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8F" w:rsidRDefault="002C3F8F">
      <w:pPr>
        <w:pStyle w:val="Zkladntext"/>
        <w:ind w:firstLine="1701"/>
        <w:rPr>
          <w:sz w:val="36"/>
        </w:rPr>
      </w:pPr>
      <w:bookmarkStart w:id="0" w:name="_GoBack"/>
      <w:bookmarkEnd w:id="0"/>
    </w:p>
    <w:p w:rsidR="007243AC" w:rsidRDefault="007243AC">
      <w:pPr>
        <w:pStyle w:val="Zkladntext"/>
        <w:ind w:firstLine="1701"/>
      </w:pPr>
      <w:r>
        <w:rPr>
          <w:sz w:val="36"/>
        </w:rPr>
        <w:t>Gymnázium T.</w:t>
      </w:r>
      <w:r w:rsidR="00675195">
        <w:rPr>
          <w:sz w:val="36"/>
        </w:rPr>
        <w:t xml:space="preserve"> </w:t>
      </w:r>
      <w:r>
        <w:rPr>
          <w:sz w:val="36"/>
        </w:rPr>
        <w:t>G.</w:t>
      </w:r>
      <w:r w:rsidR="00675195">
        <w:rPr>
          <w:sz w:val="36"/>
        </w:rPr>
        <w:t xml:space="preserve"> </w:t>
      </w:r>
      <w:r>
        <w:rPr>
          <w:sz w:val="36"/>
        </w:rPr>
        <w:t>Masaryka, Litvínov, Studentská 640</w:t>
      </w:r>
    </w:p>
    <w:p w:rsidR="007243AC" w:rsidRDefault="00D82127">
      <w:pPr>
        <w:pStyle w:val="Zkladntext"/>
        <w:ind w:firstLine="709"/>
        <w:jc w:val="center"/>
        <w:rPr>
          <w:sz w:val="28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331470</wp:posOffset>
            </wp:positionH>
            <wp:positionV relativeFrom="paragraph">
              <wp:posOffset>4445</wp:posOffset>
            </wp:positionV>
            <wp:extent cx="730250" cy="828040"/>
            <wp:effectExtent l="0" t="0" r="0" b="0"/>
            <wp:wrapNone/>
            <wp:docPr id="4" name="obrázek 4" descr="gtgm čer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tgm černá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3AC">
        <w:rPr>
          <w:sz w:val="28"/>
        </w:rPr>
        <w:t>příspěvková organizace</w:t>
      </w:r>
    </w:p>
    <w:p w:rsidR="007243AC" w:rsidRDefault="007243AC">
      <w:pPr>
        <w:pStyle w:val="Zkladntext"/>
        <w:ind w:firstLine="851"/>
        <w:jc w:val="center"/>
        <w:rPr>
          <w:sz w:val="28"/>
        </w:rPr>
      </w:pPr>
      <w:r>
        <w:rPr>
          <w:sz w:val="28"/>
        </w:rPr>
        <w:t xml:space="preserve">  Studentská 640, </w:t>
      </w:r>
      <w:r w:rsidR="00675195">
        <w:rPr>
          <w:sz w:val="28"/>
        </w:rPr>
        <w:t>Horní Litvínov, 436 01</w:t>
      </w:r>
      <w:r>
        <w:rPr>
          <w:sz w:val="28"/>
        </w:rPr>
        <w:t xml:space="preserve"> Litvínov</w:t>
      </w:r>
    </w:p>
    <w:p w:rsidR="007243AC" w:rsidRDefault="007243AC">
      <w:pPr>
        <w:pStyle w:val="Zkladntext"/>
        <w:ind w:firstLine="851"/>
        <w:jc w:val="center"/>
        <w:rPr>
          <w:b/>
        </w:rPr>
      </w:pPr>
      <w:r>
        <w:rPr>
          <w:b/>
        </w:rPr>
        <w:t>DISCE AUT DISCEDE</w:t>
      </w:r>
    </w:p>
    <w:p w:rsidR="007243AC" w:rsidRDefault="007243AC">
      <w:pPr>
        <w:pStyle w:val="Zkladntext"/>
      </w:pPr>
    </w:p>
    <w:p w:rsidR="007243AC" w:rsidRDefault="00D82127">
      <w:pPr>
        <w:pStyle w:val="Zkladntext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73025</wp:posOffset>
                </wp:positionV>
                <wp:extent cx="2743200" cy="1371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1BE" w:rsidRPr="00133D0A" w:rsidRDefault="000C21BE" w:rsidP="00CA1195">
                            <w:pPr>
                              <w:ind w:left="567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824F29" w:rsidRPr="00BF17D6" w:rsidRDefault="008A25AC" w:rsidP="00824F29">
                            <w:pPr>
                              <w:ind w:left="567"/>
                              <w:rPr>
                                <w:rStyle w:val="Siln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il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322C36">
                              <w:rPr>
                                <w:rStyle w:val="Siln"/>
                                <w:sz w:val="24"/>
                                <w:szCs w:val="24"/>
                              </w:rPr>
                              <w:tab/>
                            </w:r>
                            <w:r w:rsidR="000A07A9">
                              <w:rPr>
                                <w:rStyle w:val="Siln"/>
                                <w:sz w:val="24"/>
                                <w:szCs w:val="24"/>
                              </w:rPr>
                              <w:t xml:space="preserve">Stavební a obchodní </w:t>
                            </w:r>
                          </w:p>
                          <w:p w:rsidR="00BF17D6" w:rsidRPr="000A07A9" w:rsidRDefault="00BF17D6" w:rsidP="00824F29">
                            <w:pPr>
                              <w:ind w:left="567"/>
                              <w:rPr>
                                <w:sz w:val="24"/>
                                <w:szCs w:val="24"/>
                              </w:rPr>
                            </w:pPr>
                            <w:r w:rsidRPr="00BF17D6">
                              <w:rPr>
                                <w:rStyle w:val="Siln"/>
                                <w:sz w:val="24"/>
                                <w:szCs w:val="24"/>
                              </w:rPr>
                              <w:tab/>
                            </w:r>
                            <w:r w:rsidRPr="00BF17D6">
                              <w:rPr>
                                <w:rStyle w:val="Siln"/>
                                <w:sz w:val="24"/>
                                <w:szCs w:val="24"/>
                              </w:rPr>
                              <w:tab/>
                            </w:r>
                            <w:r w:rsidR="000A07A9" w:rsidRPr="000A07A9">
                              <w:rPr>
                                <w:rStyle w:val="Siln"/>
                                <w:sz w:val="24"/>
                                <w:szCs w:val="24"/>
                              </w:rPr>
                              <w:t>společnost Most s.r.o.</w:t>
                            </w:r>
                          </w:p>
                          <w:p w:rsidR="00824F29" w:rsidRPr="00BF17D6" w:rsidRDefault="000A07A9" w:rsidP="00BF17D6">
                            <w:pPr>
                              <w:ind w:left="1275" w:firstLine="14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Obrnice 10</w:t>
                            </w:r>
                          </w:p>
                          <w:p w:rsidR="00824F29" w:rsidRDefault="00CC5A63" w:rsidP="00824F29">
                            <w:pPr>
                              <w:ind w:left="56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07A9">
                              <w:rPr>
                                <w:sz w:val="24"/>
                                <w:szCs w:val="24"/>
                              </w:rPr>
                              <w:t>435 21  Obrnice</w:t>
                            </w:r>
                          </w:p>
                          <w:p w:rsidR="00133D0A" w:rsidRPr="00133D0A" w:rsidRDefault="00133D0A" w:rsidP="00824F29">
                            <w:pPr>
                              <w:ind w:left="567"/>
                            </w:pPr>
                          </w:p>
                          <w:p w:rsidR="00133D0A" w:rsidRDefault="000A07A9" w:rsidP="00824F29">
                            <w:pPr>
                              <w:ind w:left="56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25014111</w:t>
                            </w:r>
                          </w:p>
                          <w:p w:rsidR="00BF17D6" w:rsidRPr="00BF17D6" w:rsidRDefault="000A07A9" w:rsidP="00824F29">
                            <w:pPr>
                              <w:ind w:left="56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DIČ: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CZ25014111</w:t>
                            </w:r>
                          </w:p>
                          <w:p w:rsidR="00BF17D6" w:rsidRDefault="00BF17D6" w:rsidP="00BF17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C3F8F" w:rsidRPr="008A25AC" w:rsidRDefault="002C3F8F" w:rsidP="00824F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95pt;margin-top:5.75pt;width:3in;height:10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" o:allowincell="f" strokeweight=".5pt">
                <v:stroke dashstyle="dash"/>
                <v:textbox>
                  <w:txbxContent>
                    <w:p w:rsidR="000C21BE" w:rsidRPr="00133D0A" w:rsidRDefault="000C21BE" w:rsidP="00CA1195">
                      <w:pPr>
                        <w:ind w:left="567"/>
                        <w:rPr>
                          <w:sz w:val="10"/>
                          <w:szCs w:val="10"/>
                        </w:rPr>
                      </w:pPr>
                    </w:p>
                    <w:p w:rsidR="00824F29" w:rsidRPr="00BF17D6" w:rsidRDefault="008A25AC" w:rsidP="00824F29">
                      <w:pPr>
                        <w:ind w:left="567"/>
                        <w:rPr>
                          <w:rStyle w:val="Sil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Style w:val="Siln"/>
                          <w:sz w:val="24"/>
                          <w:szCs w:val="24"/>
                        </w:rPr>
                        <w:t xml:space="preserve">    </w:t>
                      </w:r>
                      <w:r w:rsidR="00322C36">
                        <w:rPr>
                          <w:rStyle w:val="Siln"/>
                          <w:sz w:val="24"/>
                          <w:szCs w:val="24"/>
                        </w:rPr>
                        <w:tab/>
                      </w:r>
                      <w:r w:rsidR="000A07A9">
                        <w:rPr>
                          <w:rStyle w:val="Siln"/>
                          <w:sz w:val="24"/>
                          <w:szCs w:val="24"/>
                        </w:rPr>
                        <w:t xml:space="preserve">Stavební a obchodní </w:t>
                      </w:r>
                    </w:p>
                    <w:p w:rsidR="00BF17D6" w:rsidRPr="000A07A9" w:rsidRDefault="00BF17D6" w:rsidP="00824F29">
                      <w:pPr>
                        <w:ind w:left="567"/>
                        <w:rPr>
                          <w:sz w:val="24"/>
                          <w:szCs w:val="24"/>
                        </w:rPr>
                      </w:pPr>
                      <w:r w:rsidRPr="00BF17D6">
                        <w:rPr>
                          <w:rStyle w:val="Siln"/>
                          <w:sz w:val="24"/>
                          <w:szCs w:val="24"/>
                        </w:rPr>
                        <w:tab/>
                      </w:r>
                      <w:r w:rsidRPr="00BF17D6">
                        <w:rPr>
                          <w:rStyle w:val="Siln"/>
                          <w:sz w:val="24"/>
                          <w:szCs w:val="24"/>
                        </w:rPr>
                        <w:tab/>
                      </w:r>
                      <w:r w:rsidR="000A07A9" w:rsidRPr="000A07A9">
                        <w:rPr>
                          <w:rStyle w:val="Siln"/>
                          <w:sz w:val="24"/>
                          <w:szCs w:val="24"/>
                        </w:rPr>
                        <w:t>společnost Most s.r.o.</w:t>
                      </w:r>
                    </w:p>
                    <w:p w:rsidR="00824F29" w:rsidRPr="00BF17D6" w:rsidRDefault="000A07A9" w:rsidP="00BF17D6">
                      <w:pPr>
                        <w:ind w:left="1275" w:firstLine="14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Obrnice 10</w:t>
                      </w:r>
                    </w:p>
                    <w:p w:rsidR="00824F29" w:rsidRDefault="00CC5A63" w:rsidP="00824F29">
                      <w:pPr>
                        <w:ind w:left="56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A07A9">
                        <w:rPr>
                          <w:sz w:val="24"/>
                          <w:szCs w:val="24"/>
                        </w:rPr>
                        <w:t>435 21  Obrnice</w:t>
                      </w:r>
                    </w:p>
                    <w:p w:rsidR="00133D0A" w:rsidRPr="00133D0A" w:rsidRDefault="00133D0A" w:rsidP="00824F29">
                      <w:pPr>
                        <w:ind w:left="567"/>
                      </w:pPr>
                    </w:p>
                    <w:p w:rsidR="00133D0A" w:rsidRDefault="000A07A9" w:rsidP="00824F29">
                      <w:pPr>
                        <w:ind w:left="56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IČ: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25014111</w:t>
                      </w:r>
                    </w:p>
                    <w:p w:rsidR="00BF17D6" w:rsidRPr="00BF17D6" w:rsidRDefault="000A07A9" w:rsidP="00824F29">
                      <w:pPr>
                        <w:ind w:left="56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DIČ: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CZ25014111</w:t>
                      </w:r>
                    </w:p>
                    <w:p w:rsidR="00BF17D6" w:rsidRDefault="00BF17D6" w:rsidP="00BF17D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2C3F8F" w:rsidRPr="008A25AC" w:rsidRDefault="002C3F8F" w:rsidP="00824F2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43AC" w:rsidRDefault="007243AC">
      <w:pPr>
        <w:pStyle w:val="Zkladntext"/>
      </w:pPr>
    </w:p>
    <w:p w:rsidR="007243AC" w:rsidRDefault="00D82127">
      <w:pPr>
        <w:pStyle w:val="Zkladntext"/>
      </w:pPr>
      <w:r>
        <w:rPr>
          <w:noProof/>
          <w:snapToGrid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250825</wp:posOffset>
            </wp:positionH>
            <wp:positionV relativeFrom="paragraph">
              <wp:posOffset>78105</wp:posOffset>
            </wp:positionV>
            <wp:extent cx="1581150" cy="419100"/>
            <wp:effectExtent l="0" t="0" r="0" b="0"/>
            <wp:wrapNone/>
            <wp:docPr id="5" name="Obrázek 1" descr="C:\Users\kovarova\AppData\Local\Temp\Temp1_JPG formát loga.zip\UK_GTGM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kovarova\AppData\Local\Temp\Temp1_JPG formát loga.zip\UK_GTGM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3AC" w:rsidRDefault="007243AC">
      <w:pPr>
        <w:pStyle w:val="Zkladntext"/>
      </w:pPr>
    </w:p>
    <w:p w:rsidR="007243AC" w:rsidRDefault="007243AC">
      <w:pPr>
        <w:pStyle w:val="Zkladntext"/>
      </w:pPr>
    </w:p>
    <w:p w:rsidR="007243AC" w:rsidRDefault="007243AC">
      <w:pPr>
        <w:pStyle w:val="Zkladntext"/>
      </w:pPr>
    </w:p>
    <w:p w:rsidR="007243AC" w:rsidRDefault="007243AC">
      <w:pPr>
        <w:pStyle w:val="Zkladntext"/>
      </w:pPr>
    </w:p>
    <w:p w:rsidR="007243AC" w:rsidRDefault="007243AC">
      <w:pPr>
        <w:pStyle w:val="Zkladntext"/>
      </w:pPr>
    </w:p>
    <w:p w:rsidR="007243AC" w:rsidRDefault="007243AC">
      <w:pPr>
        <w:pStyle w:val="Zkladntext"/>
      </w:pPr>
    </w:p>
    <w:p w:rsidR="007243AC" w:rsidRDefault="007243AC">
      <w:pPr>
        <w:pStyle w:val="Zkladntext"/>
      </w:pPr>
    </w:p>
    <w:p w:rsidR="007243AC" w:rsidRDefault="007243AC" w:rsidP="007A7DB1">
      <w:pPr>
        <w:pStyle w:val="Zkladntext"/>
        <w:tabs>
          <w:tab w:val="left" w:pos="3402"/>
          <w:tab w:val="left" w:pos="5387"/>
          <w:tab w:val="left" w:pos="8080"/>
        </w:tabs>
        <w:rPr>
          <w:sz w:val="20"/>
        </w:rPr>
      </w:pPr>
      <w:r>
        <w:rPr>
          <w:sz w:val="20"/>
        </w:rPr>
        <w:t>VÁŠ DOPIS ZNAČKY / ZE DNE</w:t>
      </w:r>
      <w:r>
        <w:rPr>
          <w:sz w:val="20"/>
        </w:rPr>
        <w:tab/>
        <w:t xml:space="preserve">NAŠE ZNAČKA  </w:t>
      </w:r>
      <w:r>
        <w:rPr>
          <w:sz w:val="20"/>
        </w:rPr>
        <w:tab/>
        <w:t>VYŘIZUJE/LINKA</w:t>
      </w:r>
      <w:r>
        <w:rPr>
          <w:sz w:val="20"/>
        </w:rPr>
        <w:tab/>
        <w:t>LITVÍNOV DNE</w:t>
      </w:r>
    </w:p>
    <w:p w:rsidR="00971D45" w:rsidRDefault="007243AC" w:rsidP="007E7EF8">
      <w:pPr>
        <w:pStyle w:val="Zkladntext"/>
        <w:tabs>
          <w:tab w:val="left" w:pos="3444"/>
          <w:tab w:val="left" w:pos="5387"/>
          <w:tab w:val="left" w:pos="8080"/>
        </w:tabs>
        <w:rPr>
          <w:b/>
          <w:bCs/>
        </w:rPr>
      </w:pPr>
      <w:r w:rsidRPr="002F0892">
        <w:rPr>
          <w:b/>
          <w:sz w:val="22"/>
          <w:szCs w:val="22"/>
        </w:rPr>
        <w:tab/>
      </w:r>
      <w:r w:rsidR="008E2336" w:rsidRPr="002F0892">
        <w:rPr>
          <w:b/>
          <w:sz w:val="22"/>
          <w:szCs w:val="22"/>
        </w:rPr>
        <w:tab/>
      </w:r>
      <w:r w:rsidR="008E2336" w:rsidRPr="002F0892">
        <w:rPr>
          <w:sz w:val="22"/>
          <w:szCs w:val="22"/>
        </w:rPr>
        <w:tab/>
      </w:r>
      <w:r w:rsidR="000A07A9">
        <w:rPr>
          <w:sz w:val="22"/>
          <w:szCs w:val="22"/>
        </w:rPr>
        <w:t>28</w:t>
      </w:r>
      <w:r w:rsidR="007E7EF8">
        <w:rPr>
          <w:sz w:val="22"/>
          <w:szCs w:val="22"/>
        </w:rPr>
        <w:t xml:space="preserve">. </w:t>
      </w:r>
      <w:r w:rsidR="00CC5A63">
        <w:rPr>
          <w:sz w:val="22"/>
          <w:szCs w:val="22"/>
        </w:rPr>
        <w:t>4</w:t>
      </w:r>
      <w:r w:rsidR="007E7EF8">
        <w:rPr>
          <w:sz w:val="22"/>
          <w:szCs w:val="22"/>
        </w:rPr>
        <w:t>. 20</w:t>
      </w:r>
      <w:r w:rsidR="00BF17D6">
        <w:rPr>
          <w:sz w:val="22"/>
          <w:szCs w:val="22"/>
        </w:rPr>
        <w:t>2</w:t>
      </w:r>
      <w:r w:rsidR="00CC5A63">
        <w:rPr>
          <w:sz w:val="22"/>
          <w:szCs w:val="22"/>
        </w:rPr>
        <w:t>5</w:t>
      </w:r>
    </w:p>
    <w:p w:rsidR="0071663D" w:rsidRDefault="0071663D" w:rsidP="00971D45">
      <w:pPr>
        <w:pStyle w:val="Zkladntext"/>
        <w:jc w:val="both"/>
        <w:rPr>
          <w:b/>
          <w:bCs/>
        </w:rPr>
      </w:pPr>
    </w:p>
    <w:p w:rsidR="00971D45" w:rsidRDefault="00971D45">
      <w:pPr>
        <w:pStyle w:val="Zkladntext"/>
        <w:jc w:val="both"/>
        <w:rPr>
          <w:sz w:val="22"/>
          <w:szCs w:val="22"/>
        </w:rPr>
      </w:pPr>
    </w:p>
    <w:p w:rsidR="00225AE6" w:rsidRDefault="00DF3BB0">
      <w:pPr>
        <w:pStyle w:val="Zkladntext"/>
        <w:rPr>
          <w:b/>
          <w:szCs w:val="24"/>
        </w:rPr>
      </w:pPr>
      <w:r>
        <w:rPr>
          <w:b/>
          <w:szCs w:val="24"/>
        </w:rPr>
        <w:t xml:space="preserve">Objednávka </w:t>
      </w:r>
      <w:r w:rsidR="00322C36">
        <w:rPr>
          <w:b/>
          <w:szCs w:val="24"/>
        </w:rPr>
        <w:t>–</w:t>
      </w:r>
      <w:r w:rsidR="00133D0A">
        <w:rPr>
          <w:b/>
          <w:szCs w:val="24"/>
        </w:rPr>
        <w:t xml:space="preserve"> </w:t>
      </w:r>
      <w:r w:rsidR="000A07A9">
        <w:rPr>
          <w:b/>
          <w:szCs w:val="24"/>
        </w:rPr>
        <w:t>Kopulový světlík ve 4.NP budovy školy</w:t>
      </w:r>
    </w:p>
    <w:p w:rsidR="0071663D" w:rsidRDefault="0071663D">
      <w:pPr>
        <w:pStyle w:val="Zkladntext"/>
        <w:rPr>
          <w:b/>
          <w:szCs w:val="24"/>
        </w:rPr>
      </w:pPr>
    </w:p>
    <w:p w:rsidR="0071663D" w:rsidRDefault="0071663D">
      <w:pPr>
        <w:pStyle w:val="Zkladntext"/>
        <w:rPr>
          <w:b/>
          <w:szCs w:val="24"/>
        </w:rPr>
      </w:pPr>
    </w:p>
    <w:p w:rsidR="00DF3BB0" w:rsidRDefault="00DF3BB0" w:rsidP="007A5E96">
      <w:pPr>
        <w:pStyle w:val="Zkladntext"/>
        <w:tabs>
          <w:tab w:val="left" w:pos="6663"/>
        </w:tabs>
        <w:jc w:val="both"/>
        <w:rPr>
          <w:szCs w:val="24"/>
        </w:rPr>
      </w:pPr>
    </w:p>
    <w:p w:rsidR="00CC5A63" w:rsidRDefault="00322C36" w:rsidP="007A5E96">
      <w:pPr>
        <w:pStyle w:val="Zkladntext"/>
        <w:tabs>
          <w:tab w:val="left" w:pos="6663"/>
        </w:tabs>
        <w:jc w:val="both"/>
        <w:rPr>
          <w:szCs w:val="24"/>
        </w:rPr>
      </w:pPr>
      <w:r>
        <w:rPr>
          <w:szCs w:val="24"/>
        </w:rPr>
        <w:t>Objednávám</w:t>
      </w:r>
      <w:r w:rsidR="00ED7F78">
        <w:rPr>
          <w:szCs w:val="24"/>
        </w:rPr>
        <w:t>e</w:t>
      </w:r>
      <w:r w:rsidR="00DF3BB0">
        <w:rPr>
          <w:szCs w:val="24"/>
        </w:rPr>
        <w:t xml:space="preserve"> u Vás </w:t>
      </w:r>
      <w:r w:rsidR="000A07A9">
        <w:rPr>
          <w:szCs w:val="24"/>
        </w:rPr>
        <w:t>výměnu střešního světlíku ve 4 NP budovy školy dle zaslané cenové nabídky ze dne 25.02.2025.</w:t>
      </w:r>
    </w:p>
    <w:p w:rsidR="00CC5A63" w:rsidRDefault="00CC5A63" w:rsidP="007A5E96">
      <w:pPr>
        <w:pStyle w:val="Zkladntext"/>
        <w:tabs>
          <w:tab w:val="left" w:pos="6663"/>
        </w:tabs>
        <w:jc w:val="both"/>
        <w:rPr>
          <w:szCs w:val="24"/>
        </w:rPr>
      </w:pPr>
    </w:p>
    <w:p w:rsidR="00DF3BB0" w:rsidRDefault="002C3F8F" w:rsidP="007A5E96">
      <w:pPr>
        <w:pStyle w:val="Zkladntext"/>
        <w:tabs>
          <w:tab w:val="left" w:pos="6663"/>
        </w:tabs>
        <w:jc w:val="both"/>
        <w:rPr>
          <w:szCs w:val="24"/>
        </w:rPr>
      </w:pPr>
      <w:r>
        <w:rPr>
          <w:szCs w:val="24"/>
        </w:rPr>
        <w:t xml:space="preserve">Platbu uhradíme bankovním převodem na základě </w:t>
      </w:r>
      <w:r w:rsidR="00824F29">
        <w:rPr>
          <w:szCs w:val="24"/>
        </w:rPr>
        <w:t xml:space="preserve">Vámi </w:t>
      </w:r>
      <w:r>
        <w:rPr>
          <w:szCs w:val="24"/>
        </w:rPr>
        <w:t>vystavené faktury.</w:t>
      </w:r>
    </w:p>
    <w:p w:rsidR="002C3F8F" w:rsidRDefault="002C3F8F" w:rsidP="007A5E96">
      <w:pPr>
        <w:pStyle w:val="Zkladntext"/>
        <w:tabs>
          <w:tab w:val="left" w:pos="6663"/>
        </w:tabs>
        <w:jc w:val="both"/>
        <w:rPr>
          <w:szCs w:val="24"/>
        </w:rPr>
      </w:pPr>
    </w:p>
    <w:p w:rsidR="002C3F8F" w:rsidRPr="004D4FC1" w:rsidRDefault="002C3F8F" w:rsidP="007A5E96">
      <w:pPr>
        <w:pStyle w:val="Zkladntext"/>
        <w:tabs>
          <w:tab w:val="left" w:pos="6663"/>
        </w:tabs>
        <w:jc w:val="both"/>
        <w:rPr>
          <w:szCs w:val="24"/>
          <w:u w:val="single"/>
        </w:rPr>
      </w:pPr>
      <w:r w:rsidRPr="004D4FC1">
        <w:rPr>
          <w:szCs w:val="24"/>
          <w:u w:val="single"/>
        </w:rPr>
        <w:t>Fakturační údaje:</w:t>
      </w:r>
    </w:p>
    <w:p w:rsidR="002C3F8F" w:rsidRDefault="002C3F8F" w:rsidP="007A5E96">
      <w:pPr>
        <w:pStyle w:val="Zkladntext"/>
        <w:tabs>
          <w:tab w:val="left" w:pos="6663"/>
        </w:tabs>
        <w:jc w:val="both"/>
        <w:rPr>
          <w:szCs w:val="24"/>
        </w:rPr>
      </w:pPr>
      <w:r>
        <w:rPr>
          <w:szCs w:val="24"/>
        </w:rPr>
        <w:t>Gymnázium T. G. Masaryka, Litvínov, Studentská 640,</w:t>
      </w:r>
      <w:r w:rsidR="00824F29">
        <w:rPr>
          <w:szCs w:val="24"/>
        </w:rPr>
        <w:t xml:space="preserve"> </w:t>
      </w:r>
      <w:r>
        <w:rPr>
          <w:szCs w:val="24"/>
        </w:rPr>
        <w:t>příspěvková organizace</w:t>
      </w:r>
    </w:p>
    <w:p w:rsidR="002C3F8F" w:rsidRDefault="002C3F8F" w:rsidP="007A5E96">
      <w:pPr>
        <w:pStyle w:val="Zkladntext"/>
        <w:tabs>
          <w:tab w:val="left" w:pos="6663"/>
        </w:tabs>
        <w:jc w:val="both"/>
        <w:rPr>
          <w:szCs w:val="24"/>
        </w:rPr>
      </w:pPr>
      <w:r>
        <w:rPr>
          <w:szCs w:val="24"/>
        </w:rPr>
        <w:t>Studentská 640</w:t>
      </w:r>
      <w:r w:rsidR="00675195">
        <w:rPr>
          <w:szCs w:val="24"/>
        </w:rPr>
        <w:t xml:space="preserve">, </w:t>
      </w:r>
    </w:p>
    <w:p w:rsidR="002C3F8F" w:rsidRDefault="002C3F8F" w:rsidP="007A5E96">
      <w:pPr>
        <w:pStyle w:val="Zkladntext"/>
        <w:tabs>
          <w:tab w:val="left" w:pos="6663"/>
        </w:tabs>
        <w:jc w:val="both"/>
        <w:rPr>
          <w:szCs w:val="24"/>
        </w:rPr>
      </w:pPr>
      <w:r>
        <w:rPr>
          <w:szCs w:val="24"/>
        </w:rPr>
        <w:t>436 01 Litvínov</w:t>
      </w:r>
      <w:r w:rsidR="00824F29">
        <w:rPr>
          <w:szCs w:val="24"/>
        </w:rPr>
        <w:t>, Horní Litvínov</w:t>
      </w:r>
    </w:p>
    <w:p w:rsidR="002C3F8F" w:rsidRDefault="002C3F8F" w:rsidP="007A5E96">
      <w:pPr>
        <w:pStyle w:val="Zkladntext"/>
        <w:tabs>
          <w:tab w:val="left" w:pos="6663"/>
        </w:tabs>
        <w:jc w:val="both"/>
        <w:rPr>
          <w:szCs w:val="24"/>
        </w:rPr>
      </w:pPr>
    </w:p>
    <w:p w:rsidR="002C3F8F" w:rsidRDefault="002C3F8F" w:rsidP="007A5E96">
      <w:pPr>
        <w:pStyle w:val="Zkladntext"/>
        <w:tabs>
          <w:tab w:val="left" w:pos="6663"/>
        </w:tabs>
        <w:jc w:val="both"/>
        <w:rPr>
          <w:szCs w:val="24"/>
        </w:rPr>
      </w:pPr>
      <w:r>
        <w:rPr>
          <w:szCs w:val="24"/>
        </w:rPr>
        <w:t>IČO: 62208870</w:t>
      </w:r>
    </w:p>
    <w:p w:rsidR="00CC5A63" w:rsidRDefault="00CC5A63" w:rsidP="007A5E96">
      <w:pPr>
        <w:pStyle w:val="Zkladntext"/>
        <w:tabs>
          <w:tab w:val="left" w:pos="6663"/>
        </w:tabs>
        <w:jc w:val="both"/>
        <w:rPr>
          <w:szCs w:val="24"/>
        </w:rPr>
      </w:pPr>
    </w:p>
    <w:p w:rsidR="00DF3BB0" w:rsidRPr="00CE50A0" w:rsidRDefault="00DF3BB0" w:rsidP="007A5E96">
      <w:pPr>
        <w:pStyle w:val="Zkladntext"/>
        <w:tabs>
          <w:tab w:val="left" w:pos="6663"/>
        </w:tabs>
        <w:jc w:val="both"/>
        <w:rPr>
          <w:szCs w:val="24"/>
        </w:rPr>
      </w:pPr>
    </w:p>
    <w:p w:rsidR="0071663D" w:rsidRPr="00675195" w:rsidRDefault="00675195" w:rsidP="009B1591">
      <w:pPr>
        <w:pStyle w:val="Zkladntext"/>
        <w:tabs>
          <w:tab w:val="left" w:pos="6663"/>
        </w:tabs>
        <w:rPr>
          <w:szCs w:val="24"/>
        </w:rPr>
      </w:pPr>
      <w:r>
        <w:rPr>
          <w:szCs w:val="24"/>
        </w:rPr>
        <w:t>S pozdravem</w:t>
      </w:r>
    </w:p>
    <w:p w:rsidR="0071663D" w:rsidRDefault="0071663D" w:rsidP="009B1591">
      <w:pPr>
        <w:pStyle w:val="Zkladntext"/>
        <w:tabs>
          <w:tab w:val="left" w:pos="6663"/>
        </w:tabs>
        <w:rPr>
          <w:sz w:val="22"/>
          <w:szCs w:val="22"/>
        </w:rPr>
      </w:pPr>
    </w:p>
    <w:p w:rsidR="003B59B3" w:rsidRDefault="003B59B3" w:rsidP="009B1591">
      <w:pPr>
        <w:pStyle w:val="Zkladntext"/>
        <w:tabs>
          <w:tab w:val="left" w:pos="6663"/>
        </w:tabs>
        <w:rPr>
          <w:sz w:val="22"/>
          <w:szCs w:val="22"/>
        </w:rPr>
      </w:pPr>
    </w:p>
    <w:p w:rsidR="0071663D" w:rsidRDefault="0071663D" w:rsidP="009B1591">
      <w:pPr>
        <w:pStyle w:val="Zkladntext"/>
        <w:tabs>
          <w:tab w:val="left" w:pos="6663"/>
        </w:tabs>
        <w:rPr>
          <w:sz w:val="22"/>
          <w:szCs w:val="22"/>
        </w:rPr>
      </w:pPr>
    </w:p>
    <w:p w:rsidR="003E48A4" w:rsidRDefault="00511811" w:rsidP="00583DC9">
      <w:pPr>
        <w:pStyle w:val="Zkladntext"/>
        <w:tabs>
          <w:tab w:val="left" w:pos="6663"/>
        </w:tabs>
        <w:rPr>
          <w:sz w:val="22"/>
          <w:szCs w:val="22"/>
        </w:rPr>
      </w:pPr>
      <w:r w:rsidRPr="008E0AE7">
        <w:rPr>
          <w:sz w:val="22"/>
          <w:szCs w:val="22"/>
        </w:rPr>
        <w:tab/>
      </w:r>
    </w:p>
    <w:p w:rsidR="009B1591" w:rsidRDefault="009B1591" w:rsidP="00CE0614">
      <w:pPr>
        <w:pStyle w:val="Zkladntext"/>
        <w:tabs>
          <w:tab w:val="left" w:pos="7230"/>
        </w:tabs>
        <w:rPr>
          <w:sz w:val="22"/>
          <w:szCs w:val="22"/>
        </w:rPr>
      </w:pPr>
    </w:p>
    <w:p w:rsidR="009B1591" w:rsidRDefault="009B1591" w:rsidP="00CE0614">
      <w:pPr>
        <w:pStyle w:val="Zkladntext"/>
        <w:tabs>
          <w:tab w:val="left" w:pos="7230"/>
        </w:tabs>
        <w:rPr>
          <w:sz w:val="22"/>
          <w:szCs w:val="22"/>
        </w:rPr>
      </w:pPr>
    </w:p>
    <w:sectPr w:rsidR="009B1591">
      <w:footerReference w:type="default" r:id="rId9"/>
      <w:pgSz w:w="12240" w:h="15840"/>
      <w:pgMar w:top="284" w:right="1041" w:bottom="1417" w:left="1134" w:header="708" w:footer="32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ECC" w:rsidRDefault="00431ECC">
      <w:r>
        <w:separator/>
      </w:r>
    </w:p>
  </w:endnote>
  <w:endnote w:type="continuationSeparator" w:id="0">
    <w:p w:rsidR="00431ECC" w:rsidRDefault="0043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3AC" w:rsidRDefault="007243AC" w:rsidP="00583DC9">
    <w:pPr>
      <w:pStyle w:val="Zkladntext"/>
      <w:tabs>
        <w:tab w:val="left" w:pos="284"/>
        <w:tab w:val="left" w:pos="1985"/>
        <w:tab w:val="left" w:pos="5670"/>
        <w:tab w:val="left" w:pos="7513"/>
      </w:tabs>
    </w:pPr>
    <w:r>
      <w:tab/>
    </w:r>
  </w:p>
  <w:p w:rsidR="00127B9D" w:rsidRDefault="00CC5A63">
    <w:pPr>
      <w:pStyle w:val="Zkladntext"/>
      <w:tabs>
        <w:tab w:val="left" w:pos="284"/>
        <w:tab w:val="left" w:pos="1985"/>
        <w:tab w:val="left" w:pos="5670"/>
        <w:tab w:val="left" w:pos="7513"/>
      </w:tabs>
    </w:pPr>
    <w:r>
      <w:tab/>
    </w:r>
    <w:r>
      <w:tab/>
    </w:r>
    <w:r>
      <w:tab/>
    </w:r>
  </w:p>
  <w:p w:rsidR="007243AC" w:rsidRDefault="007243AC">
    <w:pPr>
      <w:pStyle w:val="Zpat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ECC" w:rsidRDefault="00431ECC">
      <w:r>
        <w:separator/>
      </w:r>
    </w:p>
  </w:footnote>
  <w:footnote w:type="continuationSeparator" w:id="0">
    <w:p w:rsidR="00431ECC" w:rsidRDefault="00431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34F1"/>
    <w:multiLevelType w:val="hybridMultilevel"/>
    <w:tmpl w:val="72E8B77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568A6"/>
    <w:multiLevelType w:val="hybridMultilevel"/>
    <w:tmpl w:val="0540DDD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D105E"/>
    <w:multiLevelType w:val="hybridMultilevel"/>
    <w:tmpl w:val="0AC2F6E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9392F"/>
    <w:multiLevelType w:val="hybridMultilevel"/>
    <w:tmpl w:val="2024754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F18B2"/>
    <w:multiLevelType w:val="hybridMultilevel"/>
    <w:tmpl w:val="2CB2FB3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10804"/>
    <w:multiLevelType w:val="hybridMultilevel"/>
    <w:tmpl w:val="656AEF04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D33F6"/>
    <w:multiLevelType w:val="hybridMultilevel"/>
    <w:tmpl w:val="378A09C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86F47"/>
    <w:multiLevelType w:val="hybridMultilevel"/>
    <w:tmpl w:val="9A1A6A9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C4"/>
    <w:rsid w:val="00000B0C"/>
    <w:rsid w:val="00002042"/>
    <w:rsid w:val="000052EF"/>
    <w:rsid w:val="00015117"/>
    <w:rsid w:val="00021D70"/>
    <w:rsid w:val="00040A36"/>
    <w:rsid w:val="00045742"/>
    <w:rsid w:val="000528C4"/>
    <w:rsid w:val="0006426F"/>
    <w:rsid w:val="000819D3"/>
    <w:rsid w:val="000828DB"/>
    <w:rsid w:val="00094A3E"/>
    <w:rsid w:val="000A07A9"/>
    <w:rsid w:val="000B5FC2"/>
    <w:rsid w:val="000C21BE"/>
    <w:rsid w:val="000E1E77"/>
    <w:rsid w:val="000E5301"/>
    <w:rsid w:val="000F6244"/>
    <w:rsid w:val="0010648B"/>
    <w:rsid w:val="001232D7"/>
    <w:rsid w:val="0012730B"/>
    <w:rsid w:val="00127B9D"/>
    <w:rsid w:val="00133D0A"/>
    <w:rsid w:val="00137667"/>
    <w:rsid w:val="00146687"/>
    <w:rsid w:val="001549DA"/>
    <w:rsid w:val="0017062C"/>
    <w:rsid w:val="00197786"/>
    <w:rsid w:val="001A3A69"/>
    <w:rsid w:val="001A3C51"/>
    <w:rsid w:val="001B307D"/>
    <w:rsid w:val="001C0482"/>
    <w:rsid w:val="001C206A"/>
    <w:rsid w:val="001D0801"/>
    <w:rsid w:val="001E546D"/>
    <w:rsid w:val="001F22FC"/>
    <w:rsid w:val="001F70E0"/>
    <w:rsid w:val="00216E24"/>
    <w:rsid w:val="00225AE6"/>
    <w:rsid w:val="00252F03"/>
    <w:rsid w:val="002610B3"/>
    <w:rsid w:val="00262107"/>
    <w:rsid w:val="0026686C"/>
    <w:rsid w:val="002706B1"/>
    <w:rsid w:val="002902D6"/>
    <w:rsid w:val="00293B7D"/>
    <w:rsid w:val="002A2240"/>
    <w:rsid w:val="002A3E72"/>
    <w:rsid w:val="002A6A2F"/>
    <w:rsid w:val="002B21F4"/>
    <w:rsid w:val="002C37CB"/>
    <w:rsid w:val="002C3F8F"/>
    <w:rsid w:val="002C76DC"/>
    <w:rsid w:val="002D114D"/>
    <w:rsid w:val="002D5282"/>
    <w:rsid w:val="002F0892"/>
    <w:rsid w:val="002F45BA"/>
    <w:rsid w:val="00313400"/>
    <w:rsid w:val="003207B0"/>
    <w:rsid w:val="003210CD"/>
    <w:rsid w:val="00322C36"/>
    <w:rsid w:val="0032576C"/>
    <w:rsid w:val="00346D1B"/>
    <w:rsid w:val="00352F31"/>
    <w:rsid w:val="00365936"/>
    <w:rsid w:val="00380948"/>
    <w:rsid w:val="003A27F5"/>
    <w:rsid w:val="003B59B3"/>
    <w:rsid w:val="003C333A"/>
    <w:rsid w:val="003D0B7A"/>
    <w:rsid w:val="003D13C6"/>
    <w:rsid w:val="003D5D6F"/>
    <w:rsid w:val="003E48A4"/>
    <w:rsid w:val="003F2762"/>
    <w:rsid w:val="003F4F2A"/>
    <w:rsid w:val="00406048"/>
    <w:rsid w:val="00412BB3"/>
    <w:rsid w:val="0041566E"/>
    <w:rsid w:val="00421650"/>
    <w:rsid w:val="00425047"/>
    <w:rsid w:val="00431ECC"/>
    <w:rsid w:val="0044316A"/>
    <w:rsid w:val="0044500A"/>
    <w:rsid w:val="00470475"/>
    <w:rsid w:val="004B0D47"/>
    <w:rsid w:val="004B27AD"/>
    <w:rsid w:val="004B57B1"/>
    <w:rsid w:val="004D4FC1"/>
    <w:rsid w:val="004D556C"/>
    <w:rsid w:val="004E1D18"/>
    <w:rsid w:val="004E2726"/>
    <w:rsid w:val="00503B3B"/>
    <w:rsid w:val="00504D81"/>
    <w:rsid w:val="00506114"/>
    <w:rsid w:val="00511811"/>
    <w:rsid w:val="00531575"/>
    <w:rsid w:val="005376C3"/>
    <w:rsid w:val="00563674"/>
    <w:rsid w:val="005700A8"/>
    <w:rsid w:val="00581729"/>
    <w:rsid w:val="00583DC9"/>
    <w:rsid w:val="00585636"/>
    <w:rsid w:val="005A436F"/>
    <w:rsid w:val="005E03D5"/>
    <w:rsid w:val="005F68D8"/>
    <w:rsid w:val="005F68EB"/>
    <w:rsid w:val="005F74B7"/>
    <w:rsid w:val="0060363F"/>
    <w:rsid w:val="006046E0"/>
    <w:rsid w:val="006173B9"/>
    <w:rsid w:val="00627132"/>
    <w:rsid w:val="00661950"/>
    <w:rsid w:val="0067505F"/>
    <w:rsid w:val="00675195"/>
    <w:rsid w:val="00684AD1"/>
    <w:rsid w:val="006A0939"/>
    <w:rsid w:val="006B1E3E"/>
    <w:rsid w:val="006B56F1"/>
    <w:rsid w:val="006C1405"/>
    <w:rsid w:val="006C7890"/>
    <w:rsid w:val="006D3ED0"/>
    <w:rsid w:val="006E3560"/>
    <w:rsid w:val="006F63FD"/>
    <w:rsid w:val="00702DF9"/>
    <w:rsid w:val="007077C0"/>
    <w:rsid w:val="00707CB6"/>
    <w:rsid w:val="00715260"/>
    <w:rsid w:val="0071663D"/>
    <w:rsid w:val="00717EAD"/>
    <w:rsid w:val="007243AC"/>
    <w:rsid w:val="007263CC"/>
    <w:rsid w:val="00742B98"/>
    <w:rsid w:val="00752CCF"/>
    <w:rsid w:val="0075685B"/>
    <w:rsid w:val="00775E65"/>
    <w:rsid w:val="00784691"/>
    <w:rsid w:val="007901FC"/>
    <w:rsid w:val="00790CA5"/>
    <w:rsid w:val="007A1794"/>
    <w:rsid w:val="007A5E96"/>
    <w:rsid w:val="007A6982"/>
    <w:rsid w:val="007A7DB1"/>
    <w:rsid w:val="007B2E5F"/>
    <w:rsid w:val="007D31DE"/>
    <w:rsid w:val="007E7EF8"/>
    <w:rsid w:val="007F4AB4"/>
    <w:rsid w:val="00814CB1"/>
    <w:rsid w:val="00824F29"/>
    <w:rsid w:val="008258D0"/>
    <w:rsid w:val="00844FBD"/>
    <w:rsid w:val="00851701"/>
    <w:rsid w:val="00856C89"/>
    <w:rsid w:val="00873B10"/>
    <w:rsid w:val="008741E3"/>
    <w:rsid w:val="008917A2"/>
    <w:rsid w:val="00895153"/>
    <w:rsid w:val="008A0514"/>
    <w:rsid w:val="008A25AC"/>
    <w:rsid w:val="008A6EE0"/>
    <w:rsid w:val="008C5845"/>
    <w:rsid w:val="008D5E57"/>
    <w:rsid w:val="008E0AE7"/>
    <w:rsid w:val="008E2336"/>
    <w:rsid w:val="00920F8B"/>
    <w:rsid w:val="009261B5"/>
    <w:rsid w:val="0093134D"/>
    <w:rsid w:val="009334AB"/>
    <w:rsid w:val="00934BAC"/>
    <w:rsid w:val="009543D4"/>
    <w:rsid w:val="00960833"/>
    <w:rsid w:val="0096209D"/>
    <w:rsid w:val="00970AEF"/>
    <w:rsid w:val="00971D45"/>
    <w:rsid w:val="00974700"/>
    <w:rsid w:val="009763F5"/>
    <w:rsid w:val="0098184A"/>
    <w:rsid w:val="00993271"/>
    <w:rsid w:val="009948E9"/>
    <w:rsid w:val="009A1520"/>
    <w:rsid w:val="009A6C8B"/>
    <w:rsid w:val="009A7DB2"/>
    <w:rsid w:val="009B1591"/>
    <w:rsid w:val="009C0719"/>
    <w:rsid w:val="009C1559"/>
    <w:rsid w:val="009C4D45"/>
    <w:rsid w:val="009E6782"/>
    <w:rsid w:val="00A1261B"/>
    <w:rsid w:val="00A2379B"/>
    <w:rsid w:val="00A251CA"/>
    <w:rsid w:val="00A25631"/>
    <w:rsid w:val="00A359F2"/>
    <w:rsid w:val="00A37F33"/>
    <w:rsid w:val="00A413F9"/>
    <w:rsid w:val="00A876D6"/>
    <w:rsid w:val="00A972C5"/>
    <w:rsid w:val="00AA2710"/>
    <w:rsid w:val="00AA3DDC"/>
    <w:rsid w:val="00AB7C38"/>
    <w:rsid w:val="00AE3DCF"/>
    <w:rsid w:val="00AE4DA3"/>
    <w:rsid w:val="00B15175"/>
    <w:rsid w:val="00B21CE1"/>
    <w:rsid w:val="00B4272B"/>
    <w:rsid w:val="00B548A8"/>
    <w:rsid w:val="00B64BCD"/>
    <w:rsid w:val="00B8247D"/>
    <w:rsid w:val="00B857A3"/>
    <w:rsid w:val="00BF17D6"/>
    <w:rsid w:val="00BF1BA3"/>
    <w:rsid w:val="00C31025"/>
    <w:rsid w:val="00C348AB"/>
    <w:rsid w:val="00C5059B"/>
    <w:rsid w:val="00C87074"/>
    <w:rsid w:val="00C909D7"/>
    <w:rsid w:val="00CA1195"/>
    <w:rsid w:val="00CC2F83"/>
    <w:rsid w:val="00CC5A63"/>
    <w:rsid w:val="00CD1D75"/>
    <w:rsid w:val="00CD7A6A"/>
    <w:rsid w:val="00CE0614"/>
    <w:rsid w:val="00CE0EDA"/>
    <w:rsid w:val="00CE50A0"/>
    <w:rsid w:val="00CF17ED"/>
    <w:rsid w:val="00D01949"/>
    <w:rsid w:val="00D21100"/>
    <w:rsid w:val="00D2481F"/>
    <w:rsid w:val="00D3241D"/>
    <w:rsid w:val="00D40EFB"/>
    <w:rsid w:val="00D4164C"/>
    <w:rsid w:val="00D545F1"/>
    <w:rsid w:val="00D82127"/>
    <w:rsid w:val="00D9371A"/>
    <w:rsid w:val="00D96B65"/>
    <w:rsid w:val="00DD1D20"/>
    <w:rsid w:val="00DE3F68"/>
    <w:rsid w:val="00DE677C"/>
    <w:rsid w:val="00DF3BB0"/>
    <w:rsid w:val="00E03015"/>
    <w:rsid w:val="00E11F8D"/>
    <w:rsid w:val="00E2119C"/>
    <w:rsid w:val="00E3678E"/>
    <w:rsid w:val="00E404DB"/>
    <w:rsid w:val="00E51EE1"/>
    <w:rsid w:val="00E51FA8"/>
    <w:rsid w:val="00E55C05"/>
    <w:rsid w:val="00E65E77"/>
    <w:rsid w:val="00EB47B0"/>
    <w:rsid w:val="00EB5502"/>
    <w:rsid w:val="00EB5D91"/>
    <w:rsid w:val="00EC2E83"/>
    <w:rsid w:val="00ED7F78"/>
    <w:rsid w:val="00F159EB"/>
    <w:rsid w:val="00F20813"/>
    <w:rsid w:val="00F406D8"/>
    <w:rsid w:val="00F4412B"/>
    <w:rsid w:val="00F46DFA"/>
    <w:rsid w:val="00F535F7"/>
    <w:rsid w:val="00F53F7D"/>
    <w:rsid w:val="00F84B36"/>
    <w:rsid w:val="00FA252A"/>
    <w:rsid w:val="00FD041E"/>
    <w:rsid w:val="00FE1ED8"/>
    <w:rsid w:val="00FE6D05"/>
    <w:rsid w:val="00FF2352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D0FB-9908-4D4F-B08F-3B6E1B66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07C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snapToGrid w:val="0"/>
      <w:color w:val="000000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B0D47"/>
    <w:rPr>
      <w:rFonts w:ascii="Tahoma" w:hAnsi="Tahoma" w:cs="Tahoma"/>
      <w:sz w:val="16"/>
      <w:szCs w:val="16"/>
    </w:rPr>
  </w:style>
  <w:style w:type="character" w:styleId="Hypertextovodkaz">
    <w:name w:val="Hyperlink"/>
    <w:rsid w:val="00127B9D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707C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iln">
    <w:name w:val="Strong"/>
    <w:uiPriority w:val="22"/>
    <w:qFormat/>
    <w:rsid w:val="008A25AC"/>
    <w:rPr>
      <w:b/>
      <w:bCs/>
    </w:rPr>
  </w:style>
  <w:style w:type="character" w:customStyle="1" w:styleId="keyvaluebox-row-value">
    <w:name w:val="keyvaluebox-row-value"/>
    <w:rsid w:val="00322C36"/>
  </w:style>
  <w:style w:type="paragraph" w:styleId="Nzev">
    <w:name w:val="Title"/>
    <w:basedOn w:val="Normln"/>
    <w:next w:val="Normln"/>
    <w:link w:val="NzevChar"/>
    <w:qFormat/>
    <w:rsid w:val="00322C3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2C3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Zdraznn">
    <w:name w:val="Emphasis"/>
    <w:qFormat/>
    <w:rsid w:val="00322C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</Template>
  <TotalTime>2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T</vt:lpstr>
    </vt:vector>
  </TitlesOfParts>
  <Company>Gymnázium TGM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T</dc:title>
  <dc:subject/>
  <dc:creator>Asistent</dc:creator>
  <cp:keywords/>
  <cp:lastModifiedBy>Michaela Kovářová</cp:lastModifiedBy>
  <cp:revision>2</cp:revision>
  <cp:lastPrinted>2025-04-28T06:25:00Z</cp:lastPrinted>
  <dcterms:created xsi:type="dcterms:W3CDTF">2025-11-07T18:50:00Z</dcterms:created>
  <dcterms:modified xsi:type="dcterms:W3CDTF">2025-11-07T18:50:00Z</dcterms:modified>
</cp:coreProperties>
</file>