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c.JH326999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MATEO PACKING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Svažitá 73/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25168 Sulice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14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156311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3" w:after="0" w:line="225" w:lineRule="exact"/>
        <w:ind w:left="102" w:right="-40" w:firstLine="0"/>
      </w:pPr>
      <w:r>
        <w:drawing>
          <wp:anchor simplePos="0" relativeHeight="25165828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19757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Lucie Motáková,Email: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***MÍSTO DODÁNÍ CENTRÁLNÍ SKLAD***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48111678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CZ48111678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777 341 553, 326 109 015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347" w:space="445"/>
            <w:col w:w="495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Jaroslava.Benesova@mateopacking.c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z,tereza.brhlikova@mateopacking.cz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2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572205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Pytel LDPE 700x1100/200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žlutý s potiskem volně ložené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40" w:space="246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ROLO002410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Pytel 700x1100/100 žlutý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potiskem 1 role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87 956,11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225" w:lineRule="exact"/>
        <w:ind w:left="103" w:right="5749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Lucie Motáková,Email: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***MÍSTO DODÁNÍ CENTRÁLNÍ SKLAD***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Motáková Lucie, 2025-11-07 12:56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1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9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2025-11-07T12:47:44Z</dcterms:created>
  <dcterms:modified xsi:type="dcterms:W3CDTF">2025-11-07T12:47:44Z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