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F1" w:rsidRDefault="00E53CF1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6"/>
          <w:szCs w:val="36"/>
        </w:rPr>
      </w:pPr>
    </w:p>
    <w:p w:rsidR="00E53CF1" w:rsidRPr="00B748C7" w:rsidRDefault="00E53CF1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2 ke Smlouvě o dílo</w:t>
      </w:r>
    </w:p>
    <w:p w:rsidR="00E53CF1" w:rsidRPr="00B41668" w:rsidRDefault="00E53CF1" w:rsidP="006C6906">
      <w:pPr>
        <w:spacing w:before="120" w:after="120"/>
        <w:jc w:val="center"/>
        <w:rPr>
          <w:sz w:val="23"/>
          <w:szCs w:val="23"/>
        </w:rPr>
      </w:pPr>
      <w:r w:rsidRPr="00B41668">
        <w:rPr>
          <w:sz w:val="23"/>
          <w:szCs w:val="23"/>
        </w:rPr>
        <w:t>který uzavřeli</w:t>
      </w:r>
    </w:p>
    <w:p w:rsidR="00E53CF1" w:rsidRPr="00B41668" w:rsidRDefault="00E53CF1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B41668">
        <w:rPr>
          <w:sz w:val="23"/>
          <w:szCs w:val="23"/>
        </w:rPr>
        <w:t xml:space="preserve">na straně jedné: </w:t>
      </w:r>
      <w:r w:rsidRPr="00B41668">
        <w:rPr>
          <w:sz w:val="23"/>
          <w:szCs w:val="23"/>
        </w:rPr>
        <w:tab/>
      </w:r>
      <w:r w:rsidRPr="00B41668">
        <w:rPr>
          <w:b/>
          <w:sz w:val="23"/>
          <w:szCs w:val="23"/>
        </w:rPr>
        <w:t>Město Svitavy</w:t>
      </w:r>
    </w:p>
    <w:p w:rsidR="00E53CF1" w:rsidRPr="00B41668" w:rsidRDefault="00E53CF1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B41668">
        <w:rPr>
          <w:b/>
          <w:sz w:val="23"/>
          <w:szCs w:val="23"/>
        </w:rPr>
        <w:tab/>
        <w:t>IČO: 002 77 444, DIČ: CZ00277444</w:t>
      </w:r>
    </w:p>
    <w:p w:rsidR="00E53CF1" w:rsidRPr="00B41668" w:rsidRDefault="00E53CF1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B41668">
        <w:rPr>
          <w:b/>
          <w:sz w:val="23"/>
          <w:szCs w:val="23"/>
        </w:rPr>
        <w:tab/>
        <w:t xml:space="preserve">se sídlem T. G. Masaryka 5/35, </w:t>
      </w:r>
      <w:r>
        <w:rPr>
          <w:b/>
          <w:sz w:val="23"/>
          <w:szCs w:val="23"/>
        </w:rPr>
        <w:t xml:space="preserve">Předměstí, </w:t>
      </w:r>
      <w:r w:rsidRPr="00B41668">
        <w:rPr>
          <w:b/>
          <w:sz w:val="23"/>
          <w:szCs w:val="23"/>
        </w:rPr>
        <w:t>568 02 Svitavy</w:t>
      </w:r>
    </w:p>
    <w:p w:rsidR="00E53CF1" w:rsidRDefault="00E53CF1" w:rsidP="00DF19F7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B41668">
        <w:rPr>
          <w:sz w:val="23"/>
          <w:szCs w:val="23"/>
        </w:rPr>
        <w:tab/>
        <w:t xml:space="preserve">zastoupené </w:t>
      </w:r>
      <w:r>
        <w:rPr>
          <w:sz w:val="23"/>
          <w:szCs w:val="23"/>
        </w:rPr>
        <w:t xml:space="preserve">xxxxxxxxxxxxxxxxx, vedoucím odboru životního prostředí Městského </w:t>
      </w:r>
    </w:p>
    <w:p w:rsidR="00E53CF1" w:rsidRDefault="00E53CF1" w:rsidP="000426C5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úřadu Svitavy, na základě usnesení Rady města Svitavy č. 31/B/2 ze dne 6.9.2017</w:t>
      </w:r>
      <w:r w:rsidRPr="00B41668">
        <w:rPr>
          <w:sz w:val="23"/>
          <w:szCs w:val="23"/>
        </w:rPr>
        <w:t xml:space="preserve"> </w:t>
      </w:r>
    </w:p>
    <w:p w:rsidR="00E53CF1" w:rsidRPr="00B41668" w:rsidRDefault="00E53CF1" w:rsidP="000426C5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</w:p>
    <w:p w:rsidR="00E53CF1" w:rsidRPr="00B41668" w:rsidRDefault="00E53CF1" w:rsidP="00D62E4E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3"/>
          <w:szCs w:val="23"/>
        </w:rPr>
      </w:pPr>
      <w:r w:rsidRPr="00B41668">
        <w:rPr>
          <w:sz w:val="23"/>
          <w:szCs w:val="23"/>
        </w:rPr>
        <w:tab/>
      </w:r>
      <w:r w:rsidRPr="00B41668">
        <w:rPr>
          <w:sz w:val="23"/>
          <w:szCs w:val="23"/>
        </w:rPr>
        <w:tab/>
        <w:t xml:space="preserve">- dále jen objednatel - </w:t>
      </w:r>
    </w:p>
    <w:p w:rsidR="00E53CF1" w:rsidRPr="00B41668" w:rsidRDefault="00E53CF1" w:rsidP="00D62E4E">
      <w:pPr>
        <w:tabs>
          <w:tab w:val="left" w:pos="6700"/>
        </w:tabs>
        <w:spacing w:after="120"/>
        <w:jc w:val="both"/>
        <w:rPr>
          <w:sz w:val="23"/>
          <w:szCs w:val="23"/>
        </w:rPr>
      </w:pPr>
      <w:r w:rsidRPr="00B41668">
        <w:rPr>
          <w:sz w:val="23"/>
          <w:szCs w:val="23"/>
        </w:rPr>
        <w:t>a</w:t>
      </w:r>
      <w:r w:rsidRPr="00B41668">
        <w:rPr>
          <w:sz w:val="23"/>
          <w:szCs w:val="23"/>
        </w:rPr>
        <w:tab/>
      </w:r>
    </w:p>
    <w:p w:rsidR="00E53CF1" w:rsidRPr="005F29A3" w:rsidRDefault="00E53CF1" w:rsidP="00FA352D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/>
          <w:bCs/>
          <w:sz w:val="23"/>
          <w:szCs w:val="23"/>
        </w:rPr>
      </w:pPr>
      <w:r w:rsidRPr="00B41668">
        <w:rPr>
          <w:sz w:val="23"/>
          <w:szCs w:val="23"/>
        </w:rPr>
        <w:t xml:space="preserve">na straně druhé: </w:t>
      </w:r>
      <w:r w:rsidRPr="00B41668">
        <w:rPr>
          <w:sz w:val="23"/>
          <w:szCs w:val="23"/>
        </w:rPr>
        <w:tab/>
      </w:r>
      <w:r w:rsidRPr="00F82D8C">
        <w:rPr>
          <w:b/>
          <w:bCs/>
          <w:sz w:val="23"/>
          <w:szCs w:val="23"/>
        </w:rPr>
        <w:t>BETA - PROJEKT, s.r.o.</w:t>
      </w:r>
      <w:r w:rsidRPr="005F29A3">
        <w:rPr>
          <w:b/>
          <w:bCs/>
          <w:sz w:val="23"/>
          <w:szCs w:val="23"/>
        </w:rPr>
        <w:t xml:space="preserve"> </w:t>
      </w:r>
    </w:p>
    <w:p w:rsidR="00E53CF1" w:rsidRPr="005F29A3" w:rsidRDefault="00E53CF1" w:rsidP="00FA352D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5F29A3">
        <w:rPr>
          <w:b/>
          <w:bCs/>
          <w:sz w:val="23"/>
          <w:szCs w:val="23"/>
        </w:rPr>
        <w:tab/>
      </w:r>
      <w:r w:rsidRPr="005F29A3">
        <w:rPr>
          <w:b/>
          <w:bCs/>
          <w:sz w:val="23"/>
          <w:szCs w:val="23"/>
        </w:rPr>
        <w:tab/>
        <w:t>IČ</w:t>
      </w:r>
      <w:r>
        <w:rPr>
          <w:b/>
          <w:bCs/>
          <w:sz w:val="23"/>
          <w:szCs w:val="23"/>
        </w:rPr>
        <w:t>O</w:t>
      </w:r>
      <w:r w:rsidRPr="005F29A3">
        <w:rPr>
          <w:b/>
          <w:bCs/>
          <w:sz w:val="23"/>
          <w:szCs w:val="23"/>
        </w:rPr>
        <w:t xml:space="preserve">: </w:t>
      </w:r>
      <w:r w:rsidRPr="00F82D8C">
        <w:rPr>
          <w:b/>
          <w:bCs/>
          <w:sz w:val="23"/>
          <w:szCs w:val="23"/>
        </w:rPr>
        <w:t>64257614</w:t>
      </w:r>
      <w:r>
        <w:rPr>
          <w:b/>
          <w:bCs/>
          <w:sz w:val="23"/>
          <w:szCs w:val="23"/>
        </w:rPr>
        <w:t>, DIČ: CZ</w:t>
      </w:r>
      <w:r w:rsidRPr="00F82D8C">
        <w:rPr>
          <w:b/>
          <w:bCs/>
          <w:sz w:val="23"/>
          <w:szCs w:val="23"/>
        </w:rPr>
        <w:t>64257614</w:t>
      </w:r>
    </w:p>
    <w:p w:rsidR="00E53CF1" w:rsidRPr="005F29A3" w:rsidRDefault="00E53CF1" w:rsidP="00FA352D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se sídlem </w:t>
      </w:r>
      <w:r w:rsidRPr="00F82D8C">
        <w:rPr>
          <w:b/>
          <w:bCs/>
          <w:sz w:val="23"/>
          <w:szCs w:val="23"/>
        </w:rPr>
        <w:t>Svitavy, Pavlovova 43, PSČ 56802</w:t>
      </w:r>
    </w:p>
    <w:p w:rsidR="00E53CF1" w:rsidRPr="00AE5568" w:rsidRDefault="00E53CF1" w:rsidP="00FA352D">
      <w:pPr>
        <w:tabs>
          <w:tab w:val="center" w:pos="-1800"/>
          <w:tab w:val="left" w:pos="1843"/>
        </w:tabs>
        <w:ind w:left="1843"/>
        <w:jc w:val="both"/>
        <w:rPr>
          <w:sz w:val="23"/>
          <w:szCs w:val="23"/>
        </w:rPr>
      </w:pPr>
      <w:r w:rsidRPr="005F29A3">
        <w:rPr>
          <w:sz w:val="23"/>
          <w:szCs w:val="23"/>
        </w:rPr>
        <w:t>společnost zapsaná v obchodním rejstříku vedeném</w:t>
      </w:r>
      <w:r w:rsidRPr="00AE5568">
        <w:rPr>
          <w:sz w:val="23"/>
          <w:szCs w:val="23"/>
        </w:rPr>
        <w:t xml:space="preserve"> Krajským soudem v Hradc</w:t>
      </w:r>
      <w:r>
        <w:rPr>
          <w:sz w:val="23"/>
          <w:szCs w:val="23"/>
        </w:rPr>
        <w:t xml:space="preserve">i Králové, oddíl C, vložka </w:t>
      </w:r>
      <w:r>
        <w:t>8594</w:t>
      </w:r>
    </w:p>
    <w:p w:rsidR="00E53CF1" w:rsidRPr="00AE5568" w:rsidRDefault="00E53CF1" w:rsidP="00FA352D">
      <w:pPr>
        <w:tabs>
          <w:tab w:val="center" w:pos="-1800"/>
          <w:tab w:val="left" w:pos="1843"/>
        </w:tabs>
        <w:jc w:val="both"/>
        <w:rPr>
          <w:sz w:val="23"/>
          <w:szCs w:val="23"/>
        </w:rPr>
      </w:pPr>
      <w:r w:rsidRPr="00AE5568">
        <w:rPr>
          <w:sz w:val="23"/>
          <w:szCs w:val="23"/>
        </w:rPr>
        <w:tab/>
        <w:t>z</w:t>
      </w:r>
      <w:r>
        <w:rPr>
          <w:sz w:val="23"/>
          <w:szCs w:val="23"/>
        </w:rPr>
        <w:t>astoupena</w:t>
      </w:r>
      <w:r w:rsidRPr="00AE5568">
        <w:rPr>
          <w:sz w:val="23"/>
          <w:szCs w:val="23"/>
        </w:rPr>
        <w:t xml:space="preserve"> </w:t>
      </w:r>
      <w:r>
        <w:rPr>
          <w:sz w:val="23"/>
          <w:szCs w:val="23"/>
        </w:rPr>
        <w:t>jednatelem Ing. Zdeňkem Pavlíkem</w:t>
      </w:r>
    </w:p>
    <w:p w:rsidR="00E53CF1" w:rsidRPr="00B41668" w:rsidRDefault="00E53CF1" w:rsidP="00D62E4E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sz w:val="23"/>
          <w:szCs w:val="23"/>
        </w:rPr>
      </w:pPr>
    </w:p>
    <w:p w:rsidR="00E53CF1" w:rsidRPr="00B41668" w:rsidRDefault="00E53CF1" w:rsidP="002905F7">
      <w:pPr>
        <w:tabs>
          <w:tab w:val="left" w:pos="426"/>
          <w:tab w:val="left" w:pos="1843"/>
          <w:tab w:val="left" w:pos="1985"/>
        </w:tabs>
        <w:jc w:val="both"/>
        <w:rPr>
          <w:sz w:val="23"/>
          <w:szCs w:val="23"/>
        </w:rPr>
      </w:pPr>
      <w:r w:rsidRPr="00B41668">
        <w:rPr>
          <w:b/>
          <w:sz w:val="23"/>
          <w:szCs w:val="23"/>
        </w:rPr>
        <w:tab/>
      </w:r>
      <w:r w:rsidRPr="00B41668">
        <w:rPr>
          <w:sz w:val="23"/>
          <w:szCs w:val="23"/>
        </w:rPr>
        <w:tab/>
        <w:t>- dále jen zhotovitel -</w:t>
      </w:r>
    </w:p>
    <w:p w:rsidR="00E53CF1" w:rsidRDefault="00E53CF1" w:rsidP="00D50470">
      <w:pPr>
        <w:tabs>
          <w:tab w:val="left" w:pos="567"/>
          <w:tab w:val="left" w:pos="2127"/>
        </w:tabs>
        <w:spacing w:line="360" w:lineRule="auto"/>
        <w:jc w:val="center"/>
        <w:rPr>
          <w:b/>
          <w:sz w:val="23"/>
          <w:szCs w:val="23"/>
        </w:rPr>
      </w:pPr>
    </w:p>
    <w:p w:rsidR="00E53CF1" w:rsidRPr="00E72D38" w:rsidRDefault="00E53CF1" w:rsidP="00D50470">
      <w:pPr>
        <w:tabs>
          <w:tab w:val="left" w:pos="567"/>
          <w:tab w:val="left" w:pos="2127"/>
        </w:tabs>
        <w:spacing w:line="360" w:lineRule="auto"/>
        <w:jc w:val="center"/>
        <w:rPr>
          <w:b/>
          <w:sz w:val="23"/>
          <w:szCs w:val="23"/>
        </w:rPr>
      </w:pPr>
    </w:p>
    <w:p w:rsidR="00E53CF1" w:rsidRPr="00E72D38" w:rsidRDefault="00E53CF1" w:rsidP="00B41668">
      <w:pPr>
        <w:tabs>
          <w:tab w:val="left" w:pos="567"/>
          <w:tab w:val="left" w:pos="2127"/>
        </w:tabs>
        <w:jc w:val="center"/>
        <w:rPr>
          <w:sz w:val="23"/>
          <w:szCs w:val="23"/>
        </w:rPr>
      </w:pPr>
      <w:r w:rsidRPr="00E72D38">
        <w:rPr>
          <w:b/>
          <w:sz w:val="23"/>
          <w:szCs w:val="23"/>
        </w:rPr>
        <w:t>A.</w:t>
      </w:r>
    </w:p>
    <w:p w:rsidR="00E53CF1" w:rsidRPr="00E72D38" w:rsidRDefault="00E53CF1" w:rsidP="00B41668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E72D38">
        <w:rPr>
          <w:sz w:val="23"/>
          <w:szCs w:val="23"/>
        </w:rPr>
        <w:t xml:space="preserve">Objednatel a zhotovitel uzavřeli dne </w:t>
      </w:r>
      <w:r>
        <w:rPr>
          <w:sz w:val="23"/>
          <w:szCs w:val="23"/>
        </w:rPr>
        <w:t>29.6.2</w:t>
      </w:r>
      <w:r w:rsidRPr="00E72D38">
        <w:rPr>
          <w:sz w:val="23"/>
          <w:szCs w:val="23"/>
        </w:rPr>
        <w:t xml:space="preserve">017 Smlouvu o dílo ohledně </w:t>
      </w:r>
      <w:r>
        <w:rPr>
          <w:sz w:val="23"/>
          <w:szCs w:val="23"/>
        </w:rPr>
        <w:t>zhotovení projektové  dokumentace k žádosti o stavební povolení, která byla změněna dodatkem č. 1 ze dne 30.6.2017,  na stavbu</w:t>
      </w:r>
      <w:r w:rsidRPr="00E72D38">
        <w:rPr>
          <w:sz w:val="23"/>
          <w:szCs w:val="23"/>
        </w:rPr>
        <w:t xml:space="preserve"> </w:t>
      </w:r>
      <w:r w:rsidRPr="00E72D38">
        <w:rPr>
          <w:b/>
          <w:sz w:val="23"/>
          <w:szCs w:val="23"/>
        </w:rPr>
        <w:t>„</w:t>
      </w:r>
      <w:r>
        <w:rPr>
          <w:b/>
          <w:sz w:val="23"/>
          <w:szCs w:val="23"/>
        </w:rPr>
        <w:t>Kanalizace a vodovod – T.G.Masaryka Svitavy – rekonstrukce a výměna</w:t>
      </w:r>
      <w:r w:rsidRPr="00E72D38">
        <w:rPr>
          <w:sz w:val="23"/>
          <w:szCs w:val="23"/>
        </w:rPr>
        <w:t>“ (dále jen „Smlouva o dílo“).</w:t>
      </w:r>
    </w:p>
    <w:p w:rsidR="00E53CF1" w:rsidRDefault="00E53CF1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3"/>
          <w:szCs w:val="23"/>
        </w:rPr>
      </w:pPr>
    </w:p>
    <w:p w:rsidR="00E53CF1" w:rsidRDefault="00E53CF1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3"/>
          <w:szCs w:val="23"/>
        </w:rPr>
      </w:pPr>
    </w:p>
    <w:p w:rsidR="00E53CF1" w:rsidRPr="00E72D38" w:rsidRDefault="00E53CF1" w:rsidP="00971B19">
      <w:pPr>
        <w:tabs>
          <w:tab w:val="left" w:pos="567"/>
          <w:tab w:val="left" w:pos="2127"/>
        </w:tabs>
        <w:jc w:val="center"/>
        <w:rPr>
          <w:sz w:val="23"/>
          <w:szCs w:val="23"/>
        </w:rPr>
      </w:pPr>
      <w:r>
        <w:rPr>
          <w:b/>
          <w:sz w:val="23"/>
          <w:szCs w:val="23"/>
        </w:rPr>
        <w:t>B</w:t>
      </w:r>
      <w:r w:rsidRPr="00E72D38">
        <w:rPr>
          <w:b/>
          <w:sz w:val="23"/>
          <w:szCs w:val="23"/>
        </w:rPr>
        <w:t>.</w:t>
      </w:r>
    </w:p>
    <w:p w:rsidR="00E53CF1" w:rsidRDefault="00E53CF1" w:rsidP="00971B19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>Dílo mělo být provedeno do 14.7.2017. Zhotovitel však doposud neobdržel stanovisko správce plynovodu, který byl v minulosti, bez ohledu na ochranná pásma, umístěn v části připravované stavby nad stávajícím vodovodním řadem. Z tohoto důvodu zhotovitel nemohl dílo objednateli předat.</w:t>
      </w:r>
    </w:p>
    <w:p w:rsidR="00E53CF1" w:rsidRDefault="00E53CF1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3"/>
          <w:szCs w:val="23"/>
        </w:rPr>
      </w:pPr>
    </w:p>
    <w:p w:rsidR="00E53CF1" w:rsidRDefault="00E53CF1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3"/>
          <w:szCs w:val="23"/>
        </w:rPr>
      </w:pPr>
    </w:p>
    <w:p w:rsidR="00E53CF1" w:rsidRPr="00E72D38" w:rsidRDefault="00E53CF1" w:rsidP="00971B19">
      <w:pPr>
        <w:tabs>
          <w:tab w:val="left" w:pos="567"/>
          <w:tab w:val="left" w:pos="2127"/>
        </w:tabs>
        <w:jc w:val="center"/>
        <w:rPr>
          <w:sz w:val="23"/>
          <w:szCs w:val="23"/>
        </w:rPr>
      </w:pPr>
      <w:r>
        <w:rPr>
          <w:b/>
          <w:sz w:val="23"/>
          <w:szCs w:val="23"/>
        </w:rPr>
        <w:t>C</w:t>
      </w:r>
      <w:r w:rsidRPr="00E72D38">
        <w:rPr>
          <w:b/>
          <w:sz w:val="23"/>
          <w:szCs w:val="23"/>
        </w:rPr>
        <w:t>.</w:t>
      </w:r>
    </w:p>
    <w:p w:rsidR="00E53CF1" w:rsidRPr="00E72D38" w:rsidRDefault="00E53CF1" w:rsidP="00971B19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A55A68">
        <w:rPr>
          <w:sz w:val="22"/>
          <w:szCs w:val="22"/>
        </w:rPr>
        <w:t xml:space="preserve">Smluvní strany se dohodly na uzavření tohoto dodatku a změně </w:t>
      </w:r>
      <w:r>
        <w:rPr>
          <w:sz w:val="22"/>
          <w:szCs w:val="22"/>
        </w:rPr>
        <w:t>S</w:t>
      </w:r>
      <w:r w:rsidRPr="00A55A68">
        <w:rPr>
          <w:sz w:val="22"/>
          <w:szCs w:val="22"/>
        </w:rPr>
        <w:t>mlouvy</w:t>
      </w:r>
      <w:r>
        <w:rPr>
          <w:sz w:val="22"/>
          <w:szCs w:val="22"/>
        </w:rPr>
        <w:t xml:space="preserve"> o dílo</w:t>
      </w:r>
      <w:r w:rsidRPr="00A55A68">
        <w:rPr>
          <w:sz w:val="22"/>
          <w:szCs w:val="22"/>
        </w:rPr>
        <w:t xml:space="preserve"> takto:</w:t>
      </w:r>
    </w:p>
    <w:p w:rsidR="00E53CF1" w:rsidRDefault="00E53CF1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3"/>
          <w:szCs w:val="23"/>
        </w:rPr>
      </w:pPr>
    </w:p>
    <w:p w:rsidR="00E53CF1" w:rsidRDefault="00E53CF1" w:rsidP="000426C5">
      <w:pPr>
        <w:rPr>
          <w:sz w:val="22"/>
          <w:szCs w:val="22"/>
        </w:rPr>
      </w:pPr>
      <w:r w:rsidRPr="00A55A68">
        <w:rPr>
          <w:sz w:val="22"/>
          <w:szCs w:val="22"/>
        </w:rPr>
        <w:t xml:space="preserve">Stávající znění čl. </w:t>
      </w:r>
      <w:r>
        <w:rPr>
          <w:sz w:val="22"/>
          <w:szCs w:val="22"/>
        </w:rPr>
        <w:t>II</w:t>
      </w:r>
      <w:r w:rsidRPr="00A55A68">
        <w:rPr>
          <w:sz w:val="22"/>
          <w:szCs w:val="22"/>
        </w:rPr>
        <w:t>. „</w:t>
      </w:r>
      <w:r>
        <w:rPr>
          <w:sz w:val="22"/>
          <w:szCs w:val="22"/>
        </w:rPr>
        <w:t xml:space="preserve">Termín plnění </w:t>
      </w:r>
      <w:r w:rsidRPr="00A55A68">
        <w:rPr>
          <w:sz w:val="22"/>
          <w:szCs w:val="22"/>
        </w:rPr>
        <w:t>“ smlouvy se mění následovně:</w:t>
      </w:r>
    </w:p>
    <w:p w:rsidR="00E53CF1" w:rsidRDefault="00E53CF1" w:rsidP="000426C5">
      <w:pPr>
        <w:rPr>
          <w:sz w:val="22"/>
          <w:szCs w:val="22"/>
        </w:rPr>
      </w:pPr>
    </w:p>
    <w:p w:rsidR="00E53CF1" w:rsidRPr="00A55A68" w:rsidRDefault="00E53CF1" w:rsidP="000426C5">
      <w:pPr>
        <w:rPr>
          <w:sz w:val="22"/>
          <w:szCs w:val="22"/>
        </w:rPr>
      </w:pPr>
      <w:r>
        <w:rPr>
          <w:sz w:val="22"/>
          <w:szCs w:val="22"/>
        </w:rPr>
        <w:t>2.1.1. předání projektové dokumentace k žádosti o stavební povolení, včetně podání žádosti o vydání  stavebního povolení do: 30.11.2017</w:t>
      </w:r>
    </w:p>
    <w:p w:rsidR="00E53CF1" w:rsidRPr="00914A66" w:rsidRDefault="00E53CF1" w:rsidP="000426C5">
      <w:pPr>
        <w:tabs>
          <w:tab w:val="left" w:pos="851"/>
          <w:tab w:val="left" w:pos="2127"/>
          <w:tab w:val="left" w:pos="4536"/>
        </w:tabs>
        <w:jc w:val="both"/>
        <w:rPr>
          <w:sz w:val="23"/>
          <w:szCs w:val="23"/>
        </w:rPr>
      </w:pPr>
      <w:bookmarkStart w:id="0" w:name="_GoBack"/>
      <w:bookmarkEnd w:id="0"/>
    </w:p>
    <w:p w:rsidR="00E53CF1" w:rsidRPr="00914A66" w:rsidRDefault="00E53CF1" w:rsidP="00B41668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3"/>
          <w:szCs w:val="23"/>
        </w:rPr>
      </w:pPr>
      <w:r w:rsidRPr="00914A66">
        <w:rPr>
          <w:sz w:val="23"/>
          <w:szCs w:val="23"/>
        </w:rPr>
        <w:t>Ostatní ujednání Smlouvy o dílo zůstávají beze změn.</w:t>
      </w:r>
    </w:p>
    <w:p w:rsidR="00E53CF1" w:rsidRDefault="00E53CF1" w:rsidP="00B41668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E53CF1" w:rsidRPr="00914A66" w:rsidRDefault="00E53CF1" w:rsidP="00B41668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E53CF1" w:rsidRPr="00914A66" w:rsidRDefault="00E53CF1" w:rsidP="00B41668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</w:t>
      </w:r>
      <w:r w:rsidRPr="00914A66">
        <w:rPr>
          <w:b/>
          <w:sz w:val="23"/>
          <w:szCs w:val="23"/>
        </w:rPr>
        <w:t>.</w:t>
      </w:r>
    </w:p>
    <w:p w:rsidR="00E53CF1" w:rsidRDefault="00E53CF1" w:rsidP="00971B19">
      <w:pPr>
        <w:pStyle w:val="ListParagraph"/>
        <w:numPr>
          <w:ilvl w:val="0"/>
          <w:numId w:val="24"/>
        </w:numPr>
        <w:tabs>
          <w:tab w:val="left" w:pos="284"/>
          <w:tab w:val="left" w:pos="2127"/>
        </w:tabs>
        <w:spacing w:before="120"/>
        <w:ind w:left="284" w:hanging="284"/>
        <w:jc w:val="both"/>
        <w:rPr>
          <w:sz w:val="23"/>
          <w:szCs w:val="23"/>
        </w:rPr>
      </w:pPr>
      <w:r w:rsidRPr="00971B19">
        <w:rPr>
          <w:sz w:val="23"/>
          <w:szCs w:val="23"/>
        </w:rPr>
        <w:t>Tento dodatek nabývá platnosti dnem podpisu obou smluvních stran a účinnosti nabývá dnem jeho zveřejnění v registru smluv.</w:t>
      </w:r>
    </w:p>
    <w:p w:rsidR="00E53CF1" w:rsidRPr="00971B19" w:rsidRDefault="00E53CF1" w:rsidP="00971B19">
      <w:pPr>
        <w:tabs>
          <w:tab w:val="left" w:pos="284"/>
          <w:tab w:val="left" w:pos="2127"/>
        </w:tabs>
        <w:spacing w:before="120"/>
        <w:jc w:val="both"/>
        <w:rPr>
          <w:sz w:val="23"/>
          <w:szCs w:val="23"/>
        </w:rPr>
      </w:pPr>
    </w:p>
    <w:p w:rsidR="00E53CF1" w:rsidRPr="00971B19" w:rsidRDefault="00E53CF1" w:rsidP="00971B19">
      <w:pPr>
        <w:pStyle w:val="ListParagraph"/>
        <w:numPr>
          <w:ilvl w:val="0"/>
          <w:numId w:val="24"/>
        </w:numPr>
        <w:tabs>
          <w:tab w:val="left" w:pos="284"/>
          <w:tab w:val="left" w:pos="2127"/>
        </w:tabs>
        <w:spacing w:before="120"/>
        <w:ind w:left="284" w:hanging="284"/>
        <w:jc w:val="both"/>
        <w:rPr>
          <w:sz w:val="23"/>
          <w:szCs w:val="23"/>
        </w:rPr>
      </w:pPr>
      <w:r w:rsidRPr="00971B19">
        <w:rPr>
          <w:sz w:val="23"/>
          <w:szCs w:val="23"/>
        </w:rPr>
        <w:t xml:space="preserve">Tento dodatek je vyhotoven ve dvou stejnopisech, z nichž po jednom obdrží každá ze smluvních stran. </w:t>
      </w:r>
    </w:p>
    <w:p w:rsidR="00E53CF1" w:rsidRPr="00971B19" w:rsidRDefault="00E53CF1" w:rsidP="00971B19">
      <w:pPr>
        <w:pStyle w:val="ListParagraph"/>
        <w:numPr>
          <w:ilvl w:val="0"/>
          <w:numId w:val="24"/>
        </w:numPr>
        <w:tabs>
          <w:tab w:val="left" w:pos="284"/>
          <w:tab w:val="left" w:pos="2127"/>
        </w:tabs>
        <w:spacing w:before="120"/>
        <w:ind w:left="284" w:hanging="284"/>
        <w:jc w:val="both"/>
        <w:rPr>
          <w:sz w:val="23"/>
          <w:szCs w:val="23"/>
        </w:rPr>
      </w:pPr>
      <w:r w:rsidRPr="00971B19">
        <w:rPr>
          <w:sz w:val="23"/>
          <w:szCs w:val="23"/>
        </w:rPr>
        <w:t>Smluvní strany výslovně souhlasí s tím, aby t</w:t>
      </w:r>
      <w:r>
        <w:rPr>
          <w:sz w:val="23"/>
          <w:szCs w:val="23"/>
        </w:rPr>
        <w:t>ento</w:t>
      </w:r>
      <w:r w:rsidRPr="00971B19">
        <w:rPr>
          <w:sz w:val="23"/>
          <w:szCs w:val="23"/>
        </w:rPr>
        <w:t xml:space="preserve"> </w:t>
      </w:r>
      <w:r>
        <w:rPr>
          <w:sz w:val="23"/>
          <w:szCs w:val="23"/>
        </w:rPr>
        <w:t>dodatek</w:t>
      </w:r>
      <w:r w:rsidRPr="00971B19">
        <w:rPr>
          <w:sz w:val="23"/>
          <w:szCs w:val="23"/>
        </w:rPr>
        <w:t xml:space="preserve"> ve svém úplném znění byl zveřejněn v rámci informací zpřístupňovaných veřejnosti prostřednictvím dálkového přístupu. Smluvní strany prohlašují, že skutečnosti uvedené v</w:t>
      </w:r>
      <w:r>
        <w:rPr>
          <w:sz w:val="23"/>
          <w:szCs w:val="23"/>
        </w:rPr>
        <w:t> </w:t>
      </w:r>
      <w:r w:rsidRPr="00971B19">
        <w:rPr>
          <w:sz w:val="23"/>
          <w:szCs w:val="23"/>
        </w:rPr>
        <w:t>t</w:t>
      </w:r>
      <w:r>
        <w:rPr>
          <w:sz w:val="23"/>
          <w:szCs w:val="23"/>
        </w:rPr>
        <w:t>omto dodatku</w:t>
      </w:r>
      <w:r w:rsidRPr="00971B19">
        <w:rPr>
          <w:sz w:val="23"/>
          <w:szCs w:val="23"/>
        </w:rPr>
        <w:t xml:space="preserve"> nepovažují za obchodní tajemství ve smyslu ustanovení § 504 zákona č. 89/2012 Sb. a udělují svolení k jejich užití a zveřejnění bez stanovení jakýchkoli dalších podmínek.</w:t>
      </w:r>
    </w:p>
    <w:p w:rsidR="00E53CF1" w:rsidRPr="00971B19" w:rsidRDefault="00E53CF1" w:rsidP="00971B19">
      <w:pPr>
        <w:pStyle w:val="ListParagraph"/>
        <w:numPr>
          <w:ilvl w:val="0"/>
          <w:numId w:val="24"/>
        </w:numPr>
        <w:tabs>
          <w:tab w:val="left" w:pos="284"/>
          <w:tab w:val="left" w:pos="2127"/>
        </w:tabs>
        <w:spacing w:before="120"/>
        <w:ind w:left="284" w:hanging="284"/>
        <w:jc w:val="both"/>
        <w:rPr>
          <w:sz w:val="23"/>
          <w:szCs w:val="23"/>
        </w:rPr>
      </w:pPr>
      <w:r w:rsidRPr="00971B19">
        <w:rPr>
          <w:sz w:val="23"/>
          <w:szCs w:val="23"/>
        </w:rPr>
        <w:t>Smluvní strany se dohodly, že zveřejnění t</w:t>
      </w:r>
      <w:r>
        <w:rPr>
          <w:sz w:val="23"/>
          <w:szCs w:val="23"/>
        </w:rPr>
        <w:t>ohoto dodatku</w:t>
      </w:r>
      <w:r w:rsidRPr="00971B19">
        <w:rPr>
          <w:sz w:val="23"/>
          <w:szCs w:val="23"/>
        </w:rPr>
        <w:t xml:space="preserve"> podle zákona o registru smluv zajistí objednatel.</w:t>
      </w:r>
    </w:p>
    <w:p w:rsidR="00E53CF1" w:rsidRPr="00971B19" w:rsidRDefault="00E53CF1" w:rsidP="00971B19">
      <w:pPr>
        <w:tabs>
          <w:tab w:val="left" w:pos="284"/>
          <w:tab w:val="left" w:pos="2127"/>
        </w:tabs>
        <w:spacing w:before="120"/>
        <w:ind w:left="284" w:hanging="284"/>
        <w:jc w:val="both"/>
        <w:rPr>
          <w:sz w:val="23"/>
          <w:szCs w:val="23"/>
        </w:rPr>
      </w:pPr>
    </w:p>
    <w:p w:rsidR="00E53CF1" w:rsidRPr="00677D9B" w:rsidRDefault="00E53CF1" w:rsidP="00B41668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3"/>
          <w:szCs w:val="23"/>
          <w:u w:val="single"/>
        </w:rPr>
      </w:pPr>
      <w:r w:rsidRPr="00677D9B">
        <w:rPr>
          <w:snapToGrid w:val="0"/>
          <w:sz w:val="23"/>
          <w:szCs w:val="23"/>
          <w:u w:val="single"/>
        </w:rPr>
        <w:t xml:space="preserve">Doložka dle § 41 odst. 1 zákona </w:t>
      </w:r>
      <w:r>
        <w:rPr>
          <w:snapToGrid w:val="0"/>
          <w:sz w:val="23"/>
          <w:szCs w:val="23"/>
          <w:u w:val="single"/>
        </w:rPr>
        <w:t>o obcích:</w:t>
      </w:r>
    </w:p>
    <w:p w:rsidR="00E53CF1" w:rsidRPr="00677D9B" w:rsidRDefault="00E53CF1" w:rsidP="00B41668">
      <w:pPr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O uzavření dodatku č. 2 rozhodl odbor životního prostředí Městského úřadu Svitavy na základě Směrnice Rady města Svitavy č. 2/2016 o zadávání veřejných zakázek malého rozsahu, schválené radou města dne 6.9.2016, usnesení č. 31/B/2.</w:t>
      </w:r>
    </w:p>
    <w:p w:rsidR="00E53CF1" w:rsidRDefault="00E53CF1" w:rsidP="00B41668">
      <w:pPr>
        <w:keepNext/>
        <w:outlineLvl w:val="3"/>
        <w:rPr>
          <w:sz w:val="23"/>
          <w:szCs w:val="23"/>
        </w:rPr>
      </w:pPr>
    </w:p>
    <w:p w:rsidR="00E53CF1" w:rsidRPr="00677D9B" w:rsidRDefault="00E53CF1" w:rsidP="00B41668">
      <w:pPr>
        <w:keepNext/>
        <w:outlineLvl w:val="3"/>
        <w:rPr>
          <w:sz w:val="23"/>
          <w:szCs w:val="23"/>
        </w:rPr>
      </w:pPr>
    </w:p>
    <w:p w:rsidR="00E53CF1" w:rsidRPr="00677D9B" w:rsidRDefault="00E53CF1" w:rsidP="00B41668">
      <w:pPr>
        <w:keepNext/>
        <w:outlineLvl w:val="3"/>
        <w:rPr>
          <w:sz w:val="23"/>
          <w:szCs w:val="23"/>
        </w:rPr>
      </w:pPr>
      <w:r w:rsidRPr="00677D9B">
        <w:rPr>
          <w:sz w:val="23"/>
          <w:szCs w:val="23"/>
        </w:rPr>
        <w:t xml:space="preserve">Ve Svitavách dne </w:t>
      </w:r>
      <w:r>
        <w:rPr>
          <w:sz w:val="23"/>
          <w:szCs w:val="23"/>
        </w:rPr>
        <w:t>10.8.2017</w:t>
      </w:r>
    </w:p>
    <w:p w:rsidR="00E53CF1" w:rsidRPr="00677D9B" w:rsidRDefault="00E53CF1" w:rsidP="00B41668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:rsidR="00E53CF1" w:rsidRPr="00677D9B" w:rsidRDefault="00E53CF1" w:rsidP="00B41668">
      <w:pPr>
        <w:tabs>
          <w:tab w:val="left" w:pos="567"/>
          <w:tab w:val="left" w:pos="2127"/>
          <w:tab w:val="left" w:pos="5387"/>
        </w:tabs>
        <w:jc w:val="both"/>
        <w:rPr>
          <w:sz w:val="23"/>
          <w:szCs w:val="23"/>
        </w:rPr>
      </w:pPr>
      <w:r w:rsidRPr="00677D9B">
        <w:rPr>
          <w:sz w:val="23"/>
          <w:szCs w:val="23"/>
        </w:rPr>
        <w:t>Za objednatele:</w:t>
      </w:r>
      <w:r w:rsidRPr="00677D9B">
        <w:rPr>
          <w:sz w:val="23"/>
          <w:szCs w:val="23"/>
        </w:rPr>
        <w:tab/>
      </w:r>
      <w:r w:rsidRPr="00677D9B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677D9B">
        <w:rPr>
          <w:sz w:val="23"/>
          <w:szCs w:val="23"/>
        </w:rPr>
        <w:t>Za zhotovitele:</w:t>
      </w:r>
    </w:p>
    <w:p w:rsidR="00E53CF1" w:rsidRDefault="00E53CF1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E53CF1" w:rsidRDefault="00E53CF1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E53CF1" w:rsidRDefault="00E53CF1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E53CF1" w:rsidRDefault="00E53CF1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E53CF1" w:rsidRPr="004E38EA" w:rsidRDefault="00E53CF1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E53CF1" w:rsidRDefault="00E53CF1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E53CF1" w:rsidRDefault="00E53CF1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E53CF1" w:rsidRDefault="00E53CF1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E53CF1" w:rsidRDefault="00E53CF1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E53CF1" w:rsidRPr="004E38EA" w:rsidRDefault="00E53CF1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E53CF1" w:rsidRPr="00B81B5E" w:rsidRDefault="00E53CF1" w:rsidP="00677D9B">
      <w:pPr>
        <w:tabs>
          <w:tab w:val="center" w:pos="1620"/>
        </w:tabs>
        <w:jc w:val="both"/>
        <w:rPr>
          <w:sz w:val="22"/>
          <w:szCs w:val="22"/>
        </w:rPr>
      </w:pPr>
    </w:p>
    <w:p w:rsidR="00E53CF1" w:rsidRDefault="00E53CF1" w:rsidP="00677D9B">
      <w:pPr>
        <w:tabs>
          <w:tab w:val="center" w:pos="1843"/>
          <w:tab w:val="center" w:pos="723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  <w:t>……………………………………………</w:t>
      </w:r>
      <w:r>
        <w:rPr>
          <w:sz w:val="23"/>
          <w:szCs w:val="23"/>
        </w:rPr>
        <w:tab/>
        <w:t>…………………………………………</w:t>
      </w:r>
    </w:p>
    <w:p w:rsidR="00E53CF1" w:rsidRPr="00677D9B" w:rsidRDefault="00E53CF1" w:rsidP="00677D9B">
      <w:pPr>
        <w:tabs>
          <w:tab w:val="center" w:pos="1843"/>
          <w:tab w:val="center" w:pos="7230"/>
        </w:tabs>
        <w:jc w:val="both"/>
        <w:rPr>
          <w:sz w:val="23"/>
          <w:szCs w:val="23"/>
        </w:rPr>
      </w:pPr>
      <w:r w:rsidRPr="00677D9B">
        <w:rPr>
          <w:sz w:val="23"/>
          <w:szCs w:val="23"/>
        </w:rPr>
        <w:tab/>
      </w:r>
      <w:r>
        <w:rPr>
          <w:sz w:val="23"/>
          <w:szCs w:val="23"/>
        </w:rPr>
        <w:t>xxxxxxxxxxxxx</w:t>
      </w:r>
      <w:r>
        <w:rPr>
          <w:sz w:val="23"/>
          <w:szCs w:val="23"/>
        </w:rPr>
        <w:tab/>
        <w:t>Ing. Zdeněk Pavlík</w:t>
      </w:r>
    </w:p>
    <w:p w:rsidR="00E53CF1" w:rsidRPr="00677D9B" w:rsidRDefault="00E53CF1" w:rsidP="00677D9B">
      <w:pPr>
        <w:tabs>
          <w:tab w:val="center" w:pos="1843"/>
          <w:tab w:val="center" w:pos="7230"/>
          <w:tab w:val="center" w:pos="7513"/>
        </w:tabs>
        <w:jc w:val="both"/>
        <w:rPr>
          <w:sz w:val="23"/>
          <w:szCs w:val="23"/>
        </w:rPr>
      </w:pPr>
      <w:r w:rsidRPr="00677D9B"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>vedoucí odboru životního prostředí</w:t>
      </w:r>
      <w:r>
        <w:rPr>
          <w:sz w:val="23"/>
          <w:szCs w:val="23"/>
        </w:rPr>
        <w:tab/>
        <w:t>jednatel společnosti</w:t>
      </w:r>
    </w:p>
    <w:p w:rsidR="00E53CF1" w:rsidRPr="00677D9B" w:rsidRDefault="00E53CF1" w:rsidP="00B41668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sectPr w:rsidR="00E53CF1" w:rsidRPr="00677D9B" w:rsidSect="00BF3F4A">
      <w:headerReference w:type="default" r:id="rId7"/>
      <w:footerReference w:type="even" r:id="rId8"/>
      <w:footerReference w:type="default" r:id="rId9"/>
      <w:pgSz w:w="11907" w:h="16840" w:code="9"/>
      <w:pgMar w:top="1361" w:right="1077" w:bottom="1077" w:left="1134" w:header="709" w:footer="45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CF1" w:rsidRDefault="00E53CF1">
      <w:r>
        <w:separator/>
      </w:r>
    </w:p>
  </w:endnote>
  <w:endnote w:type="continuationSeparator" w:id="0">
    <w:p w:rsidR="00E53CF1" w:rsidRDefault="00E53CF1">
      <w:r>
        <w:continuationSeparator/>
      </w:r>
    </w:p>
  </w:endnote>
  <w:endnote w:type="continuationNotice" w:id="1">
    <w:p w:rsidR="00E53CF1" w:rsidRDefault="00E53CF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CF1" w:rsidRDefault="00E53CF1" w:rsidP="000166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CF1" w:rsidRDefault="00E53CF1" w:rsidP="0015680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CF1" w:rsidRDefault="00E53CF1" w:rsidP="002905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53CF1" w:rsidRDefault="00E53CF1" w:rsidP="002905F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CF1" w:rsidRDefault="00E53CF1">
      <w:r>
        <w:separator/>
      </w:r>
    </w:p>
  </w:footnote>
  <w:footnote w:type="continuationSeparator" w:id="0">
    <w:p w:rsidR="00E53CF1" w:rsidRDefault="00E53CF1">
      <w:r>
        <w:continuationSeparator/>
      </w:r>
    </w:p>
  </w:footnote>
  <w:footnote w:type="continuationNotice" w:id="1">
    <w:p w:rsidR="00E53CF1" w:rsidRDefault="00E53CF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CF1" w:rsidRPr="00B364F7" w:rsidRDefault="00E53CF1">
    <w:pPr>
      <w:pStyle w:val="Header"/>
    </w:pPr>
    <w:r w:rsidRPr="00B364F7">
      <w:t>č.j. 45545-17/OZP-kor                                                                                                        ev.č. 0475/2017-dodatek č. 2</w:t>
    </w:r>
  </w:p>
  <w:p w:rsidR="00E53CF1" w:rsidRDefault="00E53CF1">
    <w:pPr>
      <w:pStyle w:val="Header"/>
    </w:pPr>
    <w:r w:rsidRPr="00B364F7">
      <w:t>spis: 240-2017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  <w:rPr>
        <w:rFonts w:cs="Times New Roman"/>
      </w:rPr>
    </w:lvl>
  </w:abstractNum>
  <w:abstractNum w:abstractNumId="11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2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  <w:rPr>
        <w:rFonts w:cs="Times New Roman"/>
      </w:rPr>
    </w:lvl>
  </w:abstractNum>
  <w:abstractNum w:abstractNumId="20">
    <w:nsid w:val="6D646A33"/>
    <w:multiLevelType w:val="hybridMultilevel"/>
    <w:tmpl w:val="CA2A3992"/>
    <w:lvl w:ilvl="0" w:tplc="7C509142">
      <w:start w:val="1"/>
      <w:numFmt w:val="decimal"/>
      <w:lvlText w:val="1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7E71F5F"/>
    <w:multiLevelType w:val="hybridMultilevel"/>
    <w:tmpl w:val="8B3884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21"/>
  </w:num>
  <w:num w:numId="7">
    <w:abstractNumId w:val="5"/>
  </w:num>
  <w:num w:numId="8">
    <w:abstractNumId w:val="1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9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8"/>
  </w:num>
  <w:num w:numId="19">
    <w:abstractNumId w:val="1"/>
  </w:num>
  <w:num w:numId="20">
    <w:abstractNumId w:val="22"/>
  </w:num>
  <w:num w:numId="21">
    <w:abstractNumId w:val="10"/>
  </w:num>
  <w:num w:numId="22">
    <w:abstractNumId w:val="19"/>
  </w:num>
  <w:num w:numId="23">
    <w:abstractNumId w:val="20"/>
  </w:num>
  <w:num w:numId="24">
    <w:abstractNumId w:val="2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19A"/>
    <w:rsid w:val="000115A4"/>
    <w:rsid w:val="00012E92"/>
    <w:rsid w:val="000135FB"/>
    <w:rsid w:val="00014182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6C5"/>
    <w:rsid w:val="00042BC1"/>
    <w:rsid w:val="0004356F"/>
    <w:rsid w:val="00043AD1"/>
    <w:rsid w:val="00043ECB"/>
    <w:rsid w:val="00043EE4"/>
    <w:rsid w:val="000442AF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A35"/>
    <w:rsid w:val="00091CAF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43B"/>
    <w:rsid w:val="00115F11"/>
    <w:rsid w:val="001169E1"/>
    <w:rsid w:val="00117100"/>
    <w:rsid w:val="0011746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D9"/>
    <w:rsid w:val="00137C22"/>
    <w:rsid w:val="00140C09"/>
    <w:rsid w:val="00140D01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982"/>
    <w:rsid w:val="001712DB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5C82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273F"/>
    <w:rsid w:val="001D2BC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923"/>
    <w:rsid w:val="001E71E3"/>
    <w:rsid w:val="001F2E12"/>
    <w:rsid w:val="001F372E"/>
    <w:rsid w:val="001F483A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6250"/>
    <w:rsid w:val="00266BDA"/>
    <w:rsid w:val="00266D5C"/>
    <w:rsid w:val="00267714"/>
    <w:rsid w:val="0026783C"/>
    <w:rsid w:val="00270A1C"/>
    <w:rsid w:val="00270C21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106B"/>
    <w:rsid w:val="00291739"/>
    <w:rsid w:val="00291E6C"/>
    <w:rsid w:val="0029223B"/>
    <w:rsid w:val="002929C6"/>
    <w:rsid w:val="00293349"/>
    <w:rsid w:val="0029546B"/>
    <w:rsid w:val="00295523"/>
    <w:rsid w:val="002965BA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2C11"/>
    <w:rsid w:val="002C370F"/>
    <w:rsid w:val="002C3724"/>
    <w:rsid w:val="002C38BB"/>
    <w:rsid w:val="002C6475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211A9"/>
    <w:rsid w:val="00321503"/>
    <w:rsid w:val="0032177D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617"/>
    <w:rsid w:val="00360D0C"/>
    <w:rsid w:val="0036126E"/>
    <w:rsid w:val="00362011"/>
    <w:rsid w:val="0036202E"/>
    <w:rsid w:val="003623F3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1DBC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63F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3092"/>
    <w:rsid w:val="003A3EA2"/>
    <w:rsid w:val="003A7B75"/>
    <w:rsid w:val="003B0197"/>
    <w:rsid w:val="003B0DF0"/>
    <w:rsid w:val="003B19F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34A3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0E84"/>
    <w:rsid w:val="004D25B9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294"/>
    <w:rsid w:val="004E6FB1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201E3"/>
    <w:rsid w:val="00520909"/>
    <w:rsid w:val="005218DA"/>
    <w:rsid w:val="00521964"/>
    <w:rsid w:val="00522D96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A4A"/>
    <w:rsid w:val="00556299"/>
    <w:rsid w:val="005575F8"/>
    <w:rsid w:val="00560747"/>
    <w:rsid w:val="0056231A"/>
    <w:rsid w:val="00562D8B"/>
    <w:rsid w:val="00563E2E"/>
    <w:rsid w:val="00564F7A"/>
    <w:rsid w:val="005654A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080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ABC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A3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76BC"/>
    <w:rsid w:val="0066079F"/>
    <w:rsid w:val="00660822"/>
    <w:rsid w:val="00660B8B"/>
    <w:rsid w:val="00660CA0"/>
    <w:rsid w:val="00661724"/>
    <w:rsid w:val="006618EA"/>
    <w:rsid w:val="00663533"/>
    <w:rsid w:val="0066398A"/>
    <w:rsid w:val="00664820"/>
    <w:rsid w:val="00665322"/>
    <w:rsid w:val="0066586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85B"/>
    <w:rsid w:val="006D7864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371CA"/>
    <w:rsid w:val="00737E27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A5"/>
    <w:rsid w:val="0077618D"/>
    <w:rsid w:val="0077799D"/>
    <w:rsid w:val="00777CF8"/>
    <w:rsid w:val="007802B7"/>
    <w:rsid w:val="007803E2"/>
    <w:rsid w:val="007826EB"/>
    <w:rsid w:val="00782C3F"/>
    <w:rsid w:val="00782D51"/>
    <w:rsid w:val="00783FCA"/>
    <w:rsid w:val="00784C67"/>
    <w:rsid w:val="00785EFC"/>
    <w:rsid w:val="0079143F"/>
    <w:rsid w:val="00793054"/>
    <w:rsid w:val="00794D3E"/>
    <w:rsid w:val="00795224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A2F"/>
    <w:rsid w:val="007C1C6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E0223"/>
    <w:rsid w:val="007E046C"/>
    <w:rsid w:val="007E2306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2B47"/>
    <w:rsid w:val="00874476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A02D2"/>
    <w:rsid w:val="008A05B6"/>
    <w:rsid w:val="008A1713"/>
    <w:rsid w:val="008A2001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2BB9"/>
    <w:rsid w:val="008B30FA"/>
    <w:rsid w:val="008B33DE"/>
    <w:rsid w:val="008B4284"/>
    <w:rsid w:val="008B47E3"/>
    <w:rsid w:val="008B4A40"/>
    <w:rsid w:val="008B6717"/>
    <w:rsid w:val="008B68D9"/>
    <w:rsid w:val="008B7E34"/>
    <w:rsid w:val="008C115A"/>
    <w:rsid w:val="008C1201"/>
    <w:rsid w:val="008C27F4"/>
    <w:rsid w:val="008C29C0"/>
    <w:rsid w:val="008C2A1A"/>
    <w:rsid w:val="008C3319"/>
    <w:rsid w:val="008C6D7E"/>
    <w:rsid w:val="008C730B"/>
    <w:rsid w:val="008C75D2"/>
    <w:rsid w:val="008C78A4"/>
    <w:rsid w:val="008D051D"/>
    <w:rsid w:val="008D2269"/>
    <w:rsid w:val="008D237D"/>
    <w:rsid w:val="008D2A52"/>
    <w:rsid w:val="008D3E98"/>
    <w:rsid w:val="008D40ED"/>
    <w:rsid w:val="008D4B7F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3E0"/>
    <w:rsid w:val="008F6532"/>
    <w:rsid w:val="008F6DD0"/>
    <w:rsid w:val="008F7079"/>
    <w:rsid w:val="008F7621"/>
    <w:rsid w:val="008F7C81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B19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A00238"/>
    <w:rsid w:val="00A01497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5A68"/>
    <w:rsid w:val="00A56CBD"/>
    <w:rsid w:val="00A5712F"/>
    <w:rsid w:val="00A57F76"/>
    <w:rsid w:val="00A60333"/>
    <w:rsid w:val="00A60A5A"/>
    <w:rsid w:val="00A60BC8"/>
    <w:rsid w:val="00A60EBE"/>
    <w:rsid w:val="00A61C4A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737F"/>
    <w:rsid w:val="00A87B2A"/>
    <w:rsid w:val="00A87FCC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5568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2D4A"/>
    <w:rsid w:val="00B02E15"/>
    <w:rsid w:val="00B035EE"/>
    <w:rsid w:val="00B047C8"/>
    <w:rsid w:val="00B04861"/>
    <w:rsid w:val="00B050AD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41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30852"/>
    <w:rsid w:val="00B30CD6"/>
    <w:rsid w:val="00B30F7E"/>
    <w:rsid w:val="00B30FFC"/>
    <w:rsid w:val="00B32212"/>
    <w:rsid w:val="00B3250A"/>
    <w:rsid w:val="00B32746"/>
    <w:rsid w:val="00B32FA9"/>
    <w:rsid w:val="00B33C35"/>
    <w:rsid w:val="00B33CC8"/>
    <w:rsid w:val="00B345FA"/>
    <w:rsid w:val="00B34885"/>
    <w:rsid w:val="00B349D8"/>
    <w:rsid w:val="00B35637"/>
    <w:rsid w:val="00B35DA1"/>
    <w:rsid w:val="00B3614C"/>
    <w:rsid w:val="00B364F7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B17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486D"/>
    <w:rsid w:val="00BB5031"/>
    <w:rsid w:val="00BB509F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F1E"/>
    <w:rsid w:val="00BE7292"/>
    <w:rsid w:val="00BE7C06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306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12A8"/>
    <w:rsid w:val="00C12314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ACD"/>
    <w:rsid w:val="00C534CF"/>
    <w:rsid w:val="00C5389B"/>
    <w:rsid w:val="00C53B1D"/>
    <w:rsid w:val="00C55852"/>
    <w:rsid w:val="00C55FE6"/>
    <w:rsid w:val="00C61181"/>
    <w:rsid w:val="00C629D6"/>
    <w:rsid w:val="00C631B6"/>
    <w:rsid w:val="00C63245"/>
    <w:rsid w:val="00C6375D"/>
    <w:rsid w:val="00C63968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6F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249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E4E"/>
    <w:rsid w:val="00D632E6"/>
    <w:rsid w:val="00D63E5D"/>
    <w:rsid w:val="00D63E60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5904"/>
    <w:rsid w:val="00E05FED"/>
    <w:rsid w:val="00E06CE5"/>
    <w:rsid w:val="00E06F35"/>
    <w:rsid w:val="00E070C4"/>
    <w:rsid w:val="00E10038"/>
    <w:rsid w:val="00E11268"/>
    <w:rsid w:val="00E1208B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247F"/>
    <w:rsid w:val="00E53CF1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E7D"/>
    <w:rsid w:val="00EF0FA5"/>
    <w:rsid w:val="00EF0FB1"/>
    <w:rsid w:val="00EF18A4"/>
    <w:rsid w:val="00EF1D31"/>
    <w:rsid w:val="00EF24C7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23F1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6E2C"/>
    <w:rsid w:val="00F77E6B"/>
    <w:rsid w:val="00F810CD"/>
    <w:rsid w:val="00F81618"/>
    <w:rsid w:val="00F81D40"/>
    <w:rsid w:val="00F8269D"/>
    <w:rsid w:val="00F829AA"/>
    <w:rsid w:val="00F82A85"/>
    <w:rsid w:val="00F82AE6"/>
    <w:rsid w:val="00F82D8C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518B"/>
    <w:rsid w:val="00F9528A"/>
    <w:rsid w:val="00F95C35"/>
    <w:rsid w:val="00F95F1A"/>
    <w:rsid w:val="00F96B8B"/>
    <w:rsid w:val="00F9781B"/>
    <w:rsid w:val="00FA0956"/>
    <w:rsid w:val="00FA12AA"/>
    <w:rsid w:val="00FA21B6"/>
    <w:rsid w:val="00FA352D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F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A4215"/>
    <w:rPr>
      <w:rFonts w:ascii="Cambria" w:hAnsi="Cambria" w:cs="Cambria"/>
    </w:rPr>
  </w:style>
  <w:style w:type="paragraph" w:styleId="BodyText">
    <w:name w:val="Body Text"/>
    <w:basedOn w:val="Normal"/>
    <w:link w:val="BodyTextChar"/>
    <w:uiPriority w:val="99"/>
    <w:rsid w:val="005A1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95FA3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387E0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A421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4215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C9140B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2570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DEF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A4215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013F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13F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42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1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A42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rsid w:val="00B90EC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DA5"/>
    <w:rPr>
      <w:rFonts w:cs="Times New Roman"/>
    </w:rPr>
  </w:style>
  <w:style w:type="table" w:styleId="TableGrid">
    <w:name w:val="Table Grid"/>
    <w:basedOn w:val="TableNormal"/>
    <w:uiPriority w:val="99"/>
    <w:rsid w:val="00C477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al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BlockText">
    <w:name w:val="Block Text"/>
    <w:basedOn w:val="Normal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A4D6C"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905F7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905F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2905F7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905F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al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sion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al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al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al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DocumentMap">
    <w:name w:val="Document Map"/>
    <w:basedOn w:val="Normal"/>
    <w:link w:val="DocumentMap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001F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DefaultParagraphFont"/>
    <w:uiPriority w:val="99"/>
    <w:rsid w:val="00BA5E1A"/>
    <w:rPr>
      <w:rFonts w:cs="Times New Roman"/>
    </w:rPr>
  </w:style>
  <w:style w:type="character" w:customStyle="1" w:styleId="nounderline2">
    <w:name w:val="nounderline2"/>
    <w:basedOn w:val="DefaultParagraphFont"/>
    <w:uiPriority w:val="99"/>
    <w:rsid w:val="00A56CBD"/>
    <w:rPr>
      <w:rFonts w:cs="Times New Roman"/>
    </w:rPr>
  </w:style>
  <w:style w:type="character" w:customStyle="1" w:styleId="preformatted">
    <w:name w:val="preformatted"/>
    <w:basedOn w:val="DefaultParagraphFont"/>
    <w:uiPriority w:val="99"/>
    <w:rsid w:val="00A56C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6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9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9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9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9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6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9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9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9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9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69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69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69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69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697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69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697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698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69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698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69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469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69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69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69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6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697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697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698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69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69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69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469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69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69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698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69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69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697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69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698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69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469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69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69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69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69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69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697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413</Words>
  <Characters>2441</Characters>
  <Application>Microsoft Office Outlook</Application>
  <DocSecurity>0</DocSecurity>
  <Lines>0</Lines>
  <Paragraphs>0</Paragraphs>
  <ScaleCrop>false</ScaleCrop>
  <Company>Město Svitavy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PC-2</dc:creator>
  <cp:keywords/>
  <dc:description/>
  <cp:lastModifiedBy>kocvaroa</cp:lastModifiedBy>
  <cp:revision>2</cp:revision>
  <cp:lastPrinted>2017-07-10T13:38:00Z</cp:lastPrinted>
  <dcterms:created xsi:type="dcterms:W3CDTF">2017-09-07T07:58:00Z</dcterms:created>
  <dcterms:modified xsi:type="dcterms:W3CDTF">2017-09-07T07:58:00Z</dcterms:modified>
</cp:coreProperties>
</file>