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2611" w14:textId="271A37C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142034">
        <w:rPr>
          <w:b/>
          <w:bCs/>
          <w:sz w:val="40"/>
        </w:rPr>
        <w:t>3</w:t>
      </w:r>
      <w:r w:rsidR="00797D3F">
        <w:rPr>
          <w:b/>
          <w:bCs/>
          <w:sz w:val="40"/>
        </w:rPr>
        <w:t>03</w:t>
      </w:r>
      <w:r w:rsidR="00AC09FF">
        <w:rPr>
          <w:b/>
          <w:bCs/>
          <w:sz w:val="40"/>
        </w:rPr>
        <w:t>M/202</w:t>
      </w:r>
      <w:r w:rsidR="00797D3F">
        <w:rPr>
          <w:b/>
          <w:bCs/>
          <w:sz w:val="40"/>
        </w:rPr>
        <w:t>5</w:t>
      </w:r>
    </w:p>
    <w:p w14:paraId="321C2D92" w14:textId="77777777" w:rsidR="002A6A87" w:rsidRDefault="002A6A87" w:rsidP="002A6A87"/>
    <w:p w14:paraId="7E0D1A3E" w14:textId="77777777" w:rsidR="002A6A87" w:rsidRDefault="002A6A87" w:rsidP="002A6A87"/>
    <w:p w14:paraId="57B4C56B" w14:textId="77777777" w:rsidR="002A6A87" w:rsidRDefault="002A6A87" w:rsidP="002A6A87"/>
    <w:p w14:paraId="4D066E51" w14:textId="77777777" w:rsidR="002A6A87" w:rsidRDefault="002A6A87" w:rsidP="002A6A87">
      <w:r>
        <w:t>Objednáváme u Vás</w:t>
      </w:r>
      <w:r w:rsidRPr="008323B4">
        <w:t>:</w:t>
      </w:r>
    </w:p>
    <w:p w14:paraId="0AC2E81B" w14:textId="77777777" w:rsidR="002A6A87" w:rsidRDefault="002A6A87" w:rsidP="002A6A87"/>
    <w:p w14:paraId="7419A105" w14:textId="77777777" w:rsidR="00324493" w:rsidRDefault="00324493" w:rsidP="002A6A87"/>
    <w:p w14:paraId="2B472054" w14:textId="0DA97275" w:rsidR="00797D3F" w:rsidRDefault="00797D3F" w:rsidP="00797D3F">
      <w:r>
        <w:t xml:space="preserve">Nákup po povodni – Nákup </w:t>
      </w:r>
      <w:proofErr w:type="spellStart"/>
      <w:r>
        <w:t>Motomedu</w:t>
      </w:r>
      <w:proofErr w:type="spellEnd"/>
    </w:p>
    <w:p w14:paraId="62AFF0F5" w14:textId="2729AD60" w:rsidR="00797D3F" w:rsidRDefault="00797D3F" w:rsidP="00797D3F">
      <w:r>
        <w:t>dle vaší cenové nabídky ze dne 8.10.2025.</w:t>
      </w:r>
    </w:p>
    <w:p w14:paraId="12BBDAEC" w14:textId="77777777" w:rsidR="00797D3F" w:rsidRDefault="00797D3F" w:rsidP="00797D3F"/>
    <w:p w14:paraId="101C9743" w14:textId="1D2FEBD7" w:rsidR="00CC2479" w:rsidRDefault="00797D3F" w:rsidP="00797D3F">
      <w:r>
        <w:t>Celková cena bez DPH: 162.150,- Kč</w:t>
      </w:r>
    </w:p>
    <w:p w14:paraId="6ECC7F35" w14:textId="364D71B6" w:rsidR="00797D3F" w:rsidRDefault="00797D3F" w:rsidP="00797D3F">
      <w:r>
        <w:t xml:space="preserve">Celková cena s DPH: </w:t>
      </w:r>
      <w:r>
        <w:rPr>
          <w:b/>
          <w:bCs/>
        </w:rPr>
        <w:t>181.608,- Kč</w:t>
      </w:r>
    </w:p>
    <w:p w14:paraId="2A35B543" w14:textId="77777777" w:rsidR="00324493" w:rsidRDefault="00324493" w:rsidP="002A6A87"/>
    <w:p w14:paraId="0E210501" w14:textId="77777777" w:rsidR="00324493" w:rsidRDefault="00324493" w:rsidP="002A6A87"/>
    <w:p w14:paraId="0D03B462" w14:textId="77777777" w:rsidR="00797D3F" w:rsidRDefault="00797D3F" w:rsidP="002A6A87"/>
    <w:p w14:paraId="471BFDEF" w14:textId="77777777" w:rsidR="00797D3F" w:rsidRDefault="00797D3F" w:rsidP="002A6A87"/>
    <w:p w14:paraId="77346E08" w14:textId="77777777" w:rsidR="00797D3F" w:rsidRDefault="00797D3F" w:rsidP="002A6A87"/>
    <w:p w14:paraId="3C0E8B3F" w14:textId="77777777" w:rsidR="002A6A87" w:rsidRPr="008323B4" w:rsidRDefault="002A6A87" w:rsidP="002A6A87">
      <w:r w:rsidRPr="008323B4">
        <w:t>Platba převodem na účet.</w:t>
      </w:r>
    </w:p>
    <w:p w14:paraId="1500C934" w14:textId="77777777" w:rsidR="002A6A87" w:rsidRPr="008323B4" w:rsidRDefault="002A6A87" w:rsidP="002A6A87"/>
    <w:p w14:paraId="5A339725" w14:textId="77777777" w:rsidR="002A6A87" w:rsidRPr="008323B4" w:rsidRDefault="002A6A87" w:rsidP="002A6A87"/>
    <w:p w14:paraId="083A5CAF" w14:textId="77777777" w:rsidR="002A6A87" w:rsidRDefault="002A6A87" w:rsidP="002A6A87"/>
    <w:p w14:paraId="42024AD0" w14:textId="77777777" w:rsidR="002A6A87" w:rsidRDefault="002A6A87" w:rsidP="002A6A87"/>
    <w:p w14:paraId="500EFD72" w14:textId="77777777" w:rsidR="0062759B" w:rsidRDefault="0062759B" w:rsidP="002A6A87"/>
    <w:p w14:paraId="6A1DDE52" w14:textId="77777777" w:rsidR="00CC2479" w:rsidRDefault="00CC2479" w:rsidP="002A6A87"/>
    <w:p w14:paraId="16E6DCD0" w14:textId="77777777" w:rsidR="00EF31D5" w:rsidRDefault="00EF31D5" w:rsidP="002A6A87"/>
    <w:p w14:paraId="31B1D60E" w14:textId="77777777" w:rsidR="0060709C" w:rsidRDefault="0060709C" w:rsidP="002A6A87"/>
    <w:p w14:paraId="0E6D9D4C" w14:textId="77777777" w:rsidR="002A6A87" w:rsidRDefault="002A6A87" w:rsidP="002A6A87"/>
    <w:p w14:paraId="665A94E3" w14:textId="77777777" w:rsidR="00797D3F" w:rsidRDefault="00797D3F" w:rsidP="002A6A87"/>
    <w:p w14:paraId="1C71CE19" w14:textId="77777777" w:rsidR="00797D3F" w:rsidRDefault="00797D3F" w:rsidP="002A6A87"/>
    <w:p w14:paraId="3AEC4727" w14:textId="77777777" w:rsidR="00797D3F" w:rsidRDefault="00797D3F" w:rsidP="002A6A87"/>
    <w:p w14:paraId="29937ABA" w14:textId="77777777" w:rsidR="00324493" w:rsidRDefault="00324493" w:rsidP="002A6A87"/>
    <w:p w14:paraId="1E3827A8" w14:textId="77777777" w:rsidR="002A6A87" w:rsidRDefault="002A6A87" w:rsidP="002A6A87"/>
    <w:p w14:paraId="6B56109A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FC7C31A" w14:textId="77777777" w:rsidR="002A6A87" w:rsidRDefault="002A6A87" w:rsidP="002A6A87"/>
    <w:p w14:paraId="0D94B0A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910D" w14:textId="77777777" w:rsidR="00183E70" w:rsidRDefault="00183E70" w:rsidP="008224D6">
      <w:r>
        <w:separator/>
      </w:r>
    </w:p>
  </w:endnote>
  <w:endnote w:type="continuationSeparator" w:id="0">
    <w:p w14:paraId="17CE3592" w14:textId="77777777" w:rsidR="00183E70" w:rsidRDefault="00183E7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2737" w14:textId="77777777" w:rsidR="00237B47" w:rsidRDefault="00237B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E10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77CA77A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0A27B784" wp14:editId="30B807A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5431AB11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06C" w14:textId="77777777" w:rsidR="00237B47" w:rsidRDefault="00237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4FD8" w14:textId="77777777" w:rsidR="00183E70" w:rsidRDefault="00183E70" w:rsidP="008224D6">
      <w:r>
        <w:separator/>
      </w:r>
    </w:p>
  </w:footnote>
  <w:footnote w:type="continuationSeparator" w:id="0">
    <w:p w14:paraId="6BD7D8B3" w14:textId="77777777" w:rsidR="00183E70" w:rsidRDefault="00183E7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7959" w14:textId="77777777" w:rsidR="00237B47" w:rsidRDefault="00237B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26B5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CF950C1" wp14:editId="639BF53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BF34B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5055B56E" w14:textId="77777777" w:rsidR="008224D6" w:rsidRDefault="008224D6" w:rsidP="00311FDB">
    <w:pPr>
      <w:pStyle w:val="Nadpis3"/>
    </w:pPr>
  </w:p>
  <w:p w14:paraId="031E2737" w14:textId="77777777" w:rsidR="00E459D1" w:rsidRDefault="00E459D1" w:rsidP="00E459D1">
    <w:pPr>
      <w:pStyle w:val="Zhlav"/>
      <w:rPr>
        <w:b/>
      </w:rPr>
    </w:pPr>
  </w:p>
  <w:p w14:paraId="36D30BD3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97962E3" w14:textId="1FD6CDD7" w:rsidR="00E459D1" w:rsidRDefault="00915236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11A6D62" wp14:editId="642CA58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62735"/>
              <wp:effectExtent l="0" t="0" r="6350" b="0"/>
              <wp:wrapTight wrapText="bothSides">
                <wp:wrapPolygon edited="0">
                  <wp:start x="0" y="0"/>
                  <wp:lineTo x="0" y="21591"/>
                  <wp:lineTo x="21650" y="2159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6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ACDE4" w14:textId="77777777" w:rsidR="00C744CC" w:rsidRDefault="00C744CC" w:rsidP="00C744CC">
                          <w:pPr>
                            <w:suppressOverlap/>
                          </w:pPr>
                          <w:r>
                            <w:t>PROORMEDENT spol. s r.o.</w:t>
                          </w:r>
                        </w:p>
                        <w:p w14:paraId="7C896217" w14:textId="77777777" w:rsidR="00C744CC" w:rsidRDefault="00C744CC" w:rsidP="00C744CC">
                          <w:r>
                            <w:t xml:space="preserve">Pod vinici 1458/12  </w:t>
                          </w:r>
                        </w:p>
                        <w:p w14:paraId="3D850A63" w14:textId="77777777" w:rsidR="00C744CC" w:rsidRDefault="00C744CC" w:rsidP="00C744CC">
                          <w:pPr>
                            <w:suppressOverlap/>
                          </w:pPr>
                          <w:r>
                            <w:t>143 00  Praha 4</w:t>
                          </w:r>
                        </w:p>
                        <w:p w14:paraId="33EC3F86" w14:textId="77777777" w:rsidR="00C744CC" w:rsidRDefault="00C744CC" w:rsidP="00C744CC">
                          <w:pPr>
                            <w:suppressOverlap/>
                          </w:pPr>
                          <w:r>
                            <w:t>IČO:28223951</w:t>
                          </w:r>
                        </w:p>
                        <w:p w14:paraId="094DBD11" w14:textId="77777777" w:rsidR="00C744CC" w:rsidRDefault="00C744CC" w:rsidP="00C744CC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Pr="00D51BE2">
                              <w:rPr>
                                <w:rStyle w:val="Hypertextovodkaz"/>
                              </w:rPr>
                              <w:t>info@proormedent.cz</w:t>
                            </w:r>
                          </w:hyperlink>
                        </w:p>
                        <w:p w14:paraId="065AF04C" w14:textId="77777777" w:rsidR="00C744CC" w:rsidRDefault="00C744CC" w:rsidP="00C744CC">
                          <w:pPr>
                            <w:suppressOverlap/>
                          </w:pPr>
                          <w:r>
                            <w:t xml:space="preserve">Tel.: </w:t>
                          </w:r>
                          <w:r w:rsidR="00344186">
                            <w:t>241 403 520</w:t>
                          </w:r>
                        </w:p>
                        <w:p w14:paraId="69C15325" w14:textId="77777777" w:rsidR="00C744CC" w:rsidRDefault="00C744CC" w:rsidP="00C744CC">
                          <w:r>
                            <w:t xml:space="preserve">Číslo účtu: </w:t>
                          </w:r>
                          <w:r w:rsidRPr="001B63C6">
                            <w:t>3299611001/2010</w:t>
                          </w:r>
                        </w:p>
                        <w:p w14:paraId="389FB3D8" w14:textId="77777777" w:rsidR="00C744CC" w:rsidRDefault="00C744CC" w:rsidP="00C744CC">
                          <w:r>
                            <w:tab/>
                            <w:t xml:space="preserve">        </w:t>
                          </w:r>
                          <w:r w:rsidRPr="001B63C6">
                            <w:t>2105757690/2700</w:t>
                          </w:r>
                        </w:p>
                        <w:p w14:paraId="61C3338B" w14:textId="77777777" w:rsidR="0039736F" w:rsidRPr="00C744CC" w:rsidRDefault="0039736F" w:rsidP="00C744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A6D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" o:allowincell="f" strokecolor="white">
              <v:textbox>
                <w:txbxContent>
                  <w:p w14:paraId="1F0ACDE4" w14:textId="77777777" w:rsidR="00C744CC" w:rsidRDefault="00C744CC" w:rsidP="00C744CC">
                    <w:pPr>
                      <w:suppressOverlap/>
                    </w:pPr>
                    <w:r>
                      <w:t>PROORMEDENT spol. s r.o.</w:t>
                    </w:r>
                  </w:p>
                  <w:p w14:paraId="7C896217" w14:textId="77777777" w:rsidR="00C744CC" w:rsidRDefault="00C744CC" w:rsidP="00C744CC">
                    <w:r>
                      <w:t xml:space="preserve">Pod vinici 1458/12  </w:t>
                    </w:r>
                  </w:p>
                  <w:p w14:paraId="3D850A63" w14:textId="77777777" w:rsidR="00C744CC" w:rsidRDefault="00C744CC" w:rsidP="00C744CC">
                    <w:pPr>
                      <w:suppressOverlap/>
                    </w:pPr>
                    <w:r>
                      <w:t xml:space="preserve">143 </w:t>
                    </w:r>
                    <w:proofErr w:type="gramStart"/>
                    <w:r>
                      <w:t>00  Praha</w:t>
                    </w:r>
                    <w:proofErr w:type="gramEnd"/>
                    <w:r>
                      <w:t xml:space="preserve"> 4</w:t>
                    </w:r>
                  </w:p>
                  <w:p w14:paraId="33EC3F86" w14:textId="77777777" w:rsidR="00C744CC" w:rsidRDefault="00C744CC" w:rsidP="00C744CC">
                    <w:pPr>
                      <w:suppressOverlap/>
                    </w:pPr>
                    <w:r>
                      <w:t>IČO:28223951</w:t>
                    </w:r>
                  </w:p>
                  <w:p w14:paraId="094DBD11" w14:textId="77777777" w:rsidR="00C744CC" w:rsidRDefault="00C744CC" w:rsidP="00C744CC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Pr="00D51BE2">
                        <w:rPr>
                          <w:rStyle w:val="Hypertextovodkaz"/>
                        </w:rPr>
                        <w:t>info@proormedent.cz</w:t>
                      </w:r>
                    </w:hyperlink>
                  </w:p>
                  <w:p w14:paraId="065AF04C" w14:textId="77777777" w:rsidR="00C744CC" w:rsidRDefault="00C744CC" w:rsidP="00C744CC">
                    <w:pPr>
                      <w:suppressOverlap/>
                    </w:pPr>
                    <w:r>
                      <w:t xml:space="preserve">Tel.: </w:t>
                    </w:r>
                    <w:r w:rsidR="00344186">
                      <w:t>241 403 520</w:t>
                    </w:r>
                  </w:p>
                  <w:p w14:paraId="69C15325" w14:textId="77777777" w:rsidR="00C744CC" w:rsidRDefault="00C744CC" w:rsidP="00C744CC">
                    <w:r>
                      <w:t xml:space="preserve">Číslo účtu: </w:t>
                    </w:r>
                    <w:r w:rsidRPr="001B63C6">
                      <w:t>3299611001/2010</w:t>
                    </w:r>
                  </w:p>
                  <w:p w14:paraId="389FB3D8" w14:textId="77777777" w:rsidR="00C744CC" w:rsidRDefault="00C744CC" w:rsidP="00C744CC">
                    <w:r>
                      <w:tab/>
                      <w:t xml:space="preserve">        </w:t>
                    </w:r>
                    <w:r w:rsidRPr="001B63C6">
                      <w:t>2105757690/2700</w:t>
                    </w:r>
                  </w:p>
                  <w:p w14:paraId="61C3338B" w14:textId="77777777" w:rsidR="0039736F" w:rsidRPr="00C744CC" w:rsidRDefault="0039736F" w:rsidP="00C744CC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E329DC" wp14:editId="45A7C864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0A41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3005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7EFB24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1968CD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91762D5" w14:textId="77777777" w:rsidR="00797D3F" w:rsidRDefault="00797D3F" w:rsidP="00797D3F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1372A64" w14:textId="77777777" w:rsidR="00797D3F" w:rsidRDefault="00797D3F" w:rsidP="00797D3F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1C4968B" w14:textId="1C623431" w:rsidR="00CD1776" w:rsidRDefault="00797D3F" w:rsidP="00797D3F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24E3BF9D" w14:textId="77777777" w:rsidR="00C13E7A" w:rsidRPr="00A16D0C" w:rsidRDefault="00C13E7A" w:rsidP="00C13E7A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3AA946" w14:textId="41A7C924" w:rsidR="00E459D1" w:rsidRPr="00A16D0C" w:rsidRDefault="00797D3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5.11.2025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329DC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63A0A41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3005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7EFB24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1968CD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91762D5" w14:textId="77777777" w:rsidR="00797D3F" w:rsidRDefault="00797D3F" w:rsidP="00797D3F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1372A64" w14:textId="77777777" w:rsidR="00797D3F" w:rsidRDefault="00797D3F" w:rsidP="00797D3F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1C4968B" w14:textId="1C623431" w:rsidR="00CD1776" w:rsidRDefault="00797D3F" w:rsidP="00797D3F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24E3BF9D" w14:textId="77777777" w:rsidR="00C13E7A" w:rsidRPr="00A16D0C" w:rsidRDefault="00C13E7A" w:rsidP="00C13E7A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03AA946" w14:textId="41A7C924" w:rsidR="00E459D1" w:rsidRPr="00A16D0C" w:rsidRDefault="00797D3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5.11.2025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C9AE12" wp14:editId="72E90FC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FE0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F26D72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0018705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4499D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CE852B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57B94F7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29F85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42934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BD7335C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9DA07B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9AE12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4F0FE0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F26D72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0018705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4499D76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CE852B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57B94F7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29F85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42934B1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BD7335C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9DA07B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0D38904" w14:textId="77777777" w:rsidR="00E459D1" w:rsidRDefault="00E459D1" w:rsidP="00E459D1">
    <w:pPr>
      <w:pStyle w:val="Zhlav"/>
      <w:rPr>
        <w:b/>
      </w:rPr>
    </w:pPr>
  </w:p>
  <w:p w14:paraId="6E3C1D2A" w14:textId="77777777" w:rsidR="00E459D1" w:rsidRDefault="00E459D1" w:rsidP="00E459D1">
    <w:pPr>
      <w:pStyle w:val="Zhlav"/>
      <w:rPr>
        <w:b/>
      </w:rPr>
    </w:pPr>
  </w:p>
  <w:p w14:paraId="1337D5BD" w14:textId="77777777" w:rsidR="00E459D1" w:rsidRDefault="00E459D1" w:rsidP="00E459D1">
    <w:pPr>
      <w:pStyle w:val="Zhlav"/>
      <w:rPr>
        <w:b/>
      </w:rPr>
    </w:pPr>
  </w:p>
  <w:p w14:paraId="600F6257" w14:textId="77777777" w:rsidR="00E459D1" w:rsidRDefault="00E459D1" w:rsidP="00E459D1">
    <w:pPr>
      <w:pStyle w:val="Zhlav"/>
      <w:rPr>
        <w:b/>
      </w:rPr>
    </w:pPr>
  </w:p>
  <w:p w14:paraId="493C83AA" w14:textId="77777777" w:rsidR="00E459D1" w:rsidRDefault="00E459D1" w:rsidP="00E459D1">
    <w:pPr>
      <w:pStyle w:val="Zhlav"/>
      <w:rPr>
        <w:b/>
      </w:rPr>
    </w:pPr>
  </w:p>
  <w:p w14:paraId="3193E55A" w14:textId="77777777" w:rsidR="00E459D1" w:rsidRDefault="00E459D1" w:rsidP="00E459D1">
    <w:pPr>
      <w:pStyle w:val="Zhlav"/>
      <w:rPr>
        <w:b/>
      </w:rPr>
    </w:pPr>
  </w:p>
  <w:p w14:paraId="11D28A4F" w14:textId="77777777" w:rsidR="00E459D1" w:rsidRDefault="00E459D1" w:rsidP="00E459D1">
    <w:pPr>
      <w:pStyle w:val="Zhlav"/>
      <w:rPr>
        <w:b/>
      </w:rPr>
    </w:pPr>
  </w:p>
  <w:p w14:paraId="5510BFA8" w14:textId="77777777" w:rsidR="00E459D1" w:rsidRDefault="00E459D1" w:rsidP="00E459D1">
    <w:pPr>
      <w:pStyle w:val="Zhlav"/>
      <w:rPr>
        <w:b/>
      </w:rPr>
    </w:pPr>
  </w:p>
  <w:p w14:paraId="7E956A64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51F80C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9D3D" w14:textId="77777777" w:rsidR="00237B47" w:rsidRDefault="00237B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5E01"/>
    <w:rsid w:val="00024840"/>
    <w:rsid w:val="00030D7A"/>
    <w:rsid w:val="00042440"/>
    <w:rsid w:val="00070BB4"/>
    <w:rsid w:val="00090BB4"/>
    <w:rsid w:val="000C0A73"/>
    <w:rsid w:val="000C3C40"/>
    <w:rsid w:val="0010793F"/>
    <w:rsid w:val="00110054"/>
    <w:rsid w:val="0011720F"/>
    <w:rsid w:val="00122B92"/>
    <w:rsid w:val="00142034"/>
    <w:rsid w:val="0017179B"/>
    <w:rsid w:val="00173B64"/>
    <w:rsid w:val="00175562"/>
    <w:rsid w:val="00180DF7"/>
    <w:rsid w:val="00183E70"/>
    <w:rsid w:val="001870FC"/>
    <w:rsid w:val="00194D66"/>
    <w:rsid w:val="001959AB"/>
    <w:rsid w:val="001A50FC"/>
    <w:rsid w:val="001D00E9"/>
    <w:rsid w:val="001E6379"/>
    <w:rsid w:val="00215E84"/>
    <w:rsid w:val="00237B47"/>
    <w:rsid w:val="002563F5"/>
    <w:rsid w:val="0026393B"/>
    <w:rsid w:val="0026610C"/>
    <w:rsid w:val="002A6A87"/>
    <w:rsid w:val="002C712B"/>
    <w:rsid w:val="003072A1"/>
    <w:rsid w:val="00311FDB"/>
    <w:rsid w:val="00321EE0"/>
    <w:rsid w:val="00324493"/>
    <w:rsid w:val="0033322A"/>
    <w:rsid w:val="00342BA6"/>
    <w:rsid w:val="00344186"/>
    <w:rsid w:val="0034559E"/>
    <w:rsid w:val="00375DC4"/>
    <w:rsid w:val="00377E74"/>
    <w:rsid w:val="0039736F"/>
    <w:rsid w:val="00402354"/>
    <w:rsid w:val="0041479A"/>
    <w:rsid w:val="004308F2"/>
    <w:rsid w:val="0045138C"/>
    <w:rsid w:val="0046526E"/>
    <w:rsid w:val="004C1990"/>
    <w:rsid w:val="004C22BE"/>
    <w:rsid w:val="004D7B9B"/>
    <w:rsid w:val="004E4BC8"/>
    <w:rsid w:val="004E56C1"/>
    <w:rsid w:val="004F71A6"/>
    <w:rsid w:val="005327CF"/>
    <w:rsid w:val="005347BD"/>
    <w:rsid w:val="005419D6"/>
    <w:rsid w:val="00546CCF"/>
    <w:rsid w:val="0056258C"/>
    <w:rsid w:val="0057746B"/>
    <w:rsid w:val="00577766"/>
    <w:rsid w:val="005D64C0"/>
    <w:rsid w:val="0060709C"/>
    <w:rsid w:val="0062759B"/>
    <w:rsid w:val="00645395"/>
    <w:rsid w:val="00683AE6"/>
    <w:rsid w:val="00694519"/>
    <w:rsid w:val="00695BC3"/>
    <w:rsid w:val="00715815"/>
    <w:rsid w:val="007431A2"/>
    <w:rsid w:val="00797D3F"/>
    <w:rsid w:val="007A7233"/>
    <w:rsid w:val="007B72D3"/>
    <w:rsid w:val="007D1CE0"/>
    <w:rsid w:val="007E5C48"/>
    <w:rsid w:val="0081217C"/>
    <w:rsid w:val="00820875"/>
    <w:rsid w:val="008224D6"/>
    <w:rsid w:val="00865299"/>
    <w:rsid w:val="008728E9"/>
    <w:rsid w:val="0087297C"/>
    <w:rsid w:val="0087763D"/>
    <w:rsid w:val="008803A5"/>
    <w:rsid w:val="00891626"/>
    <w:rsid w:val="008B0091"/>
    <w:rsid w:val="008C01A7"/>
    <w:rsid w:val="00906F69"/>
    <w:rsid w:val="00915236"/>
    <w:rsid w:val="00916D5C"/>
    <w:rsid w:val="00926671"/>
    <w:rsid w:val="00934932"/>
    <w:rsid w:val="00942F0A"/>
    <w:rsid w:val="009704DD"/>
    <w:rsid w:val="009B08B6"/>
    <w:rsid w:val="009C4B5A"/>
    <w:rsid w:val="009C73AD"/>
    <w:rsid w:val="00A120A7"/>
    <w:rsid w:val="00A16D0C"/>
    <w:rsid w:val="00A1782C"/>
    <w:rsid w:val="00A6640D"/>
    <w:rsid w:val="00A67926"/>
    <w:rsid w:val="00AB4060"/>
    <w:rsid w:val="00AC09FF"/>
    <w:rsid w:val="00AE1FDA"/>
    <w:rsid w:val="00AE3228"/>
    <w:rsid w:val="00B1332A"/>
    <w:rsid w:val="00B2773E"/>
    <w:rsid w:val="00B40808"/>
    <w:rsid w:val="00B45280"/>
    <w:rsid w:val="00B512A4"/>
    <w:rsid w:val="00B72A31"/>
    <w:rsid w:val="00B83995"/>
    <w:rsid w:val="00BA43BB"/>
    <w:rsid w:val="00BC5BC7"/>
    <w:rsid w:val="00C13E7A"/>
    <w:rsid w:val="00C228B4"/>
    <w:rsid w:val="00C26A6F"/>
    <w:rsid w:val="00C30AE0"/>
    <w:rsid w:val="00C744CC"/>
    <w:rsid w:val="00C86BB7"/>
    <w:rsid w:val="00C95F2A"/>
    <w:rsid w:val="00CA56BD"/>
    <w:rsid w:val="00CB7427"/>
    <w:rsid w:val="00CC2479"/>
    <w:rsid w:val="00CD1776"/>
    <w:rsid w:val="00CD182A"/>
    <w:rsid w:val="00D2084C"/>
    <w:rsid w:val="00D431F3"/>
    <w:rsid w:val="00DA5CB8"/>
    <w:rsid w:val="00DB1613"/>
    <w:rsid w:val="00E23224"/>
    <w:rsid w:val="00E32ABB"/>
    <w:rsid w:val="00E373A8"/>
    <w:rsid w:val="00E459D1"/>
    <w:rsid w:val="00EB07C6"/>
    <w:rsid w:val="00EC2BFC"/>
    <w:rsid w:val="00EF1286"/>
    <w:rsid w:val="00EF31D5"/>
    <w:rsid w:val="00F26B85"/>
    <w:rsid w:val="00F3760C"/>
    <w:rsid w:val="00F40994"/>
    <w:rsid w:val="00F45AAB"/>
    <w:rsid w:val="00F74671"/>
    <w:rsid w:val="00F812E3"/>
    <w:rsid w:val="00F90FDD"/>
    <w:rsid w:val="00FC04FC"/>
    <w:rsid w:val="00FC155C"/>
    <w:rsid w:val="00FF5BB6"/>
    <w:rsid w:val="00FF602D"/>
    <w:rsid w:val="00FF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DEF4B"/>
  <w15:docId w15:val="{6EDC99E0-3A75-4EC4-8B37-C20835EC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ormedent.cz" TargetMode="External"/><Relationship Id="rId2" Type="http://schemas.openxmlformats.org/officeDocument/2006/relationships/hyperlink" Target="mailto:info@proormeden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42</Words>
  <Characters>244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2025-11-05T12:40:00Z</cp:lastPrinted>
  <dcterms:created xsi:type="dcterms:W3CDTF">2025-11-06T11:54:00Z</dcterms:created>
  <dcterms:modified xsi:type="dcterms:W3CDTF">2025-11-06T11:54:00Z</dcterms:modified>
</cp:coreProperties>
</file>