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190264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190264" w:rsidRPr="00983E96" w:rsidRDefault="00190264" w:rsidP="00510328">
            <w:pPr>
              <w:spacing w:before="20"/>
              <w:rPr>
                <w:sz w:val="20"/>
                <w:szCs w:val="20"/>
              </w:rPr>
            </w:pPr>
            <w:r w:rsidRPr="00CB28E0">
              <w:rPr>
                <w:rFonts w:ascii="Arial" w:hAnsi="Arial" w:cs="Arial"/>
                <w:bCs/>
                <w:noProof/>
                <w:sz w:val="20"/>
                <w:szCs w:val="20"/>
              </w:rPr>
              <w:t>1. Manuál pro veřejné prostory města Kutná Hora</w:t>
            </w:r>
          </w:p>
        </w:tc>
        <w:tc>
          <w:tcPr>
            <w:tcW w:w="1133" w:type="dxa"/>
            <w:shd w:val="clear" w:color="auto" w:fill="auto"/>
          </w:tcPr>
          <w:p w:rsidR="00190264" w:rsidRPr="00726B9A" w:rsidRDefault="00190264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28E0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190264" w:rsidRPr="00726B9A" w:rsidRDefault="00190264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CB28E0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190264" w:rsidRPr="00726B9A" w:rsidRDefault="00190264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605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  <w:tc>
          <w:tcPr>
            <w:tcW w:w="1837" w:type="dxa"/>
            <w:shd w:val="clear" w:color="auto" w:fill="auto"/>
          </w:tcPr>
          <w:p w:rsidR="00190264" w:rsidRPr="00726B9A" w:rsidRDefault="00190264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605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</w:tr>
    </w:tbl>
    <w:p w:rsidR="00190264" w:rsidRPr="00726B9A" w:rsidRDefault="00190264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190264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605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</w:tr>
      <w:tr w:rsidR="00190264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90264" w:rsidRPr="00F526B8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190264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F526B8" w:rsidRDefault="00190264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B28E0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190264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F526B8" w:rsidRDefault="00190264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B28E0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231 30 36 36 51 66 2200 62014     0   0     0    0  0  0     851 45244782 0</w:t>
            </w:r>
          </w:p>
        </w:tc>
      </w:tr>
      <w:tr w:rsidR="00190264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190264" w:rsidRPr="00F526B8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190264" w:rsidRPr="00F526B8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F526B8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5D502C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726B9A" w:rsidRDefault="00190264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483FC0" w:rsidRDefault="00190264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190264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726B9A" w:rsidRDefault="00190264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190264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190264" w:rsidRPr="00483FC0" w:rsidRDefault="00190264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190264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726B9A" w:rsidRDefault="00190264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0264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190264" w:rsidRPr="00726B9A" w:rsidRDefault="00190264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190264" w:rsidRPr="00F526B8" w:rsidRDefault="00190264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190264" w:rsidRPr="00F526B8" w:rsidRDefault="00190264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190264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BC" w:rsidRDefault="000C63BC">
      <w:r>
        <w:separator/>
      </w:r>
    </w:p>
  </w:endnote>
  <w:endnote w:type="continuationSeparator" w:id="0">
    <w:p w:rsidR="000C63BC" w:rsidRDefault="000C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4" w:rsidRDefault="001902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4" w:rsidRDefault="001902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BC" w:rsidRDefault="000C63BC">
      <w:r>
        <w:separator/>
      </w:r>
    </w:p>
  </w:footnote>
  <w:footnote w:type="continuationSeparator" w:id="0">
    <w:p w:rsidR="000C63BC" w:rsidRDefault="000C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4" w:rsidRDefault="001902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264" w:rsidRDefault="001902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DD7E03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</w:t>
          </w:r>
          <w:r w:rsidRPr="00CB28E0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190264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DD7E03" w:rsidRPr="00CB28E0">
            <w:rPr>
              <w:rFonts w:ascii="Arial" w:hAnsi="Arial" w:cs="Arial"/>
              <w:b/>
              <w:bCs/>
              <w:noProof/>
              <w:sz w:val="36"/>
              <w:szCs w:val="36"/>
            </w:rPr>
            <w:t>1350/25/2200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JAKUB CIGLER ARCHITEKTI a.s.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Nad ostrovem 1119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147 00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Praha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E0B3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Mgr. Lukáš Seifert, </w:t>
          </w:r>
          <w:r>
            <w:rPr>
              <w:rFonts w:ascii="Arial" w:hAnsi="Arial" w:cs="Arial"/>
              <w:b/>
              <w:sz w:val="20"/>
              <w:szCs w:val="20"/>
            </w:rPr>
            <w:t>starota</w:t>
          </w:r>
          <w:bookmarkStart w:id="0" w:name="_GoBack"/>
          <w:bookmarkEnd w:id="0"/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B28E0">
            <w:rPr>
              <w:rFonts w:ascii="Arial" w:hAnsi="Arial" w:cs="Arial"/>
              <w:noProof/>
              <w:sz w:val="20"/>
              <w:szCs w:val="20"/>
            </w:rPr>
            <w:t>26489431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DD7E03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B28E0">
            <w:rPr>
              <w:rFonts w:ascii="Arial" w:hAnsi="Arial" w:cs="Arial"/>
              <w:noProof/>
              <w:sz w:val="20"/>
              <w:szCs w:val="20"/>
            </w:rPr>
            <w:t>CZ26489431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DD7E03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B28E0">
            <w:rPr>
              <w:rFonts w:ascii="Arial" w:hAnsi="Arial" w:cs="Arial"/>
              <w:bCs/>
              <w:noProof/>
              <w:sz w:val="20"/>
              <w:szCs w:val="20"/>
            </w:rPr>
            <w:t>01.09.2025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FE0B3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Ing. Monika Bulánková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03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C63BC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0264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D7E03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0167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0B39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1B15B"/>
  <w15:chartTrackingRefBased/>
  <w15:docId w15:val="{4A665BA4-999E-4D04-B527-2943C0D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ObjednavkaKonto_hk_KH.dot</Template>
  <TotalTime>3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1889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Monika Bulánková</dc:creator>
  <cp:keywords/>
  <dc:description/>
  <cp:lastModifiedBy>Monika Bulánková</cp:lastModifiedBy>
  <cp:revision>2</cp:revision>
  <cp:lastPrinted>2004-09-21T11:25:00Z</cp:lastPrinted>
  <dcterms:created xsi:type="dcterms:W3CDTF">2025-11-06T06:42:00Z</dcterms:created>
  <dcterms:modified xsi:type="dcterms:W3CDTF">2025-11-06T06:45:00Z</dcterms:modified>
</cp:coreProperties>
</file>