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122C8" w14:paraId="5B84DEF6" w14:textId="77777777" w:rsidTr="00D2447F">
        <w:trPr>
          <w:trHeight w:val="425"/>
        </w:trPr>
        <w:tc>
          <w:tcPr>
            <w:tcW w:w="4677" w:type="dxa"/>
          </w:tcPr>
          <w:p w14:paraId="48F65809" w14:textId="407EE8A0" w:rsidR="009122C8" w:rsidRDefault="009122C8" w:rsidP="009122C8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7D6AC9" w:rsidRPr="007D6AC9">
              <w:rPr>
                <w:noProof/>
              </w:rPr>
              <w:t>1167.25.14RS1167.2.24.02</w:t>
            </w:r>
            <w:r>
              <w:fldChar w:fldCharType="end"/>
            </w:r>
            <w:bookmarkEnd w:id="0"/>
          </w:p>
        </w:tc>
        <w:tc>
          <w:tcPr>
            <w:tcW w:w="4677" w:type="dxa"/>
          </w:tcPr>
          <w:p w14:paraId="2D9C2D5C" w14:textId="5B15E3CF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F8D1032853B14A28924E348CC1E5D10F"/>
                </w:placeholder>
                <w:date w:fullDate="2025-10-2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D6AC9">
                  <w:t>21.10.2025</w:t>
                </w:r>
              </w:sdtContent>
            </w:sdt>
          </w:p>
        </w:tc>
      </w:tr>
    </w:tbl>
    <w:p w14:paraId="136A7A95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9122C8" w14:paraId="0A8501A1" w14:textId="77777777" w:rsidTr="00D2447F">
        <w:trPr>
          <w:jc w:val="right"/>
        </w:trPr>
        <w:tc>
          <w:tcPr>
            <w:tcW w:w="4677" w:type="dxa"/>
          </w:tcPr>
          <w:p w14:paraId="76ED593A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2517627C" w14:textId="77777777" w:rsidTr="00D2447F">
        <w:trPr>
          <w:jc w:val="right"/>
        </w:trPr>
        <w:tc>
          <w:tcPr>
            <w:tcW w:w="4677" w:type="dxa"/>
          </w:tcPr>
          <w:p w14:paraId="2B9C4532" w14:textId="77777777" w:rsidR="009122C8" w:rsidRDefault="009122C8" w:rsidP="009122C8">
            <w:pPr>
              <w:pStyle w:val="Bezmezer"/>
            </w:pPr>
          </w:p>
        </w:tc>
      </w:tr>
      <w:tr w:rsidR="009122C8" w14:paraId="55E4CBE8" w14:textId="77777777" w:rsidTr="00D2447F">
        <w:trPr>
          <w:jc w:val="right"/>
        </w:trPr>
        <w:tc>
          <w:tcPr>
            <w:tcW w:w="4677" w:type="dxa"/>
          </w:tcPr>
          <w:p w14:paraId="0D2A084A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08CBF2C" w14:textId="77777777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0 0</w:t>
            </w:r>
            <w:r w:rsidRPr="009122C8">
              <w:t xml:space="preserve">0 </w:t>
            </w:r>
            <w:r w:rsidR="006E291F">
              <w:t xml:space="preserve"> </w:t>
            </w:r>
            <w:r w:rsidRPr="009122C8">
              <w:t>Praha 1</w:t>
            </w:r>
          </w:p>
          <w:p w14:paraId="528ECEFA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4BA73E69" w14:textId="77777777" w:rsidR="009122C8" w:rsidRP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6A122A11" w14:textId="77777777" w:rsidR="009122C8" w:rsidRDefault="009E071B" w:rsidP="009122C8">
            <w:pPr>
              <w:pStyle w:val="Bezmez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ankovní účet: 2031590006/6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bankovní účet: 2031590006/6000</w:t>
            </w:r>
            <w:r>
              <w:fldChar w:fldCharType="end"/>
            </w:r>
          </w:p>
        </w:tc>
      </w:tr>
      <w:tr w:rsidR="009122C8" w14:paraId="5B238DA4" w14:textId="77777777" w:rsidTr="00D2447F">
        <w:trPr>
          <w:trHeight w:val="510"/>
          <w:jc w:val="right"/>
        </w:trPr>
        <w:tc>
          <w:tcPr>
            <w:tcW w:w="4677" w:type="dxa"/>
          </w:tcPr>
          <w:p w14:paraId="456F552E" w14:textId="77777777" w:rsidR="009122C8" w:rsidRDefault="009122C8" w:rsidP="009122C8">
            <w:pPr>
              <w:pStyle w:val="Bezmezer"/>
            </w:pPr>
          </w:p>
        </w:tc>
      </w:tr>
      <w:tr w:rsidR="009122C8" w14:paraId="090E0FB7" w14:textId="77777777" w:rsidTr="00D2447F">
        <w:trPr>
          <w:jc w:val="right"/>
        </w:trPr>
        <w:tc>
          <w:tcPr>
            <w:tcW w:w="4677" w:type="dxa"/>
          </w:tcPr>
          <w:p w14:paraId="7DFDB4CD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1D97FA5D" w14:textId="77777777" w:rsidTr="00D2447F">
        <w:trPr>
          <w:jc w:val="right"/>
        </w:trPr>
        <w:tc>
          <w:tcPr>
            <w:tcW w:w="4677" w:type="dxa"/>
          </w:tcPr>
          <w:p w14:paraId="7B7DA10A" w14:textId="77777777" w:rsidR="009122C8" w:rsidRDefault="009122C8" w:rsidP="009122C8">
            <w:pPr>
              <w:pStyle w:val="Bezmezer"/>
            </w:pPr>
          </w:p>
        </w:tc>
      </w:tr>
      <w:tr w:rsidR="009122C8" w14:paraId="48453DF2" w14:textId="77777777" w:rsidTr="00D2447F">
        <w:trPr>
          <w:jc w:val="right"/>
        </w:trPr>
        <w:tc>
          <w:tcPr>
            <w:tcW w:w="4677" w:type="dxa"/>
          </w:tcPr>
          <w:p w14:paraId="6A6C93D4" w14:textId="1D33D0F0" w:rsidR="005C2A0B" w:rsidRPr="005C2A0B" w:rsidRDefault="005C2A0B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5C2A0B">
              <w:rPr>
                <w:rStyle w:val="Siln"/>
              </w:rPr>
              <w:instrText xml:space="preserve"> FORMTEXT </w:instrText>
            </w:r>
            <w:r w:rsidRPr="005C2A0B">
              <w:rPr>
                <w:rStyle w:val="Siln"/>
              </w:rPr>
            </w:r>
            <w:r w:rsidRPr="005C2A0B">
              <w:rPr>
                <w:rStyle w:val="Siln"/>
              </w:rPr>
              <w:fldChar w:fldCharType="separate"/>
            </w:r>
            <w:r w:rsidR="007D6AC9">
              <w:rPr>
                <w:rStyle w:val="Siln"/>
              </w:rPr>
              <w:t>Ing. Lukáš Zeman</w:t>
            </w:r>
            <w:r w:rsidRPr="005C2A0B">
              <w:rPr>
                <w:rStyle w:val="Siln"/>
              </w:rPr>
              <w:fldChar w:fldCharType="end"/>
            </w:r>
          </w:p>
          <w:p w14:paraId="6270283F" w14:textId="573BC020" w:rsidR="005C2A0B" w:rsidRDefault="005C2A0B" w:rsidP="005C2A0B">
            <w:pPr>
              <w:pStyle w:val="Bezmezer"/>
            </w:pPr>
            <w:r>
              <w:t xml:space="preserve">se sídlem: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6AC9">
              <w:rPr>
                <w:noProof/>
              </w:rPr>
              <w:t>K Olšině 136, 530 09 Pardubice</w:t>
            </w:r>
            <w:r>
              <w:fldChar w:fldCharType="end"/>
            </w:r>
          </w:p>
          <w:p w14:paraId="03C4D8E0" w14:textId="2B130035" w:rsidR="005C2A0B" w:rsidRDefault="005C2A0B" w:rsidP="005C2A0B">
            <w:pPr>
              <w:pStyle w:val="Bezmezer"/>
            </w:pPr>
            <w:r>
              <w:t xml:space="preserve">IČO: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6AC9">
              <w:rPr>
                <w:noProof/>
              </w:rPr>
              <w:t>0</w:t>
            </w:r>
            <w:r w:rsidR="005D7F06">
              <w:rPr>
                <w:noProof/>
              </w:rPr>
              <w:t>1</w:t>
            </w:r>
            <w:r w:rsidR="007D6AC9">
              <w:rPr>
                <w:noProof/>
              </w:rPr>
              <w:t>886827</w:t>
            </w:r>
            <w:r>
              <w:fldChar w:fldCharType="end"/>
            </w:r>
          </w:p>
          <w:p w14:paraId="31C0B0A3" w14:textId="328F7977" w:rsidR="009122C8" w:rsidRDefault="005C2A0B" w:rsidP="005C2A0B">
            <w:pPr>
              <w:pStyle w:val="Bezmezer"/>
            </w:pPr>
            <w:r>
              <w:t xml:space="preserve">bankovní účet: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6AC9">
              <w:t> </w:t>
            </w:r>
            <w:r w:rsidR="007D6AC9">
              <w:t> </w:t>
            </w:r>
            <w:r w:rsidR="007D6AC9">
              <w:t> </w:t>
            </w:r>
            <w:r w:rsidR="007D6AC9">
              <w:t> </w:t>
            </w:r>
            <w:r w:rsidR="007D6AC9">
              <w:t> </w:t>
            </w:r>
            <w:r>
              <w:fldChar w:fldCharType="end"/>
            </w:r>
          </w:p>
        </w:tc>
      </w:tr>
    </w:tbl>
    <w:p w14:paraId="236659DD" w14:textId="4F707BE2" w:rsidR="009122C8" w:rsidRDefault="005C2A0B" w:rsidP="005C2A0B">
      <w:pPr>
        <w:pStyle w:val="Nzev"/>
      </w:pPr>
      <w:r w:rsidRPr="005C2A0B">
        <w:t>Objednávka</w:t>
      </w:r>
      <w:r w:rsidR="00DF44D5">
        <w:t xml:space="preserve"> č. </w:t>
      </w:r>
      <w:r w:rsidR="006E291F">
        <w:fldChar w:fldCharType="begin">
          <w:ffData>
            <w:name w:val=""/>
            <w:enabled/>
            <w:calcOnExit w:val="0"/>
            <w:textInput/>
          </w:ffData>
        </w:fldChar>
      </w:r>
      <w:r w:rsidR="006E291F">
        <w:instrText xml:space="preserve"> FORMTEXT </w:instrText>
      </w:r>
      <w:r w:rsidR="006E291F">
        <w:fldChar w:fldCharType="separate"/>
      </w:r>
      <w:r w:rsidR="007D6AC9" w:rsidRPr="007D6AC9">
        <w:rPr>
          <w:noProof/>
        </w:rPr>
        <w:t>1167.25.14RS1167.2.24.02</w:t>
      </w:r>
      <w:r w:rsidR="006E291F">
        <w:fldChar w:fldCharType="end"/>
      </w:r>
    </w:p>
    <w:p w14:paraId="28922ACF" w14:textId="36FAE3CE" w:rsidR="009E071B" w:rsidRDefault="005C2A0B" w:rsidP="005C2A0B">
      <w:pPr>
        <w:sectPr w:rsidR="009E071B" w:rsidSect="00D2447F">
          <w:headerReference w:type="default" r:id="rId7"/>
          <w:footerReference w:type="default" r:id="rId8"/>
          <w:pgSz w:w="11906" w:h="16838"/>
          <w:pgMar w:top="2438" w:right="1276" w:bottom="1985" w:left="1276" w:header="709" w:footer="652" w:gutter="0"/>
          <w:cols w:space="708"/>
          <w:docGrid w:linePitch="360"/>
        </w:sectPr>
      </w:pPr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>Vás objednáváme</w:t>
      </w:r>
      <w:r w:rsidR="007D6AC9">
        <w:t xml:space="preserve"> fotografie lokality projektu U Tyršovy školy</w:t>
      </w:r>
      <w:r>
        <w:t>.</w:t>
      </w:r>
    </w:p>
    <w:p w14:paraId="148A4914" w14:textId="20744D16" w:rsidR="005C2A0B" w:rsidRDefault="005C2A0B" w:rsidP="005C2A0B">
      <w:r w:rsidRPr="007D6AC9">
        <w:t>Na tuto objednávku</w:t>
      </w:r>
      <w:r w:rsidR="00DF44D5" w:rsidRPr="007D6AC9">
        <w:t xml:space="preserve"> se </w:t>
      </w:r>
      <w:r w:rsidRPr="007D6AC9">
        <w:t>vztahují ustanovení Rámcové smlouvy</w:t>
      </w:r>
      <w:r w:rsidR="00DF44D5" w:rsidRPr="007D6AC9">
        <w:t xml:space="preserve"> </w:t>
      </w:r>
      <w:r w:rsidR="007D6AC9">
        <w:t xml:space="preserve">na fotografické služby </w:t>
      </w:r>
      <w:r w:rsidRPr="007D6AC9">
        <w:t xml:space="preserve">uzavřené dne </w:t>
      </w:r>
      <w:sdt>
        <w:sdtPr>
          <w:id w:val="395550010"/>
          <w:placeholder>
            <w:docPart w:val="7A11957D762D45078C66EB187FC90D29"/>
          </w:placeholder>
          <w:date w:fullDate="2024-03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D6AC9">
            <w:t>11.03.2024</w:t>
          </w:r>
        </w:sdtContent>
      </w:sdt>
      <w:r w:rsidRPr="007D6AC9">
        <w:t xml:space="preserve"> (</w:t>
      </w:r>
      <w:r w:rsidRPr="007D6AC9">
        <w:rPr>
          <w:rStyle w:val="Siln"/>
        </w:rPr>
        <w:t>„Rámcová smlouva“</w:t>
      </w:r>
      <w:r w:rsidRPr="007D6AC9">
        <w:t>).</w:t>
      </w:r>
    </w:p>
    <w:p w14:paraId="1ECEB8C8" w14:textId="77777777" w:rsidR="009E071B" w:rsidRDefault="005C2A0B" w:rsidP="005C2A0B"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</w:p>
    <w:p w14:paraId="4CEAAACF" w14:textId="77777777" w:rsidR="007D6AC9" w:rsidRDefault="007D6AC9" w:rsidP="005C2A0B"/>
    <w:p w14:paraId="1822405C" w14:textId="77777777" w:rsidR="007D6AC9" w:rsidRDefault="007D6AC9" w:rsidP="005C2A0B">
      <w:pPr>
        <w:sectPr w:rsidR="007D6AC9" w:rsidSect="00D2447F">
          <w:type w:val="continuous"/>
          <w:pgSz w:w="11906" w:h="16838"/>
          <w:pgMar w:top="2438" w:right="1276" w:bottom="1985" w:left="1276" w:header="709" w:footer="652" w:gutter="0"/>
          <w:cols w:space="708"/>
          <w:formProt w:val="0"/>
          <w:docGrid w:linePitch="360"/>
        </w:sectPr>
      </w:pPr>
    </w:p>
    <w:p w14:paraId="750BD6D2" w14:textId="2CFA2C59" w:rsidR="005C2A0B" w:rsidRDefault="005C2A0B" w:rsidP="008742B1">
      <w:pPr>
        <w:pStyle w:val="lnek1"/>
      </w:pPr>
      <w:r>
        <w:t>Předmět plnění</w:t>
      </w:r>
    </w:p>
    <w:p w14:paraId="76DD702E" w14:textId="77777777" w:rsidR="007D6AC9" w:rsidRDefault="007D6AC9" w:rsidP="005C2A0B">
      <w:r>
        <w:t>Soubor fotografií lokality projektu U Tyršovy školy.</w:t>
      </w:r>
    </w:p>
    <w:p w14:paraId="623D287A" w14:textId="7CEEF943" w:rsidR="005C2A0B" w:rsidRDefault="00AA5EE4" w:rsidP="005C2A0B">
      <w:r>
        <w:tab/>
      </w:r>
      <w:r>
        <w:tab/>
      </w:r>
    </w:p>
    <w:p w14:paraId="5F46C9A1" w14:textId="1484146C" w:rsidR="005C2A0B" w:rsidRDefault="005C2A0B" w:rsidP="004B4578">
      <w:pPr>
        <w:pStyle w:val="lnek1"/>
      </w:pPr>
      <w:r>
        <w:t>Rozsah</w:t>
      </w:r>
      <w:r w:rsidR="00DF44D5">
        <w:t xml:space="preserve"> a </w:t>
      </w:r>
      <w:r>
        <w:t>cena předmětu plnění</w:t>
      </w:r>
    </w:p>
    <w:p w14:paraId="39B20240" w14:textId="2D943BD3" w:rsidR="005C2A0B" w:rsidRDefault="007D6AC9" w:rsidP="005C2A0B">
      <w:r>
        <w:t>Profesionální fotografie z dronu i ze země podle zadání projektového manažera, za účelem následné implementace architektonických návrhů a vizualizací a taktéž celkové dokumentace projektu PDS.</w:t>
      </w:r>
    </w:p>
    <w:p w14:paraId="5296C613" w14:textId="77777777" w:rsidR="007D6AC9" w:rsidRDefault="007D6AC9" w:rsidP="005C2A0B"/>
    <w:p w14:paraId="2762647D" w14:textId="4F63FCBB" w:rsidR="007D6AC9" w:rsidRDefault="007D6AC9" w:rsidP="005C2A0B">
      <w:r>
        <w:t xml:space="preserve">Cena za set fotografií (min. 15-20 ks) včetně potřebných retuší a úprav – </w:t>
      </w:r>
      <w:r w:rsidRPr="007D6AC9">
        <w:rPr>
          <w:b/>
          <w:bCs/>
        </w:rPr>
        <w:t>35.000,- Kč</w:t>
      </w:r>
    </w:p>
    <w:p w14:paraId="4FA739DD" w14:textId="77777777" w:rsidR="007D6AC9" w:rsidRDefault="007D6AC9" w:rsidP="005C2A0B"/>
    <w:p w14:paraId="7D0D2624" w14:textId="77777777" w:rsidR="004B4578" w:rsidRDefault="004B4578" w:rsidP="004B4578">
      <w:pPr>
        <w:pStyle w:val="lnek1"/>
      </w:pPr>
      <w:r>
        <w:lastRenderedPageBreak/>
        <w:t>Doba plnění</w:t>
      </w:r>
    </w:p>
    <w:p w14:paraId="7C7D2B8F" w14:textId="24FF67A1" w:rsidR="004B4578" w:rsidRDefault="007D6AC9" w:rsidP="004B4578">
      <w:r>
        <w:t xml:space="preserve">Termín plnění záleží zejména na, pokud možno, ideálních podmínkách k focení (počasí), tak aby výsledné fotografie splňovaly vysoké estetické nároky a zadání projektového manažera. Předpokládaný termín dodání finálních fotografií </w:t>
      </w:r>
      <w:r w:rsidR="00352CEF">
        <w:t xml:space="preserve">je </w:t>
      </w:r>
      <w:r>
        <w:t xml:space="preserve">nejpozději </w:t>
      </w:r>
      <w:r w:rsidR="00352CEF">
        <w:t>na jaře 2026.</w:t>
      </w:r>
    </w:p>
    <w:p w14:paraId="0A11AB46" w14:textId="77777777" w:rsidR="007D6AC9" w:rsidRDefault="007D6AC9" w:rsidP="004B4578"/>
    <w:p w14:paraId="68FD1026" w14:textId="77777777" w:rsidR="00F474E5" w:rsidRDefault="004B4578" w:rsidP="004B4578">
      <w:pPr>
        <w:pStyle w:val="lnek1"/>
        <w:sectPr w:rsidR="00F474E5" w:rsidSect="00D2447F">
          <w:type w:val="continuous"/>
          <w:pgSz w:w="11906" w:h="16838"/>
          <w:pgMar w:top="2438" w:right="1276" w:bottom="1985" w:left="1276" w:header="709" w:footer="652" w:gutter="0"/>
          <w:cols w:space="708"/>
          <w:formProt w:val="0"/>
          <w:docGrid w:linePitch="360"/>
        </w:sectPr>
      </w:pPr>
      <w:r>
        <w:t>Platební podmínky</w:t>
      </w:r>
    </w:p>
    <w:p w14:paraId="0E0C6887" w14:textId="77777777" w:rsidR="00361023" w:rsidRDefault="004B4578" w:rsidP="008742B1">
      <w:pPr>
        <w:pStyle w:val="lnek2"/>
      </w:pPr>
      <w:r>
        <w:t>Cena</w:t>
      </w:r>
      <w:r w:rsidR="00DF44D5">
        <w:t xml:space="preserve"> za </w:t>
      </w:r>
      <w:r>
        <w:t>předmětné plnění bude účtována Objednateli</w:t>
      </w:r>
      <w:r w:rsidR="00DF44D5">
        <w:t xml:space="preserve"> na </w:t>
      </w:r>
      <w:r>
        <w:t>základě vystaveného daňového dokladu (faktury),</w:t>
      </w:r>
      <w:r w:rsidR="00DF44D5">
        <w:t xml:space="preserve"> a </w:t>
      </w:r>
      <w:r>
        <w:t>to</w:t>
      </w:r>
      <w:r w:rsidR="00DF44D5">
        <w:t xml:space="preserve"> po </w:t>
      </w:r>
      <w:r>
        <w:t>dokončení</w:t>
      </w:r>
      <w:r w:rsidR="00DF44D5">
        <w:t xml:space="preserve"> a </w:t>
      </w:r>
      <w:r>
        <w:t>předání předmětu plnění. Faktura musí být vystavena nejpozději</w:t>
      </w:r>
      <w:r w:rsidR="00DF44D5">
        <w:t xml:space="preserve"> do </w:t>
      </w:r>
      <w:r>
        <w:t>14</w:t>
      </w:r>
      <w:r w:rsidR="00CA34B5">
        <w:t> </w:t>
      </w:r>
      <w:r>
        <w:t>dnů ode dne splnění předmětu objednávky.</w:t>
      </w:r>
    </w:p>
    <w:p w14:paraId="655616FD" w14:textId="58569E86" w:rsidR="004B4578" w:rsidRDefault="004B4578" w:rsidP="008742B1">
      <w:pPr>
        <w:pStyle w:val="lnek2"/>
      </w:pPr>
      <w:r>
        <w:t>Faktura bude vystavena</w:t>
      </w:r>
      <w:r w:rsidR="00DF44D5">
        <w:t xml:space="preserve"> na </w:t>
      </w:r>
      <w:r>
        <w:t>adresu sídla Objednatele uvedenou</w:t>
      </w:r>
      <w:r w:rsidR="00DF44D5">
        <w:t xml:space="preserve"> v </w:t>
      </w:r>
      <w:r>
        <w:t>záhlaví objednávky.</w:t>
      </w:r>
    </w:p>
    <w:p w14:paraId="32BCE75D" w14:textId="77777777" w:rsidR="004B4578" w:rsidRDefault="005C560B" w:rsidP="008742B1">
      <w:pPr>
        <w:pStyle w:val="lnek2"/>
      </w:pPr>
      <w:r w:rsidRPr="005C560B">
        <w:t xml:space="preserve">Faktura bude doručena na adresu sídla objednatele nebo zaslána v el. podobě na e-mail: </w:t>
      </w:r>
      <w:hyperlink r:id="rId9" w:history="1">
        <w:r w:rsidRPr="0062487F">
          <w:rPr>
            <w:rStyle w:val="Hypertextovodkaz"/>
          </w:rPr>
          <w:t>fakturace@pdspraha.eu</w:t>
        </w:r>
      </w:hyperlink>
      <w:r w:rsidR="004B4578">
        <w:t>.</w:t>
      </w:r>
    </w:p>
    <w:p w14:paraId="1404B381" w14:textId="77777777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9E071B"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9E071B">
        <w:instrText xml:space="preserve"> FORMTEXT </w:instrText>
      </w:r>
      <w:r w:rsidR="009E071B">
        <w:fldChar w:fldCharType="separate"/>
      </w:r>
      <w:r w:rsidR="009E071B">
        <w:rPr>
          <w:noProof/>
        </w:rPr>
        <w:t>14</w:t>
      </w:r>
      <w:r w:rsidR="009E071B">
        <w:fldChar w:fldCharType="end"/>
      </w:r>
      <w:r w:rsidR="00CA34B5">
        <w:t> </w:t>
      </w:r>
      <w:r>
        <w:t>dnů ode dne doručení faktury Objednateli.</w:t>
      </w:r>
    </w:p>
    <w:p w14:paraId="136711BD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74204A23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15C90FB0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5D6B86DD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0121A16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0239D373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7F718CE2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4236C8F3" w14:textId="77777777" w:rsidR="004B4578" w:rsidRDefault="004B4578" w:rsidP="008742B1">
      <w:pPr>
        <w:pStyle w:val="lnek1"/>
      </w:pPr>
      <w:r>
        <w:t>Další podmínky</w:t>
      </w:r>
    </w:p>
    <w:p w14:paraId="4AC7F3C2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73DF3F60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568F4746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51AE3CF1" w14:textId="77777777" w:rsidR="004B4578" w:rsidRDefault="004B4578" w:rsidP="008742B1">
      <w:pPr>
        <w:pStyle w:val="lnek2"/>
      </w:pPr>
      <w:r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0D12C176" w14:textId="77777777" w:rsidR="00361023" w:rsidRDefault="00361023" w:rsidP="008742B1">
      <w:pPr>
        <w:pStyle w:val="lnek2"/>
        <w:sectPr w:rsidR="00361023" w:rsidSect="00D2447F">
          <w:type w:val="continuous"/>
          <w:pgSz w:w="11906" w:h="16838"/>
          <w:pgMar w:top="2438" w:right="1276" w:bottom="1985" w:left="1276" w:header="709" w:footer="652" w:gutter="0"/>
          <w:cols w:space="708"/>
          <w:docGrid w:linePitch="360"/>
        </w:sectPr>
      </w:pPr>
    </w:p>
    <w:p w14:paraId="2464D4B3" w14:textId="77777777" w:rsidR="004B4578" w:rsidRPr="00352CEF" w:rsidRDefault="004B4578" w:rsidP="008742B1">
      <w:pPr>
        <w:pStyle w:val="lnek2"/>
      </w:pPr>
      <w:r w:rsidRPr="00352CEF">
        <w:t>Při vytvoření autorského díla či jiných práv duševního vlastnictví</w:t>
      </w:r>
      <w:r w:rsidR="00DF44D5" w:rsidRPr="00352CEF">
        <w:t xml:space="preserve"> v </w:t>
      </w:r>
      <w:r w:rsidRPr="00352CEF">
        <w:t>rámci realizace předmětu plnění specifikovaného</w:t>
      </w:r>
      <w:r w:rsidR="00DF44D5" w:rsidRPr="00352CEF">
        <w:t xml:space="preserve"> v </w:t>
      </w:r>
      <w:r w:rsidRPr="00352CEF">
        <w:t>bodě 1 této objednávky</w:t>
      </w:r>
      <w:r w:rsidR="00DF44D5" w:rsidRPr="00352CEF">
        <w:t xml:space="preserve"> se </w:t>
      </w:r>
      <w:r w:rsidRPr="00352CEF">
        <w:t>aplikuje čl. VI. Rámcové smlouvy (</w:t>
      </w:r>
      <w:r w:rsidRPr="00352CEF">
        <w:rPr>
          <w:rStyle w:val="Siln"/>
        </w:rPr>
        <w:t>„Duševní vlastnictví“</w:t>
      </w:r>
      <w:r w:rsidRPr="00352CEF">
        <w:t>).</w:t>
      </w:r>
    </w:p>
    <w:p w14:paraId="23948B1C" w14:textId="77777777" w:rsidR="00361023" w:rsidRDefault="00361023" w:rsidP="00CA34B5">
      <w:pPr>
        <w:pStyle w:val="lnek2"/>
        <w:sectPr w:rsidR="00361023" w:rsidSect="00D2447F">
          <w:type w:val="continuous"/>
          <w:pgSz w:w="11906" w:h="16838"/>
          <w:pgMar w:top="2438" w:right="1276" w:bottom="1985" w:left="1276" w:header="709" w:footer="652" w:gutter="0"/>
          <w:cols w:space="708"/>
          <w:formProt w:val="0"/>
          <w:docGrid w:linePitch="360"/>
        </w:sectPr>
      </w:pPr>
    </w:p>
    <w:p w14:paraId="7DDE8C09" w14:textId="77777777" w:rsidR="00CA34B5" w:rsidRDefault="00CA34B5" w:rsidP="00CA34B5">
      <w:pPr>
        <w:pStyle w:val="lnek2"/>
      </w:pPr>
      <w:r>
        <w:t>Pro případné spory smluvní strany sjednávají místní příslušnost obecného soudu Objednatele.</w:t>
      </w:r>
    </w:p>
    <w:p w14:paraId="5DAF2A62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23F9C7D9" w14:textId="77777777" w:rsidR="00F474E5" w:rsidRDefault="00CA34B5" w:rsidP="00CA34B5">
      <w:pPr>
        <w:pStyle w:val="lnek2"/>
        <w:sectPr w:rsidR="00F474E5" w:rsidSect="00D2447F">
          <w:type w:val="continuous"/>
          <w:pgSz w:w="11906" w:h="16838"/>
          <w:pgMar w:top="2438" w:right="1276" w:bottom="1985" w:left="1276" w:header="709" w:footer="652" w:gutter="0"/>
          <w:cols w:space="708"/>
          <w:docGrid w:linePitch="360"/>
        </w:sectPr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0CD27314" w14:textId="77777777" w:rsidR="00CA34B5" w:rsidRDefault="00CA34B5" w:rsidP="00CA34B5"/>
    <w:p w14:paraId="00957B3E" w14:textId="77777777" w:rsidR="00530219" w:rsidRPr="00530219" w:rsidRDefault="00530219" w:rsidP="00D2447F">
      <w:pPr>
        <w:keepNext/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3"/>
        <w:gridCol w:w="3072"/>
        <w:gridCol w:w="1448"/>
        <w:gridCol w:w="2411"/>
      </w:tblGrid>
      <w:tr w:rsidR="00530219" w14:paraId="6E0DE1E2" w14:textId="77777777" w:rsidTr="00530219">
        <w:tc>
          <w:tcPr>
            <w:tcW w:w="1291" w:type="pct"/>
          </w:tcPr>
          <w:p w14:paraId="01A5BD1D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E54AEDE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1C55BDE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621D61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13810865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259F9E87" w14:textId="70B88CCF" w:rsidR="00530219" w:rsidRDefault="00352CEF" w:rsidP="00530219">
            <w:pPr>
              <w:pStyle w:val="Bezmezer"/>
            </w:pPr>
            <w:r>
              <w:t>Fotograf</w:t>
            </w:r>
          </w:p>
        </w:tc>
        <w:tc>
          <w:tcPr>
            <w:tcW w:w="1644" w:type="pct"/>
            <w:vAlign w:val="center"/>
          </w:tcPr>
          <w:p w14:paraId="77916B98" w14:textId="2E5CC6AC" w:rsidR="00530219" w:rsidRDefault="00352CEF" w:rsidP="00530219">
            <w:pPr>
              <w:pStyle w:val="Bezmezer"/>
            </w:pPr>
            <w:r>
              <w:t>Ing. Lukáš Zeman</w:t>
            </w:r>
          </w:p>
        </w:tc>
        <w:tc>
          <w:tcPr>
            <w:tcW w:w="775" w:type="pct"/>
            <w:vAlign w:val="center"/>
          </w:tcPr>
          <w:p w14:paraId="20D99C28" w14:textId="77777777" w:rsidR="00530219" w:rsidRDefault="00530219" w:rsidP="00530219">
            <w:pPr>
              <w:pStyle w:val="Bezmezer"/>
            </w:pPr>
          </w:p>
        </w:tc>
        <w:tc>
          <w:tcPr>
            <w:tcW w:w="1290" w:type="pct"/>
            <w:vAlign w:val="center"/>
          </w:tcPr>
          <w:p w14:paraId="574880C6" w14:textId="77777777" w:rsidR="00530219" w:rsidRDefault="00530219" w:rsidP="00530219">
            <w:pPr>
              <w:pStyle w:val="Bezmezer"/>
            </w:pPr>
          </w:p>
        </w:tc>
      </w:tr>
    </w:tbl>
    <w:p w14:paraId="582BC3B6" w14:textId="77777777" w:rsidR="00CA34B5" w:rsidRPr="005C2A0B" w:rsidRDefault="00CA34B5" w:rsidP="00CA34B5"/>
    <w:p w14:paraId="21FFFFBA" w14:textId="77777777" w:rsidR="00530219" w:rsidRPr="00530219" w:rsidRDefault="00530219" w:rsidP="00D2447F">
      <w:pPr>
        <w:keepNext/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3"/>
        <w:gridCol w:w="3072"/>
        <w:gridCol w:w="1448"/>
        <w:gridCol w:w="2411"/>
      </w:tblGrid>
      <w:tr w:rsidR="00530219" w14:paraId="5381C987" w14:textId="77777777" w:rsidTr="00FF5ECD">
        <w:tc>
          <w:tcPr>
            <w:tcW w:w="1291" w:type="pct"/>
          </w:tcPr>
          <w:p w14:paraId="7502378B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7119B97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02EC1E43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3751ADB5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79103253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351D298B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3ACF89BF" w14:textId="17D894BD" w:rsidR="00530219" w:rsidRDefault="00352CEF" w:rsidP="00530219">
            <w:pPr>
              <w:pStyle w:val="Bezmezer"/>
            </w:pPr>
            <w:r>
              <w:t>Martina Frintová</w:t>
            </w:r>
          </w:p>
        </w:tc>
        <w:tc>
          <w:tcPr>
            <w:tcW w:w="775" w:type="pct"/>
            <w:vAlign w:val="center"/>
          </w:tcPr>
          <w:p w14:paraId="46E42C78" w14:textId="5995C40F" w:rsidR="00530219" w:rsidRDefault="00352CEF" w:rsidP="00530219">
            <w:pPr>
              <w:pStyle w:val="Bezmezer"/>
            </w:pPr>
            <w:r>
              <w:t>21.10.2025</w:t>
            </w:r>
          </w:p>
        </w:tc>
        <w:tc>
          <w:tcPr>
            <w:tcW w:w="1290" w:type="pct"/>
            <w:vAlign w:val="center"/>
          </w:tcPr>
          <w:p w14:paraId="3A8AC765" w14:textId="77777777" w:rsidR="00530219" w:rsidRDefault="00530219" w:rsidP="00530219">
            <w:pPr>
              <w:pStyle w:val="Bezmezer"/>
            </w:pPr>
          </w:p>
        </w:tc>
      </w:tr>
      <w:tr w:rsidR="00530219" w14:paraId="74ECD17B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7D6782AD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070D0FAD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1B1F17D2" w14:textId="48BBAA5F" w:rsidR="00530219" w:rsidRDefault="00352CEF" w:rsidP="00530219">
            <w:pPr>
              <w:pStyle w:val="Bezmezer"/>
            </w:pPr>
            <w:r>
              <w:t>21.10.2025</w:t>
            </w:r>
          </w:p>
        </w:tc>
        <w:tc>
          <w:tcPr>
            <w:tcW w:w="1290" w:type="pct"/>
            <w:vAlign w:val="center"/>
          </w:tcPr>
          <w:p w14:paraId="12E1A111" w14:textId="77777777" w:rsidR="00530219" w:rsidRDefault="00530219" w:rsidP="00530219">
            <w:pPr>
              <w:pStyle w:val="Bezmezer"/>
            </w:pPr>
          </w:p>
        </w:tc>
      </w:tr>
    </w:tbl>
    <w:p w14:paraId="3C2D4063" w14:textId="77777777" w:rsidR="00530219" w:rsidRPr="00874B74" w:rsidRDefault="00530219" w:rsidP="00530219"/>
    <w:sectPr w:rsidR="00530219" w:rsidRPr="00874B74" w:rsidSect="00D2447F">
      <w:type w:val="continuous"/>
      <w:pgSz w:w="11906" w:h="16838"/>
      <w:pgMar w:top="2438" w:right="1276" w:bottom="1985" w:left="1276" w:header="709" w:footer="65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00A4" w14:textId="77777777" w:rsidR="00D94C9A" w:rsidRDefault="00D94C9A" w:rsidP="000809E0">
      <w:pPr>
        <w:spacing w:after="0" w:line="240" w:lineRule="auto"/>
      </w:pPr>
      <w:r>
        <w:separator/>
      </w:r>
    </w:p>
  </w:endnote>
  <w:endnote w:type="continuationSeparator" w:id="0">
    <w:p w14:paraId="7CAD74C3" w14:textId="77777777" w:rsidR="00D94C9A" w:rsidRDefault="00D94C9A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564" w:type="dxa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9354"/>
    </w:tblGrid>
    <w:tr w:rsidR="00D2447F" w14:paraId="7C3917C7" w14:textId="77777777" w:rsidTr="00FC5839">
      <w:tc>
        <w:tcPr>
          <w:tcW w:w="210" w:type="dxa"/>
          <w:vAlign w:val="center"/>
        </w:tcPr>
        <w:p w14:paraId="144D706F" w14:textId="77777777" w:rsidR="00D2447F" w:rsidRDefault="00D2447F" w:rsidP="00D2447F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54F20097" wp14:editId="630D724D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B8D52A5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9354" w:type="dxa"/>
        </w:tcPr>
        <w:p w14:paraId="79DF07BF" w14:textId="77777777" w:rsidR="00D2447F" w:rsidRPr="00000E56" w:rsidRDefault="00D2447F" w:rsidP="00D2447F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D2447F" w14:paraId="5F364586" w14:textId="77777777" w:rsidTr="00FC5839">
      <w:tc>
        <w:tcPr>
          <w:tcW w:w="210" w:type="dxa"/>
        </w:tcPr>
        <w:p w14:paraId="355234FD" w14:textId="77777777" w:rsidR="00D2447F" w:rsidRDefault="00D2447F" w:rsidP="00D2447F">
          <w:pPr>
            <w:pStyle w:val="Zpat"/>
          </w:pPr>
        </w:p>
      </w:tc>
      <w:tc>
        <w:tcPr>
          <w:tcW w:w="9354" w:type="dxa"/>
        </w:tcPr>
        <w:p w14:paraId="2DC7A5F4" w14:textId="77777777" w:rsidR="00D2447F" w:rsidRPr="00000E56" w:rsidRDefault="00D2447F" w:rsidP="00D2447F">
          <w:pPr>
            <w:pStyle w:val="Zpat"/>
          </w:pPr>
          <w:r w:rsidRPr="00526995">
            <w:t xml:space="preserve">U Radnice 10/2, 110 00 </w:t>
          </w:r>
          <w:r>
            <w:t xml:space="preserve"> </w:t>
          </w:r>
          <w:r w:rsidRPr="00526995">
            <w:t>Praha 1</w:t>
          </w:r>
          <w:r>
            <w:t xml:space="preserve"> </w:t>
          </w:r>
          <w:r w:rsidRPr="008A6F13">
            <w:t>|</w:t>
          </w:r>
          <w:r>
            <w:t xml:space="preserve"> </w:t>
          </w:r>
          <w:r w:rsidRPr="00000E56">
            <w:t xml:space="preserve">Tel.: </w:t>
          </w:r>
          <w:r w:rsidRPr="00526995">
            <w:t>+420 771 173</w:t>
          </w:r>
          <w:r>
            <w:t> </w:t>
          </w:r>
          <w:r w:rsidRPr="00526995">
            <w:t>911</w:t>
          </w:r>
          <w:r>
            <w:t xml:space="preserve"> </w:t>
          </w:r>
          <w:r w:rsidRPr="008A6F13">
            <w:t>|</w:t>
          </w:r>
          <w:r>
            <w:t xml:space="preserve"> </w:t>
          </w: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D2447F" w14:paraId="0DBE5198" w14:textId="77777777" w:rsidTr="00FC5839">
      <w:tc>
        <w:tcPr>
          <w:tcW w:w="210" w:type="dxa"/>
        </w:tcPr>
        <w:p w14:paraId="40161540" w14:textId="77777777" w:rsidR="00D2447F" w:rsidRDefault="00D2447F" w:rsidP="00D2447F">
          <w:pPr>
            <w:pStyle w:val="Zpat"/>
          </w:pPr>
        </w:p>
      </w:tc>
      <w:tc>
        <w:tcPr>
          <w:tcW w:w="9354" w:type="dxa"/>
          <w:vAlign w:val="bottom"/>
        </w:tcPr>
        <w:p w14:paraId="2A39FD7C" w14:textId="77777777" w:rsidR="00D2447F" w:rsidRPr="00000E56" w:rsidRDefault="00D2447F" w:rsidP="00D2447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2</w:t>
            </w:r>
          </w:fldSimple>
        </w:p>
      </w:tc>
    </w:tr>
  </w:tbl>
  <w:p w14:paraId="594CFC00" w14:textId="77777777" w:rsidR="00D2447F" w:rsidRPr="00071FE2" w:rsidRDefault="00D2447F" w:rsidP="00D2447F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BAEA" w14:textId="77777777" w:rsidR="00D94C9A" w:rsidRDefault="00D94C9A" w:rsidP="000809E0">
      <w:pPr>
        <w:spacing w:after="0" w:line="240" w:lineRule="auto"/>
      </w:pPr>
      <w:r>
        <w:separator/>
      </w:r>
    </w:p>
  </w:footnote>
  <w:footnote w:type="continuationSeparator" w:id="0">
    <w:p w14:paraId="0351F7E8" w14:textId="77777777" w:rsidR="00D94C9A" w:rsidRDefault="00D94C9A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7AB7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2FB906" wp14:editId="7CDA1203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1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23"/>
    <w:rsid w:val="00000E56"/>
    <w:rsid w:val="000809E0"/>
    <w:rsid w:val="000F599D"/>
    <w:rsid w:val="00110B75"/>
    <w:rsid w:val="001B46B0"/>
    <w:rsid w:val="001F6F0D"/>
    <w:rsid w:val="002125AC"/>
    <w:rsid w:val="00254960"/>
    <w:rsid w:val="002570D2"/>
    <w:rsid w:val="00266C84"/>
    <w:rsid w:val="0029708D"/>
    <w:rsid w:val="002D403E"/>
    <w:rsid w:val="002F112C"/>
    <w:rsid w:val="00315FC9"/>
    <w:rsid w:val="00330387"/>
    <w:rsid w:val="0033425D"/>
    <w:rsid w:val="00352CEF"/>
    <w:rsid w:val="00361023"/>
    <w:rsid w:val="00397F0F"/>
    <w:rsid w:val="00463C2F"/>
    <w:rsid w:val="004B4578"/>
    <w:rsid w:val="004D1209"/>
    <w:rsid w:val="004E5C77"/>
    <w:rsid w:val="004F2CDA"/>
    <w:rsid w:val="004F5B6C"/>
    <w:rsid w:val="00507F4F"/>
    <w:rsid w:val="00530219"/>
    <w:rsid w:val="00532187"/>
    <w:rsid w:val="00541100"/>
    <w:rsid w:val="00556E65"/>
    <w:rsid w:val="005C2A0B"/>
    <w:rsid w:val="005C560B"/>
    <w:rsid w:val="005D7F06"/>
    <w:rsid w:val="005E29CC"/>
    <w:rsid w:val="005F39B5"/>
    <w:rsid w:val="0068202A"/>
    <w:rsid w:val="0069059B"/>
    <w:rsid w:val="006A2444"/>
    <w:rsid w:val="006A3B0A"/>
    <w:rsid w:val="006B7C86"/>
    <w:rsid w:val="006E291F"/>
    <w:rsid w:val="006F5649"/>
    <w:rsid w:val="007A0A5B"/>
    <w:rsid w:val="007A56C1"/>
    <w:rsid w:val="007A7219"/>
    <w:rsid w:val="007C3D61"/>
    <w:rsid w:val="007C4A9C"/>
    <w:rsid w:val="007D6AC9"/>
    <w:rsid w:val="007F2FA9"/>
    <w:rsid w:val="008040A2"/>
    <w:rsid w:val="00812DD6"/>
    <w:rsid w:val="00836B0E"/>
    <w:rsid w:val="0086167A"/>
    <w:rsid w:val="008742B1"/>
    <w:rsid w:val="00874B74"/>
    <w:rsid w:val="008D6DC2"/>
    <w:rsid w:val="008F0E4E"/>
    <w:rsid w:val="009122C8"/>
    <w:rsid w:val="00986B23"/>
    <w:rsid w:val="009E071B"/>
    <w:rsid w:val="00A4470A"/>
    <w:rsid w:val="00A45067"/>
    <w:rsid w:val="00A5242F"/>
    <w:rsid w:val="00A9452E"/>
    <w:rsid w:val="00AA5ECC"/>
    <w:rsid w:val="00AA5EE4"/>
    <w:rsid w:val="00AA64C3"/>
    <w:rsid w:val="00AB0D96"/>
    <w:rsid w:val="00B16C1F"/>
    <w:rsid w:val="00B23C27"/>
    <w:rsid w:val="00B33084"/>
    <w:rsid w:val="00B36A81"/>
    <w:rsid w:val="00B82180"/>
    <w:rsid w:val="00B96BA7"/>
    <w:rsid w:val="00BF3921"/>
    <w:rsid w:val="00C519FC"/>
    <w:rsid w:val="00C76019"/>
    <w:rsid w:val="00C8259B"/>
    <w:rsid w:val="00C904F3"/>
    <w:rsid w:val="00CA34B5"/>
    <w:rsid w:val="00CB13DE"/>
    <w:rsid w:val="00CB26F8"/>
    <w:rsid w:val="00D22413"/>
    <w:rsid w:val="00D2447F"/>
    <w:rsid w:val="00D57AF3"/>
    <w:rsid w:val="00D7583B"/>
    <w:rsid w:val="00D94C9A"/>
    <w:rsid w:val="00DB7848"/>
    <w:rsid w:val="00DE344C"/>
    <w:rsid w:val="00DF44D5"/>
    <w:rsid w:val="00E23C86"/>
    <w:rsid w:val="00E34DE4"/>
    <w:rsid w:val="00E471F4"/>
    <w:rsid w:val="00E511D7"/>
    <w:rsid w:val="00EC3786"/>
    <w:rsid w:val="00EC673C"/>
    <w:rsid w:val="00ED0B99"/>
    <w:rsid w:val="00F02691"/>
    <w:rsid w:val="00F13950"/>
    <w:rsid w:val="00F41773"/>
    <w:rsid w:val="00F474E5"/>
    <w:rsid w:val="00F652B3"/>
    <w:rsid w:val="00F65493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EF8E0"/>
  <w15:chartTrackingRefBased/>
  <w15:docId w15:val="{19819402-3A13-4E9C-BD57-64839E5B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1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ace@pdsprah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frintova\Desktop\PDS_Objednavka_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D1032853B14A28924E348CC1E5D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2A11B-AA8E-4685-A466-5F0C4D257848}"/>
      </w:docPartPr>
      <w:docPartBody>
        <w:p w:rsidR="00F53537" w:rsidRDefault="00B73A1D">
          <w:pPr>
            <w:pStyle w:val="F8D1032853B14A28924E348CC1E5D10F"/>
          </w:pPr>
          <w:r>
            <w:t>DD.MM.20RR</w:t>
          </w:r>
        </w:p>
      </w:docPartBody>
    </w:docPart>
    <w:docPart>
      <w:docPartPr>
        <w:name w:val="7A11957D762D45078C66EB187FC90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4F4908-64D3-4859-B8AB-15FEDA1741D4}"/>
      </w:docPartPr>
      <w:docPartBody>
        <w:p w:rsidR="00F53537" w:rsidRDefault="00B73A1D">
          <w:pPr>
            <w:pStyle w:val="7A11957D762D45078C66EB187FC90D29"/>
          </w:pPr>
          <w: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F0"/>
    <w:rsid w:val="001C14F0"/>
    <w:rsid w:val="00254960"/>
    <w:rsid w:val="004F2CDA"/>
    <w:rsid w:val="006A2444"/>
    <w:rsid w:val="00AA5ECC"/>
    <w:rsid w:val="00B73A1D"/>
    <w:rsid w:val="00C8259B"/>
    <w:rsid w:val="00D22B61"/>
    <w:rsid w:val="00F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8D1032853B14A28924E348CC1E5D10F">
    <w:name w:val="F8D1032853B14A28924E348CC1E5D10F"/>
  </w:style>
  <w:style w:type="paragraph" w:customStyle="1" w:styleId="7A11957D762D45078C66EB187FC90D29">
    <w:name w:val="7A11957D762D45078C66EB187FC90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PDS_Objednavka_final</Template>
  <TotalTime>3</TotalTime>
  <Pages>3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Martina Frintová</cp:lastModifiedBy>
  <cp:revision>3</cp:revision>
  <dcterms:created xsi:type="dcterms:W3CDTF">2025-10-21T07:49:00Z</dcterms:created>
  <dcterms:modified xsi:type="dcterms:W3CDTF">2025-11-05T12:54:00Z</dcterms:modified>
</cp:coreProperties>
</file>