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091B" w14:textId="6CCF05AF" w:rsidR="00CF524B" w:rsidRPr="00CF524B" w:rsidRDefault="00CF524B" w:rsidP="00833680">
      <w:pPr>
        <w:rPr>
          <w:sz w:val="2"/>
          <w:szCs w:val="2"/>
        </w:rPr>
      </w:pPr>
    </w:p>
    <w:tbl>
      <w:tblPr>
        <w:tblW w:w="13325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714"/>
        <w:gridCol w:w="2693"/>
        <w:gridCol w:w="3119"/>
        <w:gridCol w:w="1276"/>
        <w:gridCol w:w="2523"/>
      </w:tblGrid>
      <w:tr w:rsidR="00CF524B" w:rsidRPr="00095797" w14:paraId="4F5F0BD4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C8D2F5D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4CDD5D7D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0C55A666" w14:textId="77777777" w:rsidR="00CF524B" w:rsidRPr="008D1300" w:rsidRDefault="00CF524B" w:rsidP="00917A6B">
            <w:pPr>
              <w:jc w:val="right"/>
            </w:pPr>
          </w:p>
        </w:tc>
      </w:tr>
      <w:tr w:rsidR="00CF524B" w:rsidRPr="008D1300" w14:paraId="4BEFB816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93D338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627B69B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675F43E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71307EC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C95281C" w14:textId="7632C2E4" w:rsidR="00CF524B" w:rsidRPr="000F3F06" w:rsidRDefault="00CF524B" w:rsidP="000F3F06">
            <w:pPr>
              <w:spacing w:before="40"/>
              <w:ind w:left="543" w:hanging="543"/>
              <w:jc w:val="both"/>
              <w:rPr>
                <w:b/>
                <w:bCs/>
              </w:rPr>
            </w:pPr>
            <w:r>
              <w:t>Od</w:t>
            </w:r>
            <w:r w:rsidRPr="00C55090">
              <w:t>:</w:t>
            </w:r>
            <w:r>
              <w:tab/>
            </w:r>
            <w:r w:rsidR="005C06E8" w:rsidRPr="005C06E8">
              <w:rPr>
                <w:b/>
                <w:bCs/>
              </w:rPr>
              <w:t>Středisko volného času Korunka, Ostrava-Mariánské Hory, p.o.</w:t>
            </w:r>
            <w:r w:rsidR="00271A97" w:rsidRPr="005C06E8">
              <w:rPr>
                <w:b/>
                <w:bCs/>
              </w:rPr>
              <w:t>,</w:t>
            </w:r>
            <w:r w:rsidR="007D4315">
              <w:rPr>
                <w:b/>
                <w:bCs/>
              </w:rPr>
              <w:t xml:space="preserve"> </w:t>
            </w:r>
            <w:r w:rsidR="005C06E8">
              <w:rPr>
                <w:b/>
                <w:bCs/>
              </w:rPr>
              <w:t>Korunní 699/49, 709 00 Ostrava</w:t>
            </w:r>
            <w:r w:rsidR="007D4315" w:rsidRPr="007D4315">
              <w:rPr>
                <w:rFonts w:cs="Arial"/>
                <w:b/>
                <w:bCs/>
                <w:sz w:val="20"/>
                <w:szCs w:val="20"/>
              </w:rPr>
              <w:t>,</w:t>
            </w:r>
            <w:r w:rsidR="003F5EBC" w:rsidRPr="007D4315">
              <w:rPr>
                <w:rFonts w:cs="Arial"/>
                <w:b/>
                <w:bCs/>
                <w:sz w:val="20"/>
                <w:szCs w:val="20"/>
              </w:rPr>
              <w:t xml:space="preserve"> IČO</w:t>
            </w:r>
            <w:r w:rsidRPr="007D431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5C06E8">
              <w:rPr>
                <w:rFonts w:cs="Arial"/>
                <w:b/>
                <w:bCs/>
                <w:sz w:val="20"/>
                <w:szCs w:val="20"/>
              </w:rPr>
              <w:t>75080508</w:t>
            </w:r>
            <w:r w:rsidR="000F3F06">
              <w:rPr>
                <w:b/>
                <w:bCs/>
              </w:rPr>
              <w:t xml:space="preserve"> </w:t>
            </w:r>
            <w:r w:rsidRPr="00CF524B">
              <w:t>(</w:t>
            </w:r>
            <w:r>
              <w:t>dále jen „</w:t>
            </w:r>
            <w:r w:rsidRPr="00CF524B">
              <w:rPr>
                <w:b/>
                <w:bCs/>
              </w:rPr>
              <w:t>Nový účastník Poolu</w:t>
            </w:r>
            <w:r>
              <w:t>“)</w:t>
            </w:r>
          </w:p>
        </w:tc>
      </w:tr>
      <w:tr w:rsidR="00CF524B" w:rsidRPr="00C55090" w14:paraId="27A4EB40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C7D8D5C" w14:textId="1000D655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Cc</w:t>
            </w:r>
            <w:r w:rsidRPr="00C55090">
              <w:t>:</w:t>
            </w:r>
            <w:r>
              <w:tab/>
            </w:r>
            <w:r w:rsidR="00433440">
              <w:rPr>
                <w:b/>
                <w:bCs/>
              </w:rPr>
              <w:t>Statutární město Ostrava</w:t>
            </w:r>
            <w:r w:rsidR="003F5EBC">
              <w:rPr>
                <w:b/>
                <w:bCs/>
              </w:rPr>
              <w:t>, Prokešovo náměstí 1803/8, Moravská Ostrava, 702 00  Ostrava</w:t>
            </w:r>
          </w:p>
        </w:tc>
      </w:tr>
      <w:tr w:rsidR="00CF524B" w:rsidRPr="007E7CDD" w14:paraId="78E58E7B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CE1AE38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75656836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997F381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362D670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E5BE357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6E7A380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6D6835D" w14:textId="5F270EB4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r w:rsidRPr="00801F97">
              <w:t>poolingu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3F5EBC">
              <w:t>25.6.2025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433440">
              <w:t>Statutární město Ostrava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2B8C59C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1C3B1E4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6A95975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25C50D3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(ii)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0179A429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7DB41D8" w14:textId="5962D779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4B2E43">
              <w:t>18.11.2025</w:t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0D7A02A1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329B5E36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1ABFD90A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CC3A4A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749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EBB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6929BEC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38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5CE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3701C" w:rsidRPr="006110A8" w14:paraId="14DB3889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262B2C29" w14:textId="17102FFC" w:rsidR="0083701C" w:rsidRPr="00313694" w:rsidRDefault="005C06E8" w:rsidP="00313694">
            <w:pPr>
              <w:rPr>
                <w:rFonts w:cs="Arial"/>
                <w:szCs w:val="18"/>
                <w:lang w:eastAsia="cs-CZ"/>
              </w:rPr>
            </w:pPr>
            <w:r>
              <w:rPr>
                <w:rFonts w:cs="Arial"/>
                <w:szCs w:val="18"/>
                <w:lang w:eastAsia="cs-CZ"/>
              </w:rPr>
              <w:t>357194690207/0100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4BD" w14:textId="6A591C24" w:rsidR="0083701C" w:rsidRDefault="0083701C" w:rsidP="0083701C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DA50" w14:textId="568D29AD" w:rsidR="0083701C" w:rsidRDefault="0083701C" w:rsidP="0083701C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F3C" w14:textId="1B91418A" w:rsidR="0083701C" w:rsidRDefault="00313694" w:rsidP="0083701C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C06E8">
              <w:rPr>
                <w:sz w:val="16"/>
                <w:szCs w:val="16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F11F" w14:textId="48F67309" w:rsidR="0083701C" w:rsidRDefault="0083701C" w:rsidP="0083701C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</w:tbl>
    <w:p w14:paraId="715C6C76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01B9F005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2835"/>
        <w:gridCol w:w="1418"/>
        <w:gridCol w:w="1304"/>
        <w:gridCol w:w="1842"/>
        <w:gridCol w:w="2382"/>
      </w:tblGrid>
      <w:tr w:rsidR="00917A6B" w:rsidRPr="00816CF1" w14:paraId="1DF294AA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55399AC0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2E27C53F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E3E1139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569A783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46C6E05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05E84EC1" w14:textId="77777777" w:rsidTr="007D431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F030921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lastRenderedPageBreak/>
              <w:t>Jméno a příjmení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2C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094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C25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AC5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61731B4D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A9B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363419C9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6D2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313694" w:rsidRPr="007F3052" w14:paraId="2B557BC8" w14:textId="77777777" w:rsidTr="007D431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3C21F8E3" w14:textId="4DDC682C" w:rsidR="00313694" w:rsidRPr="00137FDB" w:rsidRDefault="00313694" w:rsidP="00313694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DD5" w14:textId="1932D32F" w:rsidR="00313694" w:rsidRPr="00542B6B" w:rsidRDefault="00313694" w:rsidP="00313694">
            <w:pPr>
              <w:spacing w:before="48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9F" w14:textId="24A641B0" w:rsidR="00313694" w:rsidRPr="00206852" w:rsidRDefault="00313694" w:rsidP="00313694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88C" w14:textId="7D042FAF" w:rsidR="00313694" w:rsidRPr="00A14D0B" w:rsidRDefault="00313694" w:rsidP="00313694">
            <w:pPr>
              <w:spacing w:before="480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415" w14:textId="73D2E766" w:rsidR="00313694" w:rsidRPr="007F3052" w:rsidRDefault="00313694" w:rsidP="00313694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F93" w14:textId="22AD77A0" w:rsidR="00313694" w:rsidRPr="007F3052" w:rsidRDefault="00313694" w:rsidP="00313694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AFE" w14:textId="3FF12F39" w:rsidR="00313694" w:rsidRPr="007F3052" w:rsidRDefault="00313694" w:rsidP="00313694">
            <w:pPr>
              <w:spacing w:before="480"/>
              <w:rPr>
                <w:sz w:val="16"/>
                <w:szCs w:val="16"/>
              </w:rPr>
            </w:pPr>
          </w:p>
        </w:tc>
      </w:tr>
    </w:tbl>
    <w:p w14:paraId="097A626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1BFF2C0F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371DCC7B" w14:textId="17AE4989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3F5EBC">
              <w:rPr>
                <w:b/>
              </w:rPr>
              <w:t>Statutární město Ostrava</w:t>
            </w:r>
            <w:r w:rsidRPr="008E7F36">
              <w:t xml:space="preserve"> se sídlem: </w:t>
            </w:r>
            <w:r w:rsidR="003F5EBC">
              <w:t>Prokešovo náměstí 1803/8, Moravská Ostrava, 702 00  Ostrava</w:t>
            </w:r>
            <w:r w:rsidRPr="008E7F36">
              <w:t xml:space="preserve">, IČO: </w:t>
            </w:r>
            <w:r w:rsidR="003F5EBC">
              <w:t>00845451</w:t>
            </w:r>
            <w:r w:rsidRPr="008E7F36">
              <w:t>, zapsanou v obchodním rejstříku vedeném,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0D3A53F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11B3F6F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4014FE4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006AA569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16585D8D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709AABC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(vi)</w:t>
            </w:r>
            <w:r w:rsidRPr="008E7F36">
              <w:tab/>
              <w:t>v souvislosti s výše uvedenými body (ii), (iii), (iv)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28E7E2B3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62F0BA80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(viii)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482FB9A9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69F25738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>je oprávněn ustanovit si zástupce k právním jednáním jménem Nového účastníka Poolu v rozsahu této plné moci v souladu s ustanovením § 438 z.č.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0" w:name="S_D1_optUcinnost1_1_F"/>
          </w:p>
          <w:p w14:paraId="4CDFC25A" w14:textId="594C4480" w:rsid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</w:t>
            </w:r>
            <w:r w:rsidR="00583181">
              <w:t xml:space="preserve"> </w:t>
            </w:r>
            <w:r w:rsidR="00583181" w:rsidRPr="00583181">
              <w:t xml:space="preserve">uveřejnění v souladu se zákonem č. 340/2015 Sb., o registru smluv, ve znění pozdějších předpisů. Banka se zavazuje odeslat tuto Dohodu (včetně všech dokumentů, které tvoří její součást) k uveřejnění v registru smluv bez prodlení po jejím uzavření. Banka se dále zavazuje, že Klient obdrží potvrzení o uveřejnění v registru smluv zasílané správcem registru smluv na e-mailovou </w:t>
            </w:r>
            <w:r w:rsidRPr="008E7F36">
              <w:t>adresu </w:t>
            </w:r>
            <w:r w:rsidR="004B2E43">
              <w:t>xxxxxxxxx</w:t>
            </w:r>
            <w:r w:rsidRPr="008E7F36">
              <w:t>.</w:t>
            </w:r>
            <w:bookmarkEnd w:id="0"/>
          </w:p>
          <w:p w14:paraId="789869E6" w14:textId="77777777" w:rsidR="004331C4" w:rsidRDefault="004331C4" w:rsidP="00917A6B">
            <w:pPr>
              <w:spacing w:before="40"/>
              <w:ind w:left="260"/>
              <w:jc w:val="both"/>
            </w:pPr>
          </w:p>
          <w:p w14:paraId="1108DC7C" w14:textId="77777777" w:rsidR="001F61D4" w:rsidRPr="008E7F36" w:rsidRDefault="001F61D4" w:rsidP="000F3F06"/>
        </w:tc>
      </w:tr>
    </w:tbl>
    <w:p w14:paraId="2749F8F8" w14:textId="77777777" w:rsidR="00CF524B" w:rsidRDefault="00CF524B" w:rsidP="00CF524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36D58182" w14:textId="77777777" w:rsidTr="0093719E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E0FA70" w14:textId="40816591" w:rsidR="00CF524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60F48B4E" w14:textId="2EBDCEC6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E2C5575" w14:textId="3233BE48" w:rsidR="004E7D4E" w:rsidRPr="005C06E8" w:rsidRDefault="005C06E8" w:rsidP="00917A6B">
            <w:pPr>
              <w:keepNext/>
              <w:rPr>
                <w:b/>
                <w:bCs/>
              </w:rPr>
            </w:pPr>
            <w:r w:rsidRPr="005C06E8">
              <w:rPr>
                <w:b/>
                <w:bCs/>
              </w:rPr>
              <w:t>Středisko volného času Korunka, Ostrava-mariándké Hory, p.o.</w:t>
            </w:r>
          </w:p>
          <w:p w14:paraId="53CD79B9" w14:textId="77777777" w:rsidR="005C06E8" w:rsidRDefault="005C06E8" w:rsidP="00917A6B">
            <w:pPr>
              <w:keepNext/>
            </w:pPr>
          </w:p>
          <w:p w14:paraId="4601B21D" w14:textId="77777777" w:rsidR="005C06E8" w:rsidRPr="00026AB9" w:rsidRDefault="005C06E8" w:rsidP="00917A6B">
            <w:pPr>
              <w:keepNext/>
            </w:pPr>
          </w:p>
          <w:p w14:paraId="1EA30760" w14:textId="77777777" w:rsidR="007D4315" w:rsidRDefault="007D4315" w:rsidP="00917A6B">
            <w:pPr>
              <w:keepNext/>
              <w:spacing w:after="120"/>
            </w:pPr>
          </w:p>
          <w:p w14:paraId="1C94890B" w14:textId="77777777" w:rsidR="007D4315" w:rsidRPr="00026AB9" w:rsidRDefault="007D4315" w:rsidP="00917A6B">
            <w:pPr>
              <w:keepNext/>
              <w:spacing w:after="120"/>
            </w:pPr>
          </w:p>
          <w:p w14:paraId="7E298215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9706D9F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092A2855" w14:textId="3AB36A7B" w:rsidR="00CF524B" w:rsidRPr="009D218C" w:rsidRDefault="00CF524B" w:rsidP="00917A6B">
            <w:pPr>
              <w:keepNext/>
              <w:spacing w:after="60"/>
              <w:rPr>
                <w:rFonts w:cs="Arial"/>
                <w:b/>
                <w:bCs/>
              </w:rPr>
            </w:pPr>
            <w:r w:rsidRPr="00026AB9">
              <w:t xml:space="preserve">Jméno: </w:t>
            </w:r>
            <w:r w:rsidR="004B2E43">
              <w:t>xxxxxxxxx</w:t>
            </w:r>
          </w:p>
          <w:p w14:paraId="315A07DE" w14:textId="22CE5957" w:rsidR="00CF524B" w:rsidRPr="00026AB9" w:rsidRDefault="00CF524B" w:rsidP="00917A6B">
            <w:r w:rsidRPr="00026AB9">
              <w:t xml:space="preserve">Funkce: </w:t>
            </w:r>
            <w:r w:rsidR="004E7D4E">
              <w:t>ředitelka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EC91F5" w14:textId="77777777" w:rsidR="00CF524B" w:rsidRPr="00026AB9" w:rsidRDefault="00CF524B" w:rsidP="00917A6B">
            <w:pPr>
              <w:keepNext/>
            </w:pPr>
          </w:p>
          <w:p w14:paraId="3FA85AB1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8AC075A" w14:textId="77777777" w:rsidR="00CF524B" w:rsidRPr="00026AB9" w:rsidRDefault="00CF524B" w:rsidP="00917A6B">
            <w:pPr>
              <w:keepNext/>
            </w:pPr>
          </w:p>
          <w:p w14:paraId="3AA2D360" w14:textId="77777777" w:rsidR="00CF524B" w:rsidRPr="00026AB9" w:rsidRDefault="00CF524B" w:rsidP="00917A6B">
            <w:pPr>
              <w:keepNext/>
            </w:pPr>
          </w:p>
          <w:p w14:paraId="1393CEE3" w14:textId="77777777" w:rsidR="00CF524B" w:rsidRDefault="00CF524B" w:rsidP="00917A6B">
            <w:pPr>
              <w:keepNext/>
              <w:spacing w:after="120"/>
            </w:pPr>
          </w:p>
          <w:p w14:paraId="12D221A5" w14:textId="77777777" w:rsidR="007D4315" w:rsidRDefault="007D4315" w:rsidP="00917A6B">
            <w:pPr>
              <w:keepNext/>
              <w:spacing w:after="120"/>
            </w:pPr>
          </w:p>
          <w:p w14:paraId="0018D9C4" w14:textId="77777777" w:rsidR="00956B71" w:rsidRPr="00026AB9" w:rsidRDefault="00956B71" w:rsidP="00917A6B">
            <w:pPr>
              <w:keepNext/>
              <w:spacing w:after="120"/>
            </w:pPr>
          </w:p>
          <w:p w14:paraId="3F3DF9AE" w14:textId="77777777" w:rsidR="007D4315" w:rsidRDefault="007D4315" w:rsidP="00917A6B">
            <w:pPr>
              <w:tabs>
                <w:tab w:val="right" w:leader="underscore" w:pos="4479"/>
              </w:tabs>
              <w:rPr>
                <w:sz w:val="8"/>
              </w:rPr>
            </w:pPr>
          </w:p>
          <w:p w14:paraId="6F515938" w14:textId="77777777" w:rsidR="007D4315" w:rsidRDefault="007D4315" w:rsidP="00917A6B">
            <w:pPr>
              <w:tabs>
                <w:tab w:val="right" w:leader="underscore" w:pos="4479"/>
              </w:tabs>
              <w:rPr>
                <w:sz w:val="8"/>
              </w:rPr>
            </w:pPr>
          </w:p>
          <w:p w14:paraId="2874991B" w14:textId="47A0650C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C2274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70ED8DCD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465F784" w14:textId="77777777" w:rsidR="00CF524B" w:rsidRPr="00026AB9" w:rsidRDefault="00CF524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7D62A0D" w14:textId="77777777" w:rsidR="00CF524B" w:rsidRDefault="00CF524B" w:rsidP="00CF524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683926EB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2E17F5B0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396F83C" w14:textId="77777777" w:rsidR="00917A6B" w:rsidRDefault="00917A6B" w:rsidP="00917A6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917A6B" w:rsidRPr="00026AB9" w14:paraId="7F299019" w14:textId="77777777" w:rsidTr="00F52E9A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BE0119" w14:textId="4CFF208E" w:rsidR="00917A6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713CD3C0" w14:textId="1889BDAA" w:rsidR="00917A6B" w:rsidRPr="00A728F9" w:rsidRDefault="003F5EBC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Statutární město Ostrava</w:t>
            </w:r>
          </w:p>
          <w:p w14:paraId="45946B62" w14:textId="77777777" w:rsidR="00917A6B" w:rsidRPr="00026AB9" w:rsidRDefault="00917A6B" w:rsidP="00917A6B">
            <w:pPr>
              <w:keepNext/>
            </w:pPr>
          </w:p>
          <w:p w14:paraId="69E8581B" w14:textId="77777777" w:rsidR="00917A6B" w:rsidRPr="00026AB9" w:rsidRDefault="00917A6B" w:rsidP="00917A6B">
            <w:pPr>
              <w:keepNext/>
            </w:pPr>
          </w:p>
          <w:p w14:paraId="1188E4EB" w14:textId="77777777" w:rsidR="00917A6B" w:rsidRPr="00026AB9" w:rsidRDefault="00917A6B" w:rsidP="00917A6B">
            <w:pPr>
              <w:keepNext/>
              <w:spacing w:after="120"/>
            </w:pPr>
          </w:p>
          <w:p w14:paraId="4BC2CE6E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B76419C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2BFA383" w14:textId="1D6202EE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="004B2E43">
              <w:t>xxxxxxxxx</w:t>
            </w:r>
          </w:p>
          <w:p w14:paraId="1CF0A804" w14:textId="60275F84" w:rsidR="00917A6B" w:rsidRPr="00026AB9" w:rsidRDefault="00917A6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primátor statutárního města Ostrava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6A699C" w14:textId="77777777" w:rsidR="00917A6B" w:rsidRPr="00026AB9" w:rsidRDefault="00917A6B" w:rsidP="00917A6B">
            <w:pPr>
              <w:keepNext/>
            </w:pPr>
          </w:p>
          <w:p w14:paraId="28625C71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60811B90" w14:textId="77777777" w:rsidR="00917A6B" w:rsidRPr="00026AB9" w:rsidRDefault="00917A6B" w:rsidP="00917A6B">
            <w:pPr>
              <w:keepNext/>
            </w:pPr>
          </w:p>
          <w:p w14:paraId="540B4C36" w14:textId="77777777" w:rsidR="00917A6B" w:rsidRPr="00026AB9" w:rsidRDefault="00917A6B" w:rsidP="00917A6B">
            <w:pPr>
              <w:keepNext/>
            </w:pPr>
          </w:p>
          <w:p w14:paraId="507798D8" w14:textId="77777777" w:rsidR="00917A6B" w:rsidRPr="00026AB9" w:rsidRDefault="00917A6B" w:rsidP="00917A6B">
            <w:pPr>
              <w:keepNext/>
              <w:spacing w:after="120"/>
            </w:pPr>
          </w:p>
          <w:p w14:paraId="172F7F85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43BDE1F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7C505B4" w14:textId="7777777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C78BE4E" w14:textId="77777777" w:rsidR="00917A6B" w:rsidRPr="00026AB9" w:rsidRDefault="00917A6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88A0025" w14:textId="77777777" w:rsidR="00917A6B" w:rsidRDefault="00917A6B" w:rsidP="00917A6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386DC439" w14:textId="77777777" w:rsidTr="00F52E9A">
        <w:tc>
          <w:tcPr>
            <w:tcW w:w="13325" w:type="dxa"/>
            <w:noWrap/>
            <w:tcMar>
              <w:left w:w="170" w:type="dxa"/>
            </w:tcMar>
          </w:tcPr>
          <w:p w14:paraId="61348F63" w14:textId="7E9D52E2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 xml:space="preserve">Banka tímto potvrzuje (i) přijetí této žádosti, (ii) zařazení Nového účastníka Poolu do Poolu a zařazení výše uvedeného účtu mezi Zapojené účty ke dni </w:t>
            </w:r>
            <w:r w:rsidR="004B2E43">
              <w:t>18.11.2025</w:t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660D90D4" w14:textId="77777777" w:rsidR="00CF524B" w:rsidRDefault="00CF524B" w:rsidP="00CF524B">
      <w:pPr>
        <w:jc w:val="both"/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62FBD497" w14:textId="77777777" w:rsidTr="00F52E9A">
        <w:trPr>
          <w:cantSplit/>
        </w:trPr>
        <w:tc>
          <w:tcPr>
            <w:tcW w:w="4820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79F1DA" w14:textId="379A042D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2E40140F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6B4E5172" w14:textId="77777777" w:rsidR="00CF524B" w:rsidRPr="00026AB9" w:rsidRDefault="00CF524B" w:rsidP="00917A6B">
            <w:pPr>
              <w:keepNext/>
            </w:pPr>
          </w:p>
          <w:p w14:paraId="369785FD" w14:textId="77777777" w:rsidR="00CF524B" w:rsidRPr="00026AB9" w:rsidRDefault="00CF524B" w:rsidP="00917A6B">
            <w:pPr>
              <w:keepNext/>
            </w:pPr>
          </w:p>
          <w:p w14:paraId="6DFC1340" w14:textId="77777777" w:rsidR="00CF524B" w:rsidRPr="00026AB9" w:rsidRDefault="00CF524B" w:rsidP="00917A6B">
            <w:pPr>
              <w:keepNext/>
              <w:spacing w:after="120"/>
            </w:pPr>
          </w:p>
          <w:p w14:paraId="7A7B5E01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9D251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9F1F1C" w14:textId="2450B779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4B2E43">
              <w:t>xxxxxxxxx</w:t>
            </w:r>
          </w:p>
          <w:p w14:paraId="27795FB9" w14:textId="69569BD1" w:rsidR="00CF524B" w:rsidRPr="00026AB9" w:rsidRDefault="00CF524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bankovní poradce - Corporate</w:t>
            </w:r>
          </w:p>
        </w:tc>
        <w:tc>
          <w:tcPr>
            <w:tcW w:w="500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59FAEB" w14:textId="77777777" w:rsidR="00CF524B" w:rsidRPr="00026AB9" w:rsidRDefault="00CF524B" w:rsidP="00917A6B">
            <w:pPr>
              <w:keepNext/>
            </w:pPr>
          </w:p>
          <w:p w14:paraId="74FC0AD8" w14:textId="77777777" w:rsidR="00CF524B" w:rsidRPr="00026AB9" w:rsidRDefault="00CF524B" w:rsidP="00917A6B">
            <w:pPr>
              <w:keepNext/>
              <w:spacing w:before="60"/>
            </w:pPr>
          </w:p>
          <w:p w14:paraId="0438FBE1" w14:textId="77777777" w:rsidR="00CF524B" w:rsidRPr="00026AB9" w:rsidRDefault="00CF524B" w:rsidP="00917A6B">
            <w:pPr>
              <w:keepNext/>
            </w:pPr>
          </w:p>
          <w:p w14:paraId="1923A083" w14:textId="77777777" w:rsidR="00CF524B" w:rsidRPr="00026AB9" w:rsidRDefault="00CF524B" w:rsidP="00917A6B">
            <w:pPr>
              <w:keepNext/>
            </w:pPr>
          </w:p>
          <w:p w14:paraId="06D176CB" w14:textId="77777777" w:rsidR="00CF524B" w:rsidRPr="00026AB9" w:rsidRDefault="00CF524B" w:rsidP="00917A6B">
            <w:pPr>
              <w:keepNext/>
              <w:spacing w:after="120"/>
            </w:pPr>
          </w:p>
          <w:p w14:paraId="2CC6FBE0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8B987B4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30980199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52821210" w14:textId="13AC06D4" w:rsidR="00CF524B" w:rsidRPr="00026AB9" w:rsidRDefault="00CF524B" w:rsidP="00917A6B">
            <w:r w:rsidRPr="00026AB9">
              <w:t xml:space="preserve">Funkce: </w:t>
            </w:r>
            <w:r w:rsidR="008E70BD">
              <w:rPr>
                <w:b/>
                <w:bCs/>
              </w:rPr>
              <w:t>bankovní poradce/komerční pracovník</w:t>
            </w:r>
          </w:p>
        </w:tc>
      </w:tr>
    </w:tbl>
    <w:p w14:paraId="72178A75" w14:textId="77777777" w:rsidR="00CF524B" w:rsidRDefault="00CF524B" w:rsidP="00CF524B">
      <w:pPr>
        <w:jc w:val="both"/>
      </w:pPr>
    </w:p>
    <w:p w14:paraId="3339726B" w14:textId="77777777" w:rsidR="006110A8" w:rsidRPr="00B936D1" w:rsidRDefault="006110A8" w:rsidP="003F5EBC"/>
    <w:sectPr w:rsidR="006110A8" w:rsidRPr="00B936D1" w:rsidSect="003F5EBC">
      <w:headerReference w:type="default" r:id="rId13"/>
      <w:footerReference w:type="default" r:id="rId14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610D" w14:textId="77777777" w:rsidR="00433440" w:rsidRDefault="00433440" w:rsidP="005D6E7E">
      <w:r>
        <w:separator/>
      </w:r>
    </w:p>
  </w:endnote>
  <w:endnote w:type="continuationSeparator" w:id="0">
    <w:p w14:paraId="3824B758" w14:textId="77777777" w:rsidR="00433440" w:rsidRDefault="0043344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4D8B7815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EE28A75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43E6653F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78C70B4F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0709C559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1CE48D53" w14:textId="77777777" w:rsidR="00E824CE" w:rsidRDefault="00E824CE" w:rsidP="00E824CE">
          <w:pPr>
            <w:pStyle w:val="Registration"/>
            <w:jc w:val="right"/>
          </w:pPr>
          <w:r>
            <w:t xml:space="preserve">Datum účinnosti šablony 1. </w:t>
          </w:r>
          <w:r w:rsidR="0009765C">
            <w:t>10</w:t>
          </w:r>
          <w:r>
            <w:t>. 2024</w:t>
          </w:r>
        </w:p>
        <w:p w14:paraId="070E6027" w14:textId="70E5BF89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4B2E43">
            <w:rPr>
              <w:rFonts w:cs="Arial"/>
              <w:noProof/>
              <w:szCs w:val="8"/>
            </w:rPr>
            <w:t>05.11.2025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4B2E43">
            <w:rPr>
              <w:rFonts w:cs="Arial"/>
              <w:noProof/>
              <w:szCs w:val="8"/>
            </w:rPr>
            <w:t>11:40 dop.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7A8A9524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F72B" w14:textId="77777777" w:rsidR="00433440" w:rsidRDefault="00433440" w:rsidP="005D6E7E">
      <w:r>
        <w:separator/>
      </w:r>
    </w:p>
  </w:footnote>
  <w:footnote w:type="continuationSeparator" w:id="0">
    <w:p w14:paraId="4121E270" w14:textId="77777777" w:rsidR="00433440" w:rsidRDefault="0043344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6903A89D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3F354A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4C688B57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239951421">
    <w:abstractNumId w:val="10"/>
  </w:num>
  <w:num w:numId="2" w16cid:durableId="621768123">
    <w:abstractNumId w:val="7"/>
  </w:num>
  <w:num w:numId="3" w16cid:durableId="1812166847">
    <w:abstractNumId w:val="0"/>
  </w:num>
  <w:num w:numId="4" w16cid:durableId="2070956324">
    <w:abstractNumId w:val="5"/>
  </w:num>
  <w:num w:numId="5" w16cid:durableId="805901340">
    <w:abstractNumId w:val="1"/>
  </w:num>
  <w:num w:numId="6" w16cid:durableId="1016201248">
    <w:abstractNumId w:val="9"/>
  </w:num>
  <w:num w:numId="7" w16cid:durableId="2026133040">
    <w:abstractNumId w:val="4"/>
  </w:num>
  <w:num w:numId="8" w16cid:durableId="801508626">
    <w:abstractNumId w:val="12"/>
  </w:num>
  <w:num w:numId="9" w16cid:durableId="714812775">
    <w:abstractNumId w:val="14"/>
  </w:num>
  <w:num w:numId="10" w16cid:durableId="128984401">
    <w:abstractNumId w:val="2"/>
  </w:num>
  <w:num w:numId="11" w16cid:durableId="1134248797">
    <w:abstractNumId w:val="8"/>
  </w:num>
  <w:num w:numId="12" w16cid:durableId="152915711">
    <w:abstractNumId w:val="6"/>
  </w:num>
  <w:num w:numId="13" w16cid:durableId="1291127761">
    <w:abstractNumId w:val="13"/>
  </w:num>
  <w:num w:numId="14" w16cid:durableId="19598642">
    <w:abstractNumId w:val="3"/>
  </w:num>
  <w:num w:numId="15" w16cid:durableId="15337655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0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3712"/>
    <w:rsid w:val="00025794"/>
    <w:rsid w:val="00027090"/>
    <w:rsid w:val="00027ACB"/>
    <w:rsid w:val="00030516"/>
    <w:rsid w:val="000320C8"/>
    <w:rsid w:val="00036570"/>
    <w:rsid w:val="00036FE1"/>
    <w:rsid w:val="000427A0"/>
    <w:rsid w:val="00044548"/>
    <w:rsid w:val="000447EF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760"/>
    <w:rsid w:val="00064989"/>
    <w:rsid w:val="00064BC8"/>
    <w:rsid w:val="000655E0"/>
    <w:rsid w:val="00066F69"/>
    <w:rsid w:val="00072160"/>
    <w:rsid w:val="00073553"/>
    <w:rsid w:val="00073585"/>
    <w:rsid w:val="00077295"/>
    <w:rsid w:val="00077C2F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9765C"/>
    <w:rsid w:val="000A0B2B"/>
    <w:rsid w:val="000A200A"/>
    <w:rsid w:val="000A3575"/>
    <w:rsid w:val="000A38D3"/>
    <w:rsid w:val="000B74C8"/>
    <w:rsid w:val="000C1828"/>
    <w:rsid w:val="000C1D20"/>
    <w:rsid w:val="000C1D44"/>
    <w:rsid w:val="000C424D"/>
    <w:rsid w:val="000C5A0B"/>
    <w:rsid w:val="000C67A4"/>
    <w:rsid w:val="000C6B99"/>
    <w:rsid w:val="000D31A3"/>
    <w:rsid w:val="000D39A4"/>
    <w:rsid w:val="000D4FD5"/>
    <w:rsid w:val="000D7206"/>
    <w:rsid w:val="000D7FE6"/>
    <w:rsid w:val="000E58CB"/>
    <w:rsid w:val="000E6421"/>
    <w:rsid w:val="000E69B8"/>
    <w:rsid w:val="000F30AB"/>
    <w:rsid w:val="000F3F06"/>
    <w:rsid w:val="00100210"/>
    <w:rsid w:val="00102EF7"/>
    <w:rsid w:val="001054BB"/>
    <w:rsid w:val="001060F7"/>
    <w:rsid w:val="00106786"/>
    <w:rsid w:val="001101BC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4666"/>
    <w:rsid w:val="001371C3"/>
    <w:rsid w:val="00137591"/>
    <w:rsid w:val="00137FDB"/>
    <w:rsid w:val="001403C3"/>
    <w:rsid w:val="0014297D"/>
    <w:rsid w:val="00145997"/>
    <w:rsid w:val="0015213B"/>
    <w:rsid w:val="00153517"/>
    <w:rsid w:val="0015385D"/>
    <w:rsid w:val="0015401F"/>
    <w:rsid w:val="0015443D"/>
    <w:rsid w:val="001544D7"/>
    <w:rsid w:val="00156222"/>
    <w:rsid w:val="0015677F"/>
    <w:rsid w:val="00156812"/>
    <w:rsid w:val="001570AA"/>
    <w:rsid w:val="0015724E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29E7"/>
    <w:rsid w:val="001A522B"/>
    <w:rsid w:val="001B26EC"/>
    <w:rsid w:val="001B439B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292"/>
    <w:rsid w:val="001D58DC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61D4"/>
    <w:rsid w:val="001F7ECE"/>
    <w:rsid w:val="0020009C"/>
    <w:rsid w:val="00200EF7"/>
    <w:rsid w:val="00202807"/>
    <w:rsid w:val="00202A85"/>
    <w:rsid w:val="002035A1"/>
    <w:rsid w:val="00204D9B"/>
    <w:rsid w:val="00205ED3"/>
    <w:rsid w:val="00206852"/>
    <w:rsid w:val="0021244F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496D"/>
    <w:rsid w:val="002479B5"/>
    <w:rsid w:val="0025033D"/>
    <w:rsid w:val="002504F5"/>
    <w:rsid w:val="00252F33"/>
    <w:rsid w:val="00253AED"/>
    <w:rsid w:val="00253D8A"/>
    <w:rsid w:val="00256D6B"/>
    <w:rsid w:val="00257B2A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1A97"/>
    <w:rsid w:val="002727FA"/>
    <w:rsid w:val="00272AC1"/>
    <w:rsid w:val="00274C2B"/>
    <w:rsid w:val="00274E88"/>
    <w:rsid w:val="00277E3D"/>
    <w:rsid w:val="00280701"/>
    <w:rsid w:val="00283F77"/>
    <w:rsid w:val="0028410C"/>
    <w:rsid w:val="00284EB7"/>
    <w:rsid w:val="00286AE9"/>
    <w:rsid w:val="00291241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382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3C38"/>
    <w:rsid w:val="002F22FD"/>
    <w:rsid w:val="002F43BF"/>
    <w:rsid w:val="002F4C22"/>
    <w:rsid w:val="002F5AA0"/>
    <w:rsid w:val="002F697B"/>
    <w:rsid w:val="002F7E3C"/>
    <w:rsid w:val="00300ECE"/>
    <w:rsid w:val="00301C1E"/>
    <w:rsid w:val="00301ECB"/>
    <w:rsid w:val="003025B1"/>
    <w:rsid w:val="00302CF1"/>
    <w:rsid w:val="00304EB7"/>
    <w:rsid w:val="00306035"/>
    <w:rsid w:val="00311AD1"/>
    <w:rsid w:val="003122C1"/>
    <w:rsid w:val="00313694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0D20"/>
    <w:rsid w:val="003517C3"/>
    <w:rsid w:val="003520FC"/>
    <w:rsid w:val="00352BBF"/>
    <w:rsid w:val="00354A68"/>
    <w:rsid w:val="003565D1"/>
    <w:rsid w:val="003605D3"/>
    <w:rsid w:val="00360751"/>
    <w:rsid w:val="0036191D"/>
    <w:rsid w:val="003624B9"/>
    <w:rsid w:val="00362EFE"/>
    <w:rsid w:val="00363DF1"/>
    <w:rsid w:val="003646E5"/>
    <w:rsid w:val="00365AE0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6237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C088C"/>
    <w:rsid w:val="003C0A91"/>
    <w:rsid w:val="003C1372"/>
    <w:rsid w:val="003C17B9"/>
    <w:rsid w:val="003C22A5"/>
    <w:rsid w:val="003C390E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5EBC"/>
    <w:rsid w:val="003F68FA"/>
    <w:rsid w:val="00402E92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31C4"/>
    <w:rsid w:val="00433440"/>
    <w:rsid w:val="00434FA4"/>
    <w:rsid w:val="004379E4"/>
    <w:rsid w:val="00440B86"/>
    <w:rsid w:val="00441A7A"/>
    <w:rsid w:val="0044212E"/>
    <w:rsid w:val="00443754"/>
    <w:rsid w:val="0044621C"/>
    <w:rsid w:val="00453CEF"/>
    <w:rsid w:val="004541F1"/>
    <w:rsid w:val="004607B2"/>
    <w:rsid w:val="00462114"/>
    <w:rsid w:val="00462D9C"/>
    <w:rsid w:val="004665A9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2E43"/>
    <w:rsid w:val="004B4878"/>
    <w:rsid w:val="004B55F6"/>
    <w:rsid w:val="004B5D00"/>
    <w:rsid w:val="004B5E5B"/>
    <w:rsid w:val="004C0353"/>
    <w:rsid w:val="004C3EA0"/>
    <w:rsid w:val="004C426F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E7D4E"/>
    <w:rsid w:val="004F37ED"/>
    <w:rsid w:val="004F475E"/>
    <w:rsid w:val="004F5B0D"/>
    <w:rsid w:val="004F5D08"/>
    <w:rsid w:val="00502579"/>
    <w:rsid w:val="005038F5"/>
    <w:rsid w:val="00505455"/>
    <w:rsid w:val="00505C39"/>
    <w:rsid w:val="00507C8F"/>
    <w:rsid w:val="00512260"/>
    <w:rsid w:val="00512CAE"/>
    <w:rsid w:val="0051698B"/>
    <w:rsid w:val="005207C2"/>
    <w:rsid w:val="005239F2"/>
    <w:rsid w:val="00523B25"/>
    <w:rsid w:val="005241E3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42B6B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74AF8"/>
    <w:rsid w:val="0058074C"/>
    <w:rsid w:val="00580A3C"/>
    <w:rsid w:val="00581CD2"/>
    <w:rsid w:val="00582E61"/>
    <w:rsid w:val="00583181"/>
    <w:rsid w:val="00583437"/>
    <w:rsid w:val="00584228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B0C5B"/>
    <w:rsid w:val="005B1CA4"/>
    <w:rsid w:val="005B3BD1"/>
    <w:rsid w:val="005B423E"/>
    <w:rsid w:val="005B43E8"/>
    <w:rsid w:val="005B5520"/>
    <w:rsid w:val="005B58AF"/>
    <w:rsid w:val="005B5D1B"/>
    <w:rsid w:val="005C06E8"/>
    <w:rsid w:val="005C0F69"/>
    <w:rsid w:val="005C1C34"/>
    <w:rsid w:val="005C365F"/>
    <w:rsid w:val="005C3850"/>
    <w:rsid w:val="005C3950"/>
    <w:rsid w:val="005C3BB1"/>
    <w:rsid w:val="005C47B2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3005E"/>
    <w:rsid w:val="006300A6"/>
    <w:rsid w:val="00630823"/>
    <w:rsid w:val="00633909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3820"/>
    <w:rsid w:val="006750A2"/>
    <w:rsid w:val="00677811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3B5E"/>
    <w:rsid w:val="006B5F7D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3C28"/>
    <w:rsid w:val="007261D3"/>
    <w:rsid w:val="00727199"/>
    <w:rsid w:val="00727773"/>
    <w:rsid w:val="00727985"/>
    <w:rsid w:val="00732F17"/>
    <w:rsid w:val="00735B68"/>
    <w:rsid w:val="00736079"/>
    <w:rsid w:val="00740B7D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B94"/>
    <w:rsid w:val="00787D6D"/>
    <w:rsid w:val="00790793"/>
    <w:rsid w:val="00790837"/>
    <w:rsid w:val="00790A8E"/>
    <w:rsid w:val="00794F42"/>
    <w:rsid w:val="00795818"/>
    <w:rsid w:val="007A2835"/>
    <w:rsid w:val="007A3E0E"/>
    <w:rsid w:val="007A4121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7124"/>
    <w:rsid w:val="007C7CD2"/>
    <w:rsid w:val="007D1469"/>
    <w:rsid w:val="007D2379"/>
    <w:rsid w:val="007D31AB"/>
    <w:rsid w:val="007D4315"/>
    <w:rsid w:val="007D65C4"/>
    <w:rsid w:val="007D699D"/>
    <w:rsid w:val="007D7355"/>
    <w:rsid w:val="007E1005"/>
    <w:rsid w:val="007E368D"/>
    <w:rsid w:val="007E499F"/>
    <w:rsid w:val="007E4A45"/>
    <w:rsid w:val="007E6FAF"/>
    <w:rsid w:val="007E72DE"/>
    <w:rsid w:val="007F2504"/>
    <w:rsid w:val="007F2818"/>
    <w:rsid w:val="007F3052"/>
    <w:rsid w:val="007F3098"/>
    <w:rsid w:val="007F6DA9"/>
    <w:rsid w:val="00801E27"/>
    <w:rsid w:val="00804871"/>
    <w:rsid w:val="008066F7"/>
    <w:rsid w:val="00806C8B"/>
    <w:rsid w:val="00810010"/>
    <w:rsid w:val="00810984"/>
    <w:rsid w:val="008119C7"/>
    <w:rsid w:val="00814802"/>
    <w:rsid w:val="008154FB"/>
    <w:rsid w:val="008166ED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01C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B7618"/>
    <w:rsid w:val="008C032F"/>
    <w:rsid w:val="008C19AC"/>
    <w:rsid w:val="008C5E34"/>
    <w:rsid w:val="008C6DAE"/>
    <w:rsid w:val="008C70EE"/>
    <w:rsid w:val="008C72F1"/>
    <w:rsid w:val="008C7B10"/>
    <w:rsid w:val="008D083A"/>
    <w:rsid w:val="008D10EC"/>
    <w:rsid w:val="008D52CC"/>
    <w:rsid w:val="008E1D30"/>
    <w:rsid w:val="008E5606"/>
    <w:rsid w:val="008E560B"/>
    <w:rsid w:val="008E5A0A"/>
    <w:rsid w:val="008E5B01"/>
    <w:rsid w:val="008E5E8B"/>
    <w:rsid w:val="008E6402"/>
    <w:rsid w:val="008E70BD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6136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33CB9"/>
    <w:rsid w:val="00935FD9"/>
    <w:rsid w:val="009367B8"/>
    <w:rsid w:val="0093719E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6B71"/>
    <w:rsid w:val="009573D8"/>
    <w:rsid w:val="00957D58"/>
    <w:rsid w:val="009603F6"/>
    <w:rsid w:val="00960BFF"/>
    <w:rsid w:val="00965C11"/>
    <w:rsid w:val="00967520"/>
    <w:rsid w:val="009711F4"/>
    <w:rsid w:val="00971930"/>
    <w:rsid w:val="00971EF1"/>
    <w:rsid w:val="00972327"/>
    <w:rsid w:val="00972E23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35D4"/>
    <w:rsid w:val="009A3903"/>
    <w:rsid w:val="009A48AE"/>
    <w:rsid w:val="009B0D1B"/>
    <w:rsid w:val="009B12E7"/>
    <w:rsid w:val="009B1495"/>
    <w:rsid w:val="009B7C0B"/>
    <w:rsid w:val="009C2DE2"/>
    <w:rsid w:val="009C3695"/>
    <w:rsid w:val="009C3F27"/>
    <w:rsid w:val="009C68E1"/>
    <w:rsid w:val="009C6C22"/>
    <w:rsid w:val="009D128E"/>
    <w:rsid w:val="009D1830"/>
    <w:rsid w:val="009D1C92"/>
    <w:rsid w:val="009D218C"/>
    <w:rsid w:val="009D33E1"/>
    <w:rsid w:val="009D7EFD"/>
    <w:rsid w:val="009E3891"/>
    <w:rsid w:val="009F137C"/>
    <w:rsid w:val="009F232B"/>
    <w:rsid w:val="009F3B3E"/>
    <w:rsid w:val="009F403A"/>
    <w:rsid w:val="009F4F67"/>
    <w:rsid w:val="00A001DB"/>
    <w:rsid w:val="00A005B1"/>
    <w:rsid w:val="00A00D1C"/>
    <w:rsid w:val="00A010CD"/>
    <w:rsid w:val="00A04020"/>
    <w:rsid w:val="00A05F9A"/>
    <w:rsid w:val="00A14C2A"/>
    <w:rsid w:val="00A14D0B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5606"/>
    <w:rsid w:val="00A8191A"/>
    <w:rsid w:val="00A819E9"/>
    <w:rsid w:val="00A840A0"/>
    <w:rsid w:val="00A8536D"/>
    <w:rsid w:val="00A854B1"/>
    <w:rsid w:val="00A87368"/>
    <w:rsid w:val="00A900EB"/>
    <w:rsid w:val="00A904AE"/>
    <w:rsid w:val="00A91B26"/>
    <w:rsid w:val="00A9302B"/>
    <w:rsid w:val="00A94C48"/>
    <w:rsid w:val="00A95B5B"/>
    <w:rsid w:val="00A96FAC"/>
    <w:rsid w:val="00AA0CF5"/>
    <w:rsid w:val="00AA1D91"/>
    <w:rsid w:val="00AA2431"/>
    <w:rsid w:val="00AA3717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2FC"/>
    <w:rsid w:val="00AD1927"/>
    <w:rsid w:val="00AD2487"/>
    <w:rsid w:val="00AD381F"/>
    <w:rsid w:val="00AD67E5"/>
    <w:rsid w:val="00AD7733"/>
    <w:rsid w:val="00AD7BB7"/>
    <w:rsid w:val="00AE13A2"/>
    <w:rsid w:val="00AE362F"/>
    <w:rsid w:val="00AE37C5"/>
    <w:rsid w:val="00AE3CC3"/>
    <w:rsid w:val="00AE432D"/>
    <w:rsid w:val="00AE4908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AF6A4D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FFC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744D"/>
    <w:rsid w:val="00B874DE"/>
    <w:rsid w:val="00B87D2B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FE9"/>
    <w:rsid w:val="00BD23F2"/>
    <w:rsid w:val="00BD4944"/>
    <w:rsid w:val="00BD6C59"/>
    <w:rsid w:val="00BE2726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60D8"/>
    <w:rsid w:val="00C37079"/>
    <w:rsid w:val="00C407A3"/>
    <w:rsid w:val="00C42789"/>
    <w:rsid w:val="00C4535F"/>
    <w:rsid w:val="00C4729F"/>
    <w:rsid w:val="00C50CBD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860E3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03D0"/>
    <w:rsid w:val="00CB50AE"/>
    <w:rsid w:val="00CB6BDD"/>
    <w:rsid w:val="00CB7776"/>
    <w:rsid w:val="00CB7AAB"/>
    <w:rsid w:val="00CB7B1D"/>
    <w:rsid w:val="00CC26C1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55CF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1433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36D"/>
    <w:rsid w:val="00D46BD4"/>
    <w:rsid w:val="00D47496"/>
    <w:rsid w:val="00D50276"/>
    <w:rsid w:val="00D517BE"/>
    <w:rsid w:val="00D52877"/>
    <w:rsid w:val="00D57463"/>
    <w:rsid w:val="00D62B37"/>
    <w:rsid w:val="00D62B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6DE3"/>
    <w:rsid w:val="00DC03D8"/>
    <w:rsid w:val="00DC545A"/>
    <w:rsid w:val="00DC7919"/>
    <w:rsid w:val="00DD0061"/>
    <w:rsid w:val="00DD2337"/>
    <w:rsid w:val="00DD2F60"/>
    <w:rsid w:val="00DD50C7"/>
    <w:rsid w:val="00DD5AD9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15CA"/>
    <w:rsid w:val="00DF2EB6"/>
    <w:rsid w:val="00DF5154"/>
    <w:rsid w:val="00DF6D0D"/>
    <w:rsid w:val="00E00FF1"/>
    <w:rsid w:val="00E01B01"/>
    <w:rsid w:val="00E0205C"/>
    <w:rsid w:val="00E03F45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2544"/>
    <w:rsid w:val="00E2706F"/>
    <w:rsid w:val="00E27753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0ACB"/>
    <w:rsid w:val="00F41D41"/>
    <w:rsid w:val="00F42F69"/>
    <w:rsid w:val="00F43221"/>
    <w:rsid w:val="00F44790"/>
    <w:rsid w:val="00F45A17"/>
    <w:rsid w:val="00F47F26"/>
    <w:rsid w:val="00F52842"/>
    <w:rsid w:val="00F52E9A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7793D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04A2"/>
    <w:rsid w:val="00FA2409"/>
    <w:rsid w:val="00FA2542"/>
    <w:rsid w:val="00FA653C"/>
    <w:rsid w:val="00FB22F5"/>
    <w:rsid w:val="00FB4D03"/>
    <w:rsid w:val="00FB5DA8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8EE3"/>
  <w15:chartTrackingRefBased/>
  <w15:docId w15:val="{629580F2-1537-4C3A-9958-CB7C5CDA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E3D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  <w:style w:type="character" w:styleId="Siln">
    <w:name w:val="Strong"/>
    <w:basedOn w:val="Standardnpsmoodstavce"/>
    <w:uiPriority w:val="22"/>
    <w:qFormat/>
    <w:rsid w:val="00A14D0B"/>
    <w:rPr>
      <w:b/>
      <w:bCs/>
    </w:rPr>
  </w:style>
  <w:style w:type="character" w:customStyle="1" w:styleId="cislo">
    <w:name w:val="cislo"/>
    <w:basedOn w:val="Standardnpsmoodstavce"/>
    <w:rsid w:val="00811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9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soby_SpjataOsoba MAXID="1" PocetOsob="1">
  <ListboxValue>Městský ateliér prostorového  plánování a architektury, příspěvková organizace - 8230404</ListboxValue>
  <Osoba>
    <TypRoleOsoby>PO</TypRoleOsoby>
    <Dolozka>False</Dolozka>
    <JeZastoupen>True</JeZastoupen>
    <RelZastoupeni>1</RelZastoupeni>
    <OR ControlName="TextBox181">Pr 5328 vedená u Krajského soudu v Ostravě</OR>
    <Nazev ControlName="TextBox179">Městský ateliér prostorového  plánování a architektury, příspěvková organizace</Nazev>
    <ICO ControlName="TextBox180">8230404</ICO>
    <Sidlo-stat ControlName="TextBox178">ČR</Sidlo-stat>
    <Sidlo-ulice ControlName="TextBox182">Nádražní 942/17, Moravská Ostrava, 702 00 Ostrava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Ing. arch. Ondřej Vysloužil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2.xml><?xml version="1.0" encoding="utf-8"?>
<Banky_SpjataOsoba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3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NE</cboFO2>
  <cboUcto2>NE</cboUcto2>
  <txtCu2/>
  <txtSkupina2/>
  <cboZpusob2>Poměrově</cboZpusob2>
  <txtJmenoKB/>
  <cboFunkceKB/>
  <txtMailKB/>
  <txtTelKB/>
  <cboAdresaKB>Nádražní 1698/12, 702 00 Ostrava </cboAdresaKB>
  <optCena1A>True</optCena1A>
  <optCena1N>False</optCena1N>
  <txtCena1>5000</txtCena1>
  <txtCuInk1>107-142780217/0100</txtCuInk1>
  <optCena2A>False</optCena2A>
  <optCena2N>True</optCena2N>
  <txtCena2/>
  <optCena3A>False</optCena3A>
  <optCena3N>True</optCena3N>
  <txtCena3/>
  <optCena4A>False</optCena4A>
  <optCena4N>True</optCena4N>
  <txtCena4/>
  <txtCuInk4>/0100</txtCuInk4>
  <optCena5A>False</optCena5A>
  <optCena5N>True</optCena5N>
  <txtCena5/>
  <txtCuInk5>/0100</txtCuInk5>
  <optSpjataOs1>False</optSpjataOs1>
  <optSpjataOs2>True</optSpjataOs2>
  <txtPokutaVyse>10.000</txtPokutaVyse>
  <txtPokutaCu>107-142780217/0100</txtPokutaCu>
  <txtPocetStej>3</txtPocetStej>
  <txtZapojUcet5/>
  <cboFO5>NE</cboFO5>
  <cboUcto5>NE</cboUcto5>
  <txtCu5/>
  <txtSkupina5/>
  <cboZpusob5>Poměrově</cboZpusob5>
  <cboSpjataOsoba1>Městský ateliér prostorového  plánování a architektury, příspěvková organizace</cboSpjataOsoba1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xxxxxxxxxxxxxxxxxxxxxxxxxx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>odbor financí a rozpočtu</cboFunkceKl>
  <txtMailKl/>
  <txtTelKl/>
  <cboOpravneniKl>B) Příjemce sestav dle čl. 3.1</cboOpravneniKl>
  <cboSestavyKl>Všechny</cboSestavyKl>
  <txtSkupinaKl/>
  <txtJmenoKlSO1/>
  <cboFunkceKlSO1/>
  <txtMailKlSO1/>
  <txtTelKlSO1/>
  <txtSpjataOsoba1>Městský ateliér prostorového  plánování a architektury, příspěvková organizace</txtSpjataOsoba1>
  <txtSpjataAdresa1>Nádražní 942/17, Moravská Ostrava, 702 00 Ostrava,  </txtSpjataAdresa1>
  <cboOpravneniKlSO1>B) Příjemce sestav dle čl. 3.1</cboOpravneniKlSO1>
  <cboSestavyKlSO1>Skupina č. 2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/0100</cboCuInk2>
  <cboCuInk3>/0100</cboCuInk3>
  <chkDovetek>True</chkDovetek>
  <optRada>True</optRada>
  <optZastup>False</optZastup>
</Smlouva>
</file>

<file path=customXml/item4.xml><?xml version="1.0" encoding="utf-8"?>
<Zalozky_Smlouva>
  <Zalozka Nazev="Hlava_Klient" Start="2" End="2"/>
  <Zalozka Nazev="Hlava_SpjataOsoba" Start="3" End="3"/>
  <Zalozka Nazev="Podpisy_Klient" Start="42535" End="42535"/>
  <Zalozka Nazev="Podpisy_SpjataOsoba" Start="42536" End="42536"/>
  <Zalozka Nazev="S_D1_optDolozkaA_1_F" Start="42369" End="42532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2416" End="42423"/>
  <Zalozka Nazev="S_D1_optUcinnost1_1_F" Start="56613" End="57413"/>
  <Zalozka Nazev="S_D1_optUcinnost1A_1_F" Start="35169" End="35707"/>
  <Zalozka Nazev="S_D1_optZastup_1_F" Start="42420" End="42437"/>
  <Zalozka Nazev="SR_D1_chkDovetek_1_F" Start="10469" End="11110"/>
  <Zalozka Nazev="SR_D1_optDoba1_1_F" Start="23249" End="23294"/>
  <Zalozka Nazev="SR_D1_optDoba2_1_F" Start="23294" End="23360"/>
  <Zalozka Nazev="SR_D1_optJedenUcet1_1_F" Start="42699" End="42755"/>
  <Zalozka Nazev="SR_D1_optJedenUcet2_1_F" Start="42755" End="42864"/>
  <Zalozka Nazev="SR_D1_optKtkA_1_F" Start="3202" End="3328"/>
  <Zalozka Nazev="SR_D1_optKtkA_3_F" Start="11610" End="12735"/>
  <Zalozka Nazev="SR_D1_optKtkN_1_F" Start="3066" End="3202"/>
  <Zalozka Nazev="SR_D1_optNahradaA_1_F" Start="27359" End="27797"/>
  <Zalozka Nazev="SR_D1_optNahrSazbaA_1_F" Start="10120" End="10469"/>
  <Zalozka Nazev="SR_D1_optPodpis1_1_F" Start="34082" End="34323"/>
  <Zalozka Nazev="SR_D1_optPodpis2_1_F" Start="34323" End="34512"/>
  <Zalozka Nazev="SR_D1_optRozpocitani1_1_F" Start="42629" End="42864"/>
  <Zalozka Nazev="SR_D1_optRozpocitani1_2_F" Start="42915" End="43105"/>
  <Zalozka Nazev="SR_D1_optRozpocitani1_3_F" Start="43468" End="43666"/>
  <Zalozka Nazev="SR_D1_optRozpocitani2_1_F" Start="43106" End="43322"/>
  <Zalozka Nazev="SR_D1_optRozpocitani2_2_F" Start="43667" End="43891"/>
  <Zalozka Nazev="SR_D1_optSmlKTK_1_F" Start="11610" End="12179"/>
  <Zalozka Nazev="SR_D1_optSmlRAS_1_F" Start="12179" End="12735"/>
  <Zalozka Nazev="SR_D1_optSpjataOs1_1_F" Start="41182" End="41562"/>
  <Zalozka Nazev="SR_D1_optSpjataOs2_1_F" Start="40704" End="41182"/>
  <Zalozka Nazev="SR_D1_optUcinnost1_1_F" Start="34512" End="35709"/>
  <Zalozka Nazev="SR_D1_optUcinnost2_1_F" Start="35709" End="35798"/>
  <Zalozka Nazev="SR_D1_optUcinnost3_1_F" Start="35798" End="35924"/>
  <Zalozka Nazev="SR_D1_optUrokKredit10_1_F" Start="8820" End="9207"/>
  <Zalozka Nazev="SR_D1_optUrokKredit11_1_F" Start="9207" End="9858"/>
  <Zalozka Nazev="SR_D1_optUrokKredit12_1_F" Start="9858" End="10120"/>
  <Zalozka Nazev="SR_D1_optUrokKredit1_1_F" Start="3328" End="4570"/>
  <Zalozka Nazev="SR_D1_optUrokKredit2_1_F" Start="4570" End="5810"/>
  <Zalozka Nazev="SR_D1_optUrokKredit3_1_F" Start="5810" End="7194"/>
  <Zalozka Nazev="SR_D1_optUrokKredit4_1_F" Start="7194" End="7625"/>
  <Zalozka Nazev="SR_D1_optUrokKredit5_1_F" Start="7625" End="7941"/>
  <Zalozka Nazev="SR_D1_optUrokKredit6_1_F" Start="7941" End="8155"/>
  <Zalozka Nazev="SR_D1_optUrokKredit7_1_F" Start="8155" End="8528"/>
  <Zalozka Nazev="SR_D1_optUrokKredit8_1_F" Start="8528" End="8645"/>
  <Zalozka Nazev="SR_D1_optUrokKredit9_1_F" Start="8645" End="8820"/>
  <Zalozka Nazev="SR_D1_optVypisy1_1_F" Start="32598" End="32882"/>
  <Zalozka Nazev="SR_D1_optVypisy2_1_F" Start="32882" End="33022"/>
  <Zalozka Nazev="V_D1_cboCuInk2_1" Start="58815" End="58815"/>
  <Zalozka Nazev="V_D1_cboCuInk3_1" Start="58893" End="58893"/>
  <Zalozka Nazev="V_D1_txtCuInk1_1" Start="58739" End="58739"/>
  <Zalozka Nazev="V_D1_txtCuInk4_1" Start="58986" End="58986"/>
  <Zalozka Nazev="V_D1_txtCuInk5_1" Start="59045" End="59045"/>
  <Zalozka Nazev="V_D1_txtDatumZasedani_1" Start="42512" End="42531"/>
  <Zalozka Nazev="V_D1_txtJedenUcet21_1" Start="42789" End="42808"/>
  <Zalozka Nazev="V_D1_txtJedenUcet22_1" Start="42843" End="42862"/>
  <Zalozka Nazev="V_D1_txtPevnaOdchylka_1" Start="8792" End="8811"/>
  <Zalozka Nazev="V_D1_txtPuvDohodaDen_1" Start="27591" End="27610"/>
  <Zalozka Nazev="V_D1_txtRozpocitani1_1" Start="42678" End="42697"/>
  <Zalozka Nazev="V_D1_txtSpjataAdresa10_1" Start="47018" End="47037"/>
  <Zalozka Nazev="V_D1_txtSpjataAdresa1_1" Start="44471" End="44490"/>
  <Zalozka Nazev="V_D1_txtSpjataAdresa2_1" Start="44754" End="44773"/>
  <Zalozka Nazev="V_D1_txtSpjataAdresa3_1" Start="45037" End="45056"/>
  <Zalozka Nazev="V_D1_txtSpjataAdresa4_1" Start="45320" End="45339"/>
  <Zalozka Nazev="V_D1_txtSpjataAdresa5_1" Start="45603" End="45622"/>
  <Zalozka Nazev="V_D1_txtSpjataAdresa6_1" Start="45886" End="45905"/>
  <Zalozka Nazev="V_D1_txtSpjataAdresa7_1" Start="46169" End="46188"/>
  <Zalozka Nazev="V_D1_txtSpjataAdresa8_1" Start="46452" End="46471"/>
  <Zalozka Nazev="V_D1_txtSpjataAdresa9_1" Start="46735" End="46754"/>
  <Zalozka Nazev="V_D1_txtSpjataOsoba10_1" Start="46979" End="46998"/>
  <Zalozka Nazev="V_D1_txtSpjataOsoba1_1" Start="44432" End="44451"/>
  <Zalozka Nazev="V_D1_txtSpjataOsoba2_1" Start="44715" End="44734"/>
  <Zalozka Nazev="V_D1_txtSpjataOsoba3_1" Start="44998" End="45017"/>
  <Zalozka Nazev="V_D1_txtSpjataOsoba4_1" Start="45281" End="45300"/>
  <Zalozka Nazev="V_D1_txtSpjataOsoba5_1" Start="45564" End="45583"/>
  <Zalozka Nazev="V_D1_txtSpjataOsoba6_1" Start="45847" End="45866"/>
  <Zalozka Nazev="V_D1_txtSpjataOsoba7_1" Start="46130" End="46149"/>
  <Zalozka Nazev="V_D1_txtSpjataOsoba8_1" Start="46413" End="46432"/>
  <Zalozka Nazev="V_D1_txtSpjataOsoba9_1" Start="46696" End="46715"/>
  <Zalozka Nazev="V_D1_txtUrokKredit6_1" Start="8067" End="8086"/>
  <Zalozka Nazev="V_D1_txtUrokKredit8_1" Start="8617" End="8636"/>
  <Zalozka Nazev="VV_OsobaKB" Start="44135" End="44135"/>
  <Zalozka Nazev="VV_OsobaKl" Start="44409" End="44409"/>
  <Zalozka Nazev="VV_OsobaKlSO_1" Start="44692" End="44692"/>
  <Zalozka Nazev="VV_OsobaKlSO_10" Start="47239" End="47239"/>
  <Zalozka Nazev="VV_OsobaKlSO_2" Start="44975" End="44975"/>
  <Zalozka Nazev="VV_OsobaKlSO_3" Start="45258" End="45258"/>
  <Zalozka Nazev="VV_OsobaKlSO_4" Start="45541" End="45541"/>
  <Zalozka Nazev="VV_OsobaKlSO_5" Start="45824" End="45824"/>
  <Zalozka Nazev="VV_OsobaKlSO_6" Start="46107" End="46107"/>
  <Zalozka Nazev="VV_OsobaKlSO_7" Start="46390" End="46390"/>
  <Zalozka Nazev="VV_OsobaKlSO_8" Start="46673" End="46673"/>
  <Zalozka Nazev="VV_OsobaKlSO_9" Start="46956" End="46956"/>
  <Zalozka Nazev="VV_ZapojUcet1" Start="43099" End="43099"/>
  <Zalozka Nazev="VV_ZapojUcet2" Start="43315" End="43315"/>
  <Zalozka Nazev="VV_ZapojUcetSpjata1" Start="43660" End="43660"/>
  <Zalozka Nazev="VV_ZapojUcetSpjata2" Start="43884" End="43884"/>
  <Zalozka Nazev="ZZ_Ester" Start="36838" End="37686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295" End="13645"/>
  <Zalozka Nazev="ZZ_MenaCZK" Start="12812" End="13295"/>
  <Zalozka Nazev="ZZ_Obec" Start="42103" End="42534"/>
  <Zalozka Nazev="ZZ_Pribor" Start="38307" End="38795"/>
  <Zalozka Nazev="ZZ_Saron" Start="38795" End="39445"/>
  <Zalozka Nazev="ZZ_SOFR" Start="39445" End="40218"/>
  <Zalozka Nazev="ZZ_SONIA" Start="40218" End="40704"/>
  <Zalozka Nazev="ZZ_SpjataOsoba_10" Start="46965" End="47248"/>
  <Zalozka Nazev="ZZ_SpjataOsoba_2" Start="44701" End="44984"/>
  <Zalozka Nazev="ZZ_SpjataOsoba_3" Start="44984" End="45267"/>
  <Zalozka Nazev="ZZ_SpjataOsoba_4" Start="45267" End="45550"/>
  <Zalozka Nazev="ZZ_SpjataOsoba_5" Start="45550" End="45833"/>
  <Zalozka Nazev="ZZ_SpjataOsoba_6" Start="45833" End="46116"/>
  <Zalozka Nazev="ZZ_SpjataOsoba_7" Start="46116" End="46399"/>
  <Zalozka Nazev="ZZ_SpjataOsoba_8" Start="46399" End="46682"/>
  <Zalozka Nazev="ZZ_SpjataOsoba_9" Start="46682" End="46965"/>
</Zalozky_Smlouva>
</file>

<file path=customXml/item5.xml><?xml version="1.0" encoding="utf-8"?>
<Osoby_Klient MAXID="1" PocetOsob="1">
  <ListboxValue>Statutární město Ostrava - 00845451</ListboxValue>
  <Osoba>
    <TypRoleOsoby>OBEC</TypRoleOsoby>
    <Dolozka>False</Dolozka>
    <JeZastoupen>True</JeZastoupen>
    <RelZastoupeni>1</RelZastoupeni>
    <Nazev ControlName="TextBox152">Statutární město Ostrava</Nazev>
    <ICO ControlName="TextBox153">00845451</ICO>
    <Sidlo-stat ControlName="TextBox434">ČR</Sidlo-stat>
    <Sidlo-ulice ControlName="TextBox435">Prokešovo náměstí 1803/8, Moravská Ostrava, 70200 Ostrava</Sidlo-ulice>
    <Sidlo-PSC ControlName="TextBox436"/>
    <Sidlo-mesto ControlName="TextBox437"/>
  </Osoba>
  <Osoba>
    <TypRoleOsoby>FOO</TypRoleOsoby>
    <Dolozka>False</Dolozka>
    <Partner/>
    <Zastupujici>True</Zastupujici>
    <TypZastoupeni>primátor</TypZastoupeni>
    <TypZastoupeniAj/>
    <TypZastoupeniPO/>
    <TypZastoupeniPOAj/>
    <RelZastoupeni>1</RelZastoupeni>
    <Adresa-stat ControlName="statZasFOO1">ČR</Adresa-stat>
    <RC ControlName="TextBox233"/>
    <Prijmeni ControlName="TextBox234">Mgr. Jan Dohnal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6.xml><?xml version="1.0" encoding="utf-8"?>
<Banky_Klient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Lenka Novotná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Lenka Novotná</OverilJmeno>
    <cmbfunkceOverujiciAj ControlName="cmbfunkceOverujiciAj"/>
  </Banker>
</Banky_Klient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945889103534CAC82AE3C4591AC65" ma:contentTypeVersion="4" ma:contentTypeDescription="Vytvoří nový dokument" ma:contentTypeScope="" ma:versionID="f3e8e535d0e06bb41b5da3d1b716293e">
  <xsd:schema xmlns:xsd="http://www.w3.org/2001/XMLSchema" xmlns:xs="http://www.w3.org/2001/XMLSchema" xmlns:p="http://schemas.microsoft.com/office/2006/metadata/properties" xmlns:ns2="bbe1baca-7a53-4b49-9c23-c11719742997" targetNamespace="http://schemas.microsoft.com/office/2006/metadata/properties" ma:root="true" ma:fieldsID="bf6aed64d406ddb7c618f7ba11e360d4" ns2:_="">
    <xsd:import namespace="bbe1baca-7a53-4b49-9c23-c1171974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1baca-7a53-4b49-9c23-c11719742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6590C-1480-447A-AA5A-B50D5CC37866}">
  <ds:schemaRefs/>
</ds:datastoreItem>
</file>

<file path=customXml/itemProps2.xml><?xml version="1.0" encoding="utf-8"?>
<ds:datastoreItem xmlns:ds="http://schemas.openxmlformats.org/officeDocument/2006/customXml" ds:itemID="{E0D4FAC2-2364-4B64-922D-565A5DAB443F}">
  <ds:schemaRefs/>
</ds:datastoreItem>
</file>

<file path=customXml/itemProps3.xml><?xml version="1.0" encoding="utf-8"?>
<ds:datastoreItem xmlns:ds="http://schemas.openxmlformats.org/officeDocument/2006/customXml" ds:itemID="{1DE93C9B-4FF3-4BB2-A26A-9C2D559D212C}">
  <ds:schemaRefs/>
</ds:datastoreItem>
</file>

<file path=customXml/itemProps4.xml><?xml version="1.0" encoding="utf-8"?>
<ds:datastoreItem xmlns:ds="http://schemas.openxmlformats.org/officeDocument/2006/customXml" ds:itemID="{F82E0F11-3D33-47F1-ABE1-5A9AB38D02BD}">
  <ds:schemaRefs/>
</ds:datastoreItem>
</file>

<file path=customXml/itemProps5.xml><?xml version="1.0" encoding="utf-8"?>
<ds:datastoreItem xmlns:ds="http://schemas.openxmlformats.org/officeDocument/2006/customXml" ds:itemID="{86AAD6F7-67E2-468C-BE53-316A987154FC}">
  <ds:schemaRefs/>
</ds:datastoreItem>
</file>

<file path=customXml/itemProps6.xml><?xml version="1.0" encoding="utf-8"?>
<ds:datastoreItem xmlns:ds="http://schemas.openxmlformats.org/officeDocument/2006/customXml" ds:itemID="{C246C89E-8E2B-4248-8A1D-5650765566BD}">
  <ds:schemaRefs/>
</ds:datastoreItem>
</file>

<file path=customXml/itemProps7.xml><?xml version="1.0" encoding="utf-8"?>
<ds:datastoreItem xmlns:ds="http://schemas.openxmlformats.org/officeDocument/2006/customXml" ds:itemID="{94ACA408-EE6F-442F-BD72-3D7171FC2EDD}"/>
</file>

<file path=customXml/itemProps8.xml><?xml version="1.0" encoding="utf-8"?>
<ds:datastoreItem xmlns:ds="http://schemas.openxmlformats.org/officeDocument/2006/customXml" ds:itemID="{3C9F65B2-3221-4FEF-8911-B41B548C7357}"/>
</file>

<file path=customXml/itemProps9.xml><?xml version="1.0" encoding="utf-8"?>
<ds:datastoreItem xmlns:ds="http://schemas.openxmlformats.org/officeDocument/2006/customXml" ds:itemID="{32CEDBBE-DECB-4C1D-9386-826E5AFEEB8D}"/>
</file>

<file path=docProps/app.xml><?xml version="1.0" encoding="utf-8"?>
<Properties xmlns="http://schemas.openxmlformats.org/officeDocument/2006/extended-properties" xmlns:vt="http://schemas.openxmlformats.org/officeDocument/2006/docPropsVTypes">
  <Template>DOCPESKU</Template>
  <TotalTime>2</TotalTime>
  <Pages>4</Pages>
  <Words>967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6661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1769543</vt:i4>
      </vt:variant>
      <vt:variant>
        <vt:i4>237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189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Kalvasova Monika</cp:lastModifiedBy>
  <cp:revision>3</cp:revision>
  <cp:lastPrinted>2015-02-17T16:02:00Z</cp:lastPrinted>
  <dcterms:created xsi:type="dcterms:W3CDTF">2025-11-05T10:37:00Z</dcterms:created>
  <dcterms:modified xsi:type="dcterms:W3CDTF">2025-11-05T10:42:00Z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Ostravě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2025-11-05T10:42:31Z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  <property fmtid="{D5CDD505-2E9C-101B-9397-08002B2CF9AE}" pid="53" name="ContentTypeId">
    <vt:lpwstr>0x010100972945889103534CAC82AE3C4591AC65</vt:lpwstr>
  </property>
</Properties>
</file>