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89BC9" w14:textId="77777777" w:rsidR="004F26E0" w:rsidRDefault="004F26E0" w:rsidP="004F26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4531"/>
        <w:gridCol w:w="4531"/>
      </w:tblGrid>
      <w:tr w:rsidR="004F26E0" w:rsidRPr="004F26E0" w14:paraId="0AF5E892" w14:textId="77777777" w:rsidTr="00E07B76">
        <w:trPr>
          <w:trHeight w:val="545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60ED4ED3" w14:textId="5196ABDF" w:rsidR="004F26E0" w:rsidRPr="004F26E0" w:rsidRDefault="004F26E0" w:rsidP="00E07B76">
            <w:pPr>
              <w:spacing w:after="0"/>
              <w:jc w:val="right"/>
              <w:rPr>
                <w:b/>
              </w:rPr>
            </w:pPr>
            <w:r w:rsidRPr="004F26E0">
              <w:rPr>
                <w:b/>
              </w:rPr>
              <w:t xml:space="preserve">Objednávka č.: </w:t>
            </w:r>
            <w:r w:rsidR="00DA38EE">
              <w:rPr>
                <w:b/>
                <w:noProof/>
                <w:sz w:val="28"/>
              </w:rPr>
              <w:t>149/1/25/1</w:t>
            </w:r>
          </w:p>
        </w:tc>
      </w:tr>
      <w:tr w:rsidR="004F26E0" w:rsidRPr="004F26E0" w14:paraId="112210FC" w14:textId="77777777" w:rsidTr="00E07B76">
        <w:tc>
          <w:tcPr>
            <w:tcW w:w="9062" w:type="dxa"/>
            <w:gridSpan w:val="2"/>
            <w:shd w:val="clear" w:color="auto" w:fill="auto"/>
          </w:tcPr>
          <w:p w14:paraId="16E7DC71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  <w:sz w:val="16"/>
              </w:rPr>
            </w:pPr>
          </w:p>
          <w:p w14:paraId="5800A5C1" w14:textId="7D6CDD3E" w:rsidR="004F26E0" w:rsidRPr="004F26E0" w:rsidRDefault="004F26E0" w:rsidP="00E07B76">
            <w:pPr>
              <w:spacing w:after="0"/>
            </w:pPr>
            <w:r w:rsidRPr="004F26E0">
              <w:rPr>
                <w:rFonts w:ascii="Belleza" w:hAnsi="Belleza"/>
                <w:b/>
              </w:rPr>
              <w:t>Dodavatel</w:t>
            </w:r>
            <w:r w:rsidRPr="004F26E0">
              <w:rPr>
                <w:rFonts w:ascii="Belleza" w:hAnsi="Belleza"/>
              </w:rPr>
              <w:t xml:space="preserve"> (IČ, DIČ, adresa):  </w:t>
            </w:r>
            <w:r w:rsidRPr="004F26E0">
              <w:rPr>
                <w:rFonts w:ascii="Belleza" w:hAnsi="Belleza"/>
                <w:b/>
              </w:rPr>
              <w:t xml:space="preserve">                                         </w:t>
            </w:r>
            <w:r w:rsidR="00DA38EE">
              <w:rPr>
                <w:b/>
                <w:noProof/>
                <w:sz w:val="24"/>
              </w:rPr>
              <w:t>ENGEL s.r.o.,Mikšíčkova 44,Brno</w:t>
            </w:r>
          </w:p>
          <w:p w14:paraId="2BE3BAA0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  <w:p w14:paraId="5A7B59F9" w14:textId="77F2FEFE" w:rsidR="004F26E0" w:rsidRPr="004F26E0" w:rsidRDefault="004F26E0" w:rsidP="00E07B76">
            <w:pPr>
              <w:spacing w:after="0"/>
            </w:pPr>
            <w:r w:rsidRPr="004F26E0">
              <w:rPr>
                <w:rFonts w:ascii="Belleza" w:hAnsi="Belleza"/>
              </w:rPr>
              <w:t xml:space="preserve">IČ:     </w:t>
            </w:r>
            <w:r w:rsidR="00DA38EE">
              <w:rPr>
                <w:bCs/>
                <w:noProof/>
                <w:sz w:val="24"/>
              </w:rPr>
              <w:t>46979727</w:t>
            </w:r>
            <w:r w:rsidRPr="004F26E0">
              <w:rPr>
                <w:sz w:val="24"/>
              </w:rPr>
              <w:t xml:space="preserve"> </w:t>
            </w:r>
            <w:r w:rsidRPr="004F26E0">
              <w:rPr>
                <w:rFonts w:ascii="Belleza" w:hAnsi="Belleza"/>
              </w:rPr>
              <w:t xml:space="preserve">                                                               </w:t>
            </w:r>
            <w:r w:rsidRPr="004F26E0">
              <w:rPr>
                <w:rFonts w:ascii="Belleza" w:hAnsi="Belleza"/>
                <w:bCs/>
              </w:rPr>
              <w:t xml:space="preserve"> </w:t>
            </w:r>
            <w:r w:rsidR="00DA38EE">
              <w:rPr>
                <w:bCs/>
                <w:noProof/>
                <w:sz w:val="24"/>
              </w:rPr>
              <w:t xml:space="preserve"> </w:t>
            </w:r>
          </w:p>
          <w:p w14:paraId="49379B18" w14:textId="254A4448" w:rsidR="004F26E0" w:rsidRPr="004F26E0" w:rsidRDefault="004F26E0" w:rsidP="00E07B76">
            <w:pPr>
              <w:spacing w:after="0"/>
            </w:pPr>
            <w:r w:rsidRPr="004F26E0">
              <w:rPr>
                <w:rFonts w:ascii="Belleza" w:hAnsi="Belleza"/>
              </w:rPr>
              <w:t xml:space="preserve">DIČ: </w:t>
            </w:r>
            <w:r w:rsidRPr="004F26E0">
              <w:rPr>
                <w:rFonts w:ascii="Belleza" w:hAnsi="Belleza"/>
                <w:bCs/>
              </w:rPr>
              <w:t xml:space="preserve"> </w:t>
            </w:r>
            <w:r w:rsidR="00DA38EE">
              <w:rPr>
                <w:bCs/>
                <w:noProof/>
                <w:sz w:val="24"/>
              </w:rPr>
              <w:t>46979727</w:t>
            </w:r>
            <w:r w:rsidRPr="004F26E0">
              <w:rPr>
                <w:sz w:val="24"/>
              </w:rPr>
              <w:t xml:space="preserve"> </w:t>
            </w:r>
            <w:r w:rsidRPr="004F26E0">
              <w:rPr>
                <w:rFonts w:ascii="Belleza" w:hAnsi="Belleza"/>
              </w:rPr>
              <w:t xml:space="preserve">                                                                 </w:t>
            </w:r>
            <w:r w:rsidRPr="004F26E0">
              <w:rPr>
                <w:bCs/>
                <w:sz w:val="24"/>
              </w:rPr>
              <w:t xml:space="preserve">  </w:t>
            </w:r>
          </w:p>
          <w:p w14:paraId="7545C84C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</w:tc>
      </w:tr>
      <w:tr w:rsidR="004F26E0" w:rsidRPr="004F26E0" w14:paraId="369CD109" w14:textId="77777777" w:rsidTr="00E07B76">
        <w:tc>
          <w:tcPr>
            <w:tcW w:w="9062" w:type="dxa"/>
            <w:gridSpan w:val="2"/>
            <w:shd w:val="clear" w:color="auto" w:fill="auto"/>
          </w:tcPr>
          <w:p w14:paraId="62F2534F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  <w:sz w:val="16"/>
              </w:rPr>
            </w:pPr>
          </w:p>
          <w:p w14:paraId="0572EDA5" w14:textId="77777777" w:rsidR="00C86CE1" w:rsidRDefault="004F26E0" w:rsidP="00E07B76">
            <w:pPr>
              <w:spacing w:after="0"/>
              <w:rPr>
                <w:b/>
                <w:noProof/>
                <w:sz w:val="24"/>
              </w:rPr>
            </w:pPr>
            <w:r w:rsidRPr="004F26E0">
              <w:rPr>
                <w:rFonts w:ascii="Belleza" w:hAnsi="Belleza"/>
                <w:b/>
              </w:rPr>
              <w:t>Objednatel</w:t>
            </w:r>
            <w:r w:rsidRPr="004F26E0">
              <w:rPr>
                <w:rFonts w:ascii="Belleza" w:hAnsi="Belleza"/>
              </w:rPr>
              <w:t xml:space="preserve"> (IČ, DIČ, adresa):  </w:t>
            </w:r>
            <w:r w:rsidRPr="004F26E0">
              <w:rPr>
                <w:rFonts w:ascii="Belleza" w:hAnsi="Belleza"/>
                <w:b/>
              </w:rPr>
              <w:t xml:space="preserve">                                         </w:t>
            </w:r>
            <w:r w:rsidR="00C86CE1">
              <w:rPr>
                <w:b/>
                <w:noProof/>
                <w:sz w:val="24"/>
              </w:rPr>
              <w:t xml:space="preserve">Střední odborná škola a </w:t>
            </w:r>
          </w:p>
          <w:p w14:paraId="251394A8" w14:textId="77777777" w:rsidR="004F26E0" w:rsidRPr="00C86CE1" w:rsidRDefault="00C86CE1" w:rsidP="00E07B76">
            <w:pPr>
              <w:spacing w:after="0"/>
              <w:rPr>
                <w:rFonts w:ascii="Belleza" w:hAnsi="Belleza"/>
                <w:b/>
              </w:rPr>
            </w:pPr>
            <w:r>
              <w:rPr>
                <w:b/>
                <w:noProof/>
                <w:sz w:val="24"/>
              </w:rPr>
              <w:t xml:space="preserve">                                                                                      Střední odborné učiliště Kaplice</w:t>
            </w:r>
            <w:r w:rsidR="004F26E0" w:rsidRPr="004F26E0">
              <w:rPr>
                <w:rFonts w:ascii="Belleza" w:hAnsi="Belleza"/>
                <w:b/>
              </w:rPr>
              <w:t xml:space="preserve">                                                                                      </w:t>
            </w:r>
          </w:p>
          <w:p w14:paraId="7B3AAFF8" w14:textId="3A53F0DD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IČ:    </w:t>
            </w:r>
            <w:r w:rsidRPr="00EB5621">
              <w:rPr>
                <w:rFonts w:ascii="Belleza" w:hAnsi="Belleza"/>
                <w:bCs/>
              </w:rPr>
              <w:t xml:space="preserve"> </w:t>
            </w:r>
            <w:r w:rsidR="00DA38EE">
              <w:rPr>
                <w:bCs/>
                <w:noProof/>
                <w:sz w:val="24"/>
              </w:rPr>
              <w:t>75050081</w:t>
            </w:r>
            <w:r w:rsidRPr="004F26E0">
              <w:rPr>
                <w:rFonts w:ascii="Belleza" w:hAnsi="Belleza"/>
              </w:rPr>
              <w:t xml:space="preserve">                                                                   </w:t>
            </w:r>
            <w:r w:rsidR="00DA38EE">
              <w:rPr>
                <w:noProof/>
                <w:sz w:val="24"/>
              </w:rPr>
              <w:t>Pohorská</w:t>
            </w:r>
            <w:r w:rsidRPr="004F26E0">
              <w:rPr>
                <w:sz w:val="24"/>
              </w:rPr>
              <w:t xml:space="preserve"> </w:t>
            </w:r>
            <w:r w:rsidR="00DA38EE">
              <w:rPr>
                <w:noProof/>
                <w:sz w:val="24"/>
              </w:rPr>
              <w:t>86</w:t>
            </w:r>
          </w:p>
          <w:p w14:paraId="157DAD1D" w14:textId="21E88295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DIČ:  </w:t>
            </w:r>
            <w:r w:rsidR="00DA38EE">
              <w:rPr>
                <w:bCs/>
                <w:noProof/>
                <w:sz w:val="24"/>
              </w:rPr>
              <w:t>CZ75050081</w:t>
            </w:r>
            <w:r w:rsidRPr="004F26E0">
              <w:rPr>
                <w:rFonts w:ascii="Belleza" w:hAnsi="Belleza"/>
              </w:rPr>
              <w:t xml:space="preserve">                                                              </w:t>
            </w:r>
            <w:r w:rsidR="00DA38EE">
              <w:rPr>
                <w:noProof/>
                <w:sz w:val="24"/>
              </w:rPr>
              <w:t>Kaplice</w:t>
            </w:r>
            <w:r w:rsidRPr="004F26E0">
              <w:rPr>
                <w:sz w:val="24"/>
              </w:rPr>
              <w:t xml:space="preserve">, </w:t>
            </w:r>
            <w:r w:rsidR="00DA38EE">
              <w:rPr>
                <w:noProof/>
                <w:sz w:val="24"/>
              </w:rPr>
              <w:t>382 41</w:t>
            </w:r>
          </w:p>
          <w:p w14:paraId="1166FA4B" w14:textId="77777777" w:rsidR="004F26E0" w:rsidRPr="004F26E0" w:rsidRDefault="004F26E0" w:rsidP="00E07B76">
            <w:pPr>
              <w:spacing w:after="0"/>
              <w:rPr>
                <w:sz w:val="16"/>
              </w:rPr>
            </w:pPr>
          </w:p>
        </w:tc>
      </w:tr>
      <w:tr w:rsidR="004F26E0" w:rsidRPr="004F26E0" w14:paraId="54397E8C" w14:textId="77777777" w:rsidTr="00E07B76">
        <w:tc>
          <w:tcPr>
            <w:tcW w:w="9062" w:type="dxa"/>
            <w:gridSpan w:val="2"/>
            <w:shd w:val="clear" w:color="auto" w:fill="auto"/>
          </w:tcPr>
          <w:p w14:paraId="390C0C2E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  <w:p w14:paraId="1E3C063F" w14:textId="4D63E24D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Vystaveno:                       </w:t>
            </w:r>
            <w:r w:rsidR="00DA38EE">
              <w:rPr>
                <w:noProof/>
                <w:sz w:val="24"/>
              </w:rPr>
              <w:t>22. 10. 2025</w:t>
            </w:r>
          </w:p>
          <w:p w14:paraId="7FC867F0" w14:textId="2231E770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Vystavila:                         </w:t>
            </w:r>
          </w:p>
          <w:p w14:paraId="46486636" w14:textId="61742AB3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Datum dodání:               </w:t>
            </w:r>
            <w:r w:rsidRPr="004F26E0">
              <w:rPr>
                <w:rFonts w:ascii="Belleza" w:hAnsi="Belleza"/>
                <w:bCs/>
              </w:rPr>
              <w:t xml:space="preserve"> </w:t>
            </w:r>
          </w:p>
          <w:p w14:paraId="6286018D" w14:textId="1C4C5D42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Objednávku převezme: </w:t>
            </w:r>
          </w:p>
          <w:p w14:paraId="49F6798E" w14:textId="38A27F40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Telefon:                           </w:t>
            </w:r>
          </w:p>
          <w:p w14:paraId="0FA215AE" w14:textId="4CF87EA9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E-mail:                             </w:t>
            </w:r>
          </w:p>
          <w:p w14:paraId="58266690" w14:textId="77777777" w:rsidR="004F26E0" w:rsidRPr="004F26E0" w:rsidRDefault="004F26E0" w:rsidP="00E07B76">
            <w:pPr>
              <w:spacing w:after="0"/>
              <w:rPr>
                <w:sz w:val="16"/>
              </w:rPr>
            </w:pPr>
          </w:p>
        </w:tc>
      </w:tr>
      <w:tr w:rsidR="004F26E0" w:rsidRPr="004F26E0" w14:paraId="14860F00" w14:textId="77777777" w:rsidTr="00E07B76">
        <w:trPr>
          <w:trHeight w:val="465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3CB8B1B4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</w:rPr>
            </w:pPr>
            <w:r w:rsidRPr="004F26E0">
              <w:rPr>
                <w:rFonts w:ascii="Belleza" w:hAnsi="Belleza"/>
                <w:b/>
              </w:rPr>
              <w:t xml:space="preserve">Označení dodávky                                                                                             </w:t>
            </w:r>
            <w:r w:rsidR="00FC2308">
              <w:rPr>
                <w:rFonts w:ascii="Belleza" w:hAnsi="Belleza"/>
                <w:b/>
              </w:rPr>
              <w:t xml:space="preserve">                </w:t>
            </w:r>
            <w:r w:rsidRPr="004F26E0">
              <w:rPr>
                <w:rFonts w:ascii="Belleza" w:hAnsi="Belleza"/>
                <w:b/>
              </w:rPr>
              <w:t xml:space="preserve">  Celková cena</w:t>
            </w:r>
          </w:p>
        </w:tc>
      </w:tr>
      <w:tr w:rsidR="004F26E0" w:rsidRPr="004F26E0" w14:paraId="4C23244B" w14:textId="77777777" w:rsidTr="00E07B76">
        <w:tc>
          <w:tcPr>
            <w:tcW w:w="9062" w:type="dxa"/>
            <w:gridSpan w:val="2"/>
            <w:shd w:val="clear" w:color="auto" w:fill="auto"/>
          </w:tcPr>
          <w:p w14:paraId="75FA26D9" w14:textId="77777777" w:rsidR="004F26E0" w:rsidRPr="004F26E0" w:rsidRDefault="004F26E0" w:rsidP="004F26E0">
            <w:pPr>
              <w:spacing w:after="0"/>
              <w:rPr>
                <w:rFonts w:ascii="Belleza" w:hAnsi="Belleza"/>
              </w:rPr>
            </w:pPr>
          </w:p>
          <w:p w14:paraId="6ED7DDF3" w14:textId="77777777" w:rsidR="00DA38EE" w:rsidRDefault="004F26E0" w:rsidP="00E07B76">
            <w:pPr>
              <w:spacing w:after="0"/>
              <w:rPr>
                <w:noProof/>
                <w:sz w:val="24"/>
              </w:rPr>
            </w:pPr>
            <w:r w:rsidRPr="004F26E0">
              <w:rPr>
                <w:rFonts w:ascii="Belleza" w:hAnsi="Belleza"/>
              </w:rPr>
              <w:t>Objednáváme u Vás</w:t>
            </w:r>
            <w:r w:rsidR="00DA38EE">
              <w:rPr>
                <w:rFonts w:ascii="Belleza" w:hAnsi="Belleza"/>
              </w:rPr>
              <w:t xml:space="preserve"> </w:t>
            </w:r>
            <w:r w:rsidR="00DA38EE">
              <w:rPr>
                <w:noProof/>
                <w:sz w:val="24"/>
              </w:rPr>
              <w:t>interaktivní tabul</w:t>
            </w:r>
            <w:r w:rsidR="00DA38EE">
              <w:rPr>
                <w:noProof/>
                <w:sz w:val="24"/>
              </w:rPr>
              <w:t>i VIewsonic IFP 8633 do učebny na SOŠ</w:t>
            </w:r>
            <w:r w:rsidR="00DA38EE">
              <w:rPr>
                <w:noProof/>
                <w:sz w:val="24"/>
              </w:rPr>
              <w:t>,SW eTabule</w:t>
            </w:r>
            <w:r w:rsidR="00DA38EE">
              <w:rPr>
                <w:noProof/>
                <w:sz w:val="24"/>
              </w:rPr>
              <w:t>,</w:t>
            </w:r>
          </w:p>
          <w:p w14:paraId="640AE630" w14:textId="02207B15" w:rsidR="004F26E0" w:rsidRPr="004F26E0" w:rsidRDefault="00DA38EE" w:rsidP="00E07B76">
            <w:pPr>
              <w:spacing w:after="0"/>
              <w:rPr>
                <w:rFonts w:ascii="Belleza" w:hAnsi="Belleza"/>
              </w:rPr>
            </w:pPr>
            <w:r>
              <w:rPr>
                <w:sz w:val="24"/>
              </w:rPr>
              <w:t>opravu interaktivní tabule na SOU.</w:t>
            </w:r>
            <w:r>
              <w:rPr>
                <w:sz w:val="24"/>
              </w:rPr>
              <w:t xml:space="preserve">    </w:t>
            </w:r>
            <w:r w:rsidR="004F26E0" w:rsidRPr="004F26E0">
              <w:rPr>
                <w:rFonts w:ascii="Belleza" w:hAnsi="Belleza"/>
              </w:rPr>
              <w:t xml:space="preserve">             </w:t>
            </w:r>
          </w:p>
          <w:p w14:paraId="22B36D0A" w14:textId="51E55DCD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 </w:t>
            </w:r>
            <w:r w:rsidR="00061FDB">
              <w:rPr>
                <w:rFonts w:ascii="Belleza" w:hAnsi="Belleza"/>
              </w:rPr>
              <w:t xml:space="preserve">                                                                                                                                                 </w:t>
            </w:r>
            <w:r w:rsidR="00DA38EE">
              <w:rPr>
                <w:rFonts w:ascii="Belleza" w:hAnsi="Belleza"/>
              </w:rPr>
              <w:t>70.984 Kč</w:t>
            </w:r>
            <w:r w:rsidRPr="004F26E0">
              <w:rPr>
                <w:rFonts w:ascii="Belleza" w:hAnsi="Belleza"/>
              </w:rPr>
              <w:t xml:space="preserve">                                                                                                                                                   </w:t>
            </w:r>
          </w:p>
          <w:p w14:paraId="586ACAAF" w14:textId="07D48135" w:rsidR="004F26E0" w:rsidRPr="00EB5621" w:rsidRDefault="00DA38EE" w:rsidP="00E07B76">
            <w:pPr>
              <w:spacing w:after="0"/>
              <w:rPr>
                <w:rFonts w:ascii="Belleza" w:hAnsi="Belleza"/>
                <w:bCs/>
              </w:rPr>
            </w:pPr>
            <w:r>
              <w:rPr>
                <w:rFonts w:ascii="Belleza" w:hAnsi="Belleza"/>
                <w:bCs/>
              </w:rPr>
              <w:t xml:space="preserve"> </w:t>
            </w:r>
          </w:p>
          <w:p w14:paraId="13EE824E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  <w:bCs/>
              </w:rPr>
            </w:pPr>
            <w:r w:rsidRPr="004F26E0">
              <w:rPr>
                <w:rFonts w:ascii="Belleza" w:hAnsi="Belleza"/>
                <w:b/>
                <w:bCs/>
              </w:rPr>
              <w:t>Fakturu zasílejte na e-mail fakturace@geukaplice.cz</w:t>
            </w:r>
          </w:p>
          <w:p w14:paraId="40099EF0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  <w:tr w:rsidR="004F26E0" w:rsidRPr="004F26E0" w14:paraId="6BF86C65" w14:textId="77777777" w:rsidTr="00E07B76">
        <w:trPr>
          <w:trHeight w:val="260"/>
        </w:trPr>
        <w:tc>
          <w:tcPr>
            <w:tcW w:w="4531" w:type="dxa"/>
            <w:shd w:val="clear" w:color="auto" w:fill="auto"/>
          </w:tcPr>
          <w:p w14:paraId="7B34398B" w14:textId="77777777" w:rsidR="004F26E0" w:rsidRPr="004F26E0" w:rsidRDefault="004F26E0" w:rsidP="00E07B76">
            <w:pPr>
              <w:spacing w:after="0"/>
            </w:pPr>
          </w:p>
          <w:p w14:paraId="1D9083B5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>Předběžná kontrola provedena před vznikem</w:t>
            </w:r>
          </w:p>
          <w:p w14:paraId="4C19741F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>nároku nebo závazku</w:t>
            </w:r>
          </w:p>
          <w:p w14:paraId="07889A0A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  <w:p w14:paraId="1E8A1DC5" w14:textId="3447C079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Datum: </w:t>
            </w:r>
            <w:r w:rsidR="00DA38EE">
              <w:rPr>
                <w:noProof/>
                <w:sz w:val="24"/>
              </w:rPr>
              <w:t>22. 10. 2025</w:t>
            </w:r>
          </w:p>
          <w:p w14:paraId="33A4C185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4"/>
              </w:rPr>
            </w:pPr>
          </w:p>
        </w:tc>
        <w:tc>
          <w:tcPr>
            <w:tcW w:w="4531" w:type="dxa"/>
            <w:vMerge w:val="restart"/>
            <w:shd w:val="clear" w:color="auto" w:fill="auto"/>
          </w:tcPr>
          <w:p w14:paraId="52A0D293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  <w:p w14:paraId="7EBB2146" w14:textId="6F887818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Vystavila: </w:t>
            </w:r>
          </w:p>
        </w:tc>
      </w:tr>
      <w:tr w:rsidR="004F26E0" w:rsidRPr="004F26E0" w14:paraId="3901F400" w14:textId="77777777" w:rsidTr="00E07B76">
        <w:trPr>
          <w:trHeight w:val="547"/>
        </w:trPr>
        <w:tc>
          <w:tcPr>
            <w:tcW w:w="4531" w:type="dxa"/>
            <w:shd w:val="clear" w:color="auto" w:fill="auto"/>
            <w:vAlign w:val="center"/>
          </w:tcPr>
          <w:p w14:paraId="3463432C" w14:textId="77777777" w:rsidR="004F26E0" w:rsidRPr="004F26E0" w:rsidRDefault="004F26E0" w:rsidP="00E07B76">
            <w:pPr>
              <w:spacing w:after="0"/>
            </w:pPr>
            <w:r w:rsidRPr="004F26E0">
              <w:t>Podpis příkazce operace:</w:t>
            </w:r>
          </w:p>
        </w:tc>
        <w:tc>
          <w:tcPr>
            <w:tcW w:w="4531" w:type="dxa"/>
            <w:vMerge/>
            <w:shd w:val="clear" w:color="auto" w:fill="auto"/>
          </w:tcPr>
          <w:p w14:paraId="5F14B8CA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  <w:tr w:rsidR="004F26E0" w:rsidRPr="004F26E0" w14:paraId="5E851EFE" w14:textId="77777777" w:rsidTr="00E07B76">
        <w:trPr>
          <w:trHeight w:val="555"/>
        </w:trPr>
        <w:tc>
          <w:tcPr>
            <w:tcW w:w="4531" w:type="dxa"/>
            <w:shd w:val="clear" w:color="auto" w:fill="auto"/>
            <w:vAlign w:val="center"/>
          </w:tcPr>
          <w:p w14:paraId="1AFA7CF1" w14:textId="77777777" w:rsidR="004F26E0" w:rsidRPr="004F26E0" w:rsidRDefault="004F26E0" w:rsidP="00E07B76">
            <w:pPr>
              <w:spacing w:after="0"/>
            </w:pPr>
            <w:r w:rsidRPr="004F26E0">
              <w:t>Podpis správce rozpočtu:</w:t>
            </w:r>
          </w:p>
        </w:tc>
        <w:tc>
          <w:tcPr>
            <w:tcW w:w="4531" w:type="dxa"/>
            <w:vMerge/>
            <w:shd w:val="clear" w:color="auto" w:fill="auto"/>
          </w:tcPr>
          <w:p w14:paraId="1697F455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  <w:tr w:rsidR="004F26E0" w:rsidRPr="004F26E0" w14:paraId="331B7DB5" w14:textId="77777777" w:rsidTr="00E07B76">
        <w:trPr>
          <w:trHeight w:val="260"/>
        </w:trPr>
        <w:tc>
          <w:tcPr>
            <w:tcW w:w="4531" w:type="dxa"/>
            <w:shd w:val="clear" w:color="auto" w:fill="auto"/>
          </w:tcPr>
          <w:p w14:paraId="3402E65E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  <w:p w14:paraId="6E4C73CB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>Poznámka:</w:t>
            </w:r>
          </w:p>
          <w:p w14:paraId="0603362D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</w:tc>
        <w:tc>
          <w:tcPr>
            <w:tcW w:w="4531" w:type="dxa"/>
            <w:shd w:val="clear" w:color="auto" w:fill="auto"/>
          </w:tcPr>
          <w:p w14:paraId="4442008A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</w:tbl>
    <w:p w14:paraId="40B25ED9" w14:textId="77777777" w:rsidR="00505B5E" w:rsidRPr="00505B5E" w:rsidRDefault="00505B5E" w:rsidP="00505B5E">
      <w:pPr>
        <w:tabs>
          <w:tab w:val="left" w:pos="8210"/>
        </w:tabs>
      </w:pPr>
    </w:p>
    <w:sectPr w:rsidR="00505B5E" w:rsidRPr="00505B5E" w:rsidSect="00541F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8D9FA" w14:textId="77777777" w:rsidR="00F947E0" w:rsidRDefault="00F947E0" w:rsidP="007D1DF6">
      <w:pPr>
        <w:spacing w:after="0"/>
      </w:pPr>
      <w:r>
        <w:separator/>
      </w:r>
    </w:p>
  </w:endnote>
  <w:endnote w:type="continuationSeparator" w:id="0">
    <w:p w14:paraId="1C3552C3" w14:textId="77777777" w:rsidR="00F947E0" w:rsidRDefault="00F947E0" w:rsidP="007D1D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lleza">
    <w:altName w:val="Calibri"/>
    <w:charset w:val="EE"/>
    <w:family w:val="auto"/>
    <w:pitch w:val="variable"/>
    <w:sig w:usb0="A00000EF" w:usb1="50002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88B91" w14:textId="77777777" w:rsidR="00505B5E" w:rsidRDefault="00505B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8E40F" w14:textId="77777777" w:rsidR="007811CC" w:rsidRDefault="007811CC" w:rsidP="007811CC">
    <w:pPr>
      <w:spacing w:after="0"/>
      <w:rPr>
        <w:sz w:val="16"/>
        <w:szCs w:val="16"/>
      </w:rPr>
    </w:pPr>
    <w:bookmarkStart w:id="0" w:name="_Hlk82582068"/>
    <w:bookmarkStart w:id="1" w:name="_Hlk82582069"/>
    <w:bookmarkStart w:id="2" w:name="_Hlk82582074"/>
    <w:bookmarkStart w:id="3" w:name="_Hlk82582075"/>
    <w:r w:rsidRPr="007811CC">
      <w:rPr>
        <w:sz w:val="16"/>
        <w:szCs w:val="16"/>
      </w:rPr>
      <w:t>IČ</w:t>
    </w:r>
    <w:r>
      <w:rPr>
        <w:sz w:val="16"/>
        <w:szCs w:val="16"/>
      </w:rPr>
      <w:t>O</w:t>
    </w:r>
    <w:r>
      <w:rPr>
        <w:sz w:val="16"/>
        <w:szCs w:val="16"/>
      </w:rPr>
      <w:tab/>
    </w:r>
    <w:r w:rsidRPr="007811CC">
      <w:rPr>
        <w:sz w:val="16"/>
        <w:szCs w:val="16"/>
      </w:rPr>
      <w:t>75050081</w:t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  <w:t>Tel.:    770 158 130, 380 312 852</w:t>
    </w:r>
  </w:p>
  <w:p w14:paraId="7941FD78" w14:textId="77777777" w:rsidR="007811CC" w:rsidRDefault="007811CC" w:rsidP="007811CC">
    <w:pPr>
      <w:spacing w:after="0"/>
      <w:rPr>
        <w:sz w:val="16"/>
        <w:szCs w:val="16"/>
      </w:rPr>
    </w:pPr>
    <w:r>
      <w:rPr>
        <w:sz w:val="16"/>
        <w:szCs w:val="16"/>
      </w:rPr>
      <w:t>DIČ</w:t>
    </w:r>
    <w:r>
      <w:rPr>
        <w:sz w:val="16"/>
        <w:szCs w:val="16"/>
      </w:rPr>
      <w:tab/>
      <w:t xml:space="preserve">CZ </w:t>
    </w:r>
    <w:r w:rsidRPr="007811CC">
      <w:rPr>
        <w:sz w:val="16"/>
        <w:szCs w:val="16"/>
      </w:rPr>
      <w:t>75050081</w:t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  <w:t xml:space="preserve">Email: </w:t>
    </w:r>
    <w:hyperlink r:id="rId1" w:history="1">
      <w:r w:rsidR="009D1506" w:rsidRPr="00DA0722">
        <w:rPr>
          <w:rStyle w:val="Hypertextovodkaz"/>
          <w:sz w:val="16"/>
          <w:szCs w:val="16"/>
        </w:rPr>
        <w:t>info@geukaplice.cz</w:t>
      </w:r>
    </w:hyperlink>
    <w:r w:rsidR="009D1506">
      <w:rPr>
        <w:sz w:val="16"/>
        <w:szCs w:val="16"/>
      </w:rPr>
      <w:t xml:space="preserve"> </w:t>
    </w:r>
  </w:p>
  <w:p w14:paraId="73A5E59E" w14:textId="77777777" w:rsidR="007811CC" w:rsidRPr="007811CC" w:rsidRDefault="007811CC" w:rsidP="007811CC">
    <w:pPr>
      <w:spacing w:after="0"/>
      <w:rPr>
        <w:sz w:val="16"/>
        <w:szCs w:val="16"/>
      </w:rPr>
    </w:pPr>
    <w:r w:rsidRPr="007811CC">
      <w:rPr>
        <w:sz w:val="16"/>
        <w:szCs w:val="16"/>
      </w:rPr>
      <w:t>IDDS</w:t>
    </w:r>
    <w:r>
      <w:rPr>
        <w:sz w:val="16"/>
        <w:szCs w:val="16"/>
      </w:rPr>
      <w:tab/>
    </w:r>
    <w:r w:rsidRPr="007811CC">
      <w:rPr>
        <w:sz w:val="16"/>
        <w:szCs w:val="16"/>
      </w:rPr>
      <w:t>jiwgnnd</w:t>
    </w:r>
    <w:r w:rsidRPr="007811CC">
      <w:rPr>
        <w:sz w:val="16"/>
        <w:szCs w:val="16"/>
      </w:rPr>
      <w:tab/>
    </w:r>
  </w:p>
  <w:bookmarkEnd w:id="0"/>
  <w:bookmarkEnd w:id="1"/>
  <w:bookmarkEnd w:id="2"/>
  <w:bookmarkEnd w:id="3"/>
  <w:p w14:paraId="3E66D682" w14:textId="77777777" w:rsidR="007811CC" w:rsidRPr="007811CC" w:rsidRDefault="007811CC" w:rsidP="007811CC">
    <w:pPr>
      <w:spacing w:after="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174C7" w14:textId="77777777" w:rsidR="00505B5E" w:rsidRDefault="00505B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D1738" w14:textId="77777777" w:rsidR="00F947E0" w:rsidRDefault="00F947E0" w:rsidP="007D1DF6">
      <w:pPr>
        <w:spacing w:after="0"/>
      </w:pPr>
      <w:r>
        <w:separator/>
      </w:r>
    </w:p>
  </w:footnote>
  <w:footnote w:type="continuationSeparator" w:id="0">
    <w:p w14:paraId="1A90EAF8" w14:textId="77777777" w:rsidR="00F947E0" w:rsidRDefault="00F947E0" w:rsidP="007D1D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CA0E0" w14:textId="77777777" w:rsidR="00505B5E" w:rsidRDefault="00505B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44D4D" w14:textId="2F6CDFE6" w:rsidR="007D1DF6" w:rsidRPr="00711506" w:rsidRDefault="00DA38EE" w:rsidP="00711506">
    <w:pPr>
      <w:pStyle w:val="Zhlav"/>
    </w:pPr>
    <w:r w:rsidRPr="00611FD1">
      <w:rPr>
        <w:noProof/>
      </w:rPr>
      <w:drawing>
        <wp:inline distT="0" distB="0" distL="0" distR="0" wp14:anchorId="1D7701E1" wp14:editId="7ECD9227">
          <wp:extent cx="5753100" cy="122872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53977" w14:textId="77777777" w:rsidR="00505B5E" w:rsidRDefault="00505B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71BA8"/>
    <w:multiLevelType w:val="hybridMultilevel"/>
    <w:tmpl w:val="8AAA0B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50B24"/>
    <w:multiLevelType w:val="hybridMultilevel"/>
    <w:tmpl w:val="358E0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58775">
    <w:abstractNumId w:val="1"/>
  </w:num>
  <w:num w:numId="2" w16cid:durableId="1013265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8EE"/>
    <w:rsid w:val="000421DE"/>
    <w:rsid w:val="00053E88"/>
    <w:rsid w:val="00061FDB"/>
    <w:rsid w:val="00062D90"/>
    <w:rsid w:val="00076DB0"/>
    <w:rsid w:val="000F5312"/>
    <w:rsid w:val="001214AC"/>
    <w:rsid w:val="00122ED0"/>
    <w:rsid w:val="001C3C7C"/>
    <w:rsid w:val="00246B40"/>
    <w:rsid w:val="00272837"/>
    <w:rsid w:val="002758A4"/>
    <w:rsid w:val="00296EAD"/>
    <w:rsid w:val="002C2770"/>
    <w:rsid w:val="002D1E4C"/>
    <w:rsid w:val="002D66E2"/>
    <w:rsid w:val="00327CB0"/>
    <w:rsid w:val="003303F7"/>
    <w:rsid w:val="00350952"/>
    <w:rsid w:val="00371CDE"/>
    <w:rsid w:val="00380193"/>
    <w:rsid w:val="003D3B0C"/>
    <w:rsid w:val="00414B80"/>
    <w:rsid w:val="00416D6D"/>
    <w:rsid w:val="00474BE7"/>
    <w:rsid w:val="004B1725"/>
    <w:rsid w:val="004D67E4"/>
    <w:rsid w:val="004F26E0"/>
    <w:rsid w:val="00501F2F"/>
    <w:rsid w:val="00505B5E"/>
    <w:rsid w:val="005223D5"/>
    <w:rsid w:val="00541F39"/>
    <w:rsid w:val="005725DE"/>
    <w:rsid w:val="005A3B3C"/>
    <w:rsid w:val="005F7A03"/>
    <w:rsid w:val="00634806"/>
    <w:rsid w:val="00670B01"/>
    <w:rsid w:val="00690F99"/>
    <w:rsid w:val="006D4D06"/>
    <w:rsid w:val="006F0647"/>
    <w:rsid w:val="00701CEF"/>
    <w:rsid w:val="00705F0D"/>
    <w:rsid w:val="007062C6"/>
    <w:rsid w:val="00711506"/>
    <w:rsid w:val="00732980"/>
    <w:rsid w:val="007537F0"/>
    <w:rsid w:val="007802BD"/>
    <w:rsid w:val="007811CC"/>
    <w:rsid w:val="007957D3"/>
    <w:rsid w:val="007D1DF6"/>
    <w:rsid w:val="007D2C59"/>
    <w:rsid w:val="007F541D"/>
    <w:rsid w:val="00834AA2"/>
    <w:rsid w:val="0089734C"/>
    <w:rsid w:val="008F51B7"/>
    <w:rsid w:val="00907E1D"/>
    <w:rsid w:val="0096430B"/>
    <w:rsid w:val="009803DA"/>
    <w:rsid w:val="00997699"/>
    <w:rsid w:val="009D1506"/>
    <w:rsid w:val="00A13158"/>
    <w:rsid w:val="00A7141B"/>
    <w:rsid w:val="00A833D9"/>
    <w:rsid w:val="00A9775D"/>
    <w:rsid w:val="00AC1DE2"/>
    <w:rsid w:val="00B56990"/>
    <w:rsid w:val="00BD0DCE"/>
    <w:rsid w:val="00BE6FB3"/>
    <w:rsid w:val="00C2270C"/>
    <w:rsid w:val="00C33E1B"/>
    <w:rsid w:val="00C558B5"/>
    <w:rsid w:val="00C86CE1"/>
    <w:rsid w:val="00CA4550"/>
    <w:rsid w:val="00CA4CA4"/>
    <w:rsid w:val="00CB05D8"/>
    <w:rsid w:val="00D631B5"/>
    <w:rsid w:val="00DA38EE"/>
    <w:rsid w:val="00DE664A"/>
    <w:rsid w:val="00E019D5"/>
    <w:rsid w:val="00E07B76"/>
    <w:rsid w:val="00E4617D"/>
    <w:rsid w:val="00EB2F32"/>
    <w:rsid w:val="00EB5621"/>
    <w:rsid w:val="00F17A63"/>
    <w:rsid w:val="00F947E0"/>
    <w:rsid w:val="00FC2308"/>
    <w:rsid w:val="00FE2DD8"/>
    <w:rsid w:val="00FF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76E0A"/>
  <w15:docId w15:val="{CCA9482D-546F-4311-81D3-FD0EB7688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1CC"/>
    <w:pPr>
      <w:spacing w:after="160"/>
      <w:jc w:val="both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2C2770"/>
    <w:pPr>
      <w:keepNext/>
      <w:tabs>
        <w:tab w:val="left" w:pos="1418"/>
        <w:tab w:val="left" w:pos="5103"/>
      </w:tabs>
      <w:spacing w:after="240"/>
      <w:jc w:val="left"/>
      <w:outlineLvl w:val="1"/>
    </w:pPr>
    <w:rPr>
      <w:rFonts w:ascii="Times New Roman" w:eastAsia="Times New Roman" w:hAnsi="Times New Roman"/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D1DF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D1DF6"/>
  </w:style>
  <w:style w:type="paragraph" w:styleId="Zpat">
    <w:name w:val="footer"/>
    <w:basedOn w:val="Normln"/>
    <w:link w:val="ZpatChar"/>
    <w:uiPriority w:val="99"/>
    <w:unhideWhenUsed/>
    <w:rsid w:val="007D1DF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D1DF6"/>
  </w:style>
  <w:style w:type="paragraph" w:styleId="Odstavecseseznamem">
    <w:name w:val="List Paragraph"/>
    <w:basedOn w:val="Normln"/>
    <w:uiPriority w:val="34"/>
    <w:qFormat/>
    <w:rsid w:val="007D1DF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46B4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46B40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unhideWhenUsed/>
    <w:rsid w:val="007811CC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7811CC"/>
    <w:rPr>
      <w:color w:val="605E5C"/>
      <w:shd w:val="clear" w:color="auto" w:fill="E1DFDD"/>
    </w:rPr>
  </w:style>
  <w:style w:type="character" w:customStyle="1" w:styleId="Nadpis2Char">
    <w:name w:val="Nadpis 2 Char"/>
    <w:link w:val="Nadpis2"/>
    <w:rsid w:val="002C2770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2C2770"/>
    <w:pPr>
      <w:tabs>
        <w:tab w:val="left" w:pos="3544"/>
        <w:tab w:val="left" w:pos="5812"/>
        <w:tab w:val="left" w:pos="7938"/>
      </w:tabs>
      <w:spacing w:after="0"/>
      <w:jc w:val="left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2C277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421D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Nevyeenzmnka">
    <w:name w:val="Unresolved Mention"/>
    <w:uiPriority w:val="99"/>
    <w:semiHidden/>
    <w:unhideWhenUsed/>
    <w:rsid w:val="00AC1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eukaplice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euapp01\FENIX\objedn&#225;vka\/OBJ_final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12CBE-9579-4D76-BD68-C17A6E0E9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OBJ_final.dot</Template>
  <TotalTime>0</TotalTime>
  <Pages>1</Pages>
  <Words>262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1809</CharactersWithSpaces>
  <SharedDoc>false</SharedDoc>
  <HLinks>
    <vt:vector size="6" baseType="variant">
      <vt:variant>
        <vt:i4>3932185</vt:i4>
      </vt:variant>
      <vt:variant>
        <vt:i4>0</vt:i4>
      </vt:variant>
      <vt:variant>
        <vt:i4>0</vt:i4>
      </vt:variant>
      <vt:variant>
        <vt:i4>5</vt:i4>
      </vt:variant>
      <vt:variant>
        <vt:lpwstr>mailto:info@geukaplice.cz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Augustýnová Jitka</dc:creator>
  <cp:keywords/>
  <cp:lastModifiedBy>Augustýnová Jitka</cp:lastModifiedBy>
  <cp:revision>1</cp:revision>
  <cp:lastPrinted>2025-11-04T10:46:00Z</cp:lastPrinted>
  <dcterms:created xsi:type="dcterms:W3CDTF">2025-11-04T10:44:00Z</dcterms:created>
  <dcterms:modified xsi:type="dcterms:W3CDTF">2025-11-04T10:46:00Z</dcterms:modified>
</cp:coreProperties>
</file>