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EE06C" w14:textId="77777777" w:rsidR="00EE3A7E" w:rsidRDefault="00EE3A7E" w:rsidP="00EE3A7E">
      <w:pPr>
        <w:pStyle w:val="Zhlav"/>
        <w:tabs>
          <w:tab w:val="clear" w:pos="4536"/>
          <w:tab w:val="clear" w:pos="9072"/>
        </w:tabs>
        <w:spacing w:line="360" w:lineRule="auto"/>
        <w:outlineLvl w:val="0"/>
        <w:rPr>
          <w:rFonts w:ascii="Arial" w:hAnsi="Arial" w:cs="Arial"/>
          <w:spacing w:val="-20"/>
          <w:sz w:val="18"/>
          <w:szCs w:val="18"/>
        </w:rPr>
      </w:pPr>
    </w:p>
    <w:p w14:paraId="2A05237E" w14:textId="77777777" w:rsidR="00EE3A7E" w:rsidRDefault="00EE3A7E" w:rsidP="00EE3A7E">
      <w:pPr>
        <w:pStyle w:val="Zhlav"/>
        <w:tabs>
          <w:tab w:val="clear" w:pos="4536"/>
          <w:tab w:val="clear" w:pos="9072"/>
        </w:tabs>
        <w:spacing w:line="360" w:lineRule="auto"/>
        <w:outlineLvl w:val="0"/>
        <w:rPr>
          <w:rFonts w:ascii="Arial" w:hAnsi="Arial" w:cs="Arial"/>
          <w:spacing w:val="-20"/>
          <w:sz w:val="18"/>
          <w:szCs w:val="18"/>
        </w:rPr>
      </w:pPr>
    </w:p>
    <w:p w14:paraId="7374D01B" w14:textId="0D845D8A" w:rsidR="00EE3A7E" w:rsidRDefault="00EE3A7E" w:rsidP="00EE3A7E">
      <w:pPr>
        <w:pStyle w:val="Zhlav"/>
        <w:tabs>
          <w:tab w:val="clear" w:pos="4536"/>
          <w:tab w:val="clear" w:pos="9072"/>
        </w:tabs>
        <w:spacing w:line="360" w:lineRule="auto"/>
        <w:outlineLvl w:val="0"/>
        <w:rPr>
          <w:rFonts w:ascii="Arial" w:hAnsi="Arial" w:cs="Arial"/>
          <w:spacing w:val="-2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743A01" wp14:editId="492B0E14">
                <wp:simplePos x="0" y="0"/>
                <wp:positionH relativeFrom="column">
                  <wp:posOffset>2991485</wp:posOffset>
                </wp:positionH>
                <wp:positionV relativeFrom="paragraph">
                  <wp:posOffset>52070</wp:posOffset>
                </wp:positionV>
                <wp:extent cx="3213735" cy="1355725"/>
                <wp:effectExtent l="0" t="0" r="0" b="0"/>
                <wp:wrapNone/>
                <wp:docPr id="21" name="Textové po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735" cy="135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C99D4" w14:textId="7281EA11" w:rsidR="00EE3A7E" w:rsidRDefault="007D13C3" w:rsidP="00EE3A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VYROUBAL TEXTILES s.r.o.</w:t>
                            </w:r>
                          </w:p>
                          <w:p w14:paraId="0110DF8C" w14:textId="3D11CE8D" w:rsidR="00234C39" w:rsidRDefault="00234C39" w:rsidP="00EE3A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Výrobní závod</w:t>
                            </w:r>
                          </w:p>
                          <w:p w14:paraId="25B98278" w14:textId="4D007AD8" w:rsidR="00136EE0" w:rsidRDefault="007D13C3" w:rsidP="00EE3A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Budětsko 120</w:t>
                            </w:r>
                          </w:p>
                          <w:p w14:paraId="066A48D3" w14:textId="63953694" w:rsidR="007D13C3" w:rsidRDefault="007D13C3" w:rsidP="00EE3A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798 52 Konice</w:t>
                            </w:r>
                          </w:p>
                          <w:p w14:paraId="5A1816B4" w14:textId="425EC372" w:rsidR="00136EE0" w:rsidRDefault="00136EE0" w:rsidP="00EE3A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9797DD3" w14:textId="77777777" w:rsidR="00136EE0" w:rsidRDefault="00136EE0" w:rsidP="00EE3A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E946D74" w14:textId="1A02227B" w:rsidR="00136EE0" w:rsidRPr="005814BB" w:rsidRDefault="00136EE0" w:rsidP="00EE3A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IČ </w:t>
                            </w:r>
                            <w:r w:rsidR="007D13C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28305647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43A01" id="_x0000_t202" coordsize="21600,21600" o:spt="202" path="m,l,21600r21600,l21600,xe">
                <v:stroke joinstyle="miter"/>
                <v:path gradientshapeok="t" o:connecttype="rect"/>
              </v:shapetype>
              <v:shape id="Textové pole 21" o:spid="_x0000_s1026" type="#_x0000_t202" style="position:absolute;margin-left:235.55pt;margin-top:4.1pt;width:253.05pt;height:10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" filled="f" stroked="f">
                <v:textbox>
                  <w:txbxContent>
                    <w:p w14:paraId="4D8C99D4" w14:textId="7281EA11" w:rsidR="00EE3A7E" w:rsidRDefault="007D13C3" w:rsidP="00EE3A7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VYROUBAL TEXTILES s.r.o.</w:t>
                      </w:r>
                    </w:p>
                    <w:p w14:paraId="0110DF8C" w14:textId="3D11CE8D" w:rsidR="00234C39" w:rsidRDefault="00234C39" w:rsidP="00EE3A7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Výrobní závod</w:t>
                      </w:r>
                    </w:p>
                    <w:p w14:paraId="25B98278" w14:textId="4D007AD8" w:rsidR="00136EE0" w:rsidRDefault="007D13C3" w:rsidP="00EE3A7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Budětsko 120</w:t>
                      </w:r>
                    </w:p>
                    <w:p w14:paraId="066A48D3" w14:textId="63953694" w:rsidR="007D13C3" w:rsidRDefault="007D13C3" w:rsidP="00EE3A7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798 52 Konice</w:t>
                      </w:r>
                    </w:p>
                    <w:p w14:paraId="5A1816B4" w14:textId="425EC372" w:rsidR="00136EE0" w:rsidRDefault="00136EE0" w:rsidP="00EE3A7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9797DD3" w14:textId="77777777" w:rsidR="00136EE0" w:rsidRDefault="00136EE0" w:rsidP="00EE3A7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E946D74" w14:textId="1A02227B" w:rsidR="00136EE0" w:rsidRPr="005814BB" w:rsidRDefault="00136EE0" w:rsidP="00EE3A7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IČ </w:t>
                      </w:r>
                      <w:r w:rsidR="007D13C3">
                        <w:rPr>
                          <w:rFonts w:ascii="Arial" w:hAnsi="Arial" w:cs="Arial"/>
                          <w:sz w:val="22"/>
                          <w:szCs w:val="22"/>
                        </w:rPr>
                        <w:t>28305647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21B1E" wp14:editId="390F7FC3">
                <wp:simplePos x="0" y="0"/>
                <wp:positionH relativeFrom="column">
                  <wp:posOffset>6254750</wp:posOffset>
                </wp:positionH>
                <wp:positionV relativeFrom="paragraph">
                  <wp:posOffset>0</wp:posOffset>
                </wp:positionV>
                <wp:extent cx="36195" cy="36195"/>
                <wp:effectExtent l="13335" t="13970" r="7620" b="6985"/>
                <wp:wrapNone/>
                <wp:docPr id="20" name="Vývojový diagram: spojnic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flowChartConnector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F7ED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Vývojový diagram: spojnice 20" o:spid="_x0000_s1026" type="#_x0000_t120" style="position:absolute;margin-left:492.5pt;margin-top:0;width:2.85pt;height: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A373753" wp14:editId="7585E010">
                <wp:simplePos x="0" y="0"/>
                <wp:positionH relativeFrom="column">
                  <wp:posOffset>2885440</wp:posOffset>
                </wp:positionH>
                <wp:positionV relativeFrom="paragraph">
                  <wp:posOffset>15875</wp:posOffset>
                </wp:positionV>
                <wp:extent cx="36195" cy="36195"/>
                <wp:effectExtent l="6350" t="10795" r="5080" b="10160"/>
                <wp:wrapNone/>
                <wp:docPr id="19" name="Vývojový diagram: spojnic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flowChartConnector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F4C7A" id="Vývojový diagram: spojnice 19" o:spid="_x0000_s1026" type="#_x0000_t120" style="position:absolute;margin-left:227.2pt;margin-top:1.25pt;width:2.85pt;height: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" o:allowincell="f" fillcolor="black"/>
            </w:pict>
          </mc:Fallback>
        </mc:AlternateContent>
      </w:r>
      <w:r>
        <w:rPr>
          <w:rFonts w:ascii="Arial" w:hAnsi="Arial" w:cs="Arial"/>
          <w:spacing w:val="-20"/>
          <w:sz w:val="18"/>
          <w:szCs w:val="18"/>
        </w:rPr>
        <w:t xml:space="preserve">VÁŠ DOPIS ZN.:   </w:t>
      </w:r>
    </w:p>
    <w:p w14:paraId="636080BC" w14:textId="77777777" w:rsidR="00EE3A7E" w:rsidRDefault="00EE3A7E" w:rsidP="00EE3A7E">
      <w:pPr>
        <w:pStyle w:val="Zhlav"/>
        <w:tabs>
          <w:tab w:val="clear" w:pos="4536"/>
          <w:tab w:val="clear" w:pos="9072"/>
        </w:tabs>
        <w:spacing w:line="360" w:lineRule="auto"/>
        <w:outlineLvl w:val="0"/>
        <w:rPr>
          <w:rFonts w:ascii="Arial" w:hAnsi="Arial" w:cs="Arial"/>
          <w:spacing w:val="-20"/>
          <w:sz w:val="18"/>
          <w:szCs w:val="18"/>
        </w:rPr>
      </w:pPr>
      <w:r>
        <w:rPr>
          <w:rFonts w:ascii="Arial" w:hAnsi="Arial" w:cs="Arial"/>
          <w:spacing w:val="-20"/>
          <w:sz w:val="18"/>
          <w:szCs w:val="18"/>
        </w:rPr>
        <w:t xml:space="preserve">ZE </w:t>
      </w:r>
      <w:proofErr w:type="gramStart"/>
      <w:r>
        <w:rPr>
          <w:rFonts w:ascii="Arial" w:hAnsi="Arial" w:cs="Arial"/>
          <w:spacing w:val="-20"/>
          <w:sz w:val="18"/>
          <w:szCs w:val="18"/>
        </w:rPr>
        <w:t>DNE :</w:t>
      </w:r>
      <w:proofErr w:type="gramEnd"/>
      <w:r>
        <w:rPr>
          <w:rFonts w:ascii="Arial" w:hAnsi="Arial" w:cs="Arial"/>
          <w:spacing w:val="-20"/>
          <w:sz w:val="18"/>
          <w:szCs w:val="18"/>
        </w:rPr>
        <w:t xml:space="preserve">           </w:t>
      </w:r>
    </w:p>
    <w:p w14:paraId="08379FEA" w14:textId="7379C059" w:rsidR="00EE3A7E" w:rsidRPr="005D4771" w:rsidRDefault="00EE3A7E" w:rsidP="00EE3A7E">
      <w:pPr>
        <w:pStyle w:val="Zhlav"/>
        <w:tabs>
          <w:tab w:val="clear" w:pos="4536"/>
          <w:tab w:val="clear" w:pos="9072"/>
        </w:tabs>
        <w:spacing w:line="360" w:lineRule="auto"/>
        <w:outlineLvl w:val="0"/>
        <w:rPr>
          <w:rFonts w:ascii="Arial" w:hAnsi="Arial" w:cs="Arial"/>
          <w:spacing w:val="-20"/>
          <w:sz w:val="18"/>
          <w:szCs w:val="18"/>
        </w:rPr>
      </w:pPr>
      <w:r>
        <w:rPr>
          <w:rFonts w:ascii="Arial" w:hAnsi="Arial" w:cs="Arial"/>
          <w:spacing w:val="-20"/>
          <w:sz w:val="18"/>
          <w:szCs w:val="18"/>
        </w:rPr>
        <w:t xml:space="preserve">NAŠ E </w:t>
      </w:r>
      <w:proofErr w:type="gramStart"/>
      <w:r>
        <w:rPr>
          <w:rFonts w:ascii="Arial" w:hAnsi="Arial" w:cs="Arial"/>
          <w:spacing w:val="-20"/>
          <w:sz w:val="18"/>
          <w:szCs w:val="18"/>
        </w:rPr>
        <w:t>ZN :</w:t>
      </w:r>
      <w:proofErr w:type="gramEnd"/>
      <w:r>
        <w:rPr>
          <w:rFonts w:ascii="Arial" w:hAnsi="Arial" w:cs="Arial"/>
          <w:spacing w:val="-20"/>
          <w:sz w:val="18"/>
          <w:szCs w:val="18"/>
        </w:rPr>
        <w:t xml:space="preserve">        </w:t>
      </w:r>
      <w:r>
        <w:rPr>
          <w:rFonts w:ascii="Arial" w:hAnsi="Arial" w:cs="Arial"/>
          <w:spacing w:val="-20"/>
          <w:sz w:val="18"/>
          <w:szCs w:val="18"/>
        </w:rPr>
        <w:tab/>
      </w:r>
      <w:proofErr w:type="spellStart"/>
      <w:r>
        <w:rPr>
          <w:rFonts w:ascii="Arial" w:hAnsi="Arial" w:cs="Arial"/>
          <w:spacing w:val="-20"/>
          <w:sz w:val="18"/>
          <w:szCs w:val="18"/>
        </w:rPr>
        <w:t>obj</w:t>
      </w:r>
      <w:proofErr w:type="spellEnd"/>
      <w:r>
        <w:rPr>
          <w:rFonts w:ascii="Arial" w:hAnsi="Arial" w:cs="Arial"/>
          <w:spacing w:val="-20"/>
          <w:sz w:val="18"/>
          <w:szCs w:val="18"/>
        </w:rPr>
        <w:t xml:space="preserve">. č. </w:t>
      </w:r>
      <w:r w:rsidR="00136EE0">
        <w:rPr>
          <w:rFonts w:ascii="Arial" w:hAnsi="Arial" w:cs="Arial"/>
          <w:spacing w:val="-20"/>
          <w:sz w:val="18"/>
          <w:szCs w:val="18"/>
        </w:rPr>
        <w:t xml:space="preserve"> </w:t>
      </w:r>
      <w:r w:rsidR="009C0182">
        <w:rPr>
          <w:rFonts w:ascii="Arial" w:hAnsi="Arial" w:cs="Arial"/>
          <w:spacing w:val="-20"/>
          <w:sz w:val="18"/>
          <w:szCs w:val="18"/>
        </w:rPr>
        <w:t>263/</w:t>
      </w:r>
      <w:r w:rsidR="007D13C3">
        <w:rPr>
          <w:rFonts w:ascii="Arial" w:hAnsi="Arial" w:cs="Arial"/>
          <w:spacing w:val="-20"/>
          <w:sz w:val="18"/>
          <w:szCs w:val="18"/>
        </w:rPr>
        <w:t>2025</w:t>
      </w:r>
    </w:p>
    <w:p w14:paraId="58FE91E6" w14:textId="25D8D01B" w:rsidR="00EE3A7E" w:rsidRDefault="00EE3A7E" w:rsidP="00EE3A7E">
      <w:pPr>
        <w:pStyle w:val="Zhlav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pacing w:val="-20"/>
          <w:sz w:val="18"/>
          <w:szCs w:val="18"/>
        </w:rPr>
      </w:pPr>
      <w:r>
        <w:rPr>
          <w:rFonts w:ascii="Arial" w:hAnsi="Arial" w:cs="Arial"/>
          <w:spacing w:val="-20"/>
          <w:sz w:val="18"/>
          <w:szCs w:val="18"/>
        </w:rPr>
        <w:t xml:space="preserve">VYŘIZUJE </w:t>
      </w:r>
      <w:r>
        <w:rPr>
          <w:rFonts w:ascii="Arial" w:hAnsi="Arial" w:cs="Arial"/>
          <w:spacing w:val="-20"/>
          <w:sz w:val="18"/>
          <w:szCs w:val="18"/>
        </w:rPr>
        <w:tab/>
      </w:r>
      <w:r w:rsidR="007D13C3">
        <w:rPr>
          <w:rFonts w:ascii="Arial" w:hAnsi="Arial" w:cs="Arial"/>
          <w:spacing w:val="-20"/>
          <w:sz w:val="18"/>
          <w:szCs w:val="18"/>
        </w:rPr>
        <w:t>Šebestová Zuzana</w:t>
      </w:r>
    </w:p>
    <w:p w14:paraId="392FFFBE" w14:textId="77777777" w:rsidR="00EE3A7E" w:rsidRDefault="00EE3A7E" w:rsidP="00EE3A7E">
      <w:pPr>
        <w:pStyle w:val="Zhlav"/>
        <w:tabs>
          <w:tab w:val="clear" w:pos="4536"/>
          <w:tab w:val="clear" w:pos="9072"/>
          <w:tab w:val="left" w:pos="993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20"/>
          <w:sz w:val="18"/>
          <w:szCs w:val="18"/>
        </w:rPr>
        <w:t xml:space="preserve">TEL.:  </w:t>
      </w:r>
      <w:r>
        <w:rPr>
          <w:rFonts w:ascii="Arial" w:hAnsi="Arial" w:cs="Arial"/>
          <w:spacing w:val="-20"/>
          <w:sz w:val="18"/>
          <w:szCs w:val="18"/>
        </w:rPr>
        <w:tab/>
      </w:r>
      <w:r>
        <w:rPr>
          <w:rFonts w:ascii="Arial" w:hAnsi="Arial" w:cs="Arial"/>
          <w:spacing w:val="-20"/>
          <w:sz w:val="18"/>
          <w:szCs w:val="18"/>
        </w:rPr>
        <w:tab/>
        <w:t>595 701 322</w:t>
      </w:r>
    </w:p>
    <w:p w14:paraId="0172F80A" w14:textId="77777777" w:rsidR="00EE3A7E" w:rsidRPr="001B6B59" w:rsidRDefault="00EE3A7E" w:rsidP="00EE3A7E">
      <w:pPr>
        <w:pStyle w:val="Zhlav"/>
        <w:tabs>
          <w:tab w:val="clear" w:pos="4536"/>
          <w:tab w:val="clear" w:pos="9072"/>
          <w:tab w:val="left" w:pos="993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DAT. SCHR</w:t>
      </w:r>
      <w:proofErr w:type="gramStart"/>
      <w:r>
        <w:rPr>
          <w:rFonts w:ascii="Arial" w:hAnsi="Arial" w:cs="Arial"/>
          <w:sz w:val="18"/>
          <w:szCs w:val="18"/>
        </w:rPr>
        <w:t xml:space="preserve">.:   </w:t>
      </w:r>
      <w:proofErr w:type="gramEnd"/>
      <w:r>
        <w:rPr>
          <w:rFonts w:ascii="Arial" w:hAnsi="Arial" w:cs="Arial"/>
          <w:sz w:val="18"/>
          <w:szCs w:val="18"/>
        </w:rPr>
        <w:t xml:space="preserve">    jmzy29g</w:t>
      </w:r>
    </w:p>
    <w:p w14:paraId="32A24D35" w14:textId="12DCF875" w:rsidR="00EE3A7E" w:rsidRDefault="00EE3A7E" w:rsidP="00EE3A7E">
      <w:pPr>
        <w:pStyle w:val="Zhlav"/>
        <w:tabs>
          <w:tab w:val="clear" w:pos="4536"/>
          <w:tab w:val="clear" w:pos="9072"/>
          <w:tab w:val="left" w:pos="993"/>
        </w:tabs>
        <w:spacing w:line="360" w:lineRule="auto"/>
        <w:rPr>
          <w:rFonts w:ascii="Arial" w:hAnsi="Arial" w:cs="Arial"/>
          <w:spacing w:val="-20"/>
          <w:sz w:val="18"/>
          <w:szCs w:val="18"/>
        </w:rPr>
      </w:pPr>
      <w:r>
        <w:rPr>
          <w:rFonts w:ascii="Arial" w:hAnsi="Arial" w:cs="Arial"/>
          <w:spacing w:val="-20"/>
          <w:sz w:val="18"/>
          <w:szCs w:val="18"/>
        </w:rPr>
        <w:t xml:space="preserve">E – </w:t>
      </w:r>
      <w:proofErr w:type="gramStart"/>
      <w:r>
        <w:rPr>
          <w:rFonts w:ascii="Arial" w:hAnsi="Arial" w:cs="Arial"/>
          <w:spacing w:val="-20"/>
          <w:sz w:val="18"/>
          <w:szCs w:val="18"/>
        </w:rPr>
        <w:t xml:space="preserve">MAIL:   </w:t>
      </w:r>
      <w:proofErr w:type="gramEnd"/>
      <w:r>
        <w:rPr>
          <w:rFonts w:ascii="Arial" w:hAnsi="Arial" w:cs="Arial"/>
          <w:spacing w:val="-20"/>
          <w:sz w:val="18"/>
          <w:szCs w:val="18"/>
        </w:rPr>
        <w:tab/>
      </w:r>
      <w:r>
        <w:rPr>
          <w:rFonts w:ascii="Arial" w:hAnsi="Arial" w:cs="Arial"/>
          <w:spacing w:val="-20"/>
          <w:sz w:val="18"/>
          <w:szCs w:val="18"/>
        </w:rPr>
        <w:tab/>
      </w:r>
      <w:r w:rsidR="007D13C3">
        <w:rPr>
          <w:rFonts w:ascii="Arial" w:hAnsi="Arial" w:cs="Arial"/>
          <w:spacing w:val="-20"/>
          <w:sz w:val="18"/>
          <w:szCs w:val="18"/>
        </w:rPr>
        <w:t>zsebestova</w:t>
      </w:r>
      <w:r>
        <w:rPr>
          <w:rFonts w:ascii="Arial" w:hAnsi="Arial" w:cs="Arial"/>
          <w:spacing w:val="-20"/>
          <w:sz w:val="18"/>
          <w:szCs w:val="18"/>
        </w:rPr>
        <w:t>@cujkovova.cz</w:t>
      </w:r>
    </w:p>
    <w:p w14:paraId="1778BF3A" w14:textId="1253B261" w:rsidR="00EE3A7E" w:rsidRPr="00191DCD" w:rsidRDefault="00EE3A7E" w:rsidP="00EE3A7E">
      <w:pPr>
        <w:pStyle w:val="Zhlav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pacing w:val="-2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2346E" wp14:editId="415D9856">
                <wp:simplePos x="0" y="0"/>
                <wp:positionH relativeFrom="column">
                  <wp:posOffset>2825750</wp:posOffset>
                </wp:positionH>
                <wp:positionV relativeFrom="paragraph">
                  <wp:posOffset>93345</wp:posOffset>
                </wp:positionV>
                <wp:extent cx="36195" cy="36195"/>
                <wp:effectExtent l="13335" t="12700" r="7620" b="8255"/>
                <wp:wrapNone/>
                <wp:docPr id="18" name="Vývojový diagram: spojnic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flowChartConnector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AEA14" id="Vývojový diagram: spojnice 18" o:spid="_x0000_s1026" type="#_x0000_t120" style="position:absolute;margin-left:222.5pt;margin-top:7.35pt;width:2.85pt;height: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B25288" wp14:editId="3772A66A">
                <wp:simplePos x="0" y="0"/>
                <wp:positionH relativeFrom="column">
                  <wp:posOffset>6254750</wp:posOffset>
                </wp:positionH>
                <wp:positionV relativeFrom="paragraph">
                  <wp:posOffset>93345</wp:posOffset>
                </wp:positionV>
                <wp:extent cx="36195" cy="36195"/>
                <wp:effectExtent l="13335" t="12700" r="7620" b="8255"/>
                <wp:wrapNone/>
                <wp:docPr id="17" name="Vývojový diagram: spojnic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flowChartConnector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FF831" id="Vývojový diagram: spojnice 17" o:spid="_x0000_s1026" type="#_x0000_t120" style="position:absolute;margin-left:492.5pt;margin-top:7.35pt;width:2.85pt;height: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" fillcolor="black"/>
            </w:pict>
          </mc:Fallback>
        </mc:AlternateContent>
      </w:r>
      <w:r>
        <w:rPr>
          <w:rFonts w:ascii="Arial" w:hAnsi="Arial" w:cs="Arial"/>
          <w:spacing w:val="-20"/>
          <w:sz w:val="18"/>
          <w:szCs w:val="18"/>
        </w:rPr>
        <w:t xml:space="preserve">DATUM </w:t>
      </w:r>
      <w:r>
        <w:rPr>
          <w:rFonts w:ascii="Arial" w:hAnsi="Arial" w:cs="Arial"/>
          <w:spacing w:val="-20"/>
          <w:sz w:val="18"/>
          <w:szCs w:val="18"/>
        </w:rPr>
        <w:tab/>
      </w:r>
      <w:r>
        <w:rPr>
          <w:rFonts w:ascii="Arial" w:hAnsi="Arial" w:cs="Arial"/>
          <w:spacing w:val="-20"/>
          <w:sz w:val="18"/>
          <w:szCs w:val="18"/>
        </w:rPr>
        <w:tab/>
      </w:r>
      <w:r w:rsidR="00136EE0">
        <w:rPr>
          <w:rFonts w:ascii="Arial" w:hAnsi="Arial" w:cs="Arial"/>
          <w:spacing w:val="-20"/>
          <w:sz w:val="18"/>
          <w:szCs w:val="18"/>
        </w:rPr>
        <w:t>2025-</w:t>
      </w:r>
      <w:r w:rsidR="009C0182">
        <w:rPr>
          <w:rFonts w:ascii="Arial" w:hAnsi="Arial" w:cs="Arial"/>
          <w:spacing w:val="-20"/>
          <w:sz w:val="18"/>
          <w:szCs w:val="18"/>
        </w:rPr>
        <w:t>11</w:t>
      </w:r>
      <w:r w:rsidR="00136EE0">
        <w:rPr>
          <w:rFonts w:ascii="Arial" w:hAnsi="Arial" w:cs="Arial"/>
          <w:spacing w:val="-20"/>
          <w:sz w:val="18"/>
          <w:szCs w:val="18"/>
        </w:rPr>
        <w:t>-</w:t>
      </w:r>
      <w:r w:rsidR="009C0182">
        <w:rPr>
          <w:rFonts w:ascii="Arial" w:hAnsi="Arial" w:cs="Arial"/>
          <w:spacing w:val="-20"/>
          <w:sz w:val="18"/>
          <w:szCs w:val="18"/>
        </w:rPr>
        <w:t>03</w:t>
      </w:r>
    </w:p>
    <w:p w14:paraId="0E4CD24D" w14:textId="77777777" w:rsidR="00EE3A7E" w:rsidRDefault="00EE3A7E" w:rsidP="00EE3A7E">
      <w:pPr>
        <w:pStyle w:val="Zkladntextodsazen"/>
        <w:jc w:val="both"/>
        <w:rPr>
          <w:sz w:val="24"/>
          <w:szCs w:val="24"/>
          <w:u w:val="single"/>
        </w:rPr>
      </w:pPr>
    </w:p>
    <w:p w14:paraId="342C94F9" w14:textId="77777777" w:rsidR="00EE3A7E" w:rsidRDefault="00EE3A7E" w:rsidP="00EE3A7E">
      <w:pPr>
        <w:pStyle w:val="Zkladntextodsazen"/>
        <w:jc w:val="both"/>
        <w:rPr>
          <w:sz w:val="24"/>
          <w:szCs w:val="24"/>
          <w:u w:val="single"/>
        </w:rPr>
      </w:pPr>
    </w:p>
    <w:p w14:paraId="2D5BF11B" w14:textId="77777777" w:rsidR="00EE3A7E" w:rsidRDefault="00EE3A7E" w:rsidP="00EE3A7E">
      <w:pPr>
        <w:pStyle w:val="Zkladntextodsazen"/>
        <w:jc w:val="both"/>
      </w:pPr>
    </w:p>
    <w:p w14:paraId="3B3D766F" w14:textId="77777777" w:rsidR="00EE3A7E" w:rsidRPr="00787972" w:rsidRDefault="00EE3A7E" w:rsidP="00EE3A7E">
      <w:pPr>
        <w:pStyle w:val="Zkladntextodsazen"/>
        <w:jc w:val="both"/>
      </w:pPr>
    </w:p>
    <w:p w14:paraId="3FF54572" w14:textId="493DE4C9" w:rsidR="00EE3A7E" w:rsidRPr="00234C39" w:rsidRDefault="00EE3A7E" w:rsidP="00EE3A7E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234C39">
        <w:rPr>
          <w:rFonts w:ascii="Arial" w:hAnsi="Arial" w:cs="Arial"/>
          <w:bCs/>
          <w:sz w:val="22"/>
          <w:szCs w:val="22"/>
          <w:u w:val="single"/>
        </w:rPr>
        <w:t xml:space="preserve">Objednávka </w:t>
      </w:r>
    </w:p>
    <w:p w14:paraId="2C576522" w14:textId="77777777" w:rsidR="00136EE0" w:rsidRDefault="00136EE0" w:rsidP="00EE3A7E">
      <w:pPr>
        <w:jc w:val="both"/>
        <w:rPr>
          <w:rFonts w:ascii="Arial" w:hAnsi="Arial" w:cs="Arial"/>
          <w:b/>
          <w:sz w:val="22"/>
          <w:szCs w:val="22"/>
        </w:rPr>
      </w:pPr>
    </w:p>
    <w:p w14:paraId="7B53E24F" w14:textId="636CC203" w:rsidR="002570E8" w:rsidRDefault="002570E8" w:rsidP="00EE3A7E">
      <w:pPr>
        <w:jc w:val="both"/>
        <w:rPr>
          <w:rFonts w:ascii="Arial" w:hAnsi="Arial" w:cs="Arial"/>
          <w:bCs/>
          <w:sz w:val="22"/>
          <w:szCs w:val="22"/>
        </w:rPr>
      </w:pPr>
      <w:r w:rsidRPr="002570E8">
        <w:rPr>
          <w:rFonts w:ascii="Arial" w:hAnsi="Arial" w:cs="Arial"/>
          <w:bCs/>
          <w:sz w:val="22"/>
          <w:szCs w:val="22"/>
        </w:rPr>
        <w:t>1</w:t>
      </w:r>
      <w:r w:rsidR="007D13C3">
        <w:rPr>
          <w:rFonts w:ascii="Arial" w:hAnsi="Arial" w:cs="Arial"/>
          <w:bCs/>
          <w:sz w:val="22"/>
          <w:szCs w:val="22"/>
        </w:rPr>
        <w:t xml:space="preserve">12 kartonů/1120 balení/200ks    Přířezy – </w:t>
      </w:r>
      <w:proofErr w:type="spellStart"/>
      <w:r w:rsidR="007D13C3">
        <w:rPr>
          <w:rFonts w:ascii="Arial" w:hAnsi="Arial" w:cs="Arial"/>
          <w:bCs/>
          <w:sz w:val="22"/>
          <w:szCs w:val="22"/>
        </w:rPr>
        <w:t>Perbol</w:t>
      </w:r>
      <w:proofErr w:type="spellEnd"/>
      <w:r w:rsidR="007D13C3">
        <w:rPr>
          <w:rFonts w:ascii="Arial" w:hAnsi="Arial" w:cs="Arial"/>
          <w:bCs/>
          <w:sz w:val="22"/>
          <w:szCs w:val="22"/>
        </w:rPr>
        <w:t xml:space="preserve"> 45</w:t>
      </w:r>
      <w:r w:rsidR="001E53C5">
        <w:rPr>
          <w:rFonts w:ascii="Arial" w:hAnsi="Arial" w:cs="Arial"/>
          <w:bCs/>
          <w:sz w:val="22"/>
          <w:szCs w:val="22"/>
        </w:rPr>
        <w:t xml:space="preserve"> </w:t>
      </w:r>
      <w:r w:rsidR="007D13C3">
        <w:rPr>
          <w:rFonts w:ascii="Arial" w:hAnsi="Arial" w:cs="Arial"/>
          <w:bCs/>
          <w:sz w:val="22"/>
          <w:szCs w:val="22"/>
        </w:rPr>
        <w:t>mg/m²       cena 137,76 Kč s DPH/bal</w:t>
      </w:r>
    </w:p>
    <w:p w14:paraId="4BD9BECA" w14:textId="176283F7" w:rsidR="00136EE0" w:rsidRDefault="002570E8" w:rsidP="00EE3A7E">
      <w:pPr>
        <w:jc w:val="both"/>
        <w:rPr>
          <w:rFonts w:ascii="Arial" w:hAnsi="Arial" w:cs="Arial"/>
          <w:bCs/>
          <w:sz w:val="22"/>
          <w:szCs w:val="22"/>
        </w:rPr>
      </w:pPr>
      <w:r w:rsidRPr="002570E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1E53C5">
        <w:rPr>
          <w:rFonts w:ascii="Arial" w:hAnsi="Arial" w:cs="Arial"/>
          <w:bCs/>
          <w:sz w:val="22"/>
          <w:szCs w:val="22"/>
        </w:rPr>
        <w:t xml:space="preserve">           30/30 cm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5F447561" w14:textId="0FF577E4" w:rsidR="002570E8" w:rsidRPr="002570E8" w:rsidRDefault="002570E8" w:rsidP="00EE3A7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3F7602BA" w14:textId="77777777" w:rsidR="00EE3A7E" w:rsidRDefault="00EE3A7E" w:rsidP="00EE3A7E">
      <w:pPr>
        <w:jc w:val="both"/>
        <w:rPr>
          <w:rFonts w:ascii="Arial" w:hAnsi="Arial" w:cs="Arial"/>
          <w:b/>
          <w:sz w:val="22"/>
          <w:szCs w:val="22"/>
        </w:rPr>
      </w:pPr>
    </w:p>
    <w:p w14:paraId="7B8B6963" w14:textId="6E7D2A2E" w:rsidR="00EE3A7E" w:rsidRPr="009C5FCC" w:rsidRDefault="00EE3A7E" w:rsidP="00EE3A7E">
      <w:pPr>
        <w:jc w:val="both"/>
        <w:rPr>
          <w:rFonts w:ascii="Arial" w:hAnsi="Arial" w:cs="Arial"/>
          <w:b/>
          <w:sz w:val="22"/>
          <w:szCs w:val="22"/>
        </w:rPr>
      </w:pPr>
      <w:r w:rsidRPr="009C5FCC">
        <w:rPr>
          <w:rFonts w:ascii="Arial" w:hAnsi="Arial" w:cs="Arial"/>
          <w:b/>
          <w:sz w:val="22"/>
          <w:szCs w:val="22"/>
        </w:rPr>
        <w:t xml:space="preserve">Celková hodnota objednávky </w:t>
      </w:r>
      <w:r w:rsidR="002570E8">
        <w:rPr>
          <w:rFonts w:ascii="Arial" w:hAnsi="Arial" w:cs="Arial"/>
          <w:b/>
          <w:sz w:val="22"/>
          <w:szCs w:val="22"/>
        </w:rPr>
        <w:tab/>
      </w:r>
      <w:r w:rsidR="002570E8">
        <w:rPr>
          <w:rFonts w:ascii="Arial" w:hAnsi="Arial" w:cs="Arial"/>
          <w:b/>
          <w:sz w:val="22"/>
          <w:szCs w:val="22"/>
        </w:rPr>
        <w:tab/>
      </w:r>
      <w:r w:rsidR="002570E8">
        <w:rPr>
          <w:rFonts w:ascii="Arial" w:hAnsi="Arial" w:cs="Arial"/>
          <w:b/>
          <w:sz w:val="22"/>
          <w:szCs w:val="22"/>
        </w:rPr>
        <w:tab/>
      </w:r>
      <w:r w:rsidR="002570E8">
        <w:rPr>
          <w:rFonts w:ascii="Arial" w:hAnsi="Arial" w:cs="Arial"/>
          <w:b/>
          <w:sz w:val="22"/>
          <w:szCs w:val="22"/>
        </w:rPr>
        <w:tab/>
      </w:r>
      <w:r w:rsidR="002570E8">
        <w:rPr>
          <w:rFonts w:ascii="Arial" w:hAnsi="Arial" w:cs="Arial"/>
          <w:b/>
          <w:sz w:val="22"/>
          <w:szCs w:val="22"/>
        </w:rPr>
        <w:tab/>
      </w:r>
      <w:r w:rsidR="007D13C3">
        <w:rPr>
          <w:rFonts w:ascii="Arial" w:hAnsi="Arial" w:cs="Arial"/>
          <w:b/>
          <w:sz w:val="22"/>
          <w:szCs w:val="22"/>
        </w:rPr>
        <w:t>154 291,20</w:t>
      </w:r>
      <w:r w:rsidRPr="009C5FCC">
        <w:rPr>
          <w:rFonts w:ascii="Arial" w:hAnsi="Arial" w:cs="Arial"/>
          <w:b/>
          <w:sz w:val="22"/>
          <w:szCs w:val="22"/>
        </w:rPr>
        <w:t xml:space="preserve"> Kč s DPH</w:t>
      </w:r>
    </w:p>
    <w:p w14:paraId="2E56F639" w14:textId="27B405AE" w:rsidR="00EE3A7E" w:rsidRDefault="0092484C" w:rsidP="00EE3A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137 760, 00 Kč bez DPH</w:t>
      </w:r>
    </w:p>
    <w:p w14:paraId="5930BAE7" w14:textId="77777777" w:rsidR="00EE3A7E" w:rsidRDefault="00EE3A7E" w:rsidP="00EE3A7E">
      <w:pPr>
        <w:jc w:val="both"/>
        <w:rPr>
          <w:rFonts w:ascii="Arial" w:hAnsi="Arial" w:cs="Arial"/>
          <w:sz w:val="22"/>
          <w:szCs w:val="22"/>
        </w:rPr>
      </w:pPr>
    </w:p>
    <w:p w14:paraId="451A73A7" w14:textId="77777777" w:rsidR="00EE3A7E" w:rsidRDefault="00EE3A7E" w:rsidP="00EE3A7E">
      <w:pPr>
        <w:jc w:val="both"/>
        <w:rPr>
          <w:rFonts w:ascii="Arial" w:hAnsi="Arial" w:cs="Arial"/>
          <w:sz w:val="22"/>
          <w:szCs w:val="22"/>
        </w:rPr>
      </w:pPr>
    </w:p>
    <w:p w14:paraId="25D95930" w14:textId="77777777" w:rsidR="0002341E" w:rsidRDefault="0002341E" w:rsidP="00EE3A7E">
      <w:pPr>
        <w:pStyle w:val="Zkladntextodsazen"/>
        <w:jc w:val="both"/>
        <w:outlineLvl w:val="0"/>
      </w:pPr>
    </w:p>
    <w:p w14:paraId="2FB1939B" w14:textId="77777777" w:rsidR="00252726" w:rsidRDefault="00252726" w:rsidP="00EE3A7E">
      <w:pPr>
        <w:pStyle w:val="Zkladntextodsazen"/>
        <w:jc w:val="both"/>
        <w:outlineLvl w:val="0"/>
      </w:pPr>
    </w:p>
    <w:p w14:paraId="06DAA35E" w14:textId="77777777" w:rsidR="00252726" w:rsidRDefault="00252726" w:rsidP="00EE3A7E">
      <w:pPr>
        <w:pStyle w:val="Zkladntextodsazen"/>
        <w:jc w:val="both"/>
        <w:outlineLvl w:val="0"/>
      </w:pPr>
    </w:p>
    <w:p w14:paraId="5460E6B2" w14:textId="77777777" w:rsidR="00252726" w:rsidRDefault="00252726" w:rsidP="00EE3A7E">
      <w:pPr>
        <w:pStyle w:val="Zkladntextodsazen"/>
        <w:jc w:val="both"/>
        <w:outlineLvl w:val="0"/>
      </w:pPr>
    </w:p>
    <w:p w14:paraId="3C2B148D" w14:textId="77777777" w:rsidR="00252726" w:rsidRDefault="00252726" w:rsidP="00EE3A7E">
      <w:pPr>
        <w:pStyle w:val="Zkladntextodsazen"/>
        <w:jc w:val="both"/>
        <w:outlineLvl w:val="0"/>
      </w:pPr>
    </w:p>
    <w:p w14:paraId="77ADAC96" w14:textId="77777777" w:rsidR="00252726" w:rsidRDefault="00252726" w:rsidP="00EE3A7E">
      <w:pPr>
        <w:pStyle w:val="Zkladntextodsazen"/>
        <w:jc w:val="both"/>
        <w:outlineLvl w:val="0"/>
      </w:pPr>
    </w:p>
    <w:p w14:paraId="3EA71A9A" w14:textId="77777777" w:rsidR="00252726" w:rsidRDefault="00252726" w:rsidP="00EE3A7E">
      <w:pPr>
        <w:pStyle w:val="Zkladntextodsazen"/>
        <w:jc w:val="both"/>
        <w:outlineLvl w:val="0"/>
      </w:pPr>
    </w:p>
    <w:p w14:paraId="00BA70BD" w14:textId="5CC2F7BE" w:rsidR="00EE3A7E" w:rsidRDefault="00EE3A7E" w:rsidP="00EE3A7E">
      <w:pPr>
        <w:pStyle w:val="Zkladntextodsazen"/>
        <w:jc w:val="both"/>
        <w:outlineLvl w:val="0"/>
      </w:pPr>
      <w:r>
        <w:t>Ing. Bc. Magda Mertová</w:t>
      </w:r>
    </w:p>
    <w:p w14:paraId="0B83AF19" w14:textId="77777777" w:rsidR="00EE3A7E" w:rsidRDefault="00EE3A7E" w:rsidP="00EE3A7E">
      <w:pPr>
        <w:pStyle w:val="Zkladntextodsazen"/>
        <w:jc w:val="both"/>
      </w:pPr>
      <w:r>
        <w:t>ředitelka organizace</w:t>
      </w:r>
    </w:p>
    <w:p w14:paraId="55E0FA8B" w14:textId="77777777" w:rsidR="00EE3A7E" w:rsidRDefault="00EE3A7E" w:rsidP="00EE3A7E"/>
    <w:p w14:paraId="04A6B3D1" w14:textId="77777777" w:rsidR="0002341E" w:rsidRDefault="0002341E" w:rsidP="00EE3A7E">
      <w:pPr>
        <w:pStyle w:val="Zkladntextodsazen"/>
        <w:jc w:val="both"/>
        <w:rPr>
          <w:b/>
        </w:rPr>
      </w:pPr>
    </w:p>
    <w:p w14:paraId="08A7BC82" w14:textId="77777777" w:rsidR="0002341E" w:rsidRDefault="0002341E" w:rsidP="00EE3A7E">
      <w:pPr>
        <w:pStyle w:val="Zkladntextodsazen"/>
        <w:jc w:val="both"/>
        <w:rPr>
          <w:b/>
        </w:rPr>
      </w:pPr>
    </w:p>
    <w:p w14:paraId="65515DD2" w14:textId="77777777" w:rsidR="00234C39" w:rsidRDefault="00234C39" w:rsidP="00EE3A7E">
      <w:pPr>
        <w:pStyle w:val="Zkladntextodsazen"/>
        <w:jc w:val="both"/>
        <w:rPr>
          <w:b/>
        </w:rPr>
      </w:pPr>
    </w:p>
    <w:p w14:paraId="117DA02B" w14:textId="77777777" w:rsidR="00234C39" w:rsidRDefault="00234C39" w:rsidP="00EE3A7E">
      <w:pPr>
        <w:pStyle w:val="Zkladntextodsazen"/>
        <w:jc w:val="both"/>
        <w:rPr>
          <w:b/>
        </w:rPr>
      </w:pPr>
    </w:p>
    <w:p w14:paraId="0497EB6A" w14:textId="30F380FA" w:rsidR="00EE3A7E" w:rsidRDefault="00EE3A7E" w:rsidP="00EE3A7E">
      <w:pPr>
        <w:pStyle w:val="Zkladntextodsazen"/>
        <w:jc w:val="both"/>
        <w:rPr>
          <w:b/>
        </w:rPr>
      </w:pPr>
      <w:r>
        <w:rPr>
          <w:b/>
        </w:rPr>
        <w:t>Na faktuře uveďte, prosím, přesně tento název a adresu organizace:</w:t>
      </w:r>
    </w:p>
    <w:p w14:paraId="532EEFBD" w14:textId="77777777" w:rsidR="00EE3A7E" w:rsidRDefault="00EE3A7E" w:rsidP="00EE3A7E">
      <w:pPr>
        <w:pStyle w:val="Zkladntextodsazen"/>
        <w:jc w:val="both"/>
      </w:pPr>
      <w:r>
        <w:t>Domov Čujkovova, Ostrava-Zábřeh, příspěvková organizace</w:t>
      </w:r>
    </w:p>
    <w:p w14:paraId="5D53FE63" w14:textId="110FF1D3" w:rsidR="00EE3A7E" w:rsidRDefault="00EE3A7E" w:rsidP="00EE3A7E">
      <w:pPr>
        <w:pStyle w:val="Zkladntextodsazen"/>
        <w:jc w:val="both"/>
      </w:pPr>
      <w:r>
        <w:t>Čujkovova 1717/25</w:t>
      </w:r>
      <w:r w:rsidR="00713C62">
        <w:t xml:space="preserve">, </w:t>
      </w:r>
      <w:r>
        <w:t>700 30 Ostrava-Zábřeh</w:t>
      </w:r>
    </w:p>
    <w:p w14:paraId="5BC0D09A" w14:textId="77777777" w:rsidR="00EE3A7E" w:rsidRDefault="00EE3A7E" w:rsidP="00EE3A7E">
      <w:pPr>
        <w:pStyle w:val="Zkladntextodsazen"/>
        <w:jc w:val="both"/>
      </w:pPr>
    </w:p>
    <w:p w14:paraId="0F0F86EE" w14:textId="17BAFA72" w:rsidR="00EE3A7E" w:rsidRDefault="00EE3A7E" w:rsidP="00EE3A7E">
      <w:pPr>
        <w:pStyle w:val="Zkladntextodsazen"/>
        <w:jc w:val="both"/>
      </w:pPr>
      <w:r>
        <w:t xml:space="preserve">Na faktuře uveďte číslo naší objednávky č. </w:t>
      </w:r>
      <w:r w:rsidR="009C0182">
        <w:rPr>
          <w:b/>
          <w:bCs/>
        </w:rPr>
        <w:t>263</w:t>
      </w:r>
      <w:r w:rsidRPr="0002341E">
        <w:rPr>
          <w:b/>
          <w:bCs/>
        </w:rPr>
        <w:t>/202</w:t>
      </w:r>
      <w:r w:rsidR="002570E8" w:rsidRPr="0002341E">
        <w:rPr>
          <w:b/>
          <w:bCs/>
        </w:rPr>
        <w:t>5</w:t>
      </w:r>
    </w:p>
    <w:p w14:paraId="0064CEBE" w14:textId="77777777" w:rsidR="002570E8" w:rsidRDefault="002570E8" w:rsidP="00EE3A7E">
      <w:pPr>
        <w:pStyle w:val="Zkladntextodsazen"/>
        <w:jc w:val="both"/>
      </w:pPr>
    </w:p>
    <w:p w14:paraId="194DB310" w14:textId="77777777" w:rsidR="00234C39" w:rsidRDefault="00234C39" w:rsidP="00EE3A7E">
      <w:pPr>
        <w:pStyle w:val="Zkladntextodsazen"/>
        <w:jc w:val="both"/>
      </w:pPr>
    </w:p>
    <w:p w14:paraId="79EA9514" w14:textId="77777777" w:rsidR="00234C39" w:rsidRDefault="00234C39" w:rsidP="00EE3A7E">
      <w:pPr>
        <w:pStyle w:val="Zkladntextodsazen"/>
        <w:jc w:val="both"/>
      </w:pPr>
    </w:p>
    <w:p w14:paraId="24CE46A0" w14:textId="77777777" w:rsidR="00234C39" w:rsidRPr="00234C39" w:rsidRDefault="00234C39" w:rsidP="00234C39">
      <w:r w:rsidRPr="00234C39">
        <w:t>Potvrzujeme přijetí objednávky 263/2025</w:t>
      </w:r>
    </w:p>
    <w:p w14:paraId="18783920" w14:textId="77777777" w:rsidR="00234C39" w:rsidRPr="00234C39" w:rsidRDefault="00234C39" w:rsidP="00234C39">
      <w:pPr>
        <w:pStyle w:val="Zkladntextodsazen"/>
        <w:jc w:val="both"/>
      </w:pPr>
      <w:r w:rsidRPr="00234C39">
        <w:t>Za firmu VYROUBAL TEXTILES s.r.o. Zdeněk Sedlák</w:t>
      </w:r>
    </w:p>
    <w:p w14:paraId="28A10384" w14:textId="2F5D8B06" w:rsidR="00EE3A7E" w:rsidRPr="001B6B59" w:rsidRDefault="00234C39" w:rsidP="00EE3A7E">
      <w:pPr>
        <w:pStyle w:val="Zkladntextodsazen"/>
        <w:jc w:val="both"/>
        <w:rPr>
          <w:sz w:val="18"/>
          <w:szCs w:val="18"/>
        </w:rPr>
      </w:pPr>
      <w:r w:rsidRPr="00234C39">
        <w:t>3.11.2025</w:t>
      </w:r>
    </w:p>
    <w:p w14:paraId="457FF9DD" w14:textId="470C49B9" w:rsidR="00794C91" w:rsidRDefault="00794C91" w:rsidP="00172747">
      <w:pPr>
        <w:pStyle w:val="Zhlav"/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1F4FF8B" w14:textId="77777777" w:rsidR="002570E8" w:rsidRDefault="002570E8" w:rsidP="00172747">
      <w:pPr>
        <w:pStyle w:val="Zhlav"/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22"/>
          <w:szCs w:val="22"/>
        </w:rPr>
      </w:pPr>
    </w:p>
    <w:sectPr w:rsidR="002570E8" w:rsidSect="000A5CB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454" w:footer="2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DBED9" w14:textId="77777777" w:rsidR="00FB27B3" w:rsidRDefault="00FB27B3">
      <w:r>
        <w:separator/>
      </w:r>
    </w:p>
  </w:endnote>
  <w:endnote w:type="continuationSeparator" w:id="0">
    <w:p w14:paraId="6D5FD74B" w14:textId="77777777" w:rsidR="00FB27B3" w:rsidRDefault="00FB2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8884585"/>
      <w:docPartObj>
        <w:docPartGallery w:val="Page Numbers (Bottom of Page)"/>
        <w:docPartUnique/>
      </w:docPartObj>
    </w:sdtPr>
    <w:sdtContent>
      <w:p w14:paraId="66DF1E23" w14:textId="77777777" w:rsidR="003F2FE1" w:rsidRDefault="003F2FE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801">
          <w:rPr>
            <w:noProof/>
          </w:rPr>
          <w:t>3</w:t>
        </w:r>
        <w:r>
          <w:fldChar w:fldCharType="end"/>
        </w:r>
      </w:p>
    </w:sdtContent>
  </w:sdt>
  <w:p w14:paraId="18940573" w14:textId="77777777" w:rsidR="007F2C3F" w:rsidRDefault="007F2C3F" w:rsidP="00304A2A">
    <w:pPr>
      <w:pStyle w:val="Zpat"/>
      <w:tabs>
        <w:tab w:val="left" w:pos="4678"/>
      </w:tabs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A9B98" w14:textId="7D05CE4F" w:rsidR="00304A2A" w:rsidRDefault="00304A2A" w:rsidP="00304A2A">
    <w:pPr>
      <w:pStyle w:val="Zpat"/>
      <w:tabs>
        <w:tab w:val="left" w:pos="4678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Čujkovova </w:t>
    </w:r>
    <w:r w:rsidR="00DD3B5D">
      <w:rPr>
        <w:rFonts w:ascii="Arial" w:hAnsi="Arial" w:cs="Arial"/>
        <w:sz w:val="20"/>
        <w:szCs w:val="20"/>
      </w:rPr>
      <w:t xml:space="preserve">1717/25, </w:t>
    </w:r>
    <w:r w:rsidR="00234C39">
      <w:rPr>
        <w:rFonts w:ascii="Arial" w:hAnsi="Arial" w:cs="Arial"/>
        <w:sz w:val="20"/>
        <w:szCs w:val="20"/>
      </w:rPr>
      <w:t xml:space="preserve">700 30 </w:t>
    </w:r>
    <w:r>
      <w:rPr>
        <w:rFonts w:ascii="Arial" w:hAnsi="Arial" w:cs="Arial"/>
        <w:sz w:val="20"/>
        <w:szCs w:val="20"/>
      </w:rPr>
      <w:t>O</w:t>
    </w:r>
    <w:r w:rsidR="00DD3B5D">
      <w:rPr>
        <w:rFonts w:ascii="Arial" w:hAnsi="Arial" w:cs="Arial"/>
        <w:sz w:val="20"/>
        <w:szCs w:val="20"/>
      </w:rPr>
      <w:t xml:space="preserve">strava-Zábřeh                                    </w:t>
    </w:r>
    <w:r w:rsidR="00234C39">
      <w:rPr>
        <w:rFonts w:ascii="Arial" w:hAnsi="Arial" w:cs="Arial"/>
        <w:sz w:val="20"/>
        <w:szCs w:val="20"/>
      </w:rPr>
      <w:t xml:space="preserve">         </w:t>
    </w:r>
    <w:r w:rsidR="00DD3B5D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Bankovní </w:t>
    </w:r>
    <w:proofErr w:type="gramStart"/>
    <w:r>
      <w:rPr>
        <w:rFonts w:ascii="Arial" w:hAnsi="Arial" w:cs="Arial"/>
        <w:sz w:val="20"/>
        <w:szCs w:val="20"/>
      </w:rPr>
      <w:t xml:space="preserve">spojení: </w:t>
    </w:r>
    <w:r w:rsidR="00DD3B5D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KB</w:t>
    </w:r>
    <w:proofErr w:type="gramEnd"/>
    <w:r>
      <w:rPr>
        <w:rFonts w:ascii="Arial" w:hAnsi="Arial" w:cs="Arial"/>
        <w:sz w:val="20"/>
        <w:szCs w:val="20"/>
      </w:rPr>
      <w:t xml:space="preserve"> Ostrava,</w:t>
    </w:r>
    <w:r w:rsidR="00DD3B5D">
      <w:rPr>
        <w:rFonts w:ascii="Arial" w:hAnsi="Arial" w:cs="Arial"/>
        <w:sz w:val="20"/>
        <w:szCs w:val="20"/>
      </w:rPr>
      <w:t xml:space="preserve"> a.s.                                                          </w:t>
    </w:r>
    <w:r>
      <w:rPr>
        <w:rFonts w:ascii="Arial" w:hAnsi="Arial" w:cs="Arial"/>
        <w:sz w:val="20"/>
        <w:szCs w:val="20"/>
      </w:rPr>
      <w:t xml:space="preserve"> </w:t>
    </w:r>
    <w:r w:rsidR="00DD3B5D">
      <w:rPr>
        <w:rFonts w:ascii="Arial" w:hAnsi="Arial" w:cs="Arial"/>
        <w:sz w:val="20"/>
        <w:szCs w:val="20"/>
      </w:rPr>
      <w:t xml:space="preserve">              </w:t>
    </w:r>
    <w:r>
      <w:rPr>
        <w:rFonts w:ascii="Arial" w:hAnsi="Arial" w:cs="Arial"/>
        <w:sz w:val="20"/>
        <w:szCs w:val="20"/>
      </w:rPr>
      <w:t>IČ 70631875</w:t>
    </w:r>
    <w:r w:rsidR="00DD3B5D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číslo účtu 13820761/0100</w:t>
    </w:r>
  </w:p>
  <w:p w14:paraId="00DFF502" w14:textId="77777777" w:rsidR="00304A2A" w:rsidRDefault="00304A2A" w:rsidP="00304A2A">
    <w:pPr>
      <w:pStyle w:val="Zpat"/>
      <w:tabs>
        <w:tab w:val="left" w:pos="4678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0826CA7" wp14:editId="268EEAC2">
          <wp:extent cx="1485900" cy="180975"/>
          <wp:effectExtent l="0" t="0" r="0" b="9525"/>
          <wp:docPr id="16" name="Obrázek 16" descr="Popis: C:\Users\ejureckova\Desktop\zdroje_na_CD_do_manualu\2_znacka\Ostrava_znacka\Ostrava_l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C:\Users\ejureckova\Desktop\zdroje_na_CD_do_manualu\2_znacka\Ostrava_znacka\Ostrava_lg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C6F896" w14:textId="77777777" w:rsidR="00304A2A" w:rsidRDefault="00304A2A" w:rsidP="00304A2A">
    <w:pPr>
      <w:pStyle w:val="Zpat"/>
      <w:tabs>
        <w:tab w:val="left" w:pos="4678"/>
      </w:tabs>
      <w:rPr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14:paraId="2E3B6870" w14:textId="77777777" w:rsidR="00304A2A" w:rsidRDefault="00304A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3EC7A" w14:textId="77777777" w:rsidR="00FB27B3" w:rsidRDefault="00FB27B3">
      <w:r>
        <w:separator/>
      </w:r>
    </w:p>
  </w:footnote>
  <w:footnote w:type="continuationSeparator" w:id="0">
    <w:p w14:paraId="62FAC3F0" w14:textId="77777777" w:rsidR="00FB27B3" w:rsidRDefault="00FB2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6FDD" w14:textId="77777777" w:rsidR="007F2C3F" w:rsidRDefault="007F2C3F">
    <w:pPr>
      <w:pStyle w:val="Zhlav"/>
      <w:tabs>
        <w:tab w:val="clear" w:pos="4536"/>
        <w:tab w:val="left" w:pos="1418"/>
      </w:tabs>
      <w:rPr>
        <w:rFonts w:ascii="Arial" w:hAnsi="Arial" w:cs="Arial"/>
      </w:rPr>
    </w:pPr>
    <w:r>
      <w:rPr>
        <w:rFonts w:ascii="Arial" w:hAnsi="Arial" w:cs="Arial"/>
      </w:rPr>
      <w:tab/>
    </w:r>
  </w:p>
  <w:p w14:paraId="0D204356" w14:textId="77777777" w:rsidR="007F2C3F" w:rsidRDefault="007F2C3F">
    <w:pPr>
      <w:pStyle w:val="Zhlav"/>
      <w:tabs>
        <w:tab w:val="clear" w:pos="4536"/>
        <w:tab w:val="left" w:pos="1560"/>
      </w:tabs>
    </w:pPr>
    <w:r>
      <w:tab/>
    </w:r>
  </w:p>
  <w:p w14:paraId="29C3E9C0" w14:textId="77777777" w:rsidR="007F2C3F" w:rsidRDefault="007F2C3F" w:rsidP="00304A2A">
    <w:pPr>
      <w:pStyle w:val="Zhlav"/>
      <w:tabs>
        <w:tab w:val="clear" w:pos="4536"/>
        <w:tab w:val="left" w:pos="1560"/>
      </w:tabs>
      <w:rPr>
        <w:rFonts w:ascii="Arial" w:hAnsi="Arial" w:cs="Arial"/>
        <w:b/>
        <w:bCs/>
        <w:spacing w:val="20"/>
        <w:sz w:val="22"/>
        <w:szCs w:val="22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4E4F" w14:textId="77777777" w:rsidR="00304A2A" w:rsidRDefault="00304A2A" w:rsidP="00304A2A">
    <w:pPr>
      <w:pStyle w:val="Zhlav"/>
    </w:pPr>
    <w:r>
      <w:rPr>
        <w:noProof/>
      </w:rPr>
      <w:drawing>
        <wp:anchor distT="0" distB="0" distL="114300" distR="114300" simplePos="0" relativeHeight="251659776" behindDoc="0" locked="0" layoutInCell="0" allowOverlap="1" wp14:anchorId="63BFF4F8" wp14:editId="5625BAF7">
          <wp:simplePos x="0" y="0"/>
          <wp:positionH relativeFrom="column">
            <wp:posOffset>-131445</wp:posOffset>
          </wp:positionH>
          <wp:positionV relativeFrom="paragraph">
            <wp:posOffset>-22594</wp:posOffset>
          </wp:positionV>
          <wp:extent cx="895350" cy="692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</w:t>
    </w:r>
  </w:p>
  <w:p w14:paraId="1666F708" w14:textId="77777777" w:rsidR="00304A2A" w:rsidRDefault="00304A2A" w:rsidP="00304A2A">
    <w:pPr>
      <w:pStyle w:val="Zhlav"/>
    </w:pPr>
    <w:r>
      <w:t xml:space="preserve">                       </w:t>
    </w:r>
    <w:r>
      <w:rPr>
        <w:rFonts w:ascii="Arial" w:hAnsi="Arial" w:cs="Arial"/>
        <w:b/>
        <w:bCs/>
        <w:sz w:val="40"/>
        <w:szCs w:val="40"/>
      </w:rPr>
      <w:t>Domov Čujkovova</w:t>
    </w:r>
    <w:r w:rsidR="00B83E18">
      <w:rPr>
        <w:rFonts w:ascii="Arial" w:hAnsi="Arial" w:cs="Arial"/>
        <w:b/>
        <w:bCs/>
        <w:sz w:val="40"/>
        <w:szCs w:val="40"/>
      </w:rPr>
      <w:t>,</w:t>
    </w:r>
  </w:p>
  <w:p w14:paraId="071FB40B" w14:textId="77777777" w:rsidR="00304A2A" w:rsidRDefault="00304A2A">
    <w:pPr>
      <w:pStyle w:val="Zhlav"/>
    </w:pPr>
    <w:r>
      <w:t xml:space="preserve">                       </w:t>
    </w:r>
    <w:r>
      <w:rPr>
        <w:rFonts w:ascii="Arial" w:hAnsi="Arial" w:cs="Arial"/>
        <w:b/>
        <w:bCs/>
        <w:spacing w:val="20"/>
        <w:sz w:val="22"/>
        <w:szCs w:val="22"/>
      </w:rPr>
      <w:t>Ostrava-Zábřeh,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011"/>
    <w:multiLevelType w:val="singleLevel"/>
    <w:tmpl w:val="396C7124"/>
    <w:lvl w:ilvl="0">
      <w:start w:val="1"/>
      <w:numFmt w:val="upp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015F411F"/>
    <w:multiLevelType w:val="hybridMultilevel"/>
    <w:tmpl w:val="2A0C8266"/>
    <w:lvl w:ilvl="0" w:tplc="764A51F8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0970BA"/>
    <w:multiLevelType w:val="hybridMultilevel"/>
    <w:tmpl w:val="FAD684F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1E3FF1"/>
    <w:multiLevelType w:val="hybridMultilevel"/>
    <w:tmpl w:val="B71EA4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32046"/>
    <w:multiLevelType w:val="hybridMultilevel"/>
    <w:tmpl w:val="BC3259B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7250C"/>
    <w:multiLevelType w:val="hybridMultilevel"/>
    <w:tmpl w:val="DFB82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C11EA"/>
    <w:multiLevelType w:val="hybridMultilevel"/>
    <w:tmpl w:val="E0F82DB2"/>
    <w:lvl w:ilvl="0" w:tplc="3EB645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2F7F5C"/>
    <w:multiLevelType w:val="hybridMultilevel"/>
    <w:tmpl w:val="63A076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613595"/>
    <w:multiLevelType w:val="singleLevel"/>
    <w:tmpl w:val="CA56CF9E"/>
    <w:lvl w:ilvl="0">
      <w:start w:val="7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A754C0E"/>
    <w:multiLevelType w:val="hybridMultilevel"/>
    <w:tmpl w:val="6EB0EE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67856"/>
    <w:multiLevelType w:val="hybridMultilevel"/>
    <w:tmpl w:val="99863A0E"/>
    <w:lvl w:ilvl="0" w:tplc="5490A86A">
      <w:start w:val="7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501B5"/>
    <w:multiLevelType w:val="hybridMultilevel"/>
    <w:tmpl w:val="44F25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743A8"/>
    <w:multiLevelType w:val="singleLevel"/>
    <w:tmpl w:val="B26C49F6"/>
    <w:lvl w:ilvl="0">
      <w:start w:val="7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54C4183F"/>
    <w:multiLevelType w:val="hybridMultilevel"/>
    <w:tmpl w:val="6F4C40D2"/>
    <w:lvl w:ilvl="0" w:tplc="618490D2">
      <w:start w:val="1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E85B6D"/>
    <w:multiLevelType w:val="hybridMultilevel"/>
    <w:tmpl w:val="4A10D6AA"/>
    <w:lvl w:ilvl="0" w:tplc="B814482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131A4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7A41423"/>
    <w:multiLevelType w:val="hybridMultilevel"/>
    <w:tmpl w:val="D2C0A272"/>
    <w:lvl w:ilvl="0" w:tplc="1A1AB942">
      <w:start w:val="7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E44FB"/>
    <w:multiLevelType w:val="singleLevel"/>
    <w:tmpl w:val="36943024"/>
    <w:lvl w:ilvl="0">
      <w:start w:val="1"/>
      <w:numFmt w:val="upp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num w:numId="1" w16cid:durableId="1593471457">
    <w:abstractNumId w:val="0"/>
  </w:num>
  <w:num w:numId="2" w16cid:durableId="1100564078">
    <w:abstractNumId w:val="17"/>
  </w:num>
  <w:num w:numId="3" w16cid:durableId="1655794304">
    <w:abstractNumId w:val="15"/>
  </w:num>
  <w:num w:numId="4" w16cid:durableId="866869013">
    <w:abstractNumId w:val="8"/>
  </w:num>
  <w:num w:numId="5" w16cid:durableId="1081223070">
    <w:abstractNumId w:val="12"/>
  </w:num>
  <w:num w:numId="6" w16cid:durableId="726489368">
    <w:abstractNumId w:val="11"/>
  </w:num>
  <w:num w:numId="7" w16cid:durableId="355694296">
    <w:abstractNumId w:val="7"/>
  </w:num>
  <w:num w:numId="8" w16cid:durableId="1841311138">
    <w:abstractNumId w:val="2"/>
  </w:num>
  <w:num w:numId="9" w16cid:durableId="1192845350">
    <w:abstractNumId w:val="3"/>
  </w:num>
  <w:num w:numId="10" w16cid:durableId="912280651">
    <w:abstractNumId w:val="13"/>
  </w:num>
  <w:num w:numId="11" w16cid:durableId="1780023784">
    <w:abstractNumId w:val="5"/>
  </w:num>
  <w:num w:numId="12" w16cid:durableId="1936403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9045701">
    <w:abstractNumId w:val="10"/>
  </w:num>
  <w:num w:numId="14" w16cid:durableId="1931816696">
    <w:abstractNumId w:val="14"/>
  </w:num>
  <w:num w:numId="15" w16cid:durableId="182062013">
    <w:abstractNumId w:val="9"/>
  </w:num>
  <w:num w:numId="16" w16cid:durableId="2085059276">
    <w:abstractNumId w:val="16"/>
  </w:num>
  <w:num w:numId="17" w16cid:durableId="613243743">
    <w:abstractNumId w:val="4"/>
  </w:num>
  <w:num w:numId="18" w16cid:durableId="183524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25"/>
    <w:rsid w:val="00005881"/>
    <w:rsid w:val="00011D6C"/>
    <w:rsid w:val="00013D65"/>
    <w:rsid w:val="000148AA"/>
    <w:rsid w:val="0002341E"/>
    <w:rsid w:val="0002426F"/>
    <w:rsid w:val="00030538"/>
    <w:rsid w:val="00034944"/>
    <w:rsid w:val="000364FD"/>
    <w:rsid w:val="00040B34"/>
    <w:rsid w:val="00041E18"/>
    <w:rsid w:val="000430B1"/>
    <w:rsid w:val="00043F0F"/>
    <w:rsid w:val="000528BD"/>
    <w:rsid w:val="000562F7"/>
    <w:rsid w:val="000573C8"/>
    <w:rsid w:val="00061586"/>
    <w:rsid w:val="000657BB"/>
    <w:rsid w:val="00065D0C"/>
    <w:rsid w:val="00071C5F"/>
    <w:rsid w:val="000734C4"/>
    <w:rsid w:val="0007764D"/>
    <w:rsid w:val="00081258"/>
    <w:rsid w:val="000817D6"/>
    <w:rsid w:val="00081926"/>
    <w:rsid w:val="00085C49"/>
    <w:rsid w:val="00085FDC"/>
    <w:rsid w:val="000A047B"/>
    <w:rsid w:val="000A5916"/>
    <w:rsid w:val="000A5CB5"/>
    <w:rsid w:val="000A6C50"/>
    <w:rsid w:val="000B285B"/>
    <w:rsid w:val="000B3BCC"/>
    <w:rsid w:val="000C1940"/>
    <w:rsid w:val="000D0FE6"/>
    <w:rsid w:val="000D1475"/>
    <w:rsid w:val="000D1850"/>
    <w:rsid w:val="000D578B"/>
    <w:rsid w:val="000D60C8"/>
    <w:rsid w:val="000D7ED2"/>
    <w:rsid w:val="000E4E9D"/>
    <w:rsid w:val="000F028C"/>
    <w:rsid w:val="000F6A88"/>
    <w:rsid w:val="0010509C"/>
    <w:rsid w:val="00112943"/>
    <w:rsid w:val="00114D47"/>
    <w:rsid w:val="00120332"/>
    <w:rsid w:val="001245D1"/>
    <w:rsid w:val="00124CD2"/>
    <w:rsid w:val="00133C6C"/>
    <w:rsid w:val="001368FF"/>
    <w:rsid w:val="00136EE0"/>
    <w:rsid w:val="00142F33"/>
    <w:rsid w:val="00147C34"/>
    <w:rsid w:val="0015522B"/>
    <w:rsid w:val="001569FF"/>
    <w:rsid w:val="001573CA"/>
    <w:rsid w:val="00157EFB"/>
    <w:rsid w:val="00160A3E"/>
    <w:rsid w:val="00164336"/>
    <w:rsid w:val="0016624D"/>
    <w:rsid w:val="00172747"/>
    <w:rsid w:val="0017361E"/>
    <w:rsid w:val="001765E5"/>
    <w:rsid w:val="0018040C"/>
    <w:rsid w:val="00182B92"/>
    <w:rsid w:val="00186E72"/>
    <w:rsid w:val="00192233"/>
    <w:rsid w:val="001A53DF"/>
    <w:rsid w:val="001A54ED"/>
    <w:rsid w:val="001B5079"/>
    <w:rsid w:val="001B6B59"/>
    <w:rsid w:val="001C02FA"/>
    <w:rsid w:val="001C206E"/>
    <w:rsid w:val="001C215E"/>
    <w:rsid w:val="001C3B2B"/>
    <w:rsid w:val="001C4D5B"/>
    <w:rsid w:val="001D019C"/>
    <w:rsid w:val="001D445D"/>
    <w:rsid w:val="001E53C5"/>
    <w:rsid w:val="001F0ABB"/>
    <w:rsid w:val="001F5D17"/>
    <w:rsid w:val="001F6EE0"/>
    <w:rsid w:val="00201291"/>
    <w:rsid w:val="00207E17"/>
    <w:rsid w:val="002112E6"/>
    <w:rsid w:val="002113F6"/>
    <w:rsid w:val="002128BA"/>
    <w:rsid w:val="00216954"/>
    <w:rsid w:val="002201B7"/>
    <w:rsid w:val="0022109A"/>
    <w:rsid w:val="0022398C"/>
    <w:rsid w:val="00224688"/>
    <w:rsid w:val="00225618"/>
    <w:rsid w:val="0023381E"/>
    <w:rsid w:val="00234C39"/>
    <w:rsid w:val="00235B0E"/>
    <w:rsid w:val="00236634"/>
    <w:rsid w:val="002372EE"/>
    <w:rsid w:val="002421C1"/>
    <w:rsid w:val="0024387A"/>
    <w:rsid w:val="00252726"/>
    <w:rsid w:val="00254E83"/>
    <w:rsid w:val="00256158"/>
    <w:rsid w:val="002570E8"/>
    <w:rsid w:val="0026160E"/>
    <w:rsid w:val="00263442"/>
    <w:rsid w:val="00265D94"/>
    <w:rsid w:val="00266876"/>
    <w:rsid w:val="002819AB"/>
    <w:rsid w:val="00286FD0"/>
    <w:rsid w:val="002A0A22"/>
    <w:rsid w:val="002A6006"/>
    <w:rsid w:val="002B093C"/>
    <w:rsid w:val="002B6BE4"/>
    <w:rsid w:val="002C5BDC"/>
    <w:rsid w:val="002C6D68"/>
    <w:rsid w:val="002D507A"/>
    <w:rsid w:val="002D68BB"/>
    <w:rsid w:val="002E01FC"/>
    <w:rsid w:val="002E0939"/>
    <w:rsid w:val="002F178D"/>
    <w:rsid w:val="003000A1"/>
    <w:rsid w:val="00302B04"/>
    <w:rsid w:val="00304039"/>
    <w:rsid w:val="00304931"/>
    <w:rsid w:val="00304A2A"/>
    <w:rsid w:val="00305B70"/>
    <w:rsid w:val="003147F0"/>
    <w:rsid w:val="00316A67"/>
    <w:rsid w:val="0032652F"/>
    <w:rsid w:val="003326C2"/>
    <w:rsid w:val="00334715"/>
    <w:rsid w:val="00335EE1"/>
    <w:rsid w:val="003445CC"/>
    <w:rsid w:val="00351F6C"/>
    <w:rsid w:val="003531B5"/>
    <w:rsid w:val="003534AF"/>
    <w:rsid w:val="003547BB"/>
    <w:rsid w:val="00354D09"/>
    <w:rsid w:val="003563DD"/>
    <w:rsid w:val="00360E99"/>
    <w:rsid w:val="00366212"/>
    <w:rsid w:val="003749D2"/>
    <w:rsid w:val="003805EF"/>
    <w:rsid w:val="00383F37"/>
    <w:rsid w:val="00383FE7"/>
    <w:rsid w:val="00385EC6"/>
    <w:rsid w:val="00392372"/>
    <w:rsid w:val="00397CDB"/>
    <w:rsid w:val="003A21F2"/>
    <w:rsid w:val="003C4886"/>
    <w:rsid w:val="003C5F9A"/>
    <w:rsid w:val="003D3783"/>
    <w:rsid w:val="003E4BE6"/>
    <w:rsid w:val="003E7BA2"/>
    <w:rsid w:val="003F0204"/>
    <w:rsid w:val="003F1BB7"/>
    <w:rsid w:val="003F2FE1"/>
    <w:rsid w:val="003F3028"/>
    <w:rsid w:val="003F6584"/>
    <w:rsid w:val="00405D00"/>
    <w:rsid w:val="0040741E"/>
    <w:rsid w:val="004101B8"/>
    <w:rsid w:val="0041026D"/>
    <w:rsid w:val="0041507A"/>
    <w:rsid w:val="00420169"/>
    <w:rsid w:val="004251ED"/>
    <w:rsid w:val="00433CFF"/>
    <w:rsid w:val="00436871"/>
    <w:rsid w:val="00443BD6"/>
    <w:rsid w:val="0044550F"/>
    <w:rsid w:val="004503F2"/>
    <w:rsid w:val="0045419C"/>
    <w:rsid w:val="004561D2"/>
    <w:rsid w:val="0045757D"/>
    <w:rsid w:val="00461177"/>
    <w:rsid w:val="00466CB3"/>
    <w:rsid w:val="00480FE6"/>
    <w:rsid w:val="00481B08"/>
    <w:rsid w:val="004834AC"/>
    <w:rsid w:val="004847F7"/>
    <w:rsid w:val="00486E69"/>
    <w:rsid w:val="00487F3A"/>
    <w:rsid w:val="00491221"/>
    <w:rsid w:val="00494A92"/>
    <w:rsid w:val="004A3029"/>
    <w:rsid w:val="004A6354"/>
    <w:rsid w:val="004C1BEE"/>
    <w:rsid w:val="004C2426"/>
    <w:rsid w:val="004D79A8"/>
    <w:rsid w:val="004D7FB3"/>
    <w:rsid w:val="004E04B2"/>
    <w:rsid w:val="004E3E09"/>
    <w:rsid w:val="004F2666"/>
    <w:rsid w:val="0050142C"/>
    <w:rsid w:val="00504248"/>
    <w:rsid w:val="00510AAC"/>
    <w:rsid w:val="005161D4"/>
    <w:rsid w:val="00516E93"/>
    <w:rsid w:val="00522956"/>
    <w:rsid w:val="00523881"/>
    <w:rsid w:val="00525575"/>
    <w:rsid w:val="00525654"/>
    <w:rsid w:val="00534CA6"/>
    <w:rsid w:val="0054067A"/>
    <w:rsid w:val="00542112"/>
    <w:rsid w:val="00543639"/>
    <w:rsid w:val="005472B3"/>
    <w:rsid w:val="00555901"/>
    <w:rsid w:val="0055679D"/>
    <w:rsid w:val="00556DF8"/>
    <w:rsid w:val="0055713A"/>
    <w:rsid w:val="00562520"/>
    <w:rsid w:val="00562C5D"/>
    <w:rsid w:val="00566720"/>
    <w:rsid w:val="00575F32"/>
    <w:rsid w:val="00583A7C"/>
    <w:rsid w:val="00587501"/>
    <w:rsid w:val="005905DD"/>
    <w:rsid w:val="0059188A"/>
    <w:rsid w:val="005A0A02"/>
    <w:rsid w:val="005A1E84"/>
    <w:rsid w:val="005A50F0"/>
    <w:rsid w:val="005B1C5D"/>
    <w:rsid w:val="005C12DB"/>
    <w:rsid w:val="005C541C"/>
    <w:rsid w:val="005E08B6"/>
    <w:rsid w:val="005E2A6A"/>
    <w:rsid w:val="005E344C"/>
    <w:rsid w:val="005E43B2"/>
    <w:rsid w:val="005E68AB"/>
    <w:rsid w:val="005E7282"/>
    <w:rsid w:val="005F1403"/>
    <w:rsid w:val="005F279C"/>
    <w:rsid w:val="005F3E64"/>
    <w:rsid w:val="00601B34"/>
    <w:rsid w:val="00611C26"/>
    <w:rsid w:val="006134BA"/>
    <w:rsid w:val="00614D55"/>
    <w:rsid w:val="006152B6"/>
    <w:rsid w:val="00616189"/>
    <w:rsid w:val="00622B61"/>
    <w:rsid w:val="006245F0"/>
    <w:rsid w:val="00626330"/>
    <w:rsid w:val="00630F98"/>
    <w:rsid w:val="00631F00"/>
    <w:rsid w:val="00642111"/>
    <w:rsid w:val="006441F7"/>
    <w:rsid w:val="00654A3B"/>
    <w:rsid w:val="00660AC7"/>
    <w:rsid w:val="00660D24"/>
    <w:rsid w:val="00660F29"/>
    <w:rsid w:val="00672214"/>
    <w:rsid w:val="006724B3"/>
    <w:rsid w:val="00676FFC"/>
    <w:rsid w:val="0068760F"/>
    <w:rsid w:val="00692BE4"/>
    <w:rsid w:val="006A354F"/>
    <w:rsid w:val="006A49D6"/>
    <w:rsid w:val="006C0494"/>
    <w:rsid w:val="006C1F67"/>
    <w:rsid w:val="006C4888"/>
    <w:rsid w:val="006C6E13"/>
    <w:rsid w:val="006C7E48"/>
    <w:rsid w:val="006D3891"/>
    <w:rsid w:val="006D3B23"/>
    <w:rsid w:val="006D5882"/>
    <w:rsid w:val="006D66CD"/>
    <w:rsid w:val="006E37F1"/>
    <w:rsid w:val="006E39C1"/>
    <w:rsid w:val="006E4964"/>
    <w:rsid w:val="00700571"/>
    <w:rsid w:val="00702BCF"/>
    <w:rsid w:val="007125DA"/>
    <w:rsid w:val="0071263C"/>
    <w:rsid w:val="0071339D"/>
    <w:rsid w:val="00713C62"/>
    <w:rsid w:val="0071590B"/>
    <w:rsid w:val="00726DAE"/>
    <w:rsid w:val="00730D03"/>
    <w:rsid w:val="00733D8D"/>
    <w:rsid w:val="007403BD"/>
    <w:rsid w:val="00745987"/>
    <w:rsid w:val="007532AE"/>
    <w:rsid w:val="00753EF0"/>
    <w:rsid w:val="00756080"/>
    <w:rsid w:val="00763F58"/>
    <w:rsid w:val="0076519E"/>
    <w:rsid w:val="00770238"/>
    <w:rsid w:val="00772CF4"/>
    <w:rsid w:val="0077781A"/>
    <w:rsid w:val="0078607E"/>
    <w:rsid w:val="00794C91"/>
    <w:rsid w:val="00795D35"/>
    <w:rsid w:val="007A2EBA"/>
    <w:rsid w:val="007B1C8B"/>
    <w:rsid w:val="007B4DE5"/>
    <w:rsid w:val="007B7D7B"/>
    <w:rsid w:val="007C14EB"/>
    <w:rsid w:val="007C28CB"/>
    <w:rsid w:val="007C3175"/>
    <w:rsid w:val="007C77F2"/>
    <w:rsid w:val="007D0348"/>
    <w:rsid w:val="007D0B57"/>
    <w:rsid w:val="007D0E69"/>
    <w:rsid w:val="007D13C3"/>
    <w:rsid w:val="007E4CFE"/>
    <w:rsid w:val="007E5B2D"/>
    <w:rsid w:val="007F2C3F"/>
    <w:rsid w:val="0082686F"/>
    <w:rsid w:val="0083575D"/>
    <w:rsid w:val="00845EB2"/>
    <w:rsid w:val="00845EE9"/>
    <w:rsid w:val="00846C50"/>
    <w:rsid w:val="00856C32"/>
    <w:rsid w:val="0086246F"/>
    <w:rsid w:val="00863551"/>
    <w:rsid w:val="0086741F"/>
    <w:rsid w:val="0089462E"/>
    <w:rsid w:val="008947E1"/>
    <w:rsid w:val="008948CD"/>
    <w:rsid w:val="00895295"/>
    <w:rsid w:val="008A3032"/>
    <w:rsid w:val="008A5F44"/>
    <w:rsid w:val="008A78EA"/>
    <w:rsid w:val="008A7F38"/>
    <w:rsid w:val="008B5C70"/>
    <w:rsid w:val="008C3440"/>
    <w:rsid w:val="008C6C08"/>
    <w:rsid w:val="008C77A2"/>
    <w:rsid w:val="008D4CBA"/>
    <w:rsid w:val="008D6F3F"/>
    <w:rsid w:val="008E108C"/>
    <w:rsid w:val="008F0F85"/>
    <w:rsid w:val="008F58D2"/>
    <w:rsid w:val="008F5A6B"/>
    <w:rsid w:val="008F70CD"/>
    <w:rsid w:val="008F7589"/>
    <w:rsid w:val="0090593D"/>
    <w:rsid w:val="00906B09"/>
    <w:rsid w:val="00917AF2"/>
    <w:rsid w:val="009204B5"/>
    <w:rsid w:val="0092484C"/>
    <w:rsid w:val="00926460"/>
    <w:rsid w:val="00936EA8"/>
    <w:rsid w:val="00947E02"/>
    <w:rsid w:val="00954EC4"/>
    <w:rsid w:val="00961D1D"/>
    <w:rsid w:val="009636AD"/>
    <w:rsid w:val="00965329"/>
    <w:rsid w:val="00966D98"/>
    <w:rsid w:val="00975171"/>
    <w:rsid w:val="0097517B"/>
    <w:rsid w:val="009777E8"/>
    <w:rsid w:val="009900B4"/>
    <w:rsid w:val="00990472"/>
    <w:rsid w:val="009904BF"/>
    <w:rsid w:val="009A0FBD"/>
    <w:rsid w:val="009A1801"/>
    <w:rsid w:val="009A3BAB"/>
    <w:rsid w:val="009A3BDE"/>
    <w:rsid w:val="009A4729"/>
    <w:rsid w:val="009A4C0C"/>
    <w:rsid w:val="009B12E7"/>
    <w:rsid w:val="009B40F6"/>
    <w:rsid w:val="009C0182"/>
    <w:rsid w:val="009C194E"/>
    <w:rsid w:val="009D50E0"/>
    <w:rsid w:val="009E071F"/>
    <w:rsid w:val="009F1F2E"/>
    <w:rsid w:val="00A0045A"/>
    <w:rsid w:val="00A02B4D"/>
    <w:rsid w:val="00A0301F"/>
    <w:rsid w:val="00A03564"/>
    <w:rsid w:val="00A0560C"/>
    <w:rsid w:val="00A10E6B"/>
    <w:rsid w:val="00A156DC"/>
    <w:rsid w:val="00A15E34"/>
    <w:rsid w:val="00A22F78"/>
    <w:rsid w:val="00A30A4A"/>
    <w:rsid w:val="00A323FF"/>
    <w:rsid w:val="00A34660"/>
    <w:rsid w:val="00A34B00"/>
    <w:rsid w:val="00A37450"/>
    <w:rsid w:val="00A42E78"/>
    <w:rsid w:val="00A436E0"/>
    <w:rsid w:val="00A51400"/>
    <w:rsid w:val="00A53411"/>
    <w:rsid w:val="00A6063E"/>
    <w:rsid w:val="00A60C30"/>
    <w:rsid w:val="00A81328"/>
    <w:rsid w:val="00A86916"/>
    <w:rsid w:val="00A930A0"/>
    <w:rsid w:val="00A96B13"/>
    <w:rsid w:val="00AA4DC8"/>
    <w:rsid w:val="00AA72EF"/>
    <w:rsid w:val="00AA752A"/>
    <w:rsid w:val="00AB4AF7"/>
    <w:rsid w:val="00AC136D"/>
    <w:rsid w:val="00AC1925"/>
    <w:rsid w:val="00AC32A3"/>
    <w:rsid w:val="00AC7A1D"/>
    <w:rsid w:val="00AD7673"/>
    <w:rsid w:val="00AE4AA1"/>
    <w:rsid w:val="00AE5B8B"/>
    <w:rsid w:val="00AE67B3"/>
    <w:rsid w:val="00AE7721"/>
    <w:rsid w:val="00AF69FE"/>
    <w:rsid w:val="00AF77A5"/>
    <w:rsid w:val="00AF7C41"/>
    <w:rsid w:val="00B01389"/>
    <w:rsid w:val="00B100BD"/>
    <w:rsid w:val="00B31464"/>
    <w:rsid w:val="00B3645A"/>
    <w:rsid w:val="00B54A2C"/>
    <w:rsid w:val="00B6194A"/>
    <w:rsid w:val="00B66FCA"/>
    <w:rsid w:val="00B73899"/>
    <w:rsid w:val="00B7517A"/>
    <w:rsid w:val="00B8125B"/>
    <w:rsid w:val="00B83E18"/>
    <w:rsid w:val="00B87890"/>
    <w:rsid w:val="00B87FC9"/>
    <w:rsid w:val="00B91D55"/>
    <w:rsid w:val="00B94048"/>
    <w:rsid w:val="00B941F7"/>
    <w:rsid w:val="00B958DF"/>
    <w:rsid w:val="00BA1C48"/>
    <w:rsid w:val="00BB20BA"/>
    <w:rsid w:val="00BB6E69"/>
    <w:rsid w:val="00BC0BC8"/>
    <w:rsid w:val="00BC16A9"/>
    <w:rsid w:val="00BC7C46"/>
    <w:rsid w:val="00BC7F4F"/>
    <w:rsid w:val="00BD3265"/>
    <w:rsid w:val="00BD5518"/>
    <w:rsid w:val="00BE1E19"/>
    <w:rsid w:val="00BE2071"/>
    <w:rsid w:val="00BE4654"/>
    <w:rsid w:val="00BF3449"/>
    <w:rsid w:val="00BF6E75"/>
    <w:rsid w:val="00BF7ACF"/>
    <w:rsid w:val="00C012F7"/>
    <w:rsid w:val="00C0246C"/>
    <w:rsid w:val="00C073CD"/>
    <w:rsid w:val="00C174DF"/>
    <w:rsid w:val="00C20163"/>
    <w:rsid w:val="00C21870"/>
    <w:rsid w:val="00C227D2"/>
    <w:rsid w:val="00C239ED"/>
    <w:rsid w:val="00C25223"/>
    <w:rsid w:val="00C3247A"/>
    <w:rsid w:val="00C40EEC"/>
    <w:rsid w:val="00C46D00"/>
    <w:rsid w:val="00C47458"/>
    <w:rsid w:val="00C47A76"/>
    <w:rsid w:val="00C56153"/>
    <w:rsid w:val="00C60A15"/>
    <w:rsid w:val="00C60A51"/>
    <w:rsid w:val="00C62CE4"/>
    <w:rsid w:val="00C7233B"/>
    <w:rsid w:val="00C733EA"/>
    <w:rsid w:val="00C73F0F"/>
    <w:rsid w:val="00C74F07"/>
    <w:rsid w:val="00C75900"/>
    <w:rsid w:val="00C810B2"/>
    <w:rsid w:val="00C84855"/>
    <w:rsid w:val="00C9534E"/>
    <w:rsid w:val="00C9599C"/>
    <w:rsid w:val="00CA7F9F"/>
    <w:rsid w:val="00CB687E"/>
    <w:rsid w:val="00CC633E"/>
    <w:rsid w:val="00CD0052"/>
    <w:rsid w:val="00CD2B1C"/>
    <w:rsid w:val="00CF4532"/>
    <w:rsid w:val="00D05201"/>
    <w:rsid w:val="00D16D51"/>
    <w:rsid w:val="00D21543"/>
    <w:rsid w:val="00D24438"/>
    <w:rsid w:val="00D3078F"/>
    <w:rsid w:val="00D366C3"/>
    <w:rsid w:val="00D43DBB"/>
    <w:rsid w:val="00D46CA0"/>
    <w:rsid w:val="00D51872"/>
    <w:rsid w:val="00D521AA"/>
    <w:rsid w:val="00D52253"/>
    <w:rsid w:val="00D52665"/>
    <w:rsid w:val="00D537DC"/>
    <w:rsid w:val="00D63432"/>
    <w:rsid w:val="00D64AA1"/>
    <w:rsid w:val="00D7440D"/>
    <w:rsid w:val="00D74E74"/>
    <w:rsid w:val="00D76548"/>
    <w:rsid w:val="00D77217"/>
    <w:rsid w:val="00D83B60"/>
    <w:rsid w:val="00D9250F"/>
    <w:rsid w:val="00DA0D47"/>
    <w:rsid w:val="00DA2155"/>
    <w:rsid w:val="00DA6183"/>
    <w:rsid w:val="00DA797A"/>
    <w:rsid w:val="00DB64C8"/>
    <w:rsid w:val="00DC32D9"/>
    <w:rsid w:val="00DC52C6"/>
    <w:rsid w:val="00DC53BA"/>
    <w:rsid w:val="00DC6126"/>
    <w:rsid w:val="00DD3B5D"/>
    <w:rsid w:val="00DD660E"/>
    <w:rsid w:val="00DE6BAE"/>
    <w:rsid w:val="00DE725A"/>
    <w:rsid w:val="00DE7D08"/>
    <w:rsid w:val="00DF5497"/>
    <w:rsid w:val="00DF5CD8"/>
    <w:rsid w:val="00DF5ECD"/>
    <w:rsid w:val="00DF6437"/>
    <w:rsid w:val="00E01996"/>
    <w:rsid w:val="00E03F13"/>
    <w:rsid w:val="00E12494"/>
    <w:rsid w:val="00E17A3A"/>
    <w:rsid w:val="00E32DC1"/>
    <w:rsid w:val="00E4166E"/>
    <w:rsid w:val="00E47D52"/>
    <w:rsid w:val="00E501AD"/>
    <w:rsid w:val="00E50D0B"/>
    <w:rsid w:val="00E51091"/>
    <w:rsid w:val="00E52CD4"/>
    <w:rsid w:val="00E56AB4"/>
    <w:rsid w:val="00E671E5"/>
    <w:rsid w:val="00E70121"/>
    <w:rsid w:val="00E71B4B"/>
    <w:rsid w:val="00E75467"/>
    <w:rsid w:val="00E75722"/>
    <w:rsid w:val="00E86AC6"/>
    <w:rsid w:val="00E927B1"/>
    <w:rsid w:val="00E94E93"/>
    <w:rsid w:val="00E963F8"/>
    <w:rsid w:val="00E96AC4"/>
    <w:rsid w:val="00EA23B5"/>
    <w:rsid w:val="00EB16F3"/>
    <w:rsid w:val="00EB762C"/>
    <w:rsid w:val="00EB76FD"/>
    <w:rsid w:val="00EC2202"/>
    <w:rsid w:val="00EC258C"/>
    <w:rsid w:val="00EC58B7"/>
    <w:rsid w:val="00ED41BF"/>
    <w:rsid w:val="00EE0078"/>
    <w:rsid w:val="00EE16F2"/>
    <w:rsid w:val="00EE3A7E"/>
    <w:rsid w:val="00EE7573"/>
    <w:rsid w:val="00F01383"/>
    <w:rsid w:val="00F124F2"/>
    <w:rsid w:val="00F128F5"/>
    <w:rsid w:val="00F12AA5"/>
    <w:rsid w:val="00F13AF9"/>
    <w:rsid w:val="00F23621"/>
    <w:rsid w:val="00F266F7"/>
    <w:rsid w:val="00F26C50"/>
    <w:rsid w:val="00F34A1A"/>
    <w:rsid w:val="00F3640A"/>
    <w:rsid w:val="00F40B63"/>
    <w:rsid w:val="00F46777"/>
    <w:rsid w:val="00F5004B"/>
    <w:rsid w:val="00F54BB0"/>
    <w:rsid w:val="00F54C33"/>
    <w:rsid w:val="00F6239B"/>
    <w:rsid w:val="00F63A07"/>
    <w:rsid w:val="00F66369"/>
    <w:rsid w:val="00F668D9"/>
    <w:rsid w:val="00F670A9"/>
    <w:rsid w:val="00F6776E"/>
    <w:rsid w:val="00F7017F"/>
    <w:rsid w:val="00F70958"/>
    <w:rsid w:val="00F870E0"/>
    <w:rsid w:val="00F87447"/>
    <w:rsid w:val="00F90C7B"/>
    <w:rsid w:val="00F921D9"/>
    <w:rsid w:val="00FA2B04"/>
    <w:rsid w:val="00FA72BA"/>
    <w:rsid w:val="00FB27B3"/>
    <w:rsid w:val="00FC237D"/>
    <w:rsid w:val="00FC6EA3"/>
    <w:rsid w:val="00FD47F4"/>
    <w:rsid w:val="00FE54A0"/>
    <w:rsid w:val="00FE7523"/>
    <w:rsid w:val="00FF01C1"/>
    <w:rsid w:val="00FF1E3C"/>
    <w:rsid w:val="00FF50F4"/>
    <w:rsid w:val="00FF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4C93A0"/>
  <w15:docId w15:val="{52CB4E5A-8788-4A28-8549-7869AD21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4C33"/>
    <w:rPr>
      <w:sz w:val="24"/>
      <w:szCs w:val="24"/>
    </w:rPr>
  </w:style>
  <w:style w:type="paragraph" w:styleId="Nadpis1">
    <w:name w:val="heading 1"/>
    <w:basedOn w:val="Normln"/>
    <w:next w:val="Normln"/>
    <w:qFormat/>
    <w:rsid w:val="00F54C33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F54C33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qFormat/>
    <w:rsid w:val="00F54C33"/>
    <w:pPr>
      <w:keepNext/>
      <w:jc w:val="both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rsid w:val="00F54C33"/>
    <w:pPr>
      <w:keepNext/>
      <w:jc w:val="both"/>
      <w:outlineLvl w:val="3"/>
    </w:pPr>
    <w:rPr>
      <w:rFonts w:ascii="Arial" w:hAnsi="Arial" w:cs="Arial"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54C3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54C33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F54C33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F54C33"/>
    <w:pPr>
      <w:jc w:val="both"/>
    </w:pPr>
  </w:style>
  <w:style w:type="paragraph" w:styleId="Zkladntextodsazen">
    <w:name w:val="Body Text Indent"/>
    <w:basedOn w:val="Normln"/>
    <w:link w:val="ZkladntextodsazenChar"/>
    <w:rsid w:val="00F54C33"/>
    <w:rPr>
      <w:rFonts w:ascii="Arial" w:hAnsi="Arial" w:cs="Arial"/>
      <w:sz w:val="22"/>
      <w:szCs w:val="22"/>
    </w:rPr>
  </w:style>
  <w:style w:type="character" w:customStyle="1" w:styleId="ZpatChar">
    <w:name w:val="Zápatí Char"/>
    <w:link w:val="Zpat"/>
    <w:uiPriority w:val="99"/>
    <w:rsid w:val="00AC1925"/>
    <w:rPr>
      <w:sz w:val="24"/>
      <w:szCs w:val="24"/>
    </w:rPr>
  </w:style>
  <w:style w:type="paragraph" w:styleId="Textbubliny">
    <w:name w:val="Balloon Text"/>
    <w:basedOn w:val="Normln"/>
    <w:link w:val="TextbublinyChar"/>
    <w:rsid w:val="000819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81926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795D35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9F1F2E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ZhlavChar">
    <w:name w:val="Záhlaví Char"/>
    <w:link w:val="Zhlav"/>
    <w:rsid w:val="00EE3A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tova\Desktop\hlavi&#269;kov&#253;%20pap&#237;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F0F64-CA25-4A0E-BE01-33796E48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papír.dot</Template>
  <TotalTime>1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Windows 95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mertova</dc:creator>
  <cp:lastModifiedBy>Magda Mertová</cp:lastModifiedBy>
  <cp:revision>2</cp:revision>
  <cp:lastPrinted>2025-11-03T17:28:00Z</cp:lastPrinted>
  <dcterms:created xsi:type="dcterms:W3CDTF">2025-11-03T17:29:00Z</dcterms:created>
  <dcterms:modified xsi:type="dcterms:W3CDTF">2025-11-03T17:29:00Z</dcterms:modified>
</cp:coreProperties>
</file>