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770F2E0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027F05">
                  <w:rPr>
                    <w:rFonts w:eastAsia="Arial Unicode MS"/>
                  </w:rPr>
                  <w:t>SPO/</w:t>
                </w:r>
                <w:r w:rsidR="00F33EC2">
                  <w:rPr>
                    <w:rFonts w:eastAsia="Arial Unicode MS"/>
                  </w:rPr>
                  <w:t>264</w:t>
                </w:r>
                <w:r w:rsidR="00172FF8">
                  <w:rPr>
                    <w:rFonts w:eastAsia="Arial Unicode MS"/>
                  </w:rPr>
                  <w:t>/202</w:t>
                </w:r>
                <w:r w:rsidR="00E355F5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13AC5372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3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45655">
                  <w:rPr>
                    <w:rFonts w:eastAsia="Arial Unicode MS"/>
                    <w:sz w:val="18"/>
                    <w:szCs w:val="18"/>
                  </w:rPr>
                  <w:t>31</w:t>
                </w:r>
                <w:r w:rsidR="00F33EC2">
                  <w:rPr>
                    <w:rFonts w:eastAsia="Arial Unicode MS"/>
                    <w:sz w:val="18"/>
                    <w:szCs w:val="18"/>
                  </w:rPr>
                  <w:t>.10.2025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0980BC11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CA7F91">
              <w:rPr>
                <w:bCs/>
                <w:noProof/>
                <w:sz w:val="18"/>
                <w:szCs w:val="18"/>
              </w:rPr>
              <w:t xml:space="preserve"> </w:t>
            </w:r>
            <w:r w:rsidR="00E158E6" w:rsidRPr="00E158E6">
              <w:rPr>
                <w:b/>
                <w:bCs/>
                <w:noProof/>
                <w:sz w:val="18"/>
                <w:szCs w:val="18"/>
              </w:rPr>
              <w:t>Restaurátorské ateliéry Kamas s.r.o</w:t>
            </w:r>
            <w:r w:rsidR="00E31261">
              <w:rPr>
                <w:bCs/>
                <w:noProof/>
                <w:sz w:val="18"/>
                <w:szCs w:val="18"/>
              </w:rPr>
              <w:t>.</w:t>
            </w:r>
          </w:p>
          <w:p w14:paraId="4188D478" w14:textId="45EC8AB9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D2056A">
                  <w:rPr>
                    <w:bCs/>
                    <w:noProof/>
                    <w:sz w:val="18"/>
                    <w:szCs w:val="18"/>
                  </w:rPr>
                  <w:t>Pod novým lesem 31/86, 162 00 Praha 6 - Veleslavín</w:t>
                </w:r>
              </w:sdtContent>
            </w:sdt>
          </w:p>
          <w:p w14:paraId="36F81AD0" w14:textId="468DA2AA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627A44" w:rsidRPr="00627A44">
                  <w:rPr>
                    <w:bCs/>
                    <w:noProof/>
                    <w:sz w:val="18"/>
                    <w:szCs w:val="18"/>
                  </w:rPr>
                  <w:t>08162948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E158E6" w:rsidRPr="00E158E6">
                  <w:rPr>
                    <w:bCs/>
                    <w:noProof/>
                    <w:sz w:val="18"/>
                    <w:szCs w:val="18"/>
                  </w:rPr>
                  <w:t>CZ08162948</w:t>
                </w:r>
              </w:sdtContent>
            </w:sdt>
          </w:p>
          <w:p w14:paraId="73231020" w14:textId="1A48A265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EndPr/>
              <w:sdtContent>
                <w:r w:rsidR="00FF7B57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06A109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4EDC611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33392B">
                  <w:rPr>
                    <w:bCs/>
                    <w:noProof/>
                    <w:sz w:val="18"/>
                    <w:szCs w:val="18"/>
                  </w:rPr>
                  <w:t>110/2, 110 00</w:t>
                </w:r>
                <w:r w:rsidR="00847FB3">
                  <w:rPr>
                    <w:bCs/>
                    <w:noProof/>
                    <w:sz w:val="18"/>
                    <w:szCs w:val="18"/>
                  </w:rPr>
                  <w:t xml:space="preserve">  Praha 1 – Staré Město</w:t>
                </w:r>
              </w:sdtContent>
            </w:sdt>
          </w:p>
          <w:p w14:paraId="063E96DD" w14:textId="7416B79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47FB3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3F895C4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47FB3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5CF0D078" w14:textId="1BC17C5E" w:rsidR="00D74097" w:rsidRDefault="008021EF" w:rsidP="00926E64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</w:t>
            </w:r>
          </w:p>
          <w:p w14:paraId="73723C21" w14:textId="5DBBD432" w:rsidR="002066B7" w:rsidRPr="002066B7" w:rsidRDefault="00FA6968" w:rsidP="00926E64">
            <w:pPr>
              <w:spacing w:before="80" w:after="0" w:line="360" w:lineRule="auto"/>
              <w:rPr>
                <w:bCs/>
                <w:noProof/>
                <w:szCs w:val="20"/>
              </w:rPr>
            </w:pPr>
            <w:r w:rsidRPr="00FA6968">
              <w:rPr>
                <w:bCs/>
                <w:noProof/>
                <w:szCs w:val="20"/>
              </w:rPr>
              <w:t xml:space="preserve">Truhlářské práce a obnova povrchové úpravy </w:t>
            </w:r>
            <w:r w:rsidR="00585960">
              <w:rPr>
                <w:bCs/>
                <w:noProof/>
                <w:szCs w:val="20"/>
              </w:rPr>
              <w:t xml:space="preserve">na </w:t>
            </w:r>
            <w:r w:rsidR="00AC5D6A">
              <w:rPr>
                <w:bCs/>
                <w:noProof/>
                <w:szCs w:val="20"/>
              </w:rPr>
              <w:t>ochozu</w:t>
            </w:r>
            <w:r w:rsidRPr="00FA6968">
              <w:rPr>
                <w:bCs/>
                <w:noProof/>
                <w:szCs w:val="20"/>
              </w:rPr>
              <w:t xml:space="preserve"> Staroměstské mostecké věže</w:t>
            </w:r>
            <w:r w:rsidR="002066B7" w:rsidRPr="002066B7">
              <w:rPr>
                <w:bCs/>
                <w:noProof/>
                <w:szCs w:val="20"/>
              </w:rPr>
              <w:t>.</w:t>
            </w:r>
          </w:p>
          <w:p w14:paraId="5FE5B9E4" w14:textId="77777777" w:rsidR="002066B7" w:rsidRPr="00926E64" w:rsidRDefault="002066B7" w:rsidP="00926E64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</w:p>
          <w:p w14:paraId="5C8E599E" w14:textId="215FDA99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FA6968">
                  <w:rPr>
                    <w:bCs/>
                    <w:noProof/>
                    <w:sz w:val="18"/>
                    <w:szCs w:val="18"/>
                  </w:rPr>
                  <w:t>78</w:t>
                </w:r>
                <w:r w:rsidR="00D74097">
                  <w:rPr>
                    <w:bCs/>
                    <w:noProof/>
                    <w:sz w:val="18"/>
                    <w:szCs w:val="18"/>
                  </w:rPr>
                  <w:t>.0</w:t>
                </w:r>
                <w:r w:rsidR="00533F3B">
                  <w:rPr>
                    <w:bCs/>
                    <w:noProof/>
                    <w:sz w:val="18"/>
                    <w:szCs w:val="18"/>
                  </w:rPr>
                  <w:t>0</w:t>
                </w:r>
                <w:r w:rsidR="00EF4DBD">
                  <w:rPr>
                    <w:bCs/>
                    <w:noProof/>
                    <w:sz w:val="18"/>
                    <w:szCs w:val="18"/>
                  </w:rPr>
                  <w:t>0,</w:t>
                </w:r>
                <w:r w:rsidR="00F11A05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4059E8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7582CF7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A71C29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12F56E8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E5591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30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2C03B90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FF7B57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23E8B7B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FF7B57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17D6A55F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FF7B57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204067C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34292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</w:t>
                </w:r>
                <w:r w:rsidR="00FA696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30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0F329FE" w:rsidR="00181B17" w:rsidRDefault="00260946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6A38A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68D0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D2A93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CDEC358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="00104461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58F8C622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104461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981188">
      <w:pPr>
        <w:rPr>
          <w:rFonts w:ascii="Calibri" w:hAnsi="Calibri" w:cs="Calibri"/>
        </w:rPr>
      </w:pPr>
    </w:p>
    <w:sectPr w:rsidR="00206F1B" w:rsidRPr="009C2B5E" w:rsidSect="00642AAE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68DE" w14:textId="77777777" w:rsidR="00CF19F0" w:rsidRDefault="00CF19F0" w:rsidP="009953D5">
      <w:r>
        <w:separator/>
      </w:r>
    </w:p>
    <w:p w14:paraId="6142074E" w14:textId="77777777" w:rsidR="00CF19F0" w:rsidRDefault="00CF19F0" w:rsidP="009953D5"/>
  </w:endnote>
  <w:endnote w:type="continuationSeparator" w:id="0">
    <w:p w14:paraId="6E7BD9FF" w14:textId="77777777" w:rsidR="00CF19F0" w:rsidRDefault="00CF19F0" w:rsidP="009953D5">
      <w:r>
        <w:continuationSeparator/>
      </w:r>
    </w:p>
    <w:p w14:paraId="206706BF" w14:textId="77777777" w:rsidR="00CF19F0" w:rsidRDefault="00CF19F0" w:rsidP="009953D5"/>
  </w:endnote>
  <w:endnote w:type="continuationNotice" w:id="1">
    <w:p w14:paraId="183252FE" w14:textId="77777777" w:rsidR="00CF19F0" w:rsidRDefault="00CF1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A8744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2C2C1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78ED" w14:textId="77777777" w:rsidR="00CF19F0" w:rsidRDefault="00CF19F0" w:rsidP="009953D5">
      <w:r>
        <w:separator/>
      </w:r>
    </w:p>
    <w:p w14:paraId="0D340C92" w14:textId="77777777" w:rsidR="00CF19F0" w:rsidRDefault="00CF19F0" w:rsidP="009953D5"/>
  </w:footnote>
  <w:footnote w:type="continuationSeparator" w:id="0">
    <w:p w14:paraId="5553C14A" w14:textId="77777777" w:rsidR="00CF19F0" w:rsidRDefault="00CF19F0" w:rsidP="009953D5">
      <w:r>
        <w:continuationSeparator/>
      </w:r>
    </w:p>
    <w:p w14:paraId="092B2687" w14:textId="77777777" w:rsidR="00CF19F0" w:rsidRDefault="00CF19F0" w:rsidP="009953D5"/>
  </w:footnote>
  <w:footnote w:type="continuationNotice" w:id="1">
    <w:p w14:paraId="40D5D1F0" w14:textId="77777777" w:rsidR="00CF19F0" w:rsidRDefault="00CF1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C85EB9"/>
    <w:multiLevelType w:val="hybridMultilevel"/>
    <w:tmpl w:val="9460A0A0"/>
    <w:lvl w:ilvl="0" w:tplc="B8FC134C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CB869D5"/>
    <w:multiLevelType w:val="hybridMultilevel"/>
    <w:tmpl w:val="A43655F4"/>
    <w:lvl w:ilvl="0" w:tplc="EEDCFC9C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20"/>
  </w:num>
  <w:num w:numId="15" w16cid:durableId="72625138">
    <w:abstractNumId w:val="10"/>
  </w:num>
  <w:num w:numId="16" w16cid:durableId="425658205">
    <w:abstractNumId w:val="19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7"/>
  </w:num>
  <w:num w:numId="20" w16cid:durableId="574512870">
    <w:abstractNumId w:val="18"/>
  </w:num>
  <w:num w:numId="21" w16cid:durableId="16081924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2F"/>
    <w:rsid w:val="0000507D"/>
    <w:rsid w:val="000056ED"/>
    <w:rsid w:val="0000687D"/>
    <w:rsid w:val="00026C34"/>
    <w:rsid w:val="00027F05"/>
    <w:rsid w:val="000329AD"/>
    <w:rsid w:val="00032F3B"/>
    <w:rsid w:val="00034DC2"/>
    <w:rsid w:val="00034FE2"/>
    <w:rsid w:val="00044823"/>
    <w:rsid w:val="00052C32"/>
    <w:rsid w:val="00054980"/>
    <w:rsid w:val="0005680F"/>
    <w:rsid w:val="00074FA3"/>
    <w:rsid w:val="000800BD"/>
    <w:rsid w:val="00082AD8"/>
    <w:rsid w:val="00083D42"/>
    <w:rsid w:val="00092EF9"/>
    <w:rsid w:val="000A3475"/>
    <w:rsid w:val="000B520C"/>
    <w:rsid w:val="000B587B"/>
    <w:rsid w:val="000C25BF"/>
    <w:rsid w:val="000C45D1"/>
    <w:rsid w:val="000C4677"/>
    <w:rsid w:val="000D7AE5"/>
    <w:rsid w:val="000E42DC"/>
    <w:rsid w:val="000F053F"/>
    <w:rsid w:val="000F2777"/>
    <w:rsid w:val="000F748B"/>
    <w:rsid w:val="00100D96"/>
    <w:rsid w:val="00104461"/>
    <w:rsid w:val="0011606B"/>
    <w:rsid w:val="00120DBB"/>
    <w:rsid w:val="001218C9"/>
    <w:rsid w:val="00123E0F"/>
    <w:rsid w:val="00135D18"/>
    <w:rsid w:val="001419AF"/>
    <w:rsid w:val="001422B7"/>
    <w:rsid w:val="00143BEA"/>
    <w:rsid w:val="00151ABC"/>
    <w:rsid w:val="00151FCC"/>
    <w:rsid w:val="0015597E"/>
    <w:rsid w:val="00167075"/>
    <w:rsid w:val="00167D68"/>
    <w:rsid w:val="00170893"/>
    <w:rsid w:val="00172FF8"/>
    <w:rsid w:val="00173327"/>
    <w:rsid w:val="00181B17"/>
    <w:rsid w:val="00181C5A"/>
    <w:rsid w:val="00181F6F"/>
    <w:rsid w:val="00190F33"/>
    <w:rsid w:val="00195106"/>
    <w:rsid w:val="001A62CA"/>
    <w:rsid w:val="001A6810"/>
    <w:rsid w:val="001A6A50"/>
    <w:rsid w:val="001A7B4E"/>
    <w:rsid w:val="001B0610"/>
    <w:rsid w:val="001C691B"/>
    <w:rsid w:val="001D2DDD"/>
    <w:rsid w:val="001D3176"/>
    <w:rsid w:val="001D3F14"/>
    <w:rsid w:val="001E0244"/>
    <w:rsid w:val="001E3FED"/>
    <w:rsid w:val="001F3593"/>
    <w:rsid w:val="00200827"/>
    <w:rsid w:val="00201372"/>
    <w:rsid w:val="00205C63"/>
    <w:rsid w:val="002066B7"/>
    <w:rsid w:val="00206F1B"/>
    <w:rsid w:val="00213A34"/>
    <w:rsid w:val="002148FA"/>
    <w:rsid w:val="00223CE9"/>
    <w:rsid w:val="00233FA1"/>
    <w:rsid w:val="00240DCA"/>
    <w:rsid w:val="00242102"/>
    <w:rsid w:val="002422B3"/>
    <w:rsid w:val="00245655"/>
    <w:rsid w:val="00252D6F"/>
    <w:rsid w:val="002547F2"/>
    <w:rsid w:val="002551E5"/>
    <w:rsid w:val="00260946"/>
    <w:rsid w:val="002624C0"/>
    <w:rsid w:val="00271ADE"/>
    <w:rsid w:val="00273025"/>
    <w:rsid w:val="00273481"/>
    <w:rsid w:val="0028097F"/>
    <w:rsid w:val="00287313"/>
    <w:rsid w:val="00295CA4"/>
    <w:rsid w:val="002A6253"/>
    <w:rsid w:val="002A6337"/>
    <w:rsid w:val="002A6EF9"/>
    <w:rsid w:val="002B3CF5"/>
    <w:rsid w:val="002B4EAB"/>
    <w:rsid w:val="002B66C8"/>
    <w:rsid w:val="002B6CE7"/>
    <w:rsid w:val="002C14FE"/>
    <w:rsid w:val="002C5801"/>
    <w:rsid w:val="00304954"/>
    <w:rsid w:val="00312941"/>
    <w:rsid w:val="003133E6"/>
    <w:rsid w:val="00317869"/>
    <w:rsid w:val="00320AC9"/>
    <w:rsid w:val="0033083E"/>
    <w:rsid w:val="0033392B"/>
    <w:rsid w:val="00342926"/>
    <w:rsid w:val="003576FF"/>
    <w:rsid w:val="003707C6"/>
    <w:rsid w:val="003743DD"/>
    <w:rsid w:val="00375A42"/>
    <w:rsid w:val="003767D5"/>
    <w:rsid w:val="003868A6"/>
    <w:rsid w:val="00386E0F"/>
    <w:rsid w:val="003962DC"/>
    <w:rsid w:val="003A673A"/>
    <w:rsid w:val="003C7FF2"/>
    <w:rsid w:val="003D398C"/>
    <w:rsid w:val="003D62D5"/>
    <w:rsid w:val="003E2580"/>
    <w:rsid w:val="003E6D95"/>
    <w:rsid w:val="003F0630"/>
    <w:rsid w:val="003F318B"/>
    <w:rsid w:val="004059E8"/>
    <w:rsid w:val="004228AB"/>
    <w:rsid w:val="00424F27"/>
    <w:rsid w:val="00461ADA"/>
    <w:rsid w:val="00467355"/>
    <w:rsid w:val="00470ACE"/>
    <w:rsid w:val="0047154D"/>
    <w:rsid w:val="0048051C"/>
    <w:rsid w:val="00483CF5"/>
    <w:rsid w:val="00485651"/>
    <w:rsid w:val="0049418B"/>
    <w:rsid w:val="00494CC8"/>
    <w:rsid w:val="00494F0D"/>
    <w:rsid w:val="004971E6"/>
    <w:rsid w:val="004A248B"/>
    <w:rsid w:val="004B56FF"/>
    <w:rsid w:val="004B7E04"/>
    <w:rsid w:val="004C1BD5"/>
    <w:rsid w:val="004D2401"/>
    <w:rsid w:val="004D317F"/>
    <w:rsid w:val="004D494F"/>
    <w:rsid w:val="004E0CD2"/>
    <w:rsid w:val="004E0EC9"/>
    <w:rsid w:val="004E382E"/>
    <w:rsid w:val="004E4333"/>
    <w:rsid w:val="004F1BB5"/>
    <w:rsid w:val="004F6884"/>
    <w:rsid w:val="004F6D12"/>
    <w:rsid w:val="004F7329"/>
    <w:rsid w:val="00504AD1"/>
    <w:rsid w:val="005056B2"/>
    <w:rsid w:val="00524617"/>
    <w:rsid w:val="00525A43"/>
    <w:rsid w:val="005277C9"/>
    <w:rsid w:val="00533F3B"/>
    <w:rsid w:val="00537383"/>
    <w:rsid w:val="00544CD0"/>
    <w:rsid w:val="00545FF2"/>
    <w:rsid w:val="00554311"/>
    <w:rsid w:val="00555F8F"/>
    <w:rsid w:val="00564378"/>
    <w:rsid w:val="00564493"/>
    <w:rsid w:val="00565855"/>
    <w:rsid w:val="005669E6"/>
    <w:rsid w:val="00570493"/>
    <w:rsid w:val="00572620"/>
    <w:rsid w:val="00576AE7"/>
    <w:rsid w:val="005805C3"/>
    <w:rsid w:val="00583D2C"/>
    <w:rsid w:val="00585960"/>
    <w:rsid w:val="005934A1"/>
    <w:rsid w:val="005961A8"/>
    <w:rsid w:val="005B4E4E"/>
    <w:rsid w:val="005B582C"/>
    <w:rsid w:val="005C4778"/>
    <w:rsid w:val="005C54E2"/>
    <w:rsid w:val="005C5B55"/>
    <w:rsid w:val="005D3D8E"/>
    <w:rsid w:val="005E3F27"/>
    <w:rsid w:val="00600C61"/>
    <w:rsid w:val="00605121"/>
    <w:rsid w:val="006074C3"/>
    <w:rsid w:val="006108C5"/>
    <w:rsid w:val="00614766"/>
    <w:rsid w:val="00627729"/>
    <w:rsid w:val="00627A44"/>
    <w:rsid w:val="00632857"/>
    <w:rsid w:val="00634550"/>
    <w:rsid w:val="0063575A"/>
    <w:rsid w:val="00642AAE"/>
    <w:rsid w:val="00651163"/>
    <w:rsid w:val="00651A3F"/>
    <w:rsid w:val="006520D5"/>
    <w:rsid w:val="00657201"/>
    <w:rsid w:val="00661019"/>
    <w:rsid w:val="00662ADD"/>
    <w:rsid w:val="0066490E"/>
    <w:rsid w:val="00672FEE"/>
    <w:rsid w:val="00673E7A"/>
    <w:rsid w:val="006759C0"/>
    <w:rsid w:val="00683656"/>
    <w:rsid w:val="00690D86"/>
    <w:rsid w:val="00696322"/>
    <w:rsid w:val="00697435"/>
    <w:rsid w:val="006A40C8"/>
    <w:rsid w:val="006B5D3C"/>
    <w:rsid w:val="006B6A2A"/>
    <w:rsid w:val="006C4B60"/>
    <w:rsid w:val="006C54C7"/>
    <w:rsid w:val="006C62C4"/>
    <w:rsid w:val="006C7E1B"/>
    <w:rsid w:val="006D7C1F"/>
    <w:rsid w:val="006E0A40"/>
    <w:rsid w:val="006E6EE8"/>
    <w:rsid w:val="006F6467"/>
    <w:rsid w:val="00701799"/>
    <w:rsid w:val="007027E4"/>
    <w:rsid w:val="007030A4"/>
    <w:rsid w:val="00710033"/>
    <w:rsid w:val="00714C09"/>
    <w:rsid w:val="00734ADC"/>
    <w:rsid w:val="00735008"/>
    <w:rsid w:val="00741C5E"/>
    <w:rsid w:val="0075139B"/>
    <w:rsid w:val="00763E96"/>
    <w:rsid w:val="007731AE"/>
    <w:rsid w:val="0077528C"/>
    <w:rsid w:val="007757D6"/>
    <w:rsid w:val="00776138"/>
    <w:rsid w:val="007800BE"/>
    <w:rsid w:val="007859AA"/>
    <w:rsid w:val="007B6FC4"/>
    <w:rsid w:val="007C6499"/>
    <w:rsid w:val="007C7B21"/>
    <w:rsid w:val="007E2408"/>
    <w:rsid w:val="007E3C72"/>
    <w:rsid w:val="008016E3"/>
    <w:rsid w:val="00801C57"/>
    <w:rsid w:val="008021EF"/>
    <w:rsid w:val="00806643"/>
    <w:rsid w:val="00816541"/>
    <w:rsid w:val="008168C9"/>
    <w:rsid w:val="00817081"/>
    <w:rsid w:val="00827B43"/>
    <w:rsid w:val="00832DE7"/>
    <w:rsid w:val="00836D3F"/>
    <w:rsid w:val="00840FA5"/>
    <w:rsid w:val="00847FB3"/>
    <w:rsid w:val="00853FB9"/>
    <w:rsid w:val="008640EF"/>
    <w:rsid w:val="00872A1E"/>
    <w:rsid w:val="00884780"/>
    <w:rsid w:val="008910E1"/>
    <w:rsid w:val="00893533"/>
    <w:rsid w:val="00894BBD"/>
    <w:rsid w:val="00894D34"/>
    <w:rsid w:val="008D0E15"/>
    <w:rsid w:val="008D781D"/>
    <w:rsid w:val="008E13F1"/>
    <w:rsid w:val="008E20E3"/>
    <w:rsid w:val="008E2392"/>
    <w:rsid w:val="008E4368"/>
    <w:rsid w:val="008E4A92"/>
    <w:rsid w:val="009056E9"/>
    <w:rsid w:val="00911885"/>
    <w:rsid w:val="00912182"/>
    <w:rsid w:val="009136D1"/>
    <w:rsid w:val="009266C7"/>
    <w:rsid w:val="00926E64"/>
    <w:rsid w:val="00933491"/>
    <w:rsid w:val="00936C52"/>
    <w:rsid w:val="00937723"/>
    <w:rsid w:val="00940CBD"/>
    <w:rsid w:val="009445C8"/>
    <w:rsid w:val="009462AD"/>
    <w:rsid w:val="00953FF0"/>
    <w:rsid w:val="009567DC"/>
    <w:rsid w:val="00960115"/>
    <w:rsid w:val="0096683D"/>
    <w:rsid w:val="009705BF"/>
    <w:rsid w:val="00972DE8"/>
    <w:rsid w:val="00980CF4"/>
    <w:rsid w:val="00981188"/>
    <w:rsid w:val="0099185E"/>
    <w:rsid w:val="00992CEF"/>
    <w:rsid w:val="00994E86"/>
    <w:rsid w:val="009953D5"/>
    <w:rsid w:val="009A0116"/>
    <w:rsid w:val="009A0AFE"/>
    <w:rsid w:val="009B212D"/>
    <w:rsid w:val="009B3DE2"/>
    <w:rsid w:val="009B4F78"/>
    <w:rsid w:val="009C238F"/>
    <w:rsid w:val="009C2B5E"/>
    <w:rsid w:val="009E46D5"/>
    <w:rsid w:val="009F1F23"/>
    <w:rsid w:val="009F32B0"/>
    <w:rsid w:val="00A06C8C"/>
    <w:rsid w:val="00A17617"/>
    <w:rsid w:val="00A25FB3"/>
    <w:rsid w:val="00A26C01"/>
    <w:rsid w:val="00A30DC0"/>
    <w:rsid w:val="00A32E79"/>
    <w:rsid w:val="00A36EF4"/>
    <w:rsid w:val="00A373B9"/>
    <w:rsid w:val="00A46BD2"/>
    <w:rsid w:val="00A51D4B"/>
    <w:rsid w:val="00A6036B"/>
    <w:rsid w:val="00A71C29"/>
    <w:rsid w:val="00A73D67"/>
    <w:rsid w:val="00A83111"/>
    <w:rsid w:val="00A9640B"/>
    <w:rsid w:val="00A972A9"/>
    <w:rsid w:val="00AA0249"/>
    <w:rsid w:val="00AA2EF6"/>
    <w:rsid w:val="00AA355A"/>
    <w:rsid w:val="00AA7C6B"/>
    <w:rsid w:val="00AB0F39"/>
    <w:rsid w:val="00AC04B3"/>
    <w:rsid w:val="00AC5D6A"/>
    <w:rsid w:val="00AD7344"/>
    <w:rsid w:val="00AE26DC"/>
    <w:rsid w:val="00AE5DB1"/>
    <w:rsid w:val="00AF1183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22444"/>
    <w:rsid w:val="00B23DBE"/>
    <w:rsid w:val="00B310EF"/>
    <w:rsid w:val="00B320D0"/>
    <w:rsid w:val="00B36EC4"/>
    <w:rsid w:val="00B5087B"/>
    <w:rsid w:val="00B547B3"/>
    <w:rsid w:val="00B555FA"/>
    <w:rsid w:val="00B55AC6"/>
    <w:rsid w:val="00B62169"/>
    <w:rsid w:val="00B718B0"/>
    <w:rsid w:val="00B818E1"/>
    <w:rsid w:val="00B81DC9"/>
    <w:rsid w:val="00B832A3"/>
    <w:rsid w:val="00B85717"/>
    <w:rsid w:val="00B92049"/>
    <w:rsid w:val="00B924A9"/>
    <w:rsid w:val="00BA290A"/>
    <w:rsid w:val="00BA3960"/>
    <w:rsid w:val="00BB0CBB"/>
    <w:rsid w:val="00BB3DD4"/>
    <w:rsid w:val="00BB6BFC"/>
    <w:rsid w:val="00BC10D7"/>
    <w:rsid w:val="00BD2CC9"/>
    <w:rsid w:val="00BD648E"/>
    <w:rsid w:val="00BE062C"/>
    <w:rsid w:val="00BE0D00"/>
    <w:rsid w:val="00BE3166"/>
    <w:rsid w:val="00BF5120"/>
    <w:rsid w:val="00BF5586"/>
    <w:rsid w:val="00C01D12"/>
    <w:rsid w:val="00C048FC"/>
    <w:rsid w:val="00C2575D"/>
    <w:rsid w:val="00C26686"/>
    <w:rsid w:val="00C26A37"/>
    <w:rsid w:val="00C30A2F"/>
    <w:rsid w:val="00C32A59"/>
    <w:rsid w:val="00C36067"/>
    <w:rsid w:val="00C3761E"/>
    <w:rsid w:val="00C46B5F"/>
    <w:rsid w:val="00C50AE0"/>
    <w:rsid w:val="00C5141B"/>
    <w:rsid w:val="00C52CD0"/>
    <w:rsid w:val="00C575BC"/>
    <w:rsid w:val="00C72D09"/>
    <w:rsid w:val="00C7475B"/>
    <w:rsid w:val="00C811FE"/>
    <w:rsid w:val="00C845D2"/>
    <w:rsid w:val="00C8505E"/>
    <w:rsid w:val="00CA21B9"/>
    <w:rsid w:val="00CA7AC6"/>
    <w:rsid w:val="00CA7F91"/>
    <w:rsid w:val="00CB7EF1"/>
    <w:rsid w:val="00CC0815"/>
    <w:rsid w:val="00CD0ADA"/>
    <w:rsid w:val="00CD74F7"/>
    <w:rsid w:val="00CE0614"/>
    <w:rsid w:val="00CE14E4"/>
    <w:rsid w:val="00CF19F0"/>
    <w:rsid w:val="00CF2862"/>
    <w:rsid w:val="00D001D5"/>
    <w:rsid w:val="00D0797E"/>
    <w:rsid w:val="00D127DD"/>
    <w:rsid w:val="00D2056A"/>
    <w:rsid w:val="00D21BF1"/>
    <w:rsid w:val="00D22C17"/>
    <w:rsid w:val="00D365B4"/>
    <w:rsid w:val="00D477C8"/>
    <w:rsid w:val="00D47F27"/>
    <w:rsid w:val="00D50509"/>
    <w:rsid w:val="00D67E0B"/>
    <w:rsid w:val="00D74097"/>
    <w:rsid w:val="00D77169"/>
    <w:rsid w:val="00D773D0"/>
    <w:rsid w:val="00D7788F"/>
    <w:rsid w:val="00D80D4D"/>
    <w:rsid w:val="00D822A3"/>
    <w:rsid w:val="00D83726"/>
    <w:rsid w:val="00D85243"/>
    <w:rsid w:val="00D926BA"/>
    <w:rsid w:val="00D95099"/>
    <w:rsid w:val="00DA378E"/>
    <w:rsid w:val="00DA3E7F"/>
    <w:rsid w:val="00DB6DD7"/>
    <w:rsid w:val="00DC58A6"/>
    <w:rsid w:val="00DC5DE9"/>
    <w:rsid w:val="00DE19A5"/>
    <w:rsid w:val="00DF0084"/>
    <w:rsid w:val="00DF05AC"/>
    <w:rsid w:val="00DF0759"/>
    <w:rsid w:val="00E112CD"/>
    <w:rsid w:val="00E158E6"/>
    <w:rsid w:val="00E16B7F"/>
    <w:rsid w:val="00E2032D"/>
    <w:rsid w:val="00E27100"/>
    <w:rsid w:val="00E27B58"/>
    <w:rsid w:val="00E30F5B"/>
    <w:rsid w:val="00E31261"/>
    <w:rsid w:val="00E330F8"/>
    <w:rsid w:val="00E355F5"/>
    <w:rsid w:val="00E42C64"/>
    <w:rsid w:val="00E55916"/>
    <w:rsid w:val="00E61316"/>
    <w:rsid w:val="00E65542"/>
    <w:rsid w:val="00E675D0"/>
    <w:rsid w:val="00E732B0"/>
    <w:rsid w:val="00E80EAC"/>
    <w:rsid w:val="00E8244B"/>
    <w:rsid w:val="00E87A44"/>
    <w:rsid w:val="00E944CD"/>
    <w:rsid w:val="00EA161A"/>
    <w:rsid w:val="00EA3732"/>
    <w:rsid w:val="00EB448B"/>
    <w:rsid w:val="00EC0F1A"/>
    <w:rsid w:val="00EC42B4"/>
    <w:rsid w:val="00EC42F5"/>
    <w:rsid w:val="00ED03DE"/>
    <w:rsid w:val="00ED0B1F"/>
    <w:rsid w:val="00ED1DAC"/>
    <w:rsid w:val="00ED4189"/>
    <w:rsid w:val="00EE2133"/>
    <w:rsid w:val="00EE619E"/>
    <w:rsid w:val="00EF0088"/>
    <w:rsid w:val="00EF4DBD"/>
    <w:rsid w:val="00F032C0"/>
    <w:rsid w:val="00F07223"/>
    <w:rsid w:val="00F10096"/>
    <w:rsid w:val="00F11A05"/>
    <w:rsid w:val="00F17846"/>
    <w:rsid w:val="00F17BEA"/>
    <w:rsid w:val="00F20513"/>
    <w:rsid w:val="00F224EB"/>
    <w:rsid w:val="00F225A2"/>
    <w:rsid w:val="00F241C2"/>
    <w:rsid w:val="00F252E3"/>
    <w:rsid w:val="00F276C5"/>
    <w:rsid w:val="00F32293"/>
    <w:rsid w:val="00F33EC2"/>
    <w:rsid w:val="00F3603C"/>
    <w:rsid w:val="00F4035C"/>
    <w:rsid w:val="00F409DF"/>
    <w:rsid w:val="00F441C0"/>
    <w:rsid w:val="00F4507D"/>
    <w:rsid w:val="00F45FCF"/>
    <w:rsid w:val="00F5253C"/>
    <w:rsid w:val="00F55679"/>
    <w:rsid w:val="00F5733E"/>
    <w:rsid w:val="00F60CE2"/>
    <w:rsid w:val="00F74D84"/>
    <w:rsid w:val="00F868BE"/>
    <w:rsid w:val="00F9024E"/>
    <w:rsid w:val="00FA07A5"/>
    <w:rsid w:val="00FA6729"/>
    <w:rsid w:val="00FA6968"/>
    <w:rsid w:val="00FB3329"/>
    <w:rsid w:val="00FB4774"/>
    <w:rsid w:val="00FC132D"/>
    <w:rsid w:val="00FC3253"/>
    <w:rsid w:val="00FD3BE3"/>
    <w:rsid w:val="00FD6058"/>
    <w:rsid w:val="00FE3C23"/>
    <w:rsid w:val="00FE3D8C"/>
    <w:rsid w:val="00FF3D28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E67303E5-EBFF-4422-844F-6E6F86C1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07D"/>
    <w:rsid w:val="0000687D"/>
    <w:rsid w:val="00032F3B"/>
    <w:rsid w:val="0005680F"/>
    <w:rsid w:val="00083D42"/>
    <w:rsid w:val="00087BAC"/>
    <w:rsid w:val="000B5EBC"/>
    <w:rsid w:val="000D2095"/>
    <w:rsid w:val="000D4583"/>
    <w:rsid w:val="000D7AE5"/>
    <w:rsid w:val="001209EE"/>
    <w:rsid w:val="00173475"/>
    <w:rsid w:val="001B0610"/>
    <w:rsid w:val="00205C63"/>
    <w:rsid w:val="00273481"/>
    <w:rsid w:val="002B3CF5"/>
    <w:rsid w:val="002B4EAB"/>
    <w:rsid w:val="002D2C2C"/>
    <w:rsid w:val="00320C3C"/>
    <w:rsid w:val="003A673A"/>
    <w:rsid w:val="003D0EEA"/>
    <w:rsid w:val="003E00F1"/>
    <w:rsid w:val="004356BB"/>
    <w:rsid w:val="004B0A6A"/>
    <w:rsid w:val="00504AD1"/>
    <w:rsid w:val="00544CD0"/>
    <w:rsid w:val="005F7CFB"/>
    <w:rsid w:val="006415B1"/>
    <w:rsid w:val="006657D6"/>
    <w:rsid w:val="00667196"/>
    <w:rsid w:val="006A5FEF"/>
    <w:rsid w:val="006E35D9"/>
    <w:rsid w:val="00711EDF"/>
    <w:rsid w:val="00763E96"/>
    <w:rsid w:val="007A363D"/>
    <w:rsid w:val="007C407D"/>
    <w:rsid w:val="008805D4"/>
    <w:rsid w:val="00891C65"/>
    <w:rsid w:val="0092371A"/>
    <w:rsid w:val="00960115"/>
    <w:rsid w:val="00974069"/>
    <w:rsid w:val="00A32E79"/>
    <w:rsid w:val="00B257C1"/>
    <w:rsid w:val="00B320D0"/>
    <w:rsid w:val="00B41902"/>
    <w:rsid w:val="00B55AA1"/>
    <w:rsid w:val="00B66E94"/>
    <w:rsid w:val="00BF422B"/>
    <w:rsid w:val="00C26686"/>
    <w:rsid w:val="00C62CCF"/>
    <w:rsid w:val="00C72D09"/>
    <w:rsid w:val="00C8505E"/>
    <w:rsid w:val="00D10FAF"/>
    <w:rsid w:val="00D21BF1"/>
    <w:rsid w:val="00D37ED7"/>
    <w:rsid w:val="00D43E3C"/>
    <w:rsid w:val="00D64E98"/>
    <w:rsid w:val="00DE4108"/>
    <w:rsid w:val="00DF2D4D"/>
    <w:rsid w:val="00E0214C"/>
    <w:rsid w:val="00E045AE"/>
    <w:rsid w:val="00E52B8C"/>
    <w:rsid w:val="00EA3732"/>
    <w:rsid w:val="00EC5CDA"/>
    <w:rsid w:val="00EE1B1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2CCF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779e4f44f6a189cae4e4e384f03beddb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7d533ddcd7f02777e7c2bc3afd0c4e40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6FA91F-C629-4EDD-8771-149F2FA6B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3A2E9-89FC-4281-9E4F-902018F2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01CD4-7018-4716-9AEB-04CED84B2CE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Tkačuková Iva</dc:creator>
  <cp:lastModifiedBy>Tkačuková Iva</cp:lastModifiedBy>
  <cp:revision>2</cp:revision>
  <cp:lastPrinted>2025-10-15T08:26:00Z</cp:lastPrinted>
  <dcterms:created xsi:type="dcterms:W3CDTF">2025-11-03T12:55:00Z</dcterms:created>
  <dcterms:modified xsi:type="dcterms:W3CDTF">2025-11-03T12:55:00Z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