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c.JH325867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781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2667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Fresenius Medical Care - ČR,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Evropská 423/178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16000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156311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32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45790884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CZ45790884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273037918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235358220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239" w:space="0"/>
          </w:cols>
          <w:docGrid w:linePitch="360"/>
        </w:sectPr>
        <w:spacing w:before="0" w:after="0" w:line="250" w:lineRule="exact"/>
        <w:ind w:left="0" w:right="-40" w:firstLine="0"/>
      </w:pP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e-mail: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objednavky@freseniusmedicalcare.com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5004731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Dialyzátor Low-flux Fresenius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FX 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1" w:space="237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5004741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Dialyzátor Low-flux Fresenius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FX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5008201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Pyrogenní filtr DIASAFE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6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PLUS min obj = 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23" w:space="267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5060781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0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BIBAG 5008 650 g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dialyzační koncentrát suchý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5060801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BIBAG 5008 900 g PA/PE –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dialyzační koncentrát suchý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23" w:space="247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83700779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Punkční set Mediset 475118/1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1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(475118/4)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83700842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Balíček Low-Flux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83700843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Balíček High-Flux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83700863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Biocarb G 750 g 1bal/10ks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F00000066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SMARTBAG 211.5 (4,7 l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60)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F00000068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SMARTBAG 311.5 (4,7 l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60)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47" w:space="255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F00000384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Dilayzační set AV 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4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ONLINE PLUS 5008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F0000066D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SMARTBAG 211,5 (4,7 l x 2)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96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F0000067D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SMARTBAG 311.25 (4,7 l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54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740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F00001131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Dilayzační set AV-SET FGH-R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8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(pro přístroje Gambro)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9" w:space="2310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F00001590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Dialyzátor High-flux FX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CorDiax 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F00001591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Dialyzátor High-flux FX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6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CorDiax 80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47" w:space="275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F00005857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Citrosteril 5 ltr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F00007575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SMARTBAG 311.75 (4,7 l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2)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7" w:space="247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F00007576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SMARTBAG 411.5 (4,7 l x 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F00007577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SMARTBAG 411.75 (4,7 l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2)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7" w:space="247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F00007728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Dialyzační set L-R 6008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F00012296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Fistula Needle 15 g ART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9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Rot.Wing T30.N25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70" w:space="272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F00012306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Fistula Needle 15 g VEN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9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Rot.Wing T15.N25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M351431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Elektroda pro HDS 1 bal = 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2025-10-31 10:27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22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2/2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24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502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282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395 448,60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25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5547735</wp:posOffset>
            </wp:positionV>
            <wp:extent cx="25174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5547735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5547735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5547735</wp:posOffset>
            </wp:positionV>
            <wp:extent cx="50349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5547735</wp:posOffset>
            </wp:positionV>
            <wp:extent cx="7552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5547735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5547735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5547735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5547735</wp:posOffset>
            </wp:positionV>
            <wp:extent cx="50350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5547735</wp:posOffset>
            </wp:positionV>
            <wp:extent cx="2517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5547735</wp:posOffset>
            </wp:positionV>
            <wp:extent cx="75525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5547735</wp:posOffset>
            </wp:positionV>
            <wp:extent cx="50350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5547735</wp:posOffset>
            </wp:positionV>
            <wp:extent cx="7552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5547735</wp:posOffset>
            </wp:positionV>
            <wp:extent cx="25174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5547735</wp:posOffset>
            </wp:positionV>
            <wp:extent cx="50350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5547735</wp:posOffset>
            </wp:positionV>
            <wp:extent cx="7552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5547735</wp:posOffset>
            </wp:positionV>
            <wp:extent cx="25175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5547735</wp:posOffset>
            </wp:positionV>
            <wp:extent cx="7552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5547735</wp:posOffset>
            </wp:positionV>
            <wp:extent cx="25174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5547735</wp:posOffset>
            </wp:positionV>
            <wp:extent cx="50350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5547735</wp:posOffset>
            </wp:positionV>
            <wp:extent cx="50349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5547735</wp:posOffset>
            </wp:positionV>
            <wp:extent cx="75524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5547735</wp:posOffset>
            </wp:positionV>
            <wp:extent cx="2517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5547735</wp:posOffset>
            </wp:positionV>
            <wp:extent cx="75524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5547735</wp:posOffset>
            </wp:positionV>
            <wp:extent cx="50350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5547735</wp:posOffset>
            </wp:positionV>
            <wp:extent cx="7552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5547735</wp:posOffset>
            </wp:positionV>
            <wp:extent cx="2517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5547735</wp:posOffset>
            </wp:positionV>
            <wp:extent cx="7552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5547735</wp:posOffset>
            </wp:positionV>
            <wp:extent cx="50350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5547735</wp:posOffset>
            </wp:positionV>
            <wp:extent cx="50349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5547735</wp:posOffset>
            </wp:positionV>
            <wp:extent cx="75525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5547735</wp:posOffset>
            </wp:positionV>
            <wp:extent cx="25174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5547735</wp:posOffset>
            </wp:positionV>
            <wp:extent cx="5035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5547735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5547735</wp:posOffset>
            </wp:positionV>
            <wp:extent cx="180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48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e-mail:objednavky@freseniusmedicalcare.com"/><Relationship Id="rId109" Type="http://schemas.openxmlformats.org/officeDocument/2006/relationships/hyperlink" TargetMode="External" Target="mailto:fakturace@nemjh.cz"/><Relationship Id="rId148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2025-10-31T12:30:44Z</dcterms:created>
  <dcterms:modified xsi:type="dcterms:W3CDTF">2025-10-31T12:30:44Z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