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D366D8">
        <w:rPr>
          <w:rFonts w:ascii="Times New Roman" w:hAnsi="Times New Roman"/>
          <w:color w:val="auto"/>
          <w:sz w:val="36"/>
          <w:szCs w:val="36"/>
        </w:rPr>
        <w:t>1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7A" w:rsidRDefault="00937E7A" w:rsidP="00BB2C84">
      <w:pPr>
        <w:spacing w:after="0" w:line="240" w:lineRule="auto"/>
      </w:pPr>
      <w:r>
        <w:separator/>
      </w:r>
    </w:p>
  </w:endnote>
  <w:endnote w:type="continuationSeparator" w:id="0">
    <w:p w:rsidR="00937E7A" w:rsidRDefault="00937E7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BA01FD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BA01FD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7A" w:rsidRDefault="00937E7A" w:rsidP="00BB2C84">
      <w:pPr>
        <w:spacing w:after="0" w:line="240" w:lineRule="auto"/>
      </w:pPr>
      <w:r>
        <w:separator/>
      </w:r>
    </w:p>
  </w:footnote>
  <w:footnote w:type="continuationSeparator" w:id="0">
    <w:p w:rsidR="00937E7A" w:rsidRDefault="00937E7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9D2AE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7CD1C13C" wp14:editId="15EF08C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BA01FD" w:rsidP="001C2D26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Příloha</w:t>
    </w:r>
    <w:r w:rsidR="001C2D26" w:rsidRPr="001C2D26">
      <w:rPr>
        <w:rFonts w:ascii="Arial" w:hAnsi="Arial" w:cs="Arial"/>
        <w:noProof/>
        <w:lang w:eastAsia="cs-CZ"/>
      </w:rPr>
      <w:t xml:space="preserve"> č.</w:t>
    </w:r>
    <w:r w:rsidR="007A7C43">
      <w:rPr>
        <w:rFonts w:ascii="Arial" w:hAnsi="Arial" w:cs="Arial"/>
        <w:noProof/>
        <w:lang w:eastAsia="cs-CZ"/>
      </w:rPr>
      <w:t xml:space="preserve"> </w:t>
    </w:r>
    <w:r w:rsidR="000F0260">
      <w:rPr>
        <w:rFonts w:ascii="Arial" w:hAnsi="Arial" w:cs="Arial"/>
        <w:noProof/>
        <w:lang w:eastAsia="cs-CZ"/>
      </w:rPr>
      <w:t>1</w:t>
    </w:r>
    <w:r w:rsidR="007A7C43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7A7C43">
      <w:rPr>
        <w:rFonts w:ascii="Arial" w:hAnsi="Arial" w:cs="Arial"/>
        <w:noProof/>
        <w:lang w:eastAsia="cs-CZ"/>
      </w:rPr>
      <w:t> </w:t>
    </w:r>
    <w:r w:rsidR="001C2D26" w:rsidRPr="001C2D26">
      <w:rPr>
        <w:rFonts w:ascii="Arial" w:hAnsi="Arial" w:cs="Arial"/>
        <w:noProof/>
        <w:lang w:eastAsia="cs-CZ"/>
      </w:rPr>
      <w:t>Dohodě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</w:t>
    </w:r>
    <w:r w:rsidR="001C2D26" w:rsidRPr="001C2D26">
      <w:rPr>
        <w:rFonts w:ascii="Arial" w:hAnsi="Arial" w:cs="Arial"/>
        <w:noProof/>
        <w:lang w:eastAsia="cs-CZ"/>
      </w:rPr>
      <w:t>Číslo</w:t>
    </w:r>
    <w:r w:rsidR="00873849">
      <w:rPr>
        <w:rFonts w:ascii="Arial" w:hAnsi="Arial" w:cs="Arial"/>
        <w:noProof/>
        <w:lang w:eastAsia="cs-CZ"/>
      </w:rPr>
      <w:t xml:space="preserve"> 982207-</w:t>
    </w:r>
    <w:r w:rsidR="000C7F63">
      <w:rPr>
        <w:rFonts w:ascii="Arial" w:hAnsi="Arial" w:cs="Arial"/>
        <w:noProof/>
        <w:lang w:eastAsia="cs-CZ"/>
      </w:rPr>
      <w:t>0</w:t>
    </w:r>
    <w:r>
      <w:rPr>
        <w:rFonts w:ascii="Arial" w:hAnsi="Arial" w:cs="Arial"/>
        <w:noProof/>
        <w:lang w:eastAsia="cs-CZ"/>
      </w:rPr>
      <w:t>861</w:t>
    </w:r>
    <w:r w:rsidR="00873849">
      <w:rPr>
        <w:rFonts w:ascii="Arial" w:hAnsi="Arial" w:cs="Arial"/>
        <w:noProof/>
        <w:lang w:eastAsia="cs-CZ"/>
      </w:rPr>
      <w:t>/201</w:t>
    </w:r>
    <w:r>
      <w:rPr>
        <w:rFonts w:ascii="Arial" w:hAnsi="Arial" w:cs="Arial"/>
        <w:noProof/>
        <w:lang w:eastAsia="cs-CZ"/>
      </w:rPr>
      <w:t>4</w:t>
    </w:r>
    <w:r w:rsidR="001C2D26" w:rsidRPr="001C2D26">
      <w:rPr>
        <w:rFonts w:ascii="Arial" w:hAnsi="Arial" w:cs="Arial"/>
        <w:noProof/>
        <w:lang w:eastAsia="cs-CZ"/>
      </w:rPr>
      <w:t xml:space="preserve">     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080A154" wp14:editId="51B9EB0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47A71BD" wp14:editId="486A45B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63F81"/>
    <w:rsid w:val="00080489"/>
    <w:rsid w:val="00090BEF"/>
    <w:rsid w:val="00093075"/>
    <w:rsid w:val="000A10A1"/>
    <w:rsid w:val="000A34EA"/>
    <w:rsid w:val="000C0B03"/>
    <w:rsid w:val="000C6A07"/>
    <w:rsid w:val="000C7F63"/>
    <w:rsid w:val="000E2816"/>
    <w:rsid w:val="000F0260"/>
    <w:rsid w:val="0010129E"/>
    <w:rsid w:val="00154B83"/>
    <w:rsid w:val="00160A6D"/>
    <w:rsid w:val="00160BAE"/>
    <w:rsid w:val="00162252"/>
    <w:rsid w:val="00174BEC"/>
    <w:rsid w:val="001C2D26"/>
    <w:rsid w:val="001C4DA5"/>
    <w:rsid w:val="001D211E"/>
    <w:rsid w:val="001E712E"/>
    <w:rsid w:val="001F46E3"/>
    <w:rsid w:val="001F6ACB"/>
    <w:rsid w:val="00202736"/>
    <w:rsid w:val="00215804"/>
    <w:rsid w:val="002235CC"/>
    <w:rsid w:val="00232CBE"/>
    <w:rsid w:val="00287F80"/>
    <w:rsid w:val="002913F1"/>
    <w:rsid w:val="002A5F6B"/>
    <w:rsid w:val="002F1F0A"/>
    <w:rsid w:val="002F60B9"/>
    <w:rsid w:val="003059E7"/>
    <w:rsid w:val="003317F4"/>
    <w:rsid w:val="00355FFC"/>
    <w:rsid w:val="00357518"/>
    <w:rsid w:val="00367F2B"/>
    <w:rsid w:val="00393B35"/>
    <w:rsid w:val="00395BA6"/>
    <w:rsid w:val="003C5BF8"/>
    <w:rsid w:val="003D2496"/>
    <w:rsid w:val="003D3E09"/>
    <w:rsid w:val="003E0E92"/>
    <w:rsid w:val="003E2C93"/>
    <w:rsid w:val="003E78DD"/>
    <w:rsid w:val="00407DEC"/>
    <w:rsid w:val="0042609F"/>
    <w:rsid w:val="00442D0D"/>
    <w:rsid w:val="004433EA"/>
    <w:rsid w:val="00455243"/>
    <w:rsid w:val="00460E56"/>
    <w:rsid w:val="004806EE"/>
    <w:rsid w:val="004A5077"/>
    <w:rsid w:val="004D1488"/>
    <w:rsid w:val="004F4681"/>
    <w:rsid w:val="004F67BF"/>
    <w:rsid w:val="00504C96"/>
    <w:rsid w:val="00547120"/>
    <w:rsid w:val="005478E9"/>
    <w:rsid w:val="00564E45"/>
    <w:rsid w:val="005746B6"/>
    <w:rsid w:val="00585CFE"/>
    <w:rsid w:val="00596717"/>
    <w:rsid w:val="005A41F7"/>
    <w:rsid w:val="005A5625"/>
    <w:rsid w:val="005D325A"/>
    <w:rsid w:val="005F73E1"/>
    <w:rsid w:val="00602989"/>
    <w:rsid w:val="00612237"/>
    <w:rsid w:val="00654AE0"/>
    <w:rsid w:val="00675251"/>
    <w:rsid w:val="006B13BF"/>
    <w:rsid w:val="006C2ADC"/>
    <w:rsid w:val="006C67D1"/>
    <w:rsid w:val="006E1FA8"/>
    <w:rsid w:val="006E23E9"/>
    <w:rsid w:val="006E328F"/>
    <w:rsid w:val="006E7F15"/>
    <w:rsid w:val="00703461"/>
    <w:rsid w:val="00705DEA"/>
    <w:rsid w:val="00731911"/>
    <w:rsid w:val="0073595F"/>
    <w:rsid w:val="00741D12"/>
    <w:rsid w:val="007514B2"/>
    <w:rsid w:val="007535D9"/>
    <w:rsid w:val="00766BBE"/>
    <w:rsid w:val="007738D1"/>
    <w:rsid w:val="00786E3F"/>
    <w:rsid w:val="007A0E45"/>
    <w:rsid w:val="007A7C43"/>
    <w:rsid w:val="007B2054"/>
    <w:rsid w:val="007C378A"/>
    <w:rsid w:val="007D2C36"/>
    <w:rsid w:val="007D3713"/>
    <w:rsid w:val="007E36E6"/>
    <w:rsid w:val="007F64F9"/>
    <w:rsid w:val="00834B01"/>
    <w:rsid w:val="00857729"/>
    <w:rsid w:val="008610AA"/>
    <w:rsid w:val="00873849"/>
    <w:rsid w:val="0089151D"/>
    <w:rsid w:val="008A07A1"/>
    <w:rsid w:val="008A08ED"/>
    <w:rsid w:val="008A1EB2"/>
    <w:rsid w:val="008A4ACF"/>
    <w:rsid w:val="008E5EE9"/>
    <w:rsid w:val="008F3920"/>
    <w:rsid w:val="009306E7"/>
    <w:rsid w:val="00937E7A"/>
    <w:rsid w:val="0095032E"/>
    <w:rsid w:val="00973055"/>
    <w:rsid w:val="0098168D"/>
    <w:rsid w:val="00993718"/>
    <w:rsid w:val="009B517B"/>
    <w:rsid w:val="009B5184"/>
    <w:rsid w:val="009D2AE1"/>
    <w:rsid w:val="009D2E04"/>
    <w:rsid w:val="009D2F45"/>
    <w:rsid w:val="009D61ED"/>
    <w:rsid w:val="009E3EF0"/>
    <w:rsid w:val="00A02F11"/>
    <w:rsid w:val="00A05A24"/>
    <w:rsid w:val="00A13B60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A2645"/>
    <w:rsid w:val="00AB284E"/>
    <w:rsid w:val="00AC7641"/>
    <w:rsid w:val="00AD4279"/>
    <w:rsid w:val="00AE693B"/>
    <w:rsid w:val="00B0168C"/>
    <w:rsid w:val="00B27BC8"/>
    <w:rsid w:val="00B300F0"/>
    <w:rsid w:val="00B313CF"/>
    <w:rsid w:val="00B4018F"/>
    <w:rsid w:val="00B53429"/>
    <w:rsid w:val="00B555D4"/>
    <w:rsid w:val="00B65A13"/>
    <w:rsid w:val="00B66D64"/>
    <w:rsid w:val="00B75D17"/>
    <w:rsid w:val="00B92989"/>
    <w:rsid w:val="00BA01FD"/>
    <w:rsid w:val="00BB2C84"/>
    <w:rsid w:val="00BE2AC2"/>
    <w:rsid w:val="00BE46C3"/>
    <w:rsid w:val="00BF5041"/>
    <w:rsid w:val="00C009B8"/>
    <w:rsid w:val="00C11447"/>
    <w:rsid w:val="00C11533"/>
    <w:rsid w:val="00C1192F"/>
    <w:rsid w:val="00C2558C"/>
    <w:rsid w:val="00C342D1"/>
    <w:rsid w:val="00C41149"/>
    <w:rsid w:val="00C431D5"/>
    <w:rsid w:val="00C7708A"/>
    <w:rsid w:val="00C86954"/>
    <w:rsid w:val="00CA5E16"/>
    <w:rsid w:val="00CB1E2D"/>
    <w:rsid w:val="00CC416D"/>
    <w:rsid w:val="00CF3DD4"/>
    <w:rsid w:val="00D11957"/>
    <w:rsid w:val="00D242DD"/>
    <w:rsid w:val="00D33AD6"/>
    <w:rsid w:val="00D366D8"/>
    <w:rsid w:val="00D37F53"/>
    <w:rsid w:val="00D81BA9"/>
    <w:rsid w:val="00D837F0"/>
    <w:rsid w:val="00D856C6"/>
    <w:rsid w:val="00DA2C01"/>
    <w:rsid w:val="00DA453B"/>
    <w:rsid w:val="00DB7287"/>
    <w:rsid w:val="00DD589B"/>
    <w:rsid w:val="00E07894"/>
    <w:rsid w:val="00E109A3"/>
    <w:rsid w:val="00E13657"/>
    <w:rsid w:val="00E17391"/>
    <w:rsid w:val="00E177B5"/>
    <w:rsid w:val="00E25713"/>
    <w:rsid w:val="00E31D1D"/>
    <w:rsid w:val="00E36378"/>
    <w:rsid w:val="00E5459E"/>
    <w:rsid w:val="00E6080F"/>
    <w:rsid w:val="00E608B8"/>
    <w:rsid w:val="00E75510"/>
    <w:rsid w:val="00E85CF4"/>
    <w:rsid w:val="00E96CCE"/>
    <w:rsid w:val="00EC1BFE"/>
    <w:rsid w:val="00F15FA1"/>
    <w:rsid w:val="00F30070"/>
    <w:rsid w:val="00F31CAF"/>
    <w:rsid w:val="00F40E10"/>
    <w:rsid w:val="00F44F2F"/>
    <w:rsid w:val="00F47DFA"/>
    <w:rsid w:val="00F50512"/>
    <w:rsid w:val="00F5065B"/>
    <w:rsid w:val="00F61D1B"/>
    <w:rsid w:val="00F65AB8"/>
    <w:rsid w:val="00F811A0"/>
    <w:rsid w:val="00F8458D"/>
    <w:rsid w:val="00F845DF"/>
    <w:rsid w:val="00FA239D"/>
    <w:rsid w:val="00FA6271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30</TotalTime>
  <Pages>2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36</cp:revision>
  <cp:lastPrinted>2014-07-01T06:52:00Z</cp:lastPrinted>
  <dcterms:created xsi:type="dcterms:W3CDTF">2014-05-30T08:17:00Z</dcterms:created>
  <dcterms:modified xsi:type="dcterms:W3CDTF">2014-07-01T06:52:00Z</dcterms:modified>
</cp:coreProperties>
</file>