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84" w:right="8425" w:firstLine="7"/>
      </w:pPr>
      <w:r/>
      <w:r>
        <w:rPr lang="cs-CZ" sz="19" baseline="0" dirty="0">
          <w:jc w:val="left"/>
          <w:rFonts w:ascii="Arial" w:hAnsi="Arial" w:cs="Arial"/>
          <w:b/>
          <w:bCs/>
          <w:color w:val="000000"/>
          <w:spacing w:val="-2"/>
          <w:sz w:val="19"/>
          <w:szCs w:val="19"/>
        </w:rPr>
        <w:t>REKAPITULACE STAVBY</w:t>
      </w:r>
      <w:r>
        <w:rPr>
          <w:rFonts w:ascii="Times New Roman" w:hAnsi="Times New Roman" w:cs="Times New Roman"/>
          <w:sz w:val="19"/>
          <w:szCs w:val="19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1098803</wp:posOffset>
            </wp:positionH>
            <wp:positionV relativeFrom="line">
              <wp:posOffset>32766</wp:posOffset>
            </wp:positionV>
            <wp:extent cx="2412815" cy="331949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98803" y="32766"/>
                      <a:ext cx="2298515" cy="2176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2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2024_13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" w:after="0" w:line="168" w:lineRule="exact"/>
                          <w:ind w:left="2" w:right="0" w:firstLine="0"/>
                          <w:jc w:val="right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</w:rPr>
                          <w:t>FN Brno – Modernizace heliportů,Bohunice - MAIN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Kód: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68" w:lineRule="exact"/>
        <w:ind w:left="86" w:right="0" w:firstLine="0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09"/>
          <w:tab w:val="left" w:pos="7175"/>
        </w:tabs>
        <w:spacing w:before="270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KSO: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815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CC-CZ: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09"/>
          <w:tab w:val="left" w:pos="7175"/>
          <w:tab w:val="left" w:pos="8030"/>
        </w:tabs>
        <w:spacing w:before="0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Místo: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FN Brno- Bohunice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Datum: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31. 7. 2025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175"/>
        </w:tabs>
        <w:spacing w:before="160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Zadavatel: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IČ: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174"/>
        </w:tabs>
        <w:spacing w:before="20" w:after="0" w:line="152" w:lineRule="exact"/>
        <w:ind w:left="24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FN Brmo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DIČ: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175"/>
          <w:tab w:val="left" w:pos="8030"/>
        </w:tabs>
        <w:spacing w:before="100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Účastník: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IČ: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Vyplň údaj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50"/>
        </w:tabs>
        <w:spacing w:before="0" w:after="0" w:line="152" w:lineRule="exact"/>
        <w:ind w:left="7095" w:right="2224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486155</wp:posOffset>
            </wp:positionH>
            <wp:positionV relativeFrom="line">
              <wp:posOffset>-1651</wp:posOffset>
            </wp:positionV>
            <wp:extent cx="519973" cy="211157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86155" y="-1651"/>
                      <a:ext cx="405673" cy="9685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2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Vyplň údaj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DIČ: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Vyplň údaj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175"/>
        </w:tabs>
        <w:spacing w:before="80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Projektant: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IČ: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174"/>
        </w:tabs>
        <w:spacing w:before="20" w:after="0" w:line="152" w:lineRule="exact"/>
        <w:ind w:left="24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Techniserv, spol. s r.o.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DIČ: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175"/>
        </w:tabs>
        <w:spacing w:before="100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Zpracovatel: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IČ: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174"/>
        </w:tabs>
        <w:spacing w:before="20" w:after="0" w:line="152" w:lineRule="exact"/>
        <w:ind w:left="24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Techniserv, spol. s r.o.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DIČ: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4" w:right="500" w:bottom="161" w:left="500" w:header="708" w:footer="708" w:gutter="0"/>
          <w:docGrid w:linePitch="360"/>
        </w:sectPr>
        <w:spacing w:before="100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Poznámka: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486155</wp:posOffset>
            </wp:positionH>
            <wp:positionV relativeFrom="paragraph">
              <wp:posOffset>130556</wp:posOffset>
            </wp:positionV>
            <wp:extent cx="5443217" cy="531578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86155" y="130556"/>
                      <a:ext cx="5328917" cy="41727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Soupis prací je sestaven s využitím Cenové soustavy ÚRS. Položky, které pochází z této cenové soustavy, jsou ve sloupci 'Cenová  </w:t>
                        </w:r>
                        <w:r>
                          <w:br w:type="textWrapping" w:clear="all"/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soustava' označeny popisem 'CS ÚRS' a úrovní příslušného kalendářního pololetí. Veškeré další informace vymezující popis a podmínky  </w:t>
                        </w:r>
                        <w:r>
                          <w:br w:type="textWrapping" w:clear="all"/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použití těchto položek z Cenové soustavy, které nejsou uvedeny přímo v soupisu prací, jsou neomezeně dálkově k dispozici na webu  </w:t>
                        </w:r>
                        <w:r>
                          <w:br w:type="textWrapping" w:clear="all"/>
                        </w:r>
                        <w:hyperlink r:id="rId103" w:history="1">
                          <w:r>
                            <w:rPr lang="cs-CZ" sz="13" baseline="0" dirty="0">
                              <w:jc w:val="left"/>
                              <w:rFonts w:ascii="Arial" w:hAnsi="Arial" w:cs="Arial"/>
                              <w:color w:val="000000"/>
                              <w:sz w:val="13"/>
                              <w:szCs w:val="13"/>
                            </w:rPr>
                            <w:t>podminky.urs.cz</w:t>
                          </w:r>
                        </w:hyperlink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365759</wp:posOffset>
            </wp:positionH>
            <wp:positionV relativeFrom="paragraph">
              <wp:posOffset>581409</wp:posOffset>
            </wp:positionV>
            <wp:extent cx="5845810" cy="1524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45810" cy="1524"/>
                    </a:xfrm>
                    <a:custGeom>
                      <a:rect l="l" t="t" r="r" b="b"/>
                      <a:pathLst>
                        <a:path w="5845810" h="1524">
                          <a:moveTo>
                            <a:pt x="0" y="1524"/>
                          </a:moveTo>
                          <a:lnTo>
                            <a:pt x="5845810" y="1524"/>
                          </a:lnTo>
                          <a:lnTo>
                            <a:pt x="5845810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366522</wp:posOffset>
            </wp:positionH>
            <wp:positionV relativeFrom="paragraph">
              <wp:posOffset>582171</wp:posOffset>
            </wp:positionV>
            <wp:extent cx="5844286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44286" cy="180"/>
                    </a:xfrm>
                    <a:custGeom>
                      <a:rect l="l" t="t" r="r" b="b"/>
                      <a:pathLst>
                        <a:path w="5844286" h="180">
                          <a:moveTo>
                            <a:pt x="0" y="0"/>
                          </a:moveTo>
                          <a:lnTo>
                            <a:pt x="5844286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Cena bez DPH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6883" w:right="40" w:firstLine="0"/>
        <w:jc w:val="right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33 573 023,00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83"/>
          <w:tab w:val="left" w:pos="7194"/>
        </w:tabs>
        <w:spacing w:before="160" w:after="0" w:line="152" w:lineRule="exact"/>
        <w:ind w:left="0" w:right="0" w:firstLine="0"/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56644</wp:posOffset>
            </wp:positionV>
            <wp:extent cx="5845810" cy="1524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45810" cy="1524"/>
                    </a:xfrm>
                    <a:custGeom>
                      <a:rect l="l" t="t" r="r" b="b"/>
                      <a:pathLst>
                        <a:path w="5845810" h="1524">
                          <a:moveTo>
                            <a:pt x="0" y="1524"/>
                          </a:moveTo>
                          <a:lnTo>
                            <a:pt x="5845810" y="1524"/>
                          </a:lnTo>
                          <a:lnTo>
                            <a:pt x="5845810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57406</wp:posOffset>
            </wp:positionV>
            <wp:extent cx="5844286" cy="18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44286" cy="180"/>
                    </a:xfrm>
                    <a:custGeom>
                      <a:rect l="l" t="t" r="r" b="b"/>
                      <a:pathLst>
                        <a:path w="5844286" h="180">
                          <a:moveTo>
                            <a:pt x="0" y="0"/>
                          </a:moveTo>
                          <a:lnTo>
                            <a:pt x="5844286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Sazba daně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Základ daně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Výše daně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960"/>
        </w:tabs>
        <w:spacing w:before="0" w:after="0" w:line="152" w:lineRule="exact"/>
        <w:ind w:left="2183" w:right="40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384047</wp:posOffset>
            </wp:positionH>
            <wp:positionV relativeFrom="line">
              <wp:posOffset>9017</wp:posOffset>
            </wp:positionV>
            <wp:extent cx="1816569" cy="545385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4047" y="9017"/>
                      <a:ext cx="1702269" cy="43108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2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DP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3"/>
                            <w:szCs w:val="13"/>
                          </w:rPr>
                          <w:t>H 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základní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" w:after="0" w:line="152" w:lineRule="exact"/>
                          <w:ind w:left="321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snížená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589"/>
                          </w:tabs>
                          <w:spacing w:before="160" w:after="0" w:line="181" w:lineRule="exact"/>
                          <w:ind w:left="4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Cena s DPH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8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1201216</wp:posOffset>
            </wp:positionH>
            <wp:positionV relativeFrom="line">
              <wp:posOffset>2921</wp:posOffset>
            </wp:positionV>
            <wp:extent cx="2119526" cy="325457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201216" y="2921"/>
                      <a:ext cx="2005226" cy="21115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890"/>
                          </w:tabs>
                          <w:spacing w:before="0" w:after="0" w:line="180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21,00%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12,00%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3"/>
                            <w:szCs w:val="13"/>
                          </w:rPr>
                          <w:t>0,00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33 573 023,00	</w:t>
      </w:r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7 050 334,83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" w:after="0" w:line="152" w:lineRule="exact"/>
        <w:ind w:left="7559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pacing w:val="-2"/>
          <w:sz w:val="13"/>
          <w:szCs w:val="13"/>
        </w:rPr>
        <w:t>0,00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74"/>
        </w:tabs>
        <w:spacing w:before="164" w:after="0" w:line="181" w:lineRule="exact"/>
        <w:ind w:left="1903" w:right="0" w:firstLine="0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67245</wp:posOffset>
            </wp:positionV>
            <wp:extent cx="5844285" cy="1524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44285" cy="1524"/>
                    </a:xfrm>
                    <a:custGeom>
                      <a:rect l="l" t="t" r="r" b="b"/>
                      <a:pathLst>
                        <a:path w="5844285" h="1524">
                          <a:moveTo>
                            <a:pt x="0" y="1524"/>
                          </a:moveTo>
                          <a:lnTo>
                            <a:pt x="5844285" y="1524"/>
                          </a:lnTo>
                          <a:lnTo>
                            <a:pt x="584428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68007</wp:posOffset>
            </wp:positionV>
            <wp:extent cx="5842763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42763" cy="180"/>
                    </a:xfrm>
                    <a:custGeom>
                      <a:rect l="l" t="t" r="r" b="b"/>
                      <a:pathLst>
                        <a:path w="5842763" h="180">
                          <a:moveTo>
                            <a:pt x="0" y="0"/>
                          </a:moveTo>
                          <a:lnTo>
                            <a:pt x="584276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67245</wp:posOffset>
            </wp:positionV>
            <wp:extent cx="1524" cy="204216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04216"/>
                    </a:xfrm>
                    <a:custGeom>
                      <a:rect l="l" t="t" r="r" b="b"/>
                      <a:pathLst>
                        <a:path w="1524" h="204216">
                          <a:moveTo>
                            <a:pt x="0" y="204216"/>
                          </a:moveTo>
                          <a:lnTo>
                            <a:pt x="1524" y="20421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0421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68007</wp:posOffset>
            </wp:positionV>
            <wp:extent cx="180" cy="202692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02692"/>
                    </a:xfrm>
                    <a:custGeom>
                      <a:rect l="l" t="t" r="r" b="b"/>
                      <a:pathLst>
                        <a:path w="180" h="202692">
                          <a:moveTo>
                            <a:pt x="0" y="0"/>
                          </a:moveTo>
                          <a:lnTo>
                            <a:pt x="0" y="20269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6210046</wp:posOffset>
            </wp:positionH>
            <wp:positionV relativeFrom="line">
              <wp:posOffset>68769</wp:posOffset>
            </wp:positionV>
            <wp:extent cx="1524" cy="202692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02692"/>
                    </a:xfrm>
                    <a:custGeom>
                      <a:rect l="l" t="t" r="r" b="b"/>
                      <a:pathLst>
                        <a:path w="1524" h="202692">
                          <a:moveTo>
                            <a:pt x="0" y="202692"/>
                          </a:moveTo>
                          <a:lnTo>
                            <a:pt x="1524" y="20269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026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6210808</wp:posOffset>
            </wp:positionH>
            <wp:positionV relativeFrom="line">
              <wp:posOffset>69530</wp:posOffset>
            </wp:positionV>
            <wp:extent cx="180" cy="201169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01169"/>
                    </a:xfrm>
                    <a:custGeom>
                      <a:rect l="l" t="t" r="r" b="b"/>
                      <a:pathLst>
                        <a:path w="180" h="201169">
                          <a:moveTo>
                            <a:pt x="0" y="0"/>
                          </a:moveTo>
                          <a:lnTo>
                            <a:pt x="0" y="201169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CZK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40 623 357,83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48007</wp:posOffset>
            </wp:positionV>
            <wp:extent cx="5844285" cy="1524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44285" cy="1524"/>
                    </a:xfrm>
                    <a:custGeom>
                      <a:rect l="l" t="t" r="r" b="b"/>
                      <a:pathLst>
                        <a:path w="5844285" h="1524">
                          <a:moveTo>
                            <a:pt x="0" y="1524"/>
                          </a:moveTo>
                          <a:lnTo>
                            <a:pt x="5844285" y="1524"/>
                          </a:lnTo>
                          <a:lnTo>
                            <a:pt x="584428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48769</wp:posOffset>
            </wp:positionV>
            <wp:extent cx="5842763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42763" cy="180"/>
                    </a:xfrm>
                    <a:custGeom>
                      <a:rect l="l" t="t" r="r" b="b"/>
                      <a:pathLst>
                        <a:path w="5842763" h="180">
                          <a:moveTo>
                            <a:pt x="0" y="0"/>
                          </a:moveTo>
                          <a:lnTo>
                            <a:pt x="584276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4" w:right="500" w:bottom="161" w:left="500" w:header="708" w:footer="708" w:gutter="0"/>
          <w:cols w:num="2" w:space="0" w:equalWidth="0">
            <w:col w:w="1075" w:space="327"/>
            <w:col w:w="7886" w:space="0"/>
          </w:cols>
          <w:docGrid w:linePitch="360"/>
        </w:sectPr>
        <w:spacing w:before="0" w:after="0" w:line="120" w:lineRule="exact"/>
        <w:ind w:left="3698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pacing w:val="-3"/>
          <w:sz w:val="11"/>
          <w:szCs w:val="11"/>
        </w:rPr>
        <w:t>Strana 1 z 46</w:t>
      </w:r>
      <w:r>
        <w:rPr>
          <w:rFonts w:ascii="Times New Roman" w:hAnsi="Times New Roman" w:cs="Times New Roman"/>
          <w:sz w:val="11"/>
          <w:szCs w:val="11"/>
        </w:rPr>
        <w:t> </w:t>
      </w:r>
      <w:r/>
      <w:r/>
      <w:r>
        <w:br w:type="page"/>
      </w:r>
    </w:p>
    <w:p>
      <w:pPr>
        <w:spacing w:after="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91" w:right="0" w:firstLine="0"/>
      </w:pPr>
      <w:r/>
      <w:r>
        <w:rPr lang="cs-CZ" sz="19" baseline="0" dirty="0">
          <w:jc w:val="left"/>
          <w:rFonts w:ascii="Arial" w:hAnsi="Arial" w:cs="Arial"/>
          <w:b/>
          <w:bCs/>
          <w:color w:val="000000"/>
          <w:spacing w:val="-1"/>
          <w:sz w:val="19"/>
          <w:szCs w:val="19"/>
        </w:rPr>
        <w:t>REKAPITULACE OBJEKTŮ STAVBY A SOUPISŮ PRACÍ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22"/>
        </w:tabs>
        <w:spacing w:before="120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Kód: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2024_13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8" w:lineRule="exact"/>
        <w:ind w:left="86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1362710</wp:posOffset>
            </wp:positionH>
            <wp:positionV relativeFrom="line">
              <wp:posOffset>73787</wp:posOffset>
            </wp:positionV>
            <wp:extent cx="2411290" cy="221352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362710" y="73787"/>
                      <a:ext cx="2296990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</w:rPr>
                          <w:t>FN Brno – Modernizace heliportů,Bohunice - MAIN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22"/>
          <w:tab w:val="left" w:pos="5362"/>
        </w:tabs>
        <w:spacing w:before="220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Místo:	</w:t>
      </w:r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FN Brno- Bohunice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Datum: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22"/>
          <w:tab w:val="left" w:pos="5362"/>
        </w:tabs>
        <w:spacing w:before="80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Zadavatel: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FN Brmo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Projektant: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62"/>
        </w:tabs>
        <w:spacing w:before="20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Účastník: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Zpracovatel: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0" w:right="-4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31. 7. 2025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Techniserv, spol. s r.o.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4" w:right="500" w:bottom="161" w:left="500" w:header="708" w:footer="708" w:gutter="0"/>
          <w:cols w:num="2" w:space="0" w:equalWidth="0">
            <w:col w:w="6182" w:space="1918"/>
            <w:col w:w="1428" w:space="0"/>
          </w:cols>
          <w:docGrid w:linePitch="360"/>
        </w:sectPr>
        <w:spacing w:before="35" w:after="0" w:line="152" w:lineRule="exact"/>
        <w:ind w:left="0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Techniserv, spol. s r.o.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8465" behindDoc="0" locked="0" layoutInCell="1" allowOverlap="1">
            <wp:simplePos x="0" y="0"/>
            <wp:positionH relativeFrom="page">
              <wp:posOffset>365759</wp:posOffset>
            </wp:positionH>
            <wp:positionV relativeFrom="paragraph">
              <wp:posOffset>219712</wp:posOffset>
            </wp:positionV>
            <wp:extent cx="1524" cy="230124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30124"/>
                    </a:xfrm>
                    <a:custGeom>
                      <a:rect l="l" t="t" r="r" b="b"/>
                      <a:pathLst>
                        <a:path w="1524" h="230124">
                          <a:moveTo>
                            <a:pt x="0" y="230124"/>
                          </a:moveTo>
                          <a:lnTo>
                            <a:pt x="1524" y="23012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301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220474</wp:posOffset>
            </wp:positionV>
            <wp:extent cx="6763512" cy="180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3512" cy="180"/>
                    </a:xfrm>
                    <a:custGeom>
                      <a:rect l="l" t="t" r="r" b="b"/>
                      <a:pathLst>
                        <a:path w="6763512" h="180">
                          <a:moveTo>
                            <a:pt x="0" y="0"/>
                          </a:moveTo>
                          <a:lnTo>
                            <a:pt x="6763512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219712</wp:posOffset>
            </wp:positionV>
            <wp:extent cx="6765035" cy="1524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5035" cy="1524"/>
                    </a:xfrm>
                    <a:custGeom>
                      <a:rect l="l" t="t" r="r" b="b"/>
                      <a:pathLst>
                        <a:path w="6765035" h="1524">
                          <a:moveTo>
                            <a:pt x="0" y="1524"/>
                          </a:moveTo>
                          <a:lnTo>
                            <a:pt x="6765035" y="1524"/>
                          </a:lnTo>
                          <a:lnTo>
                            <a:pt x="676503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366522</wp:posOffset>
            </wp:positionH>
            <wp:positionV relativeFrom="paragraph">
              <wp:posOffset>220474</wp:posOffset>
            </wp:positionV>
            <wp:extent cx="180" cy="22860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8600"/>
                    </a:xfrm>
                    <a:custGeom>
                      <a:rect l="l" t="t" r="r" b="b"/>
                      <a:pathLst>
                        <a:path w="180" h="228600">
                          <a:moveTo>
                            <a:pt x="0" y="0"/>
                          </a:moveTo>
                          <a:lnTo>
                            <a:pt x="0" y="22860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7130795</wp:posOffset>
            </wp:positionH>
            <wp:positionV relativeFrom="paragraph">
              <wp:posOffset>221236</wp:posOffset>
            </wp:positionV>
            <wp:extent cx="1524" cy="22860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8600"/>
                    </a:xfrm>
                    <a:custGeom>
                      <a:rect l="l" t="t" r="r" b="b"/>
                      <a:pathLst>
                        <a:path w="1524" h="228600">
                          <a:moveTo>
                            <a:pt x="0" y="228600"/>
                          </a:moveTo>
                          <a:lnTo>
                            <a:pt x="1524" y="22860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7131557</wp:posOffset>
            </wp:positionH>
            <wp:positionV relativeFrom="paragraph">
              <wp:posOffset>221998</wp:posOffset>
            </wp:positionV>
            <wp:extent cx="180" cy="227076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7076"/>
                    </a:xfrm>
                    <a:custGeom>
                      <a:rect l="l" t="t" r="r" b="b"/>
                      <a:pathLst>
                        <a:path w="180" h="227076">
                          <a:moveTo>
                            <a:pt x="0" y="0"/>
                          </a:moveTo>
                          <a:lnTo>
                            <a:pt x="0" y="22707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57" w:after="0" w:line="136" w:lineRule="exact"/>
        <w:ind w:left="404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6"/>
          <w:sz w:val="12"/>
          <w:szCs w:val="12"/>
        </w:rPr>
        <w:t>Kód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after="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71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75056</wp:posOffset>
            </wp:positionV>
            <wp:extent cx="6765035" cy="1524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5035" cy="1524"/>
                    </a:xfrm>
                    <a:custGeom>
                      <a:rect l="l" t="t" r="r" b="b"/>
                      <a:pathLst>
                        <a:path w="6765035" h="1524">
                          <a:moveTo>
                            <a:pt x="0" y="1524"/>
                          </a:moveTo>
                          <a:lnTo>
                            <a:pt x="6765035" y="1524"/>
                          </a:lnTo>
                          <a:lnTo>
                            <a:pt x="676503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75818</wp:posOffset>
            </wp:positionV>
            <wp:extent cx="6763512" cy="180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3512" cy="180"/>
                    </a:xfrm>
                    <a:custGeom>
                      <a:rect l="l" t="t" r="r" b="b"/>
                      <a:pathLst>
                        <a:path w="6763512" h="180">
                          <a:moveTo>
                            <a:pt x="0" y="0"/>
                          </a:moveTo>
                          <a:lnTo>
                            <a:pt x="6763512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1" w:lineRule="exact"/>
        <w:ind w:left="89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Náklady stavby celkem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7" w:after="0" w:line="136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Popis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7" w:after="0" w:line="136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Cena bez DPH [CZK]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1" w:lineRule="exact"/>
        <w:ind w:left="8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33 573 023,00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7" w:after="0" w:line="136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Cena s DPH [CZK]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1" w:lineRule="exact"/>
        <w:ind w:left="156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40 623 357,83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4" w:right="500" w:bottom="161" w:left="500" w:header="708" w:footer="708" w:gutter="0"/>
          <w:cols w:num="5" w:space="0" w:equalWidth="0">
            <w:col w:w="1932" w:space="985"/>
            <w:col w:w="343" w:space="3828"/>
            <w:col w:w="1196" w:space="238"/>
            <w:col w:w="1266" w:space="373"/>
            <w:col w:w="242" w:space="0"/>
          </w:cols>
          <w:docGrid w:linePitch="360"/>
        </w:sectPr>
        <w:spacing w:before="267" w:after="0" w:line="136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7"/>
          <w:sz w:val="12"/>
          <w:szCs w:val="12"/>
        </w:rPr>
        <w:t>Typ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9" w:after="0" w:line="168" w:lineRule="exact"/>
        <w:ind w:left="339" w:right="0" w:firstLine="0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pacing w:val="-10"/>
          <w:sz w:val="15"/>
          <w:szCs w:val="15"/>
        </w:rPr>
        <w:t>01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3" w:after="0" w:line="168" w:lineRule="exact"/>
        <w:ind w:left="339" w:right="0" w:firstLine="0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pacing w:val="-10"/>
          <w:sz w:val="15"/>
          <w:szCs w:val="15"/>
        </w:rPr>
        <w:t>02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152" w:lineRule="exact"/>
        <w:ind w:left="497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pacing w:val="-6"/>
          <w:sz w:val="13"/>
          <w:szCs w:val="13"/>
        </w:rPr>
        <w:t>D1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52" w:lineRule="exact"/>
        <w:ind w:left="497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pacing w:val="-6"/>
          <w:sz w:val="13"/>
          <w:szCs w:val="13"/>
        </w:rPr>
        <w:t>D2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52" w:lineRule="exact"/>
        <w:ind w:left="658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pacing w:val="-2"/>
          <w:sz w:val="13"/>
          <w:szCs w:val="13"/>
        </w:rPr>
        <w:t>D2.1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52" w:lineRule="exact"/>
        <w:ind w:left="658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pacing w:val="-2"/>
          <w:sz w:val="13"/>
          <w:szCs w:val="13"/>
        </w:rPr>
        <w:t>D2.2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52" w:lineRule="exact"/>
        <w:ind w:left="497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pacing w:val="-6"/>
          <w:sz w:val="13"/>
          <w:szCs w:val="13"/>
        </w:rPr>
        <w:t>D3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52" w:lineRule="exact"/>
        <w:ind w:left="497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pacing w:val="-6"/>
          <w:sz w:val="13"/>
          <w:szCs w:val="13"/>
        </w:rPr>
        <w:t>D4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52" w:lineRule="exact"/>
        <w:ind w:left="497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pacing w:val="-6"/>
          <w:sz w:val="13"/>
          <w:szCs w:val="13"/>
        </w:rPr>
        <w:t>D5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52" w:lineRule="exact"/>
        <w:ind w:left="497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pacing w:val="-6"/>
          <w:sz w:val="13"/>
          <w:szCs w:val="13"/>
        </w:rPr>
        <w:t>D6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9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VRN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pacing w:val="-1"/>
          <w:sz w:val="15"/>
          <w:szCs w:val="15"/>
        </w:rPr>
        <w:t>Stavební a technologické části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52" w:lineRule="exact"/>
        <w:ind w:left="158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ASŘ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52" w:lineRule="exact"/>
        <w:ind w:left="139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Silnoproud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52" w:lineRule="exact"/>
        <w:ind w:left="300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ESIL- vyhřívání he...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52" w:lineRule="exact"/>
        <w:ind w:left="300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ESIL- strojovna SHZ, nouzové osvětlení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" w:after="0" w:line="201" w:lineRule="exact"/>
        <w:ind w:left="139" w:right="2249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PBŘ</w:t>
      </w:r>
      <w:r>
        <w:rPr>
          <w:rFonts w:ascii="Times New Roman" w:hAnsi="Times New Roman" w:cs="Times New Roman"/>
          <w:sz w:val="13"/>
          <w:szCs w:val="13"/>
        </w:rPr>
        <w:t> </w:t>
      </w:r>
      <w:r/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Hašení</w:t>
      </w:r>
      <w:r>
        <w:rPr>
          <w:rFonts w:ascii="Times New Roman" w:hAnsi="Times New Roman" w:cs="Times New Roman"/>
          <w:sz w:val="13"/>
          <w:szCs w:val="13"/>
        </w:rPr>
        <w:t> </w:t>
      </w:r>
      <w:r/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EPS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52" w:lineRule="exact"/>
        <w:ind w:left="139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Slaboproud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4" w:after="0" w:line="168" w:lineRule="exact"/>
        <w:ind w:left="2342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812 978,09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3" w:after="0" w:line="168" w:lineRule="exact"/>
        <w:ind w:left="2131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32 760 044,91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152" w:lineRule="exact"/>
        <w:ind w:left="2220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10 602 353,98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52" w:lineRule="exact"/>
        <w:ind w:left="2220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16 300 031,93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52" w:lineRule="exact"/>
        <w:ind w:left="2220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15 188 345,81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52" w:lineRule="exact"/>
        <w:ind w:left="2297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1 111 686,12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52" w:lineRule="exact"/>
        <w:ind w:left="2566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1 248,75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52" w:lineRule="exact"/>
        <w:ind w:left="2297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5 670 020,30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52" w:lineRule="exact"/>
        <w:ind w:left="2412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124 103,19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52" w:lineRule="exact"/>
        <w:ind w:left="2489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62 286,76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0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pacing w:val="-3"/>
          <w:sz w:val="11"/>
          <w:szCs w:val="11"/>
        </w:rPr>
        <w:t>Strana 2 z 46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4" w:after="0" w:line="168" w:lineRule="exact"/>
        <w:ind w:left="192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983 703,49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3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39 639 654,34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152" w:lineRule="exact"/>
        <w:ind w:left="69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12 828 848,32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52" w:lineRule="exact"/>
        <w:ind w:left="69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19 723 038,64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52" w:lineRule="exact"/>
        <w:ind w:left="69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18 377 898,43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52" w:lineRule="exact"/>
        <w:ind w:left="146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1 345 140,21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52" w:lineRule="exact"/>
        <w:ind w:left="415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1 510,99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52" w:lineRule="exact"/>
        <w:ind w:left="146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6 860 724,56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52" w:lineRule="exact"/>
        <w:ind w:left="261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150 164,86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52" w:lineRule="exact"/>
        <w:ind w:left="338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75 366,98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98" w:after="0" w:line="199" w:lineRule="exact"/>
        <w:ind w:left="0" w:right="-40" w:firstLine="60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STA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STA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Soupis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4" w:right="500" w:bottom="161" w:left="500" w:header="708" w:footer="708" w:gutter="0"/>
          <w:cols w:num="5" w:space="0" w:equalWidth="0">
            <w:col w:w="1007" w:space="316"/>
            <w:col w:w="2938" w:space="859"/>
            <w:col w:w="3161" w:space="499"/>
            <w:col w:w="1010" w:space="261"/>
            <w:col w:w="460" w:space="0"/>
          </w:cols>
          <w:docGrid w:linePitch="360"/>
        </w:sectPr>
        <w:spacing w:before="0" w:after="0" w:line="201" w:lineRule="exact"/>
        <w:ind w:left="0" w:right="-40" w:firstLine="0"/>
        <w:jc w:val="both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Soupis</w:t>
      </w:r>
      <w:r>
        <w:rPr>
          <w:rFonts w:ascii="Times New Roman" w:hAnsi="Times New Roman" w:cs="Times New Roman"/>
          <w:sz w:val="13"/>
          <w:szCs w:val="13"/>
        </w:rPr>
        <w:t> </w:t>
      </w: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Soupis</w:t>
      </w:r>
      <w:r>
        <w:rPr>
          <w:rFonts w:ascii="Times New Roman" w:hAnsi="Times New Roman" w:cs="Times New Roman"/>
          <w:sz w:val="13"/>
          <w:szCs w:val="13"/>
        </w:rPr>
        <w:t> </w:t>
      </w: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Soupis</w:t>
      </w:r>
      <w:r>
        <w:rPr>
          <w:rFonts w:ascii="Times New Roman" w:hAnsi="Times New Roman" w:cs="Times New Roman"/>
          <w:sz w:val="13"/>
          <w:szCs w:val="13"/>
        </w:rPr>
        <w:t> </w:t>
      </w: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Soupis</w:t>
      </w:r>
      <w:r>
        <w:rPr>
          <w:rFonts w:ascii="Times New Roman" w:hAnsi="Times New Roman" w:cs="Times New Roman"/>
          <w:sz w:val="13"/>
          <w:szCs w:val="13"/>
        </w:rPr>
        <w:t> </w:t>
      </w: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Soupis</w:t>
      </w:r>
      <w:r>
        <w:rPr>
          <w:rFonts w:ascii="Times New Roman" w:hAnsi="Times New Roman" w:cs="Times New Roman"/>
          <w:sz w:val="13"/>
          <w:szCs w:val="13"/>
        </w:rPr>
        <w:t> </w:t>
      </w: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Soupis</w:t>
      </w:r>
      <w:r>
        <w:rPr>
          <w:rFonts w:ascii="Times New Roman" w:hAnsi="Times New Roman" w:cs="Times New Roman"/>
          <w:sz w:val="13"/>
          <w:szCs w:val="13"/>
        </w:rPr>
        <w:t> </w:t>
      </w: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Soupis</w:t>
      </w:r>
      <w:r>
        <w:rPr>
          <w:rFonts w:ascii="Times New Roman" w:hAnsi="Times New Roman" w:cs="Times New Roman"/>
          <w:sz w:val="13"/>
          <w:szCs w:val="13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297" w:right="7598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KRYCÍ LIST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279178" cy="476576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164878" cy="36227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MAIN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187" w:lineRule="exact"/>
                          <w:ind w:left="2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7"/>
                            <w:szCs w:val="17"/>
                          </w:rPr>
                          <w:t>01 - VRN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KSO: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CC-CZ: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  <w:tab w:val="left" w:pos="7773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93"/>
        </w:tabs>
        <w:spacing w:before="20" w:after="0" w:line="168" w:lineRule="exact"/>
        <w:ind w:left="6625" w:right="2414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7238</wp:posOffset>
            </wp:positionV>
            <wp:extent cx="562388" cy="221352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7238"/>
                      <a:ext cx="448088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5"/>
                            <w:szCs w:val="15"/>
                          </w:rPr>
                          <w:t>Vyplň údaj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Zpracovatel: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Poznámka: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187" w:lineRule="exact"/>
        <w:ind w:left="660" w:right="4184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 prací je sestaven s využitím Cenové soustavy ÚRS. Položky, které pochází z této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cenové soustavy, jsou ve sloupci 'Cenová soustava' označeny popisem 'CS ÚRS'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úrovní příslušného kalendářního pololetí. Veškeré další informace vymezující popis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podmínky použití těchto položek z Cenové soustavy, které nejsou uvedeny přímo v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soupisu prací, jsou neomezeně dálkově k dispozici na webu </w:t>
      </w:r>
      <w:hyperlink r:id="rId103" w:history="1">
        <w:r>
          <w:rPr lang="cs-CZ" sz="15" baseline="0" dirty="0">
            <w:jc w:val="left"/>
            <w:rFonts w:ascii="Arial" w:hAnsi="Arial" w:cs="Arial"/>
            <w:color w:val="000000"/>
            <w:sz w:val="15"/>
            <w:szCs w:val="15"/>
          </w:rPr>
          <w:t>podminky.urs.cz</w:t>
        </w:r>
      </w:hyperlink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85980</wp:posOffset>
            </wp:positionV>
            <wp:extent cx="5661405" cy="1524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86742</wp:posOffset>
            </wp:positionV>
            <wp:extent cx="5659881" cy="18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8225"/>
        </w:tabs>
        <w:spacing w:before="0" w:after="0" w:line="203" w:lineRule="exact"/>
        <w:ind w:left="287" w:right="1679" w:firstLine="0"/>
        <w:jc w:val="right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Cena bez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812 978,09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826"/>
          <w:tab w:val="left" w:pos="8420"/>
        </w:tabs>
        <w:spacing w:before="180" w:after="0" w:line="168" w:lineRule="exact"/>
        <w:ind w:left="4277" w:right="1676" w:firstLine="0"/>
        <w:jc w:val="right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43330</wp:posOffset>
            </wp:positionV>
            <wp:extent cx="5661405" cy="1524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44092</wp:posOffset>
            </wp:positionV>
            <wp:extent cx="5659881" cy="180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 daně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Sazba daně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Výše daně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31"/>
          <w:tab w:val="left" w:pos="7197"/>
          <w:tab w:val="left" w:pos="8460"/>
        </w:tabs>
        <w:spacing w:before="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812 978,09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21,00%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170 725,40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14"/>
          <w:tab w:val="left" w:pos="7116"/>
          <w:tab w:val="left" w:pos="8842"/>
        </w:tabs>
        <w:spacing w:before="20" w:after="0" w:line="168" w:lineRule="exact"/>
        <w:ind w:left="580" w:right="1676" w:firstLine="0"/>
        <w:jc w:val="right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snížená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0,00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12,00%	</w:t>
      </w:r>
      <w:r>
        <w:rPr lang="cs-CZ" sz="15" baseline="0" dirty="0">
          <w:jc w:val="left"/>
          <w:rFonts w:ascii="Arial" w:hAnsi="Arial" w:cs="Arial"/>
          <w:color w:val="000000"/>
          <w:spacing w:val="-5"/>
          <w:sz w:val="15"/>
          <w:szCs w:val="15"/>
        </w:rPr>
        <w:t>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12"/>
          <w:tab w:val="left" w:pos="5942"/>
          <w:tab w:val="left" w:pos="8226"/>
        </w:tabs>
        <w:spacing w:before="180" w:after="0" w:line="203" w:lineRule="exact"/>
        <w:ind w:left="292" w:right="1679" w:firstLine="0"/>
        <w:jc w:val="right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546354</wp:posOffset>
            </wp:positionH>
            <wp:positionV relativeFrom="line">
              <wp:posOffset>70277</wp:posOffset>
            </wp:positionV>
            <wp:extent cx="5658357" cy="18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545591</wp:posOffset>
            </wp:positionH>
            <wp:positionV relativeFrom="line">
              <wp:posOffset>69515</wp:posOffset>
            </wp:positionV>
            <wp:extent cx="5659883" cy="1524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4"/>
                    </a:xfrm>
                    <a:custGeom>
                      <a:rect l="l" t="t" r="r" b="b"/>
                      <a:pathLst>
                        <a:path w="5659883" h="1524">
                          <a:moveTo>
                            <a:pt x="0" y="1524"/>
                          </a:moveTo>
                          <a:lnTo>
                            <a:pt x="5659883" y="1524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69515</wp:posOffset>
            </wp:positionV>
            <wp:extent cx="1524" cy="222504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70277</wp:posOffset>
            </wp:positionV>
            <wp:extent cx="180" cy="220980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0980"/>
                    </a:xfrm>
                    <a:custGeom>
                      <a:rect l="l" t="t" r="r" b="b"/>
                      <a:pathLst>
                        <a:path w="180" h="220980">
                          <a:moveTo>
                            <a:pt x="0" y="0"/>
                          </a:moveTo>
                          <a:lnTo>
                            <a:pt x="0" y="22098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s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983 703,49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545591</wp:posOffset>
            </wp:positionH>
            <wp:positionV relativeFrom="paragraph">
              <wp:posOffset>45721</wp:posOffset>
            </wp:positionV>
            <wp:extent cx="5659883" cy="1524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4"/>
                    </a:xfrm>
                    <a:custGeom>
                      <a:rect l="l" t="t" r="r" b="b"/>
                      <a:pathLst>
                        <a:path w="5659883" h="1524">
                          <a:moveTo>
                            <a:pt x="0" y="1524"/>
                          </a:moveTo>
                          <a:lnTo>
                            <a:pt x="5659883" y="1524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546354</wp:posOffset>
            </wp:positionH>
            <wp:positionV relativeFrom="paragraph">
              <wp:posOffset>46483</wp:posOffset>
            </wp:positionV>
            <wp:extent cx="5658357" cy="180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3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6405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REKAPITULACE ČLENĚNÍ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279178" cy="221352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164878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MAIN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187" w:lineRule="exact"/>
        <w:ind w:left="66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4"/>
          <w:sz w:val="17"/>
          <w:szCs w:val="17"/>
        </w:rPr>
        <w:t>01 - VRN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116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20"/>
        </w:tabs>
        <w:spacing w:before="261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 dílu - 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306"/>
        </w:tabs>
        <w:spacing w:before="0" w:after="0" w:line="203" w:lineRule="exact"/>
        <w:ind w:left="92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stavby celkem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812 978,09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26"/>
        </w:tabs>
        <w:spacing w:before="120" w:after="0" w:line="203" w:lineRule="exact"/>
        <w:ind w:left="292" w:right="1679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VRN - Vedlejší rozpočtové náklady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812 978,09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20" w:after="0" w:line="168" w:lineRule="exact"/>
        <w:ind w:left="288" w:right="1676" w:firstLine="0"/>
        <w:jc w:val="right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42949</wp:posOffset>
            </wp:positionV>
            <wp:extent cx="5661405" cy="1524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43711</wp:posOffset>
            </wp:positionV>
            <wp:extent cx="5659881" cy="180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VRN1 - Průzkumné, geodetické a projektové práce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42 631,88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380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35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30630</wp:posOffset>
            </wp:positionV>
            <wp:extent cx="5661405" cy="1524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VRN3 - Zařízení staveniště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601 500,00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35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30630</wp:posOffset>
            </wp:positionV>
            <wp:extent cx="5661405" cy="1524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VRN4 - Inženýrská činnost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30 096,21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35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30629</wp:posOffset>
            </wp:positionV>
            <wp:extent cx="5661405" cy="1524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31391</wp:posOffset>
            </wp:positionV>
            <wp:extent cx="5659881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VRN6 - Územní vlivy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41 625,00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358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30629</wp:posOffset>
            </wp:positionV>
            <wp:extent cx="5661405" cy="1524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31391</wp:posOffset>
            </wp:positionV>
            <wp:extent cx="5659881" cy="180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VRN7 - Provozní vlivy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27 750,00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36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30630</wp:posOffset>
            </wp:positionV>
            <wp:extent cx="5661405" cy="1524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VRN9 - Ostatní náklady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69 375,00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2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33147</wp:posOffset>
            </wp:positionV>
            <wp:extent cx="5661405" cy="1524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33909</wp:posOffset>
            </wp:positionV>
            <wp:extent cx="5659881" cy="180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4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385572</wp:posOffset>
            </wp:positionH>
            <wp:positionV relativeFrom="paragraph">
              <wp:posOffset>32571</wp:posOffset>
            </wp:positionV>
            <wp:extent cx="1088157" cy="710094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5572" y="32571"/>
                      <a:ext cx="973857" cy="59579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8" w:lineRule="exact"/>
                          <w:ind w:left="9" w:right="0" w:firstLine="0"/>
                          <w:jc w:val="right"/>
                        </w:pPr>
                        <w:r>
                          <w:rPr lang="cs-CZ" sz="21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SOUPIS PRACÍ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4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Stavba: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Objekt: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 – Modernizace heliportů,Bohunice - MAIN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187" w:lineRule="exact"/>
        <w:ind w:left="662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2"/>
          <w:sz w:val="17"/>
          <w:szCs w:val="17"/>
        </w:rPr>
        <w:t>01 - VRN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116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8306"/>
          <w:tab w:val="left" w:pos="9470"/>
        </w:tabs>
        <w:spacing w:before="30" w:after="0" w:line="417" w:lineRule="exact"/>
        <w:ind w:left="92" w:right="278" w:firstLine="12"/>
      </w:pPr>
      <w:r>
        <w:drawing>
          <wp:anchor simplePos="0" relativeHeight="251658625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110366</wp:posOffset>
            </wp:positionV>
            <wp:extent cx="1524" cy="257556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9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110365</wp:posOffset>
            </wp:positionV>
            <wp:extent cx="6795516" cy="1524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8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111127</wp:posOffset>
            </wp:positionV>
            <wp:extent cx="6793993" cy="180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4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111127</wp:posOffset>
            </wp:positionV>
            <wp:extent cx="180" cy="256033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3"/>
                    </a:xfrm>
                    <a:custGeom>
                      <a:rect l="l" t="t" r="r" b="b"/>
                      <a:pathLst>
                        <a:path w="180" h="256033">
                          <a:moveTo>
                            <a:pt x="0" y="0"/>
                          </a:moveTo>
                          <a:lnTo>
                            <a:pt x="0" y="2560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7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111890</wp:posOffset>
            </wp:positionV>
            <wp:extent cx="1524" cy="256032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6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112651</wp:posOffset>
            </wp:positionV>
            <wp:extent cx="180" cy="254509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9"/>
                    </a:xfrm>
                    <a:custGeom>
                      <a:rect l="l" t="t" r="r" b="b"/>
                      <a:pathLst>
                        <a:path w="180" h="254509">
                          <a:moveTo>
                            <a:pt x="0" y="0"/>
                          </a:moveTo>
                          <a:lnTo>
                            <a:pt x="0" y="254509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8751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101773</wp:posOffset>
            </wp:positionV>
            <wp:extent cx="6795516" cy="1524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0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102535</wp:posOffset>
            </wp:positionV>
            <wp:extent cx="6793993" cy="180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soupisu celkem						</w:t>
      </w:r>
      <w:r>
        <w:rPr lang="cs-CZ" sz="18" baseline="-4" dirty="0">
          <w:jc w:val="left"/>
          <w:rFonts w:ascii="Arial" w:hAnsi="Arial" w:cs="Arial"/>
          <w:b/>
          <w:bCs/>
          <w:color w:val="000000"/>
          <w:position w:val="-4"/>
          <w:sz w:val="18"/>
          <w:szCs w:val="18"/>
        </w:rPr>
        <w:t>812 978,09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5"/>
          <w:tab w:val="left" w:pos="1825"/>
          <w:tab w:val="left" w:pos="8306"/>
        </w:tabs>
        <w:spacing w:before="160" w:after="0" w:line="203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VRN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Vedlejší rozpočtové náklady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812 978,09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0"/>
          <w:tab w:val="left" w:pos="1820"/>
          <w:tab w:val="left" w:pos="8544"/>
        </w:tabs>
        <w:spacing w:before="1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VRN1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Průzkumné, geodetické a projektové práce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42 631,88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122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4" w:after="542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4" w:after="54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4" w:after="54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0130-R1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0" w:line="170" w:lineRule="exact"/>
              <w:ind w:left="9" w:right="-19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zpracování dodavatelské přípravy a dokumentace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(projektové práce, které nejsou součástí dokumentace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 provádění stavby v souladu se zněním Přílohy č.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 Vyhlášky č. 499/2006, Sb.)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88" w:line="152" w:lineRule="exact"/>
              <w:ind w:left="9" w:right="-1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zpracování PD skutečného provedení (*dwg a *pdf)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6" w:after="542" w:line="240" w:lineRule="auto"/>
              <w:ind w:left="14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4" w:after="545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4" w:after="545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42 631,88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4" w:after="545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42 631,88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660"/>
          <w:tab w:val="left" w:pos="1820"/>
          <w:tab w:val="left" w:pos="8460"/>
        </w:tabs>
        <w:spacing w:before="139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VRN3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Zařízení staveniště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601 500,00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6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296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1" w:after="1081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1" w:after="1081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1" w:after="1081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0300-R1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1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Tato položka obsahuje náklady na :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49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výstavbu, provoz a likvidaci objektů zařízení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staveniště (stavební buňky, sklady....)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odvoz komunálního odpadu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33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dočasné oplocení staveniště, tabule, ochranné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zábradlí, brány, branky..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ochranu inženýrských sítí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údržbu soukromých a veřejných cest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26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ochranu prací před nepříznivým počasím (zimní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opatření)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29" w:line="170" w:lineRule="exact"/>
              <w:ind w:left="9" w:right="15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poplatky na Dopravně inženýrská opatření a DIR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protipožární opatření na stavbě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3" w:after="1081" w:line="240" w:lineRule="auto"/>
              <w:ind w:left="14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1" w:after="1083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1" w:after="1083" w:line="240" w:lineRule="auto"/>
              <w:ind w:left="34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1" w:after="1083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579"/>
          <w:tab w:val="left" w:pos="1739"/>
          <w:tab w:val="left" w:pos="8463"/>
        </w:tabs>
        <w:spacing w:before="139" w:after="0" w:line="168" w:lineRule="exact"/>
        <w:ind w:left="282" w:right="1675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VRN4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Inženýrská činnost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30 096,21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6"/>
          <w:tab w:val="left" w:pos="577"/>
          <w:tab w:val="left" w:pos="1737"/>
          <w:tab w:val="left" w:pos="5237"/>
          <w:tab w:val="left" w:pos="6219"/>
          <w:tab w:val="left" w:pos="7018"/>
          <w:tab w:val="left" w:pos="8463"/>
          <w:tab w:val="left" w:pos="8526"/>
        </w:tabs>
        <w:spacing w:before="0" w:after="0" w:line="343" w:lineRule="exact"/>
        <w:ind w:left="282" w:right="1675" w:hanging="196"/>
        <w:jc w:val="right"/>
      </w:pPr>
      <w:r>
        <w:drawing>
          <wp:anchor simplePos="0" relativeHeight="251658669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102238</wp:posOffset>
            </wp:positionV>
            <wp:extent cx="1524" cy="144780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1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102237</wp:posOffset>
            </wp:positionV>
            <wp:extent cx="6795516" cy="1525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5"/>
                    </a:xfrm>
                    <a:custGeom>
                      <a:rect l="l" t="t" r="r" b="b"/>
                      <a:pathLst>
                        <a:path w="6795516" h="1525">
                          <a:moveTo>
                            <a:pt x="0" y="1525"/>
                          </a:moveTo>
                          <a:lnTo>
                            <a:pt x="6795516" y="1525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0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102999</wp:posOffset>
            </wp:positionV>
            <wp:extent cx="6793993" cy="180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8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102999</wp:posOffset>
            </wp:positionV>
            <wp:extent cx="180" cy="143257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1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103762</wp:posOffset>
            </wp:positionV>
            <wp:extent cx="1524" cy="143256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0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104524</wp:posOffset>
            </wp:positionV>
            <wp:extent cx="180" cy="141732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3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103762</wp:posOffset>
            </wp:positionV>
            <wp:extent cx="1524" cy="143256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2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104524</wp:posOffset>
            </wp:positionV>
            <wp:extent cx="180" cy="141732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5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103762</wp:posOffset>
            </wp:positionV>
            <wp:extent cx="1524" cy="143256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4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104524</wp:posOffset>
            </wp:positionV>
            <wp:extent cx="180" cy="141732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7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103762</wp:posOffset>
            </wp:positionV>
            <wp:extent cx="1524" cy="143256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6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104524</wp:posOffset>
            </wp:positionV>
            <wp:extent cx="180" cy="141732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9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103762</wp:posOffset>
            </wp:positionV>
            <wp:extent cx="1524" cy="143256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8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104524</wp:posOffset>
            </wp:positionV>
            <wp:extent cx="180" cy="141732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1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103762</wp:posOffset>
            </wp:positionV>
            <wp:extent cx="1524" cy="143256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0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104524</wp:posOffset>
            </wp:positionV>
            <wp:extent cx="180" cy="141732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3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103762</wp:posOffset>
            </wp:positionV>
            <wp:extent cx="1524" cy="143256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2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104524</wp:posOffset>
            </wp:positionV>
            <wp:extent cx="180" cy="141732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5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103762</wp:posOffset>
            </wp:positionV>
            <wp:extent cx="1523" cy="143256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4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104524</wp:posOffset>
            </wp:positionV>
            <wp:extent cx="180" cy="141732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7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103762</wp:posOffset>
            </wp:positionV>
            <wp:extent cx="1524" cy="143256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6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104524</wp:posOffset>
            </wp:positionV>
            <wp:extent cx="180" cy="141732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3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045-R1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Kompletační a koordinační činnost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kpl…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30 096,21	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30 096,21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8763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21867</wp:posOffset>
            </wp:positionV>
            <wp:extent cx="6795516" cy="1524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2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22629</wp:posOffset>
            </wp:positionV>
            <wp:extent cx="6793993" cy="180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VRN6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Územní vlivy			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41 625,00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6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106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466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466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466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0600-R1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Tato položka obsahuje náklady na :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27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zabezpečení přejezdů a přechodů přes výkopy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práce v ochranném pásmu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-omezení prací provozem uživatele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09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-omezení pracovní doby uživatelem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7" w:after="466" w:line="240" w:lineRule="auto"/>
              <w:ind w:left="14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468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468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41 625,00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468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41 625,00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579"/>
          <w:tab w:val="left" w:pos="1739"/>
          <w:tab w:val="left" w:pos="8463"/>
        </w:tabs>
        <w:spacing w:before="139" w:after="0" w:line="168" w:lineRule="exact"/>
        <w:ind w:left="282" w:right="1675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VRN7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Provozní vlivy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27 750,00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6"/>
          <w:tab w:val="left" w:pos="577"/>
          <w:tab w:val="left" w:pos="1737"/>
          <w:tab w:val="left" w:pos="5306"/>
          <w:tab w:val="left" w:pos="6219"/>
          <w:tab w:val="left" w:pos="7018"/>
          <w:tab w:val="left" w:pos="8463"/>
          <w:tab w:val="left" w:pos="8526"/>
        </w:tabs>
        <w:spacing w:before="0" w:after="0" w:line="343" w:lineRule="exact"/>
        <w:ind w:left="282" w:right="1675" w:hanging="196"/>
        <w:jc w:val="right"/>
      </w:pPr>
      <w:r>
        <w:drawing>
          <wp:anchor simplePos="0" relativeHeight="251658769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101857</wp:posOffset>
            </wp:positionV>
            <wp:extent cx="6795516" cy="1524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9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101933</wp:posOffset>
            </wp:positionV>
            <wp:extent cx="1524" cy="145085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5085"/>
                    </a:xfrm>
                    <a:custGeom>
                      <a:rect l="l" t="t" r="r" b="b"/>
                      <a:pathLst>
                        <a:path w="1524" h="145085">
                          <a:moveTo>
                            <a:pt x="0" y="145085"/>
                          </a:moveTo>
                          <a:lnTo>
                            <a:pt x="1524" y="14508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508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8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102619</wp:posOffset>
            </wp:positionV>
            <wp:extent cx="6793993" cy="180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8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102619</wp:posOffset>
            </wp:positionV>
            <wp:extent cx="180" cy="143637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637"/>
                    </a:xfrm>
                    <a:custGeom>
                      <a:rect l="l" t="t" r="r" b="b"/>
                      <a:pathLst>
                        <a:path w="180" h="143637">
                          <a:moveTo>
                            <a:pt x="0" y="0"/>
                          </a:moveTo>
                          <a:lnTo>
                            <a:pt x="0" y="14363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1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103457</wp:posOffset>
            </wp:positionV>
            <wp:extent cx="1524" cy="14356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0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104143</wp:posOffset>
            </wp:positionV>
            <wp:extent cx="180" cy="142113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3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103457</wp:posOffset>
            </wp:positionV>
            <wp:extent cx="1524" cy="14356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2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104143</wp:posOffset>
            </wp:positionV>
            <wp:extent cx="180" cy="142113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5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103457</wp:posOffset>
            </wp:positionV>
            <wp:extent cx="1524" cy="14356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4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104143</wp:posOffset>
            </wp:positionV>
            <wp:extent cx="180" cy="142113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7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103457</wp:posOffset>
            </wp:positionV>
            <wp:extent cx="1524" cy="14356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6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104143</wp:posOffset>
            </wp:positionV>
            <wp:extent cx="180" cy="142113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9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103457</wp:posOffset>
            </wp:positionV>
            <wp:extent cx="1524" cy="14356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8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104143</wp:posOffset>
            </wp:positionV>
            <wp:extent cx="180" cy="142113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1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103457</wp:posOffset>
            </wp:positionV>
            <wp:extent cx="1524" cy="14356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0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104143</wp:posOffset>
            </wp:positionV>
            <wp:extent cx="180" cy="142113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3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103457</wp:posOffset>
            </wp:positionV>
            <wp:extent cx="1524" cy="14356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2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104143</wp:posOffset>
            </wp:positionV>
            <wp:extent cx="180" cy="142113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5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103457</wp:posOffset>
            </wp:positionV>
            <wp:extent cx="1523" cy="14356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561"/>
                    </a:xfrm>
                    <a:custGeom>
                      <a:rect l="l" t="t" r="r" b="b"/>
                      <a:pathLst>
                        <a:path w="1523" h="143561">
                          <a:moveTo>
                            <a:pt x="0" y="143561"/>
                          </a:moveTo>
                          <a:lnTo>
                            <a:pt x="1523" y="143561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4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104143</wp:posOffset>
            </wp:positionV>
            <wp:extent cx="180" cy="142113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7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103457</wp:posOffset>
            </wp:positionV>
            <wp:extent cx="1524" cy="14356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6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104143</wp:posOffset>
            </wp:positionV>
            <wp:extent cx="180" cy="142113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5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0710-R1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Provoz investora, třetích osob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kpl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27 750,00	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27 750,00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8771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21867</wp:posOffset>
            </wp:positionV>
            <wp:extent cx="6795516" cy="1524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0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22629</wp:posOffset>
            </wp:positionV>
            <wp:extent cx="6793993" cy="180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VRN9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Ostatní náklady			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69 375,00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6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176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4" w:after="814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4" w:after="814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4" w:after="814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0910-R1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Tato položka obsahuje náklady na :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zkušební provozy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vytýčení stávajících sítí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zajištění fotodokumentace prací během provádění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2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ostatní zkoušky dle platné legislativy ČSN, EN apod.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 provedení díla vč. odběru vzorků (např. zkoušky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betonu)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03" w:line="152" w:lineRule="exact"/>
              <w:ind w:left="9" w:right="0" w:firstLine="0"/>
            </w:pPr>
            <w:r/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7" w:after="814" w:line="240" w:lineRule="auto"/>
              <w:ind w:left="14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4" w:after="816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4" w:after="816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55 500,00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4" w:after="816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55 500,00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094203000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Zimní opatření na stavbě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6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13 875,00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13 875,00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40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55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https://podminky.urs.cz/item/CS_URS_2024_02/094203000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1481582</wp:posOffset>
            </wp:positionH>
            <wp:positionV relativeFrom="line">
              <wp:posOffset>8890</wp:posOffset>
            </wp:positionV>
            <wp:extent cx="2190554" cy="362668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1582" y="8890"/>
                      <a:ext cx="2076254" cy="24836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Položka zahrnuje veškerá nutná opatření na stavbě pro plynulý postup  </w:t>
                        </w:r>
                        <w:r>
                          <w:br w:type="textWrapping" w:clear="all"/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prací i při poklesu venkovníc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h  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teplet pod +5st.C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5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297" w:right="7598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KRYCÍ LIST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279178" cy="723464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164878" cy="6091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MAIN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187" w:lineRule="exact"/>
                          <w:ind w:left="2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7"/>
                            <w:szCs w:val="17"/>
                          </w:rPr>
                          <w:t>D1 - ASŘ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KSO: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CC-CZ: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  <w:tab w:val="left" w:pos="7773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93"/>
        </w:tabs>
        <w:spacing w:before="20" w:after="0" w:line="168" w:lineRule="exact"/>
        <w:ind w:left="6625" w:right="2414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7240</wp:posOffset>
            </wp:positionV>
            <wp:extent cx="562388" cy="221352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7240"/>
                      <a:ext cx="448088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5"/>
                            <w:szCs w:val="15"/>
                          </w:rPr>
                          <w:t>Vyplň údaj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Zpracovatel: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Poznámka: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187" w:lineRule="exact"/>
        <w:ind w:left="660" w:right="4184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 prací je sestaven s využitím Cenové soustavy ÚRS. Položky, které pochází z této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cenové soustavy, jsou ve sloupci 'Cenová soustava' označeny popisem 'CS ÚRS'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úrovní příslušného kalendářního pololetí. Veškeré další informace vymezující popis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podmínky použití těchto položek z Cenové soustavy, které nejsou uvedeny přímo v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soupisu prací, jsou neomezeně dálkově k dispozici na webu </w:t>
      </w:r>
      <w:hyperlink r:id="rId103" w:history="1">
        <w:r>
          <w:rPr lang="cs-CZ" sz="15" baseline="0" dirty="0">
            <w:jc w:val="left"/>
            <w:rFonts w:ascii="Arial" w:hAnsi="Arial" w:cs="Arial"/>
            <w:color w:val="000000"/>
            <w:sz w:val="15"/>
            <w:szCs w:val="15"/>
          </w:rPr>
          <w:t>podminky.urs.cz</w:t>
        </w:r>
      </w:hyperlink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86487</wp:posOffset>
            </wp:positionV>
            <wp:extent cx="5661405" cy="1524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87249</wp:posOffset>
            </wp:positionV>
            <wp:extent cx="5659881" cy="180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973"/>
        </w:tabs>
        <w:spacing w:before="0" w:after="0" w:line="203" w:lineRule="exact"/>
        <w:ind w:left="287" w:right="1678" w:firstLine="0"/>
        <w:jc w:val="right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Cena bez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10 602 353,98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826"/>
          <w:tab w:val="left" w:pos="8420"/>
        </w:tabs>
        <w:spacing w:before="180" w:after="0" w:line="168" w:lineRule="exact"/>
        <w:ind w:left="4277" w:right="1676" w:firstLine="0"/>
        <w:jc w:val="right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43330</wp:posOffset>
            </wp:positionV>
            <wp:extent cx="5661405" cy="1524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44091</wp:posOffset>
            </wp:positionV>
            <wp:extent cx="5659881" cy="180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 daně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Sazba daně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Výše daně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20"/>
          <w:tab w:val="left" w:pos="7197"/>
          <w:tab w:val="left" w:pos="8333"/>
        </w:tabs>
        <w:spacing w:before="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10 602 353,98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21,00%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2 226 494,34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14"/>
          <w:tab w:val="left" w:pos="7116"/>
          <w:tab w:val="left" w:pos="8842"/>
        </w:tabs>
        <w:spacing w:before="20" w:after="0" w:line="168" w:lineRule="exact"/>
        <w:ind w:left="580" w:right="1676" w:firstLine="0"/>
        <w:jc w:val="right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snížená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0,00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12,00%	</w:t>
      </w:r>
      <w:r>
        <w:rPr lang="cs-CZ" sz="15" baseline="0" dirty="0">
          <w:jc w:val="left"/>
          <w:rFonts w:ascii="Arial" w:hAnsi="Arial" w:cs="Arial"/>
          <w:color w:val="000000"/>
          <w:spacing w:val="-5"/>
          <w:sz w:val="15"/>
          <w:szCs w:val="15"/>
        </w:rPr>
        <w:t>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12"/>
          <w:tab w:val="left" w:pos="5942"/>
          <w:tab w:val="left" w:pos="7973"/>
        </w:tabs>
        <w:spacing w:before="180" w:after="0" w:line="203" w:lineRule="exact"/>
        <w:ind w:left="292" w:right="1678" w:firstLine="0"/>
        <w:jc w:val="right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546354</wp:posOffset>
            </wp:positionH>
            <wp:positionV relativeFrom="line">
              <wp:posOffset>70023</wp:posOffset>
            </wp:positionV>
            <wp:extent cx="5658357" cy="180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545591</wp:posOffset>
            </wp:positionH>
            <wp:positionV relativeFrom="line">
              <wp:posOffset>69260</wp:posOffset>
            </wp:positionV>
            <wp:extent cx="5659883" cy="1525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5"/>
                    </a:xfrm>
                    <a:custGeom>
                      <a:rect l="l" t="t" r="r" b="b"/>
                      <a:pathLst>
                        <a:path w="5659883" h="1525">
                          <a:moveTo>
                            <a:pt x="0" y="1525"/>
                          </a:moveTo>
                          <a:lnTo>
                            <a:pt x="5659883" y="1525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69210</wp:posOffset>
            </wp:positionV>
            <wp:extent cx="1524" cy="222808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808"/>
                    </a:xfrm>
                    <a:custGeom>
                      <a:rect l="l" t="t" r="r" b="b"/>
                      <a:pathLst>
                        <a:path w="1524" h="222808">
                          <a:moveTo>
                            <a:pt x="0" y="222808"/>
                          </a:moveTo>
                          <a:lnTo>
                            <a:pt x="1524" y="22280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80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70023</wp:posOffset>
            </wp:positionV>
            <wp:extent cx="180" cy="221233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1233"/>
                    </a:xfrm>
                    <a:custGeom>
                      <a:rect l="l" t="t" r="r" b="b"/>
                      <a:pathLst>
                        <a:path w="180" h="221233">
                          <a:moveTo>
                            <a:pt x="0" y="0"/>
                          </a:moveTo>
                          <a:lnTo>
                            <a:pt x="0" y="2212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s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12 828 848,32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545591</wp:posOffset>
            </wp:positionH>
            <wp:positionV relativeFrom="paragraph">
              <wp:posOffset>45212</wp:posOffset>
            </wp:positionV>
            <wp:extent cx="5659883" cy="1524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4"/>
                    </a:xfrm>
                    <a:custGeom>
                      <a:rect l="l" t="t" r="r" b="b"/>
                      <a:pathLst>
                        <a:path w="5659883" h="1524">
                          <a:moveTo>
                            <a:pt x="0" y="1524"/>
                          </a:moveTo>
                          <a:lnTo>
                            <a:pt x="5659883" y="1524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546354</wp:posOffset>
            </wp:positionH>
            <wp:positionV relativeFrom="paragraph">
              <wp:posOffset>45974</wp:posOffset>
            </wp:positionV>
            <wp:extent cx="5658357" cy="180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6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6405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REKAPITULACE ČLENĚNÍ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279178" cy="723464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164878" cy="6091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MAIN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187" w:lineRule="exact"/>
                          <w:ind w:left="2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7"/>
                            <w:szCs w:val="17"/>
                          </w:rPr>
                          <w:t>D1 - ASŘ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20"/>
        </w:tabs>
        <w:spacing w:before="261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 dílu - 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054"/>
        </w:tabs>
        <w:spacing w:before="0" w:after="0" w:line="203" w:lineRule="exact"/>
        <w:ind w:left="92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stavby celkem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10 602 353,98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74"/>
        </w:tabs>
        <w:spacing w:before="120" w:after="0" w:line="203" w:lineRule="exact"/>
        <w:ind w:left="292" w:right="1679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HSV - Práce a dodávky HSV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5 666 084,62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20" w:after="0" w:line="168" w:lineRule="exact"/>
        <w:ind w:left="288" w:right="1676" w:firstLine="0"/>
        <w:jc w:val="right"/>
      </w:pPr>
      <w:r>
        <w:drawing>
          <wp:anchor simplePos="0" relativeHeight="25165842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43329</wp:posOffset>
            </wp:positionV>
            <wp:extent cx="5661405" cy="1525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5"/>
                    </a:xfrm>
                    <a:custGeom>
                      <a:rect l="l" t="t" r="r" b="b"/>
                      <a:pathLst>
                        <a:path w="5661405" h="1525">
                          <a:moveTo>
                            <a:pt x="0" y="1525"/>
                          </a:moveTo>
                          <a:lnTo>
                            <a:pt x="5661405" y="1525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44092</wp:posOffset>
            </wp:positionV>
            <wp:extent cx="5659881" cy="180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1 - Zemní práce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51 898,08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42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30630</wp:posOffset>
            </wp:positionV>
            <wp:extent cx="5661405" cy="1524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2 - Zakládání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69 805,42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548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42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30630</wp:posOffset>
            </wp:positionV>
            <wp:extent cx="5661405" cy="1524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3 - Svislé a kompletní konstrukce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2 331,00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428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30629</wp:posOffset>
            </wp:positionV>
            <wp:extent cx="5661405" cy="1524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31391</wp:posOffset>
            </wp:positionV>
            <wp:extent cx="5659881" cy="180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5 - Komunikace pozemní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22 796,87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253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43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30629</wp:posOffset>
            </wp:positionV>
            <wp:extent cx="5661405" cy="1524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31391</wp:posOffset>
            </wp:positionV>
            <wp:extent cx="5659881" cy="180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6 - Úpravy povrchů, podlahy a osazování výplní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4 843 158,06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380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43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30630</wp:posOffset>
            </wp:positionV>
            <wp:extent cx="5661405" cy="1524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9 - Ostatní konstrukce a práce, bourání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270 845,38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380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43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30630</wp:posOffset>
            </wp:positionV>
            <wp:extent cx="5661405" cy="1524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997 - Přesun sutě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223 086,16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380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43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30629</wp:posOffset>
            </wp:positionV>
            <wp:extent cx="5661405" cy="1525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5"/>
                    </a:xfrm>
                    <a:custGeom>
                      <a:rect l="l" t="t" r="r" b="b"/>
                      <a:pathLst>
                        <a:path w="5661405" h="1525">
                          <a:moveTo>
                            <a:pt x="0" y="1525"/>
                          </a:moveTo>
                          <a:lnTo>
                            <a:pt x="5661405" y="1525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998 - Přesun hmot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182 163,65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74"/>
        </w:tabs>
        <w:spacing w:before="120" w:after="0" w:line="203" w:lineRule="exact"/>
        <w:ind w:left="292" w:right="1679" w:firstLine="0"/>
        <w:jc w:val="right"/>
      </w:pPr>
      <w:r>
        <w:drawing>
          <wp:anchor simplePos="0" relativeHeight="251658438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32939</wp:posOffset>
            </wp:positionV>
            <wp:extent cx="5661405" cy="1524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33701</wp:posOffset>
            </wp:positionV>
            <wp:extent cx="5659881" cy="180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PSV - Práce a dodávky PSV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4 936 269,36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380"/>
        </w:tabs>
        <w:spacing w:before="120" w:after="0" w:line="168" w:lineRule="exact"/>
        <w:ind w:left="288" w:right="1676" w:firstLine="0"/>
        <w:jc w:val="right"/>
      </w:pPr>
      <w:r>
        <w:drawing>
          <wp:anchor simplePos="0" relativeHeight="25165844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43330</wp:posOffset>
            </wp:positionV>
            <wp:extent cx="5661405" cy="1524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44092</wp:posOffset>
            </wp:positionV>
            <wp:extent cx="5659881" cy="180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763 - Konstrukce suché výstavby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115 724,44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253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44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30376</wp:posOffset>
            </wp:positionV>
            <wp:extent cx="5661405" cy="1524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31138</wp:posOffset>
            </wp:positionV>
            <wp:extent cx="5659881" cy="180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767 - Konstrukce zámečnické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1 938 620,58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253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44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30629</wp:posOffset>
            </wp:positionV>
            <wp:extent cx="5661405" cy="1525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5"/>
                    </a:xfrm>
                    <a:custGeom>
                      <a:rect l="l" t="t" r="r" b="b"/>
                      <a:pathLst>
                        <a:path w="5661405" h="1525">
                          <a:moveTo>
                            <a:pt x="0" y="1525"/>
                          </a:moveTo>
                          <a:lnTo>
                            <a:pt x="5661405" y="1525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31391</wp:posOffset>
            </wp:positionV>
            <wp:extent cx="5659881" cy="180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777 - Podlahy lité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1 840 812,90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253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44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30630</wp:posOffset>
            </wp:positionV>
            <wp:extent cx="5661405" cy="1524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783 - Dokončovací práce - nátěry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1 027 793,41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46"/>
          <w:tab w:val="left" w:pos="8253"/>
        </w:tabs>
        <w:spacing w:before="60" w:after="0" w:line="168" w:lineRule="exact"/>
        <w:ind w:left="288" w:right="1676" w:firstLine="0"/>
        <w:jc w:val="right"/>
      </w:pPr>
      <w:r>
        <w:drawing>
          <wp:anchor simplePos="0" relativeHeight="251658448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26565</wp:posOffset>
            </wp:positionV>
            <wp:extent cx="5661405" cy="1524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27328</wp:posOffset>
            </wp:positionV>
            <wp:extent cx="5659881" cy="180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783.1 - Heliport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1 010 288,70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33"/>
          <w:tab w:val="left" w:pos="8675"/>
        </w:tabs>
        <w:spacing w:before="80" w:after="0" w:line="168" w:lineRule="exact"/>
        <w:ind w:left="288" w:right="1676" w:firstLine="0"/>
        <w:jc w:val="right"/>
      </w:pPr>
      <w:r>
        <w:drawing>
          <wp:anchor simplePos="0" relativeHeight="25165845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8786</wp:posOffset>
            </wp:positionV>
            <wp:extent cx="5661405" cy="1524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9548</wp:posOffset>
            </wp:positionV>
            <wp:extent cx="5659881" cy="180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783.3 - Fasáda -zazdívka okolo dveři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577,20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46"/>
          <w:tab w:val="left" w:pos="8464"/>
        </w:tabs>
        <w:spacing w:before="80" w:after="0" w:line="168" w:lineRule="exact"/>
        <w:ind w:left="288" w:right="1676" w:firstLine="0"/>
        <w:jc w:val="right"/>
      </w:pPr>
      <w:r>
        <w:drawing>
          <wp:anchor simplePos="0" relativeHeight="25165845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39266</wp:posOffset>
            </wp:positionV>
            <wp:extent cx="5661405" cy="1524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40028</wp:posOffset>
            </wp:positionV>
            <wp:extent cx="5659881" cy="180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783.2 - Místnosti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17 504,71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60" w:after="0" w:line="168" w:lineRule="exact"/>
        <w:ind w:left="288" w:right="1676" w:firstLine="0"/>
        <w:jc w:val="right"/>
      </w:pPr>
      <w:r>
        <w:drawing>
          <wp:anchor simplePos="0" relativeHeight="25165845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5229</wp:posOffset>
            </wp:positionV>
            <wp:extent cx="5661405" cy="1524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5991</wp:posOffset>
            </wp:positionV>
            <wp:extent cx="5659881" cy="180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784 - Dokončovací práce - malby a tapety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13 318,03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56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32892</wp:posOffset>
            </wp:positionV>
            <wp:extent cx="5661405" cy="1524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33654</wp:posOffset>
            </wp:positionV>
            <wp:extent cx="5659881" cy="180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7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9274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SOUPIS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279178" cy="468240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164878" cy="3539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MAIN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187" w:lineRule="exact"/>
        <w:ind w:left="66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5"/>
          <w:sz w:val="17"/>
          <w:szCs w:val="17"/>
        </w:rPr>
        <w:t>D1 - ASŘ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116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8054"/>
          <w:tab w:val="left" w:pos="9470"/>
        </w:tabs>
        <w:spacing w:before="30" w:after="0" w:line="417" w:lineRule="exact"/>
        <w:ind w:left="92" w:right="278" w:firstLine="12"/>
      </w:pPr>
      <w:r>
        <w:drawing>
          <wp:anchor simplePos="0" relativeHeight="251658972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110366</wp:posOffset>
            </wp:positionV>
            <wp:extent cx="1524" cy="257556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111127</wp:posOffset>
            </wp:positionV>
            <wp:extent cx="6793993" cy="180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110365</wp:posOffset>
            </wp:positionV>
            <wp:extent cx="6795516" cy="1524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1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111127</wp:posOffset>
            </wp:positionV>
            <wp:extent cx="180" cy="256033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3"/>
                    </a:xfrm>
                    <a:custGeom>
                      <a:rect l="l" t="t" r="r" b="b"/>
                      <a:pathLst>
                        <a:path w="180" h="256033">
                          <a:moveTo>
                            <a:pt x="0" y="0"/>
                          </a:moveTo>
                          <a:lnTo>
                            <a:pt x="0" y="2560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4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111890</wp:posOffset>
            </wp:positionV>
            <wp:extent cx="1524" cy="256032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3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112651</wp:posOffset>
            </wp:positionV>
            <wp:extent cx="180" cy="254509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9"/>
                    </a:xfrm>
                    <a:custGeom>
                      <a:rect l="l" t="t" r="r" b="b"/>
                      <a:pathLst>
                        <a:path w="180" h="254509">
                          <a:moveTo>
                            <a:pt x="0" y="0"/>
                          </a:moveTo>
                          <a:lnTo>
                            <a:pt x="0" y="254509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9238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101773</wp:posOffset>
            </wp:positionV>
            <wp:extent cx="6795516" cy="1524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7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102535</wp:posOffset>
            </wp:positionV>
            <wp:extent cx="6793993" cy="180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soupisu celkem						</w:t>
      </w:r>
      <w:r>
        <w:rPr lang="cs-CZ" sz="18" baseline="-4" dirty="0">
          <w:jc w:val="left"/>
          <w:rFonts w:ascii="Arial" w:hAnsi="Arial" w:cs="Arial"/>
          <w:b/>
          <w:bCs/>
          <w:color w:val="000000"/>
          <w:position w:val="-4"/>
          <w:sz w:val="18"/>
          <w:szCs w:val="18"/>
        </w:rPr>
        <w:t>10 602 353,98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5"/>
          <w:tab w:val="left" w:pos="1825"/>
          <w:tab w:val="left" w:pos="8155"/>
        </w:tabs>
        <w:spacing w:before="160" w:after="0" w:line="203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HSV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Práce a dodávky HSV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5 666 084,62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0"/>
          <w:tab w:val="left" w:pos="1820"/>
          <w:tab w:val="left" w:pos="8544"/>
        </w:tabs>
        <w:spacing w:before="1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Zemní práce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51 898,08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121151103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2241784" cy="319361"/>
                  <wp:effectExtent l="0" t="0" r="0" b="0"/>
                  <wp:wrapNone/>
                  <wp:docPr id="287" name="Freeform 28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212748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Sejmutí ornice strojně při souvislé ploše do 100 m2, tl.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vrstvy do 200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57021</wp:posOffset>
                  </wp:positionV>
                  <wp:extent cx="237271" cy="211157"/>
                  <wp:effectExtent l="0" t="0" r="0" b="0"/>
                  <wp:wrapNone/>
                  <wp:docPr id="288" name="Freeform 28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57021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55497</wp:posOffset>
                  </wp:positionV>
                  <wp:extent cx="2722748" cy="212681"/>
                  <wp:effectExtent l="0" t="0" r="0" b="0"/>
                  <wp:wrapNone/>
                  <wp:docPr id="289" name="Freeform 28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55497"/>
                            <a:ext cx="260844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44"/>
                                  <w:tab w:val="left" w:pos="246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66,500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77,70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5 167,0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265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https://podminky.urs.cz/item/CS_URS_2024_02/121151103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2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 v ploše schodiště"9*6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54,000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 v ploše chodníku"2,5*5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12,500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</w:tabs>
        <w:spacing w:before="0" w:after="0" w:line="136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"ornice zůstane na místě pro zpětné ohumusování"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66,500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8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8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122251101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4443</wp:posOffset>
                  </wp:positionV>
                  <wp:extent cx="1977531" cy="319361"/>
                  <wp:effectExtent l="0" t="0" r="0" b="0"/>
                  <wp:wrapNone/>
                  <wp:docPr id="290" name="Freeform 29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443"/>
                            <a:ext cx="1863231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Odkopávky a prokopávky nezapažené strojně v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hornině třídy těžitelnosti I skupiny 3 do 20 m3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57783</wp:posOffset>
                  </wp:positionV>
                  <wp:extent cx="237271" cy="211157"/>
                  <wp:effectExtent l="0" t="0" r="0" b="0"/>
                  <wp:wrapNone/>
                  <wp:docPr id="291" name="Freeform 29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57783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56259</wp:posOffset>
                  </wp:positionV>
                  <wp:extent cx="2673980" cy="212681"/>
                  <wp:effectExtent l="0" t="0" r="0" b="0"/>
                  <wp:wrapNone/>
                  <wp:docPr id="292" name="Freeform 29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6259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383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416,25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3 330,0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266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https://podminky.urs.cz/item/CS_URS_2024_02/122251101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344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"odkopání terénu v ploše schodiště"8*5*0,2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8,000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89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8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131251100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8" w:line="170" w:lineRule="exact"/>
              <w:ind w:left="9" w:right="22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Hloubení nezapažených jam a zářezů strojně s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urovnáním dna do předepsaného profilu a spádu v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hornině třídy těžitelnosti I skupiny 3 do 20 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8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13,088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8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610,50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8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7 990,22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267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https://podminky.urs.cz/item/CS_URS_2024_02/131251100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77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"základ schodiště"1,2*4,9*1,35+0,6*2,05*1+0,8*4,9*1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13,088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4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844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6" w:after="353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6" w:after="35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6" w:after="353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162751117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2" w:line="170" w:lineRule="exact"/>
              <w:ind w:left="9" w:right="-1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Vodorovné přemístění výkopku nebo sypaniny po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suchu na obvyklém dopravním prostředku, bez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naložení výkopku, avšak se složením bez rozhrnutí z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horniny třídy těžitelnosti I skupiny 1 až 3 na vzdálenost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přes 9 000 do 10 000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9" w:after="353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6" w:after="353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30,638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6" w:after="353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291,38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6" w:after="353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8 927,30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6" w:after="353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268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https://podminky.urs.cz/item/CS_URS_2024_02/162751117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77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"zemina z výkopu základů"13,088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13,088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344"/>
        </w:tabs>
        <w:spacing w:before="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"zemina z odkopu v ploše schodiště"8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8,000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344"/>
        </w:tabs>
        <w:spacing w:before="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"přebytek ornice" (66-18,25)*0,2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9,550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77"/>
        </w:tabs>
        <w:spacing w:before="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30,638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4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899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1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1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1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162751119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25" w:line="170" w:lineRule="exact"/>
              <w:ind w:left="9" w:right="-1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suchu na obvyklém dopravním prostředku, bez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naložení výkopku, avšak se složením bez rozhrnutí z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horniny třídy těžitelnosti I skupiny 1 až 3 na vzdálenost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Příplatek k ceně za každých dalších i započatých 1 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5" w:after="381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1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306,380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1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16,65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1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5 101,23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1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269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https://podminky.urs.cz/item/CS_URS_2024_02/162751119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30"/>
        </w:tabs>
        <w:spacing w:before="2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30,638*10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306,380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3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3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171201201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10539</wp:posOffset>
                  </wp:positionV>
                  <wp:extent cx="2125033" cy="427946"/>
                  <wp:effectExtent l="0" t="0" r="0" b="0"/>
                  <wp:wrapNone/>
                  <wp:docPr id="293" name="Freeform 29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0539"/>
                            <a:ext cx="2010733" cy="3136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Uložení sypaniny na skládky nebo meziskládky bez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hutnění s upravením uložené sypaniny do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předepsaného tvaru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119124</wp:posOffset>
                  </wp:positionV>
                  <wp:extent cx="237271" cy="211157"/>
                  <wp:effectExtent l="0" t="0" r="0" b="0"/>
                  <wp:wrapNone/>
                  <wp:docPr id="294" name="Freeform 29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119124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117600</wp:posOffset>
                  </wp:positionV>
                  <wp:extent cx="2722748" cy="212681"/>
                  <wp:effectExtent l="0" t="0" r="0" b="0"/>
                  <wp:wrapNone/>
                  <wp:docPr id="295" name="Freeform 29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117600"/>
                            <a:ext cx="260844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44"/>
                                  <w:tab w:val="left" w:pos="2575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30,638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22,20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680,1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270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https://podminky.urs.cz/item/CS_URS_2024_02/171201201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61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0" w:after="228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0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0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171201231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57" w:line="170" w:lineRule="exact"/>
              <w:ind w:left="9" w:right="-3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Poplatek za uložení stavebního odpadu na recyklační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skládce (skládkovné) zeminy a kamení zatříděného do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Katalogu odpadů pod kódem 17 05 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149353</wp:posOffset>
                  </wp:positionH>
                  <wp:positionV relativeFrom="paragraph">
                    <wp:posOffset>160653</wp:posOffset>
                  </wp:positionV>
                  <wp:extent cx="138449" cy="211157"/>
                  <wp:effectExtent l="0" t="0" r="0" b="0"/>
                  <wp:wrapNone/>
                  <wp:docPr id="296" name="Freeform 29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5395" y="160653"/>
                            <a:ext cx="2414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9"/>
                                  <w:sz w:val="13"/>
                                  <w:szCs w:val="13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0" w:after="228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52,085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0" w:after="228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0" w:after="228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17 344,31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0" w:after="22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271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https://podminky.urs.cz/item/CS_URS_2024_02/171201231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77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30,638*1,7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52,085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4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74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5" w:after="304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5" w:after="304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5" w:after="304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181111111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9" w:after="48" w:line="170" w:lineRule="exact"/>
              <w:ind w:left="9" w:right="4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Plošná úprava terénu v zemině skupiny 1 až 4 s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urovnáním povrchu bez doplnění ornice souvislé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plochy do 500 m2 při nerovnostech terénu přes 50 do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100 mm v rovině nebo na svahu do 1:5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7" w:after="304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5" w:after="304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18,250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5" w:after="304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33,30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5" w:after="304" w:line="240" w:lineRule="auto"/>
              <w:ind w:left="10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607,73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5" w:after="304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272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https://podminky.urs.cz/item/CS_URS_2024_02/181111111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2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"Pruh okolo plochy pod schodištěm a chodníku"66,5-48,25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18,250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181351003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10539</wp:posOffset>
                  </wp:positionV>
                  <wp:extent cx="2264978" cy="427565"/>
                  <wp:effectExtent l="0" t="0" r="0" b="0"/>
                  <wp:wrapNone/>
                  <wp:docPr id="297" name="Freeform 29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0539"/>
                            <a:ext cx="2150678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Rozprostření a urovnání ornice v rovině nebo ve svahu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sklonu do 1:5 strojně při souvislé ploše do 100 m2, tl.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vrstvy do 200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118743</wp:posOffset>
                  </wp:positionV>
                  <wp:extent cx="237271" cy="211157"/>
                  <wp:effectExtent l="0" t="0" r="0" b="0"/>
                  <wp:wrapNone/>
                  <wp:docPr id="298" name="Freeform 29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118743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117219</wp:posOffset>
                  </wp:positionV>
                  <wp:extent cx="2722748" cy="212681"/>
                  <wp:effectExtent l="0" t="0" r="0" b="0"/>
                  <wp:wrapNone/>
                  <wp:docPr id="299" name="Freeform 29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117219"/>
                            <a:ext cx="260844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67"/>
                                  <w:tab w:val="left" w:pos="246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18,250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111,00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2 025,7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2"/>
        </w:tabs>
        <w:spacing w:before="18" w:after="0" w:line="121" w:lineRule="exact"/>
        <w:ind w:left="280" w:right="6512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273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https://podminky.urs.cz/item/CS_URS_2024_02/181351003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2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181411131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25270</wp:posOffset>
                  </wp:positionV>
                  <wp:extent cx="2187404" cy="427565"/>
                  <wp:effectExtent l="0" t="0" r="0" b="0"/>
                  <wp:wrapNone/>
                  <wp:docPr id="300" name="Freeform 30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5270"/>
                            <a:ext cx="2073104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Založení trávníku na půdě předem připravené plochy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do 1000 m2 výsevem včetně utažení parkového v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rovině nebo na svahu do 1:5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0" w:after="182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18,250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27,75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10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506,44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18" w:after="0" w:line="121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274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https://podminky.urs.cz/item/CS_URS_2024_02/181411131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57"/>
          <w:tab w:val="left" w:pos="1817"/>
          <w:tab w:val="left" w:pos="5391"/>
          <w:tab w:val="left" w:pos="6274"/>
          <w:tab w:val="left" w:pos="7266"/>
          <w:tab w:val="left" w:pos="8773"/>
        </w:tabs>
        <w:spacing w:before="40" w:after="0" w:line="152" w:lineRule="exact"/>
        <w:ind w:left="115" w:right="0" w:firstLine="0"/>
      </w:pPr>
      <w:r>
        <w:drawing>
          <wp:anchor simplePos="0" relativeHeight="251659176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6353</wp:posOffset>
            </wp:positionV>
            <wp:extent cx="1524" cy="144780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9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7114</wp:posOffset>
            </wp:positionV>
            <wp:extent cx="6793993" cy="180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0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6352</wp:posOffset>
            </wp:positionV>
            <wp:extent cx="6795516" cy="1525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5"/>
                    </a:xfrm>
                    <a:custGeom>
                      <a:rect l="l" t="t" r="r" b="b"/>
                      <a:pathLst>
                        <a:path w="6795516" h="1525">
                          <a:moveTo>
                            <a:pt x="0" y="1525"/>
                          </a:moveTo>
                          <a:lnTo>
                            <a:pt x="6795516" y="1525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5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7114</wp:posOffset>
            </wp:positionV>
            <wp:extent cx="180" cy="143256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8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7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0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9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2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1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4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3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6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5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8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7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0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9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2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7877</wp:posOffset>
            </wp:positionV>
            <wp:extent cx="1523" cy="143256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1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4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3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11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00572410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osivo směs travní parková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kg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0,913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238,65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217,8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9  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CS ÚRS 2024 02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3"/>
          <w:tab w:val="left" w:pos="6343"/>
        </w:tabs>
        <w:spacing w:before="40" w:after="0" w:line="138" w:lineRule="exact"/>
        <w:ind w:left="359" w:right="0" w:firstLine="0"/>
      </w:pPr>
      <w:r>
        <w:drawing>
          <wp:anchor simplePos="0" relativeHeight="251659282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20557</wp:posOffset>
            </wp:positionV>
            <wp:extent cx="6795516" cy="1524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1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21318</wp:posOffset>
            </wp:positionV>
            <wp:extent cx="6793993" cy="180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18,25*0,05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0,913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59"/>
          <w:tab w:val="left" w:pos="1819"/>
          <w:tab w:val="left" w:pos="8543"/>
        </w:tabs>
        <w:spacing w:before="140" w:after="0" w:line="168" w:lineRule="exact"/>
        <w:ind w:left="362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Zakládání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69 805,42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5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274313911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5204</wp:posOffset>
                  </wp:positionV>
                  <wp:extent cx="2081339" cy="319361"/>
                  <wp:effectExtent l="0" t="0" r="0" b="0"/>
                  <wp:wrapNone/>
                  <wp:docPr id="325" name="Freeform 32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204"/>
                            <a:ext cx="1967039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Základy z betonu prostého pasy betonu kamenem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neprokládaného tř. C 30/37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58544</wp:posOffset>
                  </wp:positionV>
                  <wp:extent cx="237271" cy="211157"/>
                  <wp:effectExtent l="0" t="0" r="0" b="0"/>
                  <wp:wrapNone/>
                  <wp:docPr id="326" name="Freeform 32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58544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57020</wp:posOffset>
                  </wp:positionV>
                  <wp:extent cx="2722748" cy="212681"/>
                  <wp:effectExtent l="0" t="0" r="0" b="0"/>
                  <wp:wrapNone/>
                  <wp:docPr id="327" name="Freeform 32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57020"/>
                            <a:ext cx="260844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52"/>
                                  <w:tab w:val="left" w:pos="2383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11,030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4 162,50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45 912,3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275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https://podminky.urs.cz/item/CS_URS_2024_02/274313911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77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"základ schodiště"1,2*4,9*1,+0,6*2,05*1+0,8*4,9*1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11,030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7"/>
          <w:tab w:val="left" w:pos="658"/>
          <w:tab w:val="left" w:pos="1818"/>
          <w:tab w:val="left" w:pos="5380"/>
          <w:tab w:val="left" w:pos="6223"/>
          <w:tab w:val="left" w:pos="7290"/>
          <w:tab w:val="left" w:pos="8606"/>
        </w:tabs>
        <w:spacing w:before="40" w:after="0" w:line="154" w:lineRule="exact"/>
        <w:ind w:left="128" w:right="0" w:firstLine="0"/>
      </w:pPr>
      <w:r>
        <w:drawing>
          <wp:anchor simplePos="0" relativeHeight="251659287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8385</wp:posOffset>
            </wp:positionV>
            <wp:extent cx="6793993" cy="180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8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7622</wp:posOffset>
            </wp:positionV>
            <wp:extent cx="6795516" cy="1524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6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7623</wp:posOffset>
            </wp:positionV>
            <wp:extent cx="1524" cy="144780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5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8385</wp:posOffset>
            </wp:positionV>
            <wp:extent cx="180" cy="143255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5"/>
                    </a:xfrm>
                    <a:custGeom>
                      <a:rect l="l" t="t" r="r" b="b"/>
                      <a:pathLst>
                        <a:path w="180" h="143255">
                          <a:moveTo>
                            <a:pt x="0" y="0"/>
                          </a:moveTo>
                          <a:lnTo>
                            <a:pt x="0" y="14325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9908</wp:posOffset>
            </wp:positionV>
            <wp:extent cx="180" cy="141732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2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1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9908</wp:posOffset>
            </wp:positionV>
            <wp:extent cx="180" cy="141732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4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3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9908</wp:posOffset>
            </wp:positionV>
            <wp:extent cx="180" cy="141732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6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5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9908</wp:posOffset>
            </wp:positionV>
            <wp:extent cx="180" cy="141732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8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7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9908</wp:posOffset>
            </wp:positionV>
            <wp:extent cx="180" cy="141732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0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9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9908</wp:posOffset>
            </wp:positionV>
            <wp:extent cx="180" cy="141732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2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1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9908</wp:posOffset>
            </wp:positionV>
            <wp:extent cx="180" cy="141732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4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9147</wp:posOffset>
            </wp:positionV>
            <wp:extent cx="1523" cy="143256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3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9908</wp:posOffset>
            </wp:positionV>
            <wp:extent cx="180" cy="141732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8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7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9908</wp:posOffset>
            </wp:positionV>
            <wp:extent cx="180" cy="141732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13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274351121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Bednění základů pasů rovné zřízení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m2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28,700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679,88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19 512,5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6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CS ÚRS 2024 02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40" w:after="0" w:line="121" w:lineRule="exact"/>
        <w:ind w:left="360" w:right="0" w:firstLine="0"/>
      </w:pPr>
      <w:r>
        <w:drawing>
          <wp:anchor simplePos="0" relativeHeight="251659290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19284</wp:posOffset>
            </wp:positionV>
            <wp:extent cx="6795516" cy="1524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9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20045</wp:posOffset>
            </wp:positionV>
            <wp:extent cx="6793993" cy="180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276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https://podminky.urs.cz/item/CS_URS_2024_02/274351121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77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"základy schodiště"(4,85*4+2,05*2+0,6*2+0,8*2+1,2*2)*1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28,700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202" w:after="0" w:line="136" w:lineRule="exact"/>
        <w:ind w:left="50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8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84"/>
        </w:trPr>
        <w:tc>
          <w:tcPr>
            <w:tcW w:w="10704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3"/>
                <w:tab w:val="left" w:pos="3259"/>
                <w:tab w:val="left" w:pos="5309"/>
                <w:tab w:val="left" w:pos="5852"/>
                <w:tab w:val="left" w:pos="6735"/>
                <w:tab w:val="left" w:pos="7823"/>
                <w:tab w:val="left" w:pos="9395"/>
              </w:tabs>
              <w:spacing w:before="129" w:after="124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Typ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J.cena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celkem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Cenová soustava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</w:tr>
      <w:tr>
        <w:trPr>
          <w:trHeight w:hRule="exact" w:val="206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274351122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Bednění základů pasů rovné odstranění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49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28,700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152,63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4 380,48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2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40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52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https://podminky.urs.cz/item/CS_URS_2024_02/274351122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0"/>
          <w:tab w:val="left" w:pos="1820"/>
          <w:tab w:val="left" w:pos="8628"/>
        </w:tabs>
        <w:spacing w:before="14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3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Svislé a kompletní konstrukce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2 331,00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2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342244121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11300</wp:posOffset>
                  </wp:positionV>
                  <wp:extent cx="2077864" cy="427564"/>
                  <wp:effectExtent l="0" t="0" r="0" b="0"/>
                  <wp:wrapNone/>
                  <wp:docPr id="366" name="Freeform 36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1300"/>
                            <a:ext cx="1963564" cy="3132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Příčky jednoduché z cihel děrovaných klasických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spojených na pero a drážku na maltu M5, pevnost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cihel do P15, tl. příčky 140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119504</wp:posOffset>
                  </wp:positionV>
                  <wp:extent cx="237271" cy="211157"/>
                  <wp:effectExtent l="0" t="0" r="0" b="0"/>
                  <wp:wrapNone/>
                  <wp:docPr id="367" name="Freeform 36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119504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117980</wp:posOffset>
                  </wp:positionV>
                  <wp:extent cx="2673980" cy="212681"/>
                  <wp:effectExtent l="0" t="0" r="0" b="0"/>
                  <wp:wrapNone/>
                  <wp:docPr id="368" name="Freeform 36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117980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6"/>
                                  <w:tab w:val="left" w:pos="2383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1 165,50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2 331,0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  <w:tab w:val="left" w:pos="6344"/>
        </w:tabs>
        <w:spacing w:before="0" w:after="0" w:line="165" w:lineRule="exact"/>
        <w:ind w:left="360" w:right="1596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53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https://podminky.urs.cz/item/CS_URS_2024_02/342244121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2,0*2,1-1,1*2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"/>
          <w:tab w:val="left" w:pos="1740"/>
          <w:tab w:val="left" w:pos="8464"/>
        </w:tabs>
        <w:spacing w:before="140" w:after="0" w:line="168" w:lineRule="exact"/>
        <w:ind w:left="283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5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Komunikace pozemní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22 796,87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564831011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43304</wp:posOffset>
                  </wp:positionV>
                  <wp:extent cx="2242826" cy="319361"/>
                  <wp:effectExtent l="0" t="0" r="0" b="0"/>
                  <wp:wrapNone/>
                  <wp:docPr id="369" name="Freeform 36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3304"/>
                            <a:ext cx="2128526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Podklad ze štěrkodrti ŠD s rozprostřením a zhutněním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plochy jednotlivě do 100 m2, po zhutnění tl. 100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98168</wp:posOffset>
                  </wp:positionV>
                  <wp:extent cx="237271" cy="211157"/>
                  <wp:effectExtent l="0" t="0" r="0" b="0"/>
                  <wp:wrapNone/>
                  <wp:docPr id="370" name="Freeform 37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98168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96644</wp:posOffset>
                  </wp:positionV>
                  <wp:extent cx="2722748" cy="212681"/>
                  <wp:effectExtent l="0" t="0" r="0" b="0"/>
                  <wp:wrapNone/>
                  <wp:docPr id="371" name="Freeform 37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96644"/>
                            <a:ext cx="260844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67"/>
                                  <w:tab w:val="left" w:pos="246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36,600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152,63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5 586,2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54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https://podminky.urs.cz/item/CS_URS_2024_02/564831011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77"/>
        </w:tabs>
        <w:spacing w:before="22" w:after="0" w:line="242" w:lineRule="exact"/>
        <w:ind w:left="360" w:right="4166" w:firstLine="0"/>
        <w:jc w:val="both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"v ploše schodiště"8*5-"chodník před nástupním ramenem"3,4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36,600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36,600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564762111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10539</wp:posOffset>
                  </wp:positionV>
                  <wp:extent cx="2184451" cy="427946"/>
                  <wp:effectExtent l="0" t="0" r="0" b="0"/>
                  <wp:wrapNone/>
                  <wp:docPr id="372" name="Freeform 37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0539"/>
                            <a:ext cx="2070151" cy="3136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Podklad nebo kryt z vibrovaného štěrku VŠ s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rozprostřením, vlhčením a zhutněním, po zhutnění tl.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200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118743</wp:posOffset>
                  </wp:positionV>
                  <wp:extent cx="237271" cy="211157"/>
                  <wp:effectExtent l="0" t="0" r="0" b="0"/>
                  <wp:wrapNone/>
                  <wp:docPr id="373" name="Freeform 37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118743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117219</wp:posOffset>
                  </wp:positionV>
                  <wp:extent cx="2722748" cy="212681"/>
                  <wp:effectExtent l="0" t="0" r="0" b="0"/>
                  <wp:wrapNone/>
                  <wp:docPr id="374" name="Freeform 37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117219"/>
                            <a:ext cx="260844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67"/>
                                  <w:tab w:val="left" w:pos="246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11,200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305,25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3 418,8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55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https://podminky.urs.cz/item/CS_URS_2025_01/564762111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77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"v ploše chodníku"7,8+3,4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11,200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4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899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1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1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1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596811311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" w:after="0" w:line="170" w:lineRule="exact"/>
              <w:ind w:left="9" w:right="-6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Kladení velkoformátové dlažby pozemních komunikací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a komunikací pro pěší s ložem z kameniva tl. 40 mm, 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vyplněním spár, s hutněním, vibrováním a se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0" w:line="170" w:lineRule="exact"/>
              <w:ind w:left="9" w:right="26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smetením přebytečného materiálu tl. do 100 mm,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velikosti dlaždic do 0,5 m2, pro plochy do 300 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5" w:after="381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1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11,200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1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721,50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1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8 080,80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1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18" w:after="0" w:line="121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56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https://podminky.urs.cz/item/CS_URS_2024_02/596811311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57"/>
          <w:tab w:val="left" w:pos="1817"/>
          <w:tab w:val="left" w:pos="5369"/>
          <w:tab w:val="left" w:pos="6198"/>
          <w:tab w:val="left" w:pos="7266"/>
          <w:tab w:val="left" w:pos="8658"/>
        </w:tabs>
        <w:spacing w:before="40" w:after="0" w:line="152" w:lineRule="exact"/>
        <w:ind w:left="115" w:right="0" w:firstLine="0"/>
      </w:pPr>
      <w:r>
        <w:drawing>
          <wp:anchor simplePos="0" relativeHeight="251659470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7115</wp:posOffset>
            </wp:positionV>
            <wp:extent cx="6793993" cy="180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1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6352</wp:posOffset>
            </wp:positionV>
            <wp:extent cx="1524" cy="144780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1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6353</wp:posOffset>
            </wp:positionV>
            <wp:extent cx="6795516" cy="1524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0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7115</wp:posOffset>
            </wp:positionV>
            <wp:extent cx="180" cy="143255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5"/>
                    </a:xfrm>
                    <a:custGeom>
                      <a:rect l="l" t="t" r="r" b="b"/>
                      <a:pathLst>
                        <a:path w="180" h="143255">
                          <a:moveTo>
                            <a:pt x="0" y="0"/>
                          </a:moveTo>
                          <a:lnTo>
                            <a:pt x="0" y="14325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3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2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5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4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7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6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9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8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1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0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3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2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5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4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7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7876</wp:posOffset>
            </wp:positionV>
            <wp:extent cx="1523" cy="143256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6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9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8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19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59245601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dlažba desková betonová tl 50mm přírodní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m2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11,760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485,63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5 711,0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  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CS ÚRS 2024 02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3"/>
          <w:tab w:val="left" w:pos="6276"/>
        </w:tabs>
        <w:spacing w:before="40" w:after="0" w:line="138" w:lineRule="exact"/>
        <w:ind w:left="359" w:right="0" w:firstLine="0"/>
      </w:pPr>
      <w:r>
        <w:drawing>
          <wp:anchor simplePos="0" relativeHeight="251659473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20555</wp:posOffset>
            </wp:positionV>
            <wp:extent cx="6795516" cy="1524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2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21317</wp:posOffset>
            </wp:positionV>
            <wp:extent cx="6793993" cy="180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11,2*1,05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11,760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59"/>
          <w:tab w:val="left" w:pos="1819"/>
          <w:tab w:val="left" w:pos="8332"/>
        </w:tabs>
        <w:spacing w:before="140" w:after="0" w:line="168" w:lineRule="exact"/>
        <w:ind w:left="362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6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Úpravy povrchů, podlahy a osazování výplní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4 843 158,06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13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89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612321141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-1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Omítka vápenocementová vnitřních ploch nanášená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ručně dvouvrstvá, tloušťky jádrové omítky do 10 mm 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tloušťky štuku do 3 mm štuková svislých konstrukcí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stěn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8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8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457,88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8" w:line="240" w:lineRule="auto"/>
              <w:ind w:left="10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915,76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  <w:tab w:val="left" w:pos="6344"/>
        </w:tabs>
        <w:spacing w:before="0" w:after="0" w:line="165" w:lineRule="exact"/>
        <w:ind w:left="360" w:right="4166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57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https://podminky.urs.cz/item/CS_URS_2024_02/612321141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2,0*2,1-1,1*2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2,000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622323111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10031</wp:posOffset>
                  </wp:positionV>
                  <wp:extent cx="2197307" cy="427564"/>
                  <wp:effectExtent l="0" t="0" r="0" b="0"/>
                  <wp:wrapNone/>
                  <wp:docPr id="399" name="Freeform 39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0031"/>
                            <a:ext cx="2083007" cy="3132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Omítka vápenocementová vnějších ploch hladkých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hladká, nanášená na neomítnutý bezesparý podklad,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tloušťky do 5 mm ručně stěn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118235</wp:posOffset>
                  </wp:positionV>
                  <wp:extent cx="237271" cy="211157"/>
                  <wp:effectExtent l="0" t="0" r="0" b="0"/>
                  <wp:wrapNone/>
                  <wp:docPr id="400" name="Freeform 40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118235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116711</wp:posOffset>
                  </wp:positionV>
                  <wp:extent cx="2673980" cy="212681"/>
                  <wp:effectExtent l="0" t="0" r="0" b="0"/>
                  <wp:wrapNone/>
                  <wp:docPr id="401" name="Freeform 40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116711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499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305,25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610,5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  <w:tab w:val="left" w:pos="6344"/>
        </w:tabs>
        <w:spacing w:before="0" w:after="0" w:line="165" w:lineRule="exact"/>
        <w:ind w:left="360" w:right="4166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58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https://podminky.urs.cz/item/CS_URS_2024_02/622323111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2,0*2,1-1,1*2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2,000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4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74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5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5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622323191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" w:after="49" w:line="170" w:lineRule="exact"/>
              <w:ind w:left="9" w:right="6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Omítka vápenocementová vnějších ploch hladkých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hladká, nanášená na neomítnutý bezesparý podklad,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tloušťky do 5 mm ručně Příplatek k ceně za každý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další 1 mm tloušťky omítky přes 5 mm stěn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305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5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5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27,75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5" w:line="240" w:lineRule="auto"/>
              <w:ind w:left="10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277,50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5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59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https://podminky.urs.cz/item/CS_URS_2024_02/622323191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2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2*5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977343211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5204</wp:posOffset>
                  </wp:positionV>
                  <wp:extent cx="2123383" cy="319361"/>
                  <wp:effectExtent l="0" t="0" r="0" b="0"/>
                  <wp:wrapNone/>
                  <wp:docPr id="402" name="Freeform 4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204"/>
                            <a:ext cx="2009083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Frézování drážek pro vodiče v podlahách z betonu,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rozměru do 30x30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58544</wp:posOffset>
                  </wp:positionV>
                  <wp:extent cx="186661" cy="211157"/>
                  <wp:effectExtent l="0" t="0" r="0" b="0"/>
                  <wp:wrapNone/>
                  <wp:docPr id="403" name="Freeform 4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58544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143509</wp:posOffset>
                  </wp:positionH>
                  <wp:positionV relativeFrom="paragraph">
                    <wp:posOffset>57020</wp:posOffset>
                  </wp:positionV>
                  <wp:extent cx="2893436" cy="212681"/>
                  <wp:effectExtent l="0" t="0" r="0" b="0"/>
                  <wp:wrapNone/>
                  <wp:docPr id="404" name="Freeform 40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11116" y="57020"/>
                            <a:ext cx="2779136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336"/>
                                  <w:tab w:val="left" w:pos="246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12 250,000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177,60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2 175 600,0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60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https://podminky.urs.cz/item/CS_URS_2024_02/977343211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042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"drážka pro topné kabely"12250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12 250,000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634-R2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Advezní můstek v drážce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9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2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12 250,000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41,63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509 967,50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634-R1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3680</wp:posOffset>
                  </wp:positionV>
                  <wp:extent cx="2105748" cy="319361"/>
                  <wp:effectExtent l="0" t="0" r="0" b="0"/>
                  <wp:wrapNone/>
                  <wp:docPr id="405" name="Freeform 4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0"/>
                            <a:ext cx="1991448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Výplň drážky do 30/30mm nesmrštitelnou maltou s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vlákny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57020</wp:posOffset>
                  </wp:positionV>
                  <wp:extent cx="186661" cy="211157"/>
                  <wp:effectExtent l="0" t="0" r="0" b="0"/>
                  <wp:wrapNone/>
                  <wp:docPr id="406" name="Freeform 40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57020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143509</wp:posOffset>
                  </wp:positionH>
                  <wp:positionV relativeFrom="paragraph">
                    <wp:posOffset>55496</wp:posOffset>
                  </wp:positionV>
                  <wp:extent cx="2187477" cy="211157"/>
                  <wp:effectExtent l="0" t="0" r="0" b="0"/>
                  <wp:wrapNone/>
                  <wp:docPr id="407" name="Freeform 40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11116" y="55496"/>
                            <a:ext cx="2073177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336"/>
                                  <w:tab w:val="left" w:pos="2460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12 250,000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166,50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2 039 625,00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0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468101323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12" w:line="170" w:lineRule="exact"/>
              <w:ind w:left="9" w:right="-5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Vysekání rýh pro montáž trubek a kabelů v betonových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podlahách a mazaninách hloubky přes 5 do 7 cm a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šířky přes 10 do 15 cm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3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860,25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51 615,00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61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https://podminky.urs.cz/item/CS_URS_2024_02/468101323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77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"drážka 150x70mm"60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634-R5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Advezní můstek v drážce 150x70mm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9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49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72,15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4 329,00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634-R6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Výplň drážky 150x70mm nesmrštitelnou maltou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9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9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541,13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32 467,80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642942111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12" w:line="170" w:lineRule="exact"/>
              <w:ind w:left="9" w:right="25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Osazování zárubní nebo rámů kovových dveřních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lisovaných nebo z úhelníků bez dveřních křídel na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cementovou maltu, plochy otvoru do 2,5 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3" w:line="240" w:lineRule="auto"/>
              <w:ind w:left="12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2 775,00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2 775,00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17" w:after="0" w:line="121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62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https://podminky.urs.cz/item/CS_URS_2024_02/642942111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55331489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17396</wp:posOffset>
                  </wp:positionV>
                  <wp:extent cx="2093240" cy="319187"/>
                  <wp:effectExtent l="0" t="0" r="0" b="0"/>
                  <wp:wrapNone/>
                  <wp:docPr id="408" name="Freeform 40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7396"/>
                            <a:ext cx="1978940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zárubeň jednokřídlá ocelová pro zdění tl stěny 110-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150mm rozměru 1100/1970, 2100mm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11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5 550,00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9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5 550,00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642944121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12" w:line="170" w:lineRule="exact"/>
              <w:ind w:left="9" w:right="-59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Osazení ocelových dveřních zárubní lisovaných nebo z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úhelníků dodatečně s vybetonováním prahu, plochy do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2,5 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3" w:line="240" w:lineRule="auto"/>
              <w:ind w:left="12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2 775,00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2 775,00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1"/>
        </w:tabs>
        <w:spacing w:before="17" w:after="0" w:line="121" w:lineRule="exact"/>
        <w:ind w:left="279" w:right="6512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63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https://podminky.urs.cz/item/CS_URS_2024_02/642944121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57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152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15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15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55331591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55496</wp:posOffset>
                  </wp:positionV>
                  <wp:extent cx="2207297" cy="319441"/>
                  <wp:effectExtent l="0" t="0" r="0" b="0"/>
                  <wp:wrapNone/>
                  <wp:docPr id="409" name="Freeform 40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5496"/>
                            <a:ext cx="2092997" cy="2051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zárubeň jednokřídlá ocelová pro sádrokartonové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příčky tl stěny 75-100mm rozměru 900/1970, 2100mm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4" w:after="152" w:line="240" w:lineRule="auto"/>
              <w:ind w:left="11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152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152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4 717,50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152" w:line="240" w:lineRule="auto"/>
              <w:ind w:left="9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4 717,50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15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642945111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12" w:line="170" w:lineRule="exact"/>
              <w:ind w:left="9" w:right="24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Osazování ocelových zárubní protipožárních nebo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protiplynových dveří do vynechaného otvoru, s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obetonováním, dveří jednokřídlových do 2,5 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3" w:line="240" w:lineRule="auto"/>
              <w:ind w:left="12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3 885,00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3 885,00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1"/>
        </w:tabs>
        <w:spacing w:before="17" w:after="0" w:line="121" w:lineRule="exact"/>
        <w:ind w:left="279" w:right="6512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64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https://podminky.urs.cz/item/CS_URS_2024_02/642945111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2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55331559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23492</wp:posOffset>
                  </wp:positionV>
                  <wp:extent cx="2166035" cy="427391"/>
                  <wp:effectExtent l="0" t="0" r="0" b="0"/>
                  <wp:wrapNone/>
                  <wp:docPr id="410" name="Freeform 41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3492"/>
                            <a:ext cx="2051735" cy="3130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zárubeň jednokřídlá ocelová pro zdění s protipožární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úpravou tl stěny 75-100mm rozměru 1100/1970,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2100mm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5" w:line="240" w:lineRule="auto"/>
              <w:ind w:left="11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8 047,50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9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8 047,50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660"/>
          <w:tab w:val="left" w:pos="1820"/>
          <w:tab w:val="left" w:pos="8460"/>
        </w:tabs>
        <w:spacing w:before="14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9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Ostatní konstrukce a práce, bourání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270 845,38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6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92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916331112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170" w:lineRule="exact"/>
              <w:ind w:left="9" w:right="-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Osazení zahradního obrubníku betonového s ložem tl.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od 50 do 100 mm z betonu prostého tř. C 12/15 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58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boční opěrou z betonu prostého tř. C 12/15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2" w:after="22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9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32,500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9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402,38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9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13 077,35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65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https://podminky.urs.cz/item/CS_URS_2024_02/916331112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203" w:after="0" w:line="136" w:lineRule="exact"/>
        <w:ind w:left="50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9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3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172846</wp:posOffset>
            </wp:positionV>
            <wp:extent cx="6793993" cy="180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172084</wp:posOffset>
            </wp:positionV>
            <wp:extent cx="6795516" cy="1524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9470"/>
        </w:tabs>
        <w:spacing w:before="0" w:after="0" w:line="152" w:lineRule="exact"/>
        <w:ind w:left="104" w:right="0" w:firstLine="0"/>
      </w:pPr>
      <w:r>
        <w:drawing>
          <wp:anchor simplePos="0" relativeHeight="251658270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-76959</wp:posOffset>
            </wp:positionV>
            <wp:extent cx="1524" cy="257556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-76198</wp:posOffset>
            </wp:positionV>
            <wp:extent cx="180" cy="256032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2"/>
                    </a:xfrm>
                    <a:custGeom>
                      <a:rect l="l" t="t" r="r" b="b"/>
                      <a:pathLst>
                        <a:path w="180" h="256032">
                          <a:moveTo>
                            <a:pt x="0" y="0"/>
                          </a:moveTo>
                          <a:lnTo>
                            <a:pt x="0" y="2560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-75435</wp:posOffset>
            </wp:positionV>
            <wp:extent cx="1524" cy="256032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-74674</wp:posOffset>
            </wp:positionV>
            <wp:extent cx="180" cy="254508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8"/>
                    </a:xfrm>
                    <a:custGeom>
                      <a:rect l="l" t="t" r="r" b="b"/>
                      <a:pathLst>
                        <a:path w="180" h="254508">
                          <a:moveTo>
                            <a:pt x="0" y="0"/>
                          </a:moveTo>
                          <a:lnTo>
                            <a:pt x="0" y="254508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77"/>
        </w:tabs>
        <w:spacing w:before="120" w:after="0" w:line="138" w:lineRule="exact"/>
        <w:ind w:left="360" w:right="0" w:firstLine="0"/>
      </w:pPr>
      <w:r>
        <w:drawing>
          <wp:anchor simplePos="0" relativeHeight="25165827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71356</wp:posOffset>
            </wp:positionV>
            <wp:extent cx="6795516" cy="1524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72117</wp:posOffset>
            </wp:positionV>
            <wp:extent cx="6793993" cy="180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"ohraničení plochy pod schodištěm a chodníku"2*8+6+10,5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32,500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57"/>
          <w:tab w:val="left" w:pos="1817"/>
          <w:tab w:val="left" w:pos="5408"/>
          <w:tab w:val="left" w:pos="6198"/>
          <w:tab w:val="left" w:pos="7342"/>
          <w:tab w:val="left" w:pos="8658"/>
        </w:tabs>
        <w:spacing w:before="40" w:after="0" w:line="152" w:lineRule="exact"/>
        <w:ind w:left="115" w:right="0" w:firstLine="0"/>
      </w:pPr>
      <w:r>
        <w:drawing>
          <wp:anchor simplePos="0" relativeHeight="251659060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6048</wp:posOffset>
            </wp:positionV>
            <wp:extent cx="1524" cy="145085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5085"/>
                    </a:xfrm>
                    <a:custGeom>
                      <a:rect l="l" t="t" r="r" b="b"/>
                      <a:pathLst>
                        <a:path w="1524" h="145085">
                          <a:moveTo>
                            <a:pt x="0" y="145085"/>
                          </a:moveTo>
                          <a:lnTo>
                            <a:pt x="1524" y="14508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508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0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6099</wp:posOffset>
            </wp:positionV>
            <wp:extent cx="6795516" cy="1524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9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6861</wp:posOffset>
            </wp:positionV>
            <wp:extent cx="6793993" cy="180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9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6861</wp:posOffset>
            </wp:positionV>
            <wp:extent cx="180" cy="143510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510"/>
                    </a:xfrm>
                    <a:custGeom>
                      <a:rect l="l" t="t" r="r" b="b"/>
                      <a:pathLst>
                        <a:path w="180" h="143510">
                          <a:moveTo>
                            <a:pt x="0" y="0"/>
                          </a:moveTo>
                          <a:lnTo>
                            <a:pt x="0" y="14351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7572</wp:posOffset>
            </wp:positionV>
            <wp:extent cx="1524" cy="143561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8385</wp:posOffset>
            </wp:positionV>
            <wp:extent cx="180" cy="141986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6"/>
                    </a:xfrm>
                    <a:custGeom>
                      <a:rect l="l" t="t" r="r" b="b"/>
                      <a:pathLst>
                        <a:path w="180" h="141986">
                          <a:moveTo>
                            <a:pt x="0" y="0"/>
                          </a:moveTo>
                          <a:lnTo>
                            <a:pt x="0" y="14198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4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7572</wp:posOffset>
            </wp:positionV>
            <wp:extent cx="1524" cy="143561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3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8385</wp:posOffset>
            </wp:positionV>
            <wp:extent cx="180" cy="141986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6"/>
                    </a:xfrm>
                    <a:custGeom>
                      <a:rect l="l" t="t" r="r" b="b"/>
                      <a:pathLst>
                        <a:path w="180" h="141986">
                          <a:moveTo>
                            <a:pt x="0" y="0"/>
                          </a:moveTo>
                          <a:lnTo>
                            <a:pt x="0" y="14198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6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7572</wp:posOffset>
            </wp:positionV>
            <wp:extent cx="1524" cy="143561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5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8385</wp:posOffset>
            </wp:positionV>
            <wp:extent cx="180" cy="141986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6"/>
                    </a:xfrm>
                    <a:custGeom>
                      <a:rect l="l" t="t" r="r" b="b"/>
                      <a:pathLst>
                        <a:path w="180" h="141986">
                          <a:moveTo>
                            <a:pt x="0" y="0"/>
                          </a:moveTo>
                          <a:lnTo>
                            <a:pt x="0" y="14198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8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7572</wp:posOffset>
            </wp:positionV>
            <wp:extent cx="1524" cy="143561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7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8385</wp:posOffset>
            </wp:positionV>
            <wp:extent cx="180" cy="141986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6"/>
                    </a:xfrm>
                    <a:custGeom>
                      <a:rect l="l" t="t" r="r" b="b"/>
                      <a:pathLst>
                        <a:path w="180" h="141986">
                          <a:moveTo>
                            <a:pt x="0" y="0"/>
                          </a:moveTo>
                          <a:lnTo>
                            <a:pt x="0" y="14198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0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7572</wp:posOffset>
            </wp:positionV>
            <wp:extent cx="1524" cy="143561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9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8385</wp:posOffset>
            </wp:positionV>
            <wp:extent cx="180" cy="141986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6"/>
                    </a:xfrm>
                    <a:custGeom>
                      <a:rect l="l" t="t" r="r" b="b"/>
                      <a:pathLst>
                        <a:path w="180" h="141986">
                          <a:moveTo>
                            <a:pt x="0" y="0"/>
                          </a:moveTo>
                          <a:lnTo>
                            <a:pt x="0" y="14198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2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7572</wp:posOffset>
            </wp:positionV>
            <wp:extent cx="1524" cy="143561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1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8385</wp:posOffset>
            </wp:positionV>
            <wp:extent cx="180" cy="141986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6"/>
                    </a:xfrm>
                    <a:custGeom>
                      <a:rect l="l" t="t" r="r" b="b"/>
                      <a:pathLst>
                        <a:path w="180" h="141986">
                          <a:moveTo>
                            <a:pt x="0" y="0"/>
                          </a:moveTo>
                          <a:lnTo>
                            <a:pt x="0" y="14198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4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7572</wp:posOffset>
            </wp:positionV>
            <wp:extent cx="1524" cy="143561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3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8385</wp:posOffset>
            </wp:positionV>
            <wp:extent cx="180" cy="141986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6"/>
                    </a:xfrm>
                    <a:custGeom>
                      <a:rect l="l" t="t" r="r" b="b"/>
                      <a:pathLst>
                        <a:path w="180" h="141986">
                          <a:moveTo>
                            <a:pt x="0" y="0"/>
                          </a:moveTo>
                          <a:lnTo>
                            <a:pt x="0" y="14198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6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7572</wp:posOffset>
            </wp:positionV>
            <wp:extent cx="1523" cy="143561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561"/>
                    </a:xfrm>
                    <a:custGeom>
                      <a:rect l="l" t="t" r="r" b="b"/>
                      <a:pathLst>
                        <a:path w="1523" h="143561">
                          <a:moveTo>
                            <a:pt x="0" y="143561"/>
                          </a:moveTo>
                          <a:lnTo>
                            <a:pt x="1523" y="143561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5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8385</wp:posOffset>
            </wp:positionV>
            <wp:extent cx="180" cy="141986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6"/>
                    </a:xfrm>
                    <a:custGeom>
                      <a:rect l="l" t="t" r="r" b="b"/>
                      <a:pathLst>
                        <a:path w="180" h="141986">
                          <a:moveTo>
                            <a:pt x="0" y="0"/>
                          </a:moveTo>
                          <a:lnTo>
                            <a:pt x="0" y="14198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8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7572</wp:posOffset>
            </wp:positionV>
            <wp:extent cx="1524" cy="143561"/>
            <wp:effectExtent l="0" t="0" r="0" b="0"/>
            <wp:wrapNone/>
            <wp:docPr id="453" name="Freeform 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7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8385</wp:posOffset>
            </wp:positionV>
            <wp:extent cx="180" cy="141986"/>
            <wp:effectExtent l="0" t="0" r="0" b="0"/>
            <wp:wrapNone/>
            <wp:docPr id="454" name="Freeform 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6"/>
                    </a:xfrm>
                    <a:custGeom>
                      <a:rect l="l" t="t" r="r" b="b"/>
                      <a:pathLst>
                        <a:path w="180" h="141986">
                          <a:moveTo>
                            <a:pt x="0" y="0"/>
                          </a:moveTo>
                          <a:lnTo>
                            <a:pt x="0" y="14198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36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59217011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obrubník zahradní betonový 500x50x200mm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37,375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77,70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2 904,0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4  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CS ÚRS 2024 02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77"/>
        </w:tabs>
        <w:spacing w:before="40" w:after="0" w:line="138" w:lineRule="exact"/>
        <w:ind w:left="360" w:right="0" w:firstLine="0"/>
      </w:pPr>
      <w:r>
        <w:drawing>
          <wp:anchor simplePos="0" relativeHeight="251659442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20556</wp:posOffset>
            </wp:positionV>
            <wp:extent cx="6795516" cy="1524"/>
            <wp:effectExtent l="0" t="0" r="0" b="0"/>
            <wp:wrapNone/>
            <wp:docPr id="455" name="Freeform 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1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21318</wp:posOffset>
            </wp:positionV>
            <wp:extent cx="6793993" cy="180"/>
            <wp:effectExtent l="0" t="0" r="0" b="0"/>
            <wp:wrapNone/>
            <wp:docPr id="456" name="Freeform 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32,5*1,15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37,375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919726122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4443</wp:posOffset>
                  </wp:positionV>
                  <wp:extent cx="2232923" cy="319361"/>
                  <wp:effectExtent l="0" t="0" r="0" b="0"/>
                  <wp:wrapNone/>
                  <wp:docPr id="457" name="Freeform 45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443"/>
                            <a:ext cx="2118623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Geotextilie netkaná pro ochranu, separaci nebo filtraci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měrná hmotnost přes 200 do 300 g/m2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57783</wp:posOffset>
                  </wp:positionV>
                  <wp:extent cx="237271" cy="211157"/>
                  <wp:effectExtent l="0" t="0" r="0" b="0"/>
                  <wp:wrapNone/>
                  <wp:docPr id="458" name="Freeform 45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57783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56259</wp:posOffset>
                  </wp:positionV>
                  <wp:extent cx="2722748" cy="212681"/>
                  <wp:effectExtent l="0" t="0" r="0" b="0"/>
                  <wp:wrapNone/>
                  <wp:docPr id="459" name="Freeform 45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56259"/>
                            <a:ext cx="260844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44"/>
                                  <w:tab w:val="left" w:pos="246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79,09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3 163,6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11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https://podminky.urs.cz/item/CS_URS_2024_02/919726122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77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"v ploše schodiště"8*5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40,000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4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89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941111121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58" w:line="170" w:lineRule="exact"/>
              <w:ind w:left="9" w:right="3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Lešení řadové trubkové lehké pracovní s podlahami 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provozním zatížením tř. 3 do 200 kg/m2 šířky tř. W09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od 0,9 do 1,2 m, výšky výšky do 10 m montáž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97,13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18 454,70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12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https://podminky.urs.cz/item/CS_URS_2025_01/941111121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10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"lešení pro montáž schodiště"(2*7,5+4)*10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190,000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74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5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5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941111221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" w:after="0" w:line="170" w:lineRule="exact"/>
              <w:ind w:left="9" w:right="-17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Lešení řadové trubkové lehké pracovní s podlahami s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provozním zatížením tř. 3 do 200 kg/m2 šířky tř. W09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od 0,9 do 1,2 m, výšky výšky do 10 m příplatek k ceně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8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za každý den použití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7" w:after="305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5" w:line="240" w:lineRule="auto"/>
              <w:ind w:left="28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5 700,000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5" w:line="240" w:lineRule="auto"/>
              <w:ind w:left="77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2,78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5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15 846,00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5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13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https://podminky.urs.cz/item/CS_URS_2025_01/941111221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109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190*30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2"/>
          <w:sz w:val="12"/>
          <w:szCs w:val="12"/>
        </w:rPr>
        <w:t>5 700,000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4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92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941111821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57" w:line="170" w:lineRule="exact"/>
              <w:ind w:left="9" w:right="3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Lešení řadové trubkové lehké pracovní s podlahami 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provozním zatížením tř. 3 do 200 kg/m2 šířky tř. W09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od 0,9 do 1,2 m, výšky výšky do 10 m demontáž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2" w:after="228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55,50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10 545,00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2"/>
        </w:tabs>
        <w:spacing w:before="18" w:after="0" w:line="121" w:lineRule="exact"/>
        <w:ind w:left="280" w:right="6512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14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https://podminky.urs.cz/item/CS_URS_2025_01/941111821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2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945412112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25017</wp:posOffset>
                  </wp:positionV>
                  <wp:extent cx="2044854" cy="427564"/>
                  <wp:effectExtent l="0" t="0" r="0" b="0"/>
                  <wp:wrapNone/>
                  <wp:docPr id="460" name="Freeform 46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5017"/>
                            <a:ext cx="1930554" cy="3132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Teleskopická hydraulická montážní plošina na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samohybném podvozku, s otočným košem výšky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zdvihu do 21 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0" w:after="182" w:line="240" w:lineRule="auto"/>
              <w:ind w:left="11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den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6 660,00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7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133 200,00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15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https://podminky.urs.cz/item/CS_URS_2024_02/945412112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1481582</wp:posOffset>
            </wp:positionH>
            <wp:positionV relativeFrom="line">
              <wp:posOffset>8890</wp:posOffset>
            </wp:positionV>
            <wp:extent cx="2210403" cy="362668"/>
            <wp:effectExtent l="0" t="0" r="0" b="0"/>
            <wp:wrapNone/>
            <wp:docPr id="461" name="Freeform 46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1582" y="8890"/>
                      <a:ext cx="2096103" cy="24836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Plošina bude použita pro montáž konzol a záchranné sitě. Odhadovaná  </w:t>
                        </w:r>
                        <w:r>
                          <w:br w:type="textWrapping" w:clear="all"/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doba montáže 20 pracovních dní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134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953961114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12" w:line="170" w:lineRule="exact"/>
              <w:ind w:left="9" w:right="116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Kotva chemická s vyvrtáním otvoru do betonu,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železobetonu nebo tvrdého kamene tmel, velikost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16, hloubka 125 mm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2" w:line="240" w:lineRule="auto"/>
              <w:ind w:left="12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183,98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4 415,52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411480</wp:posOffset>
            </wp:positionH>
            <wp:positionV relativeFrom="paragraph">
              <wp:posOffset>10689</wp:posOffset>
            </wp:positionV>
            <wp:extent cx="4254946" cy="516314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480" y="10689"/>
                      <a:ext cx="4140646" cy="4020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4"/>
                          </w:tabs>
                          <w:spacing w:before="0" w:after="0" w:line="121" w:lineRule="exact"/>
                          <w:ind w:left="232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Online PSC	</w:t>
                        </w:r>
                        <w:hyperlink r:id="rId416" w:history="1">
                          <w:r>
                            <w:rPr lang="cs-CZ" sz="10" baseline="0" dirty="0">
                              <w:jc w:val="left"/>
                              <w:rFonts w:ascii="Calibri" w:hAnsi="Calibri" w:cs="Calibri"/>
                              <w:i/>
                              <w:iCs/>
                              <w:u w:val="single"/>
                              <w:color w:val="000000"/>
                              <w:sz w:val="10"/>
                              <w:szCs w:val="10"/>
                            </w:rPr>
                            <w:t>https://podminky.urs.cz/item/CS_URS_2024_02/953961114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6"/>
                            <w:tab w:val="left" w:pos="6149"/>
                          </w:tabs>
                          <w:spacing w:before="20" w:after="0" w:line="138" w:lineRule="exact"/>
                          <w:ind w:left="232" w:right="0" w:firstLine="0"/>
                          <w:jc w:val="right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VV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"kotvení schodiště ke stropům budovy"4*2*3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24,000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30"/>
                          </w:tabs>
                          <w:spacing w:before="18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43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953-R3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0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9776</wp:posOffset>
                  </wp:positionV>
                  <wp:extent cx="2162821" cy="427565"/>
                  <wp:effectExtent l="0" t="0" r="0" b="0"/>
                  <wp:wrapNone/>
                  <wp:docPr id="463" name="Freeform 46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9776"/>
                            <a:ext cx="2048521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Kotva chemická s vyvrtáním otvoru do betonu,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železobetonu nebo tvrdého kamene tmel, velikost 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12, hloubka 200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92965</wp:posOffset>
                  </wp:positionH>
                  <wp:positionV relativeFrom="paragraph">
                    <wp:posOffset>117980</wp:posOffset>
                  </wp:positionV>
                  <wp:extent cx="251985" cy="211157"/>
                  <wp:effectExtent l="0" t="0" r="0" b="0"/>
                  <wp:wrapNone/>
                  <wp:docPr id="464" name="Freeform 46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39007" y="117980"/>
                            <a:ext cx="13768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3"/>
                                  <w:szCs w:val="13"/>
                                </w:rPr>
                                <w:t>kus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338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296,000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536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169,28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784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50 106,88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10"/>
        </w:tabs>
        <w:spacing w:before="180" w:after="0" w:line="139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-1" dirty="0">
          <w:jc w:val="left"/>
          <w:rFonts w:ascii="Arial" w:hAnsi="Arial" w:cs="Arial"/>
          <w:color w:val="000000"/>
          <w:position w:val="-1"/>
          <w:sz w:val="12"/>
          <w:szCs w:val="12"/>
        </w:rPr>
        <w:t>"kotvení konzoly ZV2"74*4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296,000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50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44195</wp:posOffset>
                  </wp:positionH>
                  <wp:positionV relativeFrom="line">
                    <wp:posOffset>117475</wp:posOffset>
                  </wp:positionV>
                  <wp:extent cx="5887549" cy="642449"/>
                  <wp:effectExtent l="0" t="0" r="0" b="0"/>
                  <wp:wrapNone/>
                  <wp:docPr id="465" name="Freeform 46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1479" y="117475"/>
                            <a:ext cx="5773249" cy="5281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162"/>
                                  <w:tab w:val="left" w:pos="8670"/>
                                </w:tabs>
                                <w:spacing w:before="0" w:after="0" w:line="152" w:lineRule="exact"/>
                                <w:ind w:left="6171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182,60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730,40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686"/>
                                  <w:tab w:val="left" w:pos="6216"/>
                                </w:tabs>
                                <w:spacing w:before="180" w:after="0" w:line="138" w:lineRule="exact"/>
                                <w:ind w:left="232" w:right="0" w:firstLine="0"/>
                              </w:pP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VV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"kotvení konzoly ZV4"1*4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4,000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30"/>
                                </w:tabs>
                                <w:spacing w:before="18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953-R1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953-R4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10539</wp:posOffset>
                  </wp:positionV>
                  <wp:extent cx="2162821" cy="427564"/>
                  <wp:effectExtent l="0" t="0" r="0" b="0"/>
                  <wp:wrapNone/>
                  <wp:docPr id="466" name="Freeform 46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0539"/>
                            <a:ext cx="2048521" cy="3132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Kotva chemická s vyvrtáním otvoru do betonu,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železobetonu nebo tvrdého kamene tmel, velikost 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12, hloubka 250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92965</wp:posOffset>
                  </wp:positionH>
                  <wp:positionV relativeFrom="paragraph">
                    <wp:posOffset>118743</wp:posOffset>
                  </wp:positionV>
                  <wp:extent cx="251985" cy="211157"/>
                  <wp:effectExtent l="0" t="0" r="0" b="0"/>
                  <wp:wrapNone/>
                  <wp:docPr id="467" name="Freeform 46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39007" y="118743"/>
                            <a:ext cx="13768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3"/>
                                  <w:szCs w:val="13"/>
                                </w:rPr>
                                <w:t>kus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144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0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9777</wp:posOffset>
                  </wp:positionV>
                  <wp:extent cx="2162821" cy="427564"/>
                  <wp:effectExtent l="0" t="0" r="0" b="0"/>
                  <wp:wrapNone/>
                  <wp:docPr id="468" name="Freeform 46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9777"/>
                            <a:ext cx="2048521" cy="3132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Kotva chemická s vyvrtáním otvoru do betonu,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železobetonu nebo tvrdého kamene tmel, velikost 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16, hloubka 200mm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92965</wp:posOffset>
                  </wp:positionH>
                  <wp:positionV relativeFrom="paragraph">
                    <wp:posOffset>117981</wp:posOffset>
                  </wp:positionV>
                  <wp:extent cx="251985" cy="211157"/>
                  <wp:effectExtent l="0" t="0" r="0" b="0"/>
                  <wp:wrapNone/>
                  <wp:docPr id="469" name="Freeform 46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39007" y="117981"/>
                            <a:ext cx="13768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3"/>
                                  <w:szCs w:val="13"/>
                                </w:rPr>
                                <w:t>kus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491" w:right="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536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203,41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976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813,64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344"/>
        </w:tabs>
        <w:spacing w:before="18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"kotvení schodnic nástupního ramena schodiště"2*2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50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44195</wp:posOffset>
                  </wp:positionH>
                  <wp:positionV relativeFrom="line">
                    <wp:posOffset>116205</wp:posOffset>
                  </wp:positionV>
                  <wp:extent cx="5887332" cy="642449"/>
                  <wp:effectExtent l="0" t="0" r="0" b="0"/>
                  <wp:wrapNone/>
                  <wp:docPr id="470" name="Freeform 47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1479" y="116205"/>
                            <a:ext cx="5773032" cy="5281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162"/>
                                  <w:tab w:val="left" w:pos="8478"/>
                                </w:tabs>
                                <w:spacing w:before="0" w:after="0" w:line="152" w:lineRule="exact"/>
                                <w:ind w:left="6095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32,000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510,88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16 348,16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686"/>
                                  <w:tab w:val="left" w:pos="6149"/>
                                </w:tabs>
                                <w:spacing w:before="180" w:after="0" w:line="138" w:lineRule="exact"/>
                                <w:ind w:left="232" w:right="0" w:firstLine="0"/>
                              </w:pP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VV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"kotvení sloupů schodiště"4*8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32,000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30"/>
                                </w:tabs>
                                <w:spacing w:before="18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968072455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953-R2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9776</wp:posOffset>
                  </wp:positionV>
                  <wp:extent cx="2162821" cy="427565"/>
                  <wp:effectExtent l="0" t="0" r="0" b="0"/>
                  <wp:wrapNone/>
                  <wp:docPr id="471" name="Freeform 47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9776"/>
                            <a:ext cx="2048521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Kotva chemická s vyvrtáním otvoru do betonu,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železobetonu nebo tvrdého kamene tmel, velikost 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20, hloubka 350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92965</wp:posOffset>
                  </wp:positionH>
                  <wp:positionV relativeFrom="paragraph">
                    <wp:posOffset>117980</wp:posOffset>
                  </wp:positionV>
                  <wp:extent cx="251985" cy="211157"/>
                  <wp:effectExtent l="0" t="0" r="0" b="0"/>
                  <wp:wrapNone/>
                  <wp:docPr id="472" name="Freeform 47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39007" y="117980"/>
                            <a:ext cx="13768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3"/>
                                  <w:szCs w:val="13"/>
                                </w:rPr>
                                <w:t>kus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143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3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11301</wp:posOffset>
                  </wp:positionV>
                  <wp:extent cx="2053628" cy="427565"/>
                  <wp:effectExtent l="0" t="0" r="0" b="0"/>
                  <wp:wrapNone/>
                  <wp:docPr id="473" name="Freeform 47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1301"/>
                            <a:ext cx="1939328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Vybourání kovových rámů oken s křídly, dveřních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zárubní, vrat, stěn, ostění nebo obkladů dveřních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zárubní, plochy do 2 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82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2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1,800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419,58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2" w:line="240" w:lineRule="auto"/>
              <w:ind w:left="10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755,24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17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https://podminky.urs.cz/item/CS_URS_2024_02/968072455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344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"dveře v 1.NP"2*0,9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1,800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746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305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305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30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971033631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48" w:line="170" w:lineRule="exact"/>
              <w:ind w:left="9" w:right="-5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Vybourání otvorů ve zdivu základovém nebo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nadzákladovém z cihel, tvárnic, příčkovek z cihel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pálených na maltu vápennou nebo vápenocementovou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plochy do 4 m2, tl. do 150 mm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9" w:after="305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305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2,400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305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202,02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305" w:line="240" w:lineRule="auto"/>
              <w:ind w:left="10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484,85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305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18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https://podminky.urs.cz/item/CS_URS_2024_02/971033631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344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"zazdívka okolo bouraných dveří v 1.NP" 2,0*2,1-0,9*2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2,400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9"/>
          <w:tab w:val="left" w:pos="1739"/>
          <w:tab w:val="left" w:pos="8379"/>
        </w:tabs>
        <w:spacing w:before="140" w:after="0" w:line="168" w:lineRule="exact"/>
        <w:ind w:left="282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997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Přesun sutě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223 086,16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6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9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997013153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57" w:line="170" w:lineRule="exact"/>
              <w:ind w:left="9" w:right="3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Vnitrostaveništní doprava suti a vybouraných hmot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vodorovně do 50 m s naložením s omezením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mechanizace pro budovy a haly výšky přes 9 do 12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149353</wp:posOffset>
                  </wp:positionH>
                  <wp:positionV relativeFrom="paragraph">
                    <wp:posOffset>146174</wp:posOffset>
                  </wp:positionV>
                  <wp:extent cx="138449" cy="211157"/>
                  <wp:effectExtent l="0" t="0" r="0" b="0"/>
                  <wp:wrapNone/>
                  <wp:docPr id="474" name="Freeform 47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5395" y="146174"/>
                            <a:ext cx="2414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9"/>
                                  <w:sz w:val="13"/>
                                  <w:szCs w:val="13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37,535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1 276,50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47 913,43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19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https://podminky.urs.cz/item/CS_URS_2024_02/997013153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997013311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18920</wp:posOffset>
                  </wp:positionV>
                  <wp:extent cx="2257854" cy="319361"/>
                  <wp:effectExtent l="0" t="0" r="0" b="0"/>
                  <wp:wrapNone/>
                  <wp:docPr id="475" name="Freeform 47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8920"/>
                            <a:ext cx="214355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Shoz na stavební suť montáž a demontáž shozu výšky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do 10 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88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677,10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6 771,00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2"/>
        </w:tabs>
        <w:spacing w:before="18" w:after="0" w:line="121" w:lineRule="exact"/>
        <w:ind w:left="280" w:right="6512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20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https://podminky.urs.cz/item/CS_URS_2024_02/997013311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2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997013321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25016</wp:posOffset>
                  </wp:positionV>
                  <wp:extent cx="2257854" cy="427565"/>
                  <wp:effectExtent l="0" t="0" r="0" b="0"/>
                  <wp:wrapNone/>
                  <wp:docPr id="476" name="Freeform 47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5016"/>
                            <a:ext cx="2143554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Shoz na stavební suť montáž a demontáž shozu výšky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Příplatek za první a každý další den použití shozu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výšky do 10 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9" w:after="182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2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2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52,73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2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23 728,50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21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https://podminky.urs.cz/item/CS_URS_2024_02/997013321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30"/>
        </w:tabs>
        <w:spacing w:before="2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10*45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450,000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997013501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41780</wp:posOffset>
                  </wp:positionV>
                  <wp:extent cx="2029218" cy="319361"/>
                  <wp:effectExtent l="0" t="0" r="0" b="0"/>
                  <wp:wrapNone/>
                  <wp:docPr id="477" name="Freeform 47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1780"/>
                            <a:ext cx="1914918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Odvoz suti a vybouraných hmot na skládku nebo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meziskládku se složením, na vzdálenost do 1 km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149353</wp:posOffset>
                  </wp:positionH>
                  <wp:positionV relativeFrom="paragraph">
                    <wp:posOffset>96644</wp:posOffset>
                  </wp:positionV>
                  <wp:extent cx="138449" cy="211157"/>
                  <wp:effectExtent l="0" t="0" r="0" b="0"/>
                  <wp:wrapNone/>
                  <wp:docPr id="478" name="Freeform 47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5395" y="96644"/>
                            <a:ext cx="2414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9"/>
                                  <w:sz w:val="13"/>
                                  <w:szCs w:val="13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95120</wp:posOffset>
                  </wp:positionV>
                  <wp:extent cx="2722748" cy="212681"/>
                  <wp:effectExtent l="0" t="0" r="0" b="0"/>
                  <wp:wrapNone/>
                  <wp:docPr id="479" name="Freeform 47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95120"/>
                            <a:ext cx="260844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67"/>
                                  <w:tab w:val="left" w:pos="2383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37,535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273,06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10 249,3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22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https://podminky.urs.cz/item/CS_URS_2024_02/997013501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61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997013509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58" w:line="170" w:lineRule="exact"/>
              <w:ind w:left="9" w:right="14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Odvoz suti a vybouraných hmot na skládku nebo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meziskládku se složením, na vzdálenost Příplatek 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ceně za každý další započatý 1 km přes 1 km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149353</wp:posOffset>
                  </wp:positionH>
                  <wp:positionV relativeFrom="paragraph">
                    <wp:posOffset>160653</wp:posOffset>
                  </wp:positionV>
                  <wp:extent cx="138449" cy="211157"/>
                  <wp:effectExtent l="0" t="0" r="0" b="0"/>
                  <wp:wrapNone/>
                  <wp:docPr id="480" name="Freeform 48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5395" y="160653"/>
                            <a:ext cx="2414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9"/>
                                  <w:sz w:val="13"/>
                                  <w:szCs w:val="13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713,165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9 342,46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23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https://podminky.urs.cz/item/CS_URS_2024_02/997013509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10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37,535*19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713,165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89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997013631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7" w:line="170" w:lineRule="exact"/>
              <w:ind w:left="9" w:right="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Poplatek za uložení stavebního odpadu na skládce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(skládkovné) směsného stavebního a demoličního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zatříděného do Katalogu odpadů pod kódem 17 09 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149353</wp:posOffset>
                  </wp:positionH>
                  <wp:positionV relativeFrom="paragraph">
                    <wp:posOffset>145413</wp:posOffset>
                  </wp:positionV>
                  <wp:extent cx="138449" cy="211157"/>
                  <wp:effectExtent l="0" t="0" r="0" b="0"/>
                  <wp:wrapNone/>
                  <wp:docPr id="481" name="Freeform 48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5395" y="145413"/>
                            <a:ext cx="2414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9"/>
                                  <w:sz w:val="13"/>
                                  <w:szCs w:val="13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8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37,562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8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3 330,00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8" w:line="240" w:lineRule="auto"/>
              <w:ind w:left="7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125 081,46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24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https://podminky.urs.cz/item/CS_URS_2024_02/997013631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10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4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172084</wp:posOffset>
            </wp:positionV>
            <wp:extent cx="6795516" cy="1524"/>
            <wp:effectExtent l="0" t="0" r="0" b="0"/>
            <wp:wrapNone/>
            <wp:docPr id="491" name="Freeform 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172846</wp:posOffset>
            </wp:positionV>
            <wp:extent cx="6793993" cy="180"/>
            <wp:effectExtent l="0" t="0" r="0" b="0"/>
            <wp:wrapNone/>
            <wp:docPr id="492" name="Freeform 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9470"/>
        </w:tabs>
        <w:spacing w:before="0" w:after="0" w:line="152" w:lineRule="exact"/>
        <w:ind w:left="104" w:right="0" w:firstLine="0"/>
      </w:pPr>
      <w:r>
        <w:drawing>
          <wp:anchor simplePos="0" relativeHeight="251658270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-76959</wp:posOffset>
            </wp:positionV>
            <wp:extent cx="1524" cy="257556"/>
            <wp:effectExtent l="0" t="0" r="0" b="0"/>
            <wp:wrapNone/>
            <wp:docPr id="493" name="Freeform 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-76198</wp:posOffset>
            </wp:positionV>
            <wp:extent cx="180" cy="256032"/>
            <wp:effectExtent l="0" t="0" r="0" b="0"/>
            <wp:wrapNone/>
            <wp:docPr id="494" name="Freeform 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2"/>
                    </a:xfrm>
                    <a:custGeom>
                      <a:rect l="l" t="t" r="r" b="b"/>
                      <a:pathLst>
                        <a:path w="180" h="256032">
                          <a:moveTo>
                            <a:pt x="0" y="0"/>
                          </a:moveTo>
                          <a:lnTo>
                            <a:pt x="0" y="2560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-75435</wp:posOffset>
            </wp:positionV>
            <wp:extent cx="1524" cy="256032"/>
            <wp:effectExtent l="0" t="0" r="0" b="0"/>
            <wp:wrapNone/>
            <wp:docPr id="495" name="Freeform 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-74674</wp:posOffset>
            </wp:positionV>
            <wp:extent cx="180" cy="254508"/>
            <wp:effectExtent l="0" t="0" r="0" b="0"/>
            <wp:wrapNone/>
            <wp:docPr id="496" name="Freeform 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8"/>
                    </a:xfrm>
                    <a:custGeom>
                      <a:rect l="l" t="t" r="r" b="b"/>
                      <a:pathLst>
                        <a:path w="180" h="254508">
                          <a:moveTo>
                            <a:pt x="0" y="0"/>
                          </a:moveTo>
                          <a:lnTo>
                            <a:pt x="0" y="254508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0"/>
          <w:tab w:val="left" w:pos="1820"/>
          <w:tab w:val="left" w:pos="8460"/>
        </w:tabs>
        <w:spacing w:before="265" w:after="0" w:line="168" w:lineRule="exact"/>
        <w:ind w:left="363" w:right="0" w:firstLine="0"/>
      </w:pPr>
      <w:r>
        <w:drawing>
          <wp:anchor simplePos="0" relativeHeight="25165827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78764</wp:posOffset>
            </wp:positionV>
            <wp:extent cx="6795516" cy="1524"/>
            <wp:effectExtent l="0" t="0" r="0" b="0"/>
            <wp:wrapNone/>
            <wp:docPr id="497" name="Freeform 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79525</wp:posOffset>
            </wp:positionV>
            <wp:extent cx="6793993" cy="180"/>
            <wp:effectExtent l="0" t="0" r="0" b="0"/>
            <wp:wrapNone/>
            <wp:docPr id="498" name="Freeform 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998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Přesun hmot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182 163,65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6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9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998011009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" w:after="0" w:line="170" w:lineRule="exact"/>
              <w:ind w:left="9" w:right="23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Přesun hmot pro budovy občanské výstavby, bydlení,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výrobu a služby s nosnou svislou konstrukcí zděnou z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cihel, tvárnic nebo kamene vodorovná dopravní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1" w:line="170" w:lineRule="exact"/>
              <w:ind w:left="9" w:right="109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vzdálenost do 100 m s omezením mechanizace pro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budovy výšky přes 6 do 12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149353</wp:posOffset>
                  </wp:positionH>
                  <wp:positionV relativeFrom="paragraph">
                    <wp:posOffset>245234</wp:posOffset>
                  </wp:positionV>
                  <wp:extent cx="138449" cy="211157"/>
                  <wp:effectExtent l="0" t="0" r="0" b="0"/>
                  <wp:wrapNone/>
                  <wp:docPr id="499" name="Freeform 49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5395" y="245234"/>
                            <a:ext cx="2414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9"/>
                                  <w:sz w:val="13"/>
                                  <w:szCs w:val="13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2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60,782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2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2 997,00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2" w:line="240" w:lineRule="auto"/>
              <w:ind w:left="7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182 163,65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82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https://podminky.urs.cz/item/CS_URS_2024_02/998011009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4"/>
          <w:tab w:val="left" w:pos="1824"/>
          <w:tab w:val="left" w:pos="8154"/>
        </w:tabs>
        <w:spacing w:before="160" w:after="0" w:line="203" w:lineRule="exact"/>
        <w:ind w:left="362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PSV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Práce a dodávky PSV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4 936 269,36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9"/>
          <w:tab w:val="left" w:pos="1739"/>
          <w:tab w:val="left" w:pos="8379"/>
        </w:tabs>
        <w:spacing w:before="120" w:after="0" w:line="168" w:lineRule="exact"/>
        <w:ind w:left="282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763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Konstrukce suché výstavby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115 724,44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6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90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5" w:after="382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5" w:after="3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5" w:after="38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R763111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Příčka ze sádrokartonových desek s nosnou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-8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konstrukcí z ocelových profilů- svislé UA75, vodorovné-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zdvojené UA75 jednoduše opláštěná deskou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protipožární impregnovanou DFH2 tl. 12,5 mm 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1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izolací, EI 45, příčka tl. 100 mm, profil 75, Rw do 49 dB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8" w:after="382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5" w:after="384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39,710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5" w:after="384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2 081,25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5" w:after="384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82 646,44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8" w:after="0" w:line="117" w:lineRule="exact"/>
        <w:ind w:left="1812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50038</wp:posOffset>
            </wp:positionV>
            <wp:extent cx="159026" cy="189066"/>
            <wp:effectExtent l="0" t="0" r="0" b="0"/>
            <wp:wrapNone/>
            <wp:docPr id="500" name="Freeform 50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50038"/>
                      <a:ext cx="44726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17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2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Zesílená konstrukce provedená z profilů UA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77"/>
        </w:tabs>
        <w:spacing w:before="0" w:after="0" w:line="139" w:lineRule="exact"/>
        <w:ind w:left="360" w:right="0" w:firstLine="0"/>
      </w:pPr>
      <w:r/>
      <w:r>
        <w:rPr lang="cs-CZ" sz="10" baseline="1" dirty="0">
          <w:jc w:val="left"/>
          <w:rFonts w:ascii="Arial" w:hAnsi="Arial" w:cs="Arial"/>
          <w:color w:val="000000"/>
          <w:position w:val="1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"SDK příčka"(2,45+2,5+4,9+3,65+0,6)*3,1-(1,1+0,9)*2	</w:t>
      </w:r>
      <w:r>
        <w:rPr lang="cs-CZ" sz="12" baseline="1" dirty="0">
          <w:jc w:val="left"/>
          <w:rFonts w:ascii="Arial" w:hAnsi="Arial" w:cs="Arial"/>
          <w:color w:val="000000"/>
          <w:spacing w:val="-3"/>
          <w:position w:val="1"/>
          <w:sz w:val="12"/>
          <w:szCs w:val="12"/>
        </w:rPr>
        <w:t>39,710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4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122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4" w:after="54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4" w:after="54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4" w:after="54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763132135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170" w:lineRule="exact"/>
              <w:ind w:left="9" w:right="-3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Podhled ze sádrokartonových desek - samostatný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požární předěl dvouvrstvá nosná konstrukce z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ocelových profilů CD, UD s oboustrannou požární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odolností celoplošná izolace a nad nosnými CD profily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pruhy izolace š. 150 mm objemové hmotnosti 40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1" w:line="170" w:lineRule="exact"/>
              <w:ind w:left="9" w:right="-6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kg/m3 dvojitě opláštěná deskami protipožárními 2 x DF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tl. 2 x 12,5 mm, TI tl. 40 mm 40 kg/m3, EI Z/S 30/30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6" w:after="542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4" w:after="542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20,750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4" w:after="542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1 332,00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4" w:after="542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27 639,00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4" w:after="54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  <w:tab w:val="left" w:pos="6277"/>
        </w:tabs>
        <w:spacing w:before="0" w:after="0" w:line="165" w:lineRule="exact"/>
        <w:ind w:left="360" w:right="4166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83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https://podminky.urs.cz/item/CS_URS_2024_02/763132135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6,85+13,9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20,750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4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105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0" w:after="461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0" w:after="461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0" w:after="461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998763322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33" w:line="170" w:lineRule="exact"/>
              <w:ind w:left="9" w:right="-3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Přesun hmot pro konstrukce montované z desek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sádrokartonových, sádrovláknitých, cementovláknitých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nebo cementových stanovený z hmotnosti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přesunovaného materiálu vodorovná dopravní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vzdálenost do 50 m s omezením mechanizace v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objektech výšky přes 6 do 12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149353</wp:posOffset>
                  </wp:positionH>
                  <wp:positionV relativeFrom="paragraph">
                    <wp:posOffset>294002</wp:posOffset>
                  </wp:positionV>
                  <wp:extent cx="138449" cy="211157"/>
                  <wp:effectExtent l="0" t="0" r="0" b="0"/>
                  <wp:wrapNone/>
                  <wp:docPr id="501" name="Freeform 50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5395" y="294002"/>
                            <a:ext cx="2414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9"/>
                                  <w:sz w:val="13"/>
                                  <w:szCs w:val="13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0" w:after="46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1,750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0" w:after="461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3 108,00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0" w:after="461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5 439,00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0" w:after="461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84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https://podminky.urs.cz/item/CS_URS_2024_02/998763322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"/>
          <w:tab w:val="left" w:pos="1740"/>
          <w:tab w:val="left" w:pos="8253"/>
        </w:tabs>
        <w:spacing w:before="140" w:after="0" w:line="168" w:lineRule="exact"/>
        <w:ind w:left="283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767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Konstrukce zámečnické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1 938 620,58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767640111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4443</wp:posOffset>
                  </wp:positionV>
                  <wp:extent cx="2225453" cy="319361"/>
                  <wp:effectExtent l="0" t="0" r="0" b="0"/>
                  <wp:wrapNone/>
                  <wp:docPr id="502" name="Freeform 5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443"/>
                            <a:ext cx="2111153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dveří ocelových nebo hliníkových vchodových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jednokřídlových bez nadsvětlíku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92965</wp:posOffset>
                  </wp:positionH>
                  <wp:positionV relativeFrom="paragraph">
                    <wp:posOffset>57783</wp:posOffset>
                  </wp:positionV>
                  <wp:extent cx="251985" cy="211157"/>
                  <wp:effectExtent l="0" t="0" r="0" b="0"/>
                  <wp:wrapNone/>
                  <wp:docPr id="503" name="Freeform 5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39007" y="57783"/>
                            <a:ext cx="13768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3"/>
                                  <w:szCs w:val="13"/>
                                </w:rPr>
                                <w:t>kus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56259</wp:posOffset>
                  </wp:positionV>
                  <wp:extent cx="2673980" cy="212681"/>
                  <wp:effectExtent l="0" t="0" r="0" b="0"/>
                  <wp:wrapNone/>
                  <wp:docPr id="504" name="Freeform 50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6259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6"/>
                                  <w:tab w:val="left" w:pos="2383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2 775,00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2 775,0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85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https://podminky.urs.cz/item/CS_URS_2024_02/767640111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72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284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284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284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RMAT0008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200" w:line="170" w:lineRule="exact"/>
              <w:ind w:left="9" w:right="101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D1vsttupní dveře ocelové 1100/1970, neprůzvučnost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36dB, panikové kování nerezKL-KLSoučástí dveří je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větrací mřížka.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284" w:line="240" w:lineRule="auto"/>
              <w:ind w:left="11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286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286" w:line="240" w:lineRule="auto"/>
              <w:ind w:left="40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25 280,25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286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25 280,25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767640311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22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dveří ocelových nebo hliníkových vnitřních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jednokřídlových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2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2 775,00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2 775,00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1"/>
        </w:tabs>
        <w:spacing w:before="17" w:after="0" w:line="121" w:lineRule="exact"/>
        <w:ind w:left="279" w:right="6512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86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https://podminky.urs.cz/item/CS_URS_2024_02/767640311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3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0" w:after="189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0" w:after="189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0" w:after="1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RMAT0018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26541</wp:posOffset>
                  </wp:positionV>
                  <wp:extent cx="2497266" cy="319187"/>
                  <wp:effectExtent l="0" t="0" r="0" b="0"/>
                  <wp:wrapNone/>
                  <wp:docPr id="505" name="Freeform 5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6541"/>
                            <a:ext cx="2382966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D2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- 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vnitřní dveře ocelové900/1970, neprůzvučnost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538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36dB, kování nerez KL-KL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pacing w:val="-3"/>
                                  <w:sz w:val="13"/>
                                  <w:szCs w:val="13"/>
                                </w:rPr>
                                <w:t>kus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0" w:after="192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0" w:after="192" w:line="240" w:lineRule="auto"/>
              <w:ind w:left="40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13 014,75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0" w:after="192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13 014,75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767646510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78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dveří ocelových nebo hliníkových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protipožárních uzávěrů jednokřídlových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2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2 775,00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2 775,00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87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https://podminky.urs.cz/item/CS_URS_2024_02/767646510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779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2" w:after="313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2" w:after="313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2" w:after="313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RMAT0019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7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D3 dveře protipožární, ocelové 1100/970, EI 30 DP3-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29" w:line="170" w:lineRule="exact"/>
              <w:ind w:left="9" w:right="-82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C, samozavírač, neprůzvučnost 36dB, kování nerez KL-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KL. Součástí dveří je protipožární větrací mřížka.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5" w:after="313" w:line="240" w:lineRule="auto"/>
              <w:ind w:left="11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2" w:after="315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2" w:after="315" w:line="240" w:lineRule="auto"/>
              <w:ind w:left="40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31 024,50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2" w:after="315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31 024,50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767995113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-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ostatních atypických zámečnických konstrukcí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hmotnosti přes 10 do 20 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6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8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1 373,000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148,46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7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203 835,58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1"/>
          <w:tab w:val="left" w:pos="6108"/>
        </w:tabs>
        <w:spacing w:before="0" w:after="0" w:line="165" w:lineRule="exact"/>
        <w:ind w:left="359" w:right="4166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88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https://podminky.urs.cz/item/CS_URS_2024_02/767995113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74*14,5+40*7,5	</w:t>
      </w:r>
      <w:r>
        <w:rPr lang="cs-CZ" sz="12" baseline="0" dirty="0">
          <w:jc w:val="left"/>
          <w:rFonts w:ascii="Arial" w:hAnsi="Arial" w:cs="Arial"/>
          <w:color w:val="000000"/>
          <w:spacing w:val="-2"/>
          <w:sz w:val="12"/>
          <w:szCs w:val="12"/>
        </w:rPr>
        <w:t>1 373,000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RMAT0011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9015</wp:posOffset>
                  </wp:positionV>
                  <wp:extent cx="2146403" cy="427391"/>
                  <wp:effectExtent l="0" t="0" r="0" b="0"/>
                  <wp:wrapNone/>
                  <wp:docPr id="506" name="Freeform 50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9015"/>
                            <a:ext cx="2032103" cy="3130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ZV2 - atypická zámečnická konstrukce - konzola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ochranné sítě , žárově zinkováno, hmotnost 1ks cca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14,50kg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85344</wp:posOffset>
                  </wp:positionH>
                  <wp:positionV relativeFrom="paragraph">
                    <wp:posOffset>117219</wp:posOffset>
                  </wp:positionV>
                  <wp:extent cx="250509" cy="210983"/>
                  <wp:effectExtent l="0" t="0" r="0" b="0"/>
                  <wp:wrapNone/>
                  <wp:docPr id="507" name="Freeform 50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31386" y="117219"/>
                            <a:ext cx="136209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pacing w:val="-3"/>
                                  <w:sz w:val="13"/>
                                  <w:szCs w:val="13"/>
                                </w:rPr>
                                <w:t>kus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298958</wp:posOffset>
                  </wp:positionH>
                  <wp:positionV relativeFrom="paragraph">
                    <wp:posOffset>115695</wp:posOffset>
                  </wp:positionV>
                  <wp:extent cx="2016885" cy="210983"/>
                  <wp:effectExtent l="0" t="0" r="0" b="0"/>
                  <wp:wrapNone/>
                  <wp:docPr id="508" name="Freeform 50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66565" y="115695"/>
                            <a:ext cx="1902585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52"/>
                                  <w:tab w:val="left" w:pos="2306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74,000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2 700,08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199 805,92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RMAT0013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4" w:line="170" w:lineRule="exact"/>
              <w:ind w:left="9" w:right="62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ZV3 - atypická zámečnická konstrukce - zavětrování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systém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u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ochranné sítě , žárově zinkováno, hmotnost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1ks cca 7.5kg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5" w:line="240" w:lineRule="auto"/>
              <w:ind w:left="11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7" w:line="240" w:lineRule="auto"/>
              <w:ind w:left="4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7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1 095,57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7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43 822,80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8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1" w:after="74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1" w:after="74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1" w:after="74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RMAT0016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1" w:after="74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SM - spojovací materiál - pozink, hmotnost 250 kg.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1" w:after="74" w:line="240" w:lineRule="auto"/>
              <w:ind w:left="1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1" w:after="74" w:line="240" w:lineRule="auto"/>
              <w:ind w:left="39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250,000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1" w:after="74" w:line="240" w:lineRule="auto"/>
              <w:ind w:left="66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58,28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1" w:after="74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14 570,00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4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767995114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3680</wp:posOffset>
                  </wp:positionV>
                  <wp:extent cx="2242392" cy="319361"/>
                  <wp:effectExtent l="0" t="0" r="0" b="0"/>
                  <wp:wrapNone/>
                  <wp:docPr id="509" name="Freeform 50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0"/>
                            <a:ext cx="2128092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ostatních atypických zámečnických konstrukcí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hmotnosti přes 20 do 50 kg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114300</wp:posOffset>
                  </wp:positionH>
                  <wp:positionV relativeFrom="paragraph">
                    <wp:posOffset>57020</wp:posOffset>
                  </wp:positionV>
                  <wp:extent cx="208318" cy="211157"/>
                  <wp:effectExtent l="0" t="0" r="0" b="0"/>
                  <wp:wrapNone/>
                  <wp:docPr id="510" name="Freeform 51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0342" y="57020"/>
                            <a:ext cx="94018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kg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265429</wp:posOffset>
                  </wp:positionH>
                  <wp:positionV relativeFrom="paragraph">
                    <wp:posOffset>55496</wp:posOffset>
                  </wp:positionV>
                  <wp:extent cx="2771516" cy="212681"/>
                  <wp:effectExtent l="0" t="0" r="0" b="0"/>
                  <wp:wrapNone/>
                  <wp:docPr id="511" name="Freeform 51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33036" y="55496"/>
                            <a:ext cx="2657216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21"/>
                                  <w:tab w:val="left" w:pos="246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400,000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70,76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28 304,0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89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https://podminky.urs.cz/item/CS_URS_2024_02/767995114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10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20*20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400,000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74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5" w:after="307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5" w:after="307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5" w:after="307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RMAT0012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51" w:line="170" w:lineRule="exact"/>
              <w:ind w:left="9" w:right="-5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Záchytná sí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ť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z nerezové sítě s oky cca 50/90 mm a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drátu průměru 2 mm, která je propletena do třech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nerezových lan o průměru 8 mm (únosnost cca 1500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kg/ks). Únosnost navržených sítí je 125 kg/m2. 91 m2.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5" w:after="307" w:line="240" w:lineRule="auto"/>
              <w:ind w:left="1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5" w:after="307" w:line="240" w:lineRule="auto"/>
              <w:ind w:left="4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91,000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5" w:after="307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779,50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5" w:after="307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70 934,50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RMAT0012.1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323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Nerezové lano pro záchytnou síť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.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Průměr lana je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8mm. 280 m.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39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280,000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133,20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37 296,00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767995115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-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ostatních atypických zámečnických konstrukcí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hmotnosti přes 50 do 100 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6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8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5 122,500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63,27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7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324 100,58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1"/>
          <w:tab w:val="left" w:pos="6108"/>
        </w:tabs>
        <w:spacing w:before="0" w:after="0" w:line="165" w:lineRule="exact"/>
        <w:ind w:left="359" w:right="4166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90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https://podminky.urs.cz/item/CS_URS_2024_02/767995115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5050+72,5	</w:t>
      </w:r>
      <w:r>
        <w:rPr lang="cs-CZ" sz="12" baseline="0" dirty="0">
          <w:jc w:val="left"/>
          <w:rFonts w:ascii="Arial" w:hAnsi="Arial" w:cs="Arial"/>
          <w:color w:val="000000"/>
          <w:spacing w:val="-2"/>
          <w:sz w:val="12"/>
          <w:szCs w:val="12"/>
        </w:rPr>
        <w:t>5 122,500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RMAT0001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9776</wp:posOffset>
                  </wp:positionV>
                  <wp:extent cx="2056755" cy="427391"/>
                  <wp:effectExtent l="0" t="0" r="0" b="0"/>
                  <wp:wrapNone/>
                  <wp:docPr id="512" name="Freeform 51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9776"/>
                            <a:ext cx="1942455" cy="3130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ZV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 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atypická zámečnická konstrukce - únikové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schodiště 6660x3780, Povrchová úprava - žárově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zinkováno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108204</wp:posOffset>
                  </wp:positionH>
                  <wp:positionV relativeFrom="paragraph">
                    <wp:posOffset>117980</wp:posOffset>
                  </wp:positionV>
                  <wp:extent cx="206794" cy="210983"/>
                  <wp:effectExtent l="0" t="0" r="0" b="0"/>
                  <wp:wrapNone/>
                  <wp:docPr id="513" name="Freeform 51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4246" y="117980"/>
                            <a:ext cx="92494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pacing w:val="-6"/>
                                  <w:sz w:val="13"/>
                                  <w:szCs w:val="13"/>
                                </w:rPr>
                                <w:t>kg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177038</wp:posOffset>
                  </wp:positionH>
                  <wp:positionV relativeFrom="paragraph">
                    <wp:posOffset>116456</wp:posOffset>
                  </wp:positionV>
                  <wp:extent cx="2138805" cy="210983"/>
                  <wp:effectExtent l="0" t="0" r="0" b="0"/>
                  <wp:wrapNone/>
                  <wp:docPr id="514" name="Freeform 51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44645" y="116456"/>
                            <a:ext cx="2024505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60"/>
                                  <w:tab w:val="left" w:pos="2498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5 050,000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122,38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618 019,00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11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85"/>
        </w:trPr>
        <w:tc>
          <w:tcPr>
            <w:tcW w:w="10704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3"/>
                <w:tab w:val="left" w:pos="3259"/>
                <w:tab w:val="left" w:pos="5309"/>
                <w:tab w:val="left" w:pos="5852"/>
                <w:tab w:val="left" w:pos="6735"/>
                <w:tab w:val="left" w:pos="7823"/>
                <w:tab w:val="left" w:pos="9395"/>
              </w:tabs>
              <w:spacing w:before="129" w:after="12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Typ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J.cena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celkem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Cenová soustava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50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RMAT0011.1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4" w:line="170" w:lineRule="exact"/>
              <w:ind w:left="9" w:right="62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ZV4 - atypická zámečnická konstrukce - zavětrování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systém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u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ochranné sítě , žárově zinkováno, hmotnost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1ks cca 72,5kg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5" w:line="240" w:lineRule="auto"/>
              <w:ind w:left="11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7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7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9 194,41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7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9 194,41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518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2" w:after="692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2" w:after="69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2" w:after="69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RMAT0018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3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výškový adapter 30 mm pro instalaci 8“ zapuštěného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návěstidla do základny 8“, včetně příslušenství,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0" w:line="170" w:lineRule="exact"/>
              <w:ind w:left="9" w:right="-5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těsnění a spojovacího materiálu (referenční výrobek: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Transcon TIA1-8-8-30). Adaptér bude opatřen pružným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tmelem kvůli zatěsnění k stávající betonové ploše. Při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instalaci je nutné provést reinstalace stávajícího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zapuštěného návěstidla s rozpojením a spojením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napájecího konektoru sekundárního kabelu napájení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návěstidla.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5" w:after="692" w:line="240" w:lineRule="auto"/>
              <w:ind w:left="12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2" w:after="694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2" w:after="694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6 434,71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2" w:after="694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218 780,14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74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5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5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998767212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48" w:line="170" w:lineRule="exact"/>
              <w:ind w:left="9" w:right="13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Přesun hmot pro zámečnické konstrukce stanovený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procentní sazbou (%) z ceny vodorovná dopravní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vzdálenost do 50 m s omezením mechanizace v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objektech výšky přes 6 do 12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5" w:after="305" w:line="240" w:lineRule="auto"/>
              <w:ind w:left="17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%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5" w:line="240" w:lineRule="auto"/>
              <w:ind w:left="20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16 633,000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5" w:line="240" w:lineRule="auto"/>
              <w:ind w:left="77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5,55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5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92 313,15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5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515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https://podminky.urs.cz/item/CS_URS_2024_02/998767212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"/>
          <w:tab w:val="left" w:pos="1740"/>
          <w:tab w:val="left" w:pos="8253"/>
        </w:tabs>
        <w:spacing w:before="140" w:after="0" w:line="168" w:lineRule="exact"/>
        <w:ind w:left="283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777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Podlahy lité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1 840 812,90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4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777131111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5509</wp:posOffset>
                  </wp:positionV>
                  <wp:extent cx="2137108" cy="319360"/>
                  <wp:effectExtent l="0" t="0" r="0" b="0"/>
                  <wp:wrapNone/>
                  <wp:docPr id="526" name="Freeform 52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509"/>
                            <a:ext cx="2022808" cy="20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Penetrační nátěr podlahy epoxidový předem plněný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pískem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58849</wp:posOffset>
                  </wp:positionV>
                  <wp:extent cx="237271" cy="211157"/>
                  <wp:effectExtent l="0" t="0" r="0" b="0"/>
                  <wp:wrapNone/>
                  <wp:docPr id="527" name="Freeform 52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58849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192277</wp:posOffset>
                  </wp:positionH>
                  <wp:positionV relativeFrom="paragraph">
                    <wp:posOffset>57325</wp:posOffset>
                  </wp:positionV>
                  <wp:extent cx="2844668" cy="212681"/>
                  <wp:effectExtent l="0" t="0" r="0" b="0"/>
                  <wp:wrapNone/>
                  <wp:docPr id="528" name="Freeform 52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59884" y="57325"/>
                            <a:ext cx="273036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60"/>
                                  <w:tab w:val="left" w:pos="2499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1 130,000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183,15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206 959,5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2"/>
        </w:tabs>
        <w:spacing w:before="17" w:after="0" w:line="121" w:lineRule="exact"/>
        <w:ind w:left="280" w:right="6512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516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https://podminky.urs.cz/item/CS_URS_2024_02/777131111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57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4" w:after="14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4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4" w:after="14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777121115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57020</wp:posOffset>
                  </wp:positionV>
                  <wp:extent cx="2177241" cy="319361"/>
                  <wp:effectExtent l="0" t="0" r="0" b="0"/>
                  <wp:wrapNone/>
                  <wp:docPr id="529" name="Freeform 52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7020"/>
                            <a:ext cx="2062941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Vyrovnání podkladu epoxidovou stěrkou plněnou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pískem, tloušťky přes 3 do 5 mm, plochy přes 1,0 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6" w:after="149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4" w:after="149" w:line="240" w:lineRule="auto"/>
              <w:ind w:left="28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1 130,000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4" w:after="149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1 054,50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4" w:after="149" w:line="240" w:lineRule="auto"/>
              <w:ind w:left="67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1 191 585,00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4" w:after="14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517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https://podminky.urs.cz/item/CS_URS_2024_02/777121115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61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0" w:after="22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0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0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777121125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57" w:line="170" w:lineRule="exact"/>
              <w:ind w:left="9" w:right="-3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Vyrovnání podkladu epoxidovou stěrkou plněnou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pískem, tloušťky Příplatek k ceně za každý další 1 mm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vyrovnání tloušťky přes 5 mm, plochy přes 1,0m2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3" w:after="228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0" w:after="228" w:line="240" w:lineRule="auto"/>
              <w:ind w:left="28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2 260,000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0" w:after="228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166,50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0" w:after="228" w:line="240" w:lineRule="auto"/>
              <w:ind w:left="7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376 290,00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0" w:after="22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518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https://podminky.urs.cz/item/CS_URS_2024_02/777121125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109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1130*2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2"/>
          <w:sz w:val="12"/>
          <w:szCs w:val="12"/>
        </w:rPr>
        <w:t>2 260,000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4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65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998777102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1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Přesun hmot pro podlahy lité stanovený z hmotnosti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přesunovaného materiálu vodorovná dopravní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vzdálenost do 50 m základní v objektech výšky přes 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do 12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149353</wp:posOffset>
                  </wp:positionH>
                  <wp:positionV relativeFrom="paragraph">
                    <wp:posOffset>166748</wp:posOffset>
                  </wp:positionV>
                  <wp:extent cx="138449" cy="211157"/>
                  <wp:effectExtent l="0" t="0" r="0" b="0"/>
                  <wp:wrapNone/>
                  <wp:docPr id="530" name="Freeform 53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5395" y="166748"/>
                            <a:ext cx="2414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9"/>
                                  <w:sz w:val="13"/>
                                  <w:szCs w:val="13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14,860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4 440,00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65 978,40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519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https://podminky.urs.cz/item/CS_URS_2024_02/998777102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0"/>
          <w:tab w:val="left" w:pos="1820"/>
          <w:tab w:val="left" w:pos="8333"/>
        </w:tabs>
        <w:spacing w:before="14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783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Dokončovací práce - nátěry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1 027 793,41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0"/>
          <w:tab w:val="left" w:pos="1820"/>
          <w:tab w:val="left" w:pos="8333"/>
        </w:tabs>
        <w:spacing w:before="10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783.1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Heliport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1 010 288,70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82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783906863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Odstranění nátěrů z betonových podlah frézováním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1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30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1 130,000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160,95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7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181 873,50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80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520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https://podminky.urs.cz/item/CS_URS_2024_02/783906863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783901551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18921</wp:posOffset>
                  </wp:positionV>
                  <wp:extent cx="1810224" cy="319361"/>
                  <wp:effectExtent l="0" t="0" r="0" b="0"/>
                  <wp:wrapNone/>
                  <wp:docPr id="531" name="Freeform 53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8921"/>
                            <a:ext cx="169592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Příprava podkladu betonových podlah před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provedením nátěru omytím tlakovou vodou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72261</wp:posOffset>
                  </wp:positionV>
                  <wp:extent cx="237271" cy="211157"/>
                  <wp:effectExtent l="0" t="0" r="0" b="0"/>
                  <wp:wrapNone/>
                  <wp:docPr id="532" name="Freeform 53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72261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192277</wp:posOffset>
                  </wp:positionH>
                  <wp:positionV relativeFrom="paragraph">
                    <wp:posOffset>70737</wp:posOffset>
                  </wp:positionV>
                  <wp:extent cx="2844668" cy="212681"/>
                  <wp:effectExtent l="0" t="0" r="0" b="0"/>
                  <wp:wrapNone/>
                  <wp:docPr id="533" name="Freeform 53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59884" y="70737"/>
                            <a:ext cx="273036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336"/>
                                  <w:tab w:val="left" w:pos="2575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1 130,000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38,85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43 900,5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521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https://podminky.urs.cz/item/CS_URS_2024_02/783901551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767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7" w:after="305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7" w:after="305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7" w:after="30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783-R1.1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1" w:after="48" w:line="170" w:lineRule="exact"/>
              <w:ind w:left="9" w:right="16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Nátěr heliportu - protiskluzový epoxidový nátěr s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gumovým granulátem umožňuící vytvoření denního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značení jako jeho součást.Včetně ohraničení ploch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denního znaření, které se provedou samostatně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305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7" w:after="307" w:line="240" w:lineRule="auto"/>
              <w:ind w:left="28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1 012,370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7" w:after="307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693,75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7" w:after="307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702 331,69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109"/>
        </w:tabs>
        <w:spacing w:before="9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"plocha heliportu-plocha denního značení"1130-117,63	</w:t>
      </w:r>
      <w:r>
        <w:rPr lang="cs-CZ" sz="12" baseline="0" dirty="0">
          <w:jc w:val="left"/>
          <w:rFonts w:ascii="Arial" w:hAnsi="Arial" w:cs="Arial"/>
          <w:color w:val="000000"/>
          <w:spacing w:val="-2"/>
          <w:sz w:val="12"/>
          <w:szCs w:val="12"/>
        </w:rPr>
        <w:t>1 012,370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84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4" w:after="35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4" w:after="35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4" w:after="35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783947R1.1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170" w:lineRule="exact"/>
              <w:ind w:left="9" w:right="9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Denní značení provozních ploch heliportu podle dílu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D1 přílohy číslo16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2" w:line="170" w:lineRule="exact"/>
              <w:ind w:left="9" w:right="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Protiskluzový epoxidový nátěr s gumovým granulátem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 reflexní úpravě včetně rozměření a ohraničení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jednotlivých ploch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6" w:after="352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4" w:after="355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117,630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4" w:after="355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693,75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4" w:after="355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81 605,81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156" w:lineRule="exact"/>
        <w:ind w:left="1814" w:right="4166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66678</wp:posOffset>
            </wp:positionV>
            <wp:extent cx="203221" cy="189066"/>
            <wp:effectExtent l="0" t="0" r="0" b="0"/>
            <wp:wrapNone/>
            <wp:docPr id="534" name="Freeform 53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667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"Denní značení provozních ploch heliportu podle přílohy D5  </w:t>
      </w:r>
      <w:r>
        <w:br w:type="textWrapping" w:clear="all"/>
      </w: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číslo 7"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77"/>
        </w:tabs>
        <w:spacing w:before="2" w:after="0" w:line="242" w:lineRule="exact"/>
        <w:ind w:left="360" w:right="4166" w:firstLine="0"/>
        <w:jc w:val="both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"- poznávací značení heliportu (bílý kříž, červené H)" 45+2,8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47,800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"- obvodové značení TLOF (bílá barva)"29,2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29,200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77"/>
          <w:tab w:val="left" w:pos="6344"/>
        </w:tabs>
        <w:spacing w:before="0" w:after="0" w:line="160" w:lineRule="exact"/>
        <w:ind w:left="360" w:right="4166" w:firstLine="0"/>
        <w:jc w:val="both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"- značení dosednutí/umístění - TPDM (žlutá barva)"15,71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15,710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"- značení maximální povolené hmotnosti (bílá barva)"0,61	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0,610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"- značení maximální povolené hodnoty D (bílá barva)"0,83	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0,830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14983</wp:posOffset>
            </wp:positionV>
            <wp:extent cx="2231113" cy="300022"/>
            <wp:effectExtent l="0" t="0" r="0" b="0"/>
            <wp:wrapNone/>
            <wp:docPr id="535" name="Freeform 53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4983"/>
                      <a:ext cx="2116813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 - 2x doplňkové značení maximální povolené hodnoty D (bílá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barva)"2*0,14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4359528</wp:posOffset>
            </wp:positionH>
            <wp:positionV relativeFrom="line">
              <wp:posOffset>62227</wp:posOffset>
            </wp:positionV>
            <wp:extent cx="306900" cy="200962"/>
            <wp:effectExtent l="0" t="0" r="0" b="0"/>
            <wp:wrapNone/>
            <wp:docPr id="536" name="Freeform 5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359528" y="62227"/>
                      <a:ext cx="192600" cy="866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0,280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97" w:after="0" w:line="235" w:lineRule="exact"/>
        <w:ind w:left="280" w:right="4245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78486</wp:posOffset>
            </wp:positionV>
            <wp:extent cx="1981230" cy="300022"/>
            <wp:effectExtent l="0" t="0" r="0" b="0"/>
            <wp:wrapNone/>
            <wp:docPr id="537" name="Freeform 53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78486"/>
                      <a:ext cx="1866930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 - 2x nové značením osového vedení trajektorie letu -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oboustranná šipka (bílá barva)"2*3,9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130813</wp:posOffset>
            </wp:positionV>
            <wp:extent cx="203221" cy="189066"/>
            <wp:effectExtent l="0" t="0" r="0" b="0"/>
            <wp:wrapNone/>
            <wp:docPr id="538" name="Freeform 53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30813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7,800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 - název heliportu „ČERNÁ POLE“ (bílá barva)"15,4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15,400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10"/>
        </w:tabs>
        <w:spacing w:before="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117,630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"/>
          <w:tab w:val="left" w:pos="1735"/>
          <w:tab w:val="left" w:pos="8752"/>
        </w:tabs>
        <w:spacing w:before="140" w:after="0" w:line="136" w:lineRule="exact"/>
        <w:ind w:left="283" w:right="1692" w:firstLine="0"/>
        <w:jc w:val="right"/>
      </w:pPr>
      <w:r/>
      <w:r>
        <w:rPr lang="cs-CZ" sz="12" baseline="0" dirty="0">
          <w:jc w:val="left"/>
          <w:rFonts w:ascii="Arial" w:hAnsi="Arial" w:cs="Arial"/>
          <w:i/>
          <w:iCs/>
          <w:color w:val="000000"/>
          <w:sz w:val="12"/>
          <w:szCs w:val="12"/>
        </w:rPr>
        <w:t>D	</w:t>
      </w:r>
      <w:r>
        <w:rPr lang="cs-CZ" sz="12" baseline="0" dirty="0">
          <w:jc w:val="left"/>
          <w:rFonts w:ascii="Arial" w:hAnsi="Arial" w:cs="Arial"/>
          <w:i/>
          <w:iCs/>
          <w:color w:val="000000"/>
          <w:sz w:val="12"/>
          <w:szCs w:val="12"/>
        </w:rPr>
        <w:t>783.3	</w:t>
      </w:r>
      <w:r>
        <w:rPr lang="cs-CZ" sz="12" baseline="0" dirty="0">
          <w:jc w:val="left"/>
          <w:rFonts w:ascii="Arial" w:hAnsi="Arial" w:cs="Arial"/>
          <w:i/>
          <w:iCs/>
          <w:color w:val="000000"/>
          <w:sz w:val="12"/>
          <w:szCs w:val="12"/>
        </w:rPr>
        <w:t>Fasáda -zazdívka okolo dveři	</w:t>
      </w:r>
      <w:r>
        <w:rPr lang="cs-CZ" sz="12" baseline="0" dirty="0">
          <w:jc w:val="left"/>
          <w:rFonts w:ascii="Arial" w:hAnsi="Arial" w:cs="Arial"/>
          <w:i/>
          <w:iCs/>
          <w:color w:val="000000"/>
          <w:spacing w:val="-3"/>
          <w:sz w:val="12"/>
          <w:szCs w:val="12"/>
        </w:rPr>
        <w:t>577,20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3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3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783823131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11300</wp:posOffset>
                  </wp:positionV>
                  <wp:extent cx="2135284" cy="427565"/>
                  <wp:effectExtent l="0" t="0" r="0" b="0"/>
                  <wp:wrapNone/>
                  <wp:docPr id="539" name="Freeform 53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1300"/>
                            <a:ext cx="2020984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Penetrační nátěr omítek hladkých omítek hladkých,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zrnitých tenkovrstvých nebo štukových stupně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členitosti 1 a 2 akrylátový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119504</wp:posOffset>
                  </wp:positionV>
                  <wp:extent cx="237271" cy="211157"/>
                  <wp:effectExtent l="0" t="0" r="0" b="0"/>
                  <wp:wrapNone/>
                  <wp:docPr id="540" name="Freeform 54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119504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117980</wp:posOffset>
                  </wp:positionV>
                  <wp:extent cx="2673980" cy="212681"/>
                  <wp:effectExtent l="0" t="0" r="0" b="0"/>
                  <wp:wrapNone/>
                  <wp:docPr id="541" name="Freeform 54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117980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68"/>
                                  <w:tab w:val="left" w:pos="2499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66,60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133,2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  <w:tab w:val="left" w:pos="6344"/>
        </w:tabs>
        <w:spacing w:before="0" w:after="0" w:line="165" w:lineRule="exact"/>
        <w:ind w:left="360" w:right="4166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522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https://podminky.urs.cz/item/CS_URS_2024_02/783823131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2,0*2,1-1,1*2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2,000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4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9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783827421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58" w:line="170" w:lineRule="exact"/>
              <w:ind w:left="9" w:right="5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Krycí (ochranný ) nátěr omítek dvojnásobný hladkých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omítek hladkých, zrnitých tenkovrstvých nebo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štukových stupně členitosti 1 a 2 akrylátový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0" w:after="228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10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444,00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660"/>
          <w:tab w:val="left" w:pos="1813"/>
          <w:tab w:val="left" w:pos="8544"/>
        </w:tabs>
        <w:spacing w:before="0" w:after="0" w:line="290" w:lineRule="exact"/>
        <w:ind w:left="363" w:right="1596" w:hanging="2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523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https://podminky.urs.cz/item/CS_URS_2024_02/783827421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>
        <w:br w:type="textWrapping" w:clear="all"/>
      </w: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783.2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Místnosti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17 504,71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783901453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5205</wp:posOffset>
                  </wp:positionV>
                  <wp:extent cx="1810224" cy="319361"/>
                  <wp:effectExtent l="0" t="0" r="0" b="0"/>
                  <wp:wrapNone/>
                  <wp:docPr id="542" name="Freeform 54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205"/>
                            <a:ext cx="169592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Příprava podkladu betonových podlah před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provedením nátěru vysátím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58545</wp:posOffset>
                  </wp:positionV>
                  <wp:extent cx="237271" cy="211157"/>
                  <wp:effectExtent l="0" t="0" r="0" b="0"/>
                  <wp:wrapNone/>
                  <wp:docPr id="543" name="Freeform 54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58545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57021</wp:posOffset>
                  </wp:positionV>
                  <wp:extent cx="2722748" cy="212681"/>
                  <wp:effectExtent l="0" t="0" r="0" b="0"/>
                  <wp:wrapNone/>
                  <wp:docPr id="544" name="Freeform 54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57021"/>
                            <a:ext cx="260844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44"/>
                                  <w:tab w:val="left" w:pos="2575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20,750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27,75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575,8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  <w:tab w:val="left" w:pos="6277"/>
        </w:tabs>
        <w:spacing w:before="0" w:after="0" w:line="165" w:lineRule="exact"/>
        <w:ind w:left="360" w:right="4166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524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https://podminky.urs.cz/item/CS_URS_2024_02/783901453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"mč.102+103"6,85+13,9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20,750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783923161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4443</wp:posOffset>
                  </wp:positionV>
                  <wp:extent cx="2246561" cy="319361"/>
                  <wp:effectExtent l="0" t="0" r="0" b="0"/>
                  <wp:wrapNone/>
                  <wp:docPr id="545" name="Freeform 54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443"/>
                            <a:ext cx="2132261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Penetrační nátěr betonových podlah pórovitých ( např.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z cihelné dlažby, betonu apod.) akrylátový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57783</wp:posOffset>
                  </wp:positionV>
                  <wp:extent cx="237271" cy="211157"/>
                  <wp:effectExtent l="0" t="0" r="0" b="0"/>
                  <wp:wrapNone/>
                  <wp:docPr id="546" name="Freeform 54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57783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56259</wp:posOffset>
                  </wp:positionV>
                  <wp:extent cx="2722748" cy="212681"/>
                  <wp:effectExtent l="0" t="0" r="0" b="0"/>
                  <wp:wrapNone/>
                  <wp:docPr id="547" name="Freeform 54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56259"/>
                            <a:ext cx="260844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44"/>
                                  <w:tab w:val="left" w:pos="246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20,750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99,90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2 072,9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525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https://podminky.urs.cz/item/CS_URS_2024_02/783923161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2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12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85"/>
        </w:trPr>
        <w:tc>
          <w:tcPr>
            <w:tcW w:w="10704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3"/>
                <w:tab w:val="left" w:pos="3259"/>
                <w:tab w:val="left" w:pos="5309"/>
                <w:tab w:val="left" w:pos="5852"/>
                <w:tab w:val="left" w:pos="6735"/>
                <w:tab w:val="left" w:pos="7823"/>
                <w:tab w:val="left" w:pos="9395"/>
              </w:tabs>
              <w:spacing w:before="129" w:after="12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Typ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J.cena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celkem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Cenová soustava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3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783932171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2" w:after="65" w:line="170" w:lineRule="exact"/>
              <w:ind w:left="9" w:right="26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Vyrovnání podkladu betonových podlah celoplošně,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tloušťky do 3 mm modifikovanou cementovou stěrkou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3" w:after="149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20,750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321,90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6 679,43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548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https://podminky.urs.cz/item/CS_URS_2024_02/783932171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783937163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18920</wp:posOffset>
                  </wp:positionV>
                  <wp:extent cx="2272709" cy="319361"/>
                  <wp:effectExtent l="0" t="0" r="0" b="0"/>
                  <wp:wrapNone/>
                  <wp:docPr id="554" name="Freeform 55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8920"/>
                            <a:ext cx="2158409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Krycí (uzavírací) nátěr betonových podlah dvojnásobný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epoxidový rozpouštědlový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89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20,750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394,05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8 176,54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549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https://podminky.urs.cz/item/CS_URS_2024_02/783937163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"/>
          <w:tab w:val="left" w:pos="1740"/>
          <w:tab w:val="left" w:pos="8464"/>
        </w:tabs>
        <w:spacing w:before="140" w:after="0" w:line="168" w:lineRule="exact"/>
        <w:ind w:left="283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784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Dokončovací práce - malby a tapety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13 318,03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784111001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4443</wp:posOffset>
                  </wp:positionV>
                  <wp:extent cx="2212075" cy="319360"/>
                  <wp:effectExtent l="0" t="0" r="0" b="0"/>
                  <wp:wrapNone/>
                  <wp:docPr id="555" name="Freeform 55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443"/>
                            <a:ext cx="2097775" cy="20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Oprášení (ometení) podkladu v místnostech výšky do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3,80 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57783</wp:posOffset>
                  </wp:positionV>
                  <wp:extent cx="237271" cy="211157"/>
                  <wp:effectExtent l="0" t="0" r="0" b="0"/>
                  <wp:wrapNone/>
                  <wp:docPr id="556" name="Freeform 55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57783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265429</wp:posOffset>
                  </wp:positionH>
                  <wp:positionV relativeFrom="paragraph">
                    <wp:posOffset>56259</wp:posOffset>
                  </wp:positionV>
                  <wp:extent cx="2771516" cy="212681"/>
                  <wp:effectExtent l="0" t="0" r="0" b="0"/>
                  <wp:wrapNone/>
                  <wp:docPr id="557" name="Freeform 55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33036" y="56259"/>
                            <a:ext cx="2657216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21"/>
                                  <w:tab w:val="left" w:pos="2537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112,850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16,65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1 878,9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  <w:tab w:val="left" w:pos="6344"/>
        </w:tabs>
        <w:spacing w:before="0" w:after="0" w:line="165" w:lineRule="exact"/>
        <w:ind w:left="360" w:right="4166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550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https://podminky.urs.cz/item/CS_URS_2024_02/784111001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"zdivo"2,0*2,1*2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8,400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77"/>
        </w:tabs>
        <w:spacing w:before="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"SDK příčka"(2,45+2,5+4,9+3,65)*3,1*2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83,700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77"/>
        </w:tabs>
        <w:spacing w:before="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"podhled"6,85+13,9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20,750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10"/>
        </w:tabs>
        <w:spacing w:before="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112,850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89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784171111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8" w:line="170" w:lineRule="exact"/>
              <w:ind w:left="9" w:right="9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Zakrytí nemalovaných ploch (materiál ve specifikaci)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včetně pozdějšího odkrytí svislých ploch např. stěn,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oken, dveří v místnostech výšky do 3,80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9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9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10,200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9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13,88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9" w:line="240" w:lineRule="auto"/>
              <w:ind w:left="10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141,58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1"/>
          <w:tab w:val="left" w:pos="6276"/>
        </w:tabs>
        <w:spacing w:before="0" w:after="0" w:line="166" w:lineRule="exact"/>
        <w:ind w:left="359" w:right="484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551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https://podminky.urs.cz/item/CS_URS_2024_02/784171111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"dveře"1,1*2*3+0,9*2*2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10,200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57"/>
          <w:tab w:val="left" w:pos="1817"/>
          <w:tab w:val="left" w:pos="5369"/>
          <w:tab w:val="left" w:pos="6198"/>
          <w:tab w:val="left" w:pos="7419"/>
          <w:tab w:val="left" w:pos="8850"/>
        </w:tabs>
        <w:spacing w:before="40" w:after="0" w:line="152" w:lineRule="exact"/>
        <w:ind w:left="115" w:right="0" w:firstLine="0"/>
      </w:pPr>
      <w:r>
        <w:drawing>
          <wp:anchor simplePos="0" relativeHeight="251658741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6353</wp:posOffset>
            </wp:positionV>
            <wp:extent cx="6795516" cy="1524"/>
            <wp:effectExtent l="0" t="0" r="0" b="0"/>
            <wp:wrapNone/>
            <wp:docPr id="558" name="Freeform 5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0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7114</wp:posOffset>
            </wp:positionV>
            <wp:extent cx="6793993" cy="180"/>
            <wp:effectExtent l="0" t="0" r="0" b="0"/>
            <wp:wrapNone/>
            <wp:docPr id="559" name="Freeform 5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5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6352</wp:posOffset>
            </wp:positionV>
            <wp:extent cx="1524" cy="144780"/>
            <wp:effectExtent l="0" t="0" r="0" b="0"/>
            <wp:wrapNone/>
            <wp:docPr id="560" name="Freeform 5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4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7114</wp:posOffset>
            </wp:positionV>
            <wp:extent cx="180" cy="143256"/>
            <wp:effectExtent l="0" t="0" r="0" b="0"/>
            <wp:wrapNone/>
            <wp:docPr id="561" name="Freeform 5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7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562" name="Freeform 5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6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563" name="Freeform 5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9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564" name="Freeform 5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8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565" name="Freeform 5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1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566" name="Freeform 5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0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567" name="Freeform 5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3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568" name="Freeform 5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2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569" name="Freeform 5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5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570" name="Freeform 5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4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571" name="Freeform 5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7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572" name="Freeform 5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6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573" name="Freeform 5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9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574" name="Freeform 5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8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575" name="Freeform 5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1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7876</wp:posOffset>
            </wp:positionV>
            <wp:extent cx="1523" cy="143256"/>
            <wp:effectExtent l="0" t="0" r="0" b="0"/>
            <wp:wrapNone/>
            <wp:docPr id="576" name="Freeform 5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0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577" name="Freeform 5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3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578" name="Freeform 5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2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579" name="Freeform 5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93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58124842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fólie pro malířské potřeby zakrývací tl 7µ 4x5m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m2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10,710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2,22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23,7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8  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CS ÚRS 2024 02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3"/>
          <w:tab w:val="left" w:pos="6276"/>
        </w:tabs>
        <w:spacing w:before="40" w:after="0" w:line="138" w:lineRule="exact"/>
        <w:ind w:left="359" w:right="0" w:firstLine="0"/>
      </w:pPr>
      <w:r>
        <w:drawing>
          <wp:anchor simplePos="0" relativeHeight="251658743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20555</wp:posOffset>
            </wp:positionV>
            <wp:extent cx="6795516" cy="1524"/>
            <wp:effectExtent l="0" t="0" r="0" b="0"/>
            <wp:wrapNone/>
            <wp:docPr id="580" name="Freeform 5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2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21317</wp:posOffset>
            </wp:positionV>
            <wp:extent cx="6793993" cy="180"/>
            <wp:effectExtent l="0" t="0" r="0" b="0"/>
            <wp:wrapNone/>
            <wp:docPr id="581" name="Freeform 5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10,2*1,05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10,710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9" w:line="240" w:lineRule="auto"/>
              <w:ind w:left="4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784181101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42543</wp:posOffset>
                  </wp:positionV>
                  <wp:extent cx="2267497" cy="319360"/>
                  <wp:effectExtent l="0" t="0" r="0" b="0"/>
                  <wp:wrapNone/>
                  <wp:docPr id="582" name="Freeform 58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2543"/>
                            <a:ext cx="2153197" cy="20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Penetrace podkladu jednonásobná základní akrylátová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bezbarvá v místnostech výšky do 3,80 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97407</wp:posOffset>
                  </wp:positionV>
                  <wp:extent cx="237271" cy="211157"/>
                  <wp:effectExtent l="0" t="0" r="0" b="0"/>
                  <wp:wrapNone/>
                  <wp:docPr id="583" name="Freeform 58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97407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265429</wp:posOffset>
                  </wp:positionH>
                  <wp:positionV relativeFrom="paragraph">
                    <wp:posOffset>95883</wp:posOffset>
                  </wp:positionV>
                  <wp:extent cx="2771516" cy="212681"/>
                  <wp:effectExtent l="0" t="0" r="0" b="0"/>
                  <wp:wrapNone/>
                  <wp:docPr id="584" name="Freeform 58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33036" y="95883"/>
                            <a:ext cx="2657216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21"/>
                                  <w:tab w:val="left" w:pos="2537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112,850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27,75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3 131,5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2"/>
        </w:tabs>
        <w:spacing w:before="18" w:after="0" w:line="121" w:lineRule="exact"/>
        <w:ind w:left="280" w:right="6512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552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https://podminky.urs.cz/item/CS_URS_2024_02/784181101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2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784221101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25016</wp:posOffset>
                  </wp:positionV>
                  <wp:extent cx="2139280" cy="427565"/>
                  <wp:effectExtent l="0" t="0" r="0" b="0"/>
                  <wp:wrapNone/>
                  <wp:docPr id="585" name="Freeform 58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5016"/>
                            <a:ext cx="2024980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Malby z malířských směsí otěruvzdorných za sucha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dvojnásobné, bílé za sucha otěruvzdorné dobře v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místnostech výšky do 3,80 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0" w:after="182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112,850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72,15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8 142,13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553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https://podminky.urs.cz/item/CS_URS_2024_02/784221101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13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297" w:right="7598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KRYCÍ LIST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 – Modernizace heliportů,Bohunice - MAIN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12318</wp:posOffset>
            </wp:positionV>
            <wp:extent cx="1613815" cy="221352"/>
            <wp:effectExtent l="0" t="0" r="0" b="0"/>
            <wp:wrapNone/>
            <wp:docPr id="586" name="Freeform 58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8"/>
                      <a:ext cx="1499515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746759</wp:posOffset>
            </wp:positionH>
            <wp:positionV relativeFrom="line">
              <wp:posOffset>22773</wp:posOffset>
            </wp:positionV>
            <wp:extent cx="649662" cy="200962"/>
            <wp:effectExtent l="0" t="0" r="0" b="0"/>
            <wp:wrapNone/>
            <wp:docPr id="587" name="Freeform 58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6759" y="22773"/>
                      <a:ext cx="535362" cy="866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2"/>
                            <w:szCs w:val="12"/>
                          </w:rPr>
                          <w:t>D2 - Silnoproud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Úroveň 3: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187" w:lineRule="exact"/>
        <w:ind w:left="66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3"/>
          <w:sz w:val="17"/>
          <w:szCs w:val="17"/>
        </w:rPr>
        <w:t>D2.1 - ESIL- vyhřívání he...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76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KSO: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CC-CZ: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  <w:tab w:val="left" w:pos="7773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93"/>
        </w:tabs>
        <w:spacing w:before="20" w:after="0" w:line="168" w:lineRule="exact"/>
        <w:ind w:left="6625" w:right="2414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7239</wp:posOffset>
            </wp:positionV>
            <wp:extent cx="562388" cy="221352"/>
            <wp:effectExtent l="0" t="0" r="0" b="0"/>
            <wp:wrapNone/>
            <wp:docPr id="588" name="Freeform 58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7239"/>
                      <a:ext cx="448088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5"/>
                            <w:szCs w:val="15"/>
                          </w:rPr>
                          <w:t>Vyplň údaj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Zpracovatel: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Poznámka: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187" w:lineRule="exact"/>
        <w:ind w:left="660" w:right="4184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 prací je sestaven s využitím Cenové soustavy ÚRS. Položky, které pochází z této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cenové soustavy, jsou ve sloupci 'Cenová soustava' označeny popisem 'CS ÚRS'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úrovní příslušného kalendářního pololetí. Veškeré další informace vymezující popis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podmínky použití těchto položek z Cenové soustavy, které nejsou uvedeny přímo v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soupisu prací, jsou neomezeně dálkově k dispozici na webu </w:t>
      </w:r>
      <w:hyperlink r:id="rId103" w:history="1">
        <w:r>
          <w:rPr lang="cs-CZ" sz="15" baseline="0" dirty="0">
            <w:jc w:val="left"/>
            <w:rFonts w:ascii="Arial" w:hAnsi="Arial" w:cs="Arial"/>
            <w:color w:val="000000"/>
            <w:sz w:val="15"/>
            <w:szCs w:val="15"/>
          </w:rPr>
          <w:t>podminky.urs.cz</w:t>
        </w:r>
      </w:hyperlink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86359</wp:posOffset>
            </wp:positionV>
            <wp:extent cx="5661405" cy="1524"/>
            <wp:effectExtent l="0" t="0" r="0" b="0"/>
            <wp:wrapNone/>
            <wp:docPr id="589" name="Freeform 5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87121</wp:posOffset>
            </wp:positionV>
            <wp:extent cx="5659881" cy="180"/>
            <wp:effectExtent l="0" t="0" r="0" b="0"/>
            <wp:wrapNone/>
            <wp:docPr id="590" name="Freeform 5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973"/>
        </w:tabs>
        <w:spacing w:before="0" w:after="0" w:line="203" w:lineRule="exact"/>
        <w:ind w:left="287" w:right="1678" w:firstLine="0"/>
        <w:jc w:val="right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Cena bez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15 188 345,81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826"/>
          <w:tab w:val="left" w:pos="8420"/>
        </w:tabs>
        <w:spacing w:before="180" w:after="0" w:line="168" w:lineRule="exact"/>
        <w:ind w:left="4277" w:right="1676" w:firstLine="0"/>
        <w:jc w:val="right"/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43330</wp:posOffset>
            </wp:positionV>
            <wp:extent cx="5661405" cy="1524"/>
            <wp:effectExtent l="0" t="0" r="0" b="0"/>
            <wp:wrapNone/>
            <wp:docPr id="591" name="Freeform 5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44092</wp:posOffset>
            </wp:positionV>
            <wp:extent cx="5659881" cy="180"/>
            <wp:effectExtent l="0" t="0" r="0" b="0"/>
            <wp:wrapNone/>
            <wp:docPr id="592" name="Freeform 5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 daně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Sazba daně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Výše daně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20"/>
          <w:tab w:val="left" w:pos="7197"/>
          <w:tab w:val="left" w:pos="8333"/>
        </w:tabs>
        <w:spacing w:before="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15 188 345,81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21,00%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3 189 552,62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14"/>
          <w:tab w:val="left" w:pos="7116"/>
          <w:tab w:val="left" w:pos="8842"/>
        </w:tabs>
        <w:spacing w:before="20" w:after="0" w:line="168" w:lineRule="exact"/>
        <w:ind w:left="580" w:right="1676" w:firstLine="0"/>
        <w:jc w:val="right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snížená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0,00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12,00%	</w:t>
      </w:r>
      <w:r>
        <w:rPr lang="cs-CZ" sz="15" baseline="0" dirty="0">
          <w:jc w:val="left"/>
          <w:rFonts w:ascii="Arial" w:hAnsi="Arial" w:cs="Arial"/>
          <w:color w:val="000000"/>
          <w:spacing w:val="-5"/>
          <w:sz w:val="15"/>
          <w:szCs w:val="15"/>
        </w:rPr>
        <w:t>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12"/>
          <w:tab w:val="left" w:pos="5942"/>
          <w:tab w:val="left" w:pos="7973"/>
        </w:tabs>
        <w:spacing w:before="180" w:after="0" w:line="203" w:lineRule="exact"/>
        <w:ind w:left="292" w:right="1678" w:firstLine="0"/>
        <w:jc w:val="right"/>
      </w:pPr>
      <w:r>
        <w:drawing>
          <wp:anchor simplePos="0" relativeHeight="251658411" behindDoc="0" locked="0" layoutInCell="1" allowOverlap="1">
            <wp:simplePos x="0" y="0"/>
            <wp:positionH relativeFrom="page">
              <wp:posOffset>546354</wp:posOffset>
            </wp:positionH>
            <wp:positionV relativeFrom="line">
              <wp:posOffset>70277</wp:posOffset>
            </wp:positionV>
            <wp:extent cx="5658357" cy="180"/>
            <wp:effectExtent l="0" t="0" r="0" b="0"/>
            <wp:wrapNone/>
            <wp:docPr id="593" name="Freeform 5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545591</wp:posOffset>
            </wp:positionH>
            <wp:positionV relativeFrom="line">
              <wp:posOffset>69515</wp:posOffset>
            </wp:positionV>
            <wp:extent cx="5659883" cy="1524"/>
            <wp:effectExtent l="0" t="0" r="0" b="0"/>
            <wp:wrapNone/>
            <wp:docPr id="594" name="Freeform 5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4"/>
                    </a:xfrm>
                    <a:custGeom>
                      <a:rect l="l" t="t" r="r" b="b"/>
                      <a:pathLst>
                        <a:path w="5659883" h="1524">
                          <a:moveTo>
                            <a:pt x="0" y="1524"/>
                          </a:moveTo>
                          <a:lnTo>
                            <a:pt x="5659883" y="1524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69515</wp:posOffset>
            </wp:positionV>
            <wp:extent cx="1524" cy="222504"/>
            <wp:effectExtent l="0" t="0" r="0" b="0"/>
            <wp:wrapNone/>
            <wp:docPr id="595" name="Freeform 5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70277</wp:posOffset>
            </wp:positionV>
            <wp:extent cx="180" cy="220980"/>
            <wp:effectExtent l="0" t="0" r="0" b="0"/>
            <wp:wrapNone/>
            <wp:docPr id="596" name="Freeform 5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0980"/>
                    </a:xfrm>
                    <a:custGeom>
                      <a:rect l="l" t="t" r="r" b="b"/>
                      <a:pathLst>
                        <a:path w="180" h="220980">
                          <a:moveTo>
                            <a:pt x="0" y="0"/>
                          </a:moveTo>
                          <a:lnTo>
                            <a:pt x="0" y="22098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s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18 377 898,43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545591</wp:posOffset>
            </wp:positionH>
            <wp:positionV relativeFrom="paragraph">
              <wp:posOffset>45721</wp:posOffset>
            </wp:positionV>
            <wp:extent cx="5659883" cy="1524"/>
            <wp:effectExtent l="0" t="0" r="0" b="0"/>
            <wp:wrapNone/>
            <wp:docPr id="597" name="Freeform 5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4"/>
                    </a:xfrm>
                    <a:custGeom>
                      <a:rect l="l" t="t" r="r" b="b"/>
                      <a:pathLst>
                        <a:path w="5659883" h="1524">
                          <a:moveTo>
                            <a:pt x="0" y="1524"/>
                          </a:moveTo>
                          <a:lnTo>
                            <a:pt x="5659883" y="1524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546354</wp:posOffset>
            </wp:positionH>
            <wp:positionV relativeFrom="paragraph">
              <wp:posOffset>46483</wp:posOffset>
            </wp:positionV>
            <wp:extent cx="5658357" cy="180"/>
            <wp:effectExtent l="0" t="0" r="0" b="0"/>
            <wp:wrapNone/>
            <wp:docPr id="598" name="Freeform 5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14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6405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REKAPITULACE ČLENĚNÍ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279178" cy="221352"/>
            <wp:effectExtent l="0" t="0" r="0" b="0"/>
            <wp:wrapNone/>
            <wp:docPr id="599" name="Freeform 59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164878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MAIN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1613815" cy="221352"/>
            <wp:effectExtent l="0" t="0" r="0" b="0"/>
            <wp:wrapNone/>
            <wp:docPr id="600" name="Freeform 60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1499515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746759</wp:posOffset>
            </wp:positionH>
            <wp:positionV relativeFrom="line">
              <wp:posOffset>22774</wp:posOffset>
            </wp:positionV>
            <wp:extent cx="649662" cy="200962"/>
            <wp:effectExtent l="0" t="0" r="0" b="0"/>
            <wp:wrapNone/>
            <wp:docPr id="601" name="Freeform 6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6759" y="22774"/>
                      <a:ext cx="535362" cy="866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2"/>
                            <w:szCs w:val="12"/>
                          </w:rPr>
                          <w:t>D2 - Silnoproud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Úroveň 3: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187" w:lineRule="exact"/>
        <w:ind w:left="66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3"/>
          <w:sz w:val="17"/>
          <w:szCs w:val="17"/>
        </w:rPr>
        <w:t>D2.1 - ESIL- vyhřívání he...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116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602" name="Freeform 6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6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20"/>
        </w:tabs>
        <w:spacing w:before="262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 dílu - 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054"/>
        </w:tabs>
        <w:spacing w:before="0" w:after="0" w:line="203" w:lineRule="exact"/>
        <w:ind w:left="92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stavby celkem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15 188 345,81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73"/>
        </w:tabs>
        <w:spacing w:before="120" w:after="0" w:line="203" w:lineRule="exact"/>
        <w:ind w:left="292" w:right="1679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KAB - KABELY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11 487 814,76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74"/>
        </w:tabs>
        <w:spacing w:before="120" w:after="0" w:line="203" w:lineRule="exact"/>
        <w:ind w:left="292" w:right="1679" w:firstLine="0"/>
        <w:jc w:val="right"/>
      </w:pPr>
      <w:r>
        <w:drawing>
          <wp:anchor simplePos="0" relativeHeight="25165835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32938</wp:posOffset>
            </wp:positionV>
            <wp:extent cx="5661405" cy="1525"/>
            <wp:effectExtent l="0" t="0" r="0" b="0"/>
            <wp:wrapNone/>
            <wp:docPr id="603" name="Freeform 6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5"/>
                    </a:xfrm>
                    <a:custGeom>
                      <a:rect l="l" t="t" r="r" b="b"/>
                      <a:pathLst>
                        <a:path w="5661405" h="1525">
                          <a:moveTo>
                            <a:pt x="0" y="1525"/>
                          </a:moveTo>
                          <a:lnTo>
                            <a:pt x="5661405" y="1525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33701</wp:posOffset>
            </wp:positionV>
            <wp:extent cx="5659881" cy="180"/>
            <wp:effectExtent l="0" t="0" r="0" b="0"/>
            <wp:wrapNone/>
            <wp:docPr id="604" name="Freeform 6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ROZV - rozváděče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1 024 778,66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74"/>
        </w:tabs>
        <w:spacing w:before="120" w:after="0" w:line="203" w:lineRule="exact"/>
        <w:ind w:left="292" w:right="1679" w:firstLine="0"/>
        <w:jc w:val="right"/>
      </w:pPr>
      <w:r>
        <w:drawing>
          <wp:anchor simplePos="0" relativeHeight="251658358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32938</wp:posOffset>
            </wp:positionV>
            <wp:extent cx="5661405" cy="1524"/>
            <wp:effectExtent l="0" t="0" r="0" b="0"/>
            <wp:wrapNone/>
            <wp:docPr id="605" name="Freeform 6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33700</wp:posOffset>
            </wp:positionV>
            <wp:extent cx="5659881" cy="180"/>
            <wp:effectExtent l="0" t="0" r="0" b="0"/>
            <wp:wrapNone/>
            <wp:docPr id="606" name="Freeform 6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TRASY - KABELOVÉ TRASY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1 421 514,53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26"/>
        </w:tabs>
        <w:spacing w:before="120" w:after="0" w:line="203" w:lineRule="exact"/>
        <w:ind w:left="292" w:right="1679" w:firstLine="0"/>
        <w:jc w:val="right"/>
      </w:pPr>
      <w:r>
        <w:drawing>
          <wp:anchor simplePos="0" relativeHeight="25165836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32938</wp:posOffset>
            </wp:positionV>
            <wp:extent cx="5661405" cy="1525"/>
            <wp:effectExtent l="0" t="0" r="0" b="0"/>
            <wp:wrapNone/>
            <wp:docPr id="607" name="Freeform 6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5"/>
                    </a:xfrm>
                    <a:custGeom>
                      <a:rect l="l" t="t" r="r" b="b"/>
                      <a:pathLst>
                        <a:path w="5661405" h="1525">
                          <a:moveTo>
                            <a:pt x="0" y="1525"/>
                          </a:moveTo>
                          <a:lnTo>
                            <a:pt x="5661405" y="1525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33701</wp:posOffset>
            </wp:positionV>
            <wp:extent cx="5659881" cy="180"/>
            <wp:effectExtent l="0" t="0" r="0" b="0"/>
            <wp:wrapNone/>
            <wp:docPr id="608" name="Freeform 6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46-M - Zemní práce při extr.mont.pracích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177 341,36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26"/>
        </w:tabs>
        <w:spacing w:before="120" w:after="0" w:line="203" w:lineRule="exact"/>
        <w:ind w:left="292" w:right="1679" w:firstLine="0"/>
        <w:jc w:val="right"/>
      </w:pPr>
      <w:r>
        <w:drawing>
          <wp:anchor simplePos="0" relativeHeight="25165836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32938</wp:posOffset>
            </wp:positionV>
            <wp:extent cx="5661405" cy="1524"/>
            <wp:effectExtent l="0" t="0" r="0" b="0"/>
            <wp:wrapNone/>
            <wp:docPr id="609" name="Freeform 6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33700</wp:posOffset>
            </wp:positionV>
            <wp:extent cx="5659881" cy="180"/>
            <wp:effectExtent l="0" t="0" r="0" b="0"/>
            <wp:wrapNone/>
            <wp:docPr id="610" name="Freeform 6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741 - Elektroinstalace - silnoproud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446 996,23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26"/>
        </w:tabs>
        <w:spacing w:before="120" w:after="0" w:line="203" w:lineRule="exact"/>
        <w:ind w:left="292" w:right="1679" w:firstLine="0"/>
        <w:jc w:val="right"/>
      </w:pPr>
      <w:r>
        <w:drawing>
          <wp:anchor simplePos="0" relativeHeight="25165836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32940</wp:posOffset>
            </wp:positionV>
            <wp:extent cx="5661405" cy="1524"/>
            <wp:effectExtent l="0" t="0" r="0" b="0"/>
            <wp:wrapNone/>
            <wp:docPr id="611" name="Freeform 6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33702</wp:posOffset>
            </wp:positionV>
            <wp:extent cx="5659881" cy="180"/>
            <wp:effectExtent l="0" t="0" r="0" b="0"/>
            <wp:wrapNone/>
            <wp:docPr id="612" name="Freeform 6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HZS - Hodinové zúčtovací sazby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629 900,27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6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43941</wp:posOffset>
            </wp:positionV>
            <wp:extent cx="5661405" cy="1524"/>
            <wp:effectExtent l="0" t="0" r="0" b="0"/>
            <wp:wrapNone/>
            <wp:docPr id="613" name="Freeform 6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44703</wp:posOffset>
            </wp:positionV>
            <wp:extent cx="5659881" cy="180"/>
            <wp:effectExtent l="0" t="0" r="0" b="0"/>
            <wp:wrapNone/>
            <wp:docPr id="614" name="Freeform 6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15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9274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SOUPIS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279178" cy="221352"/>
            <wp:effectExtent l="0" t="0" r="0" b="0"/>
            <wp:wrapNone/>
            <wp:docPr id="615" name="Freeform 61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164878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MAIN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1613815" cy="221352"/>
            <wp:effectExtent l="0" t="0" r="0" b="0"/>
            <wp:wrapNone/>
            <wp:docPr id="616" name="Freeform 6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1499515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746759</wp:posOffset>
            </wp:positionH>
            <wp:positionV relativeFrom="line">
              <wp:posOffset>22774</wp:posOffset>
            </wp:positionV>
            <wp:extent cx="649662" cy="200962"/>
            <wp:effectExtent l="0" t="0" r="0" b="0"/>
            <wp:wrapNone/>
            <wp:docPr id="617" name="Freeform 6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6759" y="22774"/>
                      <a:ext cx="535362" cy="866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2"/>
                            <w:szCs w:val="12"/>
                          </w:rPr>
                          <w:t>D2 - Silnoproud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Úroveň 3: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187" w:lineRule="exact"/>
        <w:ind w:left="66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3"/>
          <w:sz w:val="17"/>
          <w:szCs w:val="17"/>
        </w:rPr>
        <w:t>D2.1 - ESIL- vyhřívání he...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116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618" name="Freeform 6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6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8054"/>
          <w:tab w:val="left" w:pos="9470"/>
        </w:tabs>
        <w:spacing w:before="31" w:after="0" w:line="418" w:lineRule="exact"/>
        <w:ind w:left="92" w:right="278" w:firstLine="12"/>
      </w:pPr>
      <w:r>
        <w:drawing>
          <wp:anchor simplePos="0" relativeHeight="251659130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111636</wp:posOffset>
            </wp:positionV>
            <wp:extent cx="1524" cy="257556"/>
            <wp:effectExtent l="0" t="0" r="0" b="0"/>
            <wp:wrapNone/>
            <wp:docPr id="619" name="Freeform 6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4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111635</wp:posOffset>
            </wp:positionV>
            <wp:extent cx="6795516" cy="1524"/>
            <wp:effectExtent l="0" t="0" r="0" b="0"/>
            <wp:wrapNone/>
            <wp:docPr id="620" name="Freeform 6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3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112397</wp:posOffset>
            </wp:positionV>
            <wp:extent cx="6793993" cy="180"/>
            <wp:effectExtent l="0" t="0" r="0" b="0"/>
            <wp:wrapNone/>
            <wp:docPr id="621" name="Freeform 6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9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112397</wp:posOffset>
            </wp:positionV>
            <wp:extent cx="180" cy="256033"/>
            <wp:effectExtent l="0" t="0" r="0" b="0"/>
            <wp:wrapNone/>
            <wp:docPr id="622" name="Freeform 6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3"/>
                    </a:xfrm>
                    <a:custGeom>
                      <a:rect l="l" t="t" r="r" b="b"/>
                      <a:pathLst>
                        <a:path w="180" h="256033">
                          <a:moveTo>
                            <a:pt x="0" y="0"/>
                          </a:moveTo>
                          <a:lnTo>
                            <a:pt x="0" y="2560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2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113160</wp:posOffset>
            </wp:positionV>
            <wp:extent cx="1524" cy="256032"/>
            <wp:effectExtent l="0" t="0" r="0" b="0"/>
            <wp:wrapNone/>
            <wp:docPr id="623" name="Freeform 6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1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113921</wp:posOffset>
            </wp:positionV>
            <wp:extent cx="180" cy="254509"/>
            <wp:effectExtent l="0" t="0" r="0" b="0"/>
            <wp:wrapNone/>
            <wp:docPr id="624" name="Freeform 6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9"/>
                    </a:xfrm>
                    <a:custGeom>
                      <a:rect l="l" t="t" r="r" b="b"/>
                      <a:pathLst>
                        <a:path w="180" h="254509">
                          <a:moveTo>
                            <a:pt x="0" y="0"/>
                          </a:moveTo>
                          <a:lnTo>
                            <a:pt x="0" y="254509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915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102027</wp:posOffset>
            </wp:positionV>
            <wp:extent cx="6795516" cy="1524"/>
            <wp:effectExtent l="0" t="0" r="0" b="0"/>
            <wp:wrapNone/>
            <wp:docPr id="625" name="Freeform 6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102789</wp:posOffset>
            </wp:positionV>
            <wp:extent cx="6793993" cy="180"/>
            <wp:effectExtent l="0" t="0" r="0" b="0"/>
            <wp:wrapNone/>
            <wp:docPr id="626" name="Freeform 6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soupisu celkem						</w:t>
      </w:r>
      <w:r>
        <w:rPr lang="cs-CZ" sz="18" baseline="-4" dirty="0">
          <w:jc w:val="left"/>
          <w:rFonts w:ascii="Arial" w:hAnsi="Arial" w:cs="Arial"/>
          <w:b/>
          <w:bCs/>
          <w:color w:val="000000"/>
          <w:position w:val="-4"/>
          <w:sz w:val="18"/>
          <w:szCs w:val="18"/>
        </w:rPr>
        <w:t>15 188 345,81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5"/>
          <w:tab w:val="left" w:pos="1825"/>
          <w:tab w:val="left" w:pos="8054"/>
        </w:tabs>
        <w:spacing w:before="160" w:after="0" w:line="203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KAB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KABELY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11 487 814,76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9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741120301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-10798</wp:posOffset>
                  </wp:positionV>
                  <wp:extent cx="2219111" cy="427564"/>
                  <wp:effectExtent l="0" t="0" r="0" b="0"/>
                  <wp:wrapNone/>
                  <wp:docPr id="627" name="Freeform 62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-10798"/>
                            <a:ext cx="2104811" cy="3132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vodič Cu izolovaný plný a laněný s PVC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pláštěm žíla 0,55 až 16 mm2 pevně (např. CY, CHAH-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97406</wp:posOffset>
                  </wp:positionV>
                  <wp:extent cx="186661" cy="211157"/>
                  <wp:effectExtent l="0" t="0" r="0" b="0"/>
                  <wp:wrapNone/>
                  <wp:docPr id="628" name="Freeform 62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97406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265429</wp:posOffset>
                  </wp:positionH>
                  <wp:positionV relativeFrom="paragraph">
                    <wp:posOffset>95882</wp:posOffset>
                  </wp:positionV>
                  <wp:extent cx="2065775" cy="211157"/>
                  <wp:effectExtent l="0" t="0" r="0" b="0"/>
                  <wp:wrapNone/>
                  <wp:docPr id="629" name="Freeform 62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33036" y="95882"/>
                            <a:ext cx="195147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21"/>
                                  <w:tab w:val="left" w:pos="2460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500,000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48,45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24 225,00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7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34141027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75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vodič propojovací flexibilní jádro Cu lanované izolace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PVC 450/750V (H07V-K) 1x6mm2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39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500,000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66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30,91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15 455,00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-6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Ukončení vodič izolovaný do 10 mm2 v rozváděči nebo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 přístroji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2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91,90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2 757,00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741122628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13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kabel Cu plný kulatý žíla 4x90 mm2 uložený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pevně (např. CYKY)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584,79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29 239,50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65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5" w:line="240" w:lineRule="auto"/>
              <w:ind w:left="7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34111359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170" w:lineRule="exact"/>
              <w:ind w:left="9" w:right="5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kabel silový oheň retardující bezhalogenový s funkční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schopností při požáru 180min a P60-R třída reakce na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oheň B2cas1d0 jádro Cu 0,6/1kV (1-CXKH-V)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4x95mm2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5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5" w:line="240" w:lineRule="auto"/>
              <w:ind w:left="4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5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2 344,18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5" w:line="240" w:lineRule="auto"/>
              <w:ind w:left="7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117 209,00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68579</wp:posOffset>
                  </wp:positionH>
                  <wp:positionV relativeFrom="paragraph">
                    <wp:posOffset>55496</wp:posOffset>
                  </wp:positionV>
                  <wp:extent cx="938554" cy="212681"/>
                  <wp:effectExtent l="0" t="0" r="0" b="0"/>
                  <wp:wrapNone/>
                  <wp:docPr id="630" name="Freeform 63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5863" y="55496"/>
                            <a:ext cx="824254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80"/>
                                  <w:tab w:val="left" w:pos="491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741130012.1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3680</wp:posOffset>
                  </wp:positionV>
                  <wp:extent cx="2280092" cy="319361"/>
                  <wp:effectExtent l="0" t="0" r="0" b="0"/>
                  <wp:wrapNone/>
                  <wp:docPr id="631" name="Freeform 63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0"/>
                            <a:ext cx="2165792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Ukončení vodič izolovaný do 95 mm2 v rozváděči nebo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na přístroji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92965</wp:posOffset>
                  </wp:positionH>
                  <wp:positionV relativeFrom="paragraph">
                    <wp:posOffset>57020</wp:posOffset>
                  </wp:positionV>
                  <wp:extent cx="251985" cy="211157"/>
                  <wp:effectExtent l="0" t="0" r="0" b="0"/>
                  <wp:wrapNone/>
                  <wp:docPr id="632" name="Freeform 63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39007" y="57020"/>
                            <a:ext cx="13768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3"/>
                                  <w:szCs w:val="13"/>
                                </w:rPr>
                                <w:t>kus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491" w:right="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536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439,20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861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3 513,60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7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mat10.1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kabelové oko 95 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158,73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9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1 269,84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741122742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2274620" cy="319361"/>
                  <wp:effectExtent l="0" t="0" r="0" b="0"/>
                  <wp:wrapNone/>
                  <wp:docPr id="633" name="Freeform 63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2160320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 Cu plný kulatý pancéřovaný žíla 5x2,5 až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 mm2 uložený pevně (např. CYKYDY)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57021</wp:posOffset>
                  </wp:positionV>
                  <wp:extent cx="186661" cy="211157"/>
                  <wp:effectExtent l="0" t="0" r="0" b="0"/>
                  <wp:wrapNone/>
                  <wp:docPr id="634" name="Freeform 63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57021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265429</wp:posOffset>
                  </wp:positionH>
                  <wp:positionV relativeFrom="paragraph">
                    <wp:posOffset>55497</wp:posOffset>
                  </wp:positionV>
                  <wp:extent cx="2065775" cy="211157"/>
                  <wp:effectExtent l="0" t="0" r="0" b="0"/>
                  <wp:wrapNone/>
                  <wp:docPr id="635" name="Freeform 63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33036" y="55497"/>
                            <a:ext cx="195147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21"/>
                                  <w:tab w:val="left" w:pos="2460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250,000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58,47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14 617,50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7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34111094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54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kabel instalační jádro Cu plné izolace PVC plášť PVC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450/750V (CYKY) 5x2,5mm2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39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250,000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66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67,00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16 750,00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1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Ukončení vodič izolovaný do 4 mm2 v rozváděči nebo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 přístroji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2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58,47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11 694,00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741122743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5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kabel Cu plný kulatý pancéřovaný žíla 5x6 až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 mm2 uložený pevně (např. CYKYDY)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28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2 500,000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75,19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187 975,00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34111738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85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kabel silový jádro Cu izolace PVC plášť PVC 0,6/1kV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(CYKFY) 5X4mm2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27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2 500,000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108,60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7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271 500,00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1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Ukončení vodič izolovaný do 4 mm2 v rozváděči nebo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 přístroji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2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58,47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14 617,50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3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741120308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2" w:after="64" w:line="170" w:lineRule="exact"/>
              <w:ind w:left="9" w:right="30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vodič Cu izolovaný plný a laněný s PVC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pláštěm žíla 120mm2 pevně (např. CY, CHAH-V)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8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51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400,000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51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142,02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51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56 808,00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210950204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8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Příplatek na zatahování kabelů hmotnosti do 6 kg do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tvárnicových tras a kolektorů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400,000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10 024,00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657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34111359.1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7" w:line="170" w:lineRule="exact"/>
              <w:ind w:left="9" w:right="5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kabel silový oheň retardující bezhalogenový s funkční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schopností při požáru 180min a P60-R třída reakce na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oheň B2cas1d0 jádro Cu 0,6/1kV (1-CXKH-V)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4x120mm2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39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400,000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3 306,57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64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1 322 628,00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44196</wp:posOffset>
                  </wp:positionH>
                  <wp:positionV relativeFrom="paragraph">
                    <wp:posOffset>55497</wp:posOffset>
                  </wp:positionV>
                  <wp:extent cx="889550" cy="212681"/>
                  <wp:effectExtent l="0" t="0" r="0" b="0"/>
                  <wp:wrapNone/>
                  <wp:docPr id="636" name="Freeform 63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1480" y="55497"/>
                            <a:ext cx="77525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3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741130011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2109744" cy="319361"/>
                  <wp:effectExtent l="0" t="0" r="0" b="0"/>
                  <wp:wrapNone/>
                  <wp:docPr id="637" name="Freeform 63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199544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Ukončení vodič izolovaný do 120 mm2 v rozváděči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nebo na přístroji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92965</wp:posOffset>
                  </wp:positionH>
                  <wp:positionV relativeFrom="paragraph">
                    <wp:posOffset>57021</wp:posOffset>
                  </wp:positionV>
                  <wp:extent cx="251985" cy="211157"/>
                  <wp:effectExtent l="0" t="0" r="0" b="0"/>
                  <wp:wrapNone/>
                  <wp:docPr id="638" name="Freeform 63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39007" y="57021"/>
                            <a:ext cx="13768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3"/>
                                  <w:szCs w:val="13"/>
                                </w:rPr>
                                <w:t>kus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491" w:right="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536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167,09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61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1 336,72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mat09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Kabelové oko 120 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250,63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9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2 005,04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3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8" w:line="240" w:lineRule="auto"/>
              <w:ind w:left="4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8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741122734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41781</wp:posOffset>
                  </wp:positionV>
                  <wp:extent cx="2044159" cy="319361"/>
                  <wp:effectExtent l="0" t="0" r="0" b="0"/>
                  <wp:wrapNone/>
                  <wp:docPr id="639" name="Freeform 63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1781"/>
                            <a:ext cx="1929859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vodič Cu izolovaný plný a laněný s PVC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pláštěm žíla 120 mm2 pevně (např. CY, CHAH-V)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96645</wp:posOffset>
                  </wp:positionV>
                  <wp:extent cx="186661" cy="211157"/>
                  <wp:effectExtent l="0" t="0" r="0" b="0"/>
                  <wp:wrapNone/>
                  <wp:docPr id="640" name="Freeform 64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96645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192277</wp:posOffset>
                  </wp:positionH>
                  <wp:positionV relativeFrom="paragraph">
                    <wp:posOffset>95121</wp:posOffset>
                  </wp:positionV>
                  <wp:extent cx="2138806" cy="211157"/>
                  <wp:effectExtent l="0" t="0" r="0" b="0"/>
                  <wp:wrapNone/>
                  <wp:docPr id="641" name="Freeform 64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59884" y="95121"/>
                            <a:ext cx="2024506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60"/>
                                  <w:tab w:val="left" w:pos="2499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4 800,000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142,02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681 696,00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210950204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8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Příplatek na zatahování kabelů hmotnosti do 6 kg do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tvárnicových tras a kolektorů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28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4 800,000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120 288,00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34111506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75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vodič propojovací flexibilní jádro Cu lanované izolace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PVC 450/750V (H07V-K) 1x120mm2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27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4 800,000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643,27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64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3 087 696,00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20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Ukončení vodič izolovaný do 120 mm2 v rozváděči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nebo na přístroji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2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250,63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6 015,12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3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741120308.1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2" w:after="65" w:line="170" w:lineRule="exact"/>
              <w:ind w:left="9" w:right="266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vodič Cu izolovaný plný a laněný s PVC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pláštěm žíla 120 mm2 pevně (např. CY, CHAH-V)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52" w:line="240" w:lineRule="auto"/>
              <w:ind w:left="28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2 000,000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5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133,67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52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267 340,00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210950204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8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Příplatek na zatahování kabelů hmotnosti do 6 kg do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tvárnicových tras a kolektorů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28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2 000,000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50 120,00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34141035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75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vodič propojovací flexibilní jádro Cu lanované izolace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PVC 450/750V (H07V-K) 1x120mm2 zlžl.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27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2 000,000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638,26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64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1 276 520,00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44196</wp:posOffset>
                  </wp:positionH>
                  <wp:positionV relativeFrom="paragraph">
                    <wp:posOffset>55497</wp:posOffset>
                  </wp:positionV>
                  <wp:extent cx="889550" cy="212681"/>
                  <wp:effectExtent l="0" t="0" r="0" b="0"/>
                  <wp:wrapNone/>
                  <wp:docPr id="642" name="Freeform 64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1480" y="55497"/>
                            <a:ext cx="77525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3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741130012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2109744" cy="319361"/>
                  <wp:effectExtent l="0" t="0" r="0" b="0"/>
                  <wp:wrapNone/>
                  <wp:docPr id="643" name="Freeform 64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199544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Ukončení vodič izolovaný do 120 mm2 v rozváděči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nebo na přístroji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92965</wp:posOffset>
                  </wp:positionH>
                  <wp:positionV relativeFrom="paragraph">
                    <wp:posOffset>57021</wp:posOffset>
                  </wp:positionV>
                  <wp:extent cx="251985" cy="211157"/>
                  <wp:effectExtent l="0" t="0" r="0" b="0"/>
                  <wp:wrapNone/>
                  <wp:docPr id="644" name="Freeform 64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39007" y="57021"/>
                            <a:ext cx="13768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3"/>
                                  <w:szCs w:val="13"/>
                                </w:rPr>
                                <w:t>kus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415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536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250,63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861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2 506,30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mat09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Kabelové oko 120 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4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250,63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9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8 521,42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4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741120308.1.1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3680</wp:posOffset>
                  </wp:positionV>
                  <wp:extent cx="1990214" cy="319361"/>
                  <wp:effectExtent l="0" t="0" r="0" b="0"/>
                  <wp:wrapNone/>
                  <wp:docPr id="645" name="Freeform 64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0"/>
                            <a:ext cx="187591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vodič Cu izolovaný plný a laněný s PVC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pláštěm žíla 95 pevně (např. CY, CHAH-V)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57020</wp:posOffset>
                  </wp:positionV>
                  <wp:extent cx="186661" cy="211157"/>
                  <wp:effectExtent l="0" t="0" r="0" b="0"/>
                  <wp:wrapNone/>
                  <wp:docPr id="646" name="Freeform 64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57020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265429</wp:posOffset>
                  </wp:positionH>
                  <wp:positionV relativeFrom="paragraph">
                    <wp:posOffset>55496</wp:posOffset>
                  </wp:positionV>
                  <wp:extent cx="2065775" cy="211157"/>
                  <wp:effectExtent l="0" t="0" r="0" b="0"/>
                  <wp:wrapNone/>
                  <wp:docPr id="647" name="Freeform 64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33036" y="55496"/>
                            <a:ext cx="195147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44"/>
                                  <w:tab w:val="left" w:pos="2460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200,000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133,67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26 734,00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210950204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8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Příplatek na zatahování kabelů hmotnosti do 6 kg do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tvárnicových tras a kolektorů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5 012,00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34141035.1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75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vodič propojovací flexibilní jádro Cu lanované izolace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PVC 450/750V (H07V-K) 1x95mm2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39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200,000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472,85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94 570,00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741130012.1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-6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Ukončení vodič izolovaný do 95 mm2 v rozváděči nebo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 přístroji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2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439,20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3 513,60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16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84"/>
        </w:trPr>
        <w:tc>
          <w:tcPr>
            <w:tcW w:w="10704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3"/>
                <w:tab w:val="left" w:pos="3259"/>
                <w:tab w:val="left" w:pos="5309"/>
                <w:tab w:val="left" w:pos="5852"/>
                <w:tab w:val="left" w:pos="6735"/>
                <w:tab w:val="left" w:pos="7823"/>
                <w:tab w:val="left" w:pos="9395"/>
              </w:tabs>
              <w:spacing w:before="129" w:after="124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Typ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J.cena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celkem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Cenová soustava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12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0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0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741120308.1.1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389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vodič Cu izolovaný plný a laněný s PVC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pláštěm žíla 95 pevně (např. CY, CHAH-V)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90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133,67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13 367,00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210950204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8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Příplatek na zatahování kabelů hmotnosti do 6 kg do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tvárnicových tras a kolektorů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2 506,00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34141035.1.1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75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vodič propojovací flexibilní jádro Cu lanované izolace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PVC 450/750V (H07V-K) 1x95mm2 zlžl.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39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100,000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472,85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47 285,00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45721</wp:posOffset>
                  </wp:positionH>
                  <wp:positionV relativeFrom="paragraph">
                    <wp:posOffset>55497</wp:posOffset>
                  </wp:positionV>
                  <wp:extent cx="962938" cy="212681"/>
                  <wp:effectExtent l="0" t="0" r="0" b="0"/>
                  <wp:wrapNone/>
                  <wp:docPr id="648" name="Freeform 64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1480" y="55497"/>
                            <a:ext cx="84863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3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741130012.1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2280092" cy="319360"/>
                  <wp:effectExtent l="0" t="0" r="0" b="0"/>
                  <wp:wrapNone/>
                  <wp:docPr id="649" name="Freeform 64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2165792" cy="20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Ukončení vodič izolovaný do 95 mm2 v rozváděči nebo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na přístroji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92965</wp:posOffset>
                  </wp:positionH>
                  <wp:positionV relativeFrom="paragraph">
                    <wp:posOffset>57021</wp:posOffset>
                  </wp:positionV>
                  <wp:extent cx="251985" cy="211157"/>
                  <wp:effectExtent l="0" t="0" r="0" b="0"/>
                  <wp:wrapNone/>
                  <wp:docPr id="650" name="Freeform 65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39007" y="57021"/>
                            <a:ext cx="13768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3"/>
                                  <w:szCs w:val="13"/>
                                </w:rPr>
                                <w:t>kus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491" w:right="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536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439,20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61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1 756,80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4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8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mat10.1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kabelové oko 95 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3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4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592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158,73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91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1 904,76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4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8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mat12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Kabelová příchytka 50-120 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3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94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986,000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592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100,26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84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98 856,36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74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8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8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mat01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0" w:line="170" w:lineRule="exact"/>
              <w:ind w:left="9" w:right="-11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Sériový odporový topný kabel se zpětným vodičem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0,11 Ohm/m KYCYR. Vnitřní silikonová a PVC izolace.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Mědené opletení a vnější PVC plášt, krátkodobě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51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odolný teplotám až 250°C (po dobu cca 10 min).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8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8" w:line="240" w:lineRule="auto"/>
              <w:ind w:left="20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12 000,000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8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192,14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8" w:line="240" w:lineRule="auto"/>
              <w:ind w:left="64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2 305 680,00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74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8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8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mat02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169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Sériový odporový topný kabel se zpětným vodičem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10,14 Ohm/m KYCYR. Vnitřní silikonová a PVC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35" w:line="152" w:lineRule="exact"/>
              <w:ind w:left="9" w:right="-14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izolace. Mědené opletení a vnější PVC plášt,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krátkodobě odolný teplotám až 250°C (po dobu cca 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8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8" w:line="240" w:lineRule="auto"/>
              <w:ind w:left="39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250,000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8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208,86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8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52 215,00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6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2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741122732.1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odporového topného kabelu KYCYR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9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2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12 250,000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9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50,13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787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614 092,50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80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52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741130012.1.1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Připojovací a ukončovací souprava - topné kabely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14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49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61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584,79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26 315,55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4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8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mat03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Studené přívody - H05VV-F 3G2,5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8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7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1 850,000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66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47,45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84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87 782,50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2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741122732.2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kabelu - studené příhody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9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302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1 850,000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69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41,77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77 274,50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40" w:right="0" w:firstLine="0"/>
              <w:jc w:val="both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38100</wp:posOffset>
                  </wp:positionH>
                  <wp:positionV relativeFrom="line">
                    <wp:posOffset>55880</wp:posOffset>
                  </wp:positionV>
                  <wp:extent cx="5894952" cy="707807"/>
                  <wp:effectExtent l="0" t="0" r="0" b="0"/>
                  <wp:wrapNone/>
                  <wp:docPr id="651" name="Freeform 65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3859" y="55880"/>
                            <a:ext cx="5780652" cy="5935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31"/>
                                  <w:tab w:val="left" w:pos="542"/>
                                  <w:tab w:val="left" w:pos="1702"/>
                                  <w:tab w:val="left" w:pos="5252"/>
                                  <w:tab w:val="left" w:pos="5302"/>
                                  <w:tab w:val="left" w:pos="6006"/>
                                  <w:tab w:val="left" w:pos="6107"/>
                                  <w:tab w:val="left" w:pos="7150"/>
                                  <w:tab w:val="left" w:pos="7251"/>
                                  <w:tab w:val="left" w:pos="8389"/>
                                  <w:tab w:val="left" w:pos="8490"/>
                                </w:tabs>
                                <w:spacing w:before="0" w:after="0" w:line="253" w:lineRule="exact"/>
                                <w:ind w:left="12" w:right="0" w:firstLine="5281"/>
                                <w:jc w:val="both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400,000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317,46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126 984,00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741122732.3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odporového topného kabelu s UV	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400,000	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53,47	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21 388,00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741130012.2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Spojkování TK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kus	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45,000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501,25	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22 556,25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09"/>
                                  <w:tab w:val="left" w:pos="542"/>
                                </w:tabs>
                                <w:spacing w:before="12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47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mat05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8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mat04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2157</wp:posOffset>
                  </wp:positionV>
                  <wp:extent cx="2261068" cy="319187"/>
                  <wp:effectExtent l="0" t="0" r="0" b="0"/>
                  <wp:wrapNone/>
                  <wp:docPr id="652" name="Freeform 65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157"/>
                            <a:ext cx="2146768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Paralelní TK s konst. výkonem 30W/m, 230V, -30°C až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90°C, vnější plášť odolný UV záření.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38100</wp:posOffset>
                  </wp:positionH>
                  <wp:positionV relativeFrom="paragraph">
                    <wp:posOffset>55497</wp:posOffset>
                  </wp:positionV>
                  <wp:extent cx="5879834" cy="611795"/>
                  <wp:effectExtent l="0" t="0" r="0" b="0"/>
                  <wp:wrapNone/>
                  <wp:docPr id="653" name="Freeform 65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3859" y="55497"/>
                            <a:ext cx="5765534" cy="49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159"/>
                                  <w:tab w:val="left" w:pos="6958"/>
                                  <w:tab w:val="left" w:pos="8466"/>
                                </w:tabs>
                                <w:spacing w:before="0" w:after="0" w:line="152" w:lineRule="exact"/>
                                <w:ind w:left="5240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kus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12 698,29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12 698,29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09"/>
                                  <w:tab w:val="left" w:pos="542"/>
                                  <w:tab w:val="left" w:pos="1702"/>
                                  <w:tab w:val="left" w:pos="5240"/>
                                  <w:tab w:val="left" w:pos="6159"/>
                                  <w:tab w:val="left" w:pos="7035"/>
                                  <w:tab w:val="left" w:pos="8543"/>
                                </w:tabs>
                                <w:spacing w:before="21" w:after="0" w:line="316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48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mat06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Čidlo sněhu a ledu pro otápění ploch, délka př. 15m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kus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8 521,23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8 521,23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49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mat07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31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Detektor sněhu a ledu pro regul. otápění okapů 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venk. ploch, DIN, 10A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80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2156</wp:posOffset>
                  </wp:positionV>
                  <wp:extent cx="2170031" cy="319187"/>
                  <wp:effectExtent l="0" t="0" r="0" b="0"/>
                  <wp:wrapNone/>
                  <wp:docPr id="654" name="Freeform 65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156"/>
                            <a:ext cx="2055731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Kombinované čidlo teplota/vlhkost vyhřívané plochy,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délka př. 15m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55" w:right="139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467" w:right="3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320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26 733,24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760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26 733,24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4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8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mat08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Čidlo teploty vzduchu, délka př. 4m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3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54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47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6 576,37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91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6 576,37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2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čidel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4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1 754,37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7 017,48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5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741122122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3935</wp:posOffset>
                  </wp:positionV>
                  <wp:extent cx="2043551" cy="319361"/>
                  <wp:effectExtent l="0" t="0" r="0" b="0"/>
                  <wp:wrapNone/>
                  <wp:docPr id="655" name="Freeform 65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935"/>
                            <a:ext cx="1929251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 Cu plný kulatý žíla 3x1,5 až 6 mm2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zatažený v trubkách (např. CYKY)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57275</wp:posOffset>
                  </wp:positionV>
                  <wp:extent cx="186661" cy="211157"/>
                  <wp:effectExtent l="0" t="0" r="0" b="0"/>
                  <wp:wrapNone/>
                  <wp:docPr id="656" name="Freeform 65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57275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265429</wp:posOffset>
                  </wp:positionH>
                  <wp:positionV relativeFrom="paragraph">
                    <wp:posOffset>55751</wp:posOffset>
                  </wp:positionV>
                  <wp:extent cx="2065775" cy="211157"/>
                  <wp:effectExtent l="0" t="0" r="0" b="0"/>
                  <wp:wrapNone/>
                  <wp:docPr id="657" name="Freeform 65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33036" y="55751"/>
                            <a:ext cx="195147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21"/>
                                  <w:tab w:val="left" w:pos="2460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400,000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41,77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16 708,00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34111036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54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kabel instalační jádro Cu plné izolace PVC plášť PVC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450/750V (CYKY) 3x2,5mm2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39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400,000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66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41,77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16 708,00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741122626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55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Demontáž stávajícího kabelu 1-CYKY-J 4x35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uloženého pevně v kolektoru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66,83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20 049,00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741122627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55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Demontáž stávajícího kabelu 1-CYKY-J 4x70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uloženého pevně v kolektoru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100,26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30 078,00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38100</wp:posOffset>
                  </wp:positionH>
                  <wp:positionV relativeFrom="paragraph">
                    <wp:posOffset>55496</wp:posOffset>
                  </wp:positionV>
                  <wp:extent cx="569506" cy="210983"/>
                  <wp:effectExtent l="0" t="0" r="0" b="0"/>
                  <wp:wrapNone/>
                  <wp:docPr id="658" name="Freeform 65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3859" y="55496"/>
                            <a:ext cx="455206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09"/>
                                  <w:tab w:val="left" w:pos="542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56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pacing w:val="-6"/>
                                  <w:sz w:val="13"/>
                                  <w:szCs w:val="13"/>
                                </w:rPr>
                                <w:t>N1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2156</wp:posOffset>
                  </wp:positionV>
                  <wp:extent cx="2150920" cy="319187"/>
                  <wp:effectExtent l="0" t="0" r="0" b="0"/>
                  <wp:wrapNone/>
                  <wp:docPr id="659" name="Freeform 65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156"/>
                            <a:ext cx="2036620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Podružný materiál (svorky, spojky, sádra, koncovky,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hřebíky, vruty, hmoždiny, barva, atd.)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103" w:right="18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%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467" w:right="3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320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75 187,24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760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75 187,24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-40" w:right="49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9" w:right="7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-51" w:right="938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N2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-51" w:right="153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PPV - pomocné práce vedlejší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03" w:right="18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%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467" w:right="3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20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33 416,55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760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33 416,55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584"/>
          <w:tab w:val="left" w:pos="1744"/>
          <w:tab w:val="left" w:pos="8074"/>
        </w:tabs>
        <w:spacing w:before="152" w:after="0" w:line="203" w:lineRule="exact"/>
        <w:ind w:left="282" w:right="1680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ROZV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rozváděče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1 024 778,66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52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45720</wp:posOffset>
                  </wp:positionH>
                  <wp:positionV relativeFrom="line">
                    <wp:posOffset>57150</wp:posOffset>
                  </wp:positionV>
                  <wp:extent cx="5887331" cy="413849"/>
                  <wp:effectExtent l="0" t="0" r="0" b="0"/>
                  <wp:wrapNone/>
                  <wp:docPr id="660" name="Freeform 66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1479" y="57150"/>
                            <a:ext cx="5773031" cy="2995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047"/>
                                  <w:tab w:val="left" w:pos="8478"/>
                                </w:tabs>
                                <w:spacing w:before="0" w:after="0" w:line="152" w:lineRule="exact"/>
                                <w:ind w:left="6171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6 014,98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24 059,92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30"/>
                                  <w:tab w:val="left" w:pos="1690"/>
                                  <w:tab w:val="left" w:pos="5259"/>
                                  <w:tab w:val="left" w:pos="6171"/>
                                  <w:tab w:val="left" w:pos="6894"/>
                                  <w:tab w:val="left" w:pos="8402"/>
                                </w:tabs>
                                <w:spacing w:before="16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rozv1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Úprava a doplnění rozváděče RH1 pole 5 v TS3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kpl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108 603,79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108 603,79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741210005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5204</wp:posOffset>
                  </wp:positionV>
                  <wp:extent cx="2026004" cy="319361"/>
                  <wp:effectExtent l="0" t="0" r="0" b="0"/>
                  <wp:wrapNone/>
                  <wp:docPr id="661" name="Freeform 66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204"/>
                            <a:ext cx="191170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rozvodnice oceloplechová nebo plastová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běžná do 200 kg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92965</wp:posOffset>
                  </wp:positionH>
                  <wp:positionV relativeFrom="paragraph">
                    <wp:posOffset>58544</wp:posOffset>
                  </wp:positionV>
                  <wp:extent cx="251985" cy="211157"/>
                  <wp:effectExtent l="0" t="0" r="0" b="0"/>
                  <wp:wrapNone/>
                  <wp:docPr id="662" name="Freeform 66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39007" y="58544"/>
                            <a:ext cx="13768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3"/>
                                  <w:szCs w:val="13"/>
                                </w:rPr>
                                <w:t>kus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80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5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37" w:lineRule="exact"/>
        <w:ind w:left="1813" w:right="1595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58039</wp:posOffset>
            </wp:positionV>
            <wp:extent cx="159026" cy="189066"/>
            <wp:effectExtent l="0" t="0" r="0" b="0"/>
            <wp:wrapNone/>
            <wp:docPr id="663" name="Freeform 66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58039"/>
                      <a:ext cx="44726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17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 Poznámka k položce: Úprava rozváděč dle 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výkresové dokumentace č. 07, vybavený, jističi, stykači, prodovými  </w:t>
      </w:r>
      <w:r>
        <w:br w:type="textWrapping" w:clear="all"/>
      </w:r>
      <w:r>
        <w:drawing>
          <wp:anchor simplePos="0" relativeHeight="251659487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91673</wp:posOffset>
            </wp:positionV>
            <wp:extent cx="6793993" cy="180"/>
            <wp:effectExtent l="0" t="0" r="0" b="0"/>
            <wp:wrapNone/>
            <wp:docPr id="664" name="Freeform 6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chrániči atd.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7"/>
          <w:tab w:val="left" w:pos="658"/>
          <w:tab w:val="left" w:pos="1818"/>
          <w:tab w:val="left" w:pos="5387"/>
          <w:tab w:val="left" w:pos="6299"/>
          <w:tab w:val="left" w:pos="7099"/>
          <w:tab w:val="left" w:pos="8606"/>
        </w:tabs>
        <w:spacing w:before="20" w:after="0" w:line="154" w:lineRule="exact"/>
        <w:ind w:left="128" w:right="0" w:firstLine="0"/>
      </w:pPr>
      <w:r>
        <w:drawing>
          <wp:anchor simplePos="0" relativeHeight="251659308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-5078</wp:posOffset>
            </wp:positionV>
            <wp:extent cx="1524" cy="144780"/>
            <wp:effectExtent l="0" t="0" r="0" b="0"/>
            <wp:wrapNone/>
            <wp:docPr id="665" name="Freeform 6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8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-5078</wp:posOffset>
            </wp:positionV>
            <wp:extent cx="6795516" cy="1524"/>
            <wp:effectExtent l="0" t="0" r="0" b="0"/>
            <wp:wrapNone/>
            <wp:docPr id="666" name="Freeform 6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7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-4316</wp:posOffset>
            </wp:positionV>
            <wp:extent cx="180" cy="143256"/>
            <wp:effectExtent l="0" t="0" r="0" b="0"/>
            <wp:wrapNone/>
            <wp:docPr id="667" name="Freeform 6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668" name="Freeform 6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669" name="Freeform 6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2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670" name="Freeform 6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1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671" name="Freeform 6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4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672" name="Freeform 6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3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673" name="Freeform 6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6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674" name="Freeform 6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5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675" name="Freeform 6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8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676" name="Freeform 6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7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677" name="Freeform 6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0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678" name="Freeform 6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9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679" name="Freeform 6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2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680" name="Freeform 6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1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681" name="Freeform 6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4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-3554</wp:posOffset>
            </wp:positionV>
            <wp:extent cx="1523" cy="143256"/>
            <wp:effectExtent l="0" t="0" r="0" b="0"/>
            <wp:wrapNone/>
            <wp:docPr id="682" name="Freeform 6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3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683" name="Freeform 6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6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684" name="Freeform 6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5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685" name="Freeform 6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60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rozv2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Úprava a doplnění rozváděče RHZ4 v TS3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kpl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38 429,03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38 429,03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117" w:lineRule="exact"/>
        <w:ind w:left="1813" w:right="0" w:firstLine="0"/>
      </w:pPr>
      <w:r>
        <w:drawing>
          <wp:anchor simplePos="0" relativeHeight="251659490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24998</wp:posOffset>
            </wp:positionV>
            <wp:extent cx="6795516" cy="1524"/>
            <wp:effectExtent l="0" t="0" r="0" b="0"/>
            <wp:wrapNone/>
            <wp:docPr id="686" name="Freeform 6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9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25760</wp:posOffset>
            </wp:positionV>
            <wp:extent cx="6793993" cy="180"/>
            <wp:effectExtent l="0" t="0" r="0" b="0"/>
            <wp:wrapNone/>
            <wp:docPr id="687" name="Freeform 6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36" w:lineRule="exact"/>
        <w:ind w:left="1813" w:right="1619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57023</wp:posOffset>
            </wp:positionV>
            <wp:extent cx="159026" cy="189066"/>
            <wp:effectExtent l="0" t="0" r="0" b="0"/>
            <wp:wrapNone/>
            <wp:docPr id="688" name="Freeform 68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57023"/>
                      <a:ext cx="44726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17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 Poznámka k položce: Úprava rozváděč dle 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výkresové dokumentace č. 08, vybavený, jističi, stykači, prodovými  </w:t>
      </w:r>
      <w:r>
        <w:br w:type="textWrapping" w:clear="all"/>
      </w:r>
      <w:r>
        <w:drawing>
          <wp:anchor simplePos="0" relativeHeight="251659491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91038</wp:posOffset>
            </wp:positionV>
            <wp:extent cx="6793993" cy="180"/>
            <wp:effectExtent l="0" t="0" r="0" b="0"/>
            <wp:wrapNone/>
            <wp:docPr id="689" name="Freeform 6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chrániči atd.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5"/>
          <w:tab w:val="left" w:pos="658"/>
          <w:tab w:val="left" w:pos="1818"/>
          <w:tab w:val="left" w:pos="5375"/>
          <w:tab w:val="left" w:pos="6275"/>
          <w:tab w:val="left" w:pos="6998"/>
          <w:tab w:val="left" w:pos="8506"/>
        </w:tabs>
        <w:spacing w:before="20" w:after="0" w:line="152" w:lineRule="exact"/>
        <w:ind w:left="116" w:right="0" w:firstLine="0"/>
      </w:pPr>
      <w:r>
        <w:drawing>
          <wp:anchor simplePos="0" relativeHeight="251659328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-6348</wp:posOffset>
            </wp:positionV>
            <wp:extent cx="1524" cy="144780"/>
            <wp:effectExtent l="0" t="0" r="0" b="0"/>
            <wp:wrapNone/>
            <wp:docPr id="690" name="Freeform 6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2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-6348</wp:posOffset>
            </wp:positionV>
            <wp:extent cx="6795516" cy="1524"/>
            <wp:effectExtent l="0" t="0" r="0" b="0"/>
            <wp:wrapNone/>
            <wp:docPr id="691" name="Freeform 6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7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-5586</wp:posOffset>
            </wp:positionV>
            <wp:extent cx="180" cy="143256"/>
            <wp:effectExtent l="0" t="0" r="0" b="0"/>
            <wp:wrapNone/>
            <wp:docPr id="692" name="Freeform 6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-4824</wp:posOffset>
            </wp:positionV>
            <wp:extent cx="1524" cy="143256"/>
            <wp:effectExtent l="0" t="0" r="0" b="0"/>
            <wp:wrapNone/>
            <wp:docPr id="693" name="Freeform 6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-4062</wp:posOffset>
            </wp:positionV>
            <wp:extent cx="180" cy="141732"/>
            <wp:effectExtent l="0" t="0" r="0" b="0"/>
            <wp:wrapNone/>
            <wp:docPr id="694" name="Freeform 6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2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-4824</wp:posOffset>
            </wp:positionV>
            <wp:extent cx="1524" cy="143256"/>
            <wp:effectExtent l="0" t="0" r="0" b="0"/>
            <wp:wrapNone/>
            <wp:docPr id="695" name="Freeform 6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1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-4062</wp:posOffset>
            </wp:positionV>
            <wp:extent cx="180" cy="141732"/>
            <wp:effectExtent l="0" t="0" r="0" b="0"/>
            <wp:wrapNone/>
            <wp:docPr id="696" name="Freeform 6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4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-4824</wp:posOffset>
            </wp:positionV>
            <wp:extent cx="1524" cy="143256"/>
            <wp:effectExtent l="0" t="0" r="0" b="0"/>
            <wp:wrapNone/>
            <wp:docPr id="697" name="Freeform 6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3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-4062</wp:posOffset>
            </wp:positionV>
            <wp:extent cx="180" cy="141732"/>
            <wp:effectExtent l="0" t="0" r="0" b="0"/>
            <wp:wrapNone/>
            <wp:docPr id="698" name="Freeform 6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6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-4824</wp:posOffset>
            </wp:positionV>
            <wp:extent cx="1524" cy="143256"/>
            <wp:effectExtent l="0" t="0" r="0" b="0"/>
            <wp:wrapNone/>
            <wp:docPr id="699" name="Freeform 6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5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-4062</wp:posOffset>
            </wp:positionV>
            <wp:extent cx="180" cy="141732"/>
            <wp:effectExtent l="0" t="0" r="0" b="0"/>
            <wp:wrapNone/>
            <wp:docPr id="700" name="Freeform 7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8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-4824</wp:posOffset>
            </wp:positionV>
            <wp:extent cx="1524" cy="143256"/>
            <wp:effectExtent l="0" t="0" r="0" b="0"/>
            <wp:wrapNone/>
            <wp:docPr id="701" name="Freeform 7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7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-4062</wp:posOffset>
            </wp:positionV>
            <wp:extent cx="180" cy="141732"/>
            <wp:effectExtent l="0" t="0" r="0" b="0"/>
            <wp:wrapNone/>
            <wp:docPr id="702" name="Freeform 7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0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-4824</wp:posOffset>
            </wp:positionV>
            <wp:extent cx="1524" cy="143256"/>
            <wp:effectExtent l="0" t="0" r="0" b="0"/>
            <wp:wrapNone/>
            <wp:docPr id="703" name="Freeform 7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9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-4062</wp:posOffset>
            </wp:positionV>
            <wp:extent cx="180" cy="141732"/>
            <wp:effectExtent l="0" t="0" r="0" b="0"/>
            <wp:wrapNone/>
            <wp:docPr id="704" name="Freeform 7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2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-4824</wp:posOffset>
            </wp:positionV>
            <wp:extent cx="1524" cy="143256"/>
            <wp:effectExtent l="0" t="0" r="0" b="0"/>
            <wp:wrapNone/>
            <wp:docPr id="705" name="Freeform 7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1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-4062</wp:posOffset>
            </wp:positionV>
            <wp:extent cx="180" cy="141732"/>
            <wp:effectExtent l="0" t="0" r="0" b="0"/>
            <wp:wrapNone/>
            <wp:docPr id="706" name="Freeform 7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4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-4824</wp:posOffset>
            </wp:positionV>
            <wp:extent cx="1523" cy="143256"/>
            <wp:effectExtent l="0" t="0" r="0" b="0"/>
            <wp:wrapNone/>
            <wp:docPr id="707" name="Freeform 7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3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-4062</wp:posOffset>
            </wp:positionV>
            <wp:extent cx="180" cy="141732"/>
            <wp:effectExtent l="0" t="0" r="0" b="0"/>
            <wp:wrapNone/>
            <wp:docPr id="708" name="Freeform 7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6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-4824</wp:posOffset>
            </wp:positionV>
            <wp:extent cx="1524" cy="143256"/>
            <wp:effectExtent l="0" t="0" r="0" b="0"/>
            <wp:wrapNone/>
            <wp:docPr id="709" name="Freeform 7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5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-4062</wp:posOffset>
            </wp:positionV>
            <wp:extent cx="180" cy="141732"/>
            <wp:effectExtent l="0" t="0" r="0" b="0"/>
            <wp:wrapNone/>
            <wp:docPr id="710" name="Freeform 7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61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rozv3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Rozváděč RVO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kpl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1,000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583 011,86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583 011,86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4" w:after="0" w:line="117" w:lineRule="exact"/>
        <w:ind w:left="1813" w:right="0" w:firstLine="0"/>
      </w:pPr>
      <w:r>
        <w:drawing>
          <wp:anchor simplePos="0" relativeHeight="251659494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26903</wp:posOffset>
            </wp:positionV>
            <wp:extent cx="6795516" cy="1524"/>
            <wp:effectExtent l="0" t="0" r="0" b="0"/>
            <wp:wrapNone/>
            <wp:docPr id="711" name="Freeform 7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3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27665</wp:posOffset>
            </wp:positionV>
            <wp:extent cx="6793993" cy="180"/>
            <wp:effectExtent l="0" t="0" r="0" b="0"/>
            <wp:wrapNone/>
            <wp:docPr id="712" name="Freeform 7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 Poznámka k položce: Dodávka rozváděč dle  </w:t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119" w:space="0"/>
          </w:cols>
          <w:docGrid w:linePitch="360"/>
        </w:sectPr>
        <w:spacing w:before="56" w:after="0" w:line="136" w:lineRule="exact"/>
        <w:ind w:left="0" w:right="-4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výkresové dokumentace č. 11, vybavený, jističi, stykači, prodovými</w:t>
      </w:r>
      <w:r>
        <w:rPr>
          <w:rFonts w:ascii="Times New Roman" w:hAnsi="Times New Roman" w:cs="Times New Roman"/>
          <w:sz w:val="10"/>
          <w:szCs w:val="10"/>
        </w:rPr>
        <w:t> </w:t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chrániči atd.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9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rozv5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357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Nástěnná polyesterová skříň, 600x500x230, dva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otočné zámky, vyzbrojená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13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40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75 187,24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75 187,24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36" w:lineRule="exact"/>
        <w:ind w:left="1813" w:right="1595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12827</wp:posOffset>
            </wp:positionV>
            <wp:extent cx="159026" cy="189066"/>
            <wp:effectExtent l="0" t="0" r="0" b="0"/>
            <wp:wrapNone/>
            <wp:docPr id="713" name="Freeform 7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2827"/>
                      <a:ext cx="44726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17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 Poznámka k položce: Dodávka rozváděč RIS dle 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výkresové dokumentace č.11, vybavený, přístroji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7"/>
          <w:tab w:val="left" w:pos="658"/>
          <w:tab w:val="left" w:pos="1818"/>
          <w:tab w:val="left" w:pos="5387"/>
          <w:tab w:val="left" w:pos="6299"/>
          <w:tab w:val="left" w:pos="7099"/>
          <w:tab w:val="left" w:pos="8606"/>
        </w:tabs>
        <w:spacing w:before="20" w:after="0" w:line="154" w:lineRule="exact"/>
        <w:ind w:left="128" w:right="0" w:firstLine="0"/>
      </w:pPr>
      <w:r>
        <w:drawing>
          <wp:anchor simplePos="0" relativeHeight="251659500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-5077</wp:posOffset>
            </wp:positionV>
            <wp:extent cx="6795516" cy="1524"/>
            <wp:effectExtent l="0" t="0" r="0" b="0"/>
            <wp:wrapNone/>
            <wp:docPr id="714" name="Freeform 7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9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-4316</wp:posOffset>
            </wp:positionV>
            <wp:extent cx="6793993" cy="180"/>
            <wp:effectExtent l="0" t="0" r="0" b="0"/>
            <wp:wrapNone/>
            <wp:docPr id="715" name="Freeform 7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8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-5077</wp:posOffset>
            </wp:positionV>
            <wp:extent cx="1524" cy="144780"/>
            <wp:effectExtent l="0" t="0" r="0" b="0"/>
            <wp:wrapNone/>
            <wp:docPr id="716" name="Freeform 7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7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-4316</wp:posOffset>
            </wp:positionV>
            <wp:extent cx="180" cy="143257"/>
            <wp:effectExtent l="0" t="0" r="0" b="0"/>
            <wp:wrapNone/>
            <wp:docPr id="717" name="Freeform 7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-3553</wp:posOffset>
            </wp:positionV>
            <wp:extent cx="1524" cy="143256"/>
            <wp:effectExtent l="0" t="0" r="0" b="0"/>
            <wp:wrapNone/>
            <wp:docPr id="718" name="Freeform 7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-2791</wp:posOffset>
            </wp:positionV>
            <wp:extent cx="180" cy="141732"/>
            <wp:effectExtent l="0" t="0" r="0" b="0"/>
            <wp:wrapNone/>
            <wp:docPr id="719" name="Freeform 7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2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-3553</wp:posOffset>
            </wp:positionV>
            <wp:extent cx="1524" cy="143256"/>
            <wp:effectExtent l="0" t="0" r="0" b="0"/>
            <wp:wrapNone/>
            <wp:docPr id="720" name="Freeform 7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1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-2791</wp:posOffset>
            </wp:positionV>
            <wp:extent cx="180" cy="141732"/>
            <wp:effectExtent l="0" t="0" r="0" b="0"/>
            <wp:wrapNone/>
            <wp:docPr id="721" name="Freeform 7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4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-3553</wp:posOffset>
            </wp:positionV>
            <wp:extent cx="1524" cy="143256"/>
            <wp:effectExtent l="0" t="0" r="0" b="0"/>
            <wp:wrapNone/>
            <wp:docPr id="722" name="Freeform 7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3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-2791</wp:posOffset>
            </wp:positionV>
            <wp:extent cx="180" cy="141732"/>
            <wp:effectExtent l="0" t="0" r="0" b="0"/>
            <wp:wrapNone/>
            <wp:docPr id="723" name="Freeform 7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6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-3553</wp:posOffset>
            </wp:positionV>
            <wp:extent cx="1524" cy="143256"/>
            <wp:effectExtent l="0" t="0" r="0" b="0"/>
            <wp:wrapNone/>
            <wp:docPr id="724" name="Freeform 7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5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-2791</wp:posOffset>
            </wp:positionV>
            <wp:extent cx="180" cy="141732"/>
            <wp:effectExtent l="0" t="0" r="0" b="0"/>
            <wp:wrapNone/>
            <wp:docPr id="725" name="Freeform 7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8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-3553</wp:posOffset>
            </wp:positionV>
            <wp:extent cx="1524" cy="143256"/>
            <wp:effectExtent l="0" t="0" r="0" b="0"/>
            <wp:wrapNone/>
            <wp:docPr id="726" name="Freeform 7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7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-2791</wp:posOffset>
            </wp:positionV>
            <wp:extent cx="180" cy="141732"/>
            <wp:effectExtent l="0" t="0" r="0" b="0"/>
            <wp:wrapNone/>
            <wp:docPr id="727" name="Freeform 7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0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-3553</wp:posOffset>
            </wp:positionV>
            <wp:extent cx="1524" cy="143256"/>
            <wp:effectExtent l="0" t="0" r="0" b="0"/>
            <wp:wrapNone/>
            <wp:docPr id="728" name="Freeform 7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9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-2791</wp:posOffset>
            </wp:positionV>
            <wp:extent cx="180" cy="141732"/>
            <wp:effectExtent l="0" t="0" r="0" b="0"/>
            <wp:wrapNone/>
            <wp:docPr id="729" name="Freeform 7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2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-3553</wp:posOffset>
            </wp:positionV>
            <wp:extent cx="1524" cy="143256"/>
            <wp:effectExtent l="0" t="0" r="0" b="0"/>
            <wp:wrapNone/>
            <wp:docPr id="730" name="Freeform 7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1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-2791</wp:posOffset>
            </wp:positionV>
            <wp:extent cx="180" cy="141732"/>
            <wp:effectExtent l="0" t="0" r="0" b="0"/>
            <wp:wrapNone/>
            <wp:docPr id="731" name="Freeform 7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4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-3553</wp:posOffset>
            </wp:positionV>
            <wp:extent cx="1523" cy="143256"/>
            <wp:effectExtent l="0" t="0" r="0" b="0"/>
            <wp:wrapNone/>
            <wp:docPr id="732" name="Freeform 7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3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-2791</wp:posOffset>
            </wp:positionV>
            <wp:extent cx="180" cy="141732"/>
            <wp:effectExtent l="0" t="0" r="0" b="0"/>
            <wp:wrapNone/>
            <wp:docPr id="733" name="Freeform 7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6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-3553</wp:posOffset>
            </wp:positionV>
            <wp:extent cx="1524" cy="143256"/>
            <wp:effectExtent l="0" t="0" r="0" b="0"/>
            <wp:wrapNone/>
            <wp:docPr id="734" name="Freeform 7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5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-2791</wp:posOffset>
            </wp:positionV>
            <wp:extent cx="180" cy="141732"/>
            <wp:effectExtent l="0" t="0" r="0" b="0"/>
            <wp:wrapNone/>
            <wp:docPr id="735" name="Freeform 7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63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sub01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SW PLC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kpl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80 199,72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80 199,72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117" w:lineRule="exact"/>
        <w:ind w:left="1813" w:right="0" w:firstLine="0"/>
      </w:pPr>
      <w:r>
        <w:drawing>
          <wp:anchor simplePos="0" relativeHeight="251659502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24999</wp:posOffset>
            </wp:positionV>
            <wp:extent cx="6795516" cy="1524"/>
            <wp:effectExtent l="0" t="0" r="0" b="0"/>
            <wp:wrapNone/>
            <wp:docPr id="736" name="Freeform 7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01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25761</wp:posOffset>
            </wp:positionV>
            <wp:extent cx="6793993" cy="180"/>
            <wp:effectExtent l="0" t="0" r="0" b="0"/>
            <wp:wrapNone/>
            <wp:docPr id="737" name="Freeform 7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37" w:lineRule="exact"/>
        <w:ind w:left="1813" w:right="1595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57658</wp:posOffset>
            </wp:positionV>
            <wp:extent cx="159026" cy="189066"/>
            <wp:effectExtent l="0" t="0" r="0" b="0"/>
            <wp:wrapNone/>
            <wp:docPr id="738" name="Freeform 73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57658"/>
                      <a:ext cx="44726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17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 Poznámka k položce: Dodávka řídící jednotky 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vytápění PLC, umístěný v rozváděčí RVO dle výkresové dokumentace č.  </w:t>
      </w:r>
      <w:r>
        <w:br w:type="textWrapping" w:clear="all"/>
      </w:r>
      <w:r>
        <w:drawing>
          <wp:anchor simplePos="0" relativeHeight="251659503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91674</wp:posOffset>
            </wp:positionV>
            <wp:extent cx="6793993" cy="180"/>
            <wp:effectExtent l="0" t="0" r="0" b="0"/>
            <wp:wrapNone/>
            <wp:docPr id="739" name="Freeform 7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11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7"/>
          <w:tab w:val="left" w:pos="658"/>
          <w:tab w:val="left" w:pos="1818"/>
          <w:tab w:val="left" w:pos="5387"/>
          <w:tab w:val="left" w:pos="6299"/>
          <w:tab w:val="left" w:pos="7022"/>
          <w:tab w:val="left" w:pos="8530"/>
        </w:tabs>
        <w:spacing w:before="20" w:after="0" w:line="154" w:lineRule="exact"/>
        <w:ind w:left="128" w:right="0" w:firstLine="0"/>
      </w:pPr>
      <w:r>
        <w:drawing>
          <wp:anchor simplePos="0" relativeHeight="251659388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-5077</wp:posOffset>
            </wp:positionV>
            <wp:extent cx="1524" cy="144780"/>
            <wp:effectExtent l="0" t="0" r="0" b="0"/>
            <wp:wrapNone/>
            <wp:docPr id="740" name="Freeform 7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04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-5077</wp:posOffset>
            </wp:positionV>
            <wp:extent cx="6795516" cy="1524"/>
            <wp:effectExtent l="0" t="0" r="0" b="0"/>
            <wp:wrapNone/>
            <wp:docPr id="741" name="Freeform 7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7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-4315</wp:posOffset>
            </wp:positionV>
            <wp:extent cx="180" cy="143256"/>
            <wp:effectExtent l="0" t="0" r="0" b="0"/>
            <wp:wrapNone/>
            <wp:docPr id="742" name="Freeform 7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-3553</wp:posOffset>
            </wp:positionV>
            <wp:extent cx="1524" cy="143256"/>
            <wp:effectExtent l="0" t="0" r="0" b="0"/>
            <wp:wrapNone/>
            <wp:docPr id="743" name="Freeform 7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-2791</wp:posOffset>
            </wp:positionV>
            <wp:extent cx="180" cy="141732"/>
            <wp:effectExtent l="0" t="0" r="0" b="0"/>
            <wp:wrapNone/>
            <wp:docPr id="744" name="Freeform 7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2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-3553</wp:posOffset>
            </wp:positionV>
            <wp:extent cx="1524" cy="143256"/>
            <wp:effectExtent l="0" t="0" r="0" b="0"/>
            <wp:wrapNone/>
            <wp:docPr id="745" name="Freeform 7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1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-2791</wp:posOffset>
            </wp:positionV>
            <wp:extent cx="180" cy="141732"/>
            <wp:effectExtent l="0" t="0" r="0" b="0"/>
            <wp:wrapNone/>
            <wp:docPr id="746" name="Freeform 7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4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-3553</wp:posOffset>
            </wp:positionV>
            <wp:extent cx="1524" cy="143256"/>
            <wp:effectExtent l="0" t="0" r="0" b="0"/>
            <wp:wrapNone/>
            <wp:docPr id="747" name="Freeform 7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3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-2791</wp:posOffset>
            </wp:positionV>
            <wp:extent cx="180" cy="141732"/>
            <wp:effectExtent l="0" t="0" r="0" b="0"/>
            <wp:wrapNone/>
            <wp:docPr id="748" name="Freeform 7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6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-3553</wp:posOffset>
            </wp:positionV>
            <wp:extent cx="1524" cy="143256"/>
            <wp:effectExtent l="0" t="0" r="0" b="0"/>
            <wp:wrapNone/>
            <wp:docPr id="749" name="Freeform 7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5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-2791</wp:posOffset>
            </wp:positionV>
            <wp:extent cx="180" cy="141732"/>
            <wp:effectExtent l="0" t="0" r="0" b="0"/>
            <wp:wrapNone/>
            <wp:docPr id="750" name="Freeform 7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8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-3553</wp:posOffset>
            </wp:positionV>
            <wp:extent cx="1524" cy="143256"/>
            <wp:effectExtent l="0" t="0" r="0" b="0"/>
            <wp:wrapNone/>
            <wp:docPr id="751" name="Freeform 7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7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-2791</wp:posOffset>
            </wp:positionV>
            <wp:extent cx="180" cy="141732"/>
            <wp:effectExtent l="0" t="0" r="0" b="0"/>
            <wp:wrapNone/>
            <wp:docPr id="752" name="Freeform 7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0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-3553</wp:posOffset>
            </wp:positionV>
            <wp:extent cx="1524" cy="143256"/>
            <wp:effectExtent l="0" t="0" r="0" b="0"/>
            <wp:wrapNone/>
            <wp:docPr id="753" name="Freeform 7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9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-2791</wp:posOffset>
            </wp:positionV>
            <wp:extent cx="180" cy="141732"/>
            <wp:effectExtent l="0" t="0" r="0" b="0"/>
            <wp:wrapNone/>
            <wp:docPr id="754" name="Freeform 7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2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-3553</wp:posOffset>
            </wp:positionV>
            <wp:extent cx="1524" cy="143256"/>
            <wp:effectExtent l="0" t="0" r="0" b="0"/>
            <wp:wrapNone/>
            <wp:docPr id="755" name="Freeform 7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1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-2791</wp:posOffset>
            </wp:positionV>
            <wp:extent cx="180" cy="141732"/>
            <wp:effectExtent l="0" t="0" r="0" b="0"/>
            <wp:wrapNone/>
            <wp:docPr id="756" name="Freeform 7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4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-3553</wp:posOffset>
            </wp:positionV>
            <wp:extent cx="1523" cy="143256"/>
            <wp:effectExtent l="0" t="0" r="0" b="0"/>
            <wp:wrapNone/>
            <wp:docPr id="757" name="Freeform 7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3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-2791</wp:posOffset>
            </wp:positionV>
            <wp:extent cx="180" cy="141732"/>
            <wp:effectExtent l="0" t="0" r="0" b="0"/>
            <wp:wrapNone/>
            <wp:docPr id="758" name="Freeform 7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6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-3553</wp:posOffset>
            </wp:positionV>
            <wp:extent cx="1524" cy="143256"/>
            <wp:effectExtent l="0" t="0" r="0" b="0"/>
            <wp:wrapNone/>
            <wp:docPr id="759" name="Freeform 7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5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-2791</wp:posOffset>
            </wp:positionV>
            <wp:extent cx="180" cy="141732"/>
            <wp:effectExtent l="0" t="0" r="0" b="0"/>
            <wp:wrapNone/>
            <wp:docPr id="760" name="Freeform 7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64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sub02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Vizualizace - dispečink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kpl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115 287,10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115 287,10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117" w:lineRule="exact"/>
        <w:ind w:left="360" w:right="0" w:firstLine="0"/>
      </w:pPr>
      <w:r>
        <w:drawing>
          <wp:anchor simplePos="0" relativeHeight="25165950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15220</wp:posOffset>
            </wp:positionV>
            <wp:extent cx="6795516" cy="1524"/>
            <wp:effectExtent l="0" t="0" r="0" b="0"/>
            <wp:wrapNone/>
            <wp:docPr id="761" name="Freeform 7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0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15982</wp:posOffset>
            </wp:positionV>
            <wp:extent cx="6793993" cy="180"/>
            <wp:effectExtent l="0" t="0" r="0" b="0"/>
            <wp:wrapNone/>
            <wp:docPr id="762" name="Freeform 7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411480</wp:posOffset>
            </wp:positionH>
            <wp:positionV relativeFrom="line">
              <wp:posOffset>21590</wp:posOffset>
            </wp:positionV>
            <wp:extent cx="5884531" cy="744915"/>
            <wp:effectExtent l="0" t="0" r="0" b="0"/>
            <wp:wrapNone/>
            <wp:docPr id="763" name="Freeform 76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480" y="21590"/>
                      <a:ext cx="5770231" cy="63061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 Poznámka k položce: Doplnění vizualizace a řízení  </w:t>
                        </w:r>
                        <w:r>
                          <w:br w:type="textWrapping" w:clear="all"/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vyhřívání do řídícího systému na velínu nemocnice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37"/>
                            <w:tab w:val="left" w:pos="1697"/>
                            <w:tab w:val="left" w:pos="8027"/>
                          </w:tabs>
                          <w:spacing w:before="140" w:after="0" w:line="203" w:lineRule="exact"/>
                          <w:ind w:left="235" w:right="0" w:firstLine="0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TRASY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KABELOVÉ TRASY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1 421 514,53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30"/>
                          </w:tabs>
                          <w:spacing w:before="8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65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742110104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2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15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kabelového žlabu pro slaboproud šířky přes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150 do 250 mm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267,33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71 644,44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36575</wp:posOffset>
                  </wp:positionH>
                  <wp:positionV relativeFrom="paragraph">
                    <wp:posOffset>55497</wp:posOffset>
                  </wp:positionV>
                  <wp:extent cx="848402" cy="210983"/>
                  <wp:effectExtent l="0" t="0" r="0" b="0"/>
                  <wp:wrapNone/>
                  <wp:docPr id="764" name="Freeform 76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3859" y="55497"/>
                            <a:ext cx="734102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09"/>
                                  <w:tab w:val="left" w:pos="542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66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34575211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2157</wp:posOffset>
                  </wp:positionV>
                  <wp:extent cx="2257941" cy="319187"/>
                  <wp:effectExtent l="0" t="0" r="0" b="0"/>
                  <wp:wrapNone/>
                  <wp:docPr id="765" name="Freeform 76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157"/>
                            <a:ext cx="2143641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žlab kabelový ocelový děrovaný ŽZ protipožární P90-R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200x60x1,50mm vč. příslušenství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18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394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268,000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592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616,54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76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165 232,72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741910303.1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podpěry žlabu protipožární PZMP 100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4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1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1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142,02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46 582,56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3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8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63126088.1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2157</wp:posOffset>
                  </wp:positionV>
                  <wp:extent cx="2259157" cy="319187"/>
                  <wp:effectExtent l="0" t="0" r="0" b="0"/>
                  <wp:wrapNone/>
                  <wp:docPr id="766" name="Freeform 76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157"/>
                            <a:ext cx="2144857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podpěra žlabu protipožární PZMP 100 vč. příslušenství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a kabelové příchytky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85344</wp:posOffset>
                  </wp:positionH>
                  <wp:positionV relativeFrom="paragraph">
                    <wp:posOffset>55497</wp:posOffset>
                  </wp:positionV>
                  <wp:extent cx="2552186" cy="210983"/>
                  <wp:effectExtent l="0" t="0" r="0" b="0"/>
                  <wp:wrapNone/>
                  <wp:docPr id="767" name="Freeform 76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31386" y="55497"/>
                            <a:ext cx="2437886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65"/>
                                  <w:tab w:val="left" w:pos="1910"/>
                                  <w:tab w:val="left" w:pos="3226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kus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328,000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267,33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87 684,24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17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85"/>
        </w:trPr>
        <w:tc>
          <w:tcPr>
            <w:tcW w:w="10704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3"/>
                <w:tab w:val="left" w:pos="3259"/>
                <w:tab w:val="left" w:pos="5309"/>
                <w:tab w:val="left" w:pos="5852"/>
                <w:tab w:val="left" w:pos="6735"/>
                <w:tab w:val="left" w:pos="7823"/>
                <w:tab w:val="left" w:pos="9395"/>
              </w:tabs>
              <w:spacing w:before="129" w:after="12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Typ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J.cena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celkem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Cenová soustava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45721</wp:posOffset>
                  </wp:positionH>
                  <wp:positionV relativeFrom="paragraph">
                    <wp:posOffset>55496</wp:posOffset>
                  </wp:positionV>
                  <wp:extent cx="962938" cy="212681"/>
                  <wp:effectExtent l="0" t="0" r="0" b="0"/>
                  <wp:wrapNone/>
                  <wp:docPr id="775" name="Freeform 77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1480" y="55496"/>
                            <a:ext cx="84863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3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742110104.1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3680</wp:posOffset>
                  </wp:positionV>
                  <wp:extent cx="2113045" cy="319615"/>
                  <wp:effectExtent l="0" t="0" r="0" b="0"/>
                  <wp:wrapNone/>
                  <wp:docPr id="776" name="Freeform 77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0"/>
                            <a:ext cx="1998745" cy="205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kabelového žlabu pro silnoproud šířky přes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125 do 150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57020</wp:posOffset>
                  </wp:positionV>
                  <wp:extent cx="186661" cy="211157"/>
                  <wp:effectExtent l="0" t="0" r="0" b="0"/>
                  <wp:wrapNone/>
                  <wp:docPr id="777" name="Freeform 77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57020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338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536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250,63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784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61 404,35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63126088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rošt kabelový 2x125/50mm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9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245,000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1 002,50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76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245 612,50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52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38100</wp:posOffset>
                  </wp:positionH>
                  <wp:positionV relativeFrom="line">
                    <wp:posOffset>55880</wp:posOffset>
                  </wp:positionV>
                  <wp:extent cx="5894952" cy="566248"/>
                  <wp:effectExtent l="0" t="0" r="0" b="0"/>
                  <wp:wrapNone/>
                  <wp:docPr id="778" name="Freeform 77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3859" y="55880"/>
                            <a:ext cx="5780652" cy="4519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174"/>
                                  <w:tab w:val="left" w:pos="8490"/>
                                </w:tabs>
                                <w:spacing w:before="0" w:after="0" w:line="152" w:lineRule="exact"/>
                                <w:ind w:left="6030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295,000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317,46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93 650,70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09"/>
                                  <w:tab w:val="left" w:pos="542"/>
                                  <w:tab w:val="left" w:pos="1702"/>
                                  <w:tab w:val="left" w:pos="5293"/>
                                  <w:tab w:val="left" w:pos="6006"/>
                                  <w:tab w:val="left" w:pos="7151"/>
                                  <w:tab w:val="left" w:pos="8390"/>
                                </w:tabs>
                                <w:spacing w:before="12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72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63126088.2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Kabelový žebřík 400/50mm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295,000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868,83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256 304,85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31"/>
                                  <w:tab w:val="left" w:pos="542"/>
                                </w:tabs>
                                <w:spacing w:before="120" w:after="0" w:line="154" w:lineRule="exact"/>
                                <w:ind w:left="12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742110104.3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742110104.2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3680</wp:posOffset>
                  </wp:positionV>
                  <wp:extent cx="2167685" cy="319361"/>
                  <wp:effectExtent l="0" t="0" r="0" b="0"/>
                  <wp:wrapNone/>
                  <wp:docPr id="779" name="Freeform 77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0"/>
                            <a:ext cx="2053385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kabelového žebříku pro silnoproud šířky 400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57020</wp:posOffset>
                  </wp:positionV>
                  <wp:extent cx="186661" cy="211157"/>
                  <wp:effectExtent l="0" t="0" r="0" b="0"/>
                  <wp:wrapNone/>
                  <wp:docPr id="780" name="Freeform 78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57020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2158738" cy="319360"/>
                  <wp:effectExtent l="0" t="0" r="0" b="0"/>
                  <wp:wrapNone/>
                  <wp:docPr id="781" name="Freeform 78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2044438" cy="20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D+M zakrytování kabelového žebříku pro silnoproud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šířky 400 mm vč. materiálu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57021</wp:posOffset>
                  </wp:positionV>
                  <wp:extent cx="186661" cy="211157"/>
                  <wp:effectExtent l="0" t="0" r="0" b="0"/>
                  <wp:wrapNone/>
                  <wp:docPr id="782" name="Freeform 78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57021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338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295,000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536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701,75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707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207 016,25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80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5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742110104.4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Demontáž a montáž kabelových poklopů do 100kg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19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41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126,000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61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233,92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29 473,92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460631213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Jádrové vrtání prům.110 mm do 50 cm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4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9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1 587,29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15 872,90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628322872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3680</wp:posOffset>
                  </wp:positionV>
                  <wp:extent cx="1931491" cy="319361"/>
                  <wp:effectExtent l="0" t="0" r="0" b="0"/>
                  <wp:wrapNone/>
                  <wp:docPr id="783" name="Freeform 78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0"/>
                            <a:ext cx="1817191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Pás asfaltový oxidovaný HYDROBIT V60 S35,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natavovací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57020</wp:posOffset>
                  </wp:positionV>
                  <wp:extent cx="237271" cy="211157"/>
                  <wp:effectExtent l="0" t="0" r="0" b="0"/>
                  <wp:wrapNone/>
                  <wp:docPr id="784" name="Freeform 78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57020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55496</wp:posOffset>
                  </wp:positionV>
                  <wp:extent cx="1968361" cy="211157"/>
                  <wp:effectExtent l="0" t="0" r="0" b="0"/>
                  <wp:wrapNone/>
                  <wp:docPr id="785" name="Freeform 78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5496"/>
                            <a:ext cx="18540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38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367,59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1 470,36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73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411480</wp:posOffset>
            </wp:positionH>
            <wp:positionV relativeFrom="line">
              <wp:posOffset>9017</wp:posOffset>
            </wp:positionV>
            <wp:extent cx="4254948" cy="693099"/>
            <wp:effectExtent l="0" t="0" r="0" b="0"/>
            <wp:wrapNone/>
            <wp:docPr id="786" name="Freeform 78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480" y="9017"/>
                      <a:ext cx="4140648" cy="57879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 oprava hydroizolace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6"/>
                            <w:tab w:val="left" w:pos="6216"/>
                          </w:tabs>
                          <w:spacing w:before="0" w:after="0" w:line="138" w:lineRule="exact"/>
                          <w:ind w:left="232" w:right="0" w:firstLine="0"/>
                          <w:jc w:val="right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VV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2*2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4,000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6"/>
                            <w:tab w:val="left" w:pos="6216"/>
                          </w:tabs>
                          <w:spacing w:before="0" w:after="0" w:line="138" w:lineRule="exact"/>
                          <w:ind w:left="232" w:right="0" w:firstLine="0"/>
                          <w:jc w:val="right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VV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Součet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4,000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30"/>
                          </w:tabs>
                          <w:spacing w:before="18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77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711142559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3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11225</wp:posOffset>
                  </wp:positionV>
                  <wp:extent cx="1972493" cy="427564"/>
                  <wp:effectExtent l="0" t="0" r="0" b="0"/>
                  <wp:wrapNone/>
                  <wp:docPr id="787" name="Freeform 78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1225"/>
                            <a:ext cx="1858193" cy="3132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Provedení izolace proti vlhkosti na ploše svislé,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asfaltovými pásy přitavením, 1 vrstva - pásy ve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specifikaci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119429</wp:posOffset>
                  </wp:positionV>
                  <wp:extent cx="237271" cy="211157"/>
                  <wp:effectExtent l="0" t="0" r="0" b="0"/>
                  <wp:wrapNone/>
                  <wp:docPr id="788" name="Freeform 78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119429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5" w:line="240" w:lineRule="auto"/>
              <w:ind w:left="491" w:right="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5" w:line="240" w:lineRule="auto"/>
              <w:ind w:left="536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367,59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5" w:line="240" w:lineRule="auto"/>
              <w:ind w:left="861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1 470,36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344"/>
        </w:tabs>
        <w:spacing w:before="18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2*2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344"/>
        </w:tabs>
        <w:spacing w:before="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711823121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4442</wp:posOffset>
                  </wp:positionV>
                  <wp:extent cx="2007588" cy="319361"/>
                  <wp:effectExtent l="0" t="0" r="0" b="0"/>
                  <wp:wrapNone/>
                  <wp:docPr id="789" name="Freeform 78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442"/>
                            <a:ext cx="1893288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nopové fólie svisle, včetně dodávky fólie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DEKDREN T20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57782</wp:posOffset>
                  </wp:positionV>
                  <wp:extent cx="237271" cy="211157"/>
                  <wp:effectExtent l="0" t="0" r="0" b="0"/>
                  <wp:wrapNone/>
                  <wp:docPr id="790" name="Freeform 79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57782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56258</wp:posOffset>
                  </wp:positionV>
                  <wp:extent cx="1968361" cy="211157"/>
                  <wp:effectExtent l="0" t="0" r="0" b="0"/>
                  <wp:wrapNone/>
                  <wp:docPr id="791" name="Freeform 79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6258"/>
                            <a:ext cx="18540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38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334,17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1 336,68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72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403860</wp:posOffset>
            </wp:positionH>
            <wp:positionV relativeFrom="line">
              <wp:posOffset>8382</wp:posOffset>
            </wp:positionV>
            <wp:extent cx="4262568" cy="630441"/>
            <wp:effectExtent l="0" t="0" r="0" b="0"/>
            <wp:wrapNone/>
            <wp:docPr id="792" name="Freeform 79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3860" y="8382"/>
                      <a:ext cx="4148268" cy="51614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97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97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 pod terénem prostup MAIN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98"/>
                            <w:tab w:val="left" w:pos="6228"/>
                          </w:tabs>
                          <w:spacing w:before="0" w:after="0" w:line="138" w:lineRule="exact"/>
                          <w:ind w:left="244" w:right="0" w:firstLine="0"/>
                          <w:jc w:val="right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VV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2*2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4,000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98"/>
                            <w:tab w:val="left" w:pos="6228"/>
                          </w:tabs>
                          <w:spacing w:before="0" w:after="0" w:line="138" w:lineRule="exact"/>
                          <w:ind w:left="244" w:right="0" w:firstLine="0"/>
                          <w:jc w:val="right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VV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Součet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4,000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09"/>
                            <w:tab w:val="left" w:pos="542"/>
                          </w:tabs>
                          <w:spacing w:before="80" w:after="0" w:line="152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3"/>
                            <w:szCs w:val="13"/>
                          </w:rPr>
                          <w:t>79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3"/>
                            <w:szCs w:val="13"/>
                          </w:rPr>
                          <w:t>M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3"/>
                            <w:szCs w:val="13"/>
                          </w:rPr>
                          <w:t>V2314701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3680</wp:posOffset>
                  </wp:positionV>
                  <wp:extent cx="2131461" cy="319187"/>
                  <wp:effectExtent l="0" t="0" r="0" b="0"/>
                  <wp:wrapNone/>
                  <wp:docPr id="793" name="Freeform 79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0"/>
                            <a:ext cx="2017161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Manžetové těsnění tří kabelů d=43 mm do prostupu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d=110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1" w:line="240" w:lineRule="auto"/>
              <w:ind w:left="55" w:right="139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1" w:line="240" w:lineRule="auto"/>
              <w:ind w:left="391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1" w:line="240" w:lineRule="auto"/>
              <w:ind w:left="397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3 258,12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1" w:line="240" w:lineRule="auto"/>
              <w:ind w:left="760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32 581,20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V2314703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manžetových těsnění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9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1 503,75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15 037,50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40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38100</wp:posOffset>
                  </wp:positionH>
                  <wp:positionV relativeFrom="line">
                    <wp:posOffset>55245</wp:posOffset>
                  </wp:positionV>
                  <wp:extent cx="5894952" cy="564551"/>
                  <wp:effectExtent l="0" t="0" r="0" b="0"/>
                  <wp:wrapNone/>
                  <wp:docPr id="794" name="Freeform 79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3859" y="55245"/>
                            <a:ext cx="5780652" cy="45025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082"/>
                                  <w:tab w:val="left" w:pos="7035"/>
                                  <w:tab w:val="left" w:pos="8466"/>
                                </w:tabs>
                                <w:spacing w:before="0" w:after="0" w:line="152" w:lineRule="exact"/>
                                <w:ind w:left="5240" w:right="23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kus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6 182,07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61 820,70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31"/>
                                  <w:tab w:val="left" w:pos="542"/>
                                  <w:tab w:val="left" w:pos="1702"/>
                                  <w:tab w:val="left" w:pos="5252"/>
                                  <w:tab w:val="left" w:pos="6107"/>
                                  <w:tab w:val="left" w:pos="7059"/>
                                  <w:tab w:val="left" w:pos="8490"/>
                                </w:tabs>
                                <w:spacing w:before="15" w:after="0" w:line="278" w:lineRule="exact"/>
                                <w:ind w:left="0" w:right="0" w:firstLine="12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V001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těsnícího vaku pr. 110 vč. příslušenství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kus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1 503,75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15 037,50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83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34571355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V001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2156</wp:posOffset>
                  </wp:positionV>
                  <wp:extent cx="1922370" cy="319187"/>
                  <wp:effectExtent l="0" t="0" r="0" b="0"/>
                  <wp:wrapNone/>
                  <wp:docPr id="795" name="Freeform 79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156"/>
                            <a:ext cx="1808070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Těsnící vak pr. 160 vč. příslušenství, utěsnění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kabelových prostupů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2157</wp:posOffset>
                  </wp:positionV>
                  <wp:extent cx="1903954" cy="319187"/>
                  <wp:effectExtent l="0" t="0" r="0" b="0"/>
                  <wp:wrapNone/>
                  <wp:docPr id="796" name="Freeform 79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157"/>
                            <a:ext cx="1789654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trubka elektroinstalační ohebná dvouplášťová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korugovaná HDPE (chránička) D 93/110mm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108" w:right="187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391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512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142,02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37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9 941,40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-27" w:right="37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31" w:right="7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-51" w:right="42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741921041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-51" w:right="967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chráničky HDPE prum. 110 mm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7" w:right="177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15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13" w:right="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33,42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1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2 339,40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585"/>
          <w:tab w:val="left" w:pos="1745"/>
          <w:tab w:val="left" w:pos="8226"/>
        </w:tabs>
        <w:spacing w:before="152" w:after="0" w:line="203" w:lineRule="exact"/>
        <w:ind w:left="283" w:right="1679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46-M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Zemní práce při extr.mont.pracích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177 341,36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6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460905131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43305</wp:posOffset>
                  </wp:positionV>
                  <wp:extent cx="2175504" cy="319361"/>
                  <wp:effectExtent l="0" t="0" r="0" b="0"/>
                  <wp:wrapNone/>
                  <wp:docPr id="797" name="Freeform 79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3305"/>
                            <a:ext cx="206120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kompaktního plastového pilíře pro rozvod nn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samostatného š přes 55 do 75 cm (např. SR301)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92965</wp:posOffset>
                  </wp:positionH>
                  <wp:positionV relativeFrom="paragraph">
                    <wp:posOffset>98169</wp:posOffset>
                  </wp:positionV>
                  <wp:extent cx="251985" cy="211157"/>
                  <wp:effectExtent l="0" t="0" r="0" b="0"/>
                  <wp:wrapNone/>
                  <wp:docPr id="798" name="Freeform 79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39007" y="98169"/>
                            <a:ext cx="13768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3"/>
                                  <w:szCs w:val="13"/>
                                </w:rPr>
                                <w:t>kus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96645</wp:posOffset>
                  </wp:positionV>
                  <wp:extent cx="1968239" cy="211157"/>
                  <wp:effectExtent l="0" t="0" r="0" b="0"/>
                  <wp:wrapNone/>
                  <wp:docPr id="799" name="Freeform 79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96645"/>
                            <a:ext cx="185393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6"/>
                                  <w:tab w:val="left" w:pos="2307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7 518,73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15 037,46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00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35711836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5" w:line="170" w:lineRule="exact"/>
              <w:ind w:left="9" w:right="96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skříň rozpojovací jistící kompaktní pilíř celoplastové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provedení výzbroj 3x sada pojistkové spodky nožové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velikosti 2 (SR302/NKW1)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11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8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8" w:line="240" w:lineRule="auto"/>
              <w:ind w:left="40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36 073,17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8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72 146,34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460010024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25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Vytyčení trasy vedení kabelového (podzemního) v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zastavěném prostoru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7 518,73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0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180,45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768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https://podminky.urs.cz/item/CS_URS_2024_02/460010024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344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"trasa přípojky nn"24/1000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0,024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344"/>
        </w:tabs>
        <w:spacing w:before="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0,024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9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460021121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57" w:line="170" w:lineRule="exact"/>
              <w:ind w:left="9" w:right="4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Sejmutí ornice strojně včetně rozpojení, naložení na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dopravní prostředek, přemístění ornice na vzdálenost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do 50 m a její složení tl. vrstvy do 20 cm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0" w:after="228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91,90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4 595,00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769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https://podminky.urs.cz/item/CS_URS_2024_02/460021121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77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"pruh šíře 2m v trase přípojky"25*2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50,000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77"/>
        </w:tabs>
        <w:spacing w:before="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50,000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84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6" w:after="35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6" w:after="35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6" w:after="353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460161272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12" w:line="170" w:lineRule="exact"/>
              <w:ind w:left="9" w:right="1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Hloubení kabelových rýh ručně včetně urovnání dna 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přemístěním výkopku do vzdálenosti 3 m od okraje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jámy nebo s naložením na dopravní prostředek šířky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50 cm hloubky 80 cm v hornině třídy těžitelnosti I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skupiny 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8" w:after="353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6" w:after="353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6" w:after="353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868,83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6" w:after="353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20 851,92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6" w:after="353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770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https://podminky.urs.cz/item/CS_URS_2025_01/460161272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2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"dle situace"24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24,000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24,000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460371121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4443</wp:posOffset>
                  </wp:positionV>
                  <wp:extent cx="2131201" cy="319361"/>
                  <wp:effectExtent l="0" t="0" r="0" b="0"/>
                  <wp:wrapNone/>
                  <wp:docPr id="800" name="Freeform 80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443"/>
                            <a:ext cx="2016901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Naložení výkopku strojně z hornin třídy těžitelnosti I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skupiny 1 až 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57783</wp:posOffset>
                  </wp:positionV>
                  <wp:extent cx="237271" cy="211157"/>
                  <wp:effectExtent l="0" t="0" r="0" b="0"/>
                  <wp:wrapNone/>
                  <wp:docPr id="801" name="Freeform 80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57783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56259</wp:posOffset>
                  </wp:positionV>
                  <wp:extent cx="2673980" cy="212681"/>
                  <wp:effectExtent l="0" t="0" r="0" b="0"/>
                  <wp:wrapNone/>
                  <wp:docPr id="802" name="Freeform 8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6259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383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183,79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1 102,7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771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https://podminky.urs.cz/item/CS_URS_2024_02/460371121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61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0" w:after="22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0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0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460341113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57" w:line="170" w:lineRule="exact"/>
              <w:ind w:left="9" w:right="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Vodorovné přemístění (odvoz) horniny dopravními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prostředky včetně složení, bez naložení a rozprostření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jakékoliv třídy, na vzdálenost přes 500 do 1000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3" w:after="228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0" w:after="228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0" w:after="228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233,92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0" w:after="228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1 403,52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0" w:after="22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772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https://podminky.urs.cz/item/CS_URS_2024_02/460341113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344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"přebytečná zemina"0,8*0,5*24-0,3*0,5*24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6,000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344"/>
        </w:tabs>
        <w:spacing w:before="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6,000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74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5" w:after="305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5" w:after="305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5" w:after="30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460341121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9" w:after="48" w:line="170" w:lineRule="exact"/>
              <w:ind w:left="9" w:right="-6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Vodorovné přemístění (odvoz) horniny dopravními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prostředky včetně složení, bez naložení a rozprostření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jakékoliv třídy, na vzdálenost Příplatek k ceně -1113 za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každých dalších i započatých 1000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8" w:after="305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5" w:after="305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5" w:after="305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100,26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5" w:after="305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11 429,64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5" w:after="305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773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https://podminky.urs.cz/item/CS_URS_2024_02/460341121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30"/>
        </w:tabs>
        <w:spacing w:before="2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6*19 "Přepočtené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114,000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30"/>
        </w:tabs>
        <w:spacing w:before="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114,000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460361121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9777</wp:posOffset>
                  </wp:positionV>
                  <wp:extent cx="2266194" cy="427565"/>
                  <wp:effectExtent l="0" t="0" r="0" b="0"/>
                  <wp:wrapNone/>
                  <wp:docPr id="803" name="Freeform 8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9777"/>
                            <a:ext cx="2151894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Poplatek (skládkovné) za uložení zeminy na recyklační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skládce zatříděné do Katalogu odpadů pod kódem 17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05 04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149353</wp:posOffset>
                  </wp:positionH>
                  <wp:positionV relativeFrom="paragraph">
                    <wp:posOffset>117981</wp:posOffset>
                  </wp:positionV>
                  <wp:extent cx="138449" cy="211157"/>
                  <wp:effectExtent l="0" t="0" r="0" b="0"/>
                  <wp:wrapNone/>
                  <wp:docPr id="804" name="Freeform 80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5395" y="117981"/>
                            <a:ext cx="2414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9"/>
                                  <w:sz w:val="13"/>
                                  <w:szCs w:val="13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116457</wp:posOffset>
                  </wp:positionV>
                  <wp:extent cx="2722748" cy="212681"/>
                  <wp:effectExtent l="0" t="0" r="0" b="0"/>
                  <wp:wrapNone/>
                  <wp:docPr id="805" name="Freeform 8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116457"/>
                            <a:ext cx="260844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67"/>
                                  <w:tab w:val="left" w:pos="246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10,200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835,42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8 521,2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774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https://podminky.urs.cz/item/CS_URS_2024_02/460361121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77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6*1,7 "Přepočtené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10,200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77"/>
        </w:tabs>
        <w:spacing w:before="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10,200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18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85"/>
        </w:trPr>
        <w:tc>
          <w:tcPr>
            <w:tcW w:w="10704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3"/>
                <w:tab w:val="left" w:pos="3259"/>
                <w:tab w:val="left" w:pos="5309"/>
                <w:tab w:val="left" w:pos="5852"/>
                <w:tab w:val="left" w:pos="6735"/>
                <w:tab w:val="left" w:pos="7823"/>
                <w:tab w:val="left" w:pos="9395"/>
              </w:tabs>
              <w:spacing w:before="129" w:after="12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Typ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J.cena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celkem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Cenová soustava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74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5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5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460431282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48" w:line="170" w:lineRule="exact"/>
              <w:ind w:left="9" w:right="-21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Zásyp kabelových rýh ručně s přemístění sypaniny ze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vzdálenosti do 10 m, s uložením výkopku ve vrstvách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včetně zhutnění a úpravy povrchu šířky 50 cm hloubky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80 cm z horniny třídy těžitelnosti I skupiny 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305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5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5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367,59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5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8 822,16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5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806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https://podminky.urs.cz/item/CS_URS_2025_01/460431282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460541112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18921</wp:posOffset>
                  </wp:positionV>
                  <wp:extent cx="2007848" cy="319361"/>
                  <wp:effectExtent l="0" t="0" r="0" b="0"/>
                  <wp:wrapNone/>
                  <wp:docPr id="812" name="Freeform 81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8921"/>
                            <a:ext cx="1893548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Úprava pláně strojně v hornině třídy těžitelnosti I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skupiny 1 až 3 se zhutněním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89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100,26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5 013,00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807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https://podminky.urs.cz/item/CS_URS_2024_02/460541112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68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4" w:after="26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4" w:after="26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4" w:after="26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460571111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5" w:line="170" w:lineRule="exact"/>
              <w:ind w:left="9" w:right="1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Rozprostření a urovnání ornice strojně včetně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přemístění hromad nebo dočasných skládek na místo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spotřeby ze vzdálenosti do 50 m při souvislé ploše, tl.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vrstvy do 20 cm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6" w:after="262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4" w:after="262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4" w:after="26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133,67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4" w:after="262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6 683,50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4" w:after="26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808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https://podminky.urs.cz/item/CS_URS_2024_02/460571111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460581121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18921</wp:posOffset>
                  </wp:positionV>
                  <wp:extent cx="2229883" cy="319361"/>
                  <wp:effectExtent l="0" t="0" r="0" b="0"/>
                  <wp:wrapNone/>
                  <wp:docPr id="813" name="Freeform 81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8921"/>
                            <a:ext cx="2115583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Úprava terénu zatravnění, včetně dodání osiva a zalití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vodou na rovině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89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150,37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7 518,50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2"/>
        </w:tabs>
        <w:spacing w:before="17" w:after="0" w:line="121" w:lineRule="exact"/>
        <w:ind w:left="280" w:right="6512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809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https://podminky.urs.cz/item/CS_URS_2024_02/460581121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2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3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460661112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25017</wp:posOffset>
                  </wp:positionV>
                  <wp:extent cx="2236572" cy="427564"/>
                  <wp:effectExtent l="0" t="0" r="0" b="0"/>
                  <wp:wrapNone/>
                  <wp:docPr id="814" name="Freeform 81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5017"/>
                            <a:ext cx="2122272" cy="3132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Kabelové lože z písku včetně podsypu, zhutnění 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urovnání povrchu pro kabely nn bez zakrytí, šířky přes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35 do 50 cm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0" w:after="183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3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3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467,83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3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11 227,92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3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2"/>
        </w:tabs>
        <w:spacing w:before="17" w:after="0" w:line="121" w:lineRule="exact"/>
        <w:ind w:left="280" w:right="6512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810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https://podminky.urs.cz/item/CS_URS_2025_01/460661112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2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460671114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25017</wp:posOffset>
                  </wp:positionV>
                  <wp:extent cx="2251426" cy="427564"/>
                  <wp:effectExtent l="0" t="0" r="0" b="0"/>
                  <wp:wrapNone/>
                  <wp:docPr id="815" name="Freeform 81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5017"/>
                            <a:ext cx="2137126" cy="3132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Výstražné prvky pro krytí kabelů včetně vyrovnání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povrchu rýhy, rozvinutí a uložení fólie, šířky přes 35 do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40 cm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0" w:after="182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91,90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2 205,60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11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19811</wp:posOffset>
                  </wp:positionH>
                  <wp:positionV relativeFrom="paragraph">
                    <wp:posOffset>-72878</wp:posOffset>
                  </wp:positionV>
                  <wp:extent cx="2840526" cy="356295"/>
                  <wp:effectExtent l="0" t="0" r="0" b="0"/>
                  <wp:wrapNone/>
                  <wp:docPr id="816" name="Freeform 81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87095" y="-72878"/>
                            <a:ext cx="2726226" cy="24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57"/>
                                  <w:tab w:val="left" w:pos="568"/>
                                  <w:tab w:val="left" w:pos="1723"/>
                                </w:tabs>
                                <w:spacing w:before="0" w:after="0" w:line="256" w:lineRule="exact"/>
                                <w:ind w:left="0" w:right="0" w:firstLine="271"/>
                              </w:pP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Online PSC	</w:t>
                              </w:r>
                              <w:hyperlink r:id="rId811" w:history="1">
                                <w:r>
                                  <w:rPr lang="cs-CZ" sz="10" baseline="0" dirty="0">
                                    <w:jc w:val="left"/>
                                    <w:rFonts w:ascii="Calibri" w:hAnsi="Calibri" w:cs="Calibri"/>
                                    <w:i/>
                                    <w:iCs/>
                                    <w:u w:val="single"/>
                                    <w:color w:val="000000"/>
                                    <w:sz w:val="10"/>
                                    <w:szCs w:val="10"/>
                                  </w:rPr>
                                  <w:t>https://podminky.urs.cz/item/CS_URS_2025_01/460671114</w:t>
                                </w:r>
                              </w:hyperlink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469981111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19812</wp:posOffset>
                  </wp:positionH>
                  <wp:positionV relativeFrom="paragraph">
                    <wp:posOffset>70736</wp:posOffset>
                  </wp:positionV>
                  <wp:extent cx="5911933" cy="648545"/>
                  <wp:effectExtent l="0" t="0" r="0" b="0"/>
                  <wp:wrapNone/>
                  <wp:docPr id="817" name="Freeform 81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87096" y="70736"/>
                            <a:ext cx="5797633" cy="534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086"/>
                                  <w:tab w:val="left" w:pos="8709"/>
                                </w:tabs>
                                <w:spacing w:before="0" w:after="0" w:line="152" w:lineRule="exact"/>
                                <w:ind w:left="6210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0,103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5 847,90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602,33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75"/>
                                  <w:tab w:val="left" w:pos="1735"/>
                                  <w:tab w:val="left" w:pos="8216"/>
                                </w:tabs>
                                <w:spacing w:before="240" w:after="0" w:line="203" w:lineRule="exact"/>
                                <w:ind w:left="273" w:right="4" w:firstLine="0"/>
                                <w:jc w:val="right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D	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741	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Elektroinstalace - silnoproud	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446 996,23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57"/>
                                  <w:tab w:val="left" w:pos="568"/>
                                </w:tabs>
                                <w:spacing w:before="8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101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741410022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" w:line="170" w:lineRule="exact"/>
              <w:ind w:left="9" w:right="54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Přesun hmot pro pomocné stavební práce při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elektromotážích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149353</wp:posOffset>
                  </wp:positionH>
                  <wp:positionV relativeFrom="paragraph">
                    <wp:posOffset>72260</wp:posOffset>
                  </wp:positionV>
                  <wp:extent cx="138449" cy="211157"/>
                  <wp:effectExtent l="0" t="0" r="0" b="0"/>
                  <wp:wrapNone/>
                  <wp:docPr id="818" name="Freeform 81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5395" y="72260"/>
                            <a:ext cx="2414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9"/>
                                  <w:sz w:val="13"/>
                                  <w:szCs w:val="13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7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5204</wp:posOffset>
                  </wp:positionV>
                  <wp:extent cx="2180455" cy="319361"/>
                  <wp:effectExtent l="0" t="0" r="0" b="0"/>
                  <wp:wrapNone/>
                  <wp:docPr id="819" name="Freeform 8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204"/>
                            <a:ext cx="2066155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pásku uzemňovacího průřezu do 120 mm2 v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průmyslové výstavbě v zemi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58544</wp:posOffset>
                  </wp:positionV>
                  <wp:extent cx="186661" cy="211157"/>
                  <wp:effectExtent l="0" t="0" r="0" b="0"/>
                  <wp:wrapNone/>
                  <wp:docPr id="820" name="Freeform 8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58544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338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613" w:right="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83,54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784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10 024,80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8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35442143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pás zemnící 30x3,5mm nerez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94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120,000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66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76,86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91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9 223,20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80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13" w:right="-2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741820013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2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Měření zemnící síť dl pásku přes 200 do 500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14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6 516,23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6 516,23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2" w:right="0" w:firstLine="0"/>
              <w:jc w:val="both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13717</wp:posOffset>
                  </wp:positionH>
                  <wp:positionV relativeFrom="line">
                    <wp:posOffset>55880</wp:posOffset>
                  </wp:positionV>
                  <wp:extent cx="5904435" cy="566249"/>
                  <wp:effectExtent l="0" t="0" r="0" b="0"/>
                  <wp:wrapNone/>
                  <wp:docPr id="821" name="Freeform 82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476" y="55880"/>
                            <a:ext cx="5790135" cy="4519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197"/>
                                  <w:tab w:val="left" w:pos="7265"/>
                                  <w:tab w:val="left" w:pos="8773"/>
                                </w:tabs>
                                <w:spacing w:before="0" w:after="0" w:line="152" w:lineRule="exact"/>
                                <w:ind w:left="5278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kus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91,90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91,90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47"/>
                                  <w:tab w:val="left" w:pos="580"/>
                                  <w:tab w:val="left" w:pos="1740"/>
                                  <w:tab w:val="left" w:pos="5278"/>
                                  <w:tab w:val="left" w:pos="6198"/>
                                  <w:tab w:val="left" w:pos="7266"/>
                                  <w:tab w:val="left" w:pos="8773"/>
                                </w:tabs>
                                <w:spacing w:before="8" w:after="0" w:line="280" w:lineRule="exact"/>
                                <w:ind w:left="11" w:right="0" w:hanging="11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105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35442039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svorka uzemnění nerez pro zemnící pásku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kus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91,90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91,90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106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741910303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8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35441986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2157</wp:posOffset>
                  </wp:positionV>
                  <wp:extent cx="2128073" cy="319187"/>
                  <wp:effectExtent l="0" t="0" r="0" b="0"/>
                  <wp:wrapNone/>
                  <wp:docPr id="822" name="Freeform 82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157"/>
                            <a:ext cx="2013773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svorka odbočovací a spojovací pro pásek 30x4mm,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FeZn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13717</wp:posOffset>
                  </wp:positionH>
                  <wp:positionV relativeFrom="paragraph">
                    <wp:posOffset>55497</wp:posOffset>
                  </wp:positionV>
                  <wp:extent cx="5919335" cy="388021"/>
                  <wp:effectExtent l="0" t="0" r="0" b="0"/>
                  <wp:wrapNone/>
                  <wp:docPr id="823" name="Freeform 82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476" y="55497"/>
                            <a:ext cx="5805035" cy="27372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212"/>
                                  <w:tab w:val="left" w:pos="8528"/>
                                </w:tabs>
                                <w:spacing w:before="0" w:after="0" w:line="152" w:lineRule="exact"/>
                                <w:ind w:left="6068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150,000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267,33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40 099,50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47"/>
                                  <w:tab w:val="left" w:pos="580"/>
                                  <w:tab w:val="left" w:pos="1740"/>
                                  <w:tab w:val="left" w:pos="5331"/>
                                  <w:tab w:val="left" w:pos="6044"/>
                                  <w:tab w:val="left" w:pos="7189"/>
                                  <w:tab w:val="left" w:pos="8428"/>
                                </w:tabs>
                                <w:spacing w:before="12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107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63126088.2.1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rošt kabelový kompozitní š 600mm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150,000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668,33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100 249,50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25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rošt a lávka typová se stojinou,výložníky 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odbočkami pozinkovaná - stoupačka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0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500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14" w:right="-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741920306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12" w:line="170" w:lineRule="exact"/>
              <w:ind w:left="9" w:right="-3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Ucpávka prostupu kabelového svazku povlakem stěna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tl 100 mm zaplnění prostupu z 20% plocha otvoru 0,8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 požární odolnost EI 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2" w:line="240" w:lineRule="auto"/>
              <w:ind w:left="12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5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5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5 847,90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5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280 699,20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584"/>
          <w:tab w:val="left" w:pos="1744"/>
          <w:tab w:val="left" w:pos="8225"/>
        </w:tabs>
        <w:spacing w:before="152" w:after="0" w:line="203" w:lineRule="exact"/>
        <w:ind w:left="282" w:right="1679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HZS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Hodinové zúčtovací sazby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629 900,27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8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72" w:line="240" w:lineRule="auto"/>
              <w:ind w:left="11" w:right="-2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72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72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HZS2231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72" w:line="240" w:lineRule="auto"/>
              <w:ind w:left="2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Hodinová zúčtovací sazba elektrikář - DEMONTÁŽE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72" w:line="240" w:lineRule="auto"/>
              <w:ind w:left="14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72" w:line="240" w:lineRule="auto"/>
              <w:ind w:left="41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72" w:line="240" w:lineRule="auto"/>
              <w:ind w:left="61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751,87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72" w:line="240" w:lineRule="auto"/>
              <w:ind w:left="787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187 967,50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>
        <w:trPr>
          <w:trHeight w:hRule="exact" w:val="28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11" w:right="-2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HZS4212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2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Hodinová zúčtovací sazba revizní technik specialista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14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49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1 336,66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53 466,40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" w:right="-2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HZS4232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Hodinová zúčtovací sazba technik odborný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4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1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1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751,87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787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112 780,50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" w:right="-2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HZS4233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Hodinová zúčtovací sazba zkušební technik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4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41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61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751,87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90 224,40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" w:right="-2" w:firstLine="0"/>
              <w:jc w:val="both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19812</wp:posOffset>
                  </wp:positionH>
                  <wp:positionV relativeFrom="line">
                    <wp:posOffset>55880</wp:posOffset>
                  </wp:positionV>
                  <wp:extent cx="5911715" cy="532721"/>
                  <wp:effectExtent l="0" t="0" r="0" b="0"/>
                  <wp:wrapNone/>
                  <wp:docPr id="824" name="Freeform 82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87096" y="55880"/>
                            <a:ext cx="5797415" cy="41842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200"/>
                                  <w:tab w:val="left" w:pos="8516"/>
                                </w:tabs>
                                <w:spacing w:before="0" w:after="0" w:line="152" w:lineRule="exact"/>
                                <w:ind w:left="6133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751,87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60 149,60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57"/>
                                  <w:tab w:val="left" w:pos="568"/>
                                  <w:tab w:val="left" w:pos="1728"/>
                                  <w:tab w:val="left" w:pos="5271"/>
                                  <w:tab w:val="left" w:pos="6133"/>
                                  <w:tab w:val="left" w:pos="6210"/>
                                  <w:tab w:val="left" w:pos="7009"/>
                                  <w:tab w:val="left" w:pos="7201"/>
                                  <w:tab w:val="left" w:pos="8517"/>
                                </w:tabs>
                                <w:spacing w:before="58" w:after="0" w:line="227" w:lineRule="exact"/>
                                <w:ind w:left="0" w:right="0" w:firstLine="0"/>
                                <w:jc w:val="both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114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HZS4234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Součinnost dodavatele při funkčních zkouškách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hod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80,000	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751,87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60 149,60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115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742210501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Provedení zkoušky TIČR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kus	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65 162,27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65 162,27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HZS4233.1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1995600" cy="319361"/>
                  <wp:effectExtent l="0" t="0" r="0" b="0"/>
                  <wp:wrapNone/>
                  <wp:docPr id="825" name="Freeform 82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1881300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Součinnost dodavatele s připojením do Řídicího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systému MaR FN Brno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88392</wp:posOffset>
                  </wp:positionH>
                  <wp:positionV relativeFrom="paragraph">
                    <wp:posOffset>57021</wp:posOffset>
                  </wp:positionV>
                  <wp:extent cx="260135" cy="211157"/>
                  <wp:effectExtent l="0" t="0" r="0" b="0"/>
                  <wp:wrapNone/>
                  <wp:docPr id="826" name="Freeform 82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34434" y="57021"/>
                            <a:ext cx="14583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3"/>
                                  <w:szCs w:val="13"/>
                                </w:rPr>
                                <w:t>hod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19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297" w:right="7598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KRYCÍ LIST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 – Modernizace heliportů,Bohunice - MAIN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12318</wp:posOffset>
            </wp:positionV>
            <wp:extent cx="1613815" cy="221352"/>
            <wp:effectExtent l="0" t="0" r="0" b="0"/>
            <wp:wrapNone/>
            <wp:docPr id="827" name="Freeform 82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8"/>
                      <a:ext cx="1499515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746759</wp:posOffset>
            </wp:positionH>
            <wp:positionV relativeFrom="line">
              <wp:posOffset>22773</wp:posOffset>
            </wp:positionV>
            <wp:extent cx="649662" cy="200962"/>
            <wp:effectExtent l="0" t="0" r="0" b="0"/>
            <wp:wrapNone/>
            <wp:docPr id="828" name="Freeform 82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6759" y="22773"/>
                      <a:ext cx="535362" cy="866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2"/>
                            <w:szCs w:val="12"/>
                          </w:rPr>
                          <w:t>D2 - Silnoproud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Úroveň 3: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187" w:lineRule="exact"/>
        <w:ind w:left="66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2"/>
          <w:sz w:val="17"/>
          <w:szCs w:val="17"/>
        </w:rPr>
        <w:t>D2.2 - ESIL- strojovna SHZ, nouzové osvětlení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76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KSO: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CC-CZ: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  <w:tab w:val="left" w:pos="7773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93"/>
        </w:tabs>
        <w:spacing w:before="20" w:after="0" w:line="168" w:lineRule="exact"/>
        <w:ind w:left="6625" w:right="2414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7239</wp:posOffset>
            </wp:positionV>
            <wp:extent cx="562388" cy="221352"/>
            <wp:effectExtent l="0" t="0" r="0" b="0"/>
            <wp:wrapNone/>
            <wp:docPr id="829" name="Freeform 8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7239"/>
                      <a:ext cx="448088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5"/>
                            <w:szCs w:val="15"/>
                          </w:rPr>
                          <w:t>Vyplň údaj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Zpracovatel: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Poznámka: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187" w:lineRule="exact"/>
        <w:ind w:left="660" w:right="4184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 prací je sestaven s využitím Cenové soustavy ÚRS. Položky, které pochází z této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cenové soustavy, jsou ve sloupci 'Cenová soustava' označeny popisem 'CS ÚRS'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úrovní příslušného kalendářního pololetí. Veškeré další informace vymezující popis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podmínky použití těchto položek z Cenové soustavy, které nejsou uvedeny přímo v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soupisu prací, jsou neomezeně dálkově k dispozici na webu </w:t>
      </w:r>
      <w:hyperlink r:id="rId103" w:history="1">
        <w:r>
          <w:rPr lang="cs-CZ" sz="15" baseline="0" dirty="0">
            <w:jc w:val="left"/>
            <w:rFonts w:ascii="Arial" w:hAnsi="Arial" w:cs="Arial"/>
            <w:color w:val="000000"/>
            <w:sz w:val="15"/>
            <w:szCs w:val="15"/>
          </w:rPr>
          <w:t>podminky.urs.cz</w:t>
        </w:r>
      </w:hyperlink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86359</wp:posOffset>
            </wp:positionV>
            <wp:extent cx="5661405" cy="1524"/>
            <wp:effectExtent l="0" t="0" r="0" b="0"/>
            <wp:wrapNone/>
            <wp:docPr id="830" name="Freeform 8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87121</wp:posOffset>
            </wp:positionV>
            <wp:extent cx="5659881" cy="180"/>
            <wp:effectExtent l="0" t="0" r="0" b="0"/>
            <wp:wrapNone/>
            <wp:docPr id="831" name="Freeform 8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8074"/>
        </w:tabs>
        <w:spacing w:before="0" w:after="0" w:line="203" w:lineRule="exact"/>
        <w:ind w:left="287" w:right="1679" w:firstLine="0"/>
        <w:jc w:val="right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Cena bez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1 111 686,12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826"/>
          <w:tab w:val="left" w:pos="8420"/>
        </w:tabs>
        <w:spacing w:before="180" w:after="0" w:line="168" w:lineRule="exact"/>
        <w:ind w:left="4277" w:right="1676" w:firstLine="0"/>
        <w:jc w:val="right"/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43330</wp:posOffset>
            </wp:positionV>
            <wp:extent cx="5661405" cy="1524"/>
            <wp:effectExtent l="0" t="0" r="0" b="0"/>
            <wp:wrapNone/>
            <wp:docPr id="832" name="Freeform 8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44092</wp:posOffset>
            </wp:positionV>
            <wp:extent cx="5659881" cy="180"/>
            <wp:effectExtent l="0" t="0" r="0" b="0"/>
            <wp:wrapNone/>
            <wp:docPr id="833" name="Freeform 8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 daně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Sazba daně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Výše daně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304"/>
          <w:tab w:val="left" w:pos="7197"/>
          <w:tab w:val="left" w:pos="8460"/>
        </w:tabs>
        <w:spacing w:before="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1 111 686,12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21,00%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233 454,09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14"/>
          <w:tab w:val="left" w:pos="7116"/>
          <w:tab w:val="left" w:pos="8842"/>
        </w:tabs>
        <w:spacing w:before="20" w:after="0" w:line="168" w:lineRule="exact"/>
        <w:ind w:left="580" w:right="1676" w:firstLine="0"/>
        <w:jc w:val="right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snížená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0,00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12,00%	</w:t>
      </w:r>
      <w:r>
        <w:rPr lang="cs-CZ" sz="15" baseline="0" dirty="0">
          <w:jc w:val="left"/>
          <w:rFonts w:ascii="Arial" w:hAnsi="Arial" w:cs="Arial"/>
          <w:color w:val="000000"/>
          <w:spacing w:val="-5"/>
          <w:sz w:val="15"/>
          <w:szCs w:val="15"/>
        </w:rPr>
        <w:t>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12"/>
          <w:tab w:val="left" w:pos="5942"/>
          <w:tab w:val="left" w:pos="8074"/>
        </w:tabs>
        <w:spacing w:before="180" w:after="0" w:line="203" w:lineRule="exact"/>
        <w:ind w:left="292" w:right="1679" w:firstLine="0"/>
        <w:jc w:val="right"/>
      </w:pPr>
      <w:r>
        <w:drawing>
          <wp:anchor simplePos="0" relativeHeight="251658411" behindDoc="0" locked="0" layoutInCell="1" allowOverlap="1">
            <wp:simplePos x="0" y="0"/>
            <wp:positionH relativeFrom="page">
              <wp:posOffset>546354</wp:posOffset>
            </wp:positionH>
            <wp:positionV relativeFrom="line">
              <wp:posOffset>70277</wp:posOffset>
            </wp:positionV>
            <wp:extent cx="5658357" cy="180"/>
            <wp:effectExtent l="0" t="0" r="0" b="0"/>
            <wp:wrapNone/>
            <wp:docPr id="834" name="Freeform 8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545591</wp:posOffset>
            </wp:positionH>
            <wp:positionV relativeFrom="line">
              <wp:posOffset>69515</wp:posOffset>
            </wp:positionV>
            <wp:extent cx="5659883" cy="1524"/>
            <wp:effectExtent l="0" t="0" r="0" b="0"/>
            <wp:wrapNone/>
            <wp:docPr id="835" name="Freeform 8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4"/>
                    </a:xfrm>
                    <a:custGeom>
                      <a:rect l="l" t="t" r="r" b="b"/>
                      <a:pathLst>
                        <a:path w="5659883" h="1524">
                          <a:moveTo>
                            <a:pt x="0" y="1524"/>
                          </a:moveTo>
                          <a:lnTo>
                            <a:pt x="5659883" y="1524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69515</wp:posOffset>
            </wp:positionV>
            <wp:extent cx="1524" cy="222504"/>
            <wp:effectExtent l="0" t="0" r="0" b="0"/>
            <wp:wrapNone/>
            <wp:docPr id="836" name="Freeform 8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70277</wp:posOffset>
            </wp:positionV>
            <wp:extent cx="180" cy="220980"/>
            <wp:effectExtent l="0" t="0" r="0" b="0"/>
            <wp:wrapNone/>
            <wp:docPr id="837" name="Freeform 8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0980"/>
                    </a:xfrm>
                    <a:custGeom>
                      <a:rect l="l" t="t" r="r" b="b"/>
                      <a:pathLst>
                        <a:path w="180" h="220980">
                          <a:moveTo>
                            <a:pt x="0" y="0"/>
                          </a:moveTo>
                          <a:lnTo>
                            <a:pt x="0" y="22098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s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1 345 140,21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545591</wp:posOffset>
            </wp:positionH>
            <wp:positionV relativeFrom="paragraph">
              <wp:posOffset>45721</wp:posOffset>
            </wp:positionV>
            <wp:extent cx="5659883" cy="1524"/>
            <wp:effectExtent l="0" t="0" r="0" b="0"/>
            <wp:wrapNone/>
            <wp:docPr id="838" name="Freeform 8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4"/>
                    </a:xfrm>
                    <a:custGeom>
                      <a:rect l="l" t="t" r="r" b="b"/>
                      <a:pathLst>
                        <a:path w="5659883" h="1524">
                          <a:moveTo>
                            <a:pt x="0" y="1524"/>
                          </a:moveTo>
                          <a:lnTo>
                            <a:pt x="5659883" y="1524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546354</wp:posOffset>
            </wp:positionH>
            <wp:positionV relativeFrom="paragraph">
              <wp:posOffset>46483</wp:posOffset>
            </wp:positionV>
            <wp:extent cx="5658357" cy="180"/>
            <wp:effectExtent l="0" t="0" r="0" b="0"/>
            <wp:wrapNone/>
            <wp:docPr id="839" name="Freeform 8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20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6405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REKAPITULACE ČLENĚNÍ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279178" cy="221352"/>
            <wp:effectExtent l="0" t="0" r="0" b="0"/>
            <wp:wrapNone/>
            <wp:docPr id="840" name="Freeform 84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164878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MAIN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1613815" cy="221352"/>
            <wp:effectExtent l="0" t="0" r="0" b="0"/>
            <wp:wrapNone/>
            <wp:docPr id="841" name="Freeform 84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1499515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746759</wp:posOffset>
            </wp:positionH>
            <wp:positionV relativeFrom="line">
              <wp:posOffset>22774</wp:posOffset>
            </wp:positionV>
            <wp:extent cx="649662" cy="200962"/>
            <wp:effectExtent l="0" t="0" r="0" b="0"/>
            <wp:wrapNone/>
            <wp:docPr id="842" name="Freeform 84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6759" y="22774"/>
                      <a:ext cx="535362" cy="866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2"/>
                            <w:szCs w:val="12"/>
                          </w:rPr>
                          <w:t>D2 - Silnoproud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Úroveň 3: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187" w:lineRule="exact"/>
        <w:ind w:left="66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2"/>
          <w:sz w:val="17"/>
          <w:szCs w:val="17"/>
        </w:rPr>
        <w:t>D2.2 - ESIL- strojovna SHZ, nouzové osvětlení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116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843" name="Freeform 84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6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20"/>
        </w:tabs>
        <w:spacing w:before="262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 dílu - 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155"/>
        </w:tabs>
        <w:spacing w:before="0" w:after="0" w:line="203" w:lineRule="exact"/>
        <w:ind w:left="92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stavby celkem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1 111 686,12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26"/>
        </w:tabs>
        <w:spacing w:before="120" w:after="0" w:line="203" w:lineRule="exact"/>
        <w:ind w:left="292" w:right="1679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D0 - Rozvaděče 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423 401,08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20" w:after="0" w:line="168" w:lineRule="exact"/>
        <w:ind w:left="288" w:right="1676" w:firstLine="0"/>
        <w:jc w:val="right"/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43329</wp:posOffset>
            </wp:positionV>
            <wp:extent cx="5661405" cy="1525"/>
            <wp:effectExtent l="0" t="0" r="0" b="0"/>
            <wp:wrapNone/>
            <wp:docPr id="844" name="Freeform 8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5"/>
                    </a:xfrm>
                    <a:custGeom>
                      <a:rect l="l" t="t" r="r" b="b"/>
                      <a:pathLst>
                        <a:path w="5661405" h="1525">
                          <a:moveTo>
                            <a:pt x="0" y="1525"/>
                          </a:moveTo>
                          <a:lnTo>
                            <a:pt x="5661405" y="1525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44092</wp:posOffset>
            </wp:positionV>
            <wp:extent cx="5659881" cy="180"/>
            <wp:effectExtent l="0" t="0" r="0" b="0"/>
            <wp:wrapNone/>
            <wp:docPr id="845" name="Freeform 8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D1 - Rozvaděč R-STR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57 025,34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380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30630</wp:posOffset>
            </wp:positionV>
            <wp:extent cx="5661405" cy="1524"/>
            <wp:effectExtent l="0" t="0" r="0" b="0"/>
            <wp:wrapNone/>
            <wp:docPr id="846" name="Freeform 8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847" name="Freeform 8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D2 - Rozvaděč RPO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299 058,08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30630</wp:posOffset>
            </wp:positionV>
            <wp:extent cx="5661405" cy="1524"/>
            <wp:effectExtent l="0" t="0" r="0" b="0"/>
            <wp:wrapNone/>
            <wp:docPr id="848" name="Freeform 8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849" name="Freeform 8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D3 - Úprava rozvaděče RMS1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15 856,15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30629</wp:posOffset>
            </wp:positionV>
            <wp:extent cx="5661405" cy="1524"/>
            <wp:effectExtent l="0" t="0" r="0" b="0"/>
            <wp:wrapNone/>
            <wp:docPr id="850" name="Freeform 8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31391</wp:posOffset>
            </wp:positionV>
            <wp:extent cx="5659881" cy="180"/>
            <wp:effectExtent l="0" t="0" r="0" b="0"/>
            <wp:wrapNone/>
            <wp:docPr id="851" name="Freeform 8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D4 - Rozvodnice s SPD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38 429,05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30629</wp:posOffset>
            </wp:positionV>
            <wp:extent cx="5661405" cy="1524"/>
            <wp:effectExtent l="0" t="0" r="0" b="0"/>
            <wp:wrapNone/>
            <wp:docPr id="852" name="Freeform 8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31391</wp:posOffset>
            </wp:positionV>
            <wp:extent cx="5659881" cy="180"/>
            <wp:effectExtent l="0" t="0" r="0" b="0"/>
            <wp:wrapNone/>
            <wp:docPr id="853" name="Freeform 8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D5 - Rozvodnice s EP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13 032,46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326"/>
        </w:tabs>
        <w:spacing w:before="120" w:after="0" w:line="203" w:lineRule="exact"/>
        <w:ind w:left="292" w:right="1679" w:firstLine="0"/>
        <w:jc w:val="right"/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32939</wp:posOffset>
            </wp:positionV>
            <wp:extent cx="5661405" cy="1524"/>
            <wp:effectExtent l="0" t="0" r="0" b="0"/>
            <wp:wrapNone/>
            <wp:docPr id="854" name="Freeform 8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33700</wp:posOffset>
            </wp:positionV>
            <wp:extent cx="5659881" cy="180"/>
            <wp:effectExtent l="0" t="0" r="0" b="0"/>
            <wp:wrapNone/>
            <wp:docPr id="855" name="Freeform 8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D6 - Koncové a ovládací prvky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17 493,63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326"/>
        </w:tabs>
        <w:spacing w:before="120" w:after="0" w:line="203" w:lineRule="exact"/>
        <w:ind w:left="292" w:right="1679" w:firstLine="0"/>
        <w:jc w:val="right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32939</wp:posOffset>
            </wp:positionV>
            <wp:extent cx="5661405" cy="1524"/>
            <wp:effectExtent l="0" t="0" r="0" b="0"/>
            <wp:wrapNone/>
            <wp:docPr id="856" name="Freeform 8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33701</wp:posOffset>
            </wp:positionV>
            <wp:extent cx="5659881" cy="180"/>
            <wp:effectExtent l="0" t="0" r="0" b="0"/>
            <wp:wrapNone/>
            <wp:docPr id="857" name="Freeform 8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D7 - Kabeláž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97 806,37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26"/>
        </w:tabs>
        <w:spacing w:before="120" w:after="0" w:line="203" w:lineRule="exact"/>
        <w:ind w:left="292" w:right="1679" w:firstLine="0"/>
        <w:jc w:val="right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32939</wp:posOffset>
            </wp:positionV>
            <wp:extent cx="5661405" cy="1524"/>
            <wp:effectExtent l="0" t="0" r="0" b="0"/>
            <wp:wrapNone/>
            <wp:docPr id="858" name="Freeform 8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33701</wp:posOffset>
            </wp:positionV>
            <wp:extent cx="5659881" cy="180"/>
            <wp:effectExtent l="0" t="0" r="0" b="0"/>
            <wp:wrapNone/>
            <wp:docPr id="859" name="Freeform 8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D8 - Kabelové trasy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170 900,34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26"/>
        </w:tabs>
        <w:spacing w:before="140" w:after="0" w:line="203" w:lineRule="exact"/>
        <w:ind w:left="292" w:right="1679" w:firstLine="0"/>
        <w:jc w:val="right"/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45384</wp:posOffset>
            </wp:positionV>
            <wp:extent cx="5661405" cy="1525"/>
            <wp:effectExtent l="0" t="0" r="0" b="0"/>
            <wp:wrapNone/>
            <wp:docPr id="860" name="Freeform 8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5"/>
                    </a:xfrm>
                    <a:custGeom>
                      <a:rect l="l" t="t" r="r" b="b"/>
                      <a:pathLst>
                        <a:path w="5661405" h="1525">
                          <a:moveTo>
                            <a:pt x="0" y="1525"/>
                          </a:moveTo>
                          <a:lnTo>
                            <a:pt x="5661405" y="1525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46147</wp:posOffset>
            </wp:positionV>
            <wp:extent cx="5659881" cy="180"/>
            <wp:effectExtent l="0" t="0" r="0" b="0"/>
            <wp:wrapNone/>
            <wp:docPr id="861" name="Freeform 8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D9 - Osvětlení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174 601,51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26"/>
        </w:tabs>
        <w:spacing w:before="120" w:after="0" w:line="203" w:lineRule="exact"/>
        <w:ind w:left="292" w:right="1679" w:firstLine="0"/>
        <w:jc w:val="right"/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32939</wp:posOffset>
            </wp:positionV>
            <wp:extent cx="5661405" cy="1524"/>
            <wp:effectExtent l="0" t="0" r="0" b="0"/>
            <wp:wrapNone/>
            <wp:docPr id="862" name="Freeform 8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33701</wp:posOffset>
            </wp:positionV>
            <wp:extent cx="5659881" cy="180"/>
            <wp:effectExtent l="0" t="0" r="0" b="0"/>
            <wp:wrapNone/>
            <wp:docPr id="863" name="Freeform 8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D10 - Ostatní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131 911,86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326"/>
        </w:tabs>
        <w:spacing w:before="120" w:after="0" w:line="203" w:lineRule="exact"/>
        <w:ind w:left="292" w:right="1679" w:firstLine="0"/>
        <w:jc w:val="right"/>
      </w:pPr>
      <w:r>
        <w:drawing>
          <wp:anchor simplePos="0" relativeHeight="25165841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32939</wp:posOffset>
            </wp:positionV>
            <wp:extent cx="5661405" cy="1524"/>
            <wp:effectExtent l="0" t="0" r="0" b="0"/>
            <wp:wrapNone/>
            <wp:docPr id="864" name="Freeform 8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33701</wp:posOffset>
            </wp:positionV>
            <wp:extent cx="5659881" cy="180"/>
            <wp:effectExtent l="0" t="0" r="0" b="0"/>
            <wp:wrapNone/>
            <wp:docPr id="865" name="Freeform 8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D11 - Výchozí revize 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95 571,33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43688</wp:posOffset>
            </wp:positionV>
            <wp:extent cx="5661405" cy="1524"/>
            <wp:effectExtent l="0" t="0" r="0" b="0"/>
            <wp:wrapNone/>
            <wp:docPr id="866" name="Freeform 8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44450</wp:posOffset>
            </wp:positionV>
            <wp:extent cx="5659881" cy="180"/>
            <wp:effectExtent l="0" t="0" r="0" b="0"/>
            <wp:wrapNone/>
            <wp:docPr id="867" name="Freeform 8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21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9274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SOUPIS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279178" cy="221352"/>
            <wp:effectExtent l="0" t="0" r="0" b="0"/>
            <wp:wrapNone/>
            <wp:docPr id="870" name="Freeform 87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164878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MAIN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1613815" cy="221352"/>
            <wp:effectExtent l="0" t="0" r="0" b="0"/>
            <wp:wrapNone/>
            <wp:docPr id="871" name="Freeform 87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1499515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746759</wp:posOffset>
            </wp:positionH>
            <wp:positionV relativeFrom="line">
              <wp:posOffset>22774</wp:posOffset>
            </wp:positionV>
            <wp:extent cx="649662" cy="200962"/>
            <wp:effectExtent l="0" t="0" r="0" b="0"/>
            <wp:wrapNone/>
            <wp:docPr id="872" name="Freeform 87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6759" y="22774"/>
                      <a:ext cx="535362" cy="866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2"/>
                            <w:szCs w:val="12"/>
                          </w:rPr>
                          <w:t>D2 - Silnoproud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Úroveň 3: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187" w:lineRule="exact"/>
        <w:ind w:left="66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2"/>
          <w:sz w:val="17"/>
          <w:szCs w:val="17"/>
        </w:rPr>
        <w:t>D2.2 - ESIL- strojovna SHZ, nouzové osvětlení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116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873" name="Freeform 87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6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8155"/>
          <w:tab w:val="left" w:pos="9470"/>
        </w:tabs>
        <w:spacing w:before="31" w:after="0" w:line="418" w:lineRule="exact"/>
        <w:ind w:left="92" w:right="278" w:firstLine="12"/>
      </w:pPr>
      <w:r>
        <w:drawing>
          <wp:anchor simplePos="0" relativeHeight="251658784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111636</wp:posOffset>
            </wp:positionV>
            <wp:extent cx="1524" cy="257556"/>
            <wp:effectExtent l="0" t="0" r="0" b="0"/>
            <wp:wrapNone/>
            <wp:docPr id="874" name="Freeform 8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7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112397</wp:posOffset>
            </wp:positionV>
            <wp:extent cx="6793993" cy="180"/>
            <wp:effectExtent l="0" t="0" r="0" b="0"/>
            <wp:wrapNone/>
            <wp:docPr id="875" name="Freeform 8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8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111635</wp:posOffset>
            </wp:positionV>
            <wp:extent cx="6795516" cy="1524"/>
            <wp:effectExtent l="0" t="0" r="0" b="0"/>
            <wp:wrapNone/>
            <wp:docPr id="876" name="Freeform 8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3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112397</wp:posOffset>
            </wp:positionV>
            <wp:extent cx="180" cy="256033"/>
            <wp:effectExtent l="0" t="0" r="0" b="0"/>
            <wp:wrapNone/>
            <wp:docPr id="877" name="Freeform 8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3"/>
                    </a:xfrm>
                    <a:custGeom>
                      <a:rect l="l" t="t" r="r" b="b"/>
                      <a:pathLst>
                        <a:path w="180" h="256033">
                          <a:moveTo>
                            <a:pt x="0" y="0"/>
                          </a:moveTo>
                          <a:lnTo>
                            <a:pt x="0" y="2560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6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113160</wp:posOffset>
            </wp:positionV>
            <wp:extent cx="1524" cy="256032"/>
            <wp:effectExtent l="0" t="0" r="0" b="0"/>
            <wp:wrapNone/>
            <wp:docPr id="878" name="Freeform 8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5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113921</wp:posOffset>
            </wp:positionV>
            <wp:extent cx="180" cy="254509"/>
            <wp:effectExtent l="0" t="0" r="0" b="0"/>
            <wp:wrapNone/>
            <wp:docPr id="879" name="Freeform 8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9"/>
                    </a:xfrm>
                    <a:custGeom>
                      <a:rect l="l" t="t" r="r" b="b"/>
                      <a:pathLst>
                        <a:path w="180" h="254509">
                          <a:moveTo>
                            <a:pt x="0" y="0"/>
                          </a:moveTo>
                          <a:lnTo>
                            <a:pt x="0" y="254509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8930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102027</wp:posOffset>
            </wp:positionV>
            <wp:extent cx="6795516" cy="1524"/>
            <wp:effectExtent l="0" t="0" r="0" b="0"/>
            <wp:wrapNone/>
            <wp:docPr id="880" name="Freeform 8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9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102789</wp:posOffset>
            </wp:positionV>
            <wp:extent cx="6793993" cy="180"/>
            <wp:effectExtent l="0" t="0" r="0" b="0"/>
            <wp:wrapNone/>
            <wp:docPr id="881" name="Freeform 8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soupisu celkem						</w:t>
      </w:r>
      <w:r>
        <w:rPr lang="cs-CZ" sz="18" baseline="-4" dirty="0">
          <w:jc w:val="left"/>
          <w:rFonts w:ascii="Arial" w:hAnsi="Arial" w:cs="Arial"/>
          <w:b/>
          <w:bCs/>
          <w:color w:val="000000"/>
          <w:position w:val="-4"/>
          <w:sz w:val="18"/>
          <w:szCs w:val="18"/>
        </w:rPr>
        <w:t>1 111 686,12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5"/>
          <w:tab w:val="left" w:pos="1825"/>
          <w:tab w:val="left" w:pos="8306"/>
        </w:tabs>
        <w:spacing w:before="160" w:after="0" w:line="203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Rozvaděče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423 401,08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0"/>
          <w:tab w:val="left" w:pos="1820"/>
          <w:tab w:val="left" w:pos="8544"/>
        </w:tabs>
        <w:spacing w:before="1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D1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Rozvaděč R-STR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57 025,34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741210001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5205</wp:posOffset>
                  </wp:positionV>
                  <wp:extent cx="2026004" cy="319361"/>
                  <wp:effectExtent l="0" t="0" r="0" b="0"/>
                  <wp:wrapNone/>
                  <wp:docPr id="882" name="Freeform 88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205"/>
                            <a:ext cx="191170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rozvodnice oceloplechová nebo plastová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běžná do 20 kg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58545</wp:posOffset>
                  </wp:positionV>
                  <wp:extent cx="203454" cy="211157"/>
                  <wp:effectExtent l="0" t="0" r="0" b="0"/>
                  <wp:wrapNone/>
                  <wp:docPr id="883" name="Freeform 88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58545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57021</wp:posOffset>
                  </wp:positionV>
                  <wp:extent cx="2673980" cy="212681"/>
                  <wp:effectExtent l="0" t="0" r="0" b="0"/>
                  <wp:wrapNone/>
                  <wp:docPr id="884" name="Freeform 88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7021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6"/>
                                  <w:tab w:val="left" w:pos="2383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6 014,98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6 014,9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868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https://podminky.urs.cz/item/CS_URS_2025_01/741210001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123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0" w:after="540" w:line="240" w:lineRule="auto"/>
              <w:ind w:left="7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0" w:after="540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0" w:after="540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29" w:line="170" w:lineRule="exact"/>
              <w:ind w:left="9" w:right="53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Rozváděč R-STR nástěnný plastový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rozvaděč pro venkovní použití, min. IP44, průhledné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dveře, náplň vč. průchodek, lišt a montážních panelů,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přípojnic, dveří. O rozměrech 310x586x148mm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(šxvxh), obsah dle dokumentace, příslušenství a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konkrétní náplň rozvaděče bude dopřesněno v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dílenské dokumentaci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0" w:after="540" w:line="240" w:lineRule="auto"/>
              <w:ind w:left="1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0" w:after="540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0" w:after="540" w:line="240" w:lineRule="auto"/>
              <w:ind w:left="40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51 010,36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0" w:after="540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51 010,36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5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1978199" cy="300021"/>
            <wp:effectExtent l="0" t="0" r="0" b="0"/>
            <wp:wrapNone/>
            <wp:docPr id="885" name="Freeform 88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1863899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D2.2_07-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09_HEMS_Brno_Bohunice-MAIN_LKBG_rozvadece"1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886" name="Freeform 88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9"/>
          <w:tab w:val="left" w:pos="1739"/>
          <w:tab w:val="left" w:pos="8379"/>
        </w:tabs>
        <w:spacing w:before="140" w:after="0" w:line="168" w:lineRule="exact"/>
        <w:ind w:left="282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D2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Rozvaděč RPO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299 058,08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8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8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741210004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4442</wp:posOffset>
                  </wp:positionV>
                  <wp:extent cx="2026004" cy="319361"/>
                  <wp:effectExtent l="0" t="0" r="0" b="0"/>
                  <wp:wrapNone/>
                  <wp:docPr id="887" name="Freeform 88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442"/>
                            <a:ext cx="191170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rozvodnice oceloplechová nebo plastová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běžná do 150 kg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57782</wp:posOffset>
                  </wp:positionV>
                  <wp:extent cx="203454" cy="211157"/>
                  <wp:effectExtent l="0" t="0" r="0" b="0"/>
                  <wp:wrapNone/>
                  <wp:docPr id="888" name="Freeform 88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57782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56258</wp:posOffset>
                  </wp:positionV>
                  <wp:extent cx="2673980" cy="212681"/>
                  <wp:effectExtent l="0" t="0" r="0" b="0"/>
                  <wp:wrapNone/>
                  <wp:docPr id="889" name="Freeform 88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6258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99"/>
                                  <w:tab w:val="left" w:pos="2307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12 029,96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12 029,9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869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https://podminky.urs.cz/item/CS_URS_2025_01/741210004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124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4" w:after="545" w:line="240" w:lineRule="auto"/>
              <w:ind w:left="7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4" w:after="54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4" w:after="54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2" w:after="34" w:line="170" w:lineRule="exact"/>
              <w:ind w:left="9" w:right="28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Rozváděč RPO nástěnný protipožární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rozvaděč se zachováním fukce 90min., min. IP44,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náplň vč. průchodek, lišt a montážních panelů,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přípojnic, dveří. O rozměrech 258x450x166mm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(šxvxh), obsah dle dokumentace, příslušenství a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konkrétní náplň rozvaděče bude dopřesněno v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dílenské dokumentaci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7" w:after="545" w:line="240" w:lineRule="auto"/>
              <w:ind w:left="15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4" w:after="547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4" w:after="547" w:line="240" w:lineRule="auto"/>
              <w:ind w:left="32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287 028,12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4" w:after="547" w:line="240" w:lineRule="auto"/>
              <w:ind w:left="7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287 028,12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5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1978199" cy="300022"/>
            <wp:effectExtent l="0" t="0" r="0" b="0"/>
            <wp:wrapNone/>
            <wp:docPr id="890" name="Freeform 89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1863899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D2.2_07-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09_HEMS_Brno_Bohunice-MAIN_LKBG_rozvadece"1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891" name="Freeform 89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9"/>
          <w:tab w:val="left" w:pos="1739"/>
          <w:tab w:val="left" w:pos="8463"/>
        </w:tabs>
        <w:spacing w:before="140" w:after="0" w:line="168" w:lineRule="exact"/>
        <w:ind w:left="282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D3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Úprava rozvaděče RMS1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15 856,15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9777</wp:posOffset>
                  </wp:positionV>
                  <wp:extent cx="2044420" cy="427946"/>
                  <wp:effectExtent l="0" t="0" r="0" b="0"/>
                  <wp:wrapNone/>
                  <wp:docPr id="892" name="Freeform 89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9777"/>
                            <a:ext cx="1930120" cy="3136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Montáž: úprava a doplnění stávajícího rozvaděče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RMS1 doplnění dle přílohy č. 07, vč. případných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pomocných prací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117981</wp:posOffset>
                  </wp:positionV>
                  <wp:extent cx="203454" cy="211157"/>
                  <wp:effectExtent l="0" t="0" r="0" b="0"/>
                  <wp:wrapNone/>
                  <wp:docPr id="893" name="Freeform 89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117981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116457</wp:posOffset>
                  </wp:positionV>
                  <wp:extent cx="1968361" cy="211157"/>
                  <wp:effectExtent l="0" t="0" r="0" b="0"/>
                  <wp:wrapNone/>
                  <wp:docPr id="894" name="Freeform 89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116457"/>
                            <a:ext cx="18540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6"/>
                                  <w:tab w:val="left" w:pos="238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4 344,15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4 344,15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6" w:line="240" w:lineRule="auto"/>
              <w:ind w:left="7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6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6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5" w:line="170" w:lineRule="exact"/>
              <w:ind w:left="9" w:right="175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: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úprava a doplnění stávajícího rozvaděče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RMS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doplnění dle přílohy č. 07, vč. případných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pomocných prací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6" w:line="240" w:lineRule="auto"/>
              <w:ind w:left="15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8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8" w:line="240" w:lineRule="auto"/>
              <w:ind w:left="40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11 512,00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8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11 512,00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5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1978199" cy="300021"/>
            <wp:effectExtent l="0" t="0" r="0" b="0"/>
            <wp:wrapNone/>
            <wp:docPr id="895" name="Freeform 89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1863899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D2.2_07-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09_HEMS_Brno_Bohunice-MAIN_LKBG_rozvadece"1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896" name="Freeform 89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9"/>
          <w:tab w:val="left" w:pos="1739"/>
          <w:tab w:val="left" w:pos="8463"/>
        </w:tabs>
        <w:spacing w:before="140" w:after="0" w:line="168" w:lineRule="exact"/>
        <w:ind w:left="282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D4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Rozvodnice s SPD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38 429,05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10539</wp:posOffset>
                  </wp:positionV>
                  <wp:extent cx="1981180" cy="427565"/>
                  <wp:effectExtent l="0" t="0" r="0" b="0"/>
                  <wp:wrapNone/>
                  <wp:docPr id="897" name="Freeform 89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0539"/>
                            <a:ext cx="1866880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Montáž: Rozvodnice s SPD na zeď, vč. osazení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přepěťovými ochranami montáže a případné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opravy/úpravy omítky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118743</wp:posOffset>
                  </wp:positionV>
                  <wp:extent cx="203454" cy="211157"/>
                  <wp:effectExtent l="0" t="0" r="0" b="0"/>
                  <wp:wrapNone/>
                  <wp:docPr id="898" name="Freeform 89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118743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117219</wp:posOffset>
                  </wp:positionV>
                  <wp:extent cx="1968361" cy="211157"/>
                  <wp:effectExtent l="0" t="0" r="0" b="0"/>
                  <wp:wrapNone/>
                  <wp:docPr id="899" name="Freeform 89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117219"/>
                            <a:ext cx="18540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6"/>
                                  <w:tab w:val="left" w:pos="238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3 007,49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6 014,98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7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R64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5" w:line="170" w:lineRule="exact"/>
              <w:ind w:left="9" w:right="76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Rozvodnice pro SPD. Elektroinstalační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krabice o rozměrech 150x150x75mm (šxvxh), vč. Din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lišty, průchodek a PE svorkovnice.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5" w:line="240" w:lineRule="auto"/>
              <w:ind w:left="15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7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7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1 420,20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7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2 840,40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65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7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170" w:lineRule="exact"/>
              <w:ind w:left="9" w:right="9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Přepěťová ochrana SPD T1+T2 (zapojení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1+1, 25 kA/pól) v provedení do instalační krabice,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počet SPD dle chráněných zařízení, vč. svorkovnic 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dalšího příslušenství.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1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6 516,23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6 516,23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657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7" w:line="170" w:lineRule="exact"/>
              <w:ind w:left="9" w:right="9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Přepěťová ochrana SPD T1+T2 (zapojení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3+1, 15 kA/pól) v provedení do instalační krabice,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počet SPD dle chráněných zařízení, vč. svorkovnic 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dalšího příslušenství.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1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40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11 528,72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23 057,44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580"/>
          <w:tab w:val="left" w:pos="1740"/>
          <w:tab w:val="left" w:pos="8464"/>
        </w:tabs>
        <w:spacing w:before="139" w:after="0" w:line="168" w:lineRule="exact"/>
        <w:ind w:left="283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D5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Rozvodnice s EP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13 032,46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9777</wp:posOffset>
                  </wp:positionV>
                  <wp:extent cx="2277747" cy="427565"/>
                  <wp:effectExtent l="0" t="0" r="0" b="0"/>
                  <wp:wrapNone/>
                  <wp:docPr id="900" name="Freeform 90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9777"/>
                            <a:ext cx="2163447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Montáž: Rozvodnice s ekvipotenciální přípojnicí na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zeď/pod omítku, vč. montáže a případné opravy/úpravy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omítky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117981</wp:posOffset>
                  </wp:positionV>
                  <wp:extent cx="203454" cy="211157"/>
                  <wp:effectExtent l="0" t="0" r="0" b="0"/>
                  <wp:wrapNone/>
                  <wp:docPr id="901" name="Freeform 90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117981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116457</wp:posOffset>
                  </wp:positionV>
                  <wp:extent cx="1968361" cy="211157"/>
                  <wp:effectExtent l="0" t="0" r="0" b="0"/>
                  <wp:wrapNone/>
                  <wp:docPr id="902" name="Freeform 9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116457"/>
                            <a:ext cx="18540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6"/>
                                  <w:tab w:val="left" w:pos="238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2 339,16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4 678,32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22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85"/>
        </w:trPr>
        <w:tc>
          <w:tcPr>
            <w:tcW w:w="10704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3"/>
                <w:tab w:val="left" w:pos="3259"/>
                <w:tab w:val="left" w:pos="5309"/>
                <w:tab w:val="left" w:pos="5852"/>
                <w:tab w:val="left" w:pos="6735"/>
                <w:tab w:val="left" w:pos="7823"/>
                <w:tab w:val="left" w:pos="9395"/>
              </w:tabs>
              <w:spacing w:before="129" w:after="12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Typ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J.cena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celkem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Cenová soustava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03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8" w:after="452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8" w:after="45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8" w:after="45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25" w:line="170" w:lineRule="exact"/>
              <w:ind w:left="9" w:right="-23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Rozvodnice EP. Plastová krabice na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povrch/pod omítku, o rozměrech 150x150x130mm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(šxvxh), vč. ekvipotenciální svorkovnic pro připojení 1x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páska30x4mm nebo 8-12mm drát. Vodiče: 4x2,5-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10mm2, 6x10-25mm2 2x25-70mm2 a dalšího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příslušenství.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8" w:after="452" w:line="240" w:lineRule="auto"/>
              <w:ind w:left="1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8" w:after="452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8" w:after="452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4 177,07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8" w:after="452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8 354,14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5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16890</wp:posOffset>
            </wp:positionV>
            <wp:extent cx="2113827" cy="300022"/>
            <wp:effectExtent l="0" t="0" r="0" b="0"/>
            <wp:wrapNone/>
            <wp:docPr id="909" name="Freeform 90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0"/>
                      <a:ext cx="1999527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D2.2_03-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06_HEMS_Brno_Bohunice-MAIN_LKBG_ESI_1NP-4NP"2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69217</wp:posOffset>
            </wp:positionV>
            <wp:extent cx="203221" cy="189066"/>
            <wp:effectExtent l="0" t="0" r="0" b="0"/>
            <wp:wrapNone/>
            <wp:docPr id="910" name="Freeform 9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7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2,000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2,000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5"/>
          <w:tab w:val="left" w:pos="1745"/>
          <w:tab w:val="left" w:pos="8327"/>
        </w:tabs>
        <w:spacing w:before="140" w:after="0" w:line="203" w:lineRule="exact"/>
        <w:ind w:left="283" w:right="1680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D6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Koncové a ovládací prvky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17 493,63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741313041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5204</wp:posOffset>
                  </wp:positionV>
                  <wp:extent cx="2165948" cy="319361"/>
                  <wp:effectExtent l="0" t="0" r="0" b="0"/>
                  <wp:wrapNone/>
                  <wp:docPr id="911" name="Freeform 91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204"/>
                            <a:ext cx="2051648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zásuvka (polo)zapuštěná šroubové připojení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2P+PE se zapojením vodičů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58544</wp:posOffset>
                  </wp:positionV>
                  <wp:extent cx="203454" cy="211157"/>
                  <wp:effectExtent l="0" t="0" r="0" b="0"/>
                  <wp:wrapNone/>
                  <wp:docPr id="912" name="Freeform 91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58544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57020</wp:posOffset>
                  </wp:positionV>
                  <wp:extent cx="2673980" cy="212681"/>
                  <wp:effectExtent l="0" t="0" r="0" b="0"/>
                  <wp:wrapNone/>
                  <wp:docPr id="913" name="Freeform 91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7020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499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167,09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334,1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1"/>
        </w:tabs>
        <w:spacing w:before="17" w:after="0" w:line="121" w:lineRule="exact"/>
        <w:ind w:left="279" w:right="6512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903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https://podminky.urs.cz/item/CS_URS_2025_01/741313041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2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23493</wp:posOffset>
                  </wp:positionV>
                  <wp:extent cx="2014624" cy="427392"/>
                  <wp:effectExtent l="0" t="0" r="0" b="0"/>
                  <wp:wrapNone/>
                  <wp:docPr id="914" name="Freeform 91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3493"/>
                            <a:ext cx="1900324" cy="3130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Z1N-44 - Zásuvka 230V/16A, IP44, na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povrch, 1-násobná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, 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vč. příslušenství, instalační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krabice, rámečku, barva bílá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5" w:line="240" w:lineRule="auto"/>
              <w:ind w:left="15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7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7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317,46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7" w:line="240" w:lineRule="auto"/>
              <w:ind w:left="1032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634,92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6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16890</wp:posOffset>
            </wp:positionV>
            <wp:extent cx="2113827" cy="300021"/>
            <wp:effectExtent l="0" t="0" r="0" b="0"/>
            <wp:wrapNone/>
            <wp:docPr id="915" name="Freeform 91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0"/>
                      <a:ext cx="1999527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D2.2_03-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06_HEMS_Brno_Bohunice-MAIN_LKBG_ESI_1NP-4NP"2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69217</wp:posOffset>
            </wp:positionV>
            <wp:extent cx="203221" cy="189066"/>
            <wp:effectExtent l="0" t="0" r="0" b="0"/>
            <wp:wrapNone/>
            <wp:docPr id="916" name="Freeform 9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7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2,000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2,000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4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741310031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5509</wp:posOffset>
                  </wp:positionV>
                  <wp:extent cx="2026091" cy="319360"/>
                  <wp:effectExtent l="0" t="0" r="0" b="0"/>
                  <wp:wrapNone/>
                  <wp:docPr id="917" name="Freeform 91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509"/>
                            <a:ext cx="1911791" cy="20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spínač nástěnný 1-jednopólový prostředí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venkovní/mokré se zapojením vodičů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58849</wp:posOffset>
                  </wp:positionV>
                  <wp:extent cx="203454" cy="211157"/>
                  <wp:effectExtent l="0" t="0" r="0" b="0"/>
                  <wp:wrapNone/>
                  <wp:docPr id="918" name="Freeform 91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58849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57325</wp:posOffset>
                  </wp:positionV>
                  <wp:extent cx="2673980" cy="212681"/>
                  <wp:effectExtent l="0" t="0" r="0" b="0"/>
                  <wp:wrapNone/>
                  <wp:docPr id="919" name="Freeform 9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7325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499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183,79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367,5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1"/>
        </w:tabs>
        <w:spacing w:before="17" w:after="0" w:line="121" w:lineRule="exact"/>
        <w:ind w:left="279" w:right="6512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904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https://podminky.urs.cz/item/CS_URS_2025_01/741310031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2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23492</wp:posOffset>
                  </wp:positionV>
                  <wp:extent cx="2228145" cy="427391"/>
                  <wp:effectExtent l="0" t="0" r="0" b="0"/>
                  <wp:wrapNone/>
                  <wp:docPr id="920" name="Freeform 9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3492"/>
                            <a:ext cx="2113845" cy="3130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V1N-44 - Vypínač řaz.1, 230V/10A, na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povrch IP44, UV odolnost, vč. příslušenství, instalační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krabice, rámečku, barva bílá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5" w:line="240" w:lineRule="auto"/>
              <w:ind w:left="15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8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8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267,33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8" w:line="240" w:lineRule="auto"/>
              <w:ind w:left="1032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534,66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6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13827" cy="300021"/>
            <wp:effectExtent l="0" t="0" r="0" b="0"/>
            <wp:wrapNone/>
            <wp:docPr id="921" name="Freeform 9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1999527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D2.2_03-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06_HEMS_Brno_Bohunice-MAIN_LKBG_ESI_1NP-4NP"2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922" name="Freeform 9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2,000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2,000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741310213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43305</wp:posOffset>
                  </wp:positionV>
                  <wp:extent cx="2141538" cy="319360"/>
                  <wp:effectExtent l="0" t="0" r="0" b="0"/>
                  <wp:wrapNone/>
                  <wp:docPr id="923" name="Freeform 92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3305"/>
                            <a:ext cx="2027238" cy="20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ovladač (polo)zapuštěný šroubové připojení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1/0-tlačítkový zapínací se zapojením vodičů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98169</wp:posOffset>
                  </wp:positionV>
                  <wp:extent cx="203454" cy="211157"/>
                  <wp:effectExtent l="0" t="0" r="0" b="0"/>
                  <wp:wrapNone/>
                  <wp:docPr id="924" name="Freeform 92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98169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96645</wp:posOffset>
                  </wp:positionV>
                  <wp:extent cx="2673980" cy="212681"/>
                  <wp:effectExtent l="0" t="0" r="0" b="0"/>
                  <wp:wrapNone/>
                  <wp:docPr id="925" name="Freeform 92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96645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383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250,63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1 253,1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1"/>
        </w:tabs>
        <w:spacing w:before="17" w:after="0" w:line="121" w:lineRule="exact"/>
        <w:ind w:left="279" w:right="6512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905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https://podminky.urs.cz/item/CS_URS_2025_01/741310213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57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52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5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5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55496</wp:posOffset>
                  </wp:positionV>
                  <wp:extent cx="2174461" cy="319187"/>
                  <wp:effectExtent l="0" t="0" r="0" b="0"/>
                  <wp:wrapNone/>
                  <wp:docPr id="926" name="Freeform 92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5496"/>
                            <a:ext cx="2060161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SB-54N - Tlačítko 1/0, 230V/10A, IP54, na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povrch, UV odolnost, vč. upevnění, barva bílá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4" w:after="152" w:line="240" w:lineRule="auto"/>
              <w:ind w:left="15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54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54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300,75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54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1 503,75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263"/>
        </w:tabs>
        <w:spacing w:before="0" w:after="0" w:line="235" w:lineRule="exact"/>
        <w:ind w:left="279" w:right="4245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13827" cy="300021"/>
            <wp:effectExtent l="0" t="0" r="0" b="0"/>
            <wp:wrapNone/>
            <wp:docPr id="927" name="Freeform 92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1999527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D2.2_03-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06_HEMS_Brno_Bohunice-MAIN_LKBG_ESI_1NP-4NP"5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928" name="Freeform 92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5,000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5,000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6"/>
          <w:tab w:val="left" w:pos="577"/>
          <w:tab w:val="left" w:pos="1737"/>
          <w:tab w:val="left" w:pos="5325"/>
          <w:tab w:val="left" w:pos="6218"/>
          <w:tab w:val="left" w:pos="7094"/>
          <w:tab w:val="left" w:pos="8602"/>
        </w:tabs>
        <w:spacing w:before="40" w:after="0" w:line="154" w:lineRule="exact"/>
        <w:ind w:left="47" w:right="564" w:firstLine="0"/>
        <w:jc w:val="right"/>
      </w:pPr>
      <w:r>
        <w:drawing>
          <wp:anchor simplePos="0" relativeHeight="251659418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7368</wp:posOffset>
            </wp:positionV>
            <wp:extent cx="6795516" cy="1525"/>
            <wp:effectExtent l="0" t="0" r="0" b="0"/>
            <wp:wrapNone/>
            <wp:docPr id="929" name="Freeform 9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5"/>
                    </a:xfrm>
                    <a:custGeom>
                      <a:rect l="l" t="t" r="r" b="b"/>
                      <a:pathLst>
                        <a:path w="6795516" h="1525">
                          <a:moveTo>
                            <a:pt x="0" y="1525"/>
                          </a:moveTo>
                          <a:lnTo>
                            <a:pt x="6795516" y="1525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7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8131</wp:posOffset>
            </wp:positionV>
            <wp:extent cx="6793993" cy="180"/>
            <wp:effectExtent l="0" t="0" r="0" b="0"/>
            <wp:wrapNone/>
            <wp:docPr id="930" name="Freeform 9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0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7318</wp:posOffset>
            </wp:positionV>
            <wp:extent cx="1524" cy="145084"/>
            <wp:effectExtent l="0" t="0" r="0" b="0"/>
            <wp:wrapNone/>
            <wp:docPr id="931" name="Freeform 9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5084"/>
                    </a:xfrm>
                    <a:custGeom>
                      <a:rect l="l" t="t" r="r" b="b"/>
                      <a:pathLst>
                        <a:path w="1524" h="145084">
                          <a:moveTo>
                            <a:pt x="0" y="145084"/>
                          </a:moveTo>
                          <a:lnTo>
                            <a:pt x="1524" y="14508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508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9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8131</wp:posOffset>
            </wp:positionV>
            <wp:extent cx="180" cy="143510"/>
            <wp:effectExtent l="0" t="0" r="0" b="0"/>
            <wp:wrapNone/>
            <wp:docPr id="932" name="Freeform 9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510"/>
                    </a:xfrm>
                    <a:custGeom>
                      <a:rect l="l" t="t" r="r" b="b"/>
                      <a:pathLst>
                        <a:path w="180" h="143510">
                          <a:moveTo>
                            <a:pt x="0" y="0"/>
                          </a:moveTo>
                          <a:lnTo>
                            <a:pt x="0" y="14351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8842</wp:posOffset>
            </wp:positionV>
            <wp:extent cx="1524" cy="143560"/>
            <wp:effectExtent l="0" t="0" r="0" b="0"/>
            <wp:wrapNone/>
            <wp:docPr id="933" name="Freeform 9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0"/>
                    </a:xfrm>
                    <a:custGeom>
                      <a:rect l="l" t="t" r="r" b="b"/>
                      <a:pathLst>
                        <a:path w="1524" h="143560">
                          <a:moveTo>
                            <a:pt x="0" y="143560"/>
                          </a:moveTo>
                          <a:lnTo>
                            <a:pt x="1524" y="14356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9655</wp:posOffset>
            </wp:positionV>
            <wp:extent cx="180" cy="141986"/>
            <wp:effectExtent l="0" t="0" r="0" b="0"/>
            <wp:wrapNone/>
            <wp:docPr id="934" name="Freeform 9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6"/>
                    </a:xfrm>
                    <a:custGeom>
                      <a:rect l="l" t="t" r="r" b="b"/>
                      <a:pathLst>
                        <a:path w="180" h="141986">
                          <a:moveTo>
                            <a:pt x="0" y="0"/>
                          </a:moveTo>
                          <a:lnTo>
                            <a:pt x="0" y="14198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4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8842</wp:posOffset>
            </wp:positionV>
            <wp:extent cx="1524" cy="143560"/>
            <wp:effectExtent l="0" t="0" r="0" b="0"/>
            <wp:wrapNone/>
            <wp:docPr id="935" name="Freeform 9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0"/>
                    </a:xfrm>
                    <a:custGeom>
                      <a:rect l="l" t="t" r="r" b="b"/>
                      <a:pathLst>
                        <a:path w="1524" h="143560">
                          <a:moveTo>
                            <a:pt x="0" y="143560"/>
                          </a:moveTo>
                          <a:lnTo>
                            <a:pt x="1524" y="14356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3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9655</wp:posOffset>
            </wp:positionV>
            <wp:extent cx="180" cy="141986"/>
            <wp:effectExtent l="0" t="0" r="0" b="0"/>
            <wp:wrapNone/>
            <wp:docPr id="936" name="Freeform 9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6"/>
                    </a:xfrm>
                    <a:custGeom>
                      <a:rect l="l" t="t" r="r" b="b"/>
                      <a:pathLst>
                        <a:path w="180" h="141986">
                          <a:moveTo>
                            <a:pt x="0" y="0"/>
                          </a:moveTo>
                          <a:lnTo>
                            <a:pt x="0" y="14198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6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8842</wp:posOffset>
            </wp:positionV>
            <wp:extent cx="1524" cy="143560"/>
            <wp:effectExtent l="0" t="0" r="0" b="0"/>
            <wp:wrapNone/>
            <wp:docPr id="937" name="Freeform 9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0"/>
                    </a:xfrm>
                    <a:custGeom>
                      <a:rect l="l" t="t" r="r" b="b"/>
                      <a:pathLst>
                        <a:path w="1524" h="143560">
                          <a:moveTo>
                            <a:pt x="0" y="143560"/>
                          </a:moveTo>
                          <a:lnTo>
                            <a:pt x="1524" y="14356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5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9655</wp:posOffset>
            </wp:positionV>
            <wp:extent cx="180" cy="141986"/>
            <wp:effectExtent l="0" t="0" r="0" b="0"/>
            <wp:wrapNone/>
            <wp:docPr id="938" name="Freeform 9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6"/>
                    </a:xfrm>
                    <a:custGeom>
                      <a:rect l="l" t="t" r="r" b="b"/>
                      <a:pathLst>
                        <a:path w="180" h="141986">
                          <a:moveTo>
                            <a:pt x="0" y="0"/>
                          </a:moveTo>
                          <a:lnTo>
                            <a:pt x="0" y="14198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8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8842</wp:posOffset>
            </wp:positionV>
            <wp:extent cx="1524" cy="143560"/>
            <wp:effectExtent l="0" t="0" r="0" b="0"/>
            <wp:wrapNone/>
            <wp:docPr id="939" name="Freeform 9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0"/>
                    </a:xfrm>
                    <a:custGeom>
                      <a:rect l="l" t="t" r="r" b="b"/>
                      <a:pathLst>
                        <a:path w="1524" h="143560">
                          <a:moveTo>
                            <a:pt x="0" y="143560"/>
                          </a:moveTo>
                          <a:lnTo>
                            <a:pt x="1524" y="14356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7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9655</wp:posOffset>
            </wp:positionV>
            <wp:extent cx="180" cy="141986"/>
            <wp:effectExtent l="0" t="0" r="0" b="0"/>
            <wp:wrapNone/>
            <wp:docPr id="940" name="Freeform 9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6"/>
                    </a:xfrm>
                    <a:custGeom>
                      <a:rect l="l" t="t" r="r" b="b"/>
                      <a:pathLst>
                        <a:path w="180" h="141986">
                          <a:moveTo>
                            <a:pt x="0" y="0"/>
                          </a:moveTo>
                          <a:lnTo>
                            <a:pt x="0" y="14198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0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8842</wp:posOffset>
            </wp:positionV>
            <wp:extent cx="1524" cy="143560"/>
            <wp:effectExtent l="0" t="0" r="0" b="0"/>
            <wp:wrapNone/>
            <wp:docPr id="941" name="Freeform 9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0"/>
                    </a:xfrm>
                    <a:custGeom>
                      <a:rect l="l" t="t" r="r" b="b"/>
                      <a:pathLst>
                        <a:path w="1524" h="143560">
                          <a:moveTo>
                            <a:pt x="0" y="143560"/>
                          </a:moveTo>
                          <a:lnTo>
                            <a:pt x="1524" y="14356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9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9655</wp:posOffset>
            </wp:positionV>
            <wp:extent cx="180" cy="141986"/>
            <wp:effectExtent l="0" t="0" r="0" b="0"/>
            <wp:wrapNone/>
            <wp:docPr id="942" name="Freeform 9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6"/>
                    </a:xfrm>
                    <a:custGeom>
                      <a:rect l="l" t="t" r="r" b="b"/>
                      <a:pathLst>
                        <a:path w="180" h="141986">
                          <a:moveTo>
                            <a:pt x="0" y="0"/>
                          </a:moveTo>
                          <a:lnTo>
                            <a:pt x="0" y="14198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2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8842</wp:posOffset>
            </wp:positionV>
            <wp:extent cx="1524" cy="143560"/>
            <wp:effectExtent l="0" t="0" r="0" b="0"/>
            <wp:wrapNone/>
            <wp:docPr id="943" name="Freeform 9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0"/>
                    </a:xfrm>
                    <a:custGeom>
                      <a:rect l="l" t="t" r="r" b="b"/>
                      <a:pathLst>
                        <a:path w="1524" h="143560">
                          <a:moveTo>
                            <a:pt x="0" y="143560"/>
                          </a:moveTo>
                          <a:lnTo>
                            <a:pt x="1524" y="14356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1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9655</wp:posOffset>
            </wp:positionV>
            <wp:extent cx="180" cy="141986"/>
            <wp:effectExtent l="0" t="0" r="0" b="0"/>
            <wp:wrapNone/>
            <wp:docPr id="944" name="Freeform 9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6"/>
                    </a:xfrm>
                    <a:custGeom>
                      <a:rect l="l" t="t" r="r" b="b"/>
                      <a:pathLst>
                        <a:path w="180" h="141986">
                          <a:moveTo>
                            <a:pt x="0" y="0"/>
                          </a:moveTo>
                          <a:lnTo>
                            <a:pt x="0" y="14198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4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8842</wp:posOffset>
            </wp:positionV>
            <wp:extent cx="1524" cy="143560"/>
            <wp:effectExtent l="0" t="0" r="0" b="0"/>
            <wp:wrapNone/>
            <wp:docPr id="945" name="Freeform 9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0"/>
                    </a:xfrm>
                    <a:custGeom>
                      <a:rect l="l" t="t" r="r" b="b"/>
                      <a:pathLst>
                        <a:path w="1524" h="143560">
                          <a:moveTo>
                            <a:pt x="0" y="143560"/>
                          </a:moveTo>
                          <a:lnTo>
                            <a:pt x="1524" y="14356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3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9655</wp:posOffset>
            </wp:positionV>
            <wp:extent cx="180" cy="141986"/>
            <wp:effectExtent l="0" t="0" r="0" b="0"/>
            <wp:wrapNone/>
            <wp:docPr id="946" name="Freeform 9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6"/>
                    </a:xfrm>
                    <a:custGeom>
                      <a:rect l="l" t="t" r="r" b="b"/>
                      <a:pathLst>
                        <a:path w="180" h="141986">
                          <a:moveTo>
                            <a:pt x="0" y="0"/>
                          </a:moveTo>
                          <a:lnTo>
                            <a:pt x="0" y="14198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6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8842</wp:posOffset>
            </wp:positionV>
            <wp:extent cx="1523" cy="143560"/>
            <wp:effectExtent l="0" t="0" r="0" b="0"/>
            <wp:wrapNone/>
            <wp:docPr id="947" name="Freeform 9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560"/>
                    </a:xfrm>
                    <a:custGeom>
                      <a:rect l="l" t="t" r="r" b="b"/>
                      <a:pathLst>
                        <a:path w="1523" h="143560">
                          <a:moveTo>
                            <a:pt x="0" y="143560"/>
                          </a:moveTo>
                          <a:lnTo>
                            <a:pt x="1523" y="143560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56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5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9655</wp:posOffset>
            </wp:positionV>
            <wp:extent cx="180" cy="141986"/>
            <wp:effectExtent l="0" t="0" r="0" b="0"/>
            <wp:wrapNone/>
            <wp:docPr id="948" name="Freeform 9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6"/>
                    </a:xfrm>
                    <a:custGeom>
                      <a:rect l="l" t="t" r="r" b="b"/>
                      <a:pathLst>
                        <a:path w="180" h="141986">
                          <a:moveTo>
                            <a:pt x="0" y="0"/>
                          </a:moveTo>
                          <a:lnTo>
                            <a:pt x="0" y="14198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8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8842</wp:posOffset>
            </wp:positionV>
            <wp:extent cx="1524" cy="143560"/>
            <wp:effectExtent l="0" t="0" r="0" b="0"/>
            <wp:wrapNone/>
            <wp:docPr id="949" name="Freeform 9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0"/>
                    </a:xfrm>
                    <a:custGeom>
                      <a:rect l="l" t="t" r="r" b="b"/>
                      <a:pathLst>
                        <a:path w="1524" h="143560">
                          <a:moveTo>
                            <a:pt x="0" y="143560"/>
                          </a:moveTo>
                          <a:lnTo>
                            <a:pt x="1524" y="14356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7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9655</wp:posOffset>
            </wp:positionV>
            <wp:extent cx="180" cy="141986"/>
            <wp:effectExtent l="0" t="0" r="0" b="0"/>
            <wp:wrapNone/>
            <wp:docPr id="950" name="Freeform 9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6"/>
                    </a:xfrm>
                    <a:custGeom>
                      <a:rect l="l" t="t" r="r" b="b"/>
                      <a:pathLst>
                        <a:path w="180" h="141986">
                          <a:moveTo>
                            <a:pt x="0" y="0"/>
                          </a:moveTo>
                          <a:lnTo>
                            <a:pt x="0" y="14198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19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741311002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Montáž spínač soumrakový se zapojením vodičů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1 503,75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1 503,7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5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CS ÚRS 2025 01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40" w:after="0" w:line="121" w:lineRule="exact"/>
        <w:ind w:left="359" w:right="0" w:firstLine="0"/>
      </w:pPr>
      <w:r>
        <w:drawing>
          <wp:anchor simplePos="0" relativeHeight="251659420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19283</wp:posOffset>
            </wp:positionV>
            <wp:extent cx="6795516" cy="1524"/>
            <wp:effectExtent l="0" t="0" r="0" b="0"/>
            <wp:wrapNone/>
            <wp:docPr id="951" name="Freeform 9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9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20046</wp:posOffset>
            </wp:positionV>
            <wp:extent cx="6793993" cy="180"/>
            <wp:effectExtent l="0" t="0" r="0" b="0"/>
            <wp:wrapNone/>
            <wp:docPr id="952" name="Freeform 9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906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https://podminky.urs.cz/item/CS_URS_2025_01/741311002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2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23492</wp:posOffset>
                  </wp:positionV>
                  <wp:extent cx="2163516" cy="427391"/>
                  <wp:effectExtent l="0" t="0" r="0" b="0"/>
                  <wp:wrapNone/>
                  <wp:docPr id="953" name="Freeform 95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3492"/>
                            <a:ext cx="2049216" cy="3130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SČ - externí čidlo IP65 pro instalační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soumrakový spínač, 230V, na DIN lištu (nastavitelný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čas, nastavitelná citlivost na světlo)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109729</wp:posOffset>
                  </wp:positionH>
                  <wp:positionV relativeFrom="paragraph">
                    <wp:posOffset>131696</wp:posOffset>
                  </wp:positionV>
                  <wp:extent cx="201930" cy="210983"/>
                  <wp:effectExtent l="0" t="0" r="0" b="0"/>
                  <wp:wrapNone/>
                  <wp:docPr id="954" name="Freeform 95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5771" y="131696"/>
                            <a:ext cx="87630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pacing w:val="-7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347726</wp:posOffset>
                  </wp:positionH>
                  <wp:positionV relativeFrom="paragraph">
                    <wp:posOffset>130172</wp:posOffset>
                  </wp:positionV>
                  <wp:extent cx="1968361" cy="210983"/>
                  <wp:effectExtent l="0" t="0" r="0" b="0"/>
                  <wp:wrapNone/>
                  <wp:docPr id="955" name="Freeform 95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15333" y="130172"/>
                            <a:ext cx="1854061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5"/>
                                  <w:tab w:val="left" w:pos="238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4 009,99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4 009,99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5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13827" cy="300022"/>
            <wp:effectExtent l="0" t="0" r="0" b="0"/>
            <wp:wrapNone/>
            <wp:docPr id="956" name="Freeform 95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1999527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D2.2_03-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06_HEMS_Brno_Bohunice-MAIN_LKBG_ESI_1NP-4NP"1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957" name="Freeform 95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přímotop vč. zapojení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1 503,75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1 503,75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74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Pol89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34" w:line="152" w:lineRule="exact"/>
              <w:ind w:left="9" w:right="266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Elektrický přímotop 2000W, nastavení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teploty: 5 - 30 °C; druh regulace: elektronické; se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spínacími hodinami; ochrana proti přehřátí; přívod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vidlice, vč. montážního příslušenství, přístrojová 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1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5 847,90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5 847,90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5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13827" cy="300022"/>
            <wp:effectExtent l="0" t="0" r="0" b="0"/>
            <wp:wrapNone/>
            <wp:docPr id="958" name="Freeform 95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1999527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D2.2_03-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06_HEMS_Brno_Bohunice-MAIN_LKBG_ESI_1NP-4NP"1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959" name="Freeform 95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5"/>
          <w:tab w:val="left" w:pos="1745"/>
          <w:tab w:val="left" w:pos="8327"/>
        </w:tabs>
        <w:spacing w:before="140" w:after="0" w:line="203" w:lineRule="exact"/>
        <w:ind w:left="283" w:right="1680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D7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Kabeláž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97 806,37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741124701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4823</wp:posOffset>
                  </wp:positionV>
                  <wp:extent cx="2079862" cy="319361"/>
                  <wp:effectExtent l="0" t="0" r="0" b="0"/>
                  <wp:wrapNone/>
                  <wp:docPr id="960" name="Freeform 96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823"/>
                            <a:ext cx="1965562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 Cu stíněný ovládací žíly 2 až 19x0,8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mm2 uložený volně (např. JYTY)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58163</wp:posOffset>
                  </wp:positionV>
                  <wp:extent cx="186661" cy="211157"/>
                  <wp:effectExtent l="0" t="0" r="0" b="0"/>
                  <wp:wrapNone/>
                  <wp:docPr id="961" name="Freeform 96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58163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56639</wp:posOffset>
                  </wp:positionV>
                  <wp:extent cx="2673980" cy="212681"/>
                  <wp:effectExtent l="0" t="0" r="0" b="0"/>
                  <wp:wrapNone/>
                  <wp:docPr id="962" name="Freeform 96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6639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68"/>
                                  <w:tab w:val="left" w:pos="2499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41,77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208,8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17" w:after="0" w:line="121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907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https://podminky.urs.cz/item/CS_URS_2025_01/741124701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57"/>
          <w:tab w:val="left" w:pos="1817"/>
          <w:tab w:val="left" w:pos="5408"/>
          <w:tab w:val="left" w:pos="6274"/>
          <w:tab w:val="left" w:pos="7342"/>
          <w:tab w:val="left" w:pos="8773"/>
        </w:tabs>
        <w:spacing w:before="40" w:after="0" w:line="152" w:lineRule="exact"/>
        <w:ind w:left="115" w:right="0" w:firstLine="0"/>
      </w:pPr>
      <w:r>
        <w:drawing>
          <wp:anchor simplePos="0" relativeHeight="25165943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7114</wp:posOffset>
            </wp:positionV>
            <wp:extent cx="6793993" cy="180"/>
            <wp:effectExtent l="0" t="0" r="0" b="0"/>
            <wp:wrapNone/>
            <wp:docPr id="963" name="Freeform 9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0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6352</wp:posOffset>
            </wp:positionV>
            <wp:extent cx="1524" cy="144780"/>
            <wp:effectExtent l="0" t="0" r="0" b="0"/>
            <wp:wrapNone/>
            <wp:docPr id="964" name="Freeform 9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6352</wp:posOffset>
            </wp:positionV>
            <wp:extent cx="6795516" cy="1524"/>
            <wp:effectExtent l="0" t="0" r="0" b="0"/>
            <wp:wrapNone/>
            <wp:docPr id="965" name="Freeform 9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9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7114</wp:posOffset>
            </wp:positionV>
            <wp:extent cx="180" cy="143256"/>
            <wp:effectExtent l="0" t="0" r="0" b="0"/>
            <wp:wrapNone/>
            <wp:docPr id="966" name="Freeform 9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967" name="Freeform 9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968" name="Freeform 9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4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969" name="Freeform 9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3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970" name="Freeform 9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6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971" name="Freeform 9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5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972" name="Freeform 9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8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973" name="Freeform 9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7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974" name="Freeform 9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0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975" name="Freeform 9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9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976" name="Freeform 9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2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977" name="Freeform 9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1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978" name="Freeform 9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4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979" name="Freeform 9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3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980" name="Freeform 9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6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7876</wp:posOffset>
            </wp:positionV>
            <wp:extent cx="1523" cy="143256"/>
            <wp:effectExtent l="0" t="0" r="0" b="0"/>
            <wp:wrapNone/>
            <wp:docPr id="981" name="Freeform 9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5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982" name="Freeform 9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8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983" name="Freeform 9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7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984" name="Freeform 9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24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R16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Dodávka: Kabel silový typu JQTQ 2x0,8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6,500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33,42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217,23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36" w:lineRule="exact"/>
        <w:ind w:left="6265" w:right="4246" w:firstLine="0"/>
        <w:jc w:val="right"/>
      </w:pPr>
      <w:r>
        <w:drawing>
          <wp:anchor simplePos="0" relativeHeight="251659438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24366</wp:posOffset>
            </wp:positionV>
            <wp:extent cx="6795516" cy="1524"/>
            <wp:effectExtent l="0" t="0" r="0" b="0"/>
            <wp:wrapNone/>
            <wp:docPr id="985" name="Freeform 9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7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25128</wp:posOffset>
            </wp:positionV>
            <wp:extent cx="6793993" cy="180"/>
            <wp:effectExtent l="0" t="0" r="0" b="0"/>
            <wp:wrapNone/>
            <wp:docPr id="986" name="Freeform 9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33274</wp:posOffset>
            </wp:positionV>
            <wp:extent cx="1512243" cy="399081"/>
            <wp:effectExtent l="0" t="0" r="0" b="0"/>
            <wp:wrapNone/>
            <wp:docPr id="987" name="Freeform 98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33274"/>
                      <a:ext cx="1397943" cy="28478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D2.2_10_HEMS_Brno_Bohunice-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MAIN_LKBG_soupis_spotrebicu"5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134369</wp:posOffset>
            </wp:positionV>
            <wp:extent cx="203221" cy="189066"/>
            <wp:effectExtent l="0" t="0" r="0" b="0"/>
            <wp:wrapNone/>
            <wp:docPr id="988" name="Freeform 98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34369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5,000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16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5,000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6,500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210813011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9777</wp:posOffset>
                  </wp:positionV>
                  <wp:extent cx="2274533" cy="427565"/>
                  <wp:effectExtent l="0" t="0" r="0" b="0"/>
                  <wp:wrapNone/>
                  <wp:docPr id="989" name="Freeform 98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9777"/>
                            <a:ext cx="2160233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kabelu Cu plného nebo laněného do 1 kV žíly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3x1,5 až 6 mm2 (např. CYKY) bez ukončení uloženého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pevně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117981</wp:posOffset>
                  </wp:positionV>
                  <wp:extent cx="186661" cy="211157"/>
                  <wp:effectExtent l="0" t="0" r="0" b="0"/>
                  <wp:wrapNone/>
                  <wp:docPr id="990" name="Freeform 99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117981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265429</wp:posOffset>
                  </wp:positionH>
                  <wp:positionV relativeFrom="paragraph">
                    <wp:posOffset>116457</wp:posOffset>
                  </wp:positionV>
                  <wp:extent cx="2771516" cy="212681"/>
                  <wp:effectExtent l="0" t="0" r="0" b="0"/>
                  <wp:wrapNone/>
                  <wp:docPr id="991" name="Freeform 99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33036" y="116457"/>
                            <a:ext cx="2657216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21"/>
                                  <w:tab w:val="left" w:pos="2537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200,000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40,10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8 020,0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17" w:after="0" w:line="121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908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https://podminky.urs.cz/item/CS_URS_2025_01/210813011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57"/>
          <w:tab w:val="left" w:pos="1817"/>
          <w:tab w:val="left" w:pos="5408"/>
          <w:tab w:val="left" w:pos="6121"/>
          <w:tab w:val="left" w:pos="7342"/>
          <w:tab w:val="left" w:pos="8658"/>
        </w:tabs>
        <w:spacing w:before="40" w:after="0" w:line="152" w:lineRule="exact"/>
        <w:ind w:left="115" w:right="0" w:firstLine="0"/>
      </w:pPr>
      <w:r>
        <w:drawing>
          <wp:anchor simplePos="0" relativeHeight="251659310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6353</wp:posOffset>
            </wp:positionV>
            <wp:extent cx="1524" cy="144780"/>
            <wp:effectExtent l="0" t="0" r="0" b="0"/>
            <wp:wrapNone/>
            <wp:docPr id="992" name="Freeform 9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4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6353</wp:posOffset>
            </wp:positionV>
            <wp:extent cx="6795516" cy="1524"/>
            <wp:effectExtent l="0" t="0" r="0" b="0"/>
            <wp:wrapNone/>
            <wp:docPr id="993" name="Freeform 9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3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7115</wp:posOffset>
            </wp:positionV>
            <wp:extent cx="6793993" cy="180"/>
            <wp:effectExtent l="0" t="0" r="0" b="0"/>
            <wp:wrapNone/>
            <wp:docPr id="994" name="Freeform 9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9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7115</wp:posOffset>
            </wp:positionV>
            <wp:extent cx="180" cy="143256"/>
            <wp:effectExtent l="0" t="0" r="0" b="0"/>
            <wp:wrapNone/>
            <wp:docPr id="995" name="Freeform 9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996" name="Freeform 9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997" name="Freeform 9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4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998" name="Freeform 9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3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999" name="Freeform 9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6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1000" name="Freeform 10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5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1001" name="Freeform 10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8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1002" name="Freeform 10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7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1003" name="Freeform 10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0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1004" name="Freeform 10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9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1005" name="Freeform 10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2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1006" name="Freeform 10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1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1007" name="Freeform 10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4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1008" name="Freeform 10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3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1009" name="Freeform 10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6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7877</wp:posOffset>
            </wp:positionV>
            <wp:extent cx="1523" cy="143256"/>
            <wp:effectExtent l="0" t="0" r="0" b="0"/>
            <wp:wrapNone/>
            <wp:docPr id="1010" name="Freeform 10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5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1011" name="Freeform 10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8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1012" name="Freeform 10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7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1013" name="Freeform 10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26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R17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Dodávka: Kabel silový typu CYKY-J 3x1,5 Dca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130,000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25,06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3 257,80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36" w:lineRule="exact"/>
        <w:ind w:left="6130" w:right="4245" w:firstLine="0"/>
        <w:jc w:val="right"/>
      </w:pPr>
      <w:r>
        <w:drawing>
          <wp:anchor simplePos="0" relativeHeight="25165944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24367</wp:posOffset>
            </wp:positionV>
            <wp:extent cx="6795516" cy="1524"/>
            <wp:effectExtent l="0" t="0" r="0" b="0"/>
            <wp:wrapNone/>
            <wp:docPr id="1014" name="Freeform 10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25129</wp:posOffset>
            </wp:positionV>
            <wp:extent cx="6793993" cy="180"/>
            <wp:effectExtent l="0" t="0" r="0" b="0"/>
            <wp:wrapNone/>
            <wp:docPr id="1015" name="Freeform 10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33274</wp:posOffset>
            </wp:positionV>
            <wp:extent cx="1512243" cy="399082"/>
            <wp:effectExtent l="0" t="0" r="0" b="0"/>
            <wp:wrapNone/>
            <wp:docPr id="1016" name="Freeform 10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33274"/>
                      <a:ext cx="1397943" cy="28478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D2.2_10_HEMS_Brno_Bohunice-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MAIN_LKBG_soupis_spotrebicu"100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134369</wp:posOffset>
            </wp:positionV>
            <wp:extent cx="203221" cy="189066"/>
            <wp:effectExtent l="0" t="0" r="0" b="0"/>
            <wp:wrapNone/>
            <wp:docPr id="1017" name="Freeform 10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34369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100,000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3"/>
          <w:tab w:val="left" w:pos="6209"/>
        </w:tabs>
        <w:spacing w:before="160" w:after="0" w:line="138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100,000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3"/>
          <w:tab w:val="left" w:pos="6209"/>
        </w:tabs>
        <w:spacing w:before="0" w:after="0" w:line="138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100*1,3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130,000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57"/>
          <w:tab w:val="left" w:pos="1817"/>
          <w:tab w:val="left" w:pos="5408"/>
          <w:tab w:val="left" w:pos="6198"/>
          <w:tab w:val="left" w:pos="7342"/>
          <w:tab w:val="left" w:pos="8773"/>
        </w:tabs>
        <w:spacing w:before="40" w:after="0" w:line="152" w:lineRule="exact"/>
        <w:ind w:left="115" w:right="0" w:firstLine="0"/>
      </w:pPr>
      <w:r>
        <w:drawing>
          <wp:anchor simplePos="0" relativeHeight="251659330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6048</wp:posOffset>
            </wp:positionV>
            <wp:extent cx="1524" cy="145084"/>
            <wp:effectExtent l="0" t="0" r="0" b="0"/>
            <wp:wrapNone/>
            <wp:docPr id="1018" name="Freeform 10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5084"/>
                    </a:xfrm>
                    <a:custGeom>
                      <a:rect l="l" t="t" r="r" b="b"/>
                      <a:pathLst>
                        <a:path w="1524" h="145084">
                          <a:moveTo>
                            <a:pt x="0" y="145084"/>
                          </a:moveTo>
                          <a:lnTo>
                            <a:pt x="1524" y="14508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508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7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6860</wp:posOffset>
            </wp:positionV>
            <wp:extent cx="6793993" cy="180"/>
            <wp:effectExtent l="0" t="0" r="0" b="0"/>
            <wp:wrapNone/>
            <wp:docPr id="1019" name="Freeform 10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8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6098</wp:posOffset>
            </wp:positionV>
            <wp:extent cx="6795516" cy="1524"/>
            <wp:effectExtent l="0" t="0" r="0" b="0"/>
            <wp:wrapNone/>
            <wp:docPr id="1020" name="Freeform 10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9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6860</wp:posOffset>
            </wp:positionV>
            <wp:extent cx="180" cy="143510"/>
            <wp:effectExtent l="0" t="0" r="0" b="0"/>
            <wp:wrapNone/>
            <wp:docPr id="1021" name="Freeform 10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510"/>
                    </a:xfrm>
                    <a:custGeom>
                      <a:rect l="l" t="t" r="r" b="b"/>
                      <a:pathLst>
                        <a:path w="180" h="143510">
                          <a:moveTo>
                            <a:pt x="0" y="0"/>
                          </a:moveTo>
                          <a:lnTo>
                            <a:pt x="0" y="14351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7572</wp:posOffset>
            </wp:positionV>
            <wp:extent cx="1524" cy="143560"/>
            <wp:effectExtent l="0" t="0" r="0" b="0"/>
            <wp:wrapNone/>
            <wp:docPr id="1022" name="Freeform 10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0"/>
                    </a:xfrm>
                    <a:custGeom>
                      <a:rect l="l" t="t" r="r" b="b"/>
                      <a:pathLst>
                        <a:path w="1524" h="143560">
                          <a:moveTo>
                            <a:pt x="0" y="143560"/>
                          </a:moveTo>
                          <a:lnTo>
                            <a:pt x="1524" y="14356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8385</wp:posOffset>
            </wp:positionV>
            <wp:extent cx="180" cy="141985"/>
            <wp:effectExtent l="0" t="0" r="0" b="0"/>
            <wp:wrapNone/>
            <wp:docPr id="1023" name="Freeform 10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5"/>
                    </a:xfrm>
                    <a:custGeom>
                      <a:rect l="l" t="t" r="r" b="b"/>
                      <a:pathLst>
                        <a:path w="180" h="141985">
                          <a:moveTo>
                            <a:pt x="0" y="0"/>
                          </a:moveTo>
                          <a:lnTo>
                            <a:pt x="0" y="14198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4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7572</wp:posOffset>
            </wp:positionV>
            <wp:extent cx="1524" cy="143560"/>
            <wp:effectExtent l="0" t="0" r="0" b="0"/>
            <wp:wrapNone/>
            <wp:docPr id="1024" name="Freeform 10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0"/>
                    </a:xfrm>
                    <a:custGeom>
                      <a:rect l="l" t="t" r="r" b="b"/>
                      <a:pathLst>
                        <a:path w="1524" h="143560">
                          <a:moveTo>
                            <a:pt x="0" y="143560"/>
                          </a:moveTo>
                          <a:lnTo>
                            <a:pt x="1524" y="14356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3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8385</wp:posOffset>
            </wp:positionV>
            <wp:extent cx="180" cy="141985"/>
            <wp:effectExtent l="0" t="0" r="0" b="0"/>
            <wp:wrapNone/>
            <wp:docPr id="1025" name="Freeform 10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5"/>
                    </a:xfrm>
                    <a:custGeom>
                      <a:rect l="l" t="t" r="r" b="b"/>
                      <a:pathLst>
                        <a:path w="180" h="141985">
                          <a:moveTo>
                            <a:pt x="0" y="0"/>
                          </a:moveTo>
                          <a:lnTo>
                            <a:pt x="0" y="14198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6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7572</wp:posOffset>
            </wp:positionV>
            <wp:extent cx="1524" cy="143560"/>
            <wp:effectExtent l="0" t="0" r="0" b="0"/>
            <wp:wrapNone/>
            <wp:docPr id="1026" name="Freeform 10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0"/>
                    </a:xfrm>
                    <a:custGeom>
                      <a:rect l="l" t="t" r="r" b="b"/>
                      <a:pathLst>
                        <a:path w="1524" h="143560">
                          <a:moveTo>
                            <a:pt x="0" y="143560"/>
                          </a:moveTo>
                          <a:lnTo>
                            <a:pt x="1524" y="14356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5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8385</wp:posOffset>
            </wp:positionV>
            <wp:extent cx="180" cy="141985"/>
            <wp:effectExtent l="0" t="0" r="0" b="0"/>
            <wp:wrapNone/>
            <wp:docPr id="1027" name="Freeform 10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5"/>
                    </a:xfrm>
                    <a:custGeom>
                      <a:rect l="l" t="t" r="r" b="b"/>
                      <a:pathLst>
                        <a:path w="180" h="141985">
                          <a:moveTo>
                            <a:pt x="0" y="0"/>
                          </a:moveTo>
                          <a:lnTo>
                            <a:pt x="0" y="14198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8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7572</wp:posOffset>
            </wp:positionV>
            <wp:extent cx="1524" cy="143560"/>
            <wp:effectExtent l="0" t="0" r="0" b="0"/>
            <wp:wrapNone/>
            <wp:docPr id="1028" name="Freeform 10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0"/>
                    </a:xfrm>
                    <a:custGeom>
                      <a:rect l="l" t="t" r="r" b="b"/>
                      <a:pathLst>
                        <a:path w="1524" h="143560">
                          <a:moveTo>
                            <a:pt x="0" y="143560"/>
                          </a:moveTo>
                          <a:lnTo>
                            <a:pt x="1524" y="14356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7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8385</wp:posOffset>
            </wp:positionV>
            <wp:extent cx="180" cy="141985"/>
            <wp:effectExtent l="0" t="0" r="0" b="0"/>
            <wp:wrapNone/>
            <wp:docPr id="1029" name="Freeform 10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5"/>
                    </a:xfrm>
                    <a:custGeom>
                      <a:rect l="l" t="t" r="r" b="b"/>
                      <a:pathLst>
                        <a:path w="180" h="141985">
                          <a:moveTo>
                            <a:pt x="0" y="0"/>
                          </a:moveTo>
                          <a:lnTo>
                            <a:pt x="0" y="14198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0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7572</wp:posOffset>
            </wp:positionV>
            <wp:extent cx="1524" cy="143560"/>
            <wp:effectExtent l="0" t="0" r="0" b="0"/>
            <wp:wrapNone/>
            <wp:docPr id="1030" name="Freeform 10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0"/>
                    </a:xfrm>
                    <a:custGeom>
                      <a:rect l="l" t="t" r="r" b="b"/>
                      <a:pathLst>
                        <a:path w="1524" h="143560">
                          <a:moveTo>
                            <a:pt x="0" y="143560"/>
                          </a:moveTo>
                          <a:lnTo>
                            <a:pt x="1524" y="14356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9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8385</wp:posOffset>
            </wp:positionV>
            <wp:extent cx="180" cy="141985"/>
            <wp:effectExtent l="0" t="0" r="0" b="0"/>
            <wp:wrapNone/>
            <wp:docPr id="1031" name="Freeform 10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5"/>
                    </a:xfrm>
                    <a:custGeom>
                      <a:rect l="l" t="t" r="r" b="b"/>
                      <a:pathLst>
                        <a:path w="180" h="141985">
                          <a:moveTo>
                            <a:pt x="0" y="0"/>
                          </a:moveTo>
                          <a:lnTo>
                            <a:pt x="0" y="14198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2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7572</wp:posOffset>
            </wp:positionV>
            <wp:extent cx="1524" cy="143560"/>
            <wp:effectExtent l="0" t="0" r="0" b="0"/>
            <wp:wrapNone/>
            <wp:docPr id="1032" name="Freeform 10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0"/>
                    </a:xfrm>
                    <a:custGeom>
                      <a:rect l="l" t="t" r="r" b="b"/>
                      <a:pathLst>
                        <a:path w="1524" h="143560">
                          <a:moveTo>
                            <a:pt x="0" y="143560"/>
                          </a:moveTo>
                          <a:lnTo>
                            <a:pt x="1524" y="14356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1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8385</wp:posOffset>
            </wp:positionV>
            <wp:extent cx="180" cy="141985"/>
            <wp:effectExtent l="0" t="0" r="0" b="0"/>
            <wp:wrapNone/>
            <wp:docPr id="1033" name="Freeform 10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5"/>
                    </a:xfrm>
                    <a:custGeom>
                      <a:rect l="l" t="t" r="r" b="b"/>
                      <a:pathLst>
                        <a:path w="180" h="141985">
                          <a:moveTo>
                            <a:pt x="0" y="0"/>
                          </a:moveTo>
                          <a:lnTo>
                            <a:pt x="0" y="14198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4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7572</wp:posOffset>
            </wp:positionV>
            <wp:extent cx="1524" cy="143560"/>
            <wp:effectExtent l="0" t="0" r="0" b="0"/>
            <wp:wrapNone/>
            <wp:docPr id="1034" name="Freeform 10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0"/>
                    </a:xfrm>
                    <a:custGeom>
                      <a:rect l="l" t="t" r="r" b="b"/>
                      <a:pathLst>
                        <a:path w="1524" h="143560">
                          <a:moveTo>
                            <a:pt x="0" y="143560"/>
                          </a:moveTo>
                          <a:lnTo>
                            <a:pt x="1524" y="14356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3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8385</wp:posOffset>
            </wp:positionV>
            <wp:extent cx="180" cy="141985"/>
            <wp:effectExtent l="0" t="0" r="0" b="0"/>
            <wp:wrapNone/>
            <wp:docPr id="1035" name="Freeform 10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5"/>
                    </a:xfrm>
                    <a:custGeom>
                      <a:rect l="l" t="t" r="r" b="b"/>
                      <a:pathLst>
                        <a:path w="180" h="141985">
                          <a:moveTo>
                            <a:pt x="0" y="0"/>
                          </a:moveTo>
                          <a:lnTo>
                            <a:pt x="0" y="14198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6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7572</wp:posOffset>
            </wp:positionV>
            <wp:extent cx="1523" cy="143560"/>
            <wp:effectExtent l="0" t="0" r="0" b="0"/>
            <wp:wrapNone/>
            <wp:docPr id="1036" name="Freeform 10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560"/>
                    </a:xfrm>
                    <a:custGeom>
                      <a:rect l="l" t="t" r="r" b="b"/>
                      <a:pathLst>
                        <a:path w="1523" h="143560">
                          <a:moveTo>
                            <a:pt x="0" y="143560"/>
                          </a:moveTo>
                          <a:lnTo>
                            <a:pt x="1523" y="143560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56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5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8385</wp:posOffset>
            </wp:positionV>
            <wp:extent cx="180" cy="141985"/>
            <wp:effectExtent l="0" t="0" r="0" b="0"/>
            <wp:wrapNone/>
            <wp:docPr id="1037" name="Freeform 10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5"/>
                    </a:xfrm>
                    <a:custGeom>
                      <a:rect l="l" t="t" r="r" b="b"/>
                      <a:pathLst>
                        <a:path w="180" h="141985">
                          <a:moveTo>
                            <a:pt x="0" y="0"/>
                          </a:moveTo>
                          <a:lnTo>
                            <a:pt x="0" y="14198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8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7572</wp:posOffset>
            </wp:positionV>
            <wp:extent cx="1524" cy="143560"/>
            <wp:effectExtent l="0" t="0" r="0" b="0"/>
            <wp:wrapNone/>
            <wp:docPr id="1038" name="Freeform 10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0"/>
                    </a:xfrm>
                    <a:custGeom>
                      <a:rect l="l" t="t" r="r" b="b"/>
                      <a:pathLst>
                        <a:path w="1524" h="143560">
                          <a:moveTo>
                            <a:pt x="0" y="143560"/>
                          </a:moveTo>
                          <a:lnTo>
                            <a:pt x="1524" y="14356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7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8385</wp:posOffset>
            </wp:positionV>
            <wp:extent cx="180" cy="141985"/>
            <wp:effectExtent l="0" t="0" r="0" b="0"/>
            <wp:wrapNone/>
            <wp:docPr id="1039" name="Freeform 10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5"/>
                    </a:xfrm>
                    <a:custGeom>
                      <a:rect l="l" t="t" r="r" b="b"/>
                      <a:pathLst>
                        <a:path w="180" h="141985">
                          <a:moveTo>
                            <a:pt x="0" y="0"/>
                          </a:moveTo>
                          <a:lnTo>
                            <a:pt x="0" y="14198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27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R18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Dodávka: Kabel silový typu CYKY-J 3x1,5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26,000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25,06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651,56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36" w:lineRule="exact"/>
        <w:ind w:left="6197" w:right="4246" w:firstLine="0"/>
        <w:jc w:val="right"/>
      </w:pPr>
      <w:r>
        <w:drawing>
          <wp:anchor simplePos="0" relativeHeight="251659450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24366</wp:posOffset>
            </wp:positionV>
            <wp:extent cx="6795516" cy="1524"/>
            <wp:effectExtent l="0" t="0" r="0" b="0"/>
            <wp:wrapNone/>
            <wp:docPr id="1040" name="Freeform 10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9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25128</wp:posOffset>
            </wp:positionV>
            <wp:extent cx="6793993" cy="180"/>
            <wp:effectExtent l="0" t="0" r="0" b="0"/>
            <wp:wrapNone/>
            <wp:docPr id="1041" name="Freeform 10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33274</wp:posOffset>
            </wp:positionV>
            <wp:extent cx="1512243" cy="399081"/>
            <wp:effectExtent l="0" t="0" r="0" b="0"/>
            <wp:wrapNone/>
            <wp:docPr id="1042" name="Freeform 104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33274"/>
                      <a:ext cx="1397943" cy="28478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D2.2_10_HEMS_Brno_Bohunice-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MAIN_LKBG_soupis_spotrebicu"20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134369</wp:posOffset>
            </wp:positionV>
            <wp:extent cx="203221" cy="189066"/>
            <wp:effectExtent l="0" t="0" r="0" b="0"/>
            <wp:wrapNone/>
            <wp:docPr id="1043" name="Freeform 104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34369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96"/>
        </w:tabs>
        <w:spacing w:before="160" w:after="0" w:line="138" w:lineRule="exact"/>
        <w:ind w:left="279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96"/>
        </w:tabs>
        <w:spacing w:before="0" w:after="0" w:line="138" w:lineRule="exact"/>
        <w:ind w:left="279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20*1,3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26,000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1800581" cy="319187"/>
                  <wp:effectExtent l="0" t="0" r="0" b="0"/>
                  <wp:wrapNone/>
                  <wp:docPr id="1044" name="Freeform 104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1686281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Kabel silový typu CXKH-V-J P90-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R/B2CAS1D1 3x1,5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118873</wp:posOffset>
                  </wp:positionH>
                  <wp:positionV relativeFrom="paragraph">
                    <wp:posOffset>57021</wp:posOffset>
                  </wp:positionV>
                  <wp:extent cx="2518875" cy="210983"/>
                  <wp:effectExtent l="0" t="0" r="0" b="0"/>
                  <wp:wrapNone/>
                  <wp:docPr id="1045" name="Freeform 104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4915" y="57021"/>
                            <a:ext cx="2404575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66"/>
                                  <w:tab w:val="left" w:pos="1934"/>
                                  <w:tab w:val="left" w:pos="3365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6,500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45,61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296,47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5" w:after="0" w:line="136" w:lineRule="exact"/>
        <w:ind w:left="6264" w:right="4246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8509</wp:posOffset>
            </wp:positionV>
            <wp:extent cx="1512243" cy="399082"/>
            <wp:effectExtent l="0" t="0" r="0" b="0"/>
            <wp:wrapNone/>
            <wp:docPr id="1046" name="Freeform 10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8509"/>
                      <a:ext cx="1397943" cy="28478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D2.2_10_HEMS_Brno_Bohunice-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MAIN_LKBG_soupis_spotrebicu"5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109604</wp:posOffset>
            </wp:positionV>
            <wp:extent cx="203221" cy="189066"/>
            <wp:effectExtent l="0" t="0" r="0" b="0"/>
            <wp:wrapNone/>
            <wp:docPr id="1047" name="Freeform 104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09604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5,000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263"/>
        </w:tabs>
        <w:spacing w:before="160" w:after="0" w:line="138" w:lineRule="exact"/>
        <w:ind w:left="279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5,000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263"/>
        </w:tabs>
        <w:spacing w:before="0" w:after="0" w:line="138" w:lineRule="exact"/>
        <w:ind w:left="279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6,500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2157</wp:posOffset>
                  </wp:positionV>
                  <wp:extent cx="1800581" cy="319187"/>
                  <wp:effectExtent l="0" t="0" r="0" b="0"/>
                  <wp:wrapNone/>
                  <wp:docPr id="1048" name="Freeform 104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157"/>
                            <a:ext cx="1686281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Kabel silový typu CXKH-V-J P90-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R/B2CAS1D1 3x4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118873</wp:posOffset>
                  </wp:positionH>
                  <wp:positionV relativeFrom="paragraph">
                    <wp:posOffset>55497</wp:posOffset>
                  </wp:positionV>
                  <wp:extent cx="2518657" cy="210983"/>
                  <wp:effectExtent l="0" t="0" r="0" b="0"/>
                  <wp:wrapNone/>
                  <wp:docPr id="1049" name="Freeform 104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4915" y="55497"/>
                            <a:ext cx="2404357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90"/>
                                  <w:tab w:val="left" w:pos="1857"/>
                                  <w:tab w:val="left" w:pos="317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78,000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135,34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10 556,52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23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3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172846</wp:posOffset>
            </wp:positionV>
            <wp:extent cx="6793993" cy="180"/>
            <wp:effectExtent l="0" t="0" r="0" b="0"/>
            <wp:wrapNone/>
            <wp:docPr id="1055" name="Freeform 10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172084</wp:posOffset>
            </wp:positionV>
            <wp:extent cx="6795516" cy="1524"/>
            <wp:effectExtent l="0" t="0" r="0" b="0"/>
            <wp:wrapNone/>
            <wp:docPr id="1056" name="Freeform 10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9470"/>
        </w:tabs>
        <w:spacing w:before="0" w:after="0" w:line="152" w:lineRule="exact"/>
        <w:ind w:left="104" w:right="0" w:firstLine="0"/>
      </w:pPr>
      <w:r>
        <w:drawing>
          <wp:anchor simplePos="0" relativeHeight="251658270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-76959</wp:posOffset>
            </wp:positionV>
            <wp:extent cx="1524" cy="257556"/>
            <wp:effectExtent l="0" t="0" r="0" b="0"/>
            <wp:wrapNone/>
            <wp:docPr id="1057" name="Freeform 10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-76198</wp:posOffset>
            </wp:positionV>
            <wp:extent cx="180" cy="256032"/>
            <wp:effectExtent l="0" t="0" r="0" b="0"/>
            <wp:wrapNone/>
            <wp:docPr id="1058" name="Freeform 10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2"/>
                    </a:xfrm>
                    <a:custGeom>
                      <a:rect l="l" t="t" r="r" b="b"/>
                      <a:pathLst>
                        <a:path w="180" h="256032">
                          <a:moveTo>
                            <a:pt x="0" y="0"/>
                          </a:moveTo>
                          <a:lnTo>
                            <a:pt x="0" y="2560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-75435</wp:posOffset>
            </wp:positionV>
            <wp:extent cx="1524" cy="256032"/>
            <wp:effectExtent l="0" t="0" r="0" b="0"/>
            <wp:wrapNone/>
            <wp:docPr id="1059" name="Freeform 10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-74674</wp:posOffset>
            </wp:positionV>
            <wp:extent cx="180" cy="254508"/>
            <wp:effectExtent l="0" t="0" r="0" b="0"/>
            <wp:wrapNone/>
            <wp:docPr id="1060" name="Freeform 10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8"/>
                    </a:xfrm>
                    <a:custGeom>
                      <a:rect l="l" t="t" r="r" b="b"/>
                      <a:pathLst>
                        <a:path w="180" h="254508">
                          <a:moveTo>
                            <a:pt x="0" y="0"/>
                          </a:moveTo>
                          <a:lnTo>
                            <a:pt x="0" y="254508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6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77598</wp:posOffset>
            </wp:positionV>
            <wp:extent cx="6795516" cy="1524"/>
            <wp:effectExtent l="0" t="0" r="0" b="0"/>
            <wp:wrapNone/>
            <wp:docPr id="1061" name="Freeform 10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78359</wp:posOffset>
            </wp:positionV>
            <wp:extent cx="6793993" cy="180"/>
            <wp:effectExtent l="0" t="0" r="0" b="0"/>
            <wp:wrapNone/>
            <wp:docPr id="1062" name="Freeform 10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paragraph">
              <wp:posOffset>86506</wp:posOffset>
            </wp:positionV>
            <wp:extent cx="1512243" cy="399335"/>
            <wp:effectExtent l="0" t="0" r="0" b="0"/>
            <wp:wrapNone/>
            <wp:docPr id="1063" name="Freeform 106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86506"/>
                      <a:ext cx="1397943" cy="28503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D2.2_10_HEMS_Brno_Bohunice-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MAIN_LKBG_soupis_spotrebicu"60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36" w:lineRule="exact"/>
        <w:ind w:left="6197" w:right="4245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4829</wp:posOffset>
            </wp:positionV>
            <wp:extent cx="203221" cy="189066"/>
            <wp:effectExtent l="0" t="0" r="0" b="0"/>
            <wp:wrapNone/>
            <wp:docPr id="1064" name="Freeform 106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4829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60,000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3"/>
          <w:tab w:val="left" w:pos="6276"/>
        </w:tabs>
        <w:spacing w:before="160" w:after="0" w:line="138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3"/>
          <w:tab w:val="left" w:pos="6276"/>
        </w:tabs>
        <w:spacing w:before="0" w:after="0" w:line="138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60*1,3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78,000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57"/>
          <w:tab w:val="left" w:pos="1817"/>
          <w:tab w:val="left" w:pos="5408"/>
          <w:tab w:val="left" w:pos="6198"/>
          <w:tab w:val="left" w:pos="7342"/>
          <w:tab w:val="left" w:pos="8773"/>
        </w:tabs>
        <w:spacing w:before="40" w:after="0" w:line="152" w:lineRule="exact"/>
        <w:ind w:left="115" w:right="0" w:firstLine="0"/>
      </w:pPr>
      <w:r>
        <w:drawing>
          <wp:anchor simplePos="0" relativeHeight="251659094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6353</wp:posOffset>
            </wp:positionV>
            <wp:extent cx="1524" cy="144780"/>
            <wp:effectExtent l="0" t="0" r="0" b="0"/>
            <wp:wrapNone/>
            <wp:docPr id="1065" name="Freeform 10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4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6352</wp:posOffset>
            </wp:positionV>
            <wp:extent cx="6795516" cy="1524"/>
            <wp:effectExtent l="0" t="0" r="0" b="0"/>
            <wp:wrapNone/>
            <wp:docPr id="1066" name="Freeform 10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3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7114</wp:posOffset>
            </wp:positionV>
            <wp:extent cx="6793993" cy="180"/>
            <wp:effectExtent l="0" t="0" r="0" b="0"/>
            <wp:wrapNone/>
            <wp:docPr id="1067" name="Freeform 10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3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7114</wp:posOffset>
            </wp:positionV>
            <wp:extent cx="180" cy="143257"/>
            <wp:effectExtent l="0" t="0" r="0" b="0"/>
            <wp:wrapNone/>
            <wp:docPr id="1068" name="Freeform 10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1069" name="Freeform 10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1070" name="Freeform 10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8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1071" name="Freeform 10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7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1072" name="Freeform 10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0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1073" name="Freeform 10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9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1074" name="Freeform 10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2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1075" name="Freeform 10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1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1076" name="Freeform 10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4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1077" name="Freeform 10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3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1078" name="Freeform 10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6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1079" name="Freeform 10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5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1080" name="Freeform 10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8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1081" name="Freeform 10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7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1082" name="Freeform 10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0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7877</wp:posOffset>
            </wp:positionV>
            <wp:extent cx="1523" cy="143256"/>
            <wp:effectExtent l="0" t="0" r="0" b="0"/>
            <wp:wrapNone/>
            <wp:docPr id="1083" name="Freeform 10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9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1084" name="Freeform 10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2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1085" name="Freeform 10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1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1086" name="Freeform 10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30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R21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Dodávka: Kabel silový typu CYKY-J 3x2,5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19,500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41,77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814,52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36" w:lineRule="exact"/>
        <w:ind w:left="6198" w:right="4246" w:firstLine="0"/>
        <w:jc w:val="right"/>
      </w:pPr>
      <w:r>
        <w:drawing>
          <wp:anchor simplePos="0" relativeHeight="25165939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24366</wp:posOffset>
            </wp:positionV>
            <wp:extent cx="6795516" cy="1524"/>
            <wp:effectExtent l="0" t="0" r="0" b="0"/>
            <wp:wrapNone/>
            <wp:docPr id="1087" name="Freeform 10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25128</wp:posOffset>
            </wp:positionV>
            <wp:extent cx="6793993" cy="180"/>
            <wp:effectExtent l="0" t="0" r="0" b="0"/>
            <wp:wrapNone/>
            <wp:docPr id="1088" name="Freeform 10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33273</wp:posOffset>
            </wp:positionV>
            <wp:extent cx="1512243" cy="399081"/>
            <wp:effectExtent l="0" t="0" r="0" b="0"/>
            <wp:wrapNone/>
            <wp:docPr id="1089" name="Freeform 108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33273"/>
                      <a:ext cx="1397943" cy="28478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D2.2_10_HEMS_Brno_Bohunice-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MAIN_LKBG_soupis_spotrebicu"15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134368</wp:posOffset>
            </wp:positionV>
            <wp:extent cx="203221" cy="189066"/>
            <wp:effectExtent l="0" t="0" r="0" b="0"/>
            <wp:wrapNone/>
            <wp:docPr id="1090" name="Freeform 109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3436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15,000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16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15,000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15*1,3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19,500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210813061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10538</wp:posOffset>
                  </wp:positionV>
                  <wp:extent cx="2209034" cy="427565"/>
                  <wp:effectExtent l="0" t="0" r="0" b="0"/>
                  <wp:wrapNone/>
                  <wp:docPr id="1091" name="Freeform 109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0538"/>
                            <a:ext cx="2094734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kabelu Cu plného nebo laněného do 1 kV žíly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5x1,5 až 2,5 mm2 (např. CYKY) bez ukončení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uloženého pevně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118742</wp:posOffset>
                  </wp:positionV>
                  <wp:extent cx="186661" cy="211157"/>
                  <wp:effectExtent l="0" t="0" r="0" b="0"/>
                  <wp:wrapNone/>
                  <wp:docPr id="1092" name="Freeform 109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118742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265429</wp:posOffset>
                  </wp:positionH>
                  <wp:positionV relativeFrom="paragraph">
                    <wp:posOffset>117218</wp:posOffset>
                  </wp:positionV>
                  <wp:extent cx="2771516" cy="212681"/>
                  <wp:effectExtent l="0" t="0" r="0" b="0"/>
                  <wp:wrapNone/>
                  <wp:docPr id="1093" name="Freeform 109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33036" y="117218"/>
                            <a:ext cx="2657216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21"/>
                                  <w:tab w:val="left" w:pos="2537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100,000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63,49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6 349,0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17" w:after="0" w:line="121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050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https://podminky.urs.cz/item/CS_URS_2025_01/210813061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57"/>
          <w:tab w:val="left" w:pos="1817"/>
          <w:tab w:val="left" w:pos="5408"/>
          <w:tab w:val="left" w:pos="6121"/>
          <w:tab w:val="left" w:pos="7342"/>
          <w:tab w:val="left" w:pos="8658"/>
        </w:tabs>
        <w:spacing w:before="40" w:after="0" w:line="152" w:lineRule="exact"/>
        <w:ind w:left="115" w:right="0" w:firstLine="0"/>
      </w:pPr>
      <w:r>
        <w:drawing>
          <wp:anchor simplePos="0" relativeHeight="251659402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6352</wp:posOffset>
            </wp:positionV>
            <wp:extent cx="6795516" cy="1524"/>
            <wp:effectExtent l="0" t="0" r="0" b="0"/>
            <wp:wrapNone/>
            <wp:docPr id="1094" name="Freeform 10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1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7114</wp:posOffset>
            </wp:positionV>
            <wp:extent cx="6793993" cy="180"/>
            <wp:effectExtent l="0" t="0" r="0" b="0"/>
            <wp:wrapNone/>
            <wp:docPr id="1095" name="Freeform 10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4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6353</wp:posOffset>
            </wp:positionV>
            <wp:extent cx="1524" cy="144780"/>
            <wp:effectExtent l="0" t="0" r="0" b="0"/>
            <wp:wrapNone/>
            <wp:docPr id="1096" name="Freeform 10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3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7114</wp:posOffset>
            </wp:positionV>
            <wp:extent cx="180" cy="143257"/>
            <wp:effectExtent l="0" t="0" r="0" b="0"/>
            <wp:wrapNone/>
            <wp:docPr id="1097" name="Freeform 10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1098" name="Freeform 10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1099" name="Freeform 10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8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1100" name="Freeform 1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7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1101" name="Freeform 1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0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1102" name="Freeform 1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9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1103" name="Freeform 1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2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1104" name="Freeform 1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1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1105" name="Freeform 1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4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1106" name="Freeform 1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3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1107" name="Freeform 1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6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1108" name="Freeform 1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5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1109" name="Freeform 1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8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1110" name="Freeform 1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7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1111" name="Freeform 1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0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7877</wp:posOffset>
            </wp:positionV>
            <wp:extent cx="1523" cy="143256"/>
            <wp:effectExtent l="0" t="0" r="0" b="0"/>
            <wp:wrapNone/>
            <wp:docPr id="1112" name="Freeform 1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9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1113" name="Freeform 1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2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1114" name="Freeform 1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1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1115" name="Freeform 1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32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R22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Dodávka: Kabel silový typu CYKY-J 5x2,5 Dca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130,000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66,83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8 687,90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36" w:lineRule="exact"/>
        <w:ind w:left="6130" w:right="4246" w:firstLine="0"/>
        <w:jc w:val="right"/>
      </w:pPr>
      <w:r>
        <w:drawing>
          <wp:anchor simplePos="0" relativeHeight="251659404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24366</wp:posOffset>
            </wp:positionV>
            <wp:extent cx="6795516" cy="1524"/>
            <wp:effectExtent l="0" t="0" r="0" b="0"/>
            <wp:wrapNone/>
            <wp:docPr id="1116" name="Freeform 1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3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25128</wp:posOffset>
            </wp:positionV>
            <wp:extent cx="6793993" cy="180"/>
            <wp:effectExtent l="0" t="0" r="0" b="0"/>
            <wp:wrapNone/>
            <wp:docPr id="1117" name="Freeform 1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33273</wp:posOffset>
            </wp:positionV>
            <wp:extent cx="1512243" cy="399081"/>
            <wp:effectExtent l="0" t="0" r="0" b="0"/>
            <wp:wrapNone/>
            <wp:docPr id="1118" name="Freeform 11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33273"/>
                      <a:ext cx="1397943" cy="28478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D2.2_10_HEMS_Brno_Bohunice-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MAIN_LKBG_soupis_spotrebicu"100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134368</wp:posOffset>
            </wp:positionV>
            <wp:extent cx="203221" cy="189066"/>
            <wp:effectExtent l="0" t="0" r="0" b="0"/>
            <wp:wrapNone/>
            <wp:docPr id="1119" name="Freeform 1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3436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100,000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30"/>
        </w:tabs>
        <w:spacing w:before="16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100,000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30"/>
        </w:tabs>
        <w:spacing w:before="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100*1,3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130,000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210813063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9777</wp:posOffset>
                  </wp:positionV>
                  <wp:extent cx="2209034" cy="427564"/>
                  <wp:effectExtent l="0" t="0" r="0" b="0"/>
                  <wp:wrapNone/>
                  <wp:docPr id="1120" name="Freeform 11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9777"/>
                            <a:ext cx="2094734" cy="3132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kabelu Cu plného nebo laněného do 1 kV žíly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5x4 až 6 mm2 (např. CYKY) bez ukončení uloženého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pevně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117981</wp:posOffset>
                  </wp:positionV>
                  <wp:extent cx="186661" cy="211157"/>
                  <wp:effectExtent l="0" t="0" r="0" b="0"/>
                  <wp:wrapNone/>
                  <wp:docPr id="1121" name="Freeform 112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117981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116457</wp:posOffset>
                  </wp:positionV>
                  <wp:extent cx="2722748" cy="212681"/>
                  <wp:effectExtent l="0" t="0" r="0" b="0"/>
                  <wp:wrapNone/>
                  <wp:docPr id="1122" name="Freeform 112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116457"/>
                            <a:ext cx="260844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44"/>
                                  <w:tab w:val="left" w:pos="246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75,19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3 759,5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17" w:after="0" w:line="121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051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https://podminky.urs.cz/item/CS_URS_2025_01/210813063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57"/>
          <w:tab w:val="left" w:pos="1817"/>
          <w:tab w:val="left" w:pos="5408"/>
          <w:tab w:val="left" w:pos="6198"/>
          <w:tab w:val="left" w:pos="7266"/>
          <w:tab w:val="left" w:pos="8581"/>
        </w:tabs>
        <w:spacing w:before="40" w:after="0" w:line="152" w:lineRule="exact"/>
        <w:ind w:left="115" w:right="0" w:firstLine="0"/>
      </w:pPr>
      <w:r>
        <w:drawing>
          <wp:anchor simplePos="0" relativeHeight="251659174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6352</wp:posOffset>
            </wp:positionV>
            <wp:extent cx="1524" cy="144780"/>
            <wp:effectExtent l="0" t="0" r="0" b="0"/>
            <wp:wrapNone/>
            <wp:docPr id="1123" name="Freeform 1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0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6353</wp:posOffset>
            </wp:positionV>
            <wp:extent cx="6795516" cy="1524"/>
            <wp:effectExtent l="0" t="0" r="0" b="0"/>
            <wp:wrapNone/>
            <wp:docPr id="1124" name="Freeform 1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9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7115</wp:posOffset>
            </wp:positionV>
            <wp:extent cx="6793993" cy="180"/>
            <wp:effectExtent l="0" t="0" r="0" b="0"/>
            <wp:wrapNone/>
            <wp:docPr id="1125" name="Freeform 1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3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7115</wp:posOffset>
            </wp:positionV>
            <wp:extent cx="180" cy="143255"/>
            <wp:effectExtent l="0" t="0" r="0" b="0"/>
            <wp:wrapNone/>
            <wp:docPr id="1126" name="Freeform 1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5"/>
                    </a:xfrm>
                    <a:custGeom>
                      <a:rect l="l" t="t" r="r" b="b"/>
                      <a:pathLst>
                        <a:path w="180" h="143255">
                          <a:moveTo>
                            <a:pt x="0" y="0"/>
                          </a:moveTo>
                          <a:lnTo>
                            <a:pt x="0" y="14325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1127" name="Freeform 1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1128" name="Freeform 1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8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1129" name="Freeform 1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7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1130" name="Freeform 1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0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1131" name="Freeform 1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9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1132" name="Freeform 1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2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1133" name="Freeform 1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1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1134" name="Freeform 1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4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1135" name="Freeform 1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3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1136" name="Freeform 1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6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1137" name="Freeform 1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5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1138" name="Freeform 1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8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1139" name="Freeform 1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7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1140" name="Freeform 1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0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7876</wp:posOffset>
            </wp:positionV>
            <wp:extent cx="1523" cy="143256"/>
            <wp:effectExtent l="0" t="0" r="0" b="0"/>
            <wp:wrapNone/>
            <wp:docPr id="1141" name="Freeform 1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9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1142" name="Freeform 1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2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1143" name="Freeform 1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1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1144" name="Freeform 1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34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R23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Dodávka: Kabel silový typu CYKY-J 5x6Dca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65,000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157,90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10 263,50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36" w:lineRule="exact"/>
        <w:ind w:left="6198" w:right="4246" w:firstLine="0"/>
        <w:jc w:val="right"/>
      </w:pPr>
      <w:r>
        <w:drawing>
          <wp:anchor simplePos="0" relativeHeight="251659412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24366</wp:posOffset>
            </wp:positionV>
            <wp:extent cx="6795516" cy="1524"/>
            <wp:effectExtent l="0" t="0" r="0" b="0"/>
            <wp:wrapNone/>
            <wp:docPr id="1145" name="Freeform 1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1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25128</wp:posOffset>
            </wp:positionV>
            <wp:extent cx="6793993" cy="180"/>
            <wp:effectExtent l="0" t="0" r="0" b="0"/>
            <wp:wrapNone/>
            <wp:docPr id="1146" name="Freeform 1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33274</wp:posOffset>
            </wp:positionV>
            <wp:extent cx="1512243" cy="399082"/>
            <wp:effectExtent l="0" t="0" r="0" b="0"/>
            <wp:wrapNone/>
            <wp:docPr id="1147" name="Freeform 114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33274"/>
                      <a:ext cx="1397943" cy="28478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D2.2_10_HEMS_Brno_Bohunice-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MAIN_LKBG_soupis_spotrebicu"50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134369</wp:posOffset>
            </wp:positionV>
            <wp:extent cx="203221" cy="189066"/>
            <wp:effectExtent l="0" t="0" r="0" b="0"/>
            <wp:wrapNone/>
            <wp:docPr id="1148" name="Freeform 11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34369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50,000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16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50,000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50*1,3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65,000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210813037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9777</wp:posOffset>
                  </wp:positionV>
                  <wp:extent cx="2209034" cy="427564"/>
                  <wp:effectExtent l="0" t="0" r="0" b="0"/>
                  <wp:wrapNone/>
                  <wp:docPr id="1149" name="Freeform 114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9777"/>
                            <a:ext cx="2094734" cy="3132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kabelu Cu plného nebo laněného do 1 kV žíly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4x25 až 35 mm2 (např. CYKY) bez ukončení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uloženého pevně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117981</wp:posOffset>
                  </wp:positionV>
                  <wp:extent cx="186661" cy="211157"/>
                  <wp:effectExtent l="0" t="0" r="0" b="0"/>
                  <wp:wrapNone/>
                  <wp:docPr id="1150" name="Freeform 115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117981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116457</wp:posOffset>
                  </wp:positionV>
                  <wp:extent cx="2673980" cy="212681"/>
                  <wp:effectExtent l="0" t="0" r="0" b="0"/>
                  <wp:wrapNone/>
                  <wp:docPr id="1151" name="Freeform 115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116457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499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108,60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543,0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17" w:after="0" w:line="121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052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https://podminky.urs.cz/item/CS_URS_2025_01/210813037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2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17396</wp:posOffset>
                  </wp:positionV>
                  <wp:extent cx="1800581" cy="319187"/>
                  <wp:effectExtent l="0" t="0" r="0" b="0"/>
                  <wp:wrapNone/>
                  <wp:docPr id="1152" name="Freeform 115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7396"/>
                            <a:ext cx="1686281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Kabel silový typu CXKH-V-J P90-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R/B2CAS1D1 5x25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2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2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6,500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2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791,97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2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5 147,81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5" w:after="0" w:line="136" w:lineRule="exact"/>
        <w:ind w:left="6265" w:right="4246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8509</wp:posOffset>
            </wp:positionV>
            <wp:extent cx="1512243" cy="399335"/>
            <wp:effectExtent l="0" t="0" r="0" b="0"/>
            <wp:wrapNone/>
            <wp:docPr id="1153" name="Freeform 115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8509"/>
                      <a:ext cx="1397943" cy="28503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D2.2_10_HEMS_Brno_Bohunice-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MAIN_LKBG_soupis_spotrebicu"5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109604</wp:posOffset>
            </wp:positionV>
            <wp:extent cx="203221" cy="189066"/>
            <wp:effectExtent l="0" t="0" r="0" b="0"/>
            <wp:wrapNone/>
            <wp:docPr id="1154" name="Freeform 115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09604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5,000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16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5,000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6,500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6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3" w:after="149" w:line="240" w:lineRule="auto"/>
              <w:ind w:left="53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38100</wp:posOffset>
                  </wp:positionH>
                  <wp:positionV relativeFrom="line">
                    <wp:posOffset>97155</wp:posOffset>
                  </wp:positionV>
                  <wp:extent cx="5895074" cy="425867"/>
                  <wp:effectExtent l="0" t="0" r="0" b="0"/>
                  <wp:wrapNone/>
                  <wp:docPr id="1155" name="Freeform 115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3859" y="97155"/>
                            <a:ext cx="5780774" cy="3115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251"/>
                                  <w:tab w:val="left" w:pos="8567"/>
                                </w:tabs>
                                <w:spacing w:before="0" w:after="0" w:line="152" w:lineRule="exact"/>
                                <w:ind w:left="6107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33,42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1 671,00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09"/>
                                  <w:tab w:val="left" w:pos="542"/>
                                  <w:tab w:val="left" w:pos="1702"/>
                                  <w:tab w:val="left" w:pos="5293"/>
                                  <w:tab w:val="left" w:pos="6083"/>
                                  <w:tab w:val="left" w:pos="7227"/>
                                  <w:tab w:val="left" w:pos="8543"/>
                                </w:tabs>
                                <w:spacing w:before="18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38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R26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Kabel silový typu CY 1x4 ZŽ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65,000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20,72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1 346,80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3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3" w:after="14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43305</wp:posOffset>
                  </wp:positionV>
                  <wp:extent cx="2209034" cy="319361"/>
                  <wp:effectExtent l="0" t="0" r="0" b="0"/>
                  <wp:wrapNone/>
                  <wp:docPr id="1156" name="Freeform 115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3305"/>
                            <a:ext cx="209473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kabelu Cu plného nebo laněného do 1 kV žíly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 mm2 (např. CYA) bez ukončení uloženého pevně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98169</wp:posOffset>
                  </wp:positionV>
                  <wp:extent cx="186661" cy="211157"/>
                  <wp:effectExtent l="0" t="0" r="0" b="0"/>
                  <wp:wrapNone/>
                  <wp:docPr id="1157" name="Freeform 115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98169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5" w:after="0" w:line="136" w:lineRule="exact"/>
        <w:ind w:left="6198" w:right="4246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8509</wp:posOffset>
            </wp:positionV>
            <wp:extent cx="1512243" cy="399082"/>
            <wp:effectExtent l="0" t="0" r="0" b="0"/>
            <wp:wrapNone/>
            <wp:docPr id="1158" name="Freeform 115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8509"/>
                      <a:ext cx="1397943" cy="28478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D2.2_10_HEMS_Brno_Bohunice-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MAIN_LKBG_soupis_spotrebicu"50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109604</wp:posOffset>
            </wp:positionV>
            <wp:extent cx="203221" cy="189066"/>
            <wp:effectExtent l="0" t="0" r="0" b="0"/>
            <wp:wrapNone/>
            <wp:docPr id="1159" name="Freeform 115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09604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50,000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16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50,000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50*1,3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65,000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50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36575</wp:posOffset>
                  </wp:positionH>
                  <wp:positionV relativeFrom="line">
                    <wp:posOffset>95250</wp:posOffset>
                  </wp:positionV>
                  <wp:extent cx="5895074" cy="425867"/>
                  <wp:effectExtent l="0" t="0" r="0" b="0"/>
                  <wp:wrapNone/>
                  <wp:docPr id="1160" name="Freeform 116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3859" y="95250"/>
                            <a:ext cx="5780774" cy="3115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251"/>
                                  <w:tab w:val="left" w:pos="8567"/>
                                </w:tabs>
                                <w:spacing w:before="0" w:after="0" w:line="152" w:lineRule="exact"/>
                                <w:ind w:left="6107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35,09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1 754,50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09"/>
                                  <w:tab w:val="left" w:pos="542"/>
                                  <w:tab w:val="left" w:pos="1702"/>
                                  <w:tab w:val="left" w:pos="5293"/>
                                  <w:tab w:val="left" w:pos="6083"/>
                                  <w:tab w:val="left" w:pos="7227"/>
                                  <w:tab w:val="left" w:pos="8543"/>
                                </w:tabs>
                                <w:spacing w:before="18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40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R28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Kabel silový typu CY 1x6 ZŽ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65,000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30,91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2 009,15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42542</wp:posOffset>
                  </wp:positionV>
                  <wp:extent cx="2209034" cy="319361"/>
                  <wp:effectExtent l="0" t="0" r="0" b="0"/>
                  <wp:wrapNone/>
                  <wp:docPr id="1161" name="Freeform 116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2542"/>
                            <a:ext cx="209473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kabelu Cu plného nebo laněného do 1 kV žíly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 mm2 (např. CYA) bez ukončení uloženého pevně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97406</wp:posOffset>
                  </wp:positionV>
                  <wp:extent cx="186661" cy="211157"/>
                  <wp:effectExtent l="0" t="0" r="0" b="0"/>
                  <wp:wrapNone/>
                  <wp:docPr id="1162" name="Freeform 116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97406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5" w:after="0" w:line="136" w:lineRule="exact"/>
        <w:ind w:left="6198" w:right="4246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8509</wp:posOffset>
            </wp:positionV>
            <wp:extent cx="1512243" cy="399082"/>
            <wp:effectExtent l="0" t="0" r="0" b="0"/>
            <wp:wrapNone/>
            <wp:docPr id="1163" name="Freeform 116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8509"/>
                      <a:ext cx="1397943" cy="28478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D2.2_10_HEMS_Brno_Bohunice-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MAIN_LKBG_soupis_spotrebicu"50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109604</wp:posOffset>
            </wp:positionV>
            <wp:extent cx="203221" cy="189066"/>
            <wp:effectExtent l="0" t="0" r="0" b="0"/>
            <wp:wrapNone/>
            <wp:docPr id="1164" name="Freeform 116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09604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50,000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16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50,000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50*1,3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65,000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42542</wp:posOffset>
                  </wp:positionV>
                  <wp:extent cx="2209034" cy="319361"/>
                  <wp:effectExtent l="0" t="0" r="0" b="0"/>
                  <wp:wrapNone/>
                  <wp:docPr id="1165" name="Freeform 116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2542"/>
                            <a:ext cx="209473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kabelu Cu plného nebo laněného do 1 kV žíly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16 mm2 (např. CYA) bez ukončení uloženého pevně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97406</wp:posOffset>
                  </wp:positionV>
                  <wp:extent cx="186661" cy="211157"/>
                  <wp:effectExtent l="0" t="0" r="0" b="0"/>
                  <wp:wrapNone/>
                  <wp:docPr id="1166" name="Freeform 116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97406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95882</wp:posOffset>
                  </wp:positionV>
                  <wp:extent cx="2017129" cy="211157"/>
                  <wp:effectExtent l="0" t="0" r="0" b="0"/>
                  <wp:wrapNone/>
                  <wp:docPr id="1167" name="Freeform 116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95882"/>
                            <a:ext cx="190282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44"/>
                                  <w:tab w:val="left" w:pos="2460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60,15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3 007,50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13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Kabel silový typu CXKH-R B2CAS1D0 1x16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ZŽ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4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26,000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122,30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3 179,80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5" w:after="0" w:line="136" w:lineRule="exact"/>
        <w:ind w:left="6197" w:right="4245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8509</wp:posOffset>
            </wp:positionV>
            <wp:extent cx="1512243" cy="399081"/>
            <wp:effectExtent l="0" t="0" r="0" b="0"/>
            <wp:wrapNone/>
            <wp:docPr id="1168" name="Freeform 116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8509"/>
                      <a:ext cx="1397943" cy="28478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D2.2_10_HEMS_Brno_Bohunice-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MAIN_LKBG_soupis_spotrebicu"20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109604</wp:posOffset>
            </wp:positionV>
            <wp:extent cx="203221" cy="189066"/>
            <wp:effectExtent l="0" t="0" r="0" b="0"/>
            <wp:wrapNone/>
            <wp:docPr id="1169" name="Freeform 116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09604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3"/>
          <w:tab w:val="left" w:pos="6276"/>
        </w:tabs>
        <w:spacing w:before="160" w:after="0" w:line="138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3"/>
          <w:tab w:val="left" w:pos="6276"/>
        </w:tabs>
        <w:spacing w:before="0" w:after="0" w:line="138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20*1,3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26,000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57"/>
          <w:tab w:val="left" w:pos="1817"/>
          <w:tab w:val="left" w:pos="5408"/>
          <w:tab w:val="left" w:pos="6198"/>
          <w:tab w:val="left" w:pos="7342"/>
          <w:tab w:val="left" w:pos="8658"/>
        </w:tabs>
        <w:spacing w:before="40" w:after="0" w:line="152" w:lineRule="exact"/>
        <w:ind w:left="115" w:right="0" w:firstLine="0"/>
      </w:pPr>
      <w:r>
        <w:drawing>
          <wp:anchor simplePos="0" relativeHeight="251659439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7115</wp:posOffset>
            </wp:positionV>
            <wp:extent cx="6793993" cy="180"/>
            <wp:effectExtent l="0" t="0" r="0" b="0"/>
            <wp:wrapNone/>
            <wp:docPr id="1170" name="Freeform 1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0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6353</wp:posOffset>
            </wp:positionV>
            <wp:extent cx="6795516" cy="1523"/>
            <wp:effectExtent l="0" t="0" r="0" b="0"/>
            <wp:wrapNone/>
            <wp:docPr id="1171" name="Freeform 1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3"/>
                    </a:xfrm>
                    <a:custGeom>
                      <a:rect l="l" t="t" r="r" b="b"/>
                      <a:pathLst>
                        <a:path w="6795516" h="1523">
                          <a:moveTo>
                            <a:pt x="0" y="1523"/>
                          </a:moveTo>
                          <a:lnTo>
                            <a:pt x="6795516" y="1523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4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6352</wp:posOffset>
            </wp:positionV>
            <wp:extent cx="1524" cy="144780"/>
            <wp:effectExtent l="0" t="0" r="0" b="0"/>
            <wp:wrapNone/>
            <wp:docPr id="1172" name="Freeform 1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3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7115</wp:posOffset>
            </wp:positionV>
            <wp:extent cx="180" cy="143256"/>
            <wp:effectExtent l="0" t="0" r="0" b="0"/>
            <wp:wrapNone/>
            <wp:docPr id="1173" name="Freeform 1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1174" name="Freeform 1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1175" name="Freeform 1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8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1176" name="Freeform 1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7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1177" name="Freeform 1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0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1178" name="Freeform 1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9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1179" name="Freeform 1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2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1180" name="Freeform 1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1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1181" name="Freeform 1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4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1182" name="Freeform 1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3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1183" name="Freeform 1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6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1184" name="Freeform 1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5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1185" name="Freeform 1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8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1186" name="Freeform 1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7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1187" name="Freeform 1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0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7876</wp:posOffset>
            </wp:positionV>
            <wp:extent cx="1523" cy="143256"/>
            <wp:effectExtent l="0" t="0" r="0" b="0"/>
            <wp:wrapNone/>
            <wp:docPr id="1188" name="Freeform 1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9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1189" name="Freeform 1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2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1190" name="Freeform 1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1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1191" name="Freeform 1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43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R31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Dodávka: Kabel silový typu CYA 1x16 ZŽ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39,000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81,87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3 192,93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36" w:lineRule="exact"/>
        <w:ind w:left="6198" w:right="4246" w:firstLine="0"/>
        <w:jc w:val="right"/>
      </w:pPr>
      <w:r>
        <w:drawing>
          <wp:anchor simplePos="0" relativeHeight="251659442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24366</wp:posOffset>
            </wp:positionV>
            <wp:extent cx="6795516" cy="1524"/>
            <wp:effectExtent l="0" t="0" r="0" b="0"/>
            <wp:wrapNone/>
            <wp:docPr id="1192" name="Freeform 1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1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25129</wp:posOffset>
            </wp:positionV>
            <wp:extent cx="6793993" cy="180"/>
            <wp:effectExtent l="0" t="0" r="0" b="0"/>
            <wp:wrapNone/>
            <wp:docPr id="1193" name="Freeform 1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33274</wp:posOffset>
            </wp:positionV>
            <wp:extent cx="1512243" cy="399082"/>
            <wp:effectExtent l="0" t="0" r="0" b="0"/>
            <wp:wrapNone/>
            <wp:docPr id="1194" name="Freeform 119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33274"/>
                      <a:ext cx="1397943" cy="28478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D2.2_10_HEMS_Brno_Bohunice-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MAIN_LKBG_soupis_spotrebicu"30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134369</wp:posOffset>
            </wp:positionV>
            <wp:extent cx="203221" cy="189066"/>
            <wp:effectExtent l="0" t="0" r="0" b="0"/>
            <wp:wrapNone/>
            <wp:docPr id="1195" name="Freeform 119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34369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30,000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16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30,000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30*1,3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39,000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50" w:line="240" w:lineRule="auto"/>
              <w:ind w:left="50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36575</wp:posOffset>
                  </wp:positionH>
                  <wp:positionV relativeFrom="line">
                    <wp:posOffset>94615</wp:posOffset>
                  </wp:positionV>
                  <wp:extent cx="5895074" cy="426121"/>
                  <wp:effectExtent l="0" t="0" r="0" b="0"/>
                  <wp:wrapNone/>
                  <wp:docPr id="1196" name="Freeform 119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3859" y="94615"/>
                            <a:ext cx="5780774" cy="31182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251"/>
                                  <w:tab w:val="left" w:pos="8567"/>
                                </w:tabs>
                                <w:spacing w:before="0" w:after="0" w:line="152" w:lineRule="exact"/>
                                <w:ind w:left="6107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91,90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1 838,00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09"/>
                                  <w:tab w:val="left" w:pos="542"/>
                                  <w:tab w:val="left" w:pos="1702"/>
                                  <w:tab w:val="left" w:pos="5293"/>
                                  <w:tab w:val="left" w:pos="6083"/>
                                  <w:tab w:val="left" w:pos="7151"/>
                                  <w:tab w:val="left" w:pos="8543"/>
                                </w:tabs>
                                <w:spacing w:before="18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45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R33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Kabel silový typu CYA 1x50 ZŽ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26,000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253,97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6 603,22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5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5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41780</wp:posOffset>
                  </wp:positionV>
                  <wp:extent cx="2209034" cy="319615"/>
                  <wp:effectExtent l="0" t="0" r="0" b="0"/>
                  <wp:wrapNone/>
                  <wp:docPr id="1197" name="Freeform 119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1780"/>
                            <a:ext cx="2094734" cy="205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kabelu Cu plného nebo laněného do 1 kV žíly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50 mm2 (např. CYA) bez ukončení uloženého pevně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96644</wp:posOffset>
                  </wp:positionV>
                  <wp:extent cx="186661" cy="211157"/>
                  <wp:effectExtent l="0" t="0" r="0" b="0"/>
                  <wp:wrapNone/>
                  <wp:docPr id="1198" name="Freeform 119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96644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6" w:after="0" w:line="136" w:lineRule="exact"/>
        <w:ind w:left="6198" w:right="4246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9144</wp:posOffset>
            </wp:positionV>
            <wp:extent cx="1512243" cy="399082"/>
            <wp:effectExtent l="0" t="0" r="0" b="0"/>
            <wp:wrapNone/>
            <wp:docPr id="1199" name="Freeform 119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9144"/>
                      <a:ext cx="1397943" cy="28478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D2.2_10_HEMS_Brno_Bohunice-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MAIN_LKBG_soupis_spotrebicu"20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110239</wp:posOffset>
            </wp:positionV>
            <wp:extent cx="203221" cy="189066"/>
            <wp:effectExtent l="0" t="0" r="0" b="0"/>
            <wp:wrapNone/>
            <wp:docPr id="1200" name="Freeform 120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10239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16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20*1,3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26,000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4443</wp:posOffset>
                  </wp:positionV>
                  <wp:extent cx="2085508" cy="319361"/>
                  <wp:effectExtent l="0" t="0" r="0" b="0"/>
                  <wp:wrapNone/>
                  <wp:docPr id="1201" name="Freeform 120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443"/>
                            <a:ext cx="1971208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Ukončení vodič izolovaný do 2,5 mm2 v rozváděči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nebo na přístroji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57783</wp:posOffset>
                  </wp:positionV>
                  <wp:extent cx="203454" cy="211157"/>
                  <wp:effectExtent l="0" t="0" r="0" b="0"/>
                  <wp:wrapNone/>
                  <wp:docPr id="1202" name="Freeform 12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57783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265429</wp:posOffset>
                  </wp:positionH>
                  <wp:positionV relativeFrom="paragraph">
                    <wp:posOffset>56259</wp:posOffset>
                  </wp:positionV>
                  <wp:extent cx="2771516" cy="212681"/>
                  <wp:effectExtent l="0" t="0" r="0" b="0"/>
                  <wp:wrapNone/>
                  <wp:docPr id="1203" name="Freeform 12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33036" y="56259"/>
                            <a:ext cx="2657216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21"/>
                                  <w:tab w:val="left" w:pos="246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250,000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41,77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10 442,5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053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https://podminky.urs.cz/item/CS_URS_2025_01/741130001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18920</wp:posOffset>
                  </wp:positionV>
                  <wp:extent cx="2231446" cy="319361"/>
                  <wp:effectExtent l="0" t="0" r="0" b="0"/>
                  <wp:wrapNone/>
                  <wp:docPr id="1204" name="Freeform 120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8920"/>
                            <a:ext cx="2117146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Ukončení vodič izolovaný do 4 mm2 v rozváděči nebo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na přístroji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8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58,47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10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409,29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054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https://podminky.urs.cz/item/CS_URS_2025_01/741130003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18920</wp:posOffset>
                  </wp:positionV>
                  <wp:extent cx="2231446" cy="319361"/>
                  <wp:effectExtent l="0" t="0" r="0" b="0"/>
                  <wp:wrapNone/>
                  <wp:docPr id="1205" name="Freeform 12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8920"/>
                            <a:ext cx="2117146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Ukončení vodič izolovaný do 6 mm2 v rozváděči nebo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na přístroji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88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75,19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1 503,80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271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24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3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172846</wp:posOffset>
            </wp:positionV>
            <wp:extent cx="6793993" cy="180"/>
            <wp:effectExtent l="0" t="0" r="0" b="0"/>
            <wp:wrapNone/>
            <wp:docPr id="1217" name="Freeform 1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172084</wp:posOffset>
            </wp:positionV>
            <wp:extent cx="6795516" cy="1524"/>
            <wp:effectExtent l="0" t="0" r="0" b="0"/>
            <wp:wrapNone/>
            <wp:docPr id="1218" name="Freeform 1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9470"/>
        </w:tabs>
        <w:spacing w:before="0" w:after="0" w:line="152" w:lineRule="exact"/>
        <w:ind w:left="104" w:right="0" w:firstLine="0"/>
      </w:pPr>
      <w:r>
        <w:drawing>
          <wp:anchor simplePos="0" relativeHeight="251658270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-76959</wp:posOffset>
            </wp:positionV>
            <wp:extent cx="1524" cy="257556"/>
            <wp:effectExtent l="0" t="0" r="0" b="0"/>
            <wp:wrapNone/>
            <wp:docPr id="1219" name="Freeform 1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-76198</wp:posOffset>
            </wp:positionV>
            <wp:extent cx="180" cy="256032"/>
            <wp:effectExtent l="0" t="0" r="0" b="0"/>
            <wp:wrapNone/>
            <wp:docPr id="1220" name="Freeform 1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2"/>
                    </a:xfrm>
                    <a:custGeom>
                      <a:rect l="l" t="t" r="r" b="b"/>
                      <a:pathLst>
                        <a:path w="180" h="256032">
                          <a:moveTo>
                            <a:pt x="0" y="0"/>
                          </a:moveTo>
                          <a:lnTo>
                            <a:pt x="0" y="2560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-75435</wp:posOffset>
            </wp:positionV>
            <wp:extent cx="1524" cy="256032"/>
            <wp:effectExtent l="0" t="0" r="0" b="0"/>
            <wp:wrapNone/>
            <wp:docPr id="1221" name="Freeform 1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-74674</wp:posOffset>
            </wp:positionV>
            <wp:extent cx="180" cy="254508"/>
            <wp:effectExtent l="0" t="0" r="0" b="0"/>
            <wp:wrapNone/>
            <wp:docPr id="1222" name="Freeform 1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8"/>
                    </a:xfrm>
                    <a:custGeom>
                      <a:rect l="l" t="t" r="r" b="b"/>
                      <a:pathLst>
                        <a:path w="180" h="254508">
                          <a:moveTo>
                            <a:pt x="0" y="0"/>
                          </a:moveTo>
                          <a:lnTo>
                            <a:pt x="0" y="254508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40" w:after="0" w:line="121" w:lineRule="exact"/>
        <w:ind w:left="360" w:right="0" w:firstLine="0"/>
      </w:pPr>
      <w:r>
        <w:drawing>
          <wp:anchor simplePos="0" relativeHeight="25165827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82784</wp:posOffset>
            </wp:positionV>
            <wp:extent cx="6795516" cy="1524"/>
            <wp:effectExtent l="0" t="0" r="0" b="0"/>
            <wp:wrapNone/>
            <wp:docPr id="1223" name="Freeform 1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83545</wp:posOffset>
            </wp:positionV>
            <wp:extent cx="6793993" cy="180"/>
            <wp:effectExtent l="0" t="0" r="0" b="0"/>
            <wp:wrapNone/>
            <wp:docPr id="1224" name="Freeform 1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206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https://podminky.urs.cz/item/CS_URS_2025_01/741130004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19174</wp:posOffset>
                  </wp:positionV>
                  <wp:extent cx="2280092" cy="319360"/>
                  <wp:effectExtent l="0" t="0" r="0" b="0"/>
                  <wp:wrapNone/>
                  <wp:docPr id="1225" name="Freeform 122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9174"/>
                            <a:ext cx="2165792" cy="20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Ukončení vodič izolovaný do 16 mm2 v rozváděči nebo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na přístroji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72514</wp:posOffset>
                  </wp:positionV>
                  <wp:extent cx="203454" cy="211157"/>
                  <wp:effectExtent l="0" t="0" r="0" b="0"/>
                  <wp:wrapNone/>
                  <wp:docPr id="1226" name="Freeform 122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72514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70990</wp:posOffset>
                  </wp:positionV>
                  <wp:extent cx="2673980" cy="212681"/>
                  <wp:effectExtent l="0" t="0" r="0" b="0"/>
                  <wp:wrapNone/>
                  <wp:docPr id="1227" name="Freeform 122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70990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499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114,10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570,5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207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https://podminky.urs.cz/item/CS_URS_2025_01/741130006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741130007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18920</wp:posOffset>
                  </wp:positionV>
                  <wp:extent cx="2280092" cy="319361"/>
                  <wp:effectExtent l="0" t="0" r="0" b="0"/>
                  <wp:wrapNone/>
                  <wp:docPr id="1228" name="Freeform 122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8920"/>
                            <a:ext cx="2165792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Ukončení vodič izolovaný do 25 mm2 v rozváděči nebo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na přístroji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8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125,31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1 253,10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208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https://podminky.urs.cz/item/CS_URS_2025_01/741130007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18921</wp:posOffset>
                  </wp:positionV>
                  <wp:extent cx="2280092" cy="319361"/>
                  <wp:effectExtent l="0" t="0" r="0" b="0"/>
                  <wp:wrapNone/>
                  <wp:docPr id="1229" name="Freeform 122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8921"/>
                            <a:ext cx="2165792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Ukončení vodič izolovaný do 50 mm2 v rozváděči nebo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na přístroji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8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125,31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10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250,62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209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https://podminky.urs.cz/item/CS_URS_2025_01/741130011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5"/>
          <w:tab w:val="left" w:pos="1745"/>
          <w:tab w:val="left" w:pos="8226"/>
        </w:tabs>
        <w:spacing w:before="160" w:after="0" w:line="203" w:lineRule="exact"/>
        <w:ind w:left="283" w:right="1680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D8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Kabelové trasy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170 900,34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8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8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741910301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5204</wp:posOffset>
                  </wp:positionV>
                  <wp:extent cx="2077951" cy="319361"/>
                  <wp:effectExtent l="0" t="0" r="0" b="0"/>
                  <wp:wrapNone/>
                  <wp:docPr id="1230" name="Freeform 123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204"/>
                            <a:ext cx="1963651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rošt a lávka typová se stojinou,výložníky 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odbočkami pozinkovaná jednostranná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58544</wp:posOffset>
                  </wp:positionV>
                  <wp:extent cx="186661" cy="211157"/>
                  <wp:effectExtent l="0" t="0" r="0" b="0"/>
                  <wp:wrapNone/>
                  <wp:docPr id="1231" name="Freeform 123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58544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57020</wp:posOffset>
                  </wp:positionV>
                  <wp:extent cx="2722748" cy="212681"/>
                  <wp:effectExtent l="0" t="0" r="0" b="0"/>
                  <wp:wrapNone/>
                  <wp:docPr id="1232" name="Freeform 123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57020"/>
                            <a:ext cx="260844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67"/>
                                  <w:tab w:val="left" w:pos="246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250,63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5 012,6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1"/>
        </w:tabs>
        <w:spacing w:before="18" w:after="0" w:line="121" w:lineRule="exact"/>
        <w:ind w:left="279" w:right="6512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210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https://podminky.urs.cz/item/CS_URS_2025_01/741910301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57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151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15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151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R34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2157</wp:posOffset>
                  </wp:positionV>
                  <wp:extent cx="2030434" cy="427391"/>
                  <wp:effectExtent l="0" t="0" r="0" b="0"/>
                  <wp:wrapNone/>
                  <wp:docPr id="1233" name="Freeform 123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157"/>
                            <a:ext cx="1916134" cy="3130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Kabelový žlab drátěný 60x60, vč.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příslušenství (spojky, šrouby, tvarovek, kotvení 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příchytek)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4" w:after="151" w:line="240" w:lineRule="auto"/>
              <w:ind w:left="16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154" w:line="240" w:lineRule="auto"/>
              <w:ind w:left="4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154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584,79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" w:after="154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13 450,17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96"/>
        </w:tabs>
        <w:spacing w:before="0" w:after="0" w:line="235" w:lineRule="exact"/>
        <w:ind w:left="279" w:right="4245" w:firstLine="5917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16890</wp:posOffset>
            </wp:positionV>
            <wp:extent cx="2156342" cy="300022"/>
            <wp:effectExtent l="0" t="0" r="0" b="0"/>
            <wp:wrapNone/>
            <wp:docPr id="1234" name="Freeform 123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0"/>
                      <a:ext cx="2042042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D2.2_03-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06_HEMS_Brno_Bohunice-MAIN_LKBG_ESI_1NP-4NP"20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69217</wp:posOffset>
            </wp:positionV>
            <wp:extent cx="203221" cy="189066"/>
            <wp:effectExtent l="0" t="0" r="0" b="0"/>
            <wp:wrapNone/>
            <wp:docPr id="1235" name="Freeform 123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7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3"/>
          <w:tab w:val="left" w:pos="6276"/>
        </w:tabs>
        <w:spacing w:before="0" w:after="0" w:line="138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20*1,15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23,000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6"/>
          <w:tab w:val="left" w:pos="577"/>
          <w:tab w:val="left" w:pos="1737"/>
          <w:tab w:val="left" w:pos="5337"/>
          <w:tab w:val="left" w:pos="6142"/>
          <w:tab w:val="left" w:pos="7209"/>
          <w:tab w:val="left" w:pos="8602"/>
        </w:tabs>
        <w:spacing w:before="40" w:after="0" w:line="154" w:lineRule="exact"/>
        <w:ind w:left="47" w:right="564" w:firstLine="0"/>
        <w:jc w:val="right"/>
      </w:pPr>
      <w:r>
        <w:drawing>
          <wp:anchor simplePos="0" relativeHeight="251659553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8385</wp:posOffset>
            </wp:positionV>
            <wp:extent cx="6793993" cy="180"/>
            <wp:effectExtent l="0" t="0" r="0" b="0"/>
            <wp:wrapNone/>
            <wp:docPr id="1236" name="Freeform 1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54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7623</wp:posOffset>
            </wp:positionV>
            <wp:extent cx="6795516" cy="1524"/>
            <wp:effectExtent l="0" t="0" r="0" b="0"/>
            <wp:wrapNone/>
            <wp:docPr id="1237" name="Freeform 1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4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7622</wp:posOffset>
            </wp:positionV>
            <wp:extent cx="1524" cy="144780"/>
            <wp:effectExtent l="0" t="0" r="0" b="0"/>
            <wp:wrapNone/>
            <wp:docPr id="1238" name="Freeform 1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3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8385</wp:posOffset>
            </wp:positionV>
            <wp:extent cx="180" cy="143255"/>
            <wp:effectExtent l="0" t="0" r="0" b="0"/>
            <wp:wrapNone/>
            <wp:docPr id="1239" name="Freeform 1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5"/>
                    </a:xfrm>
                    <a:custGeom>
                      <a:rect l="l" t="t" r="r" b="b"/>
                      <a:pathLst>
                        <a:path w="180" h="143255">
                          <a:moveTo>
                            <a:pt x="0" y="0"/>
                          </a:moveTo>
                          <a:lnTo>
                            <a:pt x="0" y="14325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1240" name="Freeform 1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1241" name="Freeform 1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8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1242" name="Freeform 1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7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1243" name="Freeform 1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0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1244" name="Freeform 1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9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1245" name="Freeform 1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2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1246" name="Freeform 1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1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1247" name="Freeform 1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4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1248" name="Freeform 1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3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1249" name="Freeform 1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6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1250" name="Freeform 1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5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1251" name="Freeform 1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8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1252" name="Freeform 1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7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1253" name="Freeform 1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0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9146</wp:posOffset>
            </wp:positionV>
            <wp:extent cx="1523" cy="143256"/>
            <wp:effectExtent l="0" t="0" r="0" b="0"/>
            <wp:wrapNone/>
            <wp:docPr id="1254" name="Freeform 1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9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1255" name="Freeform 1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2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1256" name="Freeform 1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1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1257" name="Freeform 1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54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741910421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Montáž žlab kovový - uzavření víkem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30,000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250,63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7 518,9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0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CS ÚRS 2025 01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40" w:after="0" w:line="121" w:lineRule="exact"/>
        <w:ind w:left="359" w:right="0" w:firstLine="0"/>
      </w:pPr>
      <w:r>
        <w:drawing>
          <wp:anchor simplePos="0" relativeHeight="25165955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19283</wp:posOffset>
            </wp:positionV>
            <wp:extent cx="6795516" cy="1524"/>
            <wp:effectExtent l="0" t="0" r="0" b="0"/>
            <wp:wrapNone/>
            <wp:docPr id="1258" name="Freeform 1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5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20045</wp:posOffset>
            </wp:positionV>
            <wp:extent cx="6793993" cy="180"/>
            <wp:effectExtent l="0" t="0" r="0" b="0"/>
            <wp:wrapNone/>
            <wp:docPr id="1259" name="Freeform 1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211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https://podminky.urs.cz/item/CS_URS_2025_01/741910421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6"/>
          <w:tab w:val="left" w:pos="577"/>
          <w:tab w:val="left" w:pos="1737"/>
          <w:tab w:val="left" w:pos="5337"/>
          <w:tab w:val="left" w:pos="6142"/>
          <w:tab w:val="left" w:pos="7209"/>
          <w:tab w:val="left" w:pos="8525"/>
        </w:tabs>
        <w:spacing w:before="40" w:after="0" w:line="154" w:lineRule="exact"/>
        <w:ind w:left="47" w:right="564" w:firstLine="0"/>
        <w:jc w:val="right"/>
      </w:pPr>
      <w:r>
        <w:drawing>
          <wp:anchor simplePos="0" relativeHeight="251659557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8384</wp:posOffset>
            </wp:positionV>
            <wp:extent cx="6793993" cy="180"/>
            <wp:effectExtent l="0" t="0" r="0" b="0"/>
            <wp:wrapNone/>
            <wp:docPr id="1260" name="Freeform 1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58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7622</wp:posOffset>
            </wp:positionV>
            <wp:extent cx="6795516" cy="1524"/>
            <wp:effectExtent l="0" t="0" r="0" b="0"/>
            <wp:wrapNone/>
            <wp:docPr id="1261" name="Freeform 1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4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7623</wp:posOffset>
            </wp:positionV>
            <wp:extent cx="1524" cy="144780"/>
            <wp:effectExtent l="0" t="0" r="0" b="0"/>
            <wp:wrapNone/>
            <wp:docPr id="1262" name="Freeform 1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3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8384</wp:posOffset>
            </wp:positionV>
            <wp:extent cx="180" cy="143257"/>
            <wp:effectExtent l="0" t="0" r="0" b="0"/>
            <wp:wrapNone/>
            <wp:docPr id="1263" name="Freeform 1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1264" name="Freeform 1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9908</wp:posOffset>
            </wp:positionV>
            <wp:extent cx="180" cy="141733"/>
            <wp:effectExtent l="0" t="0" r="0" b="0"/>
            <wp:wrapNone/>
            <wp:docPr id="1265" name="Freeform 1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8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1266" name="Freeform 1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7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9908</wp:posOffset>
            </wp:positionV>
            <wp:extent cx="180" cy="141733"/>
            <wp:effectExtent l="0" t="0" r="0" b="0"/>
            <wp:wrapNone/>
            <wp:docPr id="1267" name="Freeform 1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0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1268" name="Freeform 1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9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9908</wp:posOffset>
            </wp:positionV>
            <wp:extent cx="180" cy="141733"/>
            <wp:effectExtent l="0" t="0" r="0" b="0"/>
            <wp:wrapNone/>
            <wp:docPr id="1269" name="Freeform 1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2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1270" name="Freeform 1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1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9908</wp:posOffset>
            </wp:positionV>
            <wp:extent cx="180" cy="141733"/>
            <wp:effectExtent l="0" t="0" r="0" b="0"/>
            <wp:wrapNone/>
            <wp:docPr id="1271" name="Freeform 1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4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1272" name="Freeform 1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3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9908</wp:posOffset>
            </wp:positionV>
            <wp:extent cx="180" cy="141733"/>
            <wp:effectExtent l="0" t="0" r="0" b="0"/>
            <wp:wrapNone/>
            <wp:docPr id="1273" name="Freeform 1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6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1274" name="Freeform 1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5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9908</wp:posOffset>
            </wp:positionV>
            <wp:extent cx="180" cy="141733"/>
            <wp:effectExtent l="0" t="0" r="0" b="0"/>
            <wp:wrapNone/>
            <wp:docPr id="1275" name="Freeform 1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8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1276" name="Freeform 1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7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9908</wp:posOffset>
            </wp:positionV>
            <wp:extent cx="180" cy="141733"/>
            <wp:effectExtent l="0" t="0" r="0" b="0"/>
            <wp:wrapNone/>
            <wp:docPr id="1277" name="Freeform 1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0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9147</wp:posOffset>
            </wp:positionV>
            <wp:extent cx="1523" cy="143256"/>
            <wp:effectExtent l="0" t="0" r="0" b="0"/>
            <wp:wrapNone/>
            <wp:docPr id="1278" name="Freeform 1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9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9908</wp:posOffset>
            </wp:positionV>
            <wp:extent cx="180" cy="141733"/>
            <wp:effectExtent l="0" t="0" r="0" b="0"/>
            <wp:wrapNone/>
            <wp:docPr id="1279" name="Freeform 1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2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1280" name="Freeform 1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1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9908</wp:posOffset>
            </wp:positionV>
            <wp:extent cx="180" cy="141733"/>
            <wp:effectExtent l="0" t="0" r="0" b="0"/>
            <wp:wrapNone/>
            <wp:docPr id="1281" name="Freeform 1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55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741910412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Montáž žlab kovový šířky do 100 mm bez víka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50,000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217,20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10 860,0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0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CS ÚRS 2025 01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40" w:after="0" w:line="121" w:lineRule="exact"/>
        <w:ind w:left="359" w:right="0" w:firstLine="0"/>
      </w:pPr>
      <w:r>
        <w:drawing>
          <wp:anchor simplePos="0" relativeHeight="251659560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19283</wp:posOffset>
            </wp:positionV>
            <wp:extent cx="6795516" cy="1525"/>
            <wp:effectExtent l="0" t="0" r="0" b="0"/>
            <wp:wrapNone/>
            <wp:docPr id="1282" name="Freeform 1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5"/>
                    </a:xfrm>
                    <a:custGeom>
                      <a:rect l="l" t="t" r="r" b="b"/>
                      <a:pathLst>
                        <a:path w="6795516" h="1525">
                          <a:moveTo>
                            <a:pt x="0" y="1525"/>
                          </a:moveTo>
                          <a:lnTo>
                            <a:pt x="6795516" y="1525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59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20046</wp:posOffset>
            </wp:positionV>
            <wp:extent cx="6793993" cy="180"/>
            <wp:effectExtent l="0" t="0" r="0" b="0"/>
            <wp:wrapNone/>
            <wp:docPr id="1283" name="Freeform 1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212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https://podminky.urs.cz/item/CS_URS_2025_01/741910412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2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23493</wp:posOffset>
                  </wp:positionV>
                  <wp:extent cx="2265325" cy="427391"/>
                  <wp:effectExtent l="0" t="0" r="0" b="0"/>
                  <wp:wrapNone/>
                  <wp:docPr id="1284" name="Freeform 128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3493"/>
                            <a:ext cx="2151025" cy="3130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Kabelový žlab plný 52x60 požární P-90R, vč.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zinkování, příslušenství (spojky, šrouby, tvarovek,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kotvení a příchytek)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118873</wp:posOffset>
                  </wp:positionH>
                  <wp:positionV relativeFrom="paragraph">
                    <wp:posOffset>131697</wp:posOffset>
                  </wp:positionV>
                  <wp:extent cx="186661" cy="210983"/>
                  <wp:effectExtent l="0" t="0" r="0" b="0"/>
                  <wp:wrapNone/>
                  <wp:docPr id="1285" name="Freeform 128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4915" y="131697"/>
                            <a:ext cx="72361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298958</wp:posOffset>
                  </wp:positionH>
                  <wp:positionV relativeFrom="paragraph">
                    <wp:posOffset>130173</wp:posOffset>
                  </wp:positionV>
                  <wp:extent cx="2017007" cy="210983"/>
                  <wp:effectExtent l="0" t="0" r="0" b="0"/>
                  <wp:wrapNone/>
                  <wp:docPr id="1286" name="Freeform 128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66565" y="130173"/>
                            <a:ext cx="1902707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67"/>
                                  <w:tab w:val="left" w:pos="238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57,500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918,96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52 840,20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96"/>
        </w:tabs>
        <w:spacing w:before="0" w:after="0" w:line="235" w:lineRule="exact"/>
        <w:ind w:left="279" w:right="4246" w:firstLine="5917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16890</wp:posOffset>
            </wp:positionV>
            <wp:extent cx="2156342" cy="300022"/>
            <wp:effectExtent l="0" t="0" r="0" b="0"/>
            <wp:wrapNone/>
            <wp:docPr id="1287" name="Freeform 128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0"/>
                      <a:ext cx="2042042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D2.2_03-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06_HEMS_Brno_Bohunice-MAIN_LKBG_ESI_1NP-4NP"50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69217</wp:posOffset>
            </wp:positionV>
            <wp:extent cx="203221" cy="189066"/>
            <wp:effectExtent l="0" t="0" r="0" b="0"/>
            <wp:wrapNone/>
            <wp:docPr id="1288" name="Freeform 128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7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50,000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50,000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96"/>
        </w:tabs>
        <w:spacing w:before="0" w:after="0" w:line="138" w:lineRule="exact"/>
        <w:ind w:left="279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50*1,15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57,500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1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1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2041900" cy="319187"/>
                  <wp:effectExtent l="0" t="0" r="0" b="0"/>
                  <wp:wrapNone/>
                  <wp:docPr id="1289" name="Freeform 128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1927600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Víko š.60 požární P-90R, vč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. 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inkování,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příslušenství (spojky, šrouby, tvarovek)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118873</wp:posOffset>
                  </wp:positionH>
                  <wp:positionV relativeFrom="paragraph">
                    <wp:posOffset>57021</wp:posOffset>
                  </wp:positionV>
                  <wp:extent cx="2518779" cy="210983"/>
                  <wp:effectExtent l="0" t="0" r="0" b="0"/>
                  <wp:wrapNone/>
                  <wp:docPr id="1290" name="Freeform 129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4915" y="57021"/>
                            <a:ext cx="2404479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90"/>
                                  <w:tab w:val="left" w:pos="1857"/>
                                  <w:tab w:val="left" w:pos="3250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34,500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217,20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7 493,40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96"/>
        </w:tabs>
        <w:spacing w:before="0" w:after="0" w:line="235" w:lineRule="exact"/>
        <w:ind w:left="279" w:right="4245" w:firstLine="5917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56342" cy="300022"/>
            <wp:effectExtent l="0" t="0" r="0" b="0"/>
            <wp:wrapNone/>
            <wp:docPr id="1291" name="Freeform 129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2042042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D2.2_03-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06_HEMS_Brno_Bohunice-MAIN_LKBG_ESI_1NP-4NP"30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1292" name="Freeform 129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30,000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30,000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3"/>
          <w:tab w:val="left" w:pos="6276"/>
        </w:tabs>
        <w:spacing w:before="0" w:after="0" w:line="138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30*1,15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34,500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6"/>
          <w:tab w:val="left" w:pos="577"/>
          <w:tab w:val="left" w:pos="1737"/>
          <w:tab w:val="left" w:pos="5325"/>
          <w:tab w:val="left" w:pos="6065"/>
          <w:tab w:val="left" w:pos="7286"/>
          <w:tab w:val="left" w:pos="8602"/>
        </w:tabs>
        <w:spacing w:before="40" w:after="0" w:line="154" w:lineRule="exact"/>
        <w:ind w:left="47" w:right="564" w:firstLine="0"/>
        <w:jc w:val="right"/>
      </w:pPr>
      <w:r>
        <w:drawing>
          <wp:anchor simplePos="0" relativeHeight="251659570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7368</wp:posOffset>
            </wp:positionV>
            <wp:extent cx="6795516" cy="1525"/>
            <wp:effectExtent l="0" t="0" r="0" b="0"/>
            <wp:wrapNone/>
            <wp:docPr id="1293" name="Freeform 1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5"/>
                    </a:xfrm>
                    <a:custGeom>
                      <a:rect l="l" t="t" r="r" b="b"/>
                      <a:pathLst>
                        <a:path w="6795516" h="1525">
                          <a:moveTo>
                            <a:pt x="0" y="1525"/>
                          </a:moveTo>
                          <a:lnTo>
                            <a:pt x="6795516" y="1525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69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8131</wp:posOffset>
            </wp:positionV>
            <wp:extent cx="6793993" cy="180"/>
            <wp:effectExtent l="0" t="0" r="0" b="0"/>
            <wp:wrapNone/>
            <wp:docPr id="1294" name="Freeform 1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4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7318</wp:posOffset>
            </wp:positionV>
            <wp:extent cx="1524" cy="145084"/>
            <wp:effectExtent l="0" t="0" r="0" b="0"/>
            <wp:wrapNone/>
            <wp:docPr id="1295" name="Freeform 1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5084"/>
                    </a:xfrm>
                    <a:custGeom>
                      <a:rect l="l" t="t" r="r" b="b"/>
                      <a:pathLst>
                        <a:path w="1524" h="145084">
                          <a:moveTo>
                            <a:pt x="0" y="145084"/>
                          </a:moveTo>
                          <a:lnTo>
                            <a:pt x="1524" y="14508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508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3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8131</wp:posOffset>
            </wp:positionV>
            <wp:extent cx="180" cy="143509"/>
            <wp:effectExtent l="0" t="0" r="0" b="0"/>
            <wp:wrapNone/>
            <wp:docPr id="1296" name="Freeform 1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509"/>
                    </a:xfrm>
                    <a:custGeom>
                      <a:rect l="l" t="t" r="r" b="b"/>
                      <a:pathLst>
                        <a:path w="180" h="143509">
                          <a:moveTo>
                            <a:pt x="0" y="0"/>
                          </a:moveTo>
                          <a:lnTo>
                            <a:pt x="0" y="143509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8842</wp:posOffset>
            </wp:positionV>
            <wp:extent cx="1524" cy="143560"/>
            <wp:effectExtent l="0" t="0" r="0" b="0"/>
            <wp:wrapNone/>
            <wp:docPr id="1297" name="Freeform 1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0"/>
                    </a:xfrm>
                    <a:custGeom>
                      <a:rect l="l" t="t" r="r" b="b"/>
                      <a:pathLst>
                        <a:path w="1524" h="143560">
                          <a:moveTo>
                            <a:pt x="0" y="143560"/>
                          </a:moveTo>
                          <a:lnTo>
                            <a:pt x="1524" y="14356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9655</wp:posOffset>
            </wp:positionV>
            <wp:extent cx="180" cy="141985"/>
            <wp:effectExtent l="0" t="0" r="0" b="0"/>
            <wp:wrapNone/>
            <wp:docPr id="1298" name="Freeform 1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5"/>
                    </a:xfrm>
                    <a:custGeom>
                      <a:rect l="l" t="t" r="r" b="b"/>
                      <a:pathLst>
                        <a:path w="180" h="141985">
                          <a:moveTo>
                            <a:pt x="0" y="0"/>
                          </a:moveTo>
                          <a:lnTo>
                            <a:pt x="0" y="14198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8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8842</wp:posOffset>
            </wp:positionV>
            <wp:extent cx="1524" cy="143560"/>
            <wp:effectExtent l="0" t="0" r="0" b="0"/>
            <wp:wrapNone/>
            <wp:docPr id="1299" name="Freeform 1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0"/>
                    </a:xfrm>
                    <a:custGeom>
                      <a:rect l="l" t="t" r="r" b="b"/>
                      <a:pathLst>
                        <a:path w="1524" h="143560">
                          <a:moveTo>
                            <a:pt x="0" y="143560"/>
                          </a:moveTo>
                          <a:lnTo>
                            <a:pt x="1524" y="14356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7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9655</wp:posOffset>
            </wp:positionV>
            <wp:extent cx="180" cy="141985"/>
            <wp:effectExtent l="0" t="0" r="0" b="0"/>
            <wp:wrapNone/>
            <wp:docPr id="1300" name="Freeform 1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5"/>
                    </a:xfrm>
                    <a:custGeom>
                      <a:rect l="l" t="t" r="r" b="b"/>
                      <a:pathLst>
                        <a:path w="180" h="141985">
                          <a:moveTo>
                            <a:pt x="0" y="0"/>
                          </a:moveTo>
                          <a:lnTo>
                            <a:pt x="0" y="14198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0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8842</wp:posOffset>
            </wp:positionV>
            <wp:extent cx="1524" cy="143560"/>
            <wp:effectExtent l="0" t="0" r="0" b="0"/>
            <wp:wrapNone/>
            <wp:docPr id="1301" name="Freeform 1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0"/>
                    </a:xfrm>
                    <a:custGeom>
                      <a:rect l="l" t="t" r="r" b="b"/>
                      <a:pathLst>
                        <a:path w="1524" h="143560">
                          <a:moveTo>
                            <a:pt x="0" y="143560"/>
                          </a:moveTo>
                          <a:lnTo>
                            <a:pt x="1524" y="14356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9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9655</wp:posOffset>
            </wp:positionV>
            <wp:extent cx="180" cy="141985"/>
            <wp:effectExtent l="0" t="0" r="0" b="0"/>
            <wp:wrapNone/>
            <wp:docPr id="1302" name="Freeform 1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5"/>
                    </a:xfrm>
                    <a:custGeom>
                      <a:rect l="l" t="t" r="r" b="b"/>
                      <a:pathLst>
                        <a:path w="180" h="141985">
                          <a:moveTo>
                            <a:pt x="0" y="0"/>
                          </a:moveTo>
                          <a:lnTo>
                            <a:pt x="0" y="14198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2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8842</wp:posOffset>
            </wp:positionV>
            <wp:extent cx="1524" cy="143560"/>
            <wp:effectExtent l="0" t="0" r="0" b="0"/>
            <wp:wrapNone/>
            <wp:docPr id="1303" name="Freeform 1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0"/>
                    </a:xfrm>
                    <a:custGeom>
                      <a:rect l="l" t="t" r="r" b="b"/>
                      <a:pathLst>
                        <a:path w="1524" h="143560">
                          <a:moveTo>
                            <a:pt x="0" y="143560"/>
                          </a:moveTo>
                          <a:lnTo>
                            <a:pt x="1524" y="14356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1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9655</wp:posOffset>
            </wp:positionV>
            <wp:extent cx="180" cy="141985"/>
            <wp:effectExtent l="0" t="0" r="0" b="0"/>
            <wp:wrapNone/>
            <wp:docPr id="1304" name="Freeform 1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5"/>
                    </a:xfrm>
                    <a:custGeom>
                      <a:rect l="l" t="t" r="r" b="b"/>
                      <a:pathLst>
                        <a:path w="180" h="141985">
                          <a:moveTo>
                            <a:pt x="0" y="0"/>
                          </a:moveTo>
                          <a:lnTo>
                            <a:pt x="0" y="14198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4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8842</wp:posOffset>
            </wp:positionV>
            <wp:extent cx="1524" cy="143560"/>
            <wp:effectExtent l="0" t="0" r="0" b="0"/>
            <wp:wrapNone/>
            <wp:docPr id="1305" name="Freeform 1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0"/>
                    </a:xfrm>
                    <a:custGeom>
                      <a:rect l="l" t="t" r="r" b="b"/>
                      <a:pathLst>
                        <a:path w="1524" h="143560">
                          <a:moveTo>
                            <a:pt x="0" y="143560"/>
                          </a:moveTo>
                          <a:lnTo>
                            <a:pt x="1524" y="14356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3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9655</wp:posOffset>
            </wp:positionV>
            <wp:extent cx="180" cy="141985"/>
            <wp:effectExtent l="0" t="0" r="0" b="0"/>
            <wp:wrapNone/>
            <wp:docPr id="1306" name="Freeform 1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5"/>
                    </a:xfrm>
                    <a:custGeom>
                      <a:rect l="l" t="t" r="r" b="b"/>
                      <a:pathLst>
                        <a:path w="180" h="141985">
                          <a:moveTo>
                            <a:pt x="0" y="0"/>
                          </a:moveTo>
                          <a:lnTo>
                            <a:pt x="0" y="14198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6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8842</wp:posOffset>
            </wp:positionV>
            <wp:extent cx="1524" cy="143560"/>
            <wp:effectExtent l="0" t="0" r="0" b="0"/>
            <wp:wrapNone/>
            <wp:docPr id="1307" name="Freeform 1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0"/>
                    </a:xfrm>
                    <a:custGeom>
                      <a:rect l="l" t="t" r="r" b="b"/>
                      <a:pathLst>
                        <a:path w="1524" h="143560">
                          <a:moveTo>
                            <a:pt x="0" y="143560"/>
                          </a:moveTo>
                          <a:lnTo>
                            <a:pt x="1524" y="14356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5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9655</wp:posOffset>
            </wp:positionV>
            <wp:extent cx="180" cy="141985"/>
            <wp:effectExtent l="0" t="0" r="0" b="0"/>
            <wp:wrapNone/>
            <wp:docPr id="1308" name="Freeform 1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5"/>
                    </a:xfrm>
                    <a:custGeom>
                      <a:rect l="l" t="t" r="r" b="b"/>
                      <a:pathLst>
                        <a:path w="180" h="141985">
                          <a:moveTo>
                            <a:pt x="0" y="0"/>
                          </a:moveTo>
                          <a:lnTo>
                            <a:pt x="0" y="14198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8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8842</wp:posOffset>
            </wp:positionV>
            <wp:extent cx="1524" cy="143560"/>
            <wp:effectExtent l="0" t="0" r="0" b="0"/>
            <wp:wrapNone/>
            <wp:docPr id="1309" name="Freeform 1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0"/>
                    </a:xfrm>
                    <a:custGeom>
                      <a:rect l="l" t="t" r="r" b="b"/>
                      <a:pathLst>
                        <a:path w="1524" h="143560">
                          <a:moveTo>
                            <a:pt x="0" y="143560"/>
                          </a:moveTo>
                          <a:lnTo>
                            <a:pt x="1524" y="14356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7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9655</wp:posOffset>
            </wp:positionV>
            <wp:extent cx="180" cy="141985"/>
            <wp:effectExtent l="0" t="0" r="0" b="0"/>
            <wp:wrapNone/>
            <wp:docPr id="1310" name="Freeform 1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5"/>
                    </a:xfrm>
                    <a:custGeom>
                      <a:rect l="l" t="t" r="r" b="b"/>
                      <a:pathLst>
                        <a:path w="180" h="141985">
                          <a:moveTo>
                            <a:pt x="0" y="0"/>
                          </a:moveTo>
                          <a:lnTo>
                            <a:pt x="0" y="14198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0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8842</wp:posOffset>
            </wp:positionV>
            <wp:extent cx="1523" cy="143560"/>
            <wp:effectExtent l="0" t="0" r="0" b="0"/>
            <wp:wrapNone/>
            <wp:docPr id="1311" name="Freeform 1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560"/>
                    </a:xfrm>
                    <a:custGeom>
                      <a:rect l="l" t="t" r="r" b="b"/>
                      <a:pathLst>
                        <a:path w="1523" h="143560">
                          <a:moveTo>
                            <a:pt x="0" y="143560"/>
                          </a:moveTo>
                          <a:lnTo>
                            <a:pt x="1523" y="143560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56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9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9655</wp:posOffset>
            </wp:positionV>
            <wp:extent cx="180" cy="141985"/>
            <wp:effectExtent l="0" t="0" r="0" b="0"/>
            <wp:wrapNone/>
            <wp:docPr id="1312" name="Freeform 1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5"/>
                    </a:xfrm>
                    <a:custGeom>
                      <a:rect l="l" t="t" r="r" b="b"/>
                      <a:pathLst>
                        <a:path w="180" h="141985">
                          <a:moveTo>
                            <a:pt x="0" y="0"/>
                          </a:moveTo>
                          <a:lnTo>
                            <a:pt x="0" y="14198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2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8842</wp:posOffset>
            </wp:positionV>
            <wp:extent cx="1524" cy="143560"/>
            <wp:effectExtent l="0" t="0" r="0" b="0"/>
            <wp:wrapNone/>
            <wp:docPr id="1313" name="Freeform 1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0"/>
                    </a:xfrm>
                    <a:custGeom>
                      <a:rect l="l" t="t" r="r" b="b"/>
                      <a:pathLst>
                        <a:path w="1524" h="143560">
                          <a:moveTo>
                            <a:pt x="0" y="143560"/>
                          </a:moveTo>
                          <a:lnTo>
                            <a:pt x="1524" y="14356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1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9655</wp:posOffset>
            </wp:positionV>
            <wp:extent cx="180" cy="141985"/>
            <wp:effectExtent l="0" t="0" r="0" b="0"/>
            <wp:wrapNone/>
            <wp:docPr id="1314" name="Freeform 1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5"/>
                    </a:xfrm>
                    <a:custGeom>
                      <a:rect l="l" t="t" r="r" b="b"/>
                      <a:pathLst>
                        <a:path w="180" h="141985">
                          <a:moveTo>
                            <a:pt x="0" y="0"/>
                          </a:moveTo>
                          <a:lnTo>
                            <a:pt x="0" y="14198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58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210021055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Montáž příchytek kovových průměru do 40 mm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100,000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75,19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7 519,0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0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CS ÚRS 2025 01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40" w:after="0" w:line="121" w:lineRule="exact"/>
        <w:ind w:left="359" w:right="0" w:firstLine="0"/>
      </w:pPr>
      <w:r>
        <w:drawing>
          <wp:anchor simplePos="0" relativeHeight="251659572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19283</wp:posOffset>
            </wp:positionV>
            <wp:extent cx="6795516" cy="1524"/>
            <wp:effectExtent l="0" t="0" r="0" b="0"/>
            <wp:wrapNone/>
            <wp:docPr id="1315" name="Freeform 1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71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20045</wp:posOffset>
            </wp:positionV>
            <wp:extent cx="6793993" cy="180"/>
            <wp:effectExtent l="0" t="0" r="0" b="0"/>
            <wp:wrapNone/>
            <wp:docPr id="1316" name="Freeform 1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213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https://podminky.urs.cz/item/CS_URS_2025_01/210021055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2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17396</wp:posOffset>
                  </wp:positionV>
                  <wp:extent cx="1956249" cy="319187"/>
                  <wp:effectExtent l="0" t="0" r="0" b="0"/>
                  <wp:wrapNone/>
                  <wp:docPr id="1317" name="Freeform 131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7396"/>
                            <a:ext cx="1841949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Kabelové kovová příchytky s požární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odolností min. P90-R pro 3 kabel vč. upevnění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109729</wp:posOffset>
                  </wp:positionH>
                  <wp:positionV relativeFrom="paragraph">
                    <wp:posOffset>70736</wp:posOffset>
                  </wp:positionV>
                  <wp:extent cx="2527801" cy="210983"/>
                  <wp:effectExtent l="0" t="0" r="0" b="0"/>
                  <wp:wrapNone/>
                  <wp:docPr id="1318" name="Freeform 131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5771" y="70736"/>
                            <a:ext cx="2413501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27"/>
                                  <w:tab w:val="left" w:pos="1872"/>
                                  <w:tab w:val="left" w:pos="3188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100,000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108,60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10 860,00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29"/>
        </w:tabs>
        <w:spacing w:before="0" w:after="0" w:line="235" w:lineRule="exact"/>
        <w:ind w:left="279" w:right="4246" w:firstLine="585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99013" cy="300021"/>
            <wp:effectExtent l="0" t="0" r="0" b="0"/>
            <wp:wrapNone/>
            <wp:docPr id="1319" name="Freeform 13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2084713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D2.2_03-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06_HEMS_Brno_Bohunice-MAIN_LKBG_ESI_1NP-4NP"100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1320" name="Freeform 13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100,000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100,000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2156</wp:posOffset>
                  </wp:positionV>
                  <wp:extent cx="2024874" cy="319187"/>
                  <wp:effectExtent l="0" t="0" r="0" b="0"/>
                  <wp:wrapNone/>
                  <wp:docPr id="1321" name="Freeform 132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156"/>
                            <a:ext cx="1910574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Kabelové kovová příchytka pro svazek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kabelů vč. upevnění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109729</wp:posOffset>
                  </wp:positionH>
                  <wp:positionV relativeFrom="paragraph">
                    <wp:posOffset>55496</wp:posOffset>
                  </wp:positionV>
                  <wp:extent cx="2527923" cy="210983"/>
                  <wp:effectExtent l="0" t="0" r="0" b="0"/>
                  <wp:wrapNone/>
                  <wp:docPr id="1322" name="Freeform 132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5771" y="55496"/>
                            <a:ext cx="2413623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04"/>
                                  <w:tab w:val="left" w:pos="1949"/>
                                  <w:tab w:val="left" w:pos="3265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80,20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1 604,00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96"/>
        </w:tabs>
        <w:spacing w:before="0" w:after="0" w:line="235" w:lineRule="exact"/>
        <w:ind w:left="279" w:right="4245" w:firstLine="5917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56342" cy="300021"/>
            <wp:effectExtent l="0" t="0" r="0" b="0"/>
            <wp:wrapNone/>
            <wp:docPr id="1323" name="Freeform 13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2042042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D2.2_03-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06_HEMS_Brno_Bohunice-MAIN_LKBG_ESI_1NP-4NP"20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1324" name="Freeform 132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odlehčovač tahu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3 007,49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9 022,47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R39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2156</wp:posOffset>
                  </wp:positionV>
                  <wp:extent cx="2030695" cy="319187"/>
                  <wp:effectExtent l="0" t="0" r="0" b="0"/>
                  <wp:wrapNone/>
                  <wp:docPr id="1325" name="Freeform 132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156"/>
                            <a:ext cx="1916395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Odlehčovač podelného tahu P90-R vč.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upevnění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109729</wp:posOffset>
                  </wp:positionH>
                  <wp:positionV relativeFrom="paragraph">
                    <wp:posOffset>55496</wp:posOffset>
                  </wp:positionV>
                  <wp:extent cx="2527801" cy="210983"/>
                  <wp:effectExtent l="0" t="0" r="0" b="0"/>
                  <wp:wrapNone/>
                  <wp:docPr id="1326" name="Freeform 132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5771" y="55496"/>
                            <a:ext cx="2413501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81"/>
                                  <w:tab w:val="left" w:pos="1680"/>
                                  <w:tab w:val="left" w:pos="3188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3,000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11 027,46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33 082,38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6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13827" cy="300021"/>
            <wp:effectExtent l="0" t="0" r="0" b="0"/>
            <wp:wrapNone/>
            <wp:docPr id="1327" name="Freeform 132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1999527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D2.2_03-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06_HEMS_Brno_Bohunice-MAIN_LKBG_ESI_1NP-4NP"3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1328" name="Freeform 132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3,000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3,000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4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741110511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5128</wp:posOffset>
                  </wp:positionV>
                  <wp:extent cx="2049197" cy="319742"/>
                  <wp:effectExtent l="0" t="0" r="0" b="0"/>
                  <wp:wrapNone/>
                  <wp:docPr id="1329" name="Freeform 132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128"/>
                            <a:ext cx="1934897" cy="2054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lišta a kanálek vkládací šířky do 60 mm s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víčkem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58468</wp:posOffset>
                  </wp:positionV>
                  <wp:extent cx="186661" cy="211157"/>
                  <wp:effectExtent l="0" t="0" r="0" b="0"/>
                  <wp:wrapNone/>
                  <wp:docPr id="1330" name="Freeform 133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58468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56944</wp:posOffset>
                  </wp:positionV>
                  <wp:extent cx="2722748" cy="212681"/>
                  <wp:effectExtent l="0" t="0" r="0" b="0"/>
                  <wp:wrapNone/>
                  <wp:docPr id="1331" name="Freeform 133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56944"/>
                            <a:ext cx="260844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44"/>
                                  <w:tab w:val="left" w:pos="246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75,19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1 503,8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1"/>
        </w:tabs>
        <w:spacing w:before="18" w:after="0" w:line="121" w:lineRule="exact"/>
        <w:ind w:left="279" w:right="6512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214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https://podminky.urs.cz/item/CS_URS_2025_01/741110511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2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185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185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23492</wp:posOffset>
                  </wp:positionV>
                  <wp:extent cx="2014971" cy="427391"/>
                  <wp:effectExtent l="0" t="0" r="0" b="0"/>
                  <wp:wrapNone/>
                  <wp:docPr id="1332" name="Freeform 133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3492"/>
                            <a:ext cx="1900671" cy="3130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Elektroinstalační bezhalogenová lišta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vkládací 60x40 vč. příslušenství (spojky, šrouby,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tvarovek, upevnění)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5" w:line="240" w:lineRule="auto"/>
              <w:ind w:left="16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187" w:line="240" w:lineRule="auto"/>
              <w:ind w:left="4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187" w:line="240" w:lineRule="auto"/>
              <w:ind w:left="66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50,13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187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1 152,99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235" w:lineRule="exact"/>
        <w:ind w:left="280" w:right="4246" w:firstLine="5917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56342" cy="300022"/>
            <wp:effectExtent l="0" t="0" r="0" b="0"/>
            <wp:wrapNone/>
            <wp:docPr id="1333" name="Freeform 133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2042042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D2.2_03-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06_HEMS_Brno_Bohunice-MAIN_LKBG_ESI_1NP-4NP"20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1334" name="Freeform 133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20*1,15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23,000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4442</wp:posOffset>
                  </wp:positionV>
                  <wp:extent cx="2018620" cy="319361"/>
                  <wp:effectExtent l="0" t="0" r="0" b="0"/>
                  <wp:wrapNone/>
                  <wp:docPr id="1335" name="Freeform 133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442"/>
                            <a:ext cx="1904320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trubka plastová trubka tuhá ochranná do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průměru 40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57782</wp:posOffset>
                  </wp:positionV>
                  <wp:extent cx="186661" cy="211157"/>
                  <wp:effectExtent l="0" t="0" r="0" b="0"/>
                  <wp:wrapNone/>
                  <wp:docPr id="1336" name="Freeform 133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57782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56258</wp:posOffset>
                  </wp:positionV>
                  <wp:extent cx="2017129" cy="211157"/>
                  <wp:effectExtent l="0" t="0" r="0" b="0"/>
                  <wp:wrapNone/>
                  <wp:docPr id="1337" name="Freeform 133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56258"/>
                            <a:ext cx="190282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44"/>
                                  <w:tab w:val="left" w:pos="2460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83,54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4 177,00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R41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5" w:line="170" w:lineRule="exact"/>
              <w:ind w:left="9" w:right="84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Ochranná tuhá elektroisntalční trubka UV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odolná, vysoká mechanická odolnost, průměr 40mm,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vč. příslušenství, tvarovek, příchytek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16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8" w:line="240" w:lineRule="auto"/>
              <w:ind w:left="4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57,500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8" w:line="240" w:lineRule="auto"/>
              <w:ind w:left="66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66,83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8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3 842,73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235" w:lineRule="exact"/>
        <w:ind w:left="280" w:right="4246" w:firstLine="5917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56342" cy="300022"/>
            <wp:effectExtent l="0" t="0" r="0" b="0"/>
            <wp:wrapNone/>
            <wp:docPr id="1338" name="Freeform 133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2042042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D2.2_03-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06_HEMS_Brno_Bohunice-MAIN_LKBG_ESI_1NP-4NP"50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1339" name="Freeform 133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50,000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50,000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50*1,15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57,500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741112021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3680</wp:posOffset>
                  </wp:positionV>
                  <wp:extent cx="2025048" cy="319615"/>
                  <wp:effectExtent l="0" t="0" r="0" b="0"/>
                  <wp:wrapNone/>
                  <wp:docPr id="1340" name="Freeform 134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0"/>
                            <a:ext cx="1910748" cy="205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krabice nástěnná plastová čtyřhranná do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100x100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57020</wp:posOffset>
                  </wp:positionV>
                  <wp:extent cx="203454" cy="211157"/>
                  <wp:effectExtent l="0" t="0" r="0" b="0"/>
                  <wp:wrapNone/>
                  <wp:docPr id="1341" name="Freeform 134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57020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55496</wp:posOffset>
                  </wp:positionV>
                  <wp:extent cx="2673980" cy="212681"/>
                  <wp:effectExtent l="0" t="0" r="0" b="0"/>
                  <wp:wrapNone/>
                  <wp:docPr id="1342" name="Freeform 134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5496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499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125,31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626,5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1"/>
        </w:tabs>
        <w:spacing w:before="17" w:after="0" w:line="121" w:lineRule="exact"/>
        <w:ind w:left="279" w:right="6512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215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https://podminky.urs.cz/item/CS_URS_2025_01/741112021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2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R42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23493</wp:posOffset>
                  </wp:positionV>
                  <wp:extent cx="2087419" cy="427391"/>
                  <wp:effectExtent l="0" t="0" r="0" b="0"/>
                  <wp:wrapNone/>
                  <wp:docPr id="1343" name="Freeform 134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3493"/>
                            <a:ext cx="1973119" cy="3130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: 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Elektroinstalační krabice odbočná,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nástěnná 85x85mm, IP44, s víčkem, svorkovnicí 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průchodkami vč. upevnění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5" w:line="240" w:lineRule="auto"/>
              <w:ind w:left="15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8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8" w:line="240" w:lineRule="auto"/>
              <w:ind w:left="66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66,83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8" w:line="240" w:lineRule="auto"/>
              <w:ind w:left="1032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334,15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5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13827" cy="300022"/>
            <wp:effectExtent l="0" t="0" r="0" b="0"/>
            <wp:wrapNone/>
            <wp:docPr id="1344" name="Freeform 134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1999527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D2.2_03-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06_HEMS_Brno_Bohunice-MAIN_LKBG_ESI_1NP-4NP"5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1345" name="Freeform 134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5,000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5,000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5"/>
          <w:tab w:val="left" w:pos="1745"/>
          <w:tab w:val="left" w:pos="8226"/>
        </w:tabs>
        <w:spacing w:before="140" w:after="0" w:line="203" w:lineRule="exact"/>
        <w:ind w:left="283" w:right="1680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D9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Osvětlení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174 601,51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741372062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10539</wp:posOffset>
                  </wp:positionV>
                  <wp:extent cx="2042943" cy="427565"/>
                  <wp:effectExtent l="0" t="0" r="0" b="0"/>
                  <wp:wrapNone/>
                  <wp:docPr id="1346" name="Freeform 134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0539"/>
                            <a:ext cx="1928643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svítidlo LED interiérové přisazené stropní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hranaté nebo kruhové přes 0,09 do 0,36 m2 se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zapojením vodičů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118743</wp:posOffset>
                  </wp:positionV>
                  <wp:extent cx="203454" cy="211157"/>
                  <wp:effectExtent l="0" t="0" r="0" b="0"/>
                  <wp:wrapNone/>
                  <wp:docPr id="1347" name="Freeform 134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118743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117219</wp:posOffset>
                  </wp:positionV>
                  <wp:extent cx="2673980" cy="212681"/>
                  <wp:effectExtent l="0" t="0" r="0" b="0"/>
                  <wp:wrapNone/>
                  <wp:docPr id="1348" name="Freeform 134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117219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383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751,87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3 759,3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216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https://podminky.urs.cz/item/CS_URS_2025_01/741372062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1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25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85"/>
        </w:trPr>
        <w:tc>
          <w:tcPr>
            <w:tcW w:w="10704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3"/>
                <w:tab w:val="left" w:pos="3259"/>
                <w:tab w:val="left" w:pos="5309"/>
                <w:tab w:val="left" w:pos="5852"/>
                <w:tab w:val="left" w:pos="6735"/>
                <w:tab w:val="left" w:pos="7823"/>
                <w:tab w:val="left" w:pos="9395"/>
              </w:tabs>
              <w:spacing w:before="129" w:after="12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Typ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J.cena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celkem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Cenová soustava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22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1" w:after="545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1" w:after="54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1" w:after="54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R43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70" w:lineRule="exact"/>
              <w:ind w:left="9" w:right="-4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S2 - svítidlo prachotěsné LED normální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osvětlení 44W; 5200m; 4000K; IP66; přisazené. Ref.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typ Trilux AragF 12 PW 51-840 ET PC LT. pozn.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Světelně technický výpočet byl proveden na referenční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typy svítidel. V případě náhrady referenčních typů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svítidel je zhotovitel povinen předložit výpočet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4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osvětlení pro navrhovaná svítidla.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4" w:after="545" w:line="240" w:lineRule="auto"/>
              <w:ind w:left="15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1" w:after="547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1" w:after="547" w:line="240" w:lineRule="auto"/>
              <w:ind w:left="40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18 713,27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1" w:after="547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56 139,81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6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13827" cy="300021"/>
            <wp:effectExtent l="0" t="0" r="0" b="0"/>
            <wp:wrapNone/>
            <wp:docPr id="1350" name="Freeform 135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1999527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D2.2_03-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06_HEMS_Brno_Bohunice-MAIN_LKBG_ESI_1NP-4NP"3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69217</wp:posOffset>
            </wp:positionV>
            <wp:extent cx="203221" cy="189066"/>
            <wp:effectExtent l="0" t="0" r="0" b="0"/>
            <wp:wrapNone/>
            <wp:docPr id="1351" name="Freeform 135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7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3,000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3,000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122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4" w:after="545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4" w:after="54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4" w:after="54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R44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118" w:line="152" w:lineRule="exact"/>
              <w:ind w:left="9" w:right="57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akumulátorem na 1h; 1160lm; 4000K; 9W; IP44;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montáž přisazená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;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Ref. typ Vyrtych POINTER-I-LED-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1R-1300-4K, IP66. pozn. Světelně technický výpočet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byl proveden na referenční typy svítidel. V případě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náhrady referenčních typů svítidel je zhotovitel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povinen předložit výpočet osvětlení pro navrhovaná 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6" w:after="545" w:line="240" w:lineRule="auto"/>
              <w:ind w:left="15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4" w:after="548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4" w:after="548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8 187,06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4" w:after="548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8 187,06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6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13827" cy="300021"/>
            <wp:effectExtent l="0" t="0" r="0" b="0"/>
            <wp:wrapNone/>
            <wp:docPr id="1352" name="Freeform 135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1999527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D2.2_03-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06_HEMS_Brno_Bohunice-MAIN_LKBG_ESI_1NP-4NP"1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69217</wp:posOffset>
            </wp:positionV>
            <wp:extent cx="203221" cy="189066"/>
            <wp:effectExtent l="0" t="0" r="0" b="0"/>
            <wp:wrapNone/>
            <wp:docPr id="1353" name="Freeform 135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7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137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18" w:after="622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18" w:after="62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18" w:after="62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R45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70" w:lineRule="exact"/>
              <w:ind w:left="9" w:right="-4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N1p - Nouzové osvětlení LED; s vlástním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akumulátorem na 1h; 1160lm; 4000K; 9W; IP44;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montáž přisazená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;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vyznačený směr úniku; Ref. typ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Vyrtych POINTER-I-LED-1R-1300-4K, IP66. pozn.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Světelně technický výpočet byl proveden na referenční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typy svítidel. V případě náhrady referenčních typů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svítidel je zhotovitel povinen předložit výpočet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6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osvětlení pro navrhovaná svítidla.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0" w:after="622" w:line="240" w:lineRule="auto"/>
              <w:ind w:left="15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18" w:after="624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18" w:after="624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8 187,06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18" w:after="624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8 187,06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6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16890</wp:posOffset>
            </wp:positionV>
            <wp:extent cx="2113827" cy="300021"/>
            <wp:effectExtent l="0" t="0" r="0" b="0"/>
            <wp:wrapNone/>
            <wp:docPr id="1354" name="Freeform 135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0"/>
                      <a:ext cx="1999527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D2.2_03-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06_HEMS_Brno_Bohunice-MAIN_LKBG_ESI_1NP-4NP"1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69217</wp:posOffset>
            </wp:positionV>
            <wp:extent cx="203221" cy="189066"/>
            <wp:effectExtent l="0" t="0" r="0" b="0"/>
            <wp:wrapNone/>
            <wp:docPr id="1355" name="Freeform 135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7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8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741372063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42543</wp:posOffset>
                  </wp:positionV>
                  <wp:extent cx="2158912" cy="319361"/>
                  <wp:effectExtent l="0" t="0" r="0" b="0"/>
                  <wp:wrapNone/>
                  <wp:docPr id="1356" name="Freeform 135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2543"/>
                            <a:ext cx="2044612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svítidlo LED exteriérové přisazené nástěnné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hranaté nebo kruhové se zapojením vodičů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97407</wp:posOffset>
                  </wp:positionV>
                  <wp:extent cx="203454" cy="211157"/>
                  <wp:effectExtent l="0" t="0" r="0" b="0"/>
                  <wp:wrapNone/>
                  <wp:docPr id="1357" name="Freeform 135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97407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95883</wp:posOffset>
                  </wp:positionV>
                  <wp:extent cx="2722748" cy="212681"/>
                  <wp:effectExtent l="0" t="0" r="0" b="0"/>
                  <wp:wrapNone/>
                  <wp:docPr id="1358" name="Freeform 135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95883"/>
                            <a:ext cx="260844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67"/>
                                  <w:tab w:val="left" w:pos="246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751,87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8 270,5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349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https://podminky.urs.cz/item/CS_URS_2025_01/741372063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317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03" w:after="1082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03" w:after="108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03" w:after="108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R46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-57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N1 - Nouzové osvětlení LED; s vlástním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vyhřívaným akumulátorem na 1h; 1160lm; 4000K; 9W;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montáž přisazená, IP66-vhodné do venkovního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prostředí. Svítidlo vybavené svorkami pro trvalé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dobíjení akumulátoru a svorkami pro zajištění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92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rozsvícení mimo výpadek napájení osvětlení.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Elektronický předřadník s možností nastavení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světelného toku osvětlení, např. DIP SWITCH drive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-85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Ref. typ Vyrtych MULTIPOINTER-I-LED-1R-1300-DALI-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4K-heater, IP66, 1h,. pozn. Světelně technický výpočet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byl proveden na referenční typy svítidel. V případě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náhrady referenčních typů svítidel je zhotovitel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126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povinen předložit výpočet osvětlení pro navrhovaná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svítidla.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03" w:after="1082" w:line="240" w:lineRule="auto"/>
              <w:ind w:left="1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03" w:after="1082" w:line="240" w:lineRule="auto"/>
              <w:ind w:left="4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03" w:after="1082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8 187,06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03" w:after="1082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81 870,60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235" w:lineRule="exact"/>
        <w:ind w:left="280" w:right="4246" w:firstLine="5917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56342" cy="300022"/>
            <wp:effectExtent l="0" t="0" r="0" b="0"/>
            <wp:wrapNone/>
            <wp:docPr id="1359" name="Freeform 135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2042042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D2.2_03-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06_HEMS_Brno_Bohunice-MAIN_LKBG_ESI_1NP-4NP"10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1360" name="Freeform 136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10,000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16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29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9" w:after="1082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9" w:after="108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9" w:after="108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1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N3 - Nouzové osvětlení LED s vyznačeným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směrem úniku; s vlástním vyhřívaným akumulátorem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73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na 1h; 1160lm; 4000K; 9W; montáž přisazená, IP66-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vhodné do venkovního prostředí. Svítidlo vybavené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svorkami pro trvalé dobíjení akumulátoru a svorkami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pro zajištění rozsvícení mimo výpadek napájení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osvětlení. Elektronický předřadník s možností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-4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nastavení světelného toku osvětlení, např. DIP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SWITCH driv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e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Ref. typ Vyrtych MULTIPOINTER-I-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LED-1R-1300-DALI-4K-heater, IP66, 1h,. pozn.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Světelně technický výpočet byl proveden na referenční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typy svítidel. V případě náhrady referenčních typů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svítidel je zhotovitel povinen předložit výpočet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osvětlení pro navrhovaná svítidla.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9" w:after="1082" w:line="240" w:lineRule="auto"/>
              <w:ind w:left="1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9" w:after="1082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9" w:after="1082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8 187,06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9" w:after="1082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8 187,06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5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13827" cy="300022"/>
            <wp:effectExtent l="0" t="0" r="0" b="0"/>
            <wp:wrapNone/>
            <wp:docPr id="1361" name="Freeform 136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1999527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D2.2_03-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06_HEMS_Brno_Bohunice-MAIN_LKBG_ESI_1NP-4NP"1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1362" name="Freeform 136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5"/>
          <w:tab w:val="left" w:pos="1745"/>
          <w:tab w:val="left" w:pos="8226"/>
        </w:tabs>
        <w:spacing w:before="140" w:after="0" w:line="203" w:lineRule="exact"/>
        <w:ind w:left="283" w:right="1680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D10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Ostatní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131 911,86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9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R48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37971</wp:posOffset>
                  </wp:positionV>
                  <wp:extent cx="2277139" cy="427565"/>
                  <wp:effectExtent l="0" t="0" r="0" b="0"/>
                  <wp:wrapNone/>
                  <wp:docPr id="1363" name="Freeform 136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7971"/>
                            <a:ext cx="2162839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Stavební a zednické přípomoce, zhotovení prostupů ve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stěně, opravy a začistění povrchů, drobná stavební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mechanizace apod. vč. potřebného materiálu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105156</wp:posOffset>
                  </wp:positionH>
                  <wp:positionV relativeFrom="paragraph">
                    <wp:posOffset>146175</wp:posOffset>
                  </wp:positionV>
                  <wp:extent cx="227836" cy="211157"/>
                  <wp:effectExtent l="0" t="0" r="0" b="0"/>
                  <wp:wrapNone/>
                  <wp:docPr id="1364" name="Freeform 136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1198" y="146175"/>
                            <a:ext cx="113536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3"/>
                                  <w:szCs w:val="13"/>
                                </w:rPr>
                                <w:t>kpl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144651</wp:posOffset>
                  </wp:positionV>
                  <wp:extent cx="1968239" cy="211157"/>
                  <wp:effectExtent l="0" t="0" r="0" b="0"/>
                  <wp:wrapNone/>
                  <wp:docPr id="1365" name="Freeform 136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144651"/>
                            <a:ext cx="185393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99"/>
                                  <w:tab w:val="left" w:pos="2307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36 758,21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36 758,21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0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R49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170" w:lineRule="exact"/>
              <w:ind w:left="9" w:right="-5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Drobný nespecifikovatelný montážní materiál (stavební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sádra, stahovací pásky, příchytky, hmoždinky,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2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instalační krabice, štítky apod.)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3" w:line="240" w:lineRule="auto"/>
              <w:ind w:left="14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23 892,84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23 892,84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89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7" w:line="170" w:lineRule="exact"/>
              <w:ind w:left="9" w:right="2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Mimostaveništní doprava dodávek - Zahrnuje náklady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 dopravu strojů a zařízení od výrobce (obchodní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organizace) až na místo první skládky na staveništi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14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30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30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20 718,26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30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20 718,26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65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1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1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1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R51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-3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Ucpávky průchodů požárními úseky do velikosti 0,2 x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0,1m, těsnící materiál musí mít minimálně stejnou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požární odolnost, jako je požadovaná požární odolnost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prostupující konstrukce 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3" w:after="261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4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4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5 847,90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4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29 239,50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18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Proražení otvoru ve zdivu, vč. začištění do velikosti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0,0225m2 a tloušťky do 30cm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8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1 587,29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7 936,45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R53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2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Vysekání rýh pro montáž kabelů ve zdech do velikosti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5x5cm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751,87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7 518,70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R54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286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Manipulace na stávajícím vedení, vypnutí vedení,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zjištění směru vedení, zřízení provizorní trasy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1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751,87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1 503,74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232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26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85"/>
        </w:trPr>
        <w:tc>
          <w:tcPr>
            <w:tcW w:w="10704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3"/>
                <w:tab w:val="left" w:pos="3259"/>
                <w:tab w:val="left" w:pos="5309"/>
                <w:tab w:val="left" w:pos="5852"/>
                <w:tab w:val="left" w:pos="6735"/>
                <w:tab w:val="left" w:pos="7823"/>
                <w:tab w:val="left" w:pos="9395"/>
              </w:tabs>
              <w:spacing w:before="129" w:after="12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Typ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J.cena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celkem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Cenová soustava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590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R55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58" w:line="170" w:lineRule="exact"/>
              <w:ind w:left="9" w:right="1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Uvedení do provozu - Uvedení systému do provozu v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souběhu se všemi navazujícími profesemi, na které je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zařízení napojeno a řízeno.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11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30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3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1 086,04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30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4 344,16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585"/>
          <w:tab w:val="left" w:pos="1745"/>
          <w:tab w:val="left" w:pos="8327"/>
        </w:tabs>
        <w:spacing w:before="152" w:after="0" w:line="203" w:lineRule="exact"/>
        <w:ind w:left="283" w:right="1680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D11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Výchozí revize 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95 571,33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8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R56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-5463</wp:posOffset>
                  </wp:positionV>
                  <wp:extent cx="1892314" cy="319361"/>
                  <wp:effectExtent l="0" t="0" r="0" b="0"/>
                  <wp:wrapNone/>
                  <wp:docPr id="1366" name="Freeform 136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-5463"/>
                            <a:ext cx="177801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Provedení výchozí revize včetně vypracování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rev.zprávy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105156</wp:posOffset>
                  </wp:positionH>
                  <wp:positionV relativeFrom="paragraph">
                    <wp:posOffset>47877</wp:posOffset>
                  </wp:positionV>
                  <wp:extent cx="227836" cy="211157"/>
                  <wp:effectExtent l="0" t="0" r="0" b="0"/>
                  <wp:wrapNone/>
                  <wp:docPr id="1367" name="Freeform 136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1198" y="47877"/>
                            <a:ext cx="113536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3"/>
                                  <w:szCs w:val="13"/>
                                </w:rPr>
                                <w:t>kpl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46353</wp:posOffset>
                  </wp:positionV>
                  <wp:extent cx="1968239" cy="211157"/>
                  <wp:effectExtent l="0" t="0" r="0" b="0"/>
                  <wp:wrapNone/>
                  <wp:docPr id="1368" name="Freeform 136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46353"/>
                            <a:ext cx="185393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99"/>
                                  <w:tab w:val="left" w:pos="2307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54 134,81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54 134,81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44196</wp:posOffset>
                  </wp:positionH>
                  <wp:positionV relativeFrom="paragraph">
                    <wp:posOffset>55497</wp:posOffset>
                  </wp:positionV>
                  <wp:extent cx="610419" cy="212681"/>
                  <wp:effectExtent l="0" t="0" r="0" b="0"/>
                  <wp:wrapNone/>
                  <wp:docPr id="1369" name="Freeform 136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1480" y="55497"/>
                            <a:ext cx="496119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3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3"/>
                                  <w:szCs w:val="13"/>
                                </w:rPr>
                                <w:t>R59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2054670" cy="319360"/>
                  <wp:effectExtent l="0" t="0" r="0" b="0"/>
                  <wp:wrapNone/>
                  <wp:docPr id="1370" name="Freeform 137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1940370" cy="20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Individuální zkoušky - prohlídka jednotlivých částí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elektrinstalace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57021</wp:posOffset>
                  </wp:positionV>
                  <wp:extent cx="203454" cy="211157"/>
                  <wp:effectExtent l="0" t="0" r="0" b="0"/>
                  <wp:wrapNone/>
                  <wp:docPr id="1371" name="Freeform 137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57021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491" w:right="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345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20 718,26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784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20 718,26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Funkční zkoušky - zajištění funkčností zařízení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20 718,26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20 718,26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27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297" w:right="7598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KRYCÍ LIST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279178" cy="723464"/>
            <wp:effectExtent l="0" t="0" r="0" b="0"/>
            <wp:wrapNone/>
            <wp:docPr id="1372" name="Freeform 137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164878" cy="6091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MAIN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187" w:lineRule="exact"/>
                          <w:ind w:left="2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7"/>
                            <w:szCs w:val="17"/>
                          </w:rPr>
                          <w:t>D3 - PBŘ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KSO: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CC-CZ: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  <w:tab w:val="left" w:pos="7773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93"/>
        </w:tabs>
        <w:spacing w:before="20" w:after="0" w:line="168" w:lineRule="exact"/>
        <w:ind w:left="6625" w:right="2414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7240</wp:posOffset>
            </wp:positionV>
            <wp:extent cx="562388" cy="221352"/>
            <wp:effectExtent l="0" t="0" r="0" b="0"/>
            <wp:wrapNone/>
            <wp:docPr id="1373" name="Freeform 137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7240"/>
                      <a:ext cx="448088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5"/>
                            <w:szCs w:val="15"/>
                          </w:rPr>
                          <w:t>Vyplň údaj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Zpracovatel: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Poznámka: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187" w:lineRule="exact"/>
        <w:ind w:left="660" w:right="4184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 prací je sestaven s využitím Cenové soustavy ÚRS. Položky, které pochází z této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cenové soustavy, jsou ve sloupci 'Cenová soustava' označeny popisem 'CS ÚRS'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úrovní příslušného kalendářního pololetí. Veškeré další informace vymezující popis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podmínky použití těchto položek z Cenové soustavy, které nejsou uvedeny přímo v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soupisu prací, jsou neomezeně dálkově k dispozici na webu </w:t>
      </w:r>
      <w:hyperlink r:id="rId103" w:history="1">
        <w:r>
          <w:rPr lang="cs-CZ" sz="15" baseline="0" dirty="0">
            <w:jc w:val="left"/>
            <w:rFonts w:ascii="Arial" w:hAnsi="Arial" w:cs="Arial"/>
            <w:color w:val="000000"/>
            <w:sz w:val="15"/>
            <w:szCs w:val="15"/>
          </w:rPr>
          <w:t>podminky.urs.cz</w:t>
        </w:r>
      </w:hyperlink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86487</wp:posOffset>
            </wp:positionV>
            <wp:extent cx="5661405" cy="1524"/>
            <wp:effectExtent l="0" t="0" r="0" b="0"/>
            <wp:wrapNone/>
            <wp:docPr id="1374" name="Freeform 1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87249</wp:posOffset>
            </wp:positionV>
            <wp:extent cx="5659881" cy="180"/>
            <wp:effectExtent l="0" t="0" r="0" b="0"/>
            <wp:wrapNone/>
            <wp:docPr id="1375" name="Freeform 1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8427"/>
        </w:tabs>
        <w:spacing w:before="0" w:after="0" w:line="203" w:lineRule="exact"/>
        <w:ind w:left="287" w:right="1679" w:firstLine="0"/>
        <w:jc w:val="right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Cena bez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1 248,75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826"/>
          <w:tab w:val="left" w:pos="8420"/>
        </w:tabs>
        <w:spacing w:before="180" w:after="0" w:line="168" w:lineRule="exact"/>
        <w:ind w:left="4277" w:right="1676" w:firstLine="0"/>
        <w:jc w:val="right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43330</wp:posOffset>
            </wp:positionV>
            <wp:extent cx="5661405" cy="1524"/>
            <wp:effectExtent l="0" t="0" r="0" b="0"/>
            <wp:wrapNone/>
            <wp:docPr id="1376" name="Freeform 1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44091</wp:posOffset>
            </wp:positionV>
            <wp:extent cx="5659881" cy="180"/>
            <wp:effectExtent l="0" t="0" r="0" b="0"/>
            <wp:wrapNone/>
            <wp:docPr id="1377" name="Freeform 1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 daně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Sazba daně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Výše daně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0"/>
          <w:tab w:val="left" w:pos="7197"/>
          <w:tab w:val="left" w:pos="8755"/>
        </w:tabs>
        <w:spacing w:before="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1 248,75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21,00%	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262,24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14"/>
          <w:tab w:val="left" w:pos="7116"/>
          <w:tab w:val="left" w:pos="8842"/>
        </w:tabs>
        <w:spacing w:before="20" w:after="0" w:line="168" w:lineRule="exact"/>
        <w:ind w:left="580" w:right="1676" w:firstLine="0"/>
        <w:jc w:val="right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snížená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0,00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12,00%	</w:t>
      </w:r>
      <w:r>
        <w:rPr lang="cs-CZ" sz="15" baseline="0" dirty="0">
          <w:jc w:val="left"/>
          <w:rFonts w:ascii="Arial" w:hAnsi="Arial" w:cs="Arial"/>
          <w:color w:val="000000"/>
          <w:spacing w:val="-5"/>
          <w:sz w:val="15"/>
          <w:szCs w:val="15"/>
        </w:rPr>
        <w:t>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12"/>
          <w:tab w:val="left" w:pos="5942"/>
          <w:tab w:val="left" w:pos="8427"/>
        </w:tabs>
        <w:spacing w:before="180" w:after="0" w:line="203" w:lineRule="exact"/>
        <w:ind w:left="292" w:right="1679" w:firstLine="0"/>
        <w:jc w:val="right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546354</wp:posOffset>
            </wp:positionH>
            <wp:positionV relativeFrom="line">
              <wp:posOffset>70023</wp:posOffset>
            </wp:positionV>
            <wp:extent cx="5658357" cy="180"/>
            <wp:effectExtent l="0" t="0" r="0" b="0"/>
            <wp:wrapNone/>
            <wp:docPr id="1378" name="Freeform 1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545591</wp:posOffset>
            </wp:positionH>
            <wp:positionV relativeFrom="line">
              <wp:posOffset>69260</wp:posOffset>
            </wp:positionV>
            <wp:extent cx="5659883" cy="1525"/>
            <wp:effectExtent l="0" t="0" r="0" b="0"/>
            <wp:wrapNone/>
            <wp:docPr id="1379" name="Freeform 1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5"/>
                    </a:xfrm>
                    <a:custGeom>
                      <a:rect l="l" t="t" r="r" b="b"/>
                      <a:pathLst>
                        <a:path w="5659883" h="1525">
                          <a:moveTo>
                            <a:pt x="0" y="1525"/>
                          </a:moveTo>
                          <a:lnTo>
                            <a:pt x="5659883" y="1525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69210</wp:posOffset>
            </wp:positionV>
            <wp:extent cx="1524" cy="222808"/>
            <wp:effectExtent l="0" t="0" r="0" b="0"/>
            <wp:wrapNone/>
            <wp:docPr id="1380" name="Freeform 1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808"/>
                    </a:xfrm>
                    <a:custGeom>
                      <a:rect l="l" t="t" r="r" b="b"/>
                      <a:pathLst>
                        <a:path w="1524" h="222808">
                          <a:moveTo>
                            <a:pt x="0" y="222808"/>
                          </a:moveTo>
                          <a:lnTo>
                            <a:pt x="1524" y="22280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80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70023</wp:posOffset>
            </wp:positionV>
            <wp:extent cx="180" cy="221233"/>
            <wp:effectExtent l="0" t="0" r="0" b="0"/>
            <wp:wrapNone/>
            <wp:docPr id="1381" name="Freeform 1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1233"/>
                    </a:xfrm>
                    <a:custGeom>
                      <a:rect l="l" t="t" r="r" b="b"/>
                      <a:pathLst>
                        <a:path w="180" h="221233">
                          <a:moveTo>
                            <a:pt x="0" y="0"/>
                          </a:moveTo>
                          <a:lnTo>
                            <a:pt x="0" y="2212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s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1 510,99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545591</wp:posOffset>
            </wp:positionH>
            <wp:positionV relativeFrom="paragraph">
              <wp:posOffset>45212</wp:posOffset>
            </wp:positionV>
            <wp:extent cx="5659883" cy="1524"/>
            <wp:effectExtent l="0" t="0" r="0" b="0"/>
            <wp:wrapNone/>
            <wp:docPr id="1382" name="Freeform 1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4"/>
                    </a:xfrm>
                    <a:custGeom>
                      <a:rect l="l" t="t" r="r" b="b"/>
                      <a:pathLst>
                        <a:path w="5659883" h="1524">
                          <a:moveTo>
                            <a:pt x="0" y="1524"/>
                          </a:moveTo>
                          <a:lnTo>
                            <a:pt x="5659883" y="1524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546354</wp:posOffset>
            </wp:positionH>
            <wp:positionV relativeFrom="paragraph">
              <wp:posOffset>45974</wp:posOffset>
            </wp:positionV>
            <wp:extent cx="5658357" cy="180"/>
            <wp:effectExtent l="0" t="0" r="0" b="0"/>
            <wp:wrapNone/>
            <wp:docPr id="1383" name="Freeform 1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28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6405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REKAPITULACE ČLENĚNÍ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279178" cy="723464"/>
            <wp:effectExtent l="0" t="0" r="0" b="0"/>
            <wp:wrapNone/>
            <wp:docPr id="1384" name="Freeform 138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164878" cy="6091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MAIN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187" w:lineRule="exact"/>
                          <w:ind w:left="2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7"/>
                            <w:szCs w:val="17"/>
                          </w:rPr>
                          <w:t>D3 - PBŘ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1385" name="Freeform 138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20"/>
        </w:tabs>
        <w:spacing w:before="261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 dílu - 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508"/>
        </w:tabs>
        <w:spacing w:before="0" w:after="0" w:line="203" w:lineRule="exact"/>
        <w:ind w:left="92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stavby celkem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1 248,75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427"/>
        </w:tabs>
        <w:spacing w:before="120" w:after="0" w:line="203" w:lineRule="exact"/>
        <w:ind w:left="292" w:right="1680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D1 - Zařízení a rozvody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1 248,75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44068</wp:posOffset>
            </wp:positionV>
            <wp:extent cx="5661405" cy="1525"/>
            <wp:effectExtent l="0" t="0" r="0" b="0"/>
            <wp:wrapNone/>
            <wp:docPr id="1386" name="Freeform 1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5"/>
                    </a:xfrm>
                    <a:custGeom>
                      <a:rect l="l" t="t" r="r" b="b"/>
                      <a:pathLst>
                        <a:path w="5661405" h="1525">
                          <a:moveTo>
                            <a:pt x="0" y="1525"/>
                          </a:moveTo>
                          <a:lnTo>
                            <a:pt x="5661405" y="1525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44831</wp:posOffset>
            </wp:positionV>
            <wp:extent cx="5659881" cy="180"/>
            <wp:effectExtent l="0" t="0" r="0" b="0"/>
            <wp:wrapNone/>
            <wp:docPr id="1387" name="Freeform 1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29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9274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SOUPIS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279178" cy="468240"/>
            <wp:effectExtent l="0" t="0" r="0" b="0"/>
            <wp:wrapNone/>
            <wp:docPr id="1388" name="Freeform 138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164878" cy="3539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MAIN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187" w:lineRule="exact"/>
        <w:ind w:left="66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4"/>
          <w:sz w:val="17"/>
          <w:szCs w:val="17"/>
        </w:rPr>
        <w:t>D3 - PBŘ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116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1389" name="Freeform 138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8508"/>
          <w:tab w:val="left" w:pos="9470"/>
        </w:tabs>
        <w:spacing w:before="30" w:after="0" w:line="417" w:lineRule="exact"/>
        <w:ind w:left="92" w:right="278" w:firstLine="12"/>
      </w:pPr>
      <w:r>
        <w:drawing>
          <wp:anchor simplePos="0" relativeHeight="251658372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110366</wp:posOffset>
            </wp:positionV>
            <wp:extent cx="1524" cy="257556"/>
            <wp:effectExtent l="0" t="0" r="0" b="0"/>
            <wp:wrapNone/>
            <wp:docPr id="1390" name="Freeform 1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110365</wp:posOffset>
            </wp:positionV>
            <wp:extent cx="6795516" cy="1524"/>
            <wp:effectExtent l="0" t="0" r="0" b="0"/>
            <wp:wrapNone/>
            <wp:docPr id="1391" name="Freeform 1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111127</wp:posOffset>
            </wp:positionV>
            <wp:extent cx="6793993" cy="180"/>
            <wp:effectExtent l="0" t="0" r="0" b="0"/>
            <wp:wrapNone/>
            <wp:docPr id="1392" name="Freeform 1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111127</wp:posOffset>
            </wp:positionV>
            <wp:extent cx="180" cy="256033"/>
            <wp:effectExtent l="0" t="0" r="0" b="0"/>
            <wp:wrapNone/>
            <wp:docPr id="1393" name="Freeform 1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3"/>
                    </a:xfrm>
                    <a:custGeom>
                      <a:rect l="l" t="t" r="r" b="b"/>
                      <a:pathLst>
                        <a:path w="180" h="256033">
                          <a:moveTo>
                            <a:pt x="0" y="0"/>
                          </a:moveTo>
                          <a:lnTo>
                            <a:pt x="0" y="2560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111890</wp:posOffset>
            </wp:positionV>
            <wp:extent cx="1524" cy="256032"/>
            <wp:effectExtent l="0" t="0" r="0" b="0"/>
            <wp:wrapNone/>
            <wp:docPr id="1394" name="Freeform 1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112651</wp:posOffset>
            </wp:positionV>
            <wp:extent cx="180" cy="254509"/>
            <wp:effectExtent l="0" t="0" r="0" b="0"/>
            <wp:wrapNone/>
            <wp:docPr id="1395" name="Freeform 1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9"/>
                    </a:xfrm>
                    <a:custGeom>
                      <a:rect l="l" t="t" r="r" b="b"/>
                      <a:pathLst>
                        <a:path w="180" h="254509">
                          <a:moveTo>
                            <a:pt x="0" y="0"/>
                          </a:moveTo>
                          <a:lnTo>
                            <a:pt x="0" y="254509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8398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101773</wp:posOffset>
            </wp:positionV>
            <wp:extent cx="6795516" cy="1524"/>
            <wp:effectExtent l="0" t="0" r="0" b="0"/>
            <wp:wrapNone/>
            <wp:docPr id="1396" name="Freeform 1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102535</wp:posOffset>
            </wp:positionV>
            <wp:extent cx="6793993" cy="180"/>
            <wp:effectExtent l="0" t="0" r="0" b="0"/>
            <wp:wrapNone/>
            <wp:docPr id="1397" name="Freeform 1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soupisu celkem						</w:t>
      </w:r>
      <w:r>
        <w:rPr lang="cs-CZ" sz="18" baseline="-4" dirty="0">
          <w:jc w:val="left"/>
          <w:rFonts w:ascii="Arial" w:hAnsi="Arial" w:cs="Arial"/>
          <w:b/>
          <w:bCs/>
          <w:color w:val="000000"/>
          <w:position w:val="-4"/>
          <w:sz w:val="18"/>
          <w:szCs w:val="18"/>
        </w:rPr>
        <w:t>1 248,75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5"/>
          <w:tab w:val="left" w:pos="1825"/>
          <w:tab w:val="left" w:pos="8508"/>
        </w:tabs>
        <w:spacing w:before="160" w:after="0" w:line="203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Zařízení a rozvody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1 248,75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4442</wp:posOffset>
                  </wp:positionV>
                  <wp:extent cx="1962590" cy="319361"/>
                  <wp:effectExtent l="0" t="0" r="0" b="0"/>
                  <wp:wrapNone/>
                  <wp:docPr id="1398" name="Freeform 139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442"/>
                            <a:ext cx="1848290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D+M Přenosný hasicí přístroj práškový s hasicí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schopností 21 A včetně držáku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57782</wp:posOffset>
                  </wp:positionV>
                  <wp:extent cx="203454" cy="211157"/>
                  <wp:effectExtent l="0" t="0" r="0" b="0"/>
                  <wp:wrapNone/>
                  <wp:docPr id="1399" name="Freeform 139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57782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56258</wp:posOffset>
                  </wp:positionV>
                  <wp:extent cx="1968361" cy="211157"/>
                  <wp:effectExtent l="0" t="0" r="0" b="0"/>
                  <wp:wrapNone/>
                  <wp:docPr id="1400" name="Freeform 140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6258"/>
                            <a:ext cx="18540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6"/>
                                  <w:tab w:val="left" w:pos="238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1 248,75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1 248,75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30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297" w:right="7598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KRYCÍ LIST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279178" cy="723464"/>
            <wp:effectExtent l="0" t="0" r="0" b="0"/>
            <wp:wrapNone/>
            <wp:docPr id="1401" name="Freeform 14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164878" cy="6091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MAIN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187" w:lineRule="exact"/>
                          <w:ind w:left="2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"/>
                            <w:sz w:val="17"/>
                            <w:szCs w:val="17"/>
                          </w:rPr>
                          <w:t>D4 - Hašení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KSO: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CC-CZ: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  <w:tab w:val="left" w:pos="7773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93"/>
        </w:tabs>
        <w:spacing w:before="20" w:after="0" w:line="168" w:lineRule="exact"/>
        <w:ind w:left="6625" w:right="2414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7240</wp:posOffset>
            </wp:positionV>
            <wp:extent cx="562388" cy="221352"/>
            <wp:effectExtent l="0" t="0" r="0" b="0"/>
            <wp:wrapNone/>
            <wp:docPr id="1402" name="Freeform 14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7240"/>
                      <a:ext cx="448088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5"/>
                            <w:szCs w:val="15"/>
                          </w:rPr>
                          <w:t>Vyplň údaj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Zpracovatel: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Poznámka: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187" w:lineRule="exact"/>
        <w:ind w:left="660" w:right="4184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 prací je sestaven s využitím Cenové soustavy ÚRS. Položky, které pochází z této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cenové soustavy, jsou ve sloupci 'Cenová soustava' označeny popisem 'CS ÚRS'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úrovní příslušného kalendářního pololetí. Veškeré další informace vymezující popis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podmínky použití těchto položek z Cenové soustavy, které nejsou uvedeny přímo v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soupisu prací, jsou neomezeně dálkově k dispozici na webu </w:t>
      </w:r>
      <w:hyperlink r:id="rId103" w:history="1">
        <w:r>
          <w:rPr lang="cs-CZ" sz="15" baseline="0" dirty="0">
            <w:jc w:val="left"/>
            <w:rFonts w:ascii="Arial" w:hAnsi="Arial" w:cs="Arial"/>
            <w:color w:val="000000"/>
            <w:sz w:val="15"/>
            <w:szCs w:val="15"/>
          </w:rPr>
          <w:t>podminky.urs.cz</w:t>
        </w:r>
      </w:hyperlink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86487</wp:posOffset>
            </wp:positionV>
            <wp:extent cx="5661405" cy="1524"/>
            <wp:effectExtent l="0" t="0" r="0" b="0"/>
            <wp:wrapNone/>
            <wp:docPr id="1403" name="Freeform 1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87249</wp:posOffset>
            </wp:positionV>
            <wp:extent cx="5659881" cy="180"/>
            <wp:effectExtent l="0" t="0" r="0" b="0"/>
            <wp:wrapNone/>
            <wp:docPr id="1404" name="Freeform 1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8074"/>
        </w:tabs>
        <w:spacing w:before="0" w:after="0" w:line="203" w:lineRule="exact"/>
        <w:ind w:left="287" w:right="1679" w:firstLine="0"/>
        <w:jc w:val="right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Cena bez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5 670 020,30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826"/>
          <w:tab w:val="left" w:pos="8420"/>
        </w:tabs>
        <w:spacing w:before="180" w:after="0" w:line="168" w:lineRule="exact"/>
        <w:ind w:left="4277" w:right="1676" w:firstLine="0"/>
        <w:jc w:val="right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43330</wp:posOffset>
            </wp:positionV>
            <wp:extent cx="5661405" cy="1524"/>
            <wp:effectExtent l="0" t="0" r="0" b="0"/>
            <wp:wrapNone/>
            <wp:docPr id="1405" name="Freeform 1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44091</wp:posOffset>
            </wp:positionV>
            <wp:extent cx="5659881" cy="180"/>
            <wp:effectExtent l="0" t="0" r="0" b="0"/>
            <wp:wrapNone/>
            <wp:docPr id="1406" name="Freeform 1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 daně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Sazba daně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Výše daně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304"/>
          <w:tab w:val="left" w:pos="7197"/>
          <w:tab w:val="left" w:pos="8333"/>
        </w:tabs>
        <w:spacing w:before="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5 670 020,30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21,00%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1 190 704,26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14"/>
          <w:tab w:val="left" w:pos="7116"/>
          <w:tab w:val="left" w:pos="8842"/>
        </w:tabs>
        <w:spacing w:before="20" w:after="0" w:line="168" w:lineRule="exact"/>
        <w:ind w:left="580" w:right="1676" w:firstLine="0"/>
        <w:jc w:val="right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snížená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0,00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12,00%	</w:t>
      </w:r>
      <w:r>
        <w:rPr lang="cs-CZ" sz="15" baseline="0" dirty="0">
          <w:jc w:val="left"/>
          <w:rFonts w:ascii="Arial" w:hAnsi="Arial" w:cs="Arial"/>
          <w:color w:val="000000"/>
          <w:spacing w:val="-5"/>
          <w:sz w:val="15"/>
          <w:szCs w:val="15"/>
        </w:rPr>
        <w:t>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12"/>
          <w:tab w:val="left" w:pos="5942"/>
          <w:tab w:val="left" w:pos="8074"/>
        </w:tabs>
        <w:spacing w:before="180" w:after="0" w:line="203" w:lineRule="exact"/>
        <w:ind w:left="292" w:right="1679" w:firstLine="0"/>
        <w:jc w:val="right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546354</wp:posOffset>
            </wp:positionH>
            <wp:positionV relativeFrom="line">
              <wp:posOffset>70023</wp:posOffset>
            </wp:positionV>
            <wp:extent cx="5658357" cy="180"/>
            <wp:effectExtent l="0" t="0" r="0" b="0"/>
            <wp:wrapNone/>
            <wp:docPr id="1407" name="Freeform 1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545591</wp:posOffset>
            </wp:positionH>
            <wp:positionV relativeFrom="line">
              <wp:posOffset>69260</wp:posOffset>
            </wp:positionV>
            <wp:extent cx="5659883" cy="1525"/>
            <wp:effectExtent l="0" t="0" r="0" b="0"/>
            <wp:wrapNone/>
            <wp:docPr id="1408" name="Freeform 1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5"/>
                    </a:xfrm>
                    <a:custGeom>
                      <a:rect l="l" t="t" r="r" b="b"/>
                      <a:pathLst>
                        <a:path w="5659883" h="1525">
                          <a:moveTo>
                            <a:pt x="0" y="1525"/>
                          </a:moveTo>
                          <a:lnTo>
                            <a:pt x="5659883" y="1525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69210</wp:posOffset>
            </wp:positionV>
            <wp:extent cx="1524" cy="222808"/>
            <wp:effectExtent l="0" t="0" r="0" b="0"/>
            <wp:wrapNone/>
            <wp:docPr id="1409" name="Freeform 1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808"/>
                    </a:xfrm>
                    <a:custGeom>
                      <a:rect l="l" t="t" r="r" b="b"/>
                      <a:pathLst>
                        <a:path w="1524" h="222808">
                          <a:moveTo>
                            <a:pt x="0" y="222808"/>
                          </a:moveTo>
                          <a:lnTo>
                            <a:pt x="1524" y="22280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80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70023</wp:posOffset>
            </wp:positionV>
            <wp:extent cx="180" cy="221233"/>
            <wp:effectExtent l="0" t="0" r="0" b="0"/>
            <wp:wrapNone/>
            <wp:docPr id="1410" name="Freeform 1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1233"/>
                    </a:xfrm>
                    <a:custGeom>
                      <a:rect l="l" t="t" r="r" b="b"/>
                      <a:pathLst>
                        <a:path w="180" h="221233">
                          <a:moveTo>
                            <a:pt x="0" y="0"/>
                          </a:moveTo>
                          <a:lnTo>
                            <a:pt x="0" y="2212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s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6 860 724,56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545591</wp:posOffset>
            </wp:positionH>
            <wp:positionV relativeFrom="paragraph">
              <wp:posOffset>45212</wp:posOffset>
            </wp:positionV>
            <wp:extent cx="5659883" cy="1524"/>
            <wp:effectExtent l="0" t="0" r="0" b="0"/>
            <wp:wrapNone/>
            <wp:docPr id="1411" name="Freeform 1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4"/>
                    </a:xfrm>
                    <a:custGeom>
                      <a:rect l="l" t="t" r="r" b="b"/>
                      <a:pathLst>
                        <a:path w="5659883" h="1524">
                          <a:moveTo>
                            <a:pt x="0" y="1524"/>
                          </a:moveTo>
                          <a:lnTo>
                            <a:pt x="5659883" y="1524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546354</wp:posOffset>
            </wp:positionH>
            <wp:positionV relativeFrom="paragraph">
              <wp:posOffset>45974</wp:posOffset>
            </wp:positionV>
            <wp:extent cx="5658357" cy="180"/>
            <wp:effectExtent l="0" t="0" r="0" b="0"/>
            <wp:wrapNone/>
            <wp:docPr id="1412" name="Freeform 1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31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6405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REKAPITULACE ČLENĚNÍ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279178" cy="723464"/>
            <wp:effectExtent l="0" t="0" r="0" b="0"/>
            <wp:wrapNone/>
            <wp:docPr id="1413" name="Freeform 14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164878" cy="6091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MAIN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187" w:lineRule="exact"/>
                          <w:ind w:left="2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"/>
                            <w:sz w:val="17"/>
                            <w:szCs w:val="17"/>
                          </w:rPr>
                          <w:t>D4 - Hašení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1414" name="Freeform 14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20"/>
        </w:tabs>
        <w:spacing w:before="261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 dílu - 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155"/>
        </w:tabs>
        <w:spacing w:before="0" w:after="0" w:line="203" w:lineRule="exact"/>
        <w:ind w:left="92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stavby celkem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5 670 020,30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74"/>
        </w:tabs>
        <w:spacing w:before="120" w:after="0" w:line="203" w:lineRule="exact"/>
        <w:ind w:left="292" w:right="1680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D1 - Zařízení a rozvody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5 154 670,24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26"/>
        </w:tabs>
        <w:spacing w:before="120" w:after="0" w:line="203" w:lineRule="exact"/>
        <w:ind w:left="292" w:right="1680" w:firstLine="0"/>
        <w:jc w:val="right"/>
      </w:pPr>
      <w:r>
        <w:drawing>
          <wp:anchor simplePos="0" relativeHeight="25165833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32938</wp:posOffset>
            </wp:positionV>
            <wp:extent cx="5661405" cy="1525"/>
            <wp:effectExtent l="0" t="0" r="0" b="0"/>
            <wp:wrapNone/>
            <wp:docPr id="1415" name="Freeform 1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5"/>
                    </a:xfrm>
                    <a:custGeom>
                      <a:rect l="l" t="t" r="r" b="b"/>
                      <a:pathLst>
                        <a:path w="5661405" h="1525">
                          <a:moveTo>
                            <a:pt x="0" y="1525"/>
                          </a:moveTo>
                          <a:lnTo>
                            <a:pt x="5661405" y="1525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33701</wp:posOffset>
            </wp:positionV>
            <wp:extent cx="5659881" cy="180"/>
            <wp:effectExtent l="0" t="0" r="0" b="0"/>
            <wp:wrapNone/>
            <wp:docPr id="1416" name="Freeform 1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D2 - Ostatní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461 793,30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326"/>
        </w:tabs>
        <w:spacing w:before="120" w:after="0" w:line="203" w:lineRule="exact"/>
        <w:ind w:left="292" w:right="1680" w:firstLine="0"/>
        <w:jc w:val="right"/>
      </w:pPr>
      <w:r>
        <w:drawing>
          <wp:anchor simplePos="0" relativeHeight="25165833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32938</wp:posOffset>
            </wp:positionV>
            <wp:extent cx="5661405" cy="1524"/>
            <wp:effectExtent l="0" t="0" r="0" b="0"/>
            <wp:wrapNone/>
            <wp:docPr id="1417" name="Freeform 1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33700</wp:posOffset>
            </wp:positionV>
            <wp:extent cx="5659881" cy="180"/>
            <wp:effectExtent l="0" t="0" r="0" b="0"/>
            <wp:wrapNone/>
            <wp:docPr id="1418" name="Freeform 1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D3 - Zemní práce pro přípojku vody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53 556,76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36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43687</wp:posOffset>
            </wp:positionV>
            <wp:extent cx="5661405" cy="1525"/>
            <wp:effectExtent l="0" t="0" r="0" b="0"/>
            <wp:wrapNone/>
            <wp:docPr id="1419" name="Freeform 1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5"/>
                    </a:xfrm>
                    <a:custGeom>
                      <a:rect l="l" t="t" r="r" b="b"/>
                      <a:pathLst>
                        <a:path w="5661405" h="1525">
                          <a:moveTo>
                            <a:pt x="0" y="1525"/>
                          </a:moveTo>
                          <a:lnTo>
                            <a:pt x="5661405" y="1525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44450</wp:posOffset>
            </wp:positionV>
            <wp:extent cx="5659881" cy="180"/>
            <wp:effectExtent l="0" t="0" r="0" b="0"/>
            <wp:wrapNone/>
            <wp:docPr id="1420" name="Freeform 1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32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9274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SOUPIS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279178" cy="468240"/>
            <wp:effectExtent l="0" t="0" r="0" b="0"/>
            <wp:wrapNone/>
            <wp:docPr id="1421" name="Freeform 14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164878" cy="3539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MAIN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187" w:lineRule="exact"/>
        <w:ind w:left="66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3"/>
          <w:sz w:val="17"/>
          <w:szCs w:val="17"/>
        </w:rPr>
        <w:t>D4 - Hašení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116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1422" name="Freeform 14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8155"/>
          <w:tab w:val="left" w:pos="9470"/>
        </w:tabs>
        <w:spacing w:before="30" w:after="0" w:line="417" w:lineRule="exact"/>
        <w:ind w:left="92" w:right="278" w:firstLine="12"/>
      </w:pPr>
      <w:r>
        <w:drawing>
          <wp:anchor simplePos="0" relativeHeight="251659090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110366</wp:posOffset>
            </wp:positionV>
            <wp:extent cx="1524" cy="257556"/>
            <wp:effectExtent l="0" t="0" r="0" b="0"/>
            <wp:wrapNone/>
            <wp:docPr id="1423" name="Freeform 1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4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110365</wp:posOffset>
            </wp:positionV>
            <wp:extent cx="6795516" cy="1524"/>
            <wp:effectExtent l="0" t="0" r="0" b="0"/>
            <wp:wrapNone/>
            <wp:docPr id="1424" name="Freeform 1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3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111127</wp:posOffset>
            </wp:positionV>
            <wp:extent cx="6793993" cy="180"/>
            <wp:effectExtent l="0" t="0" r="0" b="0"/>
            <wp:wrapNone/>
            <wp:docPr id="1425" name="Freeform 1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9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111127</wp:posOffset>
            </wp:positionV>
            <wp:extent cx="180" cy="256033"/>
            <wp:effectExtent l="0" t="0" r="0" b="0"/>
            <wp:wrapNone/>
            <wp:docPr id="1426" name="Freeform 1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3"/>
                    </a:xfrm>
                    <a:custGeom>
                      <a:rect l="l" t="t" r="r" b="b"/>
                      <a:pathLst>
                        <a:path w="180" h="256033">
                          <a:moveTo>
                            <a:pt x="0" y="0"/>
                          </a:moveTo>
                          <a:lnTo>
                            <a:pt x="0" y="2560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2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111890</wp:posOffset>
            </wp:positionV>
            <wp:extent cx="1524" cy="256032"/>
            <wp:effectExtent l="0" t="0" r="0" b="0"/>
            <wp:wrapNone/>
            <wp:docPr id="1427" name="Freeform 1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1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112651</wp:posOffset>
            </wp:positionV>
            <wp:extent cx="180" cy="254509"/>
            <wp:effectExtent l="0" t="0" r="0" b="0"/>
            <wp:wrapNone/>
            <wp:docPr id="1428" name="Freeform 1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9"/>
                    </a:xfrm>
                    <a:custGeom>
                      <a:rect l="l" t="t" r="r" b="b"/>
                      <a:pathLst>
                        <a:path w="180" h="254509">
                          <a:moveTo>
                            <a:pt x="0" y="0"/>
                          </a:moveTo>
                          <a:lnTo>
                            <a:pt x="0" y="254509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933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101773</wp:posOffset>
            </wp:positionV>
            <wp:extent cx="6795516" cy="1524"/>
            <wp:effectExtent l="0" t="0" r="0" b="0"/>
            <wp:wrapNone/>
            <wp:docPr id="1429" name="Freeform 1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102535</wp:posOffset>
            </wp:positionV>
            <wp:extent cx="6793993" cy="180"/>
            <wp:effectExtent l="0" t="0" r="0" b="0"/>
            <wp:wrapNone/>
            <wp:docPr id="1430" name="Freeform 1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soupisu celkem						</w:t>
      </w:r>
      <w:r>
        <w:rPr lang="cs-CZ" sz="18" baseline="-4" dirty="0">
          <w:jc w:val="left"/>
          <w:rFonts w:ascii="Arial" w:hAnsi="Arial" w:cs="Arial"/>
          <w:b/>
          <w:bCs/>
          <w:color w:val="000000"/>
          <w:position w:val="-4"/>
          <w:sz w:val="18"/>
          <w:szCs w:val="18"/>
        </w:rPr>
        <w:t>5 670 020,30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5"/>
          <w:tab w:val="left" w:pos="1825"/>
          <w:tab w:val="left" w:pos="8155"/>
        </w:tabs>
        <w:spacing w:before="160" w:after="0" w:line="203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Zařízení a rozvody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5 154 670,24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Pol44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5204</wp:posOffset>
                  </wp:positionV>
                  <wp:extent cx="2145968" cy="319361"/>
                  <wp:effectExtent l="0" t="0" r="0" b="0"/>
                  <wp:wrapNone/>
                  <wp:docPr id="1431" name="Freeform 143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204"/>
                            <a:ext cx="2031668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Potrubí ocelové pozinkované DN 80, včetně spojek,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fitingů, závěsů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58544</wp:posOffset>
                  </wp:positionV>
                  <wp:extent cx="186661" cy="211157"/>
                  <wp:effectExtent l="0" t="0" r="0" b="0"/>
                  <wp:wrapNone/>
                  <wp:docPr id="1432" name="Freeform 143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58544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265429</wp:posOffset>
                  </wp:positionH>
                  <wp:positionV relativeFrom="paragraph">
                    <wp:posOffset>57020</wp:posOffset>
                  </wp:positionV>
                  <wp:extent cx="2065653" cy="211157"/>
                  <wp:effectExtent l="0" t="0" r="0" b="0"/>
                  <wp:wrapNone/>
                  <wp:docPr id="1433" name="Freeform 143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33036" y="57020"/>
                            <a:ext cx="1951353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29"/>
                                  <w:tab w:val="left" w:pos="238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100,000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1 170,21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117 021,00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5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362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Technologické schéma, Půdorys 1.NP, 4.NP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62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Pol45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14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Potrubí ocelové pozinkované DN 65, včetně spojek,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fitingů, závěsů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1 006,22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24 149,28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5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362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Technologické schéma, Půdorys 1.NP, 4.NP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61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Pol46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14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Potrubí ocelové pozinkované DN 50, včetně spojek,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fitingů, závěsů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928,17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8 353,53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5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362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Technologické schéma, Půdorys 1.NP, 4.NP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6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3" w:after="148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3" w:after="14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3" w:after="14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23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Potrubí ocelové pozinkované DN 50 venkovní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izolované s topným kabelem 230V, včetně spojek,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fitingů, závěsů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5" w:after="148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3" w:after="151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27,000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3" w:after="151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4 731,93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3" w:after="151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127 762,11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5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362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Technologické schéma, Půdorys 1.NP, 4.NP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62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14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Potrubí ocelové pozinkované DN 40, včetně spojek,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fitingů, závěsů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849,85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5 099,10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5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362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Technologické schéma, Půdorys 1.NP, 4.NP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62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Pol48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14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Potrubí ocelové pozinkované DN 20, včetně spojek,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fitingů, závěsů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625,49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1 876,47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75" w:after="0" w:line="117" w:lineRule="exact"/>
        <w:ind w:left="1812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92583</wp:posOffset>
            </wp:positionV>
            <wp:extent cx="159026" cy="189066"/>
            <wp:effectExtent l="0" t="0" r="0" b="0"/>
            <wp:wrapNone/>
            <wp:docPr id="1434" name="Freeform 143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92583"/>
                      <a:ext cx="44726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17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2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Technologické schéma, Půdorys 1.NP, 4.NP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82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Pol49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Potrubí HDPE DN63 PN10 včetně fitingů, napojení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19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49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987,90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13 830,60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40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1481582</wp:posOffset>
            </wp:positionH>
            <wp:positionV relativeFrom="line">
              <wp:posOffset>51562</wp:posOffset>
            </wp:positionV>
            <wp:extent cx="2039880" cy="275800"/>
            <wp:effectExtent l="0" t="0" r="0" b="0"/>
            <wp:wrapNone/>
            <wp:docPr id="1435" name="Freeform 143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1582" y="51562"/>
                      <a:ext cx="1925580" cy="161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Položky jsou dohledatelné: Technologické schéma, Půdorys 1.NP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66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89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8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7" w:line="170" w:lineRule="exact"/>
              <w:ind w:left="9" w:right="13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Šoupě DN 63, včetně zemní soupravy pro šoupátka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DN 63, včetně litinového krytu uzávěru vody, včetně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napojení odbočky na stávající potrubí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30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3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6 937,50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30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6 937,50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072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Technologické schéma, Půdorys 1.NP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6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4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36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Pěnový monitor FJ80 s elektrickým ovládáním 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joyistic - 24V třísměrný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8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1" w:line="240" w:lineRule="auto"/>
              <w:ind w:left="23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1 044 306,87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1" w:line="240" w:lineRule="auto"/>
              <w:ind w:left="672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2 088 613,74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8" w:after="0" w:line="117" w:lineRule="exact"/>
        <w:ind w:left="1813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50038</wp:posOffset>
            </wp:positionV>
            <wp:extent cx="159026" cy="189066"/>
            <wp:effectExtent l="0" t="0" r="0" b="0"/>
            <wp:wrapNone/>
            <wp:docPr id="1436" name="Freeform 14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50038"/>
                      <a:ext cx="44726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17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Technologické schéma, Půdorys 4.NP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7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5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Pol51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Pěnidlo ICAO C 3% -15°C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4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41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61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380,73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95 182,50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Směšovač 3% 600 l/min včetně nádrže pěnidla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2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84 600,87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84 600,87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00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411480</wp:posOffset>
            </wp:positionH>
            <wp:positionV relativeFrom="line">
              <wp:posOffset>26162</wp:posOffset>
            </wp:positionV>
            <wp:extent cx="5887332" cy="544158"/>
            <wp:effectExtent l="0" t="0" r="0" b="0"/>
            <wp:wrapNone/>
            <wp:docPr id="1437" name="Freeform 143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480" y="26162"/>
                      <a:ext cx="5773032" cy="42985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Položky jsou dohledatelné: Technologické schéma, Půdorys 1.NP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30"/>
                            <w:tab w:val="left" w:pos="1690"/>
                            <w:tab w:val="left" w:pos="5278"/>
                            <w:tab w:val="left" w:pos="6171"/>
                            <w:tab w:val="left" w:pos="6971"/>
                            <w:tab w:val="left" w:pos="8478"/>
                          </w:tabs>
                          <w:spacing w:before="4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12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Pol53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Sklolaminátová nádrž válec 3,0 m3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ks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1,000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44 050,35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44 050,35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00" w:after="0" w:line="117" w:lineRule="exact"/>
                          <w:ind w:left="232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379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48895</wp:posOffset>
            </wp:positionV>
            <wp:extent cx="6793993" cy="180"/>
            <wp:effectExtent l="0" t="0" r="0" b="0"/>
            <wp:wrapNone/>
            <wp:docPr id="1438" name="Freeform 1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0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48133</wp:posOffset>
            </wp:positionV>
            <wp:extent cx="6795516" cy="1524"/>
            <wp:effectExtent l="0" t="0" r="0" b="0"/>
            <wp:wrapNone/>
            <wp:docPr id="1439" name="Freeform 1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4" behindDoc="0" locked="0" layoutInCell="1" allowOverlap="1">
            <wp:simplePos x="0" y="0"/>
            <wp:positionH relativeFrom="page">
              <wp:posOffset>365759</wp:posOffset>
            </wp:positionH>
            <wp:positionV relativeFrom="paragraph">
              <wp:posOffset>48133</wp:posOffset>
            </wp:positionV>
            <wp:extent cx="1524" cy="144780"/>
            <wp:effectExtent l="0" t="0" r="0" b="0"/>
            <wp:wrapNone/>
            <wp:docPr id="1440" name="Freeform 1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3" behindDoc="0" locked="0" layoutInCell="1" allowOverlap="1">
            <wp:simplePos x="0" y="0"/>
            <wp:positionH relativeFrom="page">
              <wp:posOffset>366522</wp:posOffset>
            </wp:positionH>
            <wp:positionV relativeFrom="paragraph">
              <wp:posOffset>48895</wp:posOffset>
            </wp:positionV>
            <wp:extent cx="180" cy="143256"/>
            <wp:effectExtent l="0" t="0" r="0" b="0"/>
            <wp:wrapNone/>
            <wp:docPr id="1441" name="Freeform 1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6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49657</wp:posOffset>
            </wp:positionV>
            <wp:extent cx="1524" cy="143256"/>
            <wp:effectExtent l="0" t="0" r="0" b="0"/>
            <wp:wrapNone/>
            <wp:docPr id="1442" name="Freeform 1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5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50419</wp:posOffset>
            </wp:positionV>
            <wp:extent cx="180" cy="141732"/>
            <wp:effectExtent l="0" t="0" r="0" b="0"/>
            <wp:wrapNone/>
            <wp:docPr id="1443" name="Freeform 1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8" behindDoc="0" locked="0" layoutInCell="1" allowOverlap="1">
            <wp:simplePos x="0" y="0"/>
            <wp:positionH relativeFrom="page">
              <wp:posOffset>729995</wp:posOffset>
            </wp:positionH>
            <wp:positionV relativeFrom="paragraph">
              <wp:posOffset>49657</wp:posOffset>
            </wp:positionV>
            <wp:extent cx="1524" cy="143256"/>
            <wp:effectExtent l="0" t="0" r="0" b="0"/>
            <wp:wrapNone/>
            <wp:docPr id="1444" name="Freeform 1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7" behindDoc="0" locked="0" layoutInCell="1" allowOverlap="1">
            <wp:simplePos x="0" y="0"/>
            <wp:positionH relativeFrom="page">
              <wp:posOffset>730758</wp:posOffset>
            </wp:positionH>
            <wp:positionV relativeFrom="paragraph">
              <wp:posOffset>50419</wp:posOffset>
            </wp:positionV>
            <wp:extent cx="180" cy="141732"/>
            <wp:effectExtent l="0" t="0" r="0" b="0"/>
            <wp:wrapNone/>
            <wp:docPr id="1445" name="Freeform 1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0" behindDoc="0" locked="0" layoutInCell="1" allowOverlap="1">
            <wp:simplePos x="0" y="0"/>
            <wp:positionH relativeFrom="page">
              <wp:posOffset>1466341</wp:posOffset>
            </wp:positionH>
            <wp:positionV relativeFrom="paragraph">
              <wp:posOffset>49657</wp:posOffset>
            </wp:positionV>
            <wp:extent cx="1524" cy="143256"/>
            <wp:effectExtent l="0" t="0" r="0" b="0"/>
            <wp:wrapNone/>
            <wp:docPr id="1446" name="Freeform 1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9" behindDoc="0" locked="0" layoutInCell="1" allowOverlap="1">
            <wp:simplePos x="0" y="0"/>
            <wp:positionH relativeFrom="page">
              <wp:posOffset>1467103</wp:posOffset>
            </wp:positionH>
            <wp:positionV relativeFrom="paragraph">
              <wp:posOffset>50419</wp:posOffset>
            </wp:positionV>
            <wp:extent cx="180" cy="141732"/>
            <wp:effectExtent l="0" t="0" r="0" b="0"/>
            <wp:wrapNone/>
            <wp:docPr id="1447" name="Freeform 1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2" behindDoc="0" locked="0" layoutInCell="1" allowOverlap="1">
            <wp:simplePos x="0" y="0"/>
            <wp:positionH relativeFrom="page">
              <wp:posOffset>3646042</wp:posOffset>
            </wp:positionH>
            <wp:positionV relativeFrom="paragraph">
              <wp:posOffset>49657</wp:posOffset>
            </wp:positionV>
            <wp:extent cx="1524" cy="143256"/>
            <wp:effectExtent l="0" t="0" r="0" b="0"/>
            <wp:wrapNone/>
            <wp:docPr id="1448" name="Freeform 1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1" behindDoc="0" locked="0" layoutInCell="1" allowOverlap="1">
            <wp:simplePos x="0" y="0"/>
            <wp:positionH relativeFrom="page">
              <wp:posOffset>3646804</wp:posOffset>
            </wp:positionH>
            <wp:positionV relativeFrom="paragraph">
              <wp:posOffset>50419</wp:posOffset>
            </wp:positionV>
            <wp:extent cx="180" cy="141732"/>
            <wp:effectExtent l="0" t="0" r="0" b="0"/>
            <wp:wrapNone/>
            <wp:docPr id="1449" name="Freeform 1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4" behindDoc="0" locked="0" layoutInCell="1" allowOverlap="1">
            <wp:simplePos x="0" y="0"/>
            <wp:positionH relativeFrom="page">
              <wp:posOffset>3967607</wp:posOffset>
            </wp:positionH>
            <wp:positionV relativeFrom="paragraph">
              <wp:posOffset>49657</wp:posOffset>
            </wp:positionV>
            <wp:extent cx="1524" cy="143256"/>
            <wp:effectExtent l="0" t="0" r="0" b="0"/>
            <wp:wrapNone/>
            <wp:docPr id="1450" name="Freeform 1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3" behindDoc="0" locked="0" layoutInCell="1" allowOverlap="1">
            <wp:simplePos x="0" y="0"/>
            <wp:positionH relativeFrom="page">
              <wp:posOffset>3968369</wp:posOffset>
            </wp:positionH>
            <wp:positionV relativeFrom="paragraph">
              <wp:posOffset>50419</wp:posOffset>
            </wp:positionV>
            <wp:extent cx="180" cy="141732"/>
            <wp:effectExtent l="0" t="0" r="0" b="0"/>
            <wp:wrapNone/>
            <wp:docPr id="1451" name="Freeform 1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6" behindDoc="0" locked="0" layoutInCell="1" allowOverlap="1">
            <wp:simplePos x="0" y="0"/>
            <wp:positionH relativeFrom="page">
              <wp:posOffset>4568316</wp:posOffset>
            </wp:positionH>
            <wp:positionV relativeFrom="paragraph">
              <wp:posOffset>49657</wp:posOffset>
            </wp:positionV>
            <wp:extent cx="1524" cy="143256"/>
            <wp:effectExtent l="0" t="0" r="0" b="0"/>
            <wp:wrapNone/>
            <wp:docPr id="1452" name="Freeform 1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5" behindDoc="0" locked="0" layoutInCell="1" allowOverlap="1">
            <wp:simplePos x="0" y="0"/>
            <wp:positionH relativeFrom="page">
              <wp:posOffset>4569078</wp:posOffset>
            </wp:positionH>
            <wp:positionV relativeFrom="paragraph">
              <wp:posOffset>50419</wp:posOffset>
            </wp:positionV>
            <wp:extent cx="180" cy="141732"/>
            <wp:effectExtent l="0" t="0" r="0" b="0"/>
            <wp:wrapNone/>
            <wp:docPr id="1453" name="Freeform 1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8" behindDoc="0" locked="0" layoutInCell="1" allowOverlap="1">
            <wp:simplePos x="0" y="0"/>
            <wp:positionH relativeFrom="page">
              <wp:posOffset>5246496</wp:posOffset>
            </wp:positionH>
            <wp:positionV relativeFrom="paragraph">
              <wp:posOffset>49657</wp:posOffset>
            </wp:positionV>
            <wp:extent cx="1524" cy="143256"/>
            <wp:effectExtent l="0" t="0" r="0" b="0"/>
            <wp:wrapNone/>
            <wp:docPr id="1454" name="Freeform 1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7" behindDoc="0" locked="0" layoutInCell="1" allowOverlap="1">
            <wp:simplePos x="0" y="0"/>
            <wp:positionH relativeFrom="page">
              <wp:posOffset>5247259</wp:posOffset>
            </wp:positionH>
            <wp:positionV relativeFrom="paragraph">
              <wp:posOffset>50419</wp:posOffset>
            </wp:positionV>
            <wp:extent cx="180" cy="141732"/>
            <wp:effectExtent l="0" t="0" r="0" b="0"/>
            <wp:wrapNone/>
            <wp:docPr id="1455" name="Freeform 1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0" behindDoc="0" locked="0" layoutInCell="1" allowOverlap="1">
            <wp:simplePos x="0" y="0"/>
            <wp:positionH relativeFrom="page">
              <wp:posOffset>6203950</wp:posOffset>
            </wp:positionH>
            <wp:positionV relativeFrom="paragraph">
              <wp:posOffset>49657</wp:posOffset>
            </wp:positionV>
            <wp:extent cx="1523" cy="143256"/>
            <wp:effectExtent l="0" t="0" r="0" b="0"/>
            <wp:wrapNone/>
            <wp:docPr id="1456" name="Freeform 1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9" behindDoc="0" locked="0" layoutInCell="1" allowOverlap="1">
            <wp:simplePos x="0" y="0"/>
            <wp:positionH relativeFrom="page">
              <wp:posOffset>6204711</wp:posOffset>
            </wp:positionH>
            <wp:positionV relativeFrom="paragraph">
              <wp:posOffset>50419</wp:posOffset>
            </wp:positionV>
            <wp:extent cx="180" cy="141732"/>
            <wp:effectExtent l="0" t="0" r="0" b="0"/>
            <wp:wrapNone/>
            <wp:docPr id="1457" name="Freeform 1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2" behindDoc="0" locked="0" layoutInCell="1" allowOverlap="1">
            <wp:simplePos x="0" y="0"/>
            <wp:positionH relativeFrom="page">
              <wp:posOffset>7161276</wp:posOffset>
            </wp:positionH>
            <wp:positionV relativeFrom="paragraph">
              <wp:posOffset>49657</wp:posOffset>
            </wp:positionV>
            <wp:extent cx="1524" cy="143256"/>
            <wp:effectExtent l="0" t="0" r="0" b="0"/>
            <wp:wrapNone/>
            <wp:docPr id="1458" name="Freeform 1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1" behindDoc="0" locked="0" layoutInCell="1" allowOverlap="1">
            <wp:simplePos x="0" y="0"/>
            <wp:positionH relativeFrom="page">
              <wp:posOffset>7162038</wp:posOffset>
            </wp:positionH>
            <wp:positionV relativeFrom="paragraph">
              <wp:posOffset>50419</wp:posOffset>
            </wp:positionV>
            <wp:extent cx="180" cy="141732"/>
            <wp:effectExtent l="0" t="0" r="0" b="0"/>
            <wp:wrapNone/>
            <wp:docPr id="1459" name="Freeform 1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>
        <w:drawing>
          <wp:anchor simplePos="0" relativeHeight="251659382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-2561</wp:posOffset>
            </wp:positionV>
            <wp:extent cx="6795516" cy="1524"/>
            <wp:effectExtent l="0" t="0" r="0" b="0"/>
            <wp:wrapNone/>
            <wp:docPr id="1460" name="Freeform 1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1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-1799</wp:posOffset>
            </wp:positionV>
            <wp:extent cx="6793993" cy="180"/>
            <wp:effectExtent l="0" t="0" r="0" b="0"/>
            <wp:wrapNone/>
            <wp:docPr id="1461" name="Freeform 1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Technologické schéma, Půdorys 1.NP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7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Pol54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Tlakový spínač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6 045,45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12 090,90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Pol55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Hlásič průtoku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6 999,66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13 999,32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Pol56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Manometer 0-16 bar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2 404,04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7 212,12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Pol57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Kulový ventil DN65 PN16 závitový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2 828,28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5 656,56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Kulový ventil DN80 PN16 závitový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4 595,96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22 979,80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Pol59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Kulový ventil DN40 PN16 závitový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1 060,61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1 060,61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Kulový ventil DN20 PN16 závitový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1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266,40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1 065,60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Zpětná klapka DN65 PN16 závitová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2 792,76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5 585,52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Pol62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Zpětná klapka DN50 PN16 závitová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1 979,80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1 979,80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Filtr DN50 PN16 závitový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2 050,50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2 050,50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Pol64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Elektro ventil DN80 PN16 24V 30W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2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56 282,77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787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168 848,31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Pol65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Rozdelovač Ø80-2m , včetně odboček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2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13 597,50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13 597,50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Pol96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Ukotvení, zavěšení potrubí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6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42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67 987,50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67 987,50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Pol97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Drobný spojovací material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6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2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33 577,50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33 577,50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Pol99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3680</wp:posOffset>
                  </wp:positionV>
                  <wp:extent cx="2081165" cy="319361"/>
                  <wp:effectExtent l="0" t="0" r="0" b="0"/>
                  <wp:wrapNone/>
                  <wp:docPr id="1462" name="Freeform 146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0"/>
                            <a:ext cx="1966865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Elektrické požární čerpadlo Q=600 l/min @10 bar,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30kW 380V, 50Hz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105156</wp:posOffset>
                  </wp:positionH>
                  <wp:positionV relativeFrom="paragraph">
                    <wp:posOffset>57020</wp:posOffset>
                  </wp:positionV>
                  <wp:extent cx="227836" cy="211157"/>
                  <wp:effectExtent l="0" t="0" r="0" b="0"/>
                  <wp:wrapNone/>
                  <wp:docPr id="1463" name="Freeform 146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1198" y="57020"/>
                            <a:ext cx="113536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3"/>
                                  <w:szCs w:val="13"/>
                                </w:rPr>
                                <w:t>kpl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55496</wp:posOffset>
                  </wp:positionV>
                  <wp:extent cx="1968118" cy="211157"/>
                  <wp:effectExtent l="0" t="0" r="0" b="0"/>
                  <wp:wrapNone/>
                  <wp:docPr id="1464" name="Freeform 146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5496"/>
                            <a:ext cx="1853818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22"/>
                                  <w:tab w:val="left" w:pos="2230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170 226,27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170 226,27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Technologické schéma, Půdorys 1.NP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4044" w:space="0"/>
          </w:cols>
          <w:docGrid w:linePitch="360"/>
        </w:sectPr>
        <w:spacing w:before="0" w:after="0" w:line="136" w:lineRule="exact"/>
        <w:ind w:left="3196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33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85"/>
        </w:trPr>
        <w:tc>
          <w:tcPr>
            <w:tcW w:w="10704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3"/>
                <w:tab w:val="left" w:pos="3259"/>
                <w:tab w:val="left" w:pos="5309"/>
                <w:tab w:val="left" w:pos="5852"/>
                <w:tab w:val="left" w:pos="6735"/>
                <w:tab w:val="left" w:pos="7823"/>
                <w:tab w:val="left" w:pos="9395"/>
              </w:tabs>
              <w:spacing w:before="129" w:after="12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Typ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J.cena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celkem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Cenová soustava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0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0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449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Elektrická část vybavení a kabelových rozvodů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silnoproudých a ovládacích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0" w:line="240" w:lineRule="auto"/>
              <w:ind w:left="14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34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716 968,98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716 968,98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7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36" w:lineRule="exact"/>
        <w:ind w:left="1813" w:right="1595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12827</wp:posOffset>
            </wp:positionV>
            <wp:extent cx="159026" cy="189066"/>
            <wp:effectExtent l="0" t="0" r="0" b="0"/>
            <wp:wrapNone/>
            <wp:docPr id="1477" name="Freeform 147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2827"/>
                      <a:ext cx="44726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17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Technologické schéma, Půdorys 1.NP-4NP, 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Ovladání půdorys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7"/>
          <w:tab w:val="left" w:pos="658"/>
          <w:tab w:val="left" w:pos="1818"/>
          <w:tab w:val="left" w:pos="5387"/>
          <w:tab w:val="left" w:pos="6299"/>
          <w:tab w:val="left" w:pos="6907"/>
          <w:tab w:val="left" w:pos="8414"/>
        </w:tabs>
        <w:spacing w:before="20" w:after="0" w:line="154" w:lineRule="exact"/>
        <w:ind w:left="128" w:right="0" w:firstLine="0"/>
      </w:pPr>
      <w:r>
        <w:drawing>
          <wp:anchor simplePos="0" relativeHeight="251659425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-5077</wp:posOffset>
            </wp:positionV>
            <wp:extent cx="6795516" cy="1524"/>
            <wp:effectExtent l="0" t="0" r="0" b="0"/>
            <wp:wrapNone/>
            <wp:docPr id="1478" name="Freeform 1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4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-4315</wp:posOffset>
            </wp:positionV>
            <wp:extent cx="6793993" cy="180"/>
            <wp:effectExtent l="0" t="0" r="0" b="0"/>
            <wp:wrapNone/>
            <wp:docPr id="1479" name="Freeform 1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1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-5078</wp:posOffset>
            </wp:positionV>
            <wp:extent cx="1524" cy="144780"/>
            <wp:effectExtent l="0" t="0" r="0" b="0"/>
            <wp:wrapNone/>
            <wp:docPr id="1480" name="Freeform 1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0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-4315</wp:posOffset>
            </wp:positionV>
            <wp:extent cx="180" cy="143255"/>
            <wp:effectExtent l="0" t="0" r="0" b="0"/>
            <wp:wrapNone/>
            <wp:docPr id="1481" name="Freeform 1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5"/>
                    </a:xfrm>
                    <a:custGeom>
                      <a:rect l="l" t="t" r="r" b="b"/>
                      <a:pathLst>
                        <a:path w="180" h="143255">
                          <a:moveTo>
                            <a:pt x="0" y="0"/>
                          </a:moveTo>
                          <a:lnTo>
                            <a:pt x="0" y="14325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3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1482" name="Freeform 1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2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1483" name="Freeform 1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5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1484" name="Freeform 1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4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1485" name="Freeform 1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7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1486" name="Freeform 1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6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1487" name="Freeform 1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9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1488" name="Freeform 1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8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1489" name="Freeform 1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1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1490" name="Freeform 1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0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1491" name="Freeform 1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3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1492" name="Freeform 1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2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1493" name="Freeform 1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5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1494" name="Freeform 1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4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1495" name="Freeform 1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7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-3554</wp:posOffset>
            </wp:positionV>
            <wp:extent cx="1523" cy="143256"/>
            <wp:effectExtent l="0" t="0" r="0" b="0"/>
            <wp:wrapNone/>
            <wp:docPr id="1496" name="Freeform 1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6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1497" name="Freeform 1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9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1498" name="Freeform 1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8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1499" name="Freeform 1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29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Pol101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Montáž systému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kpl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1 292 306,40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1 292 306,40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5"/>
          <w:tab w:val="left" w:pos="1745"/>
          <w:tab w:val="left" w:pos="8226"/>
        </w:tabs>
        <w:spacing w:before="180" w:after="0" w:line="203" w:lineRule="exact"/>
        <w:ind w:left="283" w:right="1679" w:firstLine="0"/>
        <w:jc w:val="right"/>
      </w:pPr>
      <w:r>
        <w:drawing>
          <wp:anchor simplePos="0" relativeHeight="251659427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17698</wp:posOffset>
            </wp:positionV>
            <wp:extent cx="6795516" cy="1524"/>
            <wp:effectExtent l="0" t="0" r="0" b="0"/>
            <wp:wrapNone/>
            <wp:docPr id="1500" name="Freeform 1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6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18460</wp:posOffset>
            </wp:positionV>
            <wp:extent cx="6793993" cy="180"/>
            <wp:effectExtent l="0" t="0" r="0" b="0"/>
            <wp:wrapNone/>
            <wp:docPr id="1501" name="Freeform 1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D2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Ostatní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461 793,30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Napuštění a proplach systému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6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42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32 634,00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32 634,00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Tlakové zkoušky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6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2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40 792,50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40 792,50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Uvedení do provozu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6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95 182,50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95 182,50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3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9" w:line="240" w:lineRule="auto"/>
              <w:ind w:left="50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44195</wp:posOffset>
                  </wp:positionH>
                  <wp:positionV relativeFrom="line">
                    <wp:posOffset>94615</wp:posOffset>
                  </wp:positionV>
                  <wp:extent cx="5887331" cy="604348"/>
                  <wp:effectExtent l="0" t="0" r="0" b="0"/>
                  <wp:wrapNone/>
                  <wp:docPr id="1502" name="Freeform 15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1479" y="94615"/>
                            <a:ext cx="5773031" cy="4900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970"/>
                                  <w:tab w:val="left" w:pos="8478"/>
                                </w:tabs>
                                <w:spacing w:before="0" w:after="0" w:line="152" w:lineRule="exact"/>
                                <w:ind w:left="6171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98 989,80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98 989,80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30"/>
                                  <w:tab w:val="left" w:pos="1690"/>
                                  <w:tab w:val="left" w:pos="5259"/>
                                  <w:tab w:val="left" w:pos="6171"/>
                                  <w:tab w:val="left" w:pos="6971"/>
                                  <w:tab w:val="left" w:pos="8478"/>
                                </w:tabs>
                                <w:spacing w:before="18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34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Pol107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Označení, štítkování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kpl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13 597,50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13 597,50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30"/>
                                </w:tabs>
                                <w:spacing w:before="12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Pol108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Pol105a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41780</wp:posOffset>
                  </wp:positionV>
                  <wp:extent cx="2117823" cy="319361"/>
                  <wp:effectExtent l="0" t="0" r="0" b="0"/>
                  <wp:wrapNone/>
                  <wp:docPr id="1503" name="Freeform 15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1780"/>
                            <a:ext cx="2003523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Zkouška hasícího systému za účasti provozovatele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heliportu a ÚCL, včetně následného doplnění pěny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105156</wp:posOffset>
                  </wp:positionH>
                  <wp:positionV relativeFrom="paragraph">
                    <wp:posOffset>96644</wp:posOffset>
                  </wp:positionV>
                  <wp:extent cx="227836" cy="211157"/>
                  <wp:effectExtent l="0" t="0" r="0" b="0"/>
                  <wp:wrapNone/>
                  <wp:docPr id="1504" name="Freeform 150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1198" y="96644"/>
                            <a:ext cx="113536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3"/>
                                  <w:szCs w:val="13"/>
                                </w:rPr>
                                <w:t>kpl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2020097" cy="319360"/>
                  <wp:effectExtent l="0" t="0" r="0" b="0"/>
                  <wp:wrapNone/>
                  <wp:docPr id="1505" name="Freeform 15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1905797" cy="20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Vyhotovení prostupů, zpětné zapravení , požární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prostupy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105156</wp:posOffset>
                  </wp:positionH>
                  <wp:positionV relativeFrom="paragraph">
                    <wp:posOffset>57021</wp:posOffset>
                  </wp:positionV>
                  <wp:extent cx="227836" cy="211157"/>
                  <wp:effectExtent l="0" t="0" r="0" b="0"/>
                  <wp:wrapNone/>
                  <wp:docPr id="1506" name="Freeform 150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1198" y="57021"/>
                            <a:ext cx="113536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3"/>
                                  <w:szCs w:val="13"/>
                                </w:rPr>
                                <w:t>kpl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491" w:right="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345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70 707,00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784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70 707,00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Doprava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6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54 390,00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54 390,00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OPN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55 500,00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55 500,00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585"/>
          <w:tab w:val="left" w:pos="1745"/>
          <w:tab w:val="left" w:pos="8327"/>
        </w:tabs>
        <w:spacing w:before="180" w:after="0" w:line="203" w:lineRule="exact"/>
        <w:ind w:left="283" w:right="1679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D3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Zemní práce pro přípojku vody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53 556,76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121151103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3680</wp:posOffset>
                  </wp:positionV>
                  <wp:extent cx="2241784" cy="319361"/>
                  <wp:effectExtent l="0" t="0" r="0" b="0"/>
                  <wp:wrapNone/>
                  <wp:docPr id="1507" name="Freeform 150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0"/>
                            <a:ext cx="212748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Sejmutí ornice strojně při souvislé ploše do 100 m2, tl.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vrstvy do 200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57020</wp:posOffset>
                  </wp:positionV>
                  <wp:extent cx="237271" cy="211157"/>
                  <wp:effectExtent l="0" t="0" r="0" b="0"/>
                  <wp:wrapNone/>
                  <wp:docPr id="1508" name="Freeform 150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57020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55496</wp:posOffset>
                  </wp:positionV>
                  <wp:extent cx="2722748" cy="212681"/>
                  <wp:effectExtent l="0" t="0" r="0" b="0"/>
                  <wp:wrapNone/>
                  <wp:docPr id="1509" name="Freeform 150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55496"/>
                            <a:ext cx="260844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44"/>
                                  <w:tab w:val="left" w:pos="246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77,70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2 331,0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465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https://podminky.urs.cz/item/CS_URS_2025_01/121151103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77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"pruh šíře 2m v trase přípojky vody"15*2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30,000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4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659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262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26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26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132212222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Hloubení zapažených rýh šířky přes 800 do 2 000 mm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ručně s urovnáním dna do předepsaného profilu a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spádu v hornině třídy těžitelnosti I skupiny 3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nesoudržných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5" w:after="262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262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20,160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262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1 110,00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262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22 377,60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26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466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https://podminky.urs.cz/item/CS_URS_2025_01/132212222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2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"rýha pro přípojku vody"14*1,6*0,9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20,160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3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3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151101101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11301</wp:posOffset>
                  </wp:positionV>
                  <wp:extent cx="2171942" cy="427564"/>
                  <wp:effectExtent l="0" t="0" r="0" b="0"/>
                  <wp:wrapNone/>
                  <wp:docPr id="1510" name="Freeform 151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1301"/>
                            <a:ext cx="2057642" cy="3132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Zřízení pažení a rozepření stěn rýh pro podzemní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vedení příložné pro jakoukoliv mezerovitost, hloubky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do 2 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119505</wp:posOffset>
                  </wp:positionV>
                  <wp:extent cx="237271" cy="211157"/>
                  <wp:effectExtent l="0" t="0" r="0" b="0"/>
                  <wp:wrapNone/>
                  <wp:docPr id="1511" name="Freeform 151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119505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117981</wp:posOffset>
                  </wp:positionV>
                  <wp:extent cx="2722748" cy="212681"/>
                  <wp:effectExtent l="0" t="0" r="0" b="0"/>
                  <wp:wrapNone/>
                  <wp:docPr id="1512" name="Freeform 151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117981"/>
                            <a:ext cx="260844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67"/>
                                  <w:tab w:val="left" w:pos="246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44,800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124,88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5 594,6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467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https://podminky.urs.cz/item/CS_URS_2025_01/151101101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77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"rýha pro přípojku vody"14*1,6*2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44,800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9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151101111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8" w:line="170" w:lineRule="exact"/>
              <w:ind w:left="9" w:right="31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Odstranění pažení a rozepření stěn rýh pro podzemní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vedení s uložením materiálu na vzdálenost do 3 m 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kraje výkopu příložné, hloubky do 2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44,800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69,38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3 108,22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468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https://podminky.urs.cz/item/CS_URS_2025_01/151101111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92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6" w:after="38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6" w:after="3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6" w:after="38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175111101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70" w:lineRule="exact"/>
              <w:ind w:left="9" w:right="29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Obsypání potrubí ručně sypaninou z vhodných hornin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třídy těžitelnosti I a II, skupiny 1 až 4 nebo materiálem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připraveným podél výkopu ve vzdálenosti do 3 m od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1" w:line="170" w:lineRule="exact"/>
              <w:ind w:left="9" w:right="34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jeho kraje pro jakoukoliv hloubku výkopu a míru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zhutnění bez prohození sypaniny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9" w:after="382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6" w:after="382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3,780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6" w:after="38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610,50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6" w:after="382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2 307,69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6" w:after="38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17" w:after="0" w:line="121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469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https://podminky.urs.cz/item/CS_URS_2025_01/175111101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3"/>
          <w:tab w:val="left" w:pos="6343"/>
        </w:tabs>
        <w:spacing w:before="20" w:after="0" w:line="138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"Obsyp potrubí"14*0,9*0,3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3,780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57"/>
          <w:tab w:val="left" w:pos="1817"/>
          <w:tab w:val="left" w:pos="5444"/>
          <w:tab w:val="left" w:pos="6274"/>
          <w:tab w:val="left" w:pos="7266"/>
          <w:tab w:val="left" w:pos="8658"/>
        </w:tabs>
        <w:spacing w:before="40" w:after="0" w:line="152" w:lineRule="exact"/>
        <w:ind w:left="115" w:right="0" w:firstLine="0"/>
      </w:pPr>
      <w:r>
        <w:drawing>
          <wp:anchor simplePos="0" relativeHeight="251659261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6352</wp:posOffset>
            </wp:positionV>
            <wp:extent cx="1524" cy="144780"/>
            <wp:effectExtent l="0" t="0" r="0" b="0"/>
            <wp:wrapNone/>
            <wp:docPr id="1513" name="Freeform 1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6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7114</wp:posOffset>
            </wp:positionV>
            <wp:extent cx="6793993" cy="180"/>
            <wp:effectExtent l="0" t="0" r="0" b="0"/>
            <wp:wrapNone/>
            <wp:docPr id="1514" name="Freeform 1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7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6352</wp:posOffset>
            </wp:positionV>
            <wp:extent cx="6795516" cy="1524"/>
            <wp:effectExtent l="0" t="0" r="0" b="0"/>
            <wp:wrapNone/>
            <wp:docPr id="1515" name="Freeform 1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0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7114</wp:posOffset>
            </wp:positionV>
            <wp:extent cx="180" cy="143256"/>
            <wp:effectExtent l="0" t="0" r="0" b="0"/>
            <wp:wrapNone/>
            <wp:docPr id="1516" name="Freeform 1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3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1517" name="Freeform 1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2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1518" name="Freeform 1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5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1519" name="Freeform 15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4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1520" name="Freeform 15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7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1521" name="Freeform 15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6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1522" name="Freeform 15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9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1523" name="Freeform 15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8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1524" name="Freeform 15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1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1525" name="Freeform 15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0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1526" name="Freeform 1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3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1527" name="Freeform 15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2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1528" name="Freeform 1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5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1529" name="Freeform 1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4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1530" name="Freeform 1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7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7876</wp:posOffset>
            </wp:positionV>
            <wp:extent cx="1523" cy="143256"/>
            <wp:effectExtent l="0" t="0" r="0" b="0"/>
            <wp:wrapNone/>
            <wp:docPr id="1531" name="Freeform 1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6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1532" name="Freeform 1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9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1533" name="Freeform 1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8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1534" name="Freeform 1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43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58337308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štěrkopísek frakce 0/2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t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7,560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513,38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3 881,1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5  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CS ÚRS 2025 01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3"/>
          <w:tab w:val="left" w:pos="6343"/>
        </w:tabs>
        <w:spacing w:before="40" w:after="0" w:line="138" w:lineRule="exact"/>
        <w:ind w:left="359" w:right="0" w:firstLine="0"/>
      </w:pPr>
      <w:r>
        <w:drawing>
          <wp:anchor simplePos="0" relativeHeight="251659469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20556</wp:posOffset>
            </wp:positionV>
            <wp:extent cx="6795516" cy="1524"/>
            <wp:effectExtent l="0" t="0" r="0" b="0"/>
            <wp:wrapNone/>
            <wp:docPr id="1535" name="Freeform 15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8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21318</wp:posOffset>
            </wp:positionV>
            <wp:extent cx="6793993" cy="180"/>
            <wp:effectExtent l="0" t="0" r="0" b="0"/>
            <wp:wrapNone/>
            <wp:docPr id="1536" name="Freeform 15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3,78*2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7,560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92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174111101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58" w:line="170" w:lineRule="exact"/>
              <w:ind w:left="9" w:right="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Zásyp sypaninou z jakékoliv horniny ručně s uložením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výkopku ve vrstvách se zhutněním jam, šachet, rýh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nebo kolem objektů v těchto vykopávkách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1" w:after="228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16,380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263,63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4 318,26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  <w:tab w:val="left" w:pos="6277"/>
        </w:tabs>
        <w:spacing w:before="0" w:after="0" w:line="165" w:lineRule="exact"/>
        <w:ind w:left="360" w:right="4166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470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https://podminky.urs.cz/item/CS_URS_2025_01/174111101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20,16-3,78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16,380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4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9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167151101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57" w:line="170" w:lineRule="exact"/>
              <w:ind w:left="9" w:right="-2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Nakládání, skládání a překládání neulehlého výkopku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nebo sypaniny strojně nakládání, množství do 100 m3,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 horniny třídy těžitelnosti I, skupiny 1 až 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0" w:after="228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3,780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138,75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10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524,48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471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https://podminky.urs.cz/item/CS_URS_2025_01/167151101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344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"Přebytečná zemina"20,16-16,38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3,780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4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84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4" w:after="35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4" w:after="35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4" w:after="353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162751117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12" w:line="170" w:lineRule="exact"/>
              <w:ind w:left="9" w:right="-1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Vodorovné přemístění výkopku nebo sypaniny po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suchu na obvyklém dopravním prostředku, bez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naložení výkopku, avšak se složením bez rozhrnutí z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horniny třídy těžitelnosti I skupiny 1 až 3 na vzdálenost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přes 9 000 do 10 000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6" w:after="353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4" w:after="353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3,780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4" w:after="353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291,38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4" w:after="353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1 101,42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4" w:after="353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472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https://podminky.urs.cz/item/CS_URS_2025_01/162751117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92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6" w:after="38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6" w:after="3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6" w:after="38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162751119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125" w:line="170" w:lineRule="exact"/>
              <w:ind w:left="9" w:right="-1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suchu na obvyklém dopravním prostředku, bez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naložení výkopku, avšak se složením bez rozhrnutí z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horniny třídy těžitelnosti I skupiny 1 až 3 na vzdálenost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Příplatek k ceně za každých dalších i započatých 1 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9" w:after="382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6" w:after="382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37,800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6" w:after="382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16,65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6" w:after="382" w:line="240" w:lineRule="auto"/>
              <w:ind w:left="10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629,37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6" w:after="38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473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https://podminky.urs.cz/item/CS_URS_2025_01/162751119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2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3,78*10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37,800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171251201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10792</wp:posOffset>
                  </wp:positionV>
                  <wp:extent cx="2125033" cy="427565"/>
                  <wp:effectExtent l="0" t="0" r="0" b="0"/>
                  <wp:wrapNone/>
                  <wp:docPr id="1537" name="Freeform 153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0792"/>
                            <a:ext cx="2010733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Uložení sypaniny na skládky nebo meziskládky bez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hutnění s upravením uložené sypaniny do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předepsaného tvaru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118996</wp:posOffset>
                  </wp:positionV>
                  <wp:extent cx="237271" cy="211157"/>
                  <wp:effectExtent l="0" t="0" r="0" b="0"/>
                  <wp:wrapNone/>
                  <wp:docPr id="1538" name="Freeform 153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118996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117472</wp:posOffset>
                  </wp:positionV>
                  <wp:extent cx="2673980" cy="212681"/>
                  <wp:effectExtent l="0" t="0" r="0" b="0"/>
                  <wp:wrapNone/>
                  <wp:docPr id="1539" name="Freeform 153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117472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68"/>
                                  <w:tab w:val="left" w:pos="2499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3,780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27,75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104,9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474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https://podminky.urs.cz/item/CS_URS_2025_01/171251201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61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171201231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58" w:line="170" w:lineRule="exact"/>
              <w:ind w:left="9" w:right="-3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Poplatek za uložení stavebního odpadu na recyklační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skládce (skládkovné) zeminy a kamení zatříděného do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Katalogu odpadů pod kódem 17 05 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149353</wp:posOffset>
                  </wp:positionH>
                  <wp:positionV relativeFrom="paragraph">
                    <wp:posOffset>160653</wp:posOffset>
                  </wp:positionV>
                  <wp:extent cx="138449" cy="211157"/>
                  <wp:effectExtent l="0" t="0" r="0" b="0"/>
                  <wp:wrapNone/>
                  <wp:docPr id="1540" name="Freeform 154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5395" y="160653"/>
                            <a:ext cx="2414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9"/>
                                  <w:sz w:val="13"/>
                                  <w:szCs w:val="13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6,426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2 139,86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475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https://podminky.urs.cz/item/CS_URS_2025_01/171201231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2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3,78*1,7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6,426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181951112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43304</wp:posOffset>
                  </wp:positionV>
                  <wp:extent cx="2238570" cy="319361"/>
                  <wp:effectExtent l="0" t="0" r="0" b="0"/>
                  <wp:wrapNone/>
                  <wp:docPr id="1541" name="Freeform 154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3304"/>
                            <a:ext cx="2124270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Úprava pláně vyrovnáním výškových rozdílů strojně v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hornině třídy těžitelnosti I, skupiny 1 až 3 se zhutněním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98168</wp:posOffset>
                  </wp:positionV>
                  <wp:extent cx="237271" cy="211157"/>
                  <wp:effectExtent l="0" t="0" r="0" b="0"/>
                  <wp:wrapNone/>
                  <wp:docPr id="1542" name="Freeform 154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98168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96644</wp:posOffset>
                  </wp:positionV>
                  <wp:extent cx="2722748" cy="212681"/>
                  <wp:effectExtent l="0" t="0" r="0" b="0"/>
                  <wp:wrapNone/>
                  <wp:docPr id="1543" name="Freeform 154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96644"/>
                            <a:ext cx="260844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44"/>
                                  <w:tab w:val="left" w:pos="2575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27,75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832,5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476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https://podminky.urs.cz/item/CS_URS_2025_01/181951112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2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34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85"/>
        </w:trPr>
        <w:tc>
          <w:tcPr>
            <w:tcW w:w="10704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3"/>
                <w:tab w:val="left" w:pos="3259"/>
                <w:tab w:val="left" w:pos="5309"/>
                <w:tab w:val="left" w:pos="5852"/>
                <w:tab w:val="left" w:pos="6735"/>
                <w:tab w:val="left" w:pos="7823"/>
                <w:tab w:val="left" w:pos="9395"/>
              </w:tabs>
              <w:spacing w:before="129" w:after="12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Typ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J.cena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celkem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Cenová soustava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50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181351003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12" w:line="170" w:lineRule="exact"/>
              <w:ind w:left="9" w:right="-4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Rozprostření a urovnání ornice v rovině nebo ve svahu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sklonu do 1:5 strojně při souvislé ploše do 100 m2, tl.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vrstvy do 200 mm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2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3 330,00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2"/>
        </w:tabs>
        <w:spacing w:before="18" w:after="0" w:line="121" w:lineRule="exact"/>
        <w:ind w:left="280" w:right="6512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544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https://podminky.urs.cz/item/CS_URS_2025_01/181351003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2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181411131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25016</wp:posOffset>
                  </wp:positionV>
                  <wp:extent cx="2187404" cy="427565"/>
                  <wp:effectExtent l="0" t="0" r="0" b="0"/>
                  <wp:wrapNone/>
                  <wp:docPr id="1546" name="Freeform 154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5016"/>
                            <a:ext cx="2073104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Založení trávníku na půdě předem připravené plochy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do 1000 m2 výsevem včetně utažení parkového v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rovině nebo na svahu do 1:5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0" w:after="182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27,75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10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832,50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17" w:after="0" w:line="121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545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https://podminky.urs.cz/item/CS_URS_2025_01/181411131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57"/>
          <w:tab w:val="left" w:pos="1817"/>
          <w:tab w:val="left" w:pos="5391"/>
          <w:tab w:val="left" w:pos="6274"/>
          <w:tab w:val="left" w:pos="7266"/>
          <w:tab w:val="left" w:pos="8773"/>
        </w:tabs>
        <w:spacing w:before="40" w:after="0" w:line="152" w:lineRule="exact"/>
        <w:ind w:left="115" w:right="0" w:firstLine="0"/>
      </w:pPr>
      <w:r>
        <w:drawing>
          <wp:anchor simplePos="0" relativeHeight="25165845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7114</wp:posOffset>
            </wp:positionV>
            <wp:extent cx="6793993" cy="180"/>
            <wp:effectExtent l="0" t="0" r="0" b="0"/>
            <wp:wrapNone/>
            <wp:docPr id="1547" name="Freeform 1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6352</wp:posOffset>
            </wp:positionV>
            <wp:extent cx="6795516" cy="1524"/>
            <wp:effectExtent l="0" t="0" r="0" b="0"/>
            <wp:wrapNone/>
            <wp:docPr id="1548" name="Freeform 1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6353</wp:posOffset>
            </wp:positionV>
            <wp:extent cx="1524" cy="144780"/>
            <wp:effectExtent l="0" t="0" r="0" b="0"/>
            <wp:wrapNone/>
            <wp:docPr id="1549" name="Freeform 1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7114</wp:posOffset>
            </wp:positionV>
            <wp:extent cx="180" cy="143257"/>
            <wp:effectExtent l="0" t="0" r="0" b="0"/>
            <wp:wrapNone/>
            <wp:docPr id="1550" name="Freeform 15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1551" name="Freeform 15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1552" name="Freeform 15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1553" name="Freeform 15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1554" name="Freeform 15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1555" name="Freeform 15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1556" name="Freeform 15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1557" name="Freeform 15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1558" name="Freeform 15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1559" name="Freeform 15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1560" name="Freeform 15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1561" name="Freeform 15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1562" name="Freeform 15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1563" name="Freeform 15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1564" name="Freeform 15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7877</wp:posOffset>
            </wp:positionV>
            <wp:extent cx="1523" cy="143256"/>
            <wp:effectExtent l="0" t="0" r="0" b="0"/>
            <wp:wrapNone/>
            <wp:docPr id="1565" name="Freeform 15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1566" name="Freeform 15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1567" name="Freeform 15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1568" name="Freeform 15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53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00572410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osivo směs travní parková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kg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0,600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238,65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143,1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9  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CS ÚRS 2025 01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3"/>
          <w:tab w:val="left" w:pos="6343"/>
        </w:tabs>
        <w:spacing w:before="40" w:after="0" w:line="138" w:lineRule="exact"/>
        <w:ind w:left="359" w:right="0" w:firstLine="0"/>
      </w:pPr>
      <w:r>
        <w:drawing>
          <wp:anchor simplePos="0" relativeHeight="251658458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20556</wp:posOffset>
            </wp:positionV>
            <wp:extent cx="6795516" cy="1524"/>
            <wp:effectExtent l="0" t="0" r="0" b="0"/>
            <wp:wrapNone/>
            <wp:docPr id="1569" name="Freeform 15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21318</wp:posOffset>
            </wp:positionV>
            <wp:extent cx="6793993" cy="180"/>
            <wp:effectExtent l="0" t="0" r="0" b="0"/>
            <wp:wrapNone/>
            <wp:docPr id="1570" name="Freeform 15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30*0,02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0,600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35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297" w:right="7598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KRYCÍ LIST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279178" cy="723464"/>
            <wp:effectExtent l="0" t="0" r="0" b="0"/>
            <wp:wrapNone/>
            <wp:docPr id="1571" name="Freeform 157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164878" cy="6091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MAIN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187" w:lineRule="exact"/>
                          <w:ind w:left="2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7"/>
                            <w:szCs w:val="17"/>
                          </w:rPr>
                          <w:t>D5 - EPS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KSO: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CC-CZ: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  <w:tab w:val="left" w:pos="7773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93"/>
        </w:tabs>
        <w:spacing w:before="20" w:after="0" w:line="168" w:lineRule="exact"/>
        <w:ind w:left="6625" w:right="2414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7240</wp:posOffset>
            </wp:positionV>
            <wp:extent cx="562388" cy="221352"/>
            <wp:effectExtent l="0" t="0" r="0" b="0"/>
            <wp:wrapNone/>
            <wp:docPr id="1572" name="Freeform 157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7240"/>
                      <a:ext cx="448088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5"/>
                            <w:szCs w:val="15"/>
                          </w:rPr>
                          <w:t>Vyplň údaj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Zpracovatel: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Poznámka: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187" w:lineRule="exact"/>
        <w:ind w:left="660" w:right="4184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 prací je sestaven s využitím Cenové soustavy ÚRS. Položky, které pochází z této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cenové soustavy, jsou ve sloupci 'Cenová soustava' označeny popisem 'CS ÚRS'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úrovní příslušného kalendářního pololetí. Veškeré další informace vymezující popis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podmínky použití těchto položek z Cenové soustavy, které nejsou uvedeny přímo v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soupisu prací, jsou neomezeně dálkově k dispozici na webu </w:t>
      </w:r>
      <w:hyperlink r:id="rId103" w:history="1">
        <w:r>
          <w:rPr lang="cs-CZ" sz="15" baseline="0" dirty="0">
            <w:jc w:val="left"/>
            <w:rFonts w:ascii="Arial" w:hAnsi="Arial" w:cs="Arial"/>
            <w:color w:val="000000"/>
            <w:sz w:val="15"/>
            <w:szCs w:val="15"/>
          </w:rPr>
          <w:t>podminky.urs.cz</w:t>
        </w:r>
      </w:hyperlink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86487</wp:posOffset>
            </wp:positionV>
            <wp:extent cx="5661405" cy="1524"/>
            <wp:effectExtent l="0" t="0" r="0" b="0"/>
            <wp:wrapNone/>
            <wp:docPr id="1573" name="Freeform 15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87249</wp:posOffset>
            </wp:positionV>
            <wp:extent cx="5659881" cy="180"/>
            <wp:effectExtent l="0" t="0" r="0" b="0"/>
            <wp:wrapNone/>
            <wp:docPr id="1574" name="Freeform 15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8225"/>
        </w:tabs>
        <w:spacing w:before="0" w:after="0" w:line="203" w:lineRule="exact"/>
        <w:ind w:left="287" w:right="1679" w:firstLine="0"/>
        <w:jc w:val="right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Cena bez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124 103,19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826"/>
          <w:tab w:val="left" w:pos="8420"/>
        </w:tabs>
        <w:spacing w:before="180" w:after="0" w:line="168" w:lineRule="exact"/>
        <w:ind w:left="4277" w:right="1676" w:firstLine="0"/>
        <w:jc w:val="right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43330</wp:posOffset>
            </wp:positionV>
            <wp:extent cx="5661405" cy="1524"/>
            <wp:effectExtent l="0" t="0" r="0" b="0"/>
            <wp:wrapNone/>
            <wp:docPr id="1575" name="Freeform 15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44091</wp:posOffset>
            </wp:positionV>
            <wp:extent cx="5659881" cy="180"/>
            <wp:effectExtent l="0" t="0" r="0" b="0"/>
            <wp:wrapNone/>
            <wp:docPr id="1576" name="Freeform 15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 daně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Sazba daně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Výše daně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31"/>
          <w:tab w:val="left" w:pos="7197"/>
          <w:tab w:val="left" w:pos="8544"/>
        </w:tabs>
        <w:spacing w:before="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124 103,19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21,00%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26 061,67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14"/>
          <w:tab w:val="left" w:pos="7116"/>
          <w:tab w:val="left" w:pos="8842"/>
        </w:tabs>
        <w:spacing w:before="20" w:after="0" w:line="168" w:lineRule="exact"/>
        <w:ind w:left="580" w:right="1676" w:firstLine="0"/>
        <w:jc w:val="right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snížená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0,00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12,00%	</w:t>
      </w:r>
      <w:r>
        <w:rPr lang="cs-CZ" sz="15" baseline="0" dirty="0">
          <w:jc w:val="left"/>
          <w:rFonts w:ascii="Arial" w:hAnsi="Arial" w:cs="Arial"/>
          <w:color w:val="000000"/>
          <w:spacing w:val="-5"/>
          <w:sz w:val="15"/>
          <w:szCs w:val="15"/>
        </w:rPr>
        <w:t>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12"/>
          <w:tab w:val="left" w:pos="5942"/>
          <w:tab w:val="left" w:pos="8226"/>
        </w:tabs>
        <w:spacing w:before="180" w:after="0" w:line="203" w:lineRule="exact"/>
        <w:ind w:left="292" w:right="1679" w:firstLine="0"/>
        <w:jc w:val="right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546354</wp:posOffset>
            </wp:positionH>
            <wp:positionV relativeFrom="line">
              <wp:posOffset>70023</wp:posOffset>
            </wp:positionV>
            <wp:extent cx="5658357" cy="180"/>
            <wp:effectExtent l="0" t="0" r="0" b="0"/>
            <wp:wrapNone/>
            <wp:docPr id="1577" name="Freeform 15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545591</wp:posOffset>
            </wp:positionH>
            <wp:positionV relativeFrom="line">
              <wp:posOffset>69260</wp:posOffset>
            </wp:positionV>
            <wp:extent cx="5659883" cy="1525"/>
            <wp:effectExtent l="0" t="0" r="0" b="0"/>
            <wp:wrapNone/>
            <wp:docPr id="1578" name="Freeform 15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5"/>
                    </a:xfrm>
                    <a:custGeom>
                      <a:rect l="l" t="t" r="r" b="b"/>
                      <a:pathLst>
                        <a:path w="5659883" h="1525">
                          <a:moveTo>
                            <a:pt x="0" y="1525"/>
                          </a:moveTo>
                          <a:lnTo>
                            <a:pt x="5659883" y="1525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69210</wp:posOffset>
            </wp:positionV>
            <wp:extent cx="1524" cy="222808"/>
            <wp:effectExtent l="0" t="0" r="0" b="0"/>
            <wp:wrapNone/>
            <wp:docPr id="1579" name="Freeform 15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808"/>
                    </a:xfrm>
                    <a:custGeom>
                      <a:rect l="l" t="t" r="r" b="b"/>
                      <a:pathLst>
                        <a:path w="1524" h="222808">
                          <a:moveTo>
                            <a:pt x="0" y="222808"/>
                          </a:moveTo>
                          <a:lnTo>
                            <a:pt x="1524" y="22280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80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70023</wp:posOffset>
            </wp:positionV>
            <wp:extent cx="180" cy="221233"/>
            <wp:effectExtent l="0" t="0" r="0" b="0"/>
            <wp:wrapNone/>
            <wp:docPr id="1580" name="Freeform 15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1233"/>
                    </a:xfrm>
                    <a:custGeom>
                      <a:rect l="l" t="t" r="r" b="b"/>
                      <a:pathLst>
                        <a:path w="180" h="221233">
                          <a:moveTo>
                            <a:pt x="0" y="0"/>
                          </a:moveTo>
                          <a:lnTo>
                            <a:pt x="0" y="2212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s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150 164,86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545591</wp:posOffset>
            </wp:positionH>
            <wp:positionV relativeFrom="paragraph">
              <wp:posOffset>45212</wp:posOffset>
            </wp:positionV>
            <wp:extent cx="5659883" cy="1524"/>
            <wp:effectExtent l="0" t="0" r="0" b="0"/>
            <wp:wrapNone/>
            <wp:docPr id="1581" name="Freeform 15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4"/>
                    </a:xfrm>
                    <a:custGeom>
                      <a:rect l="l" t="t" r="r" b="b"/>
                      <a:pathLst>
                        <a:path w="5659883" h="1524">
                          <a:moveTo>
                            <a:pt x="0" y="1524"/>
                          </a:moveTo>
                          <a:lnTo>
                            <a:pt x="5659883" y="1524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546354</wp:posOffset>
            </wp:positionH>
            <wp:positionV relativeFrom="paragraph">
              <wp:posOffset>45974</wp:posOffset>
            </wp:positionV>
            <wp:extent cx="5658357" cy="180"/>
            <wp:effectExtent l="0" t="0" r="0" b="0"/>
            <wp:wrapNone/>
            <wp:docPr id="1582" name="Freeform 15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36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6405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REKAPITULACE ČLENĚNÍ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279178" cy="723464"/>
            <wp:effectExtent l="0" t="0" r="0" b="0"/>
            <wp:wrapNone/>
            <wp:docPr id="1583" name="Freeform 15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164878" cy="6091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MAIN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187" w:lineRule="exact"/>
                          <w:ind w:left="2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7"/>
                            <w:szCs w:val="17"/>
                          </w:rPr>
                          <w:t>D5 - EPS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1584" name="Freeform 158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20"/>
        </w:tabs>
        <w:spacing w:before="261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 dílu - 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306"/>
        </w:tabs>
        <w:spacing w:before="0" w:after="0" w:line="203" w:lineRule="exact"/>
        <w:ind w:left="92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stavby celkem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124 103,19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26"/>
        </w:tabs>
        <w:spacing w:before="120" w:after="0" w:line="203" w:lineRule="exact"/>
        <w:ind w:left="292" w:right="1680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D1 - Zažízení a rozvody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103 013,64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326"/>
        </w:tabs>
        <w:spacing w:before="120" w:after="0" w:line="203" w:lineRule="exact"/>
        <w:ind w:left="292" w:right="1680" w:firstLine="0"/>
        <w:jc w:val="right"/>
      </w:pPr>
      <w:r>
        <w:drawing>
          <wp:anchor simplePos="0" relativeHeight="25165832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32938</wp:posOffset>
            </wp:positionV>
            <wp:extent cx="5661405" cy="1525"/>
            <wp:effectExtent l="0" t="0" r="0" b="0"/>
            <wp:wrapNone/>
            <wp:docPr id="1585" name="Freeform 15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5"/>
                    </a:xfrm>
                    <a:custGeom>
                      <a:rect l="l" t="t" r="r" b="b"/>
                      <a:pathLst>
                        <a:path w="5661405" h="1525">
                          <a:moveTo>
                            <a:pt x="0" y="1525"/>
                          </a:moveTo>
                          <a:lnTo>
                            <a:pt x="5661405" y="1525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33701</wp:posOffset>
            </wp:positionV>
            <wp:extent cx="5659881" cy="180"/>
            <wp:effectExtent l="0" t="0" r="0" b="0"/>
            <wp:wrapNone/>
            <wp:docPr id="1586" name="Freeform 15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D2 - Ostatní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21 089,55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44196</wp:posOffset>
            </wp:positionV>
            <wp:extent cx="5661405" cy="1524"/>
            <wp:effectExtent l="0" t="0" r="0" b="0"/>
            <wp:wrapNone/>
            <wp:docPr id="1587" name="Freeform 15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44958</wp:posOffset>
            </wp:positionV>
            <wp:extent cx="5659881" cy="180"/>
            <wp:effectExtent l="0" t="0" r="0" b="0"/>
            <wp:wrapNone/>
            <wp:docPr id="1588" name="Freeform 15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37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9274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SOUPIS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279178" cy="468240"/>
            <wp:effectExtent l="0" t="0" r="0" b="0"/>
            <wp:wrapNone/>
            <wp:docPr id="1589" name="Freeform 158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164878" cy="3539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MAIN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187" w:lineRule="exact"/>
        <w:ind w:left="66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4"/>
          <w:sz w:val="17"/>
          <w:szCs w:val="17"/>
        </w:rPr>
        <w:t>D5 - EPS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116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1590" name="Freeform 159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8306"/>
          <w:tab w:val="left" w:pos="9470"/>
        </w:tabs>
        <w:spacing w:before="30" w:after="0" w:line="417" w:lineRule="exact"/>
        <w:ind w:left="92" w:right="278" w:firstLine="12"/>
      </w:pPr>
      <w:r>
        <w:drawing>
          <wp:anchor simplePos="0" relativeHeight="251659144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110366</wp:posOffset>
            </wp:positionV>
            <wp:extent cx="1524" cy="257556"/>
            <wp:effectExtent l="0" t="0" r="0" b="0"/>
            <wp:wrapNone/>
            <wp:docPr id="1591" name="Freeform 15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7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111127</wp:posOffset>
            </wp:positionV>
            <wp:extent cx="6793993" cy="180"/>
            <wp:effectExtent l="0" t="0" r="0" b="0"/>
            <wp:wrapNone/>
            <wp:docPr id="1592" name="Freeform 15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8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110365</wp:posOffset>
            </wp:positionV>
            <wp:extent cx="6795516" cy="1524"/>
            <wp:effectExtent l="0" t="0" r="0" b="0"/>
            <wp:wrapNone/>
            <wp:docPr id="1593" name="Freeform 15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3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111127</wp:posOffset>
            </wp:positionV>
            <wp:extent cx="180" cy="256033"/>
            <wp:effectExtent l="0" t="0" r="0" b="0"/>
            <wp:wrapNone/>
            <wp:docPr id="1594" name="Freeform 15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3"/>
                    </a:xfrm>
                    <a:custGeom>
                      <a:rect l="l" t="t" r="r" b="b"/>
                      <a:pathLst>
                        <a:path w="180" h="256033">
                          <a:moveTo>
                            <a:pt x="0" y="0"/>
                          </a:moveTo>
                          <a:lnTo>
                            <a:pt x="0" y="2560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6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111890</wp:posOffset>
            </wp:positionV>
            <wp:extent cx="1524" cy="256032"/>
            <wp:effectExtent l="0" t="0" r="0" b="0"/>
            <wp:wrapNone/>
            <wp:docPr id="1595" name="Freeform 15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5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112651</wp:posOffset>
            </wp:positionV>
            <wp:extent cx="180" cy="254509"/>
            <wp:effectExtent l="0" t="0" r="0" b="0"/>
            <wp:wrapNone/>
            <wp:docPr id="1596" name="Freeform 15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9"/>
                    </a:xfrm>
                    <a:custGeom>
                      <a:rect l="l" t="t" r="r" b="b"/>
                      <a:pathLst>
                        <a:path w="180" h="254509">
                          <a:moveTo>
                            <a:pt x="0" y="0"/>
                          </a:moveTo>
                          <a:lnTo>
                            <a:pt x="0" y="254509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9290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101773</wp:posOffset>
            </wp:positionV>
            <wp:extent cx="6795516" cy="1524"/>
            <wp:effectExtent l="0" t="0" r="0" b="0"/>
            <wp:wrapNone/>
            <wp:docPr id="1597" name="Freeform 15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9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102535</wp:posOffset>
            </wp:positionV>
            <wp:extent cx="6793993" cy="180"/>
            <wp:effectExtent l="0" t="0" r="0" b="0"/>
            <wp:wrapNone/>
            <wp:docPr id="1598" name="Freeform 15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soupisu celkem						</w:t>
      </w:r>
      <w:r>
        <w:rPr lang="cs-CZ" sz="18" baseline="-4" dirty="0">
          <w:jc w:val="left"/>
          <w:rFonts w:ascii="Arial" w:hAnsi="Arial" w:cs="Arial"/>
          <w:b/>
          <w:bCs/>
          <w:color w:val="000000"/>
          <w:position w:val="-4"/>
          <w:sz w:val="18"/>
          <w:szCs w:val="18"/>
        </w:rPr>
        <w:t>124 103,19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5"/>
          <w:tab w:val="left" w:pos="1825"/>
          <w:tab w:val="left" w:pos="8306"/>
        </w:tabs>
        <w:spacing w:before="160" w:after="0" w:line="203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Zažízení a rozvody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103 013,64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7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Pol66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3680</wp:posOffset>
                  </wp:positionV>
                  <wp:extent cx="2071957" cy="319187"/>
                  <wp:effectExtent l="0" t="0" r="0" b="0"/>
                  <wp:wrapNone/>
                  <wp:docPr id="1599" name="Freeform 159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0"/>
                            <a:ext cx="1957657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Opticko-kouřový hlásič, kompatibilní se stávajícím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systémem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109729</wp:posOffset>
                  </wp:positionH>
                  <wp:positionV relativeFrom="paragraph">
                    <wp:posOffset>57020</wp:posOffset>
                  </wp:positionV>
                  <wp:extent cx="2527923" cy="210983"/>
                  <wp:effectExtent l="0" t="0" r="0" b="0"/>
                  <wp:wrapNone/>
                  <wp:docPr id="1600" name="Freeform 160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5771" y="57020"/>
                            <a:ext cx="2413623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81"/>
                                  <w:tab w:val="left" w:pos="1757"/>
                                  <w:tab w:val="left" w:pos="3265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2 315,35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4 630,70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2957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TZ, Blokové schéma, Půdorys 1.NP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7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62485</wp:posOffset>
                  </wp:positionH>
                  <wp:positionV relativeFrom="paragraph">
                    <wp:posOffset>57021</wp:posOffset>
                  </wp:positionV>
                  <wp:extent cx="657590" cy="210983"/>
                  <wp:effectExtent l="0" t="0" r="0" b="0"/>
                  <wp:wrapNone/>
                  <wp:docPr id="1601" name="Freeform 160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244" y="57021"/>
                            <a:ext cx="543290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71"/>
                                  <w:tab w:val="left" w:pos="50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Pol67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1881803" cy="319187"/>
                  <wp:effectExtent l="0" t="0" r="0" b="0"/>
                  <wp:wrapNone/>
                  <wp:docPr id="1602" name="Freeform 16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1767503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Patice pro hlásiče, kompatibilní se stávajícím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systémem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93" w:right="177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467" w:right="3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512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240,04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952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480,08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9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Pol68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automatického hlásiče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681,95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1 363,90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7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Pol69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2157</wp:posOffset>
                  </wp:positionV>
                  <wp:extent cx="2104011" cy="319187"/>
                  <wp:effectExtent l="0" t="0" r="0" b="0"/>
                  <wp:wrapNone/>
                  <wp:docPr id="1603" name="Freeform 16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157"/>
                            <a:ext cx="1989711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Esserbus® koppler Alarmový (4/2), kompatibilní se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stávajícím systémem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109729</wp:posOffset>
                  </wp:positionH>
                  <wp:positionV relativeFrom="paragraph">
                    <wp:posOffset>55497</wp:posOffset>
                  </wp:positionV>
                  <wp:extent cx="2527801" cy="210983"/>
                  <wp:effectExtent l="0" t="0" r="0" b="0"/>
                  <wp:wrapNone/>
                  <wp:docPr id="1604" name="Freeform 160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5771" y="55497"/>
                            <a:ext cx="2413501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81"/>
                                  <w:tab w:val="left" w:pos="1757"/>
                                  <w:tab w:val="left" w:pos="3188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5 657,43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11 314,86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2957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TZ, Blokové schéma, Půdorys 1.NP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6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7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60960</wp:posOffset>
                  </wp:positionH>
                  <wp:positionV relativeFrom="line">
                    <wp:posOffset>55880</wp:posOffset>
                  </wp:positionV>
                  <wp:extent cx="5870690" cy="676389"/>
                  <wp:effectExtent l="0" t="0" r="0" b="0"/>
                  <wp:wrapNone/>
                  <wp:docPr id="1605" name="Freeform 16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244" y="55880"/>
                            <a:ext cx="5756390" cy="5620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121"/>
                                  <w:tab w:val="left" w:pos="7112"/>
                                  <w:tab w:val="left" w:pos="8505"/>
                                </w:tabs>
                                <w:spacing w:before="0" w:after="0" w:line="152" w:lineRule="exact"/>
                                <w:ind w:left="5240" w:right="24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556,48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1 112,96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91"/>
                                  <w:tab w:val="left" w:pos="502"/>
                                  <w:tab w:val="left" w:pos="1662"/>
                                  <w:tab w:val="left" w:pos="5251"/>
                                  <w:tab w:val="left" w:pos="6144"/>
                                  <w:tab w:val="left" w:pos="7020"/>
                                  <w:tab w:val="left" w:pos="8528"/>
                                </w:tabs>
                                <w:spacing w:before="120" w:after="0" w:line="154" w:lineRule="exact"/>
                                <w:ind w:left="11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Pol71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koppleru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1 166,49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2 332,98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71"/>
                                  <w:tab w:val="left" w:pos="503"/>
                                  <w:tab w:val="left" w:pos="1663"/>
                                  <w:tab w:val="left" w:pos="5240"/>
                                  <w:tab w:val="left" w:pos="6121"/>
                                  <w:tab w:val="left" w:pos="6997"/>
                                  <w:tab w:val="left" w:pos="8505"/>
                                </w:tabs>
                                <w:spacing w:before="6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Pol72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Externí síťový zdroj 2A/24VDC 17Ah EN 54-4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8 771,45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8 771,45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00" w:after="0" w:line="117" w:lineRule="exact"/>
                                <w:ind w:left="206" w:right="0" w:firstLine="0"/>
                              </w:pP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Pol70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2157</wp:posOffset>
                  </wp:positionV>
                  <wp:extent cx="2083858" cy="319187"/>
                  <wp:effectExtent l="0" t="0" r="0" b="0"/>
                  <wp:wrapNone/>
                  <wp:docPr id="1606" name="Freeform 160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157"/>
                            <a:ext cx="1969558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Skříň pro koppler na omítku, šedá, kompatibilní se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stávajícím systémem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TZ, Blokové schéma, Půdorys 1.NP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8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40" w:lineRule="auto"/>
              <w:ind w:left="-1" w:right="87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40" w:lineRule="auto"/>
              <w:ind w:left="9" w:right="7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40" w:lineRule="auto"/>
              <w:ind w:left="-51" w:right="76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Pol73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40" w:lineRule="auto"/>
              <w:ind w:left="-51" w:right="2048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Akumulátor 12V 17Ah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40" w:lineRule="auto"/>
              <w:ind w:left="93" w:right="177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40" w:lineRule="auto"/>
              <w:ind w:left="467" w:right="3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40" w:lineRule="auto"/>
              <w:ind w:left="397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2 043,65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40" w:lineRule="auto"/>
              <w:ind w:left="837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2 043,65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" w:right="7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31" w:right="7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-51" w:right="76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Pol74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-51" w:right="252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zdroje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05" w:right="16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491" w:right="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36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987,02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976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987,02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Pol75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Kabel sdělovací stíněný 1x2x0,8, B2cas1d1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4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66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31,70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9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1 268,00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00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403860</wp:posOffset>
            </wp:positionH>
            <wp:positionV relativeFrom="line">
              <wp:posOffset>26162</wp:posOffset>
            </wp:positionV>
            <wp:extent cx="5895074" cy="687414"/>
            <wp:effectExtent l="0" t="0" r="0" b="0"/>
            <wp:wrapNone/>
            <wp:docPr id="1607" name="Freeform 160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3860" y="26162"/>
                      <a:ext cx="5780774" cy="5731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97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97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Položky jsou dohledatelné: TZ, Blokové schéma, Půdorys 1.NP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30"/>
                            <w:tab w:val="left" w:pos="541"/>
                            <w:tab w:val="left" w:pos="1701"/>
                            <w:tab w:val="left" w:pos="5301"/>
                            <w:tab w:val="left" w:pos="6106"/>
                            <w:tab w:val="left" w:pos="6159"/>
                            <w:tab w:val="left" w:pos="7250"/>
                            <w:tab w:val="left" w:pos="8566"/>
                            <w:tab w:val="left" w:pos="8658"/>
                          </w:tabs>
                          <w:spacing w:before="0" w:after="0" w:line="225" w:lineRule="exact"/>
                          <w:ind w:left="0" w:right="0" w:firstLine="11"/>
                          <w:jc w:val="both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11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Pol76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Montáž sdělovacího kabelu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m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40,000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35,90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1 436,00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3"/>
                            <w:szCs w:val="13"/>
                          </w:rPr>
                          <w:t>12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3"/>
                            <w:szCs w:val="13"/>
                          </w:rPr>
                          <w:t>M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3"/>
                            <w:szCs w:val="13"/>
                          </w:rPr>
                          <w:t>Pol77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3"/>
                            <w:szCs w:val="13"/>
                          </w:rPr>
                          <w:t>Dodávka: Silový kabel 2x1,5, B2ca s1d1a1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3"/>
                            <w:szCs w:val="13"/>
                          </w:rPr>
                          <w:t>m	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3"/>
                            <w:szCs w:val="13"/>
                          </w:rPr>
                          <w:t>5,000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3"/>
                            <w:szCs w:val="13"/>
                          </w:rPr>
                          <w:t>38,42	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3"/>
                            <w:szCs w:val="13"/>
                          </w:rPr>
                          <w:t>192,10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00" w:after="0" w:line="117" w:lineRule="exact"/>
                          <w:ind w:left="244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66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6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TZ, Blokové schéma, Půdorys 1.NP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4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Pol78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silového kabelu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9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69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39,48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056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197,40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3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8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Pol79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Příchytky 6710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7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394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120,000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66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12,12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91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1 454,40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-31" w:right="37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31" w:right="7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-51" w:right="76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-51" w:right="2348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příchytky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05" w:right="16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338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613" w:right="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26,98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861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3 237,60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8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4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Pol81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Požární utěsnění prostupů - specifikace dle PD PBŘ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1 381,84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2 763,68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 kabelů vč. kabelových štítků, značení trasy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6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2 115,11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2 115,11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50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4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4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4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Pol83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13" w:line="170" w:lineRule="exact"/>
              <w:ind w:left="9" w:right="-46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Programování a nastavení systému - finální Komplexní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/ Individuální zkoušky, zkušební provoz - odzkoušení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celého systému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4" w:line="240" w:lineRule="auto"/>
              <w:ind w:left="14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6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6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9 158,61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6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9 158,61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Pol84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Zhotovení grafických podkladů - map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6 281,08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6 281,08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Pol85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Zhotovení grafických symbolů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1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628,10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2 512,40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Pol86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Součinnost IT specialisty uživatele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HZS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1 522,31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7 611,55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Práce technika / specialisty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HZS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1 163,39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5 816,95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Pol39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Přípravné práce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HZS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61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804,47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1 608,94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SW práce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HZS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9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1 522,31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15 223,10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Pol41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Kabelový prostup (stěnou, stropem, podlahou)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1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574,27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1 148,54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Pol88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Požární ucpávka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1 381,84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2 763,68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Pol43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Podružný materiál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5 186,90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5 186,90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585"/>
          <w:tab w:val="left" w:pos="1745"/>
          <w:tab w:val="left" w:pos="8327"/>
        </w:tabs>
        <w:spacing w:before="180" w:after="0" w:line="203" w:lineRule="exact"/>
        <w:ind w:left="283" w:right="1679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D2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Ostatní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21 089,55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Doprava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8 614,04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8 614,04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Pol91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Přesun hmot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1 794,59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1 794,59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Pol93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Výchozí revize, revizní zprávy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6 101,61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6 101,61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Pol94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Provozní zkouška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4 579,31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4 579,31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38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297" w:right="7598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KRYCÍ LIST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279178" cy="723464"/>
            <wp:effectExtent l="0" t="0" r="0" b="0"/>
            <wp:wrapNone/>
            <wp:docPr id="1608" name="Freeform 16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164878" cy="6091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MAIN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187" w:lineRule="exact"/>
                          <w:ind w:left="2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7"/>
                            <w:szCs w:val="17"/>
                          </w:rPr>
                          <w:t>D6 - Slaboproud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KSO: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CC-CZ: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  <w:tab w:val="left" w:pos="7773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93"/>
        </w:tabs>
        <w:spacing w:before="20" w:after="0" w:line="168" w:lineRule="exact"/>
        <w:ind w:left="6625" w:right="2414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7240</wp:posOffset>
            </wp:positionV>
            <wp:extent cx="562388" cy="221352"/>
            <wp:effectExtent l="0" t="0" r="0" b="0"/>
            <wp:wrapNone/>
            <wp:docPr id="1609" name="Freeform 160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7240"/>
                      <a:ext cx="448088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5"/>
                            <w:szCs w:val="15"/>
                          </w:rPr>
                          <w:t>Vyplň údaj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Zpracovatel: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Poznámka: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187" w:lineRule="exact"/>
        <w:ind w:left="660" w:right="4184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 prací je sestaven s využitím Cenové soustavy ÚRS. Položky, které pochází z této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cenové soustavy, jsou ve sloupci 'Cenová soustava' označeny popisem 'CS ÚRS'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úrovní příslušného kalendářního pololetí. Veškeré další informace vymezující popis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podmínky použití těchto položek z Cenové soustavy, které nejsou uvedeny přímo v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soupisu prací, jsou neomezeně dálkově k dispozici na webu </w:t>
      </w:r>
      <w:hyperlink r:id="rId103" w:history="1">
        <w:r>
          <w:rPr lang="cs-CZ" sz="15" baseline="0" dirty="0">
            <w:jc w:val="left"/>
            <w:rFonts w:ascii="Arial" w:hAnsi="Arial" w:cs="Arial"/>
            <w:color w:val="000000"/>
            <w:sz w:val="15"/>
            <w:szCs w:val="15"/>
          </w:rPr>
          <w:t>podminky.urs.cz</w:t>
        </w:r>
      </w:hyperlink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86487</wp:posOffset>
            </wp:positionV>
            <wp:extent cx="5661405" cy="1524"/>
            <wp:effectExtent l="0" t="0" r="0" b="0"/>
            <wp:wrapNone/>
            <wp:docPr id="1610" name="Freeform 16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87249</wp:posOffset>
            </wp:positionV>
            <wp:extent cx="5659881" cy="180"/>
            <wp:effectExtent l="0" t="0" r="0" b="0"/>
            <wp:wrapNone/>
            <wp:docPr id="1611" name="Freeform 16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8326"/>
        </w:tabs>
        <w:spacing w:before="0" w:after="0" w:line="203" w:lineRule="exact"/>
        <w:ind w:left="287" w:right="1679" w:firstLine="0"/>
        <w:jc w:val="right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Cena bez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62 286,76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826"/>
          <w:tab w:val="left" w:pos="8420"/>
        </w:tabs>
        <w:spacing w:before="180" w:after="0" w:line="168" w:lineRule="exact"/>
        <w:ind w:left="4277" w:right="1676" w:firstLine="0"/>
        <w:jc w:val="right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43330</wp:posOffset>
            </wp:positionV>
            <wp:extent cx="5661405" cy="1524"/>
            <wp:effectExtent l="0" t="0" r="0" b="0"/>
            <wp:wrapNone/>
            <wp:docPr id="1612" name="Freeform 16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44091</wp:posOffset>
            </wp:positionV>
            <wp:extent cx="5659881" cy="180"/>
            <wp:effectExtent l="0" t="0" r="0" b="0"/>
            <wp:wrapNone/>
            <wp:docPr id="1613" name="Freeform 16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 daně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Sazba daně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Výše daně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515"/>
          <w:tab w:val="left" w:pos="7197"/>
          <w:tab w:val="left" w:pos="8544"/>
        </w:tabs>
        <w:spacing w:before="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62 286,76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21,00%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13 080,22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14"/>
          <w:tab w:val="left" w:pos="7116"/>
          <w:tab w:val="left" w:pos="8842"/>
        </w:tabs>
        <w:spacing w:before="20" w:after="0" w:line="168" w:lineRule="exact"/>
        <w:ind w:left="580" w:right="1676" w:firstLine="0"/>
        <w:jc w:val="right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snížená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0,00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12,00%	</w:t>
      </w:r>
      <w:r>
        <w:rPr lang="cs-CZ" sz="15" baseline="0" dirty="0">
          <w:jc w:val="left"/>
          <w:rFonts w:ascii="Arial" w:hAnsi="Arial" w:cs="Arial"/>
          <w:color w:val="000000"/>
          <w:spacing w:val="-5"/>
          <w:sz w:val="15"/>
          <w:szCs w:val="15"/>
        </w:rPr>
        <w:t>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12"/>
          <w:tab w:val="left" w:pos="5942"/>
          <w:tab w:val="left" w:pos="8326"/>
        </w:tabs>
        <w:spacing w:before="180" w:after="0" w:line="203" w:lineRule="exact"/>
        <w:ind w:left="292" w:right="1679" w:firstLine="0"/>
        <w:jc w:val="right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546354</wp:posOffset>
            </wp:positionH>
            <wp:positionV relativeFrom="line">
              <wp:posOffset>70023</wp:posOffset>
            </wp:positionV>
            <wp:extent cx="5658357" cy="180"/>
            <wp:effectExtent l="0" t="0" r="0" b="0"/>
            <wp:wrapNone/>
            <wp:docPr id="1614" name="Freeform 16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545591</wp:posOffset>
            </wp:positionH>
            <wp:positionV relativeFrom="line">
              <wp:posOffset>69260</wp:posOffset>
            </wp:positionV>
            <wp:extent cx="5659883" cy="1525"/>
            <wp:effectExtent l="0" t="0" r="0" b="0"/>
            <wp:wrapNone/>
            <wp:docPr id="1615" name="Freeform 16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5"/>
                    </a:xfrm>
                    <a:custGeom>
                      <a:rect l="l" t="t" r="r" b="b"/>
                      <a:pathLst>
                        <a:path w="5659883" h="1525">
                          <a:moveTo>
                            <a:pt x="0" y="1525"/>
                          </a:moveTo>
                          <a:lnTo>
                            <a:pt x="5659883" y="1525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69210</wp:posOffset>
            </wp:positionV>
            <wp:extent cx="1524" cy="222808"/>
            <wp:effectExtent l="0" t="0" r="0" b="0"/>
            <wp:wrapNone/>
            <wp:docPr id="1616" name="Freeform 16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808"/>
                    </a:xfrm>
                    <a:custGeom>
                      <a:rect l="l" t="t" r="r" b="b"/>
                      <a:pathLst>
                        <a:path w="1524" h="222808">
                          <a:moveTo>
                            <a:pt x="0" y="222808"/>
                          </a:moveTo>
                          <a:lnTo>
                            <a:pt x="1524" y="22280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80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70023</wp:posOffset>
            </wp:positionV>
            <wp:extent cx="180" cy="221233"/>
            <wp:effectExtent l="0" t="0" r="0" b="0"/>
            <wp:wrapNone/>
            <wp:docPr id="1617" name="Freeform 16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1233"/>
                    </a:xfrm>
                    <a:custGeom>
                      <a:rect l="l" t="t" r="r" b="b"/>
                      <a:pathLst>
                        <a:path w="180" h="221233">
                          <a:moveTo>
                            <a:pt x="0" y="0"/>
                          </a:moveTo>
                          <a:lnTo>
                            <a:pt x="0" y="2212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s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75 366,98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545591</wp:posOffset>
            </wp:positionH>
            <wp:positionV relativeFrom="paragraph">
              <wp:posOffset>45212</wp:posOffset>
            </wp:positionV>
            <wp:extent cx="5659883" cy="1524"/>
            <wp:effectExtent l="0" t="0" r="0" b="0"/>
            <wp:wrapNone/>
            <wp:docPr id="1618" name="Freeform 16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4"/>
                    </a:xfrm>
                    <a:custGeom>
                      <a:rect l="l" t="t" r="r" b="b"/>
                      <a:pathLst>
                        <a:path w="5659883" h="1524">
                          <a:moveTo>
                            <a:pt x="0" y="1524"/>
                          </a:moveTo>
                          <a:lnTo>
                            <a:pt x="5659883" y="1524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546354</wp:posOffset>
            </wp:positionH>
            <wp:positionV relativeFrom="paragraph">
              <wp:posOffset>45974</wp:posOffset>
            </wp:positionV>
            <wp:extent cx="5658357" cy="180"/>
            <wp:effectExtent l="0" t="0" r="0" b="0"/>
            <wp:wrapNone/>
            <wp:docPr id="1619" name="Freeform 16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39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6405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REKAPITULACE ČLENĚNÍ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279178" cy="723464"/>
            <wp:effectExtent l="0" t="0" r="0" b="0"/>
            <wp:wrapNone/>
            <wp:docPr id="1620" name="Freeform 16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164878" cy="6091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MAIN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187" w:lineRule="exact"/>
                          <w:ind w:left="2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7"/>
                            <w:szCs w:val="17"/>
                          </w:rPr>
                          <w:t>D6 - Slaboproud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1621" name="Freeform 16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20"/>
        </w:tabs>
        <w:spacing w:before="261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 dílu - 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407"/>
        </w:tabs>
        <w:spacing w:before="0" w:after="0" w:line="203" w:lineRule="exact"/>
        <w:ind w:left="92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stavby celkem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62 286,76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326"/>
        </w:tabs>
        <w:spacing w:before="120" w:after="0" w:line="203" w:lineRule="exact"/>
        <w:ind w:left="292" w:right="1680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D1 - Zařízení a rozvody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48 214,68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326"/>
        </w:tabs>
        <w:spacing w:before="120" w:after="0" w:line="203" w:lineRule="exact"/>
        <w:ind w:left="292" w:right="1680" w:firstLine="0"/>
        <w:jc w:val="right"/>
      </w:pPr>
      <w:r>
        <w:drawing>
          <wp:anchor simplePos="0" relativeHeight="25165832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32938</wp:posOffset>
            </wp:positionV>
            <wp:extent cx="5661405" cy="1525"/>
            <wp:effectExtent l="0" t="0" r="0" b="0"/>
            <wp:wrapNone/>
            <wp:docPr id="1622" name="Freeform 16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5"/>
                    </a:xfrm>
                    <a:custGeom>
                      <a:rect l="l" t="t" r="r" b="b"/>
                      <a:pathLst>
                        <a:path w="5661405" h="1525">
                          <a:moveTo>
                            <a:pt x="0" y="1525"/>
                          </a:moveTo>
                          <a:lnTo>
                            <a:pt x="5661405" y="1525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33701</wp:posOffset>
            </wp:positionV>
            <wp:extent cx="5659881" cy="180"/>
            <wp:effectExtent l="0" t="0" r="0" b="0"/>
            <wp:wrapNone/>
            <wp:docPr id="1623" name="Freeform 16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D2 - Ostatní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14 072,08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44196</wp:posOffset>
            </wp:positionV>
            <wp:extent cx="5661405" cy="1524"/>
            <wp:effectExtent l="0" t="0" r="0" b="0"/>
            <wp:wrapNone/>
            <wp:docPr id="1624" name="Freeform 16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44958</wp:posOffset>
            </wp:positionV>
            <wp:extent cx="5659881" cy="180"/>
            <wp:effectExtent l="0" t="0" r="0" b="0"/>
            <wp:wrapNone/>
            <wp:docPr id="1625" name="Freeform 16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40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9274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SOUPIS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279178" cy="468240"/>
            <wp:effectExtent l="0" t="0" r="0" b="0"/>
            <wp:wrapNone/>
            <wp:docPr id="1626" name="Freeform 162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164878" cy="3539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MAIN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187" w:lineRule="exact"/>
        <w:ind w:left="66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3"/>
          <w:sz w:val="17"/>
          <w:szCs w:val="17"/>
        </w:rPr>
        <w:t>D6 - Slaboproud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116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1627" name="Freeform 162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8407"/>
          <w:tab w:val="left" w:pos="9470"/>
        </w:tabs>
        <w:spacing w:before="30" w:after="0" w:line="417" w:lineRule="exact"/>
        <w:ind w:left="92" w:right="278" w:firstLine="12"/>
      </w:pPr>
      <w:r>
        <w:drawing>
          <wp:anchor simplePos="0" relativeHeight="251658963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110366</wp:posOffset>
            </wp:positionV>
            <wp:extent cx="1524" cy="257556"/>
            <wp:effectExtent l="0" t="0" r="0" b="0"/>
            <wp:wrapNone/>
            <wp:docPr id="1628" name="Freeform 16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6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111127</wp:posOffset>
            </wp:positionV>
            <wp:extent cx="6793993" cy="180"/>
            <wp:effectExtent l="0" t="0" r="0" b="0"/>
            <wp:wrapNone/>
            <wp:docPr id="1629" name="Freeform 16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7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110365</wp:posOffset>
            </wp:positionV>
            <wp:extent cx="6795516" cy="1524"/>
            <wp:effectExtent l="0" t="0" r="0" b="0"/>
            <wp:wrapNone/>
            <wp:docPr id="1630" name="Freeform 16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2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111127</wp:posOffset>
            </wp:positionV>
            <wp:extent cx="180" cy="256033"/>
            <wp:effectExtent l="0" t="0" r="0" b="0"/>
            <wp:wrapNone/>
            <wp:docPr id="1631" name="Freeform 16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3"/>
                    </a:xfrm>
                    <a:custGeom>
                      <a:rect l="l" t="t" r="r" b="b"/>
                      <a:pathLst>
                        <a:path w="180" h="256033">
                          <a:moveTo>
                            <a:pt x="0" y="0"/>
                          </a:moveTo>
                          <a:lnTo>
                            <a:pt x="0" y="2560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5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111890</wp:posOffset>
            </wp:positionV>
            <wp:extent cx="1524" cy="256032"/>
            <wp:effectExtent l="0" t="0" r="0" b="0"/>
            <wp:wrapNone/>
            <wp:docPr id="1632" name="Freeform 16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4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112651</wp:posOffset>
            </wp:positionV>
            <wp:extent cx="180" cy="254509"/>
            <wp:effectExtent l="0" t="0" r="0" b="0"/>
            <wp:wrapNone/>
            <wp:docPr id="1633" name="Freeform 16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9"/>
                    </a:xfrm>
                    <a:custGeom>
                      <a:rect l="l" t="t" r="r" b="b"/>
                      <a:pathLst>
                        <a:path w="180" h="254509">
                          <a:moveTo>
                            <a:pt x="0" y="0"/>
                          </a:moveTo>
                          <a:lnTo>
                            <a:pt x="0" y="254509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9309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101773</wp:posOffset>
            </wp:positionV>
            <wp:extent cx="6795516" cy="1524"/>
            <wp:effectExtent l="0" t="0" r="0" b="0"/>
            <wp:wrapNone/>
            <wp:docPr id="1634" name="Freeform 16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8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102535</wp:posOffset>
            </wp:positionV>
            <wp:extent cx="6793993" cy="180"/>
            <wp:effectExtent l="0" t="0" r="0" b="0"/>
            <wp:wrapNone/>
            <wp:docPr id="1635" name="Freeform 16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soupisu celkem						</w:t>
      </w:r>
      <w:r>
        <w:rPr lang="cs-CZ" sz="18" baseline="-4" dirty="0">
          <w:jc w:val="left"/>
          <w:rFonts w:ascii="Arial" w:hAnsi="Arial" w:cs="Arial"/>
          <w:b/>
          <w:bCs/>
          <w:color w:val="000000"/>
          <w:position w:val="-4"/>
          <w:sz w:val="18"/>
          <w:szCs w:val="18"/>
        </w:rPr>
        <w:t>62 286,76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5"/>
          <w:tab w:val="left" w:pos="1825"/>
          <w:tab w:val="left" w:pos="8407"/>
        </w:tabs>
        <w:spacing w:before="160" w:after="0" w:line="203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Zařízení a rozvody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48 214,68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10538</wp:posOffset>
                  </wp:positionV>
                  <wp:extent cx="2090112" cy="427565"/>
                  <wp:effectExtent l="0" t="0" r="0" b="0"/>
                  <wp:wrapNone/>
                  <wp:docPr id="1636" name="Freeform 163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0538"/>
                            <a:ext cx="1975812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D+M 19" metalický patchpanel 1U barva černá, s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kapacitou pro 24x konektor RJ-45, stíněný, včetně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instalačního příslušenství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118742</wp:posOffset>
                  </wp:positionV>
                  <wp:extent cx="203454" cy="211157"/>
                  <wp:effectExtent l="0" t="0" r="0" b="0"/>
                  <wp:wrapNone/>
                  <wp:docPr id="1637" name="Freeform 163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118742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117218</wp:posOffset>
                  </wp:positionV>
                  <wp:extent cx="1968361" cy="211157"/>
                  <wp:effectExtent l="0" t="0" r="0" b="0"/>
                  <wp:wrapNone/>
                  <wp:docPr id="1638" name="Freeform 163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117218"/>
                            <a:ext cx="18540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6"/>
                                  <w:tab w:val="left" w:pos="238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1 371,77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1 371,77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8" w:after="0" w:line="117" w:lineRule="exact"/>
        <w:ind w:left="1812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50038</wp:posOffset>
            </wp:positionV>
            <wp:extent cx="159026" cy="189066"/>
            <wp:effectExtent l="0" t="0" r="0" b="0"/>
            <wp:wrapNone/>
            <wp:docPr id="1639" name="Freeform 163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50038"/>
                      <a:ext cx="44726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17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2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Půdorys 2.NP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82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Keystone RJ-45, stíněné provedení, kategorie 6A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280,08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105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560,16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40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1481582</wp:posOffset>
            </wp:positionH>
            <wp:positionV relativeFrom="line">
              <wp:posOffset>51562</wp:posOffset>
            </wp:positionV>
            <wp:extent cx="1881560" cy="275800"/>
            <wp:effectExtent l="0" t="0" r="0" b="0"/>
            <wp:wrapNone/>
            <wp:docPr id="1640" name="Freeform 164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1582" y="51562"/>
                      <a:ext cx="1767260" cy="161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Položky jsou dohledatelné: Technická zpráva, Půdorys 2.NP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67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39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19" vyvazovací panel, barva černá, včetně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instalačního příslušenství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8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399,03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105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399,03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2823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Půdorys 2.NP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5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Konektor RJ-45 na DIN lištu, stíněné provedení,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kategorie 6A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8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494,60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105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989,20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2823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Půdorys 1.NP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899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2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" w:after="41" w:line="170" w:lineRule="exact"/>
              <w:ind w:left="9" w:right="1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Metalický kabel konstrukce 4-párový kroucený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kabel U/FTP v kategorii 6A, měděný drát, 500MHz,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podpora protokolu 10GBaseT, maximální vnější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průměr do 7,7 mm, v provedení LSOH s třídou reakce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 oheň B2ca s1 d1 a1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5" w:after="382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4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4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57,17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4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9 604,56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113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Půdorys 1.NP, 2.NP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6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-4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Metalický patchcord RJ-45 / RJ-45 v kategorii 6A,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délka do 3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8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266,66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105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533,32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2823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Půdorys 2.NP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6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65" w:line="170" w:lineRule="exact"/>
              <w:ind w:left="9" w:right="-4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Metalický patchcord RJ-45 / RJ-45 v kategorii 6A,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délka do 1 m (do NN rozvaděče zhotovit na míru)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5" w:after="14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5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51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204,66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51" w:line="240" w:lineRule="auto"/>
              <w:ind w:left="105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204,66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2823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Půdorys 1.NP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7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12" w:line="170" w:lineRule="exact"/>
              <w:ind w:left="9" w:right="17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Přepěťová ochrana Ethernet RJ-45 / RJ-45,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dvoustupňové provedení, montáž na rovný podklad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nebo DIN35, vč. úchytu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3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5 036,24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5 036,24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2823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Půdorys 2.NP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7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92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0" w:after="228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0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0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58" w:line="170" w:lineRule="exact"/>
              <w:ind w:left="9" w:right="2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 trvanlivý a odolný proti poškrábání, vodě a UV,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vložený do plastových krytek, popis kabelů (po 10 m),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konektorů, rozvaděčů dle bližší specifikace v TZ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2" w:after="228" w:line="240" w:lineRule="auto"/>
              <w:ind w:left="14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0" w:after="23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0" w:after="231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4 800,54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0" w:after="23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4 800,54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2120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6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2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2" w:line="170" w:lineRule="exact"/>
              <w:ind w:left="9" w:right="1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Měření metalického kabelu, komplexní měření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certifikačním měřícím přístrojem, zpracování měřících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protokolů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82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5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5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269,19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5" w:line="240" w:lineRule="auto"/>
              <w:ind w:left="105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538,38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2120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28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Vnitřní trasa kabelů uvnitř objektů - plastová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instalační lišta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203,01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8 120,40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113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Půdorys 1.NP, 2.NP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29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Venkovní trasa kabelů po objektu - plastová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instalační lišta ÚV odolná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233,19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4 663,80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2823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Půdorys 1.NP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-6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Instalace sdělovacího kabelu v stávající kabelové trase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vyvázání plastovou stahovací páskou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44,92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105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673,80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8" w:after="0" w:line="117" w:lineRule="exact"/>
        <w:ind w:left="1813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50038</wp:posOffset>
            </wp:positionV>
            <wp:extent cx="159026" cy="189066"/>
            <wp:effectExtent l="0" t="0" r="0" b="0"/>
            <wp:wrapNone/>
            <wp:docPr id="1641" name="Freeform 164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50038"/>
                      <a:ext cx="44726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17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Půdorys 1.NP, 2.NP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7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5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Uzemnění patchpanelu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61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215,35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056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215,35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Uzemnění přepěťové ochrany slaboproudé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1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323,03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056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323,03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Kabelový prostup (stěnou, stropem, podlahou)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61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574,27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3 445,62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00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411480</wp:posOffset>
            </wp:positionH>
            <wp:positionV relativeFrom="line">
              <wp:posOffset>26162</wp:posOffset>
            </wp:positionV>
            <wp:extent cx="5887454" cy="544158"/>
            <wp:effectExtent l="0" t="0" r="0" b="0"/>
            <wp:wrapNone/>
            <wp:docPr id="1642" name="Freeform 164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480" y="26162"/>
                      <a:ext cx="5773154" cy="42985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Položky jsou dohledatelné: Technická zpráva, Půdorys 1.NP, 2.NP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30"/>
                            <w:tab w:val="left" w:pos="1690"/>
                            <w:tab w:val="left" w:pos="5278"/>
                            <w:tab w:val="left" w:pos="6171"/>
                            <w:tab w:val="left" w:pos="7047"/>
                            <w:tab w:val="left" w:pos="8555"/>
                          </w:tabs>
                          <w:spacing w:before="4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17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Pol17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D+M Požární ucpávka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ks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3,000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1 381,84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4 145,52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00" w:after="0" w:line="117" w:lineRule="exact"/>
                          <w:ind w:left="232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370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49149</wp:posOffset>
            </wp:positionV>
            <wp:extent cx="6793993" cy="180"/>
            <wp:effectExtent l="0" t="0" r="0" b="0"/>
            <wp:wrapNone/>
            <wp:docPr id="1643" name="Freeform 16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7" behindDoc="0" locked="0" layoutInCell="1" allowOverlap="1">
            <wp:simplePos x="0" y="0"/>
            <wp:positionH relativeFrom="page">
              <wp:posOffset>365759</wp:posOffset>
            </wp:positionH>
            <wp:positionV relativeFrom="paragraph">
              <wp:posOffset>48388</wp:posOffset>
            </wp:positionV>
            <wp:extent cx="1524" cy="144780"/>
            <wp:effectExtent l="0" t="0" r="0" b="0"/>
            <wp:wrapNone/>
            <wp:docPr id="1644" name="Freeform 16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1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48387</wp:posOffset>
            </wp:positionV>
            <wp:extent cx="6795516" cy="1524"/>
            <wp:effectExtent l="0" t="0" r="0" b="0"/>
            <wp:wrapNone/>
            <wp:docPr id="1645" name="Freeform 16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6" behindDoc="0" locked="0" layoutInCell="1" allowOverlap="1">
            <wp:simplePos x="0" y="0"/>
            <wp:positionH relativeFrom="page">
              <wp:posOffset>366522</wp:posOffset>
            </wp:positionH>
            <wp:positionV relativeFrom="paragraph">
              <wp:posOffset>49149</wp:posOffset>
            </wp:positionV>
            <wp:extent cx="180" cy="143256"/>
            <wp:effectExtent l="0" t="0" r="0" b="0"/>
            <wp:wrapNone/>
            <wp:docPr id="1646" name="Freeform 16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9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49912</wp:posOffset>
            </wp:positionV>
            <wp:extent cx="1524" cy="143256"/>
            <wp:effectExtent l="0" t="0" r="0" b="0"/>
            <wp:wrapNone/>
            <wp:docPr id="1647" name="Freeform 16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8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50674</wp:posOffset>
            </wp:positionV>
            <wp:extent cx="180" cy="141731"/>
            <wp:effectExtent l="0" t="0" r="0" b="0"/>
            <wp:wrapNone/>
            <wp:docPr id="1648" name="Freeform 16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1" behindDoc="0" locked="0" layoutInCell="1" allowOverlap="1">
            <wp:simplePos x="0" y="0"/>
            <wp:positionH relativeFrom="page">
              <wp:posOffset>729995</wp:posOffset>
            </wp:positionH>
            <wp:positionV relativeFrom="paragraph">
              <wp:posOffset>49912</wp:posOffset>
            </wp:positionV>
            <wp:extent cx="1524" cy="143256"/>
            <wp:effectExtent l="0" t="0" r="0" b="0"/>
            <wp:wrapNone/>
            <wp:docPr id="1649" name="Freeform 16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0" behindDoc="0" locked="0" layoutInCell="1" allowOverlap="1">
            <wp:simplePos x="0" y="0"/>
            <wp:positionH relativeFrom="page">
              <wp:posOffset>730758</wp:posOffset>
            </wp:positionH>
            <wp:positionV relativeFrom="paragraph">
              <wp:posOffset>50674</wp:posOffset>
            </wp:positionV>
            <wp:extent cx="180" cy="141731"/>
            <wp:effectExtent l="0" t="0" r="0" b="0"/>
            <wp:wrapNone/>
            <wp:docPr id="1650" name="Freeform 16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3" behindDoc="0" locked="0" layoutInCell="1" allowOverlap="1">
            <wp:simplePos x="0" y="0"/>
            <wp:positionH relativeFrom="page">
              <wp:posOffset>1466341</wp:posOffset>
            </wp:positionH>
            <wp:positionV relativeFrom="paragraph">
              <wp:posOffset>49912</wp:posOffset>
            </wp:positionV>
            <wp:extent cx="1524" cy="143256"/>
            <wp:effectExtent l="0" t="0" r="0" b="0"/>
            <wp:wrapNone/>
            <wp:docPr id="1651" name="Freeform 16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2" behindDoc="0" locked="0" layoutInCell="1" allowOverlap="1">
            <wp:simplePos x="0" y="0"/>
            <wp:positionH relativeFrom="page">
              <wp:posOffset>1467103</wp:posOffset>
            </wp:positionH>
            <wp:positionV relativeFrom="paragraph">
              <wp:posOffset>50674</wp:posOffset>
            </wp:positionV>
            <wp:extent cx="180" cy="141731"/>
            <wp:effectExtent l="0" t="0" r="0" b="0"/>
            <wp:wrapNone/>
            <wp:docPr id="1652" name="Freeform 16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5" behindDoc="0" locked="0" layoutInCell="1" allowOverlap="1">
            <wp:simplePos x="0" y="0"/>
            <wp:positionH relativeFrom="page">
              <wp:posOffset>3646042</wp:posOffset>
            </wp:positionH>
            <wp:positionV relativeFrom="paragraph">
              <wp:posOffset>49912</wp:posOffset>
            </wp:positionV>
            <wp:extent cx="1524" cy="143256"/>
            <wp:effectExtent l="0" t="0" r="0" b="0"/>
            <wp:wrapNone/>
            <wp:docPr id="1653" name="Freeform 16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4" behindDoc="0" locked="0" layoutInCell="1" allowOverlap="1">
            <wp:simplePos x="0" y="0"/>
            <wp:positionH relativeFrom="page">
              <wp:posOffset>3646804</wp:posOffset>
            </wp:positionH>
            <wp:positionV relativeFrom="paragraph">
              <wp:posOffset>50674</wp:posOffset>
            </wp:positionV>
            <wp:extent cx="180" cy="141731"/>
            <wp:effectExtent l="0" t="0" r="0" b="0"/>
            <wp:wrapNone/>
            <wp:docPr id="1654" name="Freeform 16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7" behindDoc="0" locked="0" layoutInCell="1" allowOverlap="1">
            <wp:simplePos x="0" y="0"/>
            <wp:positionH relativeFrom="page">
              <wp:posOffset>3967607</wp:posOffset>
            </wp:positionH>
            <wp:positionV relativeFrom="paragraph">
              <wp:posOffset>49912</wp:posOffset>
            </wp:positionV>
            <wp:extent cx="1524" cy="143256"/>
            <wp:effectExtent l="0" t="0" r="0" b="0"/>
            <wp:wrapNone/>
            <wp:docPr id="1655" name="Freeform 16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6" behindDoc="0" locked="0" layoutInCell="1" allowOverlap="1">
            <wp:simplePos x="0" y="0"/>
            <wp:positionH relativeFrom="page">
              <wp:posOffset>3968369</wp:posOffset>
            </wp:positionH>
            <wp:positionV relativeFrom="paragraph">
              <wp:posOffset>50674</wp:posOffset>
            </wp:positionV>
            <wp:extent cx="180" cy="141731"/>
            <wp:effectExtent l="0" t="0" r="0" b="0"/>
            <wp:wrapNone/>
            <wp:docPr id="1656" name="Freeform 16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9" behindDoc="0" locked="0" layoutInCell="1" allowOverlap="1">
            <wp:simplePos x="0" y="0"/>
            <wp:positionH relativeFrom="page">
              <wp:posOffset>4568316</wp:posOffset>
            </wp:positionH>
            <wp:positionV relativeFrom="paragraph">
              <wp:posOffset>49912</wp:posOffset>
            </wp:positionV>
            <wp:extent cx="1524" cy="143256"/>
            <wp:effectExtent l="0" t="0" r="0" b="0"/>
            <wp:wrapNone/>
            <wp:docPr id="1657" name="Freeform 16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8" behindDoc="0" locked="0" layoutInCell="1" allowOverlap="1">
            <wp:simplePos x="0" y="0"/>
            <wp:positionH relativeFrom="page">
              <wp:posOffset>4569078</wp:posOffset>
            </wp:positionH>
            <wp:positionV relativeFrom="paragraph">
              <wp:posOffset>50674</wp:posOffset>
            </wp:positionV>
            <wp:extent cx="180" cy="141731"/>
            <wp:effectExtent l="0" t="0" r="0" b="0"/>
            <wp:wrapNone/>
            <wp:docPr id="1658" name="Freeform 16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1" behindDoc="0" locked="0" layoutInCell="1" allowOverlap="1">
            <wp:simplePos x="0" y="0"/>
            <wp:positionH relativeFrom="page">
              <wp:posOffset>5246496</wp:posOffset>
            </wp:positionH>
            <wp:positionV relativeFrom="paragraph">
              <wp:posOffset>49912</wp:posOffset>
            </wp:positionV>
            <wp:extent cx="1524" cy="143256"/>
            <wp:effectExtent l="0" t="0" r="0" b="0"/>
            <wp:wrapNone/>
            <wp:docPr id="1659" name="Freeform 16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0" behindDoc="0" locked="0" layoutInCell="1" allowOverlap="1">
            <wp:simplePos x="0" y="0"/>
            <wp:positionH relativeFrom="page">
              <wp:posOffset>5247259</wp:posOffset>
            </wp:positionH>
            <wp:positionV relativeFrom="paragraph">
              <wp:posOffset>50674</wp:posOffset>
            </wp:positionV>
            <wp:extent cx="180" cy="141731"/>
            <wp:effectExtent l="0" t="0" r="0" b="0"/>
            <wp:wrapNone/>
            <wp:docPr id="1660" name="Freeform 16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3" behindDoc="0" locked="0" layoutInCell="1" allowOverlap="1">
            <wp:simplePos x="0" y="0"/>
            <wp:positionH relativeFrom="page">
              <wp:posOffset>6203950</wp:posOffset>
            </wp:positionH>
            <wp:positionV relativeFrom="paragraph">
              <wp:posOffset>49912</wp:posOffset>
            </wp:positionV>
            <wp:extent cx="1523" cy="143256"/>
            <wp:effectExtent l="0" t="0" r="0" b="0"/>
            <wp:wrapNone/>
            <wp:docPr id="1661" name="Freeform 16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2" behindDoc="0" locked="0" layoutInCell="1" allowOverlap="1">
            <wp:simplePos x="0" y="0"/>
            <wp:positionH relativeFrom="page">
              <wp:posOffset>6204711</wp:posOffset>
            </wp:positionH>
            <wp:positionV relativeFrom="paragraph">
              <wp:posOffset>50674</wp:posOffset>
            </wp:positionV>
            <wp:extent cx="180" cy="141731"/>
            <wp:effectExtent l="0" t="0" r="0" b="0"/>
            <wp:wrapNone/>
            <wp:docPr id="1662" name="Freeform 16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5" behindDoc="0" locked="0" layoutInCell="1" allowOverlap="1">
            <wp:simplePos x="0" y="0"/>
            <wp:positionH relativeFrom="page">
              <wp:posOffset>7161276</wp:posOffset>
            </wp:positionH>
            <wp:positionV relativeFrom="paragraph">
              <wp:posOffset>49912</wp:posOffset>
            </wp:positionV>
            <wp:extent cx="1524" cy="143256"/>
            <wp:effectExtent l="0" t="0" r="0" b="0"/>
            <wp:wrapNone/>
            <wp:docPr id="1663" name="Freeform 16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4" behindDoc="0" locked="0" layoutInCell="1" allowOverlap="1">
            <wp:simplePos x="0" y="0"/>
            <wp:positionH relativeFrom="page">
              <wp:posOffset>7162038</wp:posOffset>
            </wp:positionH>
            <wp:positionV relativeFrom="paragraph">
              <wp:posOffset>50674</wp:posOffset>
            </wp:positionV>
            <wp:extent cx="180" cy="141731"/>
            <wp:effectExtent l="0" t="0" r="0" b="0"/>
            <wp:wrapNone/>
            <wp:docPr id="1664" name="Freeform 16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>
        <w:drawing>
          <wp:anchor simplePos="0" relativeHeight="251659373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-2560</wp:posOffset>
            </wp:positionV>
            <wp:extent cx="6795516" cy="1524"/>
            <wp:effectExtent l="0" t="0" r="0" b="0"/>
            <wp:wrapNone/>
            <wp:docPr id="1665" name="Freeform 16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2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-1799</wp:posOffset>
            </wp:positionV>
            <wp:extent cx="6793993" cy="180"/>
            <wp:effectExtent l="0" t="0" r="0" b="0"/>
            <wp:wrapNone/>
            <wp:docPr id="1666" name="Freeform 16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Půdorys 1.NP, 2.NP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7"/>
          <w:tab w:val="left" w:pos="658"/>
          <w:tab w:val="left" w:pos="1818"/>
          <w:tab w:val="left" w:pos="5406"/>
          <w:tab w:val="left" w:pos="6299"/>
          <w:tab w:val="left" w:pos="7175"/>
          <w:tab w:val="left" w:pos="8683"/>
        </w:tabs>
        <w:spacing w:before="40" w:after="0" w:line="154" w:lineRule="exact"/>
        <w:ind w:left="128" w:right="0" w:firstLine="0"/>
      </w:pPr>
      <w:r>
        <w:drawing>
          <wp:anchor simplePos="0" relativeHeight="251659267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7622</wp:posOffset>
            </wp:positionV>
            <wp:extent cx="1524" cy="144780"/>
            <wp:effectExtent l="0" t="0" r="0" b="0"/>
            <wp:wrapNone/>
            <wp:docPr id="1667" name="Freeform 16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4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8385</wp:posOffset>
            </wp:positionV>
            <wp:extent cx="6793993" cy="180"/>
            <wp:effectExtent l="0" t="0" r="0" b="0"/>
            <wp:wrapNone/>
            <wp:docPr id="1668" name="Freeform 16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5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7622</wp:posOffset>
            </wp:positionV>
            <wp:extent cx="6795516" cy="1524"/>
            <wp:effectExtent l="0" t="0" r="0" b="0"/>
            <wp:wrapNone/>
            <wp:docPr id="1669" name="Freeform 16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6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8385</wp:posOffset>
            </wp:positionV>
            <wp:extent cx="180" cy="143255"/>
            <wp:effectExtent l="0" t="0" r="0" b="0"/>
            <wp:wrapNone/>
            <wp:docPr id="1670" name="Freeform 16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5"/>
                    </a:xfrm>
                    <a:custGeom>
                      <a:rect l="l" t="t" r="r" b="b"/>
                      <a:pathLst>
                        <a:path w="180" h="143255">
                          <a:moveTo>
                            <a:pt x="0" y="0"/>
                          </a:moveTo>
                          <a:lnTo>
                            <a:pt x="0" y="14325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9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1671" name="Freeform 16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8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1672" name="Freeform 16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1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1673" name="Freeform 16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0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1674" name="Freeform 16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3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1675" name="Freeform 16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2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1676" name="Freeform 16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5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1677" name="Freeform 16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4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1678" name="Freeform 16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7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1679" name="Freeform 16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6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1680" name="Freeform 16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9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1681" name="Freeform 16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8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1682" name="Freeform 16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1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1683" name="Freeform 16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0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1684" name="Freeform 16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3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9146</wp:posOffset>
            </wp:positionV>
            <wp:extent cx="1523" cy="143256"/>
            <wp:effectExtent l="0" t="0" r="0" b="0"/>
            <wp:wrapNone/>
            <wp:docPr id="1685" name="Freeform 16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2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1686" name="Freeform 16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5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1687" name="Freeform 16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4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1688" name="Freeform 16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18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Pol18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Podružný materiál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2 589,30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2 589,30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5"/>
          <w:tab w:val="left" w:pos="1745"/>
          <w:tab w:val="left" w:pos="8327"/>
        </w:tabs>
        <w:spacing w:before="180" w:after="0" w:line="203" w:lineRule="exact"/>
        <w:ind w:left="283" w:right="1679" w:firstLine="0"/>
        <w:jc w:val="right"/>
      </w:pPr>
      <w:r>
        <w:drawing>
          <wp:anchor simplePos="0" relativeHeight="251659377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17698</wp:posOffset>
            </wp:positionV>
            <wp:extent cx="6795516" cy="1524"/>
            <wp:effectExtent l="0" t="0" r="0" b="0"/>
            <wp:wrapNone/>
            <wp:docPr id="1689" name="Freeform 16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6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18460</wp:posOffset>
            </wp:positionV>
            <wp:extent cx="6793993" cy="180"/>
            <wp:effectExtent l="0" t="0" r="0" b="0"/>
            <wp:wrapNone/>
            <wp:docPr id="1690" name="Freeform 16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D2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Ostatní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14 072,08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Doprava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6 893,71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6 893,71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Přesun hmot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1 794,59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1 794,59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162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41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85"/>
        </w:trPr>
        <w:tc>
          <w:tcPr>
            <w:tcW w:w="10704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3"/>
                <w:tab w:val="left" w:pos="3259"/>
                <w:tab w:val="left" w:pos="5309"/>
                <w:tab w:val="left" w:pos="5852"/>
                <w:tab w:val="left" w:pos="6735"/>
                <w:tab w:val="left" w:pos="7823"/>
                <w:tab w:val="left" w:pos="9395"/>
              </w:tabs>
              <w:spacing w:before="129" w:after="12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Typ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J.cena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celkem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Cenová soustava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Výchozí revize, revizní zprávy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2 153,51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2 153,51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Provozní zkouška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3 230,27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3 230,27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42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70" behindDoc="0" locked="0" layoutInCell="1" allowOverlap="1">
            <wp:simplePos x="0" y="0"/>
            <wp:positionH relativeFrom="page">
              <wp:posOffset>550163</wp:posOffset>
            </wp:positionH>
            <wp:positionV relativeFrom="paragraph">
              <wp:posOffset>153036</wp:posOffset>
            </wp:positionV>
            <wp:extent cx="6461760" cy="9144"/>
            <wp:effectExtent l="0" t="0" r="0" b="0"/>
            <wp:wrapNone/>
            <wp:docPr id="1691" name="Freeform 16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4"/>
                    </a:xfrm>
                    <a:custGeom>
                      <a:rect l="l" t="t" r="r" b="b"/>
                      <a:pathLst>
                        <a:path w="6461760" h="9144">
                          <a:moveTo>
                            <a:pt x="0" y="9144"/>
                          </a:moveTo>
                          <a:lnTo>
                            <a:pt x="6461760" y="9144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2132" w:right="0" w:firstLine="0"/>
      </w:pPr>
      <w:r/>
      <w:r>
        <w:rPr lang="cs-CZ" sz="23" baseline="0" dirty="0">
          <w:jc w:val="left"/>
          <w:rFonts w:ascii="Trebuchet MS" w:hAnsi="Trebuchet MS" w:cs="Trebuchet MS"/>
          <w:b/>
          <w:bCs/>
          <w:color w:val="000000"/>
          <w:sz w:val="23"/>
          <w:szCs w:val="23"/>
        </w:rPr>
        <w:t>Struktura údajů, formát souboru a metodika pro zpracování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3" w:lineRule="exact"/>
        <w:ind w:left="480" w:right="0" w:firstLine="0"/>
      </w:pPr>
      <w:r/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Struktura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4" w:after="0" w:line="196" w:lineRule="exact"/>
        <w:ind w:left="473" w:right="2159" w:firstLine="0"/>
      </w:pPr>
      <w:r>
        <w:drawing>
          <wp:anchor simplePos="0" relativeHeight="251658471" behindDoc="0" locked="0" layoutInCell="1" allowOverlap="1">
            <wp:simplePos x="0" y="0"/>
            <wp:positionH relativeFrom="page">
              <wp:posOffset>614172</wp:posOffset>
            </wp:positionH>
            <wp:positionV relativeFrom="line">
              <wp:posOffset>11448</wp:posOffset>
            </wp:positionV>
            <wp:extent cx="6326123" cy="9144"/>
            <wp:effectExtent l="0" t="0" r="0" b="0"/>
            <wp:wrapNone/>
            <wp:docPr id="1692" name="Freeform 16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26123" cy="9144"/>
                    </a:xfrm>
                    <a:custGeom>
                      <a:rect l="l" t="t" r="r" b="b"/>
                      <a:pathLst>
                        <a:path w="6326123" h="9144">
                          <a:moveTo>
                            <a:pt x="0" y="9144"/>
                          </a:moveTo>
                          <a:lnTo>
                            <a:pt x="6326123" y="9144"/>
                          </a:lnTo>
                          <a:lnTo>
                            <a:pt x="632612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Soubor je složen ze záložky Rekapitulace stavby a záložek s názvem soupisu prací pro jednotlivé objekty ve formátu XLSX. Každá ze záložek přitom obsahuje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ještě samostatné sestavy vymezené orámovaním a nadpisem sestavy.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4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i/>
          <w:iCs/>
          <w:color w:val="000000"/>
          <w:sz w:val="11"/>
          <w:szCs w:val="11"/>
        </w:rPr>
        <w:t>Rekapitulace stavby</w:t>
      </w:r>
      <w:r>
        <w:rPr lang="cs-CZ" sz="11" baseline="0" dirty="0">
          <w:jc w:val="left"/>
          <w:rFonts w:ascii="Arial" w:hAnsi="Arial" w:cs="Arial"/>
          <w:i/>
          <w:iCs/>
          <w:color w:val="000000"/>
          <w:sz w:val="11"/>
          <w:szCs w:val="11"/>
        </w:rPr>
        <w:t>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obsahuje sestavu Rekapitulace stavby a Rekapitulace objektů stavby a soupisů prací.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716" w:right="1747" w:firstLine="0"/>
        <w:jc w:val="right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 sestavě 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Rekapitulace stavby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 jsou uvedeny informace identifikující předmět veřejné zakázky na stavební práce, KSO, CC-CZ, CZ-CPV, CZ-CPA a rekapitulaci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796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celkové nabídkové ceny účastníka.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2" w:after="0" w:line="131" w:lineRule="exact"/>
        <w:ind w:left="79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Termínem "učastník" (resp. zhotovitel) se myslí "účastník zadávacího řízení" ve smyslu zákona o zadávání veřejných zakázek.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8" w:after="0" w:line="196" w:lineRule="exact"/>
        <w:ind w:left="797" w:right="2433" w:firstLine="0"/>
      </w:pPr>
      <w:r>
        <w:drawing>
          <wp:anchor simplePos="0" relativeHeight="251658468" behindDoc="0" locked="0" layoutInCell="1" allowOverlap="1">
            <wp:simplePos x="0" y="0"/>
            <wp:positionH relativeFrom="page">
              <wp:posOffset>541019</wp:posOffset>
            </wp:positionH>
            <wp:positionV relativeFrom="line">
              <wp:posOffset>-1651998</wp:posOffset>
            </wp:positionV>
            <wp:extent cx="9144" cy="8929116"/>
            <wp:effectExtent l="0" t="0" r="0" b="0"/>
            <wp:wrapNone/>
            <wp:docPr id="1693" name="Freeform 16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8929116"/>
                    </a:xfrm>
                    <a:custGeom>
                      <a:rect l="l" t="t" r="r" b="b"/>
                      <a:pathLst>
                        <a:path w="9144" h="8929116">
                          <a:moveTo>
                            <a:pt x="0" y="8929116"/>
                          </a:moveTo>
                          <a:lnTo>
                            <a:pt x="9144" y="892911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892911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7002780</wp:posOffset>
            </wp:positionH>
            <wp:positionV relativeFrom="line">
              <wp:posOffset>-1642853</wp:posOffset>
            </wp:positionV>
            <wp:extent cx="9143" cy="8919971"/>
            <wp:effectExtent l="0" t="0" r="0" b="0"/>
            <wp:wrapNone/>
            <wp:docPr id="1694" name="Freeform 16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8919971"/>
                    </a:xfrm>
                    <a:custGeom>
                      <a:rect l="l" t="t" r="r" b="b"/>
                      <a:pathLst>
                        <a:path w="9143" h="8919971">
                          <a:moveTo>
                            <a:pt x="0" y="8919971"/>
                          </a:moveTo>
                          <a:lnTo>
                            <a:pt x="9143" y="8919971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891997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 sestavě 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Rekapitulace objektů stavby a soupisů prací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 je uvedena rekapitulace stavebních objektů, inženýrských objektů, provozních souborů,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vedlejších a ostatních nákladů a ostatních nákladů s rekapitulací nabídkové ceny za jednotlivé soupisy prací. Na základě údaje Typ je možné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identifikovat, zda se jedná o objekt nebo soupis prací pro daný objekt: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96" w:lineRule="exact"/>
        <w:ind w:left="1877" w:right="2433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Stavební objekt pozemní</w:t>
      </w:r>
      <w:r>
        <w:rPr>
          <w:rFonts w:ascii="Times New Roman" w:hAnsi="Times New Roman" w:cs="Times New Roman"/>
          <w:sz w:val="11"/>
          <w:szCs w:val="11"/>
        </w:rPr>
        <w:t> </w:t>
      </w:r>
      <w:r>
        <w:br w:type="textWrapping" w:clear="all"/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1042416</wp:posOffset>
            </wp:positionH>
            <wp:positionV relativeFrom="line">
              <wp:posOffset>-71882</wp:posOffset>
            </wp:positionV>
            <wp:extent cx="340493" cy="822403"/>
            <wp:effectExtent l="0" t="0" r="0" b="0"/>
            <wp:wrapNone/>
            <wp:docPr id="1695" name="Freeform 169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2416" y="-71882"/>
                      <a:ext cx="226193" cy="70810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96" w:lineRule="exact"/>
                          <w:ind w:left="0" w:right="10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STA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ING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1"/>
                            <w:szCs w:val="11"/>
                          </w:rPr>
                          <w:t>PRO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1"/>
                            <w:szCs w:val="11"/>
                          </w:rPr>
                          <w:t>VON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" w:after="0" w:line="196" w:lineRule="exact"/>
                          <w:ind w:left="0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OST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Soupis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Stavební objekt inženýrský</w:t>
      </w:r>
      <w:r>
        <w:rPr>
          <w:rFonts w:ascii="Times New Roman" w:hAnsi="Times New Roman" w:cs="Times New Roman"/>
          <w:sz w:val="11"/>
          <w:szCs w:val="11"/>
        </w:rPr>
        <w:t> </w:t>
      </w:r>
      <w:r>
        <w:br w:type="textWrapping" w:clear="all"/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Provozní soubor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96" w:lineRule="exact"/>
        <w:ind w:left="1877" w:right="2433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Vedlejší a ostatní náklady</w:t>
      </w:r>
      <w:r>
        <w:rPr>
          <w:rFonts w:ascii="Times New Roman" w:hAnsi="Times New Roman" w:cs="Times New Roman"/>
          <w:sz w:val="11"/>
          <w:szCs w:val="11"/>
        </w:rPr>
        <w:t> </w:t>
      </w:r>
      <w:r>
        <w:br w:type="textWrapping" w:clear="all"/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Ostatní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6" w:after="0" w:line="131" w:lineRule="exact"/>
        <w:ind w:left="1878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Soupis prací pro daný typ objektu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78" w:after="0" w:line="196" w:lineRule="exact"/>
        <w:ind w:left="473" w:right="1822" w:firstLine="0"/>
      </w:pPr>
      <w:r/>
      <w:r>
        <w:rPr lang="cs-CZ" sz="11" baseline="0" dirty="0">
          <w:jc w:val="left"/>
          <w:rFonts w:ascii="Arial" w:hAnsi="Arial" w:cs="Arial"/>
          <w:i/>
          <w:iCs/>
          <w:color w:val="000000"/>
          <w:sz w:val="11"/>
          <w:szCs w:val="11"/>
        </w:rPr>
        <w:t>Soupis prací</w:t>
      </w:r>
      <w:r>
        <w:rPr lang="cs-CZ" sz="11" baseline="0" dirty="0">
          <w:jc w:val="left"/>
          <w:rFonts w:ascii="Arial" w:hAnsi="Arial" w:cs="Arial"/>
          <w:i/>
          <w:iCs/>
          <w:color w:val="000000"/>
          <w:sz w:val="11"/>
          <w:szCs w:val="11"/>
        </w:rPr>
        <w:t>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 jednotlivé objekty obsahuje sestavy Krycí list soupisu prací, Rekapitulace členění soupisu prací, Soupis prací. Za soupis prací může být považován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i objekt stavby v případě, že neobsahuje podřízenou zakázku.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96" w:lineRule="exact"/>
        <w:ind w:left="796" w:right="1822" w:firstLine="0"/>
      </w:pPr>
      <w:r/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Krycí list soupisu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 obsahuje rekapitulaci informací o předmětu veřejné zakázky ze sestavy Rekapitulace stavby, informaci o zařazení objektu do KSO,  </w:t>
      </w:r>
      <w:r>
        <w:br w:type="textWrapping" w:clear="all"/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CC-CZ, CZ-CPV, CZ-CPA a rekapitulaci celkové nabídkové ceny účastníka za aktuální soupis prací.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78" w:after="0" w:line="196" w:lineRule="exact"/>
        <w:ind w:left="797" w:right="2337" w:firstLine="0"/>
      </w:pPr>
      <w:r/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Rekapitulace členění soupisu prací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 obsahuje rekapitulaci soupisu prací ve všech úrovních členění soupisu tak, jak byla tato členění použita (např.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stavební díly, funkční díly, případně jiné členění) s rekapitulací nabídkové ceny.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78" w:after="0" w:line="196" w:lineRule="exact"/>
        <w:ind w:left="797" w:right="2085" w:firstLine="0"/>
      </w:pPr>
      <w:r/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Soupis prací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obsahuje položky veškerých stavebních nebo montážních prací, dodávek materiálů a služeb nezbytných pro zhotovení stavebního objektu,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inženýrského objektu, provozního souboru, vedlejších a ostatních nákladů.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43" w:right="500" w:bottom="275" w:left="500" w:header="708" w:footer="708" w:gutter="0"/>
          <w:docGrid w:linePitch="360"/>
        </w:sectPr>
        <w:spacing w:before="60" w:after="0" w:line="131" w:lineRule="exact"/>
        <w:ind w:left="79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 položky soupisu prací se zobrazují následující informace: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4" w:after="0" w:line="131" w:lineRule="exact"/>
        <w:ind w:left="1121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PČ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131" w:lineRule="exact"/>
        <w:ind w:left="1121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TYP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4" w:after="0" w:line="196" w:lineRule="exact"/>
        <w:ind w:left="1121" w:right="398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Popis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96" w:lineRule="exact"/>
        <w:ind w:left="1121" w:right="398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MJ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Množství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J.cena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196" w:lineRule="exact"/>
        <w:ind w:left="1121" w:right="-4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celkem 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Cenová soustava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4" w:after="0" w:line="131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Pořadové číslo položky v aktuálním soupisu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6" w:after="0" w:line="148" w:lineRule="exact"/>
        <w:ind w:left="0" w:right="-4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Typ položky: K - konstrukce, M - materiál, PP - plný popis, PSC - poznámka k souboru cen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, 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 - poznámka k položce, VV - výkaz výměr, FIG - rozpad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figur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131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 položky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96" w:lineRule="exact"/>
        <w:ind w:left="0" w:right="6471" w:firstLine="0"/>
        <w:jc w:val="both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Zkrácený popis položky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Měrná jednotka položky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31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Množství v měrné jednotce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96" w:lineRule="exact"/>
        <w:ind w:left="0" w:right="1459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Jednotková cena položky. Zadaní může obsahovat namísto J.ceny sloupce J.materiál a J.montáž, jejichž součet definuje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J.cenu položky.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Celková cena položky daná jako součin množství a j.ceny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43" w:right="500" w:bottom="275" w:left="500" w:header="708" w:footer="708" w:gutter="0"/>
          <w:cols w:num="2" w:space="0" w:equalWidth="0">
            <w:col w:w="2091" w:space="399"/>
            <w:col w:w="7781" w:space="0"/>
          </w:cols>
          <w:docGrid w:linePitch="360"/>
        </w:sectPr>
        <w:spacing w:before="60" w:after="0" w:line="131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Příslušnost položky do cenové soustavy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4" w:after="0" w:line="131" w:lineRule="exact"/>
        <w:ind w:left="79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Ke každé položce soupisu prací se na samostatných řádcích může zobrazovat: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1121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Plný popis položky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197" w:lineRule="exact"/>
        <w:ind w:left="1121" w:right="2303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Poznámka k souboru cen a poznámka zadavatele</w:t>
      </w:r>
      <w:r>
        <w:rPr>
          <w:rFonts w:ascii="Times New Roman" w:hAnsi="Times New Roman" w:cs="Times New Roman"/>
          <w:sz w:val="11"/>
          <w:szCs w:val="11"/>
        </w:rPr>
        <w:t> </w:t>
      </w:r>
      <w:r>
        <w:br w:type="textWrapping" w:clear="all"/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Výkaz výměr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79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Pokud je k řádku výkazu výměr evidovaný údaj ve sloupci Kód, jedná se o definovaný odkaz, na který se může odvolávat výkaz výměr z jiné položky.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70" w:after="0" w:line="183" w:lineRule="exact"/>
        <w:ind w:left="480" w:right="0" w:firstLine="0"/>
      </w:pPr>
      <w:r/>
      <w:r>
        <w:rPr lang="cs-CZ" sz="16" baseline="0" dirty="0">
          <w:jc w:val="left"/>
          <w:rFonts w:ascii="Trebuchet MS" w:hAnsi="Trebuchet MS" w:cs="Trebuchet MS"/>
          <w:b/>
          <w:bCs/>
          <w:color w:val="000000"/>
          <w:spacing w:val="-1"/>
          <w:sz w:val="16"/>
          <w:szCs w:val="16"/>
        </w:rPr>
        <w:t>Metodika pro zpracování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9" w:after="0" w:line="196" w:lineRule="exact"/>
        <w:ind w:left="473" w:right="2452" w:firstLine="0"/>
      </w:pPr>
      <w:r>
        <w:drawing>
          <wp:anchor simplePos="0" relativeHeight="251658472" behindDoc="0" locked="0" layoutInCell="1" allowOverlap="1">
            <wp:simplePos x="0" y="0"/>
            <wp:positionH relativeFrom="page">
              <wp:posOffset>614172</wp:posOffset>
            </wp:positionH>
            <wp:positionV relativeFrom="line">
              <wp:posOffset>20973</wp:posOffset>
            </wp:positionV>
            <wp:extent cx="6326123" cy="9145"/>
            <wp:effectExtent l="0" t="0" r="0" b="0"/>
            <wp:wrapNone/>
            <wp:docPr id="1696" name="Freeform 16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26123" cy="9145"/>
                    </a:xfrm>
                    <a:custGeom>
                      <a:rect l="l" t="t" r="r" b="b"/>
                      <a:pathLst>
                        <a:path w="6326123" h="9145">
                          <a:moveTo>
                            <a:pt x="0" y="9145"/>
                          </a:moveTo>
                          <a:lnTo>
                            <a:pt x="6326123" y="9145"/>
                          </a:lnTo>
                          <a:lnTo>
                            <a:pt x="6326123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Jednotlivé sestavy jsou v souboru provázány. Editovatelné pole jsou zvýrazněny žlutým podbarvením, ostatní pole neslouží k editaci a nesmí být jakkoliv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modifikovány.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4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Účastník je pro podání nabídky povinen vyplnit žlutě podbarvená pole: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716" w:right="5183" w:firstLine="0"/>
        <w:jc w:val="right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Pole Účastník v sestavě Rekapitulace stavby - zde účastník vyplní svůj název (název subjektu)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796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Pole IČ a DIČ v sestavě Rekapitulace stavby - zde účastník vyplní svoje IČ a DIČ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6" w:after="0" w:line="131" w:lineRule="exact"/>
        <w:ind w:left="79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Datum v sestavě Rekapitulace stavby - zde účastník vyplní datum vytvoření nabídky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96" w:lineRule="exact"/>
        <w:ind w:left="797" w:right="4562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J.cena = jednotková cena v sestavě Soupis prací o maximálním počtu desetinných míst uvedených v poli</w:t>
      </w:r>
      <w:r>
        <w:rPr>
          <w:rFonts w:ascii="Times New Roman" w:hAnsi="Times New Roman" w:cs="Times New Roman"/>
          <w:sz w:val="11"/>
          <w:szCs w:val="11"/>
        </w:rPr>
        <w:t> </w:t>
      </w:r>
      <w:r>
        <w:br w:type="textWrapping" w:clear="all"/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- pokud sestavy soupisů prací obsahují pole J.cena, měla by být všechna tato pole vyplněna nenulovými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Poznámka - nepovinný údaj pro položku soupisu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3" w:after="0" w:line="131" w:lineRule="exact"/>
        <w:ind w:left="79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 případě, že sestavy soupisů prací neobsahují pole J.cena, potom ve všech soupisech prací obsahují pole: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6" w:after="0" w:line="131" w:lineRule="exact"/>
        <w:ind w:left="79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 - J.materiál - jednotková cena materiálu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79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 - J.montáž - jednotková cena montáže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43" w:right="500" w:bottom="275" w:left="500" w:header="708" w:footer="708" w:gutter="0"/>
          <w:docGrid w:linePitch="360"/>
        </w:sectPr>
        <w:spacing w:before="4" w:after="0" w:line="196" w:lineRule="exact"/>
        <w:ind w:left="797" w:right="2363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Účastník v tomto případě by měl vyplnit všechna pole J.materiál a pole J.montáž nenulovými kladnými číslicemi. V případech, kdy položka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neobsahuje žádný materiál je přípustné, aby pole J.materiál bylo vyplněno nulou. V případech, kdy položka neobsahuje žádnou montáž je přípustné,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8473" behindDoc="0" locked="0" layoutInCell="1" allowOverlap="1">
            <wp:simplePos x="0" y="0"/>
            <wp:positionH relativeFrom="page">
              <wp:posOffset>550163</wp:posOffset>
            </wp:positionH>
            <wp:positionV relativeFrom="line">
              <wp:posOffset>257828</wp:posOffset>
            </wp:positionV>
            <wp:extent cx="6461760" cy="9143"/>
            <wp:effectExtent l="0" t="0" r="0" b="0"/>
            <wp:wrapNone/>
            <wp:docPr id="1697" name="Freeform 16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3"/>
                    </a:xfrm>
                    <a:custGeom>
                      <a:rect l="l" t="t" r="r" b="b"/>
                      <a:pathLst>
                        <a:path w="6461760" h="9143">
                          <a:moveTo>
                            <a:pt x="0" y="9143"/>
                          </a:moveTo>
                          <a:lnTo>
                            <a:pt x="6461760" y="9143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aby pole J.montáž bylo vyplněno nulou. Obě pole - J.materiál, J.Montáž u jedné položky by však neměly být vyplněny nulou.</w:t>
      </w:r>
      <w:r>
        <w:rPr>
          <w:rFonts w:ascii="Times New Roman" w:hAnsi="Times New Roman" w:cs="Times New Roman"/>
          <w:sz w:val="11"/>
          <w:szCs w:val="11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35" behindDoc="0" locked="0" layoutInCell="1" allowOverlap="1">
            <wp:simplePos x="0" y="0"/>
            <wp:positionH relativeFrom="page">
              <wp:posOffset>550163</wp:posOffset>
            </wp:positionH>
            <wp:positionV relativeFrom="paragraph">
              <wp:posOffset>153036</wp:posOffset>
            </wp:positionV>
            <wp:extent cx="6461760" cy="9144"/>
            <wp:effectExtent l="0" t="0" r="0" b="0"/>
            <wp:wrapNone/>
            <wp:docPr id="1698" name="Freeform 16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4"/>
                    </a:xfrm>
                    <a:custGeom>
                      <a:rect l="l" t="t" r="r" b="b"/>
                      <a:pathLst>
                        <a:path w="6461760" h="9144">
                          <a:moveTo>
                            <a:pt x="0" y="9144"/>
                          </a:moveTo>
                          <a:lnTo>
                            <a:pt x="6461760" y="9144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4336" w:right="0" w:firstLine="0"/>
      </w:pPr>
      <w:r/>
      <w:r>
        <w:rPr lang="cs-CZ" sz="23" baseline="0" dirty="0">
          <w:jc w:val="left"/>
          <w:rFonts w:ascii="Trebuchet MS" w:hAnsi="Trebuchet MS" w:cs="Trebuchet MS"/>
          <w:b/>
          <w:bCs/>
          <w:color w:val="000000"/>
          <w:sz w:val="23"/>
          <w:szCs w:val="23"/>
        </w:rPr>
        <w:t>Rekapitulace stavby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04"/>
          <w:tab w:val="left" w:pos="2721"/>
          <w:tab w:val="left" w:pos="7767"/>
          <w:tab w:val="left" w:pos="9063"/>
        </w:tabs>
        <w:spacing w:before="197" w:after="0" w:line="183" w:lineRule="exact"/>
        <w:ind w:left="400" w:right="924" w:firstLine="0"/>
        <w:jc w:val="right"/>
      </w:pPr>
      <w:r/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Název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Povinný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Popis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Typ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pacing w:val="-2"/>
          <w:sz w:val="16"/>
          <w:szCs w:val="16"/>
        </w:rPr>
        <w:t>Max. počet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1"/>
          <w:tab w:val="left" w:pos="9143"/>
        </w:tabs>
        <w:spacing w:before="40" w:after="0" w:line="183" w:lineRule="exact"/>
        <w:ind w:left="480" w:right="0" w:firstLine="0"/>
      </w:pPr>
      <w:r>
        <w:drawing>
          <wp:anchor simplePos="0" relativeHeight="251658731" behindDoc="0" locked="0" layoutInCell="1" allowOverlap="1">
            <wp:simplePos x="0" y="0"/>
            <wp:positionH relativeFrom="page">
              <wp:posOffset>541019</wp:posOffset>
            </wp:positionH>
            <wp:positionV relativeFrom="line">
              <wp:posOffset>-576966</wp:posOffset>
            </wp:positionV>
            <wp:extent cx="9144" cy="3281807"/>
            <wp:effectExtent l="0" t="0" r="0" b="0"/>
            <wp:wrapNone/>
            <wp:docPr id="1699" name="Freeform 16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281807"/>
                    </a:xfrm>
                    <a:custGeom>
                      <a:rect l="l" t="t" r="r" b="b"/>
                      <a:pathLst>
                        <a:path w="9144" h="3281807">
                          <a:moveTo>
                            <a:pt x="0" y="3281807"/>
                          </a:moveTo>
                          <a:lnTo>
                            <a:pt x="9144" y="328180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28180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2" behindDoc="0" locked="0" layoutInCell="1" allowOverlap="1">
            <wp:simplePos x="0" y="0"/>
            <wp:positionH relativeFrom="page">
              <wp:posOffset>7002780</wp:posOffset>
            </wp:positionH>
            <wp:positionV relativeFrom="line">
              <wp:posOffset>-567822</wp:posOffset>
            </wp:positionV>
            <wp:extent cx="9143" cy="3272663"/>
            <wp:effectExtent l="0" t="0" r="0" b="0"/>
            <wp:wrapNone/>
            <wp:docPr id="1700" name="Freeform 17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3272663"/>
                    </a:xfrm>
                    <a:custGeom>
                      <a:rect l="l" t="t" r="r" b="b"/>
                      <a:pathLst>
                        <a:path w="9143" h="3272663">
                          <a:moveTo>
                            <a:pt x="0" y="3272663"/>
                          </a:moveTo>
                          <a:lnTo>
                            <a:pt x="9143" y="3272663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327266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atributu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(A/N)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znaků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120" w:after="0" w:line="131" w:lineRule="exact"/>
        <w:ind w:left="473" w:right="0" w:firstLine="0"/>
      </w:pPr>
      <w:r>
        <w:drawing>
          <wp:anchor simplePos="0" relativeHeight="251658736" behindDoc="0" locked="0" layoutInCell="1" allowOverlap="1">
            <wp:simplePos x="0" y="0"/>
            <wp:positionH relativeFrom="page">
              <wp:posOffset>614172</wp:posOffset>
            </wp:positionH>
            <wp:positionV relativeFrom="line">
              <wp:posOffset>12338</wp:posOffset>
            </wp:positionV>
            <wp:extent cx="6326123" cy="9144"/>
            <wp:effectExtent l="0" t="0" r="0" b="0"/>
            <wp:wrapNone/>
            <wp:docPr id="1701" name="Freeform 17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26123" cy="9144"/>
                    </a:xfrm>
                    <a:custGeom>
                      <a:rect l="l" t="t" r="r" b="b"/>
                      <a:pathLst>
                        <a:path w="6326123" h="9144">
                          <a:moveTo>
                            <a:pt x="0" y="9144"/>
                          </a:moveTo>
                          <a:lnTo>
                            <a:pt x="6326123" y="9144"/>
                          </a:lnTo>
                          <a:lnTo>
                            <a:pt x="632612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Stavba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Název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Místo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Místo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Datum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Datum vykonaného exportu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Date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KSO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Klasifikace stavebního objektu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CC-CZ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Klasifikace stavbeních děl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CZ-CPV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Společný slovník pro veřejné zakázky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CZ-CPA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Klasifikace produkce podle činností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Zadavatel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Zadavatel zadaní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IČ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IČ zadavatele zadaní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DIČ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DIČ zadavatele zadaní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Účastník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Účastník veřejné zakázky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Projektant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Projektant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Poznámka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Poznámka k zadání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255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Sazba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Rekapitulace sazeb DPH u položek soupisů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eGSazbaDph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4" w:after="0" w:line="196" w:lineRule="exact"/>
        <w:ind w:left="473" w:right="2605" w:firstLine="0"/>
        <w:jc w:val="both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Základna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Základna DPH určena součtem celkové ceny z položek soupisů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Hodnota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Hodnota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4" w:after="0" w:line="196" w:lineRule="exact"/>
        <w:ind w:left="473" w:right="2605" w:firstLine="0"/>
        <w:jc w:val="both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bez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Celková cena bez DPH za celou stavbu. Sčítává se ze všech listů.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s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Celková cena s DPH za celou stavbu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37" behindDoc="0" locked="0" layoutInCell="1" allowOverlap="1">
            <wp:simplePos x="0" y="0"/>
            <wp:positionH relativeFrom="page">
              <wp:posOffset>550163</wp:posOffset>
            </wp:positionH>
            <wp:positionV relativeFrom="paragraph">
              <wp:posOffset>139574</wp:posOffset>
            </wp:positionV>
            <wp:extent cx="6461760" cy="9144"/>
            <wp:effectExtent l="0" t="0" r="0" b="0"/>
            <wp:wrapNone/>
            <wp:docPr id="1702" name="Freeform 17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4"/>
                    </a:xfrm>
                    <a:custGeom>
                      <a:rect l="l" t="t" r="r" b="b"/>
                      <a:pathLst>
                        <a:path w="6461760" h="9144">
                          <a:moveTo>
                            <a:pt x="0" y="9144"/>
                          </a:moveTo>
                          <a:lnTo>
                            <a:pt x="6461760" y="9144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38" behindDoc="0" locked="0" layoutInCell="1" allowOverlap="1">
            <wp:simplePos x="0" y="0"/>
            <wp:positionH relativeFrom="page">
              <wp:posOffset>550163</wp:posOffset>
            </wp:positionH>
            <wp:positionV relativeFrom="paragraph">
              <wp:posOffset>102997</wp:posOffset>
            </wp:positionV>
            <wp:extent cx="6461760" cy="9144"/>
            <wp:effectExtent l="0" t="0" r="0" b="0"/>
            <wp:wrapNone/>
            <wp:docPr id="1703" name="Freeform 17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4"/>
                    </a:xfrm>
                    <a:custGeom>
                      <a:rect l="l" t="t" r="r" b="b"/>
                      <a:pathLst>
                        <a:path w="6461760" h="9144">
                          <a:moveTo>
                            <a:pt x="0" y="9144"/>
                          </a:moveTo>
                          <a:lnTo>
                            <a:pt x="6461760" y="9144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3017" w:right="0" w:firstLine="0"/>
      </w:pPr>
      <w:r/>
      <w:r>
        <w:rPr lang="cs-CZ" sz="23" baseline="0" dirty="0">
          <w:jc w:val="left"/>
          <w:rFonts w:ascii="Trebuchet MS" w:hAnsi="Trebuchet MS" w:cs="Trebuchet MS"/>
          <w:b/>
          <w:bCs/>
          <w:color w:val="000000"/>
          <w:sz w:val="23"/>
          <w:szCs w:val="23"/>
        </w:rPr>
        <w:t>Rekapitulace objektů stavby a soupisů prací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04"/>
          <w:tab w:val="left" w:pos="2721"/>
          <w:tab w:val="left" w:pos="7767"/>
          <w:tab w:val="left" w:pos="9063"/>
        </w:tabs>
        <w:spacing w:before="197" w:after="0" w:line="183" w:lineRule="exact"/>
        <w:ind w:left="400" w:right="924" w:firstLine="0"/>
        <w:jc w:val="right"/>
      </w:pPr>
      <w:r>
        <w:drawing>
          <wp:anchor simplePos="0" relativeHeight="251658733" behindDoc="0" locked="0" layoutInCell="1" allowOverlap="1">
            <wp:simplePos x="0" y="0"/>
            <wp:positionH relativeFrom="page">
              <wp:posOffset>541019</wp:posOffset>
            </wp:positionH>
            <wp:positionV relativeFrom="line">
              <wp:posOffset>-333508</wp:posOffset>
            </wp:positionV>
            <wp:extent cx="9144" cy="2406650"/>
            <wp:effectExtent l="0" t="0" r="0" b="0"/>
            <wp:wrapNone/>
            <wp:docPr id="1704" name="Freeform 17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406650"/>
                    </a:xfrm>
                    <a:custGeom>
                      <a:rect l="l" t="t" r="r" b="b"/>
                      <a:pathLst>
                        <a:path w="9144" h="2406650">
                          <a:moveTo>
                            <a:pt x="0" y="2406650"/>
                          </a:moveTo>
                          <a:lnTo>
                            <a:pt x="9144" y="240665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4066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4" behindDoc="0" locked="0" layoutInCell="1" allowOverlap="1">
            <wp:simplePos x="0" y="0"/>
            <wp:positionH relativeFrom="page">
              <wp:posOffset>7002780</wp:posOffset>
            </wp:positionH>
            <wp:positionV relativeFrom="line">
              <wp:posOffset>-324364</wp:posOffset>
            </wp:positionV>
            <wp:extent cx="9143" cy="2397506"/>
            <wp:effectExtent l="0" t="0" r="0" b="0"/>
            <wp:wrapNone/>
            <wp:docPr id="1705" name="Freeform 17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2397506"/>
                    </a:xfrm>
                    <a:custGeom>
                      <a:rect l="l" t="t" r="r" b="b"/>
                      <a:pathLst>
                        <a:path w="9143" h="2397506">
                          <a:moveTo>
                            <a:pt x="0" y="2397506"/>
                          </a:moveTo>
                          <a:lnTo>
                            <a:pt x="9143" y="2397506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239750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Název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Povinný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Popis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Typ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pacing w:val="-2"/>
          <w:sz w:val="16"/>
          <w:szCs w:val="16"/>
        </w:rPr>
        <w:t>Max. počet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1"/>
          <w:tab w:val="left" w:pos="9143"/>
        </w:tabs>
        <w:spacing w:before="40" w:after="0" w:line="183" w:lineRule="exact"/>
        <w:ind w:left="480" w:right="0" w:firstLine="0"/>
      </w:pPr>
      <w:r/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atributu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(A/N)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znaků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120" w:after="0" w:line="131" w:lineRule="exact"/>
        <w:ind w:left="473" w:right="0" w:firstLine="0"/>
      </w:pPr>
      <w:r>
        <w:drawing>
          <wp:anchor simplePos="0" relativeHeight="251658739" behindDoc="0" locked="0" layoutInCell="1" allowOverlap="1">
            <wp:simplePos x="0" y="0"/>
            <wp:positionH relativeFrom="page">
              <wp:posOffset>614172</wp:posOffset>
            </wp:positionH>
            <wp:positionV relativeFrom="line">
              <wp:posOffset>12336</wp:posOffset>
            </wp:positionV>
            <wp:extent cx="6326123" cy="9144"/>
            <wp:effectExtent l="0" t="0" r="0" b="0"/>
            <wp:wrapNone/>
            <wp:docPr id="1706" name="Freeform 17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26123" cy="9144"/>
                    </a:xfrm>
                    <a:custGeom>
                      <a:rect l="l" t="t" r="r" b="b"/>
                      <a:pathLst>
                        <a:path w="6326123" h="9144">
                          <a:moveTo>
                            <a:pt x="0" y="9144"/>
                          </a:moveTo>
                          <a:lnTo>
                            <a:pt x="6326123" y="9144"/>
                          </a:lnTo>
                          <a:lnTo>
                            <a:pt x="632612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Stavba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Místo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Datum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Date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Zadavatel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Projektant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Účastník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 objektu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Objektu, Soupis prací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Název objektu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bez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bez DPH za daný objekt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s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spolu s DPH za daný objekt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43" w:right="500" w:bottom="275" w:left="500" w:header="708" w:footer="708" w:gutter="0"/>
          <w:docGrid w:linePitch="360"/>
        </w:sect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>
        <w:drawing>
          <wp:anchor simplePos="0" relativeHeight="251658740" behindDoc="0" locked="0" layoutInCell="1" allowOverlap="1">
            <wp:simplePos x="0" y="0"/>
            <wp:positionH relativeFrom="page">
              <wp:posOffset>550163</wp:posOffset>
            </wp:positionH>
            <wp:positionV relativeFrom="line">
              <wp:posOffset>266844</wp:posOffset>
            </wp:positionV>
            <wp:extent cx="6461760" cy="9144"/>
            <wp:effectExtent l="0" t="0" r="0" b="0"/>
            <wp:wrapNone/>
            <wp:docPr id="1707" name="Freeform 17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4"/>
                    </a:xfrm>
                    <a:custGeom>
                      <a:rect l="l" t="t" r="r" b="b"/>
                      <a:pathLst>
                        <a:path w="6461760" h="9144">
                          <a:moveTo>
                            <a:pt x="0" y="9144"/>
                          </a:moveTo>
                          <a:lnTo>
                            <a:pt x="6461760" y="9144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Typ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Typ zakázky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eGTypZakazky</w:t>
      </w:r>
      <w:r>
        <w:rPr>
          <w:rFonts w:ascii="Times New Roman" w:hAnsi="Times New Roman" w:cs="Times New Roman"/>
          <w:sz w:val="11"/>
          <w:szCs w:val="11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84" behindDoc="0" locked="0" layoutInCell="1" allowOverlap="1">
            <wp:simplePos x="0" y="0"/>
            <wp:positionH relativeFrom="page">
              <wp:posOffset>550163</wp:posOffset>
            </wp:positionH>
            <wp:positionV relativeFrom="paragraph">
              <wp:posOffset>153036</wp:posOffset>
            </wp:positionV>
            <wp:extent cx="6461760" cy="9144"/>
            <wp:effectExtent l="0" t="0" r="0" b="0"/>
            <wp:wrapNone/>
            <wp:docPr id="1708" name="Freeform 17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4"/>
                    </a:xfrm>
                    <a:custGeom>
                      <a:rect l="l" t="t" r="r" b="b"/>
                      <a:pathLst>
                        <a:path w="6461760" h="9144">
                          <a:moveTo>
                            <a:pt x="0" y="9144"/>
                          </a:moveTo>
                          <a:lnTo>
                            <a:pt x="6461760" y="9144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4501" w:right="0" w:firstLine="0"/>
      </w:pPr>
      <w:r/>
      <w:r>
        <w:rPr lang="cs-CZ" sz="23" baseline="0" dirty="0">
          <w:jc w:val="left"/>
          <w:rFonts w:ascii="Trebuchet MS" w:hAnsi="Trebuchet MS" w:cs="Trebuchet MS"/>
          <w:b/>
          <w:bCs/>
          <w:color w:val="000000"/>
          <w:sz w:val="23"/>
          <w:szCs w:val="23"/>
        </w:rPr>
        <w:t>Krycí list soupisu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04"/>
          <w:tab w:val="left" w:pos="2721"/>
          <w:tab w:val="left" w:pos="7767"/>
          <w:tab w:val="left" w:pos="9063"/>
        </w:tabs>
        <w:spacing w:before="194" w:after="0" w:line="183" w:lineRule="exact"/>
        <w:ind w:left="400" w:right="924" w:firstLine="0"/>
        <w:jc w:val="right"/>
      </w:pPr>
      <w:r/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Název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Povinný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Popis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Typ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pacing w:val="-2"/>
          <w:sz w:val="16"/>
          <w:szCs w:val="16"/>
        </w:rPr>
        <w:t>Max. počet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1"/>
          <w:tab w:val="left" w:pos="9143"/>
        </w:tabs>
        <w:spacing w:before="40" w:after="0" w:line="183" w:lineRule="exact"/>
        <w:ind w:left="480" w:right="0" w:firstLine="0"/>
      </w:pPr>
      <w:r>
        <w:drawing>
          <wp:anchor simplePos="0" relativeHeight="251658680" behindDoc="0" locked="0" layoutInCell="1" allowOverlap="1">
            <wp:simplePos x="0" y="0"/>
            <wp:positionH relativeFrom="page">
              <wp:posOffset>541019</wp:posOffset>
            </wp:positionH>
            <wp:positionV relativeFrom="line">
              <wp:posOffset>-576966</wp:posOffset>
            </wp:positionV>
            <wp:extent cx="9144" cy="3031871"/>
            <wp:effectExtent l="0" t="0" r="0" b="0"/>
            <wp:wrapNone/>
            <wp:docPr id="1709" name="Freeform 17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031871"/>
                    </a:xfrm>
                    <a:custGeom>
                      <a:rect l="l" t="t" r="r" b="b"/>
                      <a:pathLst>
                        <a:path w="9144" h="3031871">
                          <a:moveTo>
                            <a:pt x="0" y="3031871"/>
                          </a:moveTo>
                          <a:lnTo>
                            <a:pt x="9144" y="303187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03187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1" behindDoc="0" locked="0" layoutInCell="1" allowOverlap="1">
            <wp:simplePos x="0" y="0"/>
            <wp:positionH relativeFrom="page">
              <wp:posOffset>7002780</wp:posOffset>
            </wp:positionH>
            <wp:positionV relativeFrom="line">
              <wp:posOffset>-567822</wp:posOffset>
            </wp:positionV>
            <wp:extent cx="9143" cy="3022727"/>
            <wp:effectExtent l="0" t="0" r="0" b="0"/>
            <wp:wrapNone/>
            <wp:docPr id="1710" name="Freeform 17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3022727"/>
                    </a:xfrm>
                    <a:custGeom>
                      <a:rect l="l" t="t" r="r" b="b"/>
                      <a:pathLst>
                        <a:path w="9143" h="3022727">
                          <a:moveTo>
                            <a:pt x="0" y="3022727"/>
                          </a:moveTo>
                          <a:lnTo>
                            <a:pt x="9143" y="3022727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30227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atributu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(A/N)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znaků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120" w:after="0" w:line="131" w:lineRule="exact"/>
        <w:ind w:left="473" w:right="0" w:firstLine="0"/>
      </w:pPr>
      <w:r>
        <w:drawing>
          <wp:anchor simplePos="0" relativeHeight="251658685" behindDoc="0" locked="0" layoutInCell="1" allowOverlap="1">
            <wp:simplePos x="0" y="0"/>
            <wp:positionH relativeFrom="page">
              <wp:posOffset>614172</wp:posOffset>
            </wp:positionH>
            <wp:positionV relativeFrom="line">
              <wp:posOffset>12338</wp:posOffset>
            </wp:positionV>
            <wp:extent cx="6326123" cy="9144"/>
            <wp:effectExtent l="0" t="0" r="0" b="0"/>
            <wp:wrapNone/>
            <wp:docPr id="1711" name="Freeform 17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26123" cy="9144"/>
                    </a:xfrm>
                    <a:custGeom>
                      <a:rect l="l" t="t" r="r" b="b"/>
                      <a:pathLst>
                        <a:path w="6326123" h="9144">
                          <a:moveTo>
                            <a:pt x="0" y="9144"/>
                          </a:moveTo>
                          <a:lnTo>
                            <a:pt x="6326123" y="9144"/>
                          </a:lnTo>
                          <a:lnTo>
                            <a:pt x="632612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Stavba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Objekt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 a název objektu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 + 120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Soupis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 a název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 + 120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KSO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Klasifikace stavebního objektu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CC-CZ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Klasifikace stavbeních děl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CZ-CPV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Společný slovník pro veřejné zakázky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CZ-CPA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Klasifikace produkce podle činností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Místo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Zadavatel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Účastník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Projektant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Poznámka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Poznámka k soupisu prací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255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Sazba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Rekapitulace sazeb DPH na položkách aktuálního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eGSazbaDph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4" w:after="0" w:line="196" w:lineRule="exact"/>
        <w:ind w:left="473" w:right="2605" w:firstLine="0"/>
        <w:jc w:val="both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Základna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Základna DPH určena součtem celkové ceny z položek aktuálního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Hodnota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Hodnota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bez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bez DPH za daný soupis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s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s DPH za daný soupis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86" behindDoc="0" locked="0" layoutInCell="1" allowOverlap="1">
            <wp:simplePos x="0" y="0"/>
            <wp:positionH relativeFrom="page">
              <wp:posOffset>550163</wp:posOffset>
            </wp:positionH>
            <wp:positionV relativeFrom="paragraph">
              <wp:posOffset>139192</wp:posOffset>
            </wp:positionV>
            <wp:extent cx="6461760" cy="9144"/>
            <wp:effectExtent l="0" t="0" r="0" b="0"/>
            <wp:wrapNone/>
            <wp:docPr id="1712" name="Freeform 17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4"/>
                    </a:xfrm>
                    <a:custGeom>
                      <a:rect l="l" t="t" r="r" b="b"/>
                      <a:pathLst>
                        <a:path w="6461760" h="9144">
                          <a:moveTo>
                            <a:pt x="0" y="9144"/>
                          </a:moveTo>
                          <a:lnTo>
                            <a:pt x="6461760" y="9144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87" behindDoc="0" locked="0" layoutInCell="1" allowOverlap="1">
            <wp:simplePos x="0" y="0"/>
            <wp:positionH relativeFrom="page">
              <wp:posOffset>550163</wp:posOffset>
            </wp:positionH>
            <wp:positionV relativeFrom="paragraph">
              <wp:posOffset>102615</wp:posOffset>
            </wp:positionV>
            <wp:extent cx="6461760" cy="9144"/>
            <wp:effectExtent l="0" t="0" r="0" b="0"/>
            <wp:wrapNone/>
            <wp:docPr id="1713" name="Freeform 17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4"/>
                    </a:xfrm>
                    <a:custGeom>
                      <a:rect l="l" t="t" r="r" b="b"/>
                      <a:pathLst>
                        <a:path w="6461760" h="9144">
                          <a:moveTo>
                            <a:pt x="0" y="9144"/>
                          </a:moveTo>
                          <a:lnTo>
                            <a:pt x="6461760" y="9144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3529" w:right="0" w:firstLine="0"/>
      </w:pPr>
      <w:r/>
      <w:r>
        <w:rPr lang="cs-CZ" sz="23" baseline="0" dirty="0">
          <w:jc w:val="left"/>
          <w:rFonts w:ascii="Trebuchet MS" w:hAnsi="Trebuchet MS" w:cs="Trebuchet MS"/>
          <w:b/>
          <w:bCs/>
          <w:color w:val="000000"/>
          <w:sz w:val="23"/>
          <w:szCs w:val="23"/>
        </w:rPr>
        <w:t>Rekapitulace členění soupisu prací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04"/>
          <w:tab w:val="left" w:pos="2721"/>
          <w:tab w:val="left" w:pos="7767"/>
          <w:tab w:val="left" w:pos="9063"/>
        </w:tabs>
        <w:spacing w:before="196" w:after="0" w:line="183" w:lineRule="exact"/>
        <w:ind w:left="400" w:right="924" w:firstLine="0"/>
        <w:jc w:val="right"/>
      </w:pPr>
      <w:r>
        <w:drawing>
          <wp:anchor simplePos="0" relativeHeight="251658682" behindDoc="0" locked="0" layoutInCell="1" allowOverlap="1">
            <wp:simplePos x="0" y="0"/>
            <wp:positionH relativeFrom="page">
              <wp:posOffset>541019</wp:posOffset>
            </wp:positionH>
            <wp:positionV relativeFrom="line">
              <wp:posOffset>-334143</wp:posOffset>
            </wp:positionV>
            <wp:extent cx="9144" cy="2156715"/>
            <wp:effectExtent l="0" t="0" r="0" b="0"/>
            <wp:wrapNone/>
            <wp:docPr id="1714" name="Freeform 17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156715"/>
                    </a:xfrm>
                    <a:custGeom>
                      <a:rect l="l" t="t" r="r" b="b"/>
                      <a:pathLst>
                        <a:path w="9144" h="2156715">
                          <a:moveTo>
                            <a:pt x="0" y="2156715"/>
                          </a:moveTo>
                          <a:lnTo>
                            <a:pt x="9144" y="215671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15671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3" behindDoc="0" locked="0" layoutInCell="1" allowOverlap="1">
            <wp:simplePos x="0" y="0"/>
            <wp:positionH relativeFrom="page">
              <wp:posOffset>7002780</wp:posOffset>
            </wp:positionH>
            <wp:positionV relativeFrom="line">
              <wp:posOffset>-324999</wp:posOffset>
            </wp:positionV>
            <wp:extent cx="9143" cy="2147571"/>
            <wp:effectExtent l="0" t="0" r="0" b="0"/>
            <wp:wrapNone/>
            <wp:docPr id="1715" name="Freeform 17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2147571"/>
                    </a:xfrm>
                    <a:custGeom>
                      <a:rect l="l" t="t" r="r" b="b"/>
                      <a:pathLst>
                        <a:path w="9143" h="2147571">
                          <a:moveTo>
                            <a:pt x="0" y="2147571"/>
                          </a:moveTo>
                          <a:lnTo>
                            <a:pt x="9143" y="2147571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214757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Název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Povinný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Popis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Typ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pacing w:val="-2"/>
          <w:sz w:val="16"/>
          <w:szCs w:val="16"/>
        </w:rPr>
        <w:t>Max. počet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1"/>
          <w:tab w:val="left" w:pos="9143"/>
        </w:tabs>
        <w:spacing w:before="40" w:after="0" w:line="183" w:lineRule="exact"/>
        <w:ind w:left="480" w:right="0" w:firstLine="0"/>
      </w:pPr>
      <w:r/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atributu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(A/N)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znaků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100" w:after="0" w:line="131" w:lineRule="exact"/>
        <w:ind w:left="473" w:right="0" w:firstLine="0"/>
      </w:pPr>
      <w:r>
        <w:drawing>
          <wp:anchor simplePos="0" relativeHeight="251658688" behindDoc="0" locked="0" layoutInCell="1" allowOverlap="1">
            <wp:simplePos x="0" y="0"/>
            <wp:positionH relativeFrom="page">
              <wp:posOffset>614172</wp:posOffset>
            </wp:positionH>
            <wp:positionV relativeFrom="line">
              <wp:posOffset>11829</wp:posOffset>
            </wp:positionV>
            <wp:extent cx="6326123" cy="9144"/>
            <wp:effectExtent l="0" t="0" r="0" b="0"/>
            <wp:wrapNone/>
            <wp:docPr id="1716" name="Freeform 17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26123" cy="9144"/>
                    </a:xfrm>
                    <a:custGeom>
                      <a:rect l="l" t="t" r="r" b="b"/>
                      <a:pathLst>
                        <a:path w="6326123" h="9144">
                          <a:moveTo>
                            <a:pt x="0" y="9144"/>
                          </a:moveTo>
                          <a:lnTo>
                            <a:pt x="6326123" y="9144"/>
                          </a:lnTo>
                          <a:lnTo>
                            <a:pt x="632612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Stavba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4" w:after="0" w:line="196" w:lineRule="exact"/>
        <w:ind w:left="473" w:right="1215" w:firstLine="0"/>
        <w:jc w:val="both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Objekt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 a název objektu, přebírá se z Krycího listu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 + 120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Soupis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 a název objektu, přebírá se z Krycího listu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 + 120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Místo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Datum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Date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Zadavatel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Projektant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Účastník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 dílu - Popis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 a název dílu ze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 + 100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43" w:right="500" w:bottom="275" w:left="500" w:header="708" w:footer="708" w:gutter="0"/>
          <w:docGrid w:linePitch="360"/>
        </w:sect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>
        <w:drawing>
          <wp:anchor simplePos="0" relativeHeight="251658689" behindDoc="0" locked="0" layoutInCell="1" allowOverlap="1">
            <wp:simplePos x="0" y="0"/>
            <wp:positionH relativeFrom="page">
              <wp:posOffset>550163</wp:posOffset>
            </wp:positionH>
            <wp:positionV relativeFrom="line">
              <wp:posOffset>279038</wp:posOffset>
            </wp:positionV>
            <wp:extent cx="6461760" cy="9144"/>
            <wp:effectExtent l="0" t="0" r="0" b="0"/>
            <wp:wrapNone/>
            <wp:docPr id="1717" name="Freeform 17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4"/>
                    </a:xfrm>
                    <a:custGeom>
                      <a:rect l="l" t="t" r="r" b="b"/>
                      <a:pathLst>
                        <a:path w="6461760" h="9144">
                          <a:moveTo>
                            <a:pt x="0" y="9144"/>
                          </a:moveTo>
                          <a:lnTo>
                            <a:pt x="6461760" y="9144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celkem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celkem za díl ze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32" behindDoc="0" locked="0" layoutInCell="1" allowOverlap="1">
            <wp:simplePos x="0" y="0"/>
            <wp:positionH relativeFrom="page">
              <wp:posOffset>550163</wp:posOffset>
            </wp:positionH>
            <wp:positionV relativeFrom="paragraph">
              <wp:posOffset>153036</wp:posOffset>
            </wp:positionV>
            <wp:extent cx="6461760" cy="9144"/>
            <wp:effectExtent l="0" t="0" r="0" b="0"/>
            <wp:wrapNone/>
            <wp:docPr id="1718" name="Freeform 17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4"/>
                    </a:xfrm>
                    <a:custGeom>
                      <a:rect l="l" t="t" r="r" b="b"/>
                      <a:pathLst>
                        <a:path w="6461760" h="9144">
                          <a:moveTo>
                            <a:pt x="0" y="9144"/>
                          </a:moveTo>
                          <a:lnTo>
                            <a:pt x="6461760" y="9144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4768" w:right="0" w:firstLine="0"/>
      </w:pPr>
      <w:r/>
      <w:r>
        <w:rPr lang="cs-CZ" sz="23" baseline="0" dirty="0">
          <w:jc w:val="left"/>
          <w:rFonts w:ascii="Trebuchet MS" w:hAnsi="Trebuchet MS" w:cs="Trebuchet MS"/>
          <w:b/>
          <w:bCs/>
          <w:color w:val="000000"/>
          <w:sz w:val="23"/>
          <w:szCs w:val="23"/>
        </w:rPr>
        <w:t>Soupis prací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04"/>
          <w:tab w:val="left" w:pos="2721"/>
          <w:tab w:val="left" w:pos="7767"/>
          <w:tab w:val="left" w:pos="9063"/>
        </w:tabs>
        <w:spacing w:before="194" w:after="0" w:line="183" w:lineRule="exact"/>
        <w:ind w:left="400" w:right="924" w:firstLine="0"/>
        <w:jc w:val="right"/>
      </w:pPr>
      <w:r/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Název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Povinný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Popis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Typ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pacing w:val="-2"/>
          <w:sz w:val="16"/>
          <w:szCs w:val="16"/>
        </w:rPr>
        <w:t>Max. počet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1"/>
          <w:tab w:val="left" w:pos="9143"/>
        </w:tabs>
        <w:spacing w:before="40" w:after="0" w:line="183" w:lineRule="exact"/>
        <w:ind w:left="480" w:right="0" w:firstLine="0"/>
      </w:pPr>
      <w:r/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atributu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(A/N)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znaků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120" w:after="0" w:line="131" w:lineRule="exact"/>
        <w:ind w:left="473" w:right="0" w:firstLine="0"/>
      </w:pPr>
      <w:r>
        <w:drawing>
          <wp:anchor simplePos="0" relativeHeight="251658728" behindDoc="0" locked="0" layoutInCell="1" allowOverlap="1">
            <wp:simplePos x="0" y="0"/>
            <wp:positionH relativeFrom="page">
              <wp:posOffset>541019</wp:posOffset>
            </wp:positionH>
            <wp:positionV relativeFrom="line">
              <wp:posOffset>-717913</wp:posOffset>
            </wp:positionV>
            <wp:extent cx="9144" cy="4156583"/>
            <wp:effectExtent l="0" t="0" r="0" b="0"/>
            <wp:wrapNone/>
            <wp:docPr id="1719" name="Freeform 17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156583"/>
                    </a:xfrm>
                    <a:custGeom>
                      <a:rect l="l" t="t" r="r" b="b"/>
                      <a:pathLst>
                        <a:path w="9144" h="4156583">
                          <a:moveTo>
                            <a:pt x="0" y="4156583"/>
                          </a:moveTo>
                          <a:lnTo>
                            <a:pt x="9144" y="415658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15658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9" behindDoc="0" locked="0" layoutInCell="1" allowOverlap="1">
            <wp:simplePos x="0" y="0"/>
            <wp:positionH relativeFrom="page">
              <wp:posOffset>7002780</wp:posOffset>
            </wp:positionH>
            <wp:positionV relativeFrom="line">
              <wp:posOffset>-708769</wp:posOffset>
            </wp:positionV>
            <wp:extent cx="9143" cy="4147439"/>
            <wp:effectExtent l="0" t="0" r="0" b="0"/>
            <wp:wrapNone/>
            <wp:docPr id="1720" name="Freeform 17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4147439"/>
                    </a:xfrm>
                    <a:custGeom>
                      <a:rect l="l" t="t" r="r" b="b"/>
                      <a:pathLst>
                        <a:path w="9143" h="4147439">
                          <a:moveTo>
                            <a:pt x="0" y="4147439"/>
                          </a:moveTo>
                          <a:lnTo>
                            <a:pt x="9143" y="4147439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414743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3" behindDoc="0" locked="0" layoutInCell="1" allowOverlap="1">
            <wp:simplePos x="0" y="0"/>
            <wp:positionH relativeFrom="page">
              <wp:posOffset>614172</wp:posOffset>
            </wp:positionH>
            <wp:positionV relativeFrom="line">
              <wp:posOffset>12338</wp:posOffset>
            </wp:positionV>
            <wp:extent cx="6326123" cy="9144"/>
            <wp:effectExtent l="0" t="0" r="0" b="0"/>
            <wp:wrapNone/>
            <wp:docPr id="1721" name="Freeform 17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26123" cy="9144"/>
                    </a:xfrm>
                    <a:custGeom>
                      <a:rect l="l" t="t" r="r" b="b"/>
                      <a:pathLst>
                        <a:path w="6326123" h="9144">
                          <a:moveTo>
                            <a:pt x="0" y="9144"/>
                          </a:moveTo>
                          <a:lnTo>
                            <a:pt x="6326123" y="9144"/>
                          </a:lnTo>
                          <a:lnTo>
                            <a:pt x="632612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Stavba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Objekt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 a název objektu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 + 120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Soupis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Krycího listu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 + 120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Místo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Krycího listu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Datum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Krycího listu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Date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Zadavatel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Krycího listu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Projektant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Krycího listu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Účastník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Krycího listu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PČ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Pořadové číslo položky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Long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Typ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Typ položky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eGTypPolozky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 položky ze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Popis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Popis položky ze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255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MJ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Měrná jednotka položky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Množství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Množství položky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J.Cena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Jednotková cena položky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celkem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celkem vyčíslena jako J.Cena * Množství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Cenová soustava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Zařazení položky do cenové soustavy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Poznámka položky ze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Memo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psc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Poznámka k souboru cen ze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Memo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pp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Plný popis položky ze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Memo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40" w:after="0" w:line="150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vv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N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Výkaz výměr (figura, výraz, výměra) ze soupisu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Text,Text,Double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20, 150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40" w:after="0" w:line="150" w:lineRule="exact"/>
        <w:ind w:left="473" w:right="0" w:firstLine="0"/>
      </w:pPr>
      <w:r/>
      <w:r>
        <w:rPr lang="cs-CZ" sz="11" baseline="1" dirty="0">
          <w:jc w:val="left"/>
          <w:rFonts w:ascii="Arial" w:hAnsi="Arial" w:cs="Arial"/>
          <w:color w:val="000000"/>
          <w:position w:val="1"/>
          <w:sz w:val="11"/>
          <w:szCs w:val="11"/>
        </w:rPr>
        <w:t>fig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Rozpad figur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Text,Text,Double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20, 150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40" w:after="0" w:line="150" w:lineRule="exact"/>
        <w:ind w:left="473" w:right="0" w:firstLine="0"/>
      </w:pPr>
      <w:r/>
      <w:r>
        <w:rPr lang="cs-CZ" sz="11" baseline="1" dirty="0">
          <w:jc w:val="left"/>
          <w:rFonts w:ascii="Arial" w:hAnsi="Arial" w:cs="Arial"/>
          <w:color w:val="000000"/>
          <w:position w:val="1"/>
          <w:sz w:val="11"/>
          <w:szCs w:val="11"/>
        </w:rPr>
        <w:t>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Sazba DPH pro položku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eGSazbaDPH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40" w:after="0" w:line="150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Hmotnost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A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Hmotnost položky ze soupisu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40" w:after="0" w:line="150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Suť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A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Suť položky ze soupisu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</w:tabs>
        <w:spacing w:before="40" w:after="0" w:line="150" w:lineRule="exact"/>
        <w:ind w:left="473" w:right="0" w:firstLine="0"/>
      </w:pPr>
      <w:r/>
      <w:r>
        <w:rPr lang="cs-CZ" sz="11" baseline="1" dirty="0">
          <w:jc w:val="left"/>
          <w:rFonts w:ascii="Arial" w:hAnsi="Arial" w:cs="Arial"/>
          <w:color w:val="000000"/>
          <w:position w:val="1"/>
          <w:sz w:val="11"/>
          <w:szCs w:val="11"/>
        </w:rPr>
        <w:t>Nh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Normohodiny položky ze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34" behindDoc="0" locked="0" layoutInCell="1" allowOverlap="1">
            <wp:simplePos x="0" y="0"/>
            <wp:positionH relativeFrom="page">
              <wp:posOffset>550163</wp:posOffset>
            </wp:positionH>
            <wp:positionV relativeFrom="paragraph">
              <wp:posOffset>139318</wp:posOffset>
            </wp:positionV>
            <wp:extent cx="6461760" cy="9144"/>
            <wp:effectExtent l="0" t="0" r="0" b="0"/>
            <wp:wrapNone/>
            <wp:docPr id="1722" name="Freeform 17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4"/>
                    </a:xfrm>
                    <a:custGeom>
                      <a:rect l="l" t="t" r="r" b="b"/>
                      <a:pathLst>
                        <a:path w="6461760" h="9144">
                          <a:moveTo>
                            <a:pt x="0" y="9144"/>
                          </a:moveTo>
                          <a:lnTo>
                            <a:pt x="6461760" y="9144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35" behindDoc="0" locked="0" layoutInCell="1" allowOverlap="1">
            <wp:simplePos x="0" y="0"/>
            <wp:positionH relativeFrom="page">
              <wp:posOffset>550163</wp:posOffset>
            </wp:positionH>
            <wp:positionV relativeFrom="paragraph">
              <wp:posOffset>84709</wp:posOffset>
            </wp:positionV>
            <wp:extent cx="6461760" cy="9144"/>
            <wp:effectExtent l="0" t="0" r="0" b="0"/>
            <wp:wrapNone/>
            <wp:docPr id="1723" name="Freeform 17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4"/>
                    </a:xfrm>
                    <a:custGeom>
                      <a:rect l="l" t="t" r="r" b="b"/>
                      <a:pathLst>
                        <a:path w="6461760" h="9144">
                          <a:moveTo>
                            <a:pt x="0" y="9144"/>
                          </a:moveTo>
                          <a:lnTo>
                            <a:pt x="6461760" y="9144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43" w:right="500" w:bottom="275" w:left="500" w:header="708" w:footer="708" w:gutter="0"/>
          <w:docGrid w:linePitch="360"/>
        </w:sectPr>
        <w:spacing w:before="0" w:after="0" w:line="269" w:lineRule="exact"/>
        <w:ind w:left="4777" w:right="0" w:firstLine="0"/>
      </w:pPr>
      <w:r/>
      <w:r>
        <w:rPr lang="cs-CZ" sz="23" baseline="0" dirty="0">
          <w:jc w:val="left"/>
          <w:rFonts w:ascii="Trebuchet MS" w:hAnsi="Trebuchet MS" w:cs="Trebuchet MS"/>
          <w:b/>
          <w:bCs/>
          <w:color w:val="000000"/>
          <w:sz w:val="23"/>
          <w:szCs w:val="23"/>
        </w:rPr>
        <w:t>Datová věta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84"/>
        </w:tabs>
        <w:spacing w:before="143" w:after="0" w:line="183" w:lineRule="exact"/>
        <w:ind w:left="480" w:right="0" w:firstLine="0"/>
      </w:pPr>
      <w:r/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Typ věty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Hodnota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39"/>
        </w:tabs>
        <w:spacing w:before="120" w:after="0" w:line="131" w:lineRule="exact"/>
        <w:ind w:left="473" w:right="0" w:firstLine="0"/>
      </w:pPr>
      <w:r>
        <w:drawing>
          <wp:anchor simplePos="0" relativeHeight="251658730" behindDoc="0" locked="0" layoutInCell="1" allowOverlap="1">
            <wp:simplePos x="0" y="0"/>
            <wp:positionH relativeFrom="page">
              <wp:posOffset>541019</wp:posOffset>
            </wp:positionH>
            <wp:positionV relativeFrom="line">
              <wp:posOffset>-488933</wp:posOffset>
            </wp:positionV>
            <wp:extent cx="9144" cy="2659634"/>
            <wp:effectExtent l="0" t="0" r="0" b="0"/>
            <wp:wrapNone/>
            <wp:docPr id="1724" name="Freeform 17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659634"/>
                    </a:xfrm>
                    <a:custGeom>
                      <a:rect l="l" t="t" r="r" b="b"/>
                      <a:pathLst>
                        <a:path w="9144" h="2659634">
                          <a:moveTo>
                            <a:pt x="0" y="2659634"/>
                          </a:moveTo>
                          <a:lnTo>
                            <a:pt x="9144" y="26596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65963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6" behindDoc="0" locked="0" layoutInCell="1" allowOverlap="1">
            <wp:simplePos x="0" y="0"/>
            <wp:positionH relativeFrom="page">
              <wp:posOffset>614172</wp:posOffset>
            </wp:positionH>
            <wp:positionV relativeFrom="line">
              <wp:posOffset>12337</wp:posOffset>
            </wp:positionV>
            <wp:extent cx="6326123" cy="9144"/>
            <wp:effectExtent l="0" t="0" r="0" b="0"/>
            <wp:wrapNone/>
            <wp:docPr id="1725" name="Freeform 17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26123" cy="9144"/>
                    </a:xfrm>
                    <a:custGeom>
                      <a:rect l="l" t="t" r="r" b="b"/>
                      <a:pathLst>
                        <a:path w="6326123" h="9144">
                          <a:moveTo>
                            <a:pt x="0" y="9144"/>
                          </a:moveTo>
                          <a:lnTo>
                            <a:pt x="6326123" y="9144"/>
                          </a:lnTo>
                          <a:lnTo>
                            <a:pt x="632612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eGSazbaDPH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základní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96" w:lineRule="exact"/>
        <w:ind w:left="1985" w:right="-40" w:hanging="33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snížená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nulová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96" w:lineRule="exact"/>
        <w:ind w:left="1738" w:right="-40" w:firstLine="7"/>
        <w:jc w:val="both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zákl. přenesená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sníž. přenesená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40"/>
        </w:tabs>
        <w:spacing w:before="263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eGTypZakazky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STA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96" w:lineRule="exact"/>
        <w:ind w:left="2028" w:right="250" w:firstLine="0"/>
        <w:jc w:val="both"/>
      </w:pPr>
      <w:r/>
      <w:r>
        <w:rPr lang="cs-CZ" sz="11" baseline="0" dirty="0">
          <w:jc w:val="left"/>
          <w:rFonts w:ascii="Arial" w:hAnsi="Arial" w:cs="Arial"/>
          <w:color w:val="000000"/>
          <w:spacing w:val="-2"/>
          <w:sz w:val="11"/>
          <w:szCs w:val="11"/>
        </w:rPr>
        <w:t>PRO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ING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pacing w:val="-2"/>
          <w:sz w:val="11"/>
          <w:szCs w:val="11"/>
        </w:rPr>
        <w:t>VON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OST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24"/>
        </w:tabs>
        <w:spacing w:before="262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eGTypPolozky	</w:t>
      </w:r>
      <w:r>
        <w:rPr lang="cs-CZ" sz="11" baseline="0" dirty="0">
          <w:jc w:val="left"/>
          <w:rFonts w:ascii="Arial" w:hAnsi="Arial" w:cs="Arial"/>
          <w:color w:val="000000"/>
          <w:spacing w:val="-17"/>
          <w:sz w:val="11"/>
          <w:szCs w:val="11"/>
        </w:rPr>
        <w:t>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2044" w:right="424" w:firstLine="0"/>
        <w:jc w:val="right"/>
      </w:pPr>
      <w:r/>
      <w:r>
        <w:rPr lang="cs-CZ" sz="11" baseline="0" dirty="0">
          <w:jc w:val="left"/>
          <w:rFonts w:ascii="Arial" w:hAnsi="Arial" w:cs="Arial"/>
          <w:color w:val="000000"/>
          <w:spacing w:val="-16"/>
          <w:sz w:val="11"/>
          <w:szCs w:val="11"/>
        </w:rPr>
        <w:t>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2044" w:right="424" w:firstLine="0"/>
        <w:jc w:val="right"/>
      </w:pPr>
      <w:r/>
      <w:r>
        <w:rPr lang="cs-CZ" sz="11" baseline="0" dirty="0">
          <w:jc w:val="left"/>
          <w:rFonts w:ascii="Arial" w:hAnsi="Arial" w:cs="Arial"/>
          <w:color w:val="000000"/>
          <w:spacing w:val="-16"/>
          <w:sz w:val="11"/>
          <w:szCs w:val="11"/>
        </w:rPr>
        <w:t>3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2044" w:right="424" w:firstLine="0"/>
        <w:jc w:val="right"/>
      </w:pPr>
      <w:r>
        <w:drawing>
          <wp:anchor simplePos="0" relativeHeight="251658737" behindDoc="0" locked="0" layoutInCell="1" allowOverlap="1">
            <wp:simplePos x="0" y="0"/>
            <wp:positionH relativeFrom="page">
              <wp:posOffset>550163</wp:posOffset>
            </wp:positionH>
            <wp:positionV relativeFrom="line">
              <wp:posOffset>248557</wp:posOffset>
            </wp:positionV>
            <wp:extent cx="6461760" cy="9143"/>
            <wp:effectExtent l="0" t="0" r="0" b="0"/>
            <wp:wrapNone/>
            <wp:docPr id="1726" name="Freeform 17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3"/>
                    </a:xfrm>
                    <a:custGeom>
                      <a:rect l="l" t="t" r="r" b="b"/>
                      <a:pathLst>
                        <a:path w="6461760" h="9143">
                          <a:moveTo>
                            <a:pt x="0" y="9143"/>
                          </a:moveTo>
                          <a:lnTo>
                            <a:pt x="6461760" y="9143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pacing w:val="-16"/>
          <w:sz w:val="11"/>
          <w:szCs w:val="11"/>
        </w:rPr>
        <w:t>4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43" w:after="0" w:line="183" w:lineRule="exact"/>
        <w:ind w:left="7" w:right="0" w:firstLine="0"/>
      </w:pPr>
      <w:r/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Význam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4" w:after="0" w:line="196" w:lineRule="exact"/>
        <w:ind w:left="0" w:right="545" w:firstLine="0"/>
        <w:jc w:val="both"/>
      </w:pPr>
      <w:r>
        <w:drawing>
          <wp:anchor simplePos="0" relativeHeight="251658731" behindDoc="0" locked="0" layoutInCell="1" allowOverlap="1">
            <wp:simplePos x="0" y="0"/>
            <wp:positionH relativeFrom="page">
              <wp:posOffset>7002780</wp:posOffset>
            </wp:positionH>
            <wp:positionV relativeFrom="line">
              <wp:posOffset>-480677</wp:posOffset>
            </wp:positionV>
            <wp:extent cx="9143" cy="2650490"/>
            <wp:effectExtent l="0" t="0" r="0" b="0"/>
            <wp:wrapNone/>
            <wp:docPr id="1727" name="Freeform 17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2650490"/>
                    </a:xfrm>
                    <a:custGeom>
                      <a:rect l="l" t="t" r="r" b="b"/>
                      <a:pathLst>
                        <a:path w="9143" h="2650490">
                          <a:moveTo>
                            <a:pt x="0" y="2650490"/>
                          </a:moveTo>
                          <a:lnTo>
                            <a:pt x="9143" y="2650490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265049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Základní sazba DPH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Snížená sazba DPH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Nulová sazba DPH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" w:after="0" w:line="196" w:lineRule="exact"/>
        <w:ind w:left="0" w:right="-40" w:firstLine="0"/>
        <w:jc w:val="both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Základní sazba DPH přenesená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Snížená sazba DPH přenesená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2" w:after="0" w:line="131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Stavební objekt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6" w:after="0" w:line="131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Provozní soubor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6" w:after="0" w:line="131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Inženýrský objekt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6" w:after="0" w:line="131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Vedlejší a ostatní náklady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31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Ostatní náklady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2" w:after="0" w:line="131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Položka typu HSV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6" w:after="0" w:line="131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Položka typu PSV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43" w:right="500" w:bottom="275" w:left="500" w:header="708" w:footer="708" w:gutter="0"/>
          <w:cols w:num="2" w:space="0" w:equalWidth="0">
            <w:col w:w="2634" w:space="180"/>
            <w:col w:w="1698" w:space="0"/>
          </w:cols>
          <w:docGrid w:linePitch="360"/>
        </w:sectPr>
        <w:spacing w:before="10" w:after="0" w:line="196" w:lineRule="exact"/>
        <w:ind w:left="0" w:right="678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Položka typu M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Položka typu OST</w:t>
      </w:r>
      <w:r>
        <w:rPr>
          <w:rFonts w:ascii="Times New Roman" w:hAnsi="Times New Roman" w:cs="Times New Roman"/>
          <w:sz w:val="11"/>
          <w:szCs w:val="11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384047</wp:posOffset>
            </wp:positionH>
            <wp:positionV relativeFrom="paragraph">
              <wp:posOffset>28964</wp:posOffset>
            </wp:positionV>
            <wp:extent cx="1577469" cy="487260"/>
            <wp:effectExtent l="0" t="0" r="0" b="0"/>
            <wp:wrapNone/>
            <wp:docPr id="1728" name="Freeform 172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4047" y="28964"/>
                      <a:ext cx="1463169" cy="37296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3" w:lineRule="exact"/>
                          <w:ind w:left="0" w:right="0" w:firstLine="7"/>
                        </w:pPr>
                        <w:r>
                          <w:rPr lang="cs-CZ" sz="19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9"/>
                            <w:szCs w:val="19"/>
                          </w:rPr>
                          <w:t>REKAPITULACE STAVBY</w:t>
                        </w:r>
                        <w: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Kód: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2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</w:rPr>
                          <w:t>Stavba: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1210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2024_14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68" w:lineRule="exact"/>
        <w:ind w:left="1132" w:right="5732" w:firstLine="0"/>
        <w:jc w:val="right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FN Brno – Modernizace heliportů,Bohunice - RESERVE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09"/>
          <w:tab w:val="left" w:pos="7175"/>
        </w:tabs>
        <w:spacing w:before="270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KSO: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815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CC-CZ: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09"/>
          <w:tab w:val="left" w:pos="7175"/>
          <w:tab w:val="left" w:pos="8030"/>
        </w:tabs>
        <w:spacing w:before="0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Místo: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FN Brno- Bohunice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Datum: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31. 7. 2025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175"/>
        </w:tabs>
        <w:spacing w:before="160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Zadavatel: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IČ: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174"/>
        </w:tabs>
        <w:spacing w:before="20" w:after="0" w:line="152" w:lineRule="exact"/>
        <w:ind w:left="24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FN Brmo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DIČ: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175"/>
          <w:tab w:val="left" w:pos="8030"/>
        </w:tabs>
        <w:spacing w:before="100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Účastník: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IČ: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Vyplň údaj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50"/>
        </w:tabs>
        <w:spacing w:before="0" w:after="0" w:line="152" w:lineRule="exact"/>
        <w:ind w:left="7095" w:right="2224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486155</wp:posOffset>
            </wp:positionH>
            <wp:positionV relativeFrom="line">
              <wp:posOffset>-1651</wp:posOffset>
            </wp:positionV>
            <wp:extent cx="519973" cy="211157"/>
            <wp:effectExtent l="0" t="0" r="0" b="0"/>
            <wp:wrapNone/>
            <wp:docPr id="1729" name="Freeform 17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86155" y="-1651"/>
                      <a:ext cx="405673" cy="9685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2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Vyplň údaj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DIČ: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Vyplň údaj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175"/>
        </w:tabs>
        <w:spacing w:before="80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Projektant: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IČ: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174"/>
        </w:tabs>
        <w:spacing w:before="20" w:after="0" w:line="152" w:lineRule="exact"/>
        <w:ind w:left="24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Techniserv, spol. s r.o.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DIČ: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175"/>
        </w:tabs>
        <w:spacing w:before="100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Zpracovatel: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IČ: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174"/>
        </w:tabs>
        <w:spacing w:before="20" w:after="0" w:line="152" w:lineRule="exact"/>
        <w:ind w:left="24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Techniserv, spol. s r.o.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DIČ: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Poznámka: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486155</wp:posOffset>
            </wp:positionH>
            <wp:positionV relativeFrom="paragraph">
              <wp:posOffset>-29847</wp:posOffset>
            </wp:positionV>
            <wp:extent cx="5443217" cy="531578"/>
            <wp:effectExtent l="0" t="0" r="0" b="0"/>
            <wp:wrapNone/>
            <wp:docPr id="1730" name="Freeform 173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86155" y="-29847"/>
                      <a:ext cx="5328917" cy="41727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Soupis prací je sestaven s využitím Cenové soustavy ÚRS. Položky, které pochází z této cenové soustavy, jsou ve sloupci 'Cenová  </w:t>
                        </w:r>
                        <w:r>
                          <w:br w:type="textWrapping" w:clear="all"/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soustava' označeny popisem 'CS ÚRS' a úrovní příslušného kalendářního pololetí. Veškeré další informace vymezující popis a podmínky  </w:t>
                        </w:r>
                        <w:r>
                          <w:br w:type="textWrapping" w:clear="all"/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použití těchto položek z Cenové soustavy, které nejsou uvedeny přímo v soupisu prací, jsou neomezeně dálkově k dispozici na webu  </w:t>
                        </w:r>
                        <w:r>
                          <w:br w:type="textWrapping" w:clear="all"/>
                        </w:r>
                        <w:hyperlink r:id="rId103" w:history="1">
                          <w:r>
                            <w:rPr lang="cs-CZ" sz="13" baseline="0" dirty="0">
                              <w:jc w:val="left"/>
                              <w:rFonts w:ascii="Arial" w:hAnsi="Arial" w:cs="Arial"/>
                              <w:color w:val="000000"/>
                              <w:sz w:val="13"/>
                              <w:szCs w:val="13"/>
                            </w:rPr>
                            <w:t>podminky.urs.cz</w:t>
                          </w:r>
                        </w:hyperlink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365759</wp:posOffset>
            </wp:positionH>
            <wp:positionV relativeFrom="paragraph">
              <wp:posOffset>70485</wp:posOffset>
            </wp:positionV>
            <wp:extent cx="5845810" cy="1524"/>
            <wp:effectExtent l="0" t="0" r="0" b="0"/>
            <wp:wrapNone/>
            <wp:docPr id="1731" name="Freeform 17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45810" cy="1524"/>
                    </a:xfrm>
                    <a:custGeom>
                      <a:rect l="l" t="t" r="r" b="b"/>
                      <a:pathLst>
                        <a:path w="5845810" h="1524">
                          <a:moveTo>
                            <a:pt x="0" y="1524"/>
                          </a:moveTo>
                          <a:lnTo>
                            <a:pt x="5845810" y="1524"/>
                          </a:lnTo>
                          <a:lnTo>
                            <a:pt x="5845810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366522</wp:posOffset>
            </wp:positionH>
            <wp:positionV relativeFrom="paragraph">
              <wp:posOffset>71247</wp:posOffset>
            </wp:positionV>
            <wp:extent cx="5844286" cy="180"/>
            <wp:effectExtent l="0" t="0" r="0" b="0"/>
            <wp:wrapNone/>
            <wp:docPr id="1732" name="Freeform 17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44286" cy="180"/>
                    </a:xfrm>
                    <a:custGeom>
                      <a:rect l="l" t="t" r="r" b="b"/>
                      <a:pathLst>
                        <a:path w="5844286" h="180">
                          <a:moveTo>
                            <a:pt x="0" y="0"/>
                          </a:moveTo>
                          <a:lnTo>
                            <a:pt x="5844286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84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1208836</wp:posOffset>
            </wp:positionH>
            <wp:positionV relativeFrom="line">
              <wp:posOffset>-1651</wp:posOffset>
            </wp:positionV>
            <wp:extent cx="5096097" cy="522053"/>
            <wp:effectExtent l="0" t="0" r="0" b="0"/>
            <wp:wrapNone/>
            <wp:docPr id="1733" name="Freeform 173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208836" y="-1651"/>
                      <a:ext cx="4981797" cy="40775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2" w:lineRule="exact"/>
                          <w:ind w:left="6963" w:right="0" w:firstLine="0"/>
                          <w:jc w:val="right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22 069 930,95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383"/>
                            <w:tab w:val="left" w:pos="7194"/>
                          </w:tabs>
                          <w:spacing w:before="160" w:after="0" w:line="152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Sazba daně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Základ daně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Výše daně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2" w:lineRule="exact"/>
                          <w:ind w:left="7040" w:right="0" w:firstLine="0"/>
                          <w:jc w:val="right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4 634 685,50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Cena bez DPH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365759</wp:posOffset>
            </wp:positionH>
            <wp:positionV relativeFrom="paragraph">
              <wp:posOffset>51562</wp:posOffset>
            </wp:positionV>
            <wp:extent cx="5845810" cy="1524"/>
            <wp:effectExtent l="0" t="0" r="0" b="0"/>
            <wp:wrapNone/>
            <wp:docPr id="1734" name="Freeform 17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45810" cy="1524"/>
                    </a:xfrm>
                    <a:custGeom>
                      <a:rect l="l" t="t" r="r" b="b"/>
                      <a:pathLst>
                        <a:path w="5845810" h="1524">
                          <a:moveTo>
                            <a:pt x="0" y="1524"/>
                          </a:moveTo>
                          <a:lnTo>
                            <a:pt x="5845810" y="1524"/>
                          </a:lnTo>
                          <a:lnTo>
                            <a:pt x="5845810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366522</wp:posOffset>
            </wp:positionH>
            <wp:positionV relativeFrom="paragraph">
              <wp:posOffset>52324</wp:posOffset>
            </wp:positionV>
            <wp:extent cx="5844286" cy="180"/>
            <wp:effectExtent l="0" t="0" r="0" b="0"/>
            <wp:wrapNone/>
            <wp:docPr id="1735" name="Freeform 17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44286" cy="180"/>
                    </a:xfrm>
                    <a:custGeom>
                      <a:rect l="l" t="t" r="r" b="b"/>
                      <a:pathLst>
                        <a:path w="5844286" h="180">
                          <a:moveTo>
                            <a:pt x="0" y="0"/>
                          </a:moveTo>
                          <a:lnTo>
                            <a:pt x="5844286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646"/>
        </w:tabs>
        <w:spacing w:before="0" w:after="0" w:line="154" w:lineRule="exact"/>
        <w:ind w:left="1371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384047</wp:posOffset>
            </wp:positionH>
            <wp:positionV relativeFrom="line">
              <wp:posOffset>11811</wp:posOffset>
            </wp:positionV>
            <wp:extent cx="1816569" cy="545385"/>
            <wp:effectExtent l="0" t="0" r="0" b="0"/>
            <wp:wrapNone/>
            <wp:docPr id="1736" name="Freeform 17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4047" y="11811"/>
                      <a:ext cx="1702269" cy="43108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2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DP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3"/>
                            <w:szCs w:val="13"/>
                          </w:rPr>
                          <w:t>H 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základní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" w:after="0" w:line="152" w:lineRule="exact"/>
                          <w:ind w:left="321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snížená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589"/>
                          </w:tabs>
                          <w:spacing w:before="160" w:after="0" w:line="181" w:lineRule="exact"/>
                          <w:ind w:left="4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Cena s DPH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8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21,00%	</w:t>
      </w:r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22 069 930,95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61"/>
        </w:tabs>
        <w:spacing w:before="20" w:after="0" w:line="154" w:lineRule="exact"/>
        <w:ind w:left="1371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6021070</wp:posOffset>
            </wp:positionH>
            <wp:positionV relativeFrom="line">
              <wp:posOffset>19939</wp:posOffset>
            </wp:positionV>
            <wp:extent cx="284300" cy="211157"/>
            <wp:effectExtent l="0" t="0" r="0" b="0"/>
            <wp:wrapNone/>
            <wp:docPr id="1737" name="Freeform 173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021070" y="19939"/>
                      <a:ext cx="170000" cy="9685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2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3"/>
                            <w:szCs w:val="13"/>
                          </w:rPr>
                          <w:t>0,00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12,00%	</w:t>
      </w:r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0,00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96"/>
        </w:tabs>
        <w:spacing w:before="160" w:after="0" w:line="181" w:lineRule="exact"/>
        <w:ind w:left="3225" w:right="1670" w:firstLine="0"/>
        <w:jc w:val="right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64705</wp:posOffset>
            </wp:positionV>
            <wp:extent cx="5844285" cy="1524"/>
            <wp:effectExtent l="0" t="0" r="0" b="0"/>
            <wp:wrapNone/>
            <wp:docPr id="1738" name="Freeform 17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44285" cy="1524"/>
                    </a:xfrm>
                    <a:custGeom>
                      <a:rect l="l" t="t" r="r" b="b"/>
                      <a:pathLst>
                        <a:path w="5844285" h="1524">
                          <a:moveTo>
                            <a:pt x="0" y="1524"/>
                          </a:moveTo>
                          <a:lnTo>
                            <a:pt x="5844285" y="1524"/>
                          </a:lnTo>
                          <a:lnTo>
                            <a:pt x="584428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65467</wp:posOffset>
            </wp:positionV>
            <wp:extent cx="5842763" cy="180"/>
            <wp:effectExtent l="0" t="0" r="0" b="0"/>
            <wp:wrapNone/>
            <wp:docPr id="1739" name="Freeform 17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42763" cy="180"/>
                    </a:xfrm>
                    <a:custGeom>
                      <a:rect l="l" t="t" r="r" b="b"/>
                      <a:pathLst>
                        <a:path w="5842763" h="180">
                          <a:moveTo>
                            <a:pt x="0" y="0"/>
                          </a:moveTo>
                          <a:lnTo>
                            <a:pt x="584276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64705</wp:posOffset>
            </wp:positionV>
            <wp:extent cx="1524" cy="204216"/>
            <wp:effectExtent l="0" t="0" r="0" b="0"/>
            <wp:wrapNone/>
            <wp:docPr id="1740" name="Freeform 17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04216"/>
                    </a:xfrm>
                    <a:custGeom>
                      <a:rect l="l" t="t" r="r" b="b"/>
                      <a:pathLst>
                        <a:path w="1524" h="204216">
                          <a:moveTo>
                            <a:pt x="0" y="204216"/>
                          </a:moveTo>
                          <a:lnTo>
                            <a:pt x="1524" y="20421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0421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65467</wp:posOffset>
            </wp:positionV>
            <wp:extent cx="180" cy="202692"/>
            <wp:effectExtent l="0" t="0" r="0" b="0"/>
            <wp:wrapNone/>
            <wp:docPr id="1741" name="Freeform 17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02692"/>
                    </a:xfrm>
                    <a:custGeom>
                      <a:rect l="l" t="t" r="r" b="b"/>
                      <a:pathLst>
                        <a:path w="180" h="202692">
                          <a:moveTo>
                            <a:pt x="0" y="0"/>
                          </a:moveTo>
                          <a:lnTo>
                            <a:pt x="0" y="20269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6210046</wp:posOffset>
            </wp:positionH>
            <wp:positionV relativeFrom="line">
              <wp:posOffset>66229</wp:posOffset>
            </wp:positionV>
            <wp:extent cx="1524" cy="202692"/>
            <wp:effectExtent l="0" t="0" r="0" b="0"/>
            <wp:wrapNone/>
            <wp:docPr id="1742" name="Freeform 17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02692"/>
                    </a:xfrm>
                    <a:custGeom>
                      <a:rect l="l" t="t" r="r" b="b"/>
                      <a:pathLst>
                        <a:path w="1524" h="202692">
                          <a:moveTo>
                            <a:pt x="0" y="202692"/>
                          </a:moveTo>
                          <a:lnTo>
                            <a:pt x="1524" y="20269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026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6210808</wp:posOffset>
            </wp:positionH>
            <wp:positionV relativeFrom="line">
              <wp:posOffset>66990</wp:posOffset>
            </wp:positionV>
            <wp:extent cx="180" cy="201169"/>
            <wp:effectExtent l="0" t="0" r="0" b="0"/>
            <wp:wrapNone/>
            <wp:docPr id="1743" name="Freeform 17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01169"/>
                    </a:xfrm>
                    <a:custGeom>
                      <a:rect l="l" t="t" r="r" b="b"/>
                      <a:pathLst>
                        <a:path w="180" h="201169">
                          <a:moveTo>
                            <a:pt x="0" y="0"/>
                          </a:moveTo>
                          <a:lnTo>
                            <a:pt x="0" y="201169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CZK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26 704 616,45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48007</wp:posOffset>
            </wp:positionV>
            <wp:extent cx="5844285" cy="1524"/>
            <wp:effectExtent l="0" t="0" r="0" b="0"/>
            <wp:wrapNone/>
            <wp:docPr id="1744" name="Freeform 17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44285" cy="1524"/>
                    </a:xfrm>
                    <a:custGeom>
                      <a:rect l="l" t="t" r="r" b="b"/>
                      <a:pathLst>
                        <a:path w="5844285" h="1524">
                          <a:moveTo>
                            <a:pt x="0" y="1524"/>
                          </a:moveTo>
                          <a:lnTo>
                            <a:pt x="5844285" y="1524"/>
                          </a:lnTo>
                          <a:lnTo>
                            <a:pt x="584428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48769</wp:posOffset>
            </wp:positionV>
            <wp:extent cx="5842763" cy="180"/>
            <wp:effectExtent l="0" t="0" r="0" b="0"/>
            <wp:wrapNone/>
            <wp:docPr id="1745" name="Freeform 17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42763" cy="180"/>
                    </a:xfrm>
                    <a:custGeom>
                      <a:rect l="l" t="t" r="r" b="b"/>
                      <a:pathLst>
                        <a:path w="5842763" h="180">
                          <a:moveTo>
                            <a:pt x="0" y="0"/>
                          </a:moveTo>
                          <a:lnTo>
                            <a:pt x="584276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4" w:right="500" w:bottom="161" w:left="500" w:header="708" w:footer="708" w:gutter="0"/>
          <w:docGrid w:linePitch="360"/>
        </w:sectPr>
        <w:spacing w:before="0" w:after="0" w:line="120" w:lineRule="exact"/>
        <w:ind w:left="5101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pacing w:val="-3"/>
          <w:sz w:val="11"/>
          <w:szCs w:val="11"/>
        </w:rPr>
        <w:t>Strana 1 z 46</w:t>
      </w:r>
      <w:r>
        <w:rPr>
          <w:rFonts w:ascii="Times New Roman" w:hAnsi="Times New Roman" w:cs="Times New Roman"/>
          <w:sz w:val="11"/>
          <w:szCs w:val="11"/>
        </w:rPr>
        <w:t> </w:t>
      </w:r>
      <w:r/>
      <w:r/>
      <w:r>
        <w:br w:type="page"/>
      </w:r>
    </w:p>
    <w:p>
      <w:pPr>
        <w:spacing w:after="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91" w:right="0" w:firstLine="0"/>
      </w:pPr>
      <w:r/>
      <w:r>
        <w:rPr lang="cs-CZ" sz="19" baseline="0" dirty="0">
          <w:jc w:val="left"/>
          <w:rFonts w:ascii="Arial" w:hAnsi="Arial" w:cs="Arial"/>
          <w:b/>
          <w:bCs/>
          <w:color w:val="000000"/>
          <w:spacing w:val="-1"/>
          <w:sz w:val="19"/>
          <w:szCs w:val="19"/>
        </w:rPr>
        <w:t>REKAPITULACE OBJEKTŮ STAVBY A SOUPISŮ PRACÍ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22"/>
        </w:tabs>
        <w:spacing w:before="120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Kód: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2024_14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8" w:lineRule="exact"/>
        <w:ind w:left="86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1362710</wp:posOffset>
            </wp:positionH>
            <wp:positionV relativeFrom="line">
              <wp:posOffset>73787</wp:posOffset>
            </wp:positionV>
            <wp:extent cx="2622613" cy="221352"/>
            <wp:effectExtent l="0" t="0" r="0" b="0"/>
            <wp:wrapNone/>
            <wp:docPr id="1746" name="Freeform 17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362710" y="73787"/>
                      <a:ext cx="2508313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</w:rPr>
                          <w:t>FN Brno – Modernizace heliportů,Bohunice - RESERVE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22"/>
          <w:tab w:val="left" w:pos="5362"/>
        </w:tabs>
        <w:spacing w:before="220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Místo:	</w:t>
      </w:r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FN Brno- Bohunice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Datum: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22"/>
          <w:tab w:val="left" w:pos="5362"/>
        </w:tabs>
        <w:spacing w:before="80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Zadavatel: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FN Brmo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Projektant: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62"/>
        </w:tabs>
        <w:spacing w:before="20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Účastník: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Zpracovatel: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0" w:right="-4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31. 7. 2025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Techniserv, spol. s r.o.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4" w:right="500" w:bottom="161" w:left="500" w:header="708" w:footer="708" w:gutter="0"/>
          <w:cols w:num="2" w:space="0" w:equalWidth="0">
            <w:col w:w="6182" w:space="1918"/>
            <w:col w:w="1428" w:space="0"/>
          </w:cols>
          <w:docGrid w:linePitch="360"/>
        </w:sectPr>
        <w:spacing w:before="35" w:after="0" w:line="152" w:lineRule="exact"/>
        <w:ind w:left="0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Techniserv, spol. s r.o.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8480" behindDoc="0" locked="0" layoutInCell="1" allowOverlap="1">
            <wp:simplePos x="0" y="0"/>
            <wp:positionH relativeFrom="page">
              <wp:posOffset>365759</wp:posOffset>
            </wp:positionH>
            <wp:positionV relativeFrom="paragraph">
              <wp:posOffset>219712</wp:posOffset>
            </wp:positionV>
            <wp:extent cx="1524" cy="230124"/>
            <wp:effectExtent l="0" t="0" r="0" b="0"/>
            <wp:wrapNone/>
            <wp:docPr id="1747" name="Freeform 17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30124"/>
                    </a:xfrm>
                    <a:custGeom>
                      <a:rect l="l" t="t" r="r" b="b"/>
                      <a:pathLst>
                        <a:path w="1524" h="230124">
                          <a:moveTo>
                            <a:pt x="0" y="230124"/>
                          </a:moveTo>
                          <a:lnTo>
                            <a:pt x="1524" y="23012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301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220474</wp:posOffset>
            </wp:positionV>
            <wp:extent cx="6763512" cy="180"/>
            <wp:effectExtent l="0" t="0" r="0" b="0"/>
            <wp:wrapNone/>
            <wp:docPr id="1748" name="Freeform 17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3512" cy="180"/>
                    </a:xfrm>
                    <a:custGeom>
                      <a:rect l="l" t="t" r="r" b="b"/>
                      <a:pathLst>
                        <a:path w="6763512" h="180">
                          <a:moveTo>
                            <a:pt x="0" y="0"/>
                          </a:moveTo>
                          <a:lnTo>
                            <a:pt x="6763512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4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219712</wp:posOffset>
            </wp:positionV>
            <wp:extent cx="6765035" cy="1524"/>
            <wp:effectExtent l="0" t="0" r="0" b="0"/>
            <wp:wrapNone/>
            <wp:docPr id="1749" name="Freeform 17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5035" cy="1524"/>
                    </a:xfrm>
                    <a:custGeom>
                      <a:rect l="l" t="t" r="r" b="b"/>
                      <a:pathLst>
                        <a:path w="6765035" h="1524">
                          <a:moveTo>
                            <a:pt x="0" y="1524"/>
                          </a:moveTo>
                          <a:lnTo>
                            <a:pt x="6765035" y="1524"/>
                          </a:lnTo>
                          <a:lnTo>
                            <a:pt x="676503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366522</wp:posOffset>
            </wp:positionH>
            <wp:positionV relativeFrom="paragraph">
              <wp:posOffset>220474</wp:posOffset>
            </wp:positionV>
            <wp:extent cx="180" cy="228600"/>
            <wp:effectExtent l="0" t="0" r="0" b="0"/>
            <wp:wrapNone/>
            <wp:docPr id="1750" name="Freeform 17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8600"/>
                    </a:xfrm>
                    <a:custGeom>
                      <a:rect l="l" t="t" r="r" b="b"/>
                      <a:pathLst>
                        <a:path w="180" h="228600">
                          <a:moveTo>
                            <a:pt x="0" y="0"/>
                          </a:moveTo>
                          <a:lnTo>
                            <a:pt x="0" y="22860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7130795</wp:posOffset>
            </wp:positionH>
            <wp:positionV relativeFrom="paragraph">
              <wp:posOffset>221236</wp:posOffset>
            </wp:positionV>
            <wp:extent cx="1524" cy="228600"/>
            <wp:effectExtent l="0" t="0" r="0" b="0"/>
            <wp:wrapNone/>
            <wp:docPr id="1751" name="Freeform 17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8600"/>
                    </a:xfrm>
                    <a:custGeom>
                      <a:rect l="l" t="t" r="r" b="b"/>
                      <a:pathLst>
                        <a:path w="1524" h="228600">
                          <a:moveTo>
                            <a:pt x="0" y="228600"/>
                          </a:moveTo>
                          <a:lnTo>
                            <a:pt x="1524" y="22860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7131557</wp:posOffset>
            </wp:positionH>
            <wp:positionV relativeFrom="paragraph">
              <wp:posOffset>221998</wp:posOffset>
            </wp:positionV>
            <wp:extent cx="180" cy="227076"/>
            <wp:effectExtent l="0" t="0" r="0" b="0"/>
            <wp:wrapNone/>
            <wp:docPr id="1752" name="Freeform 17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7076"/>
                    </a:xfrm>
                    <a:custGeom>
                      <a:rect l="l" t="t" r="r" b="b"/>
                      <a:pathLst>
                        <a:path w="180" h="227076">
                          <a:moveTo>
                            <a:pt x="0" y="0"/>
                          </a:moveTo>
                          <a:lnTo>
                            <a:pt x="0" y="22707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897"/>
          <w:tab w:val="left" w:pos="7070"/>
          <w:tab w:val="left" w:pos="8505"/>
        </w:tabs>
        <w:spacing w:before="257" w:after="0" w:line="136" w:lineRule="exact"/>
        <w:ind w:left="404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Kód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Popis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Cena bez DPH [CZK]	</w:t>
      </w:r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Cena s DPH [CZK]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4" w:right="500" w:bottom="161" w:left="500" w:header="708" w:footer="708" w:gutter="0"/>
          <w:cols w:num="2" w:space="0" w:equalWidth="0">
            <w:col w:w="9788" w:space="376"/>
            <w:col w:w="242" w:space="0"/>
          </w:cols>
          <w:docGrid w:linePitch="360"/>
        </w:sectPr>
        <w:spacing w:before="267" w:after="0" w:line="136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7"/>
          <w:sz w:val="12"/>
          <w:szCs w:val="12"/>
        </w:rPr>
        <w:t>Typ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after="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6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68072</wp:posOffset>
            </wp:positionV>
            <wp:extent cx="6765035" cy="1524"/>
            <wp:effectExtent l="0" t="0" r="0" b="0"/>
            <wp:wrapNone/>
            <wp:docPr id="1753" name="Freeform 17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5035" cy="1524"/>
                    </a:xfrm>
                    <a:custGeom>
                      <a:rect l="l" t="t" r="r" b="b"/>
                      <a:pathLst>
                        <a:path w="6765035" h="1524">
                          <a:moveTo>
                            <a:pt x="0" y="1524"/>
                          </a:moveTo>
                          <a:lnTo>
                            <a:pt x="6765035" y="1524"/>
                          </a:lnTo>
                          <a:lnTo>
                            <a:pt x="676503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68834</wp:posOffset>
            </wp:positionV>
            <wp:extent cx="6763512" cy="180"/>
            <wp:effectExtent l="0" t="0" r="0" b="0"/>
            <wp:wrapNone/>
            <wp:docPr id="1754" name="Freeform 17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3512" cy="180"/>
                    </a:xfrm>
                    <a:custGeom>
                      <a:rect l="l" t="t" r="r" b="b"/>
                      <a:pathLst>
                        <a:path w="6763512" h="180">
                          <a:moveTo>
                            <a:pt x="0" y="0"/>
                          </a:moveTo>
                          <a:lnTo>
                            <a:pt x="6763512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1" w:lineRule="exact"/>
        <w:ind w:left="89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Náklady stavby celkem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03"/>
        </w:tabs>
        <w:spacing w:before="119" w:after="0" w:line="168" w:lineRule="exact"/>
        <w:ind w:left="339" w:right="0" w:firstLine="0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01	</w:t>
      </w:r>
      <w:r>
        <w:rPr lang="cs-CZ" sz="15" baseline="0" dirty="0">
          <w:jc w:val="left"/>
          <w:rFonts w:ascii="Arial" w:hAnsi="Arial" w:cs="Arial"/>
          <w:b/>
          <w:bCs/>
          <w:color w:val="000000"/>
          <w:spacing w:val="-7"/>
          <w:sz w:val="15"/>
          <w:szCs w:val="15"/>
        </w:rPr>
        <w:t>VRN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510"/>
        </w:tabs>
        <w:spacing w:before="0" w:after="0" w:line="181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22 069 930,95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26 704 616,45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83"/>
        </w:tabs>
        <w:spacing w:before="124" w:after="0" w:line="168" w:lineRule="exact"/>
        <w:ind w:left="2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812 978,09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983 703,49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4" w:right="500" w:bottom="161" w:left="500" w:header="708" w:footer="708" w:gutter="0"/>
          <w:cols w:num="3" w:space="0" w:equalWidth="0">
            <w:col w:w="1932" w:space="5258"/>
            <w:col w:w="2601" w:space="262"/>
            <w:col w:w="460" w:space="0"/>
          </w:cols>
          <w:docGrid w:linePitch="360"/>
        </w:sectPr>
        <w:spacing w:before="0" w:after="0" w:line="168" w:lineRule="exact"/>
        <w:ind w:left="60" w:right="0" w:firstLine="0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STA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303"/>
          <w:tab w:val="left" w:pos="7252"/>
          <w:tab w:val="left" w:pos="8762"/>
        </w:tabs>
        <w:spacing w:before="23" w:after="0" w:line="173" w:lineRule="exact"/>
        <w:ind w:left="339" w:right="0" w:firstLine="0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02	</w:t>
      </w:r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Stavební a technologické části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21 256 952,86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25 720 912,96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82"/>
          <w:tab w:val="left" w:pos="7337"/>
          <w:tab w:val="left" w:pos="8847"/>
        </w:tabs>
        <w:spacing w:before="20" w:after="0" w:line="157" w:lineRule="exact"/>
        <w:ind w:left="417" w:right="40" w:firstLine="0"/>
        <w:jc w:val="right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D1	</w:t>
      </w:r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ASŘ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6 767 113,85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8 188 207,76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4" w:right="500" w:bottom="161" w:left="500" w:header="708" w:footer="708" w:gutter="0"/>
          <w:cols w:num="2" w:space="0" w:equalWidth="0">
            <w:col w:w="9792" w:space="262"/>
            <w:col w:w="460" w:space="0"/>
          </w:cols>
          <w:docGrid w:linePitch="360"/>
        </w:sectPr>
        <w:spacing w:before="6" w:after="0" w:line="199" w:lineRule="exact"/>
        <w:ind w:left="0" w:right="-40" w:firstLine="60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STA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Soupis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3" w:after="0" w:line="152" w:lineRule="exact"/>
        <w:ind w:left="497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pacing w:val="-6"/>
          <w:sz w:val="13"/>
          <w:szCs w:val="13"/>
        </w:rPr>
        <w:t>D2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52" w:lineRule="exact"/>
        <w:ind w:left="658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pacing w:val="-2"/>
          <w:sz w:val="13"/>
          <w:szCs w:val="13"/>
        </w:rPr>
        <w:t>D2.1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52" w:lineRule="exact"/>
        <w:ind w:left="658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pacing w:val="-2"/>
          <w:sz w:val="13"/>
          <w:szCs w:val="13"/>
        </w:rPr>
        <w:t>D2.2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955"/>
          <w:tab w:val="left" w:pos="7465"/>
        </w:tabs>
        <w:spacing w:before="38" w:after="0" w:line="157" w:lineRule="exact"/>
        <w:ind w:left="0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Silnoproud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7 824 306,72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9 467 411,13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35"/>
          <w:tab w:val="left" w:pos="7445"/>
        </w:tabs>
        <w:spacing w:before="45" w:after="0" w:line="157" w:lineRule="exact"/>
        <w:ind w:left="141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ESIL- vyhřívání he...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6 709 952,18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8 119 042,14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35"/>
          <w:tab w:val="left" w:pos="7445"/>
        </w:tabs>
        <w:spacing w:before="45" w:after="0" w:line="157" w:lineRule="exact"/>
        <w:ind w:left="141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ESIL- strojovna SHZ, nouzové osvětlení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1 114 354,54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1 348 368,99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4" w:right="500" w:bottom="161" w:left="500" w:header="708" w:footer="708" w:gutter="0"/>
          <w:cols w:num="3" w:space="0" w:equalWidth="0">
            <w:col w:w="1007" w:space="475"/>
            <w:col w:w="8309" w:space="262"/>
            <w:col w:w="460" w:space="0"/>
          </w:cols>
          <w:docGrid w:linePitch="360"/>
        </w:sectPr>
        <w:spacing w:before="40" w:after="0" w:line="152" w:lineRule="exact"/>
        <w:ind w:left="0" w:right="-40" w:firstLine="0"/>
        <w:jc w:val="both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Soupis</w:t>
      </w:r>
      <w:r>
        <w:rPr>
          <w:rFonts w:ascii="Times New Roman" w:hAnsi="Times New Roman" w:cs="Times New Roman"/>
          <w:sz w:val="13"/>
          <w:szCs w:val="13"/>
        </w:rPr>
        <w:t> </w:t>
      </w: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Soupis</w:t>
      </w:r>
      <w:r>
        <w:rPr>
          <w:rFonts w:ascii="Times New Roman" w:hAnsi="Times New Roman" w:cs="Times New Roman"/>
          <w:sz w:val="13"/>
          <w:szCs w:val="13"/>
        </w:rPr>
        <w:t> </w:t>
      </w: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Soupis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43" w:after="0" w:line="152" w:lineRule="exact"/>
        <w:ind w:left="497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D3	</w:t>
      </w:r>
      <w:r>
        <w:rPr lang="cs-CZ" sz="13" baseline="0" dirty="0">
          <w:jc w:val="left"/>
          <w:rFonts w:ascii="Arial" w:hAnsi="Arial" w:cs="Arial"/>
          <w:b/>
          <w:bCs/>
          <w:color w:val="000000"/>
          <w:spacing w:val="-3"/>
          <w:sz w:val="13"/>
          <w:szCs w:val="13"/>
        </w:rPr>
        <w:t>PBŘ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8" w:after="0" w:line="152" w:lineRule="exact"/>
        <w:ind w:left="0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1 248,75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8" w:after="0" w:line="152" w:lineRule="exact"/>
        <w:ind w:left="0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1 510,99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4" w:right="500" w:bottom="161" w:left="500" w:header="708" w:footer="708" w:gutter="0"/>
          <w:cols w:num="4" w:space="0" w:equalWidth="0">
            <w:col w:w="1811" w:space="5895"/>
            <w:col w:w="575" w:space="934"/>
            <w:col w:w="575" w:space="261"/>
            <w:col w:w="460" w:space="0"/>
          </w:cols>
          <w:docGrid w:linePitch="360"/>
        </w:sectPr>
        <w:spacing w:before="48" w:after="0" w:line="152" w:lineRule="exact"/>
        <w:ind w:left="0" w:right="0" w:firstLine="0"/>
        <w:jc w:val="both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Soupis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7417"/>
        </w:tabs>
        <w:spacing w:before="39" w:after="0" w:line="157" w:lineRule="exact"/>
        <w:ind w:left="49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1259128</wp:posOffset>
            </wp:positionH>
            <wp:positionV relativeFrom="line">
              <wp:posOffset>35433</wp:posOffset>
            </wp:positionV>
            <wp:extent cx="400269" cy="211157"/>
            <wp:effectExtent l="0" t="0" r="0" b="0"/>
            <wp:wrapNone/>
            <wp:docPr id="1755" name="Freeform 175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259128" y="35433"/>
                      <a:ext cx="285969" cy="9685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2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Hašení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D4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5 415 016,34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9" w:after="0" w:line="152" w:lineRule="exact"/>
        <w:ind w:left="0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6 552 169,77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4" w:right="500" w:bottom="161" w:left="500" w:header="708" w:footer="708" w:gutter="0"/>
          <w:cols w:num="3" w:space="0" w:equalWidth="0">
            <w:col w:w="8282" w:space="665"/>
            <w:col w:w="844" w:space="262"/>
            <w:col w:w="460" w:space="0"/>
          </w:cols>
          <w:docGrid w:linePitch="360"/>
        </w:sectPr>
        <w:spacing w:before="49" w:after="0" w:line="152" w:lineRule="exact"/>
        <w:ind w:left="0" w:right="0" w:firstLine="0"/>
        <w:jc w:val="both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Soupis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462"/>
          <w:tab w:val="left" w:pos="7417"/>
          <w:tab w:val="left" w:pos="8927"/>
        </w:tabs>
        <w:spacing w:before="40" w:after="0" w:line="157" w:lineRule="exact"/>
        <w:ind w:left="497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D5	</w:t>
      </w:r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Technologie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1 050 815,45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1 271 486,69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40" w:after="0" w:line="152" w:lineRule="exact"/>
        <w:ind w:left="49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5113909</wp:posOffset>
            </wp:positionH>
            <wp:positionV relativeFrom="line">
              <wp:posOffset>26797</wp:posOffset>
            </wp:positionV>
            <wp:extent cx="1510917" cy="211157"/>
            <wp:effectExtent l="0" t="0" r="0" b="0"/>
            <wp:wrapNone/>
            <wp:docPr id="1756" name="Freeform 175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113909" y="26797"/>
                      <a:ext cx="1396617" cy="9685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510"/>
                          </w:tabs>
                          <w:spacing w:before="0" w:after="0" w:line="152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133 586,54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161 639,71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D6	</w:t>
      </w:r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EPS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4" w:right="500" w:bottom="161" w:left="500" w:header="708" w:footer="708" w:gutter="0"/>
          <w:cols w:num="2" w:space="0" w:equalWidth="0">
            <w:col w:w="9792" w:space="262"/>
            <w:col w:w="460" w:space="0"/>
          </w:cols>
          <w:docGrid w:linePitch="360"/>
        </w:sectPr>
        <w:spacing w:before="49" w:after="0" w:line="152" w:lineRule="exact"/>
        <w:ind w:left="0" w:right="-40" w:firstLine="0"/>
        <w:jc w:val="both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Soupis</w:t>
      </w:r>
      <w:r>
        <w:rPr>
          <w:rFonts w:ascii="Times New Roman" w:hAnsi="Times New Roman" w:cs="Times New Roman"/>
          <w:sz w:val="13"/>
          <w:szCs w:val="13"/>
        </w:rPr>
        <w:t> </w:t>
      </w: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Soupis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45" w:after="0" w:line="152" w:lineRule="exact"/>
        <w:ind w:left="497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pacing w:val="-6"/>
          <w:sz w:val="13"/>
          <w:szCs w:val="13"/>
        </w:rPr>
        <w:t>D7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6147"/>
        </w:tabs>
        <w:spacing w:before="40" w:after="0" w:line="157" w:lineRule="exact"/>
        <w:ind w:left="0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Slaboproud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64 865,21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0" w:lineRule="exact"/>
        <w:ind w:left="3619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pacing w:val="-3"/>
          <w:sz w:val="11"/>
          <w:szCs w:val="11"/>
        </w:rPr>
        <w:t>Strana 2 z 46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0" w:after="0" w:line="152" w:lineRule="exact"/>
        <w:ind w:left="0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78 486,90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4" w:right="500" w:bottom="161" w:left="500" w:header="708" w:footer="708" w:gutter="0"/>
          <w:cols w:num="4" w:space="0" w:equalWidth="0">
            <w:col w:w="732" w:space="750"/>
            <w:col w:w="6799" w:space="857"/>
            <w:col w:w="652" w:space="261"/>
            <w:col w:w="460" w:space="0"/>
          </w:cols>
          <w:docGrid w:linePitch="360"/>
        </w:sectPr>
        <w:spacing w:before="49" w:after="0" w:line="152" w:lineRule="exact"/>
        <w:ind w:left="0" w:right="0" w:firstLine="0"/>
        <w:jc w:val="both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Soupis</w:t>
      </w:r>
      <w:r>
        <w:rPr>
          <w:rFonts w:ascii="Times New Roman" w:hAnsi="Times New Roman" w:cs="Times New Roman"/>
          <w:sz w:val="13"/>
          <w:szCs w:val="13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297" w:right="7598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KRYCÍ LIST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495109" cy="476576"/>
            <wp:effectExtent l="0" t="0" r="0" b="0"/>
            <wp:wrapNone/>
            <wp:docPr id="1757" name="Freeform 175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380809" cy="36227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RESERVE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187" w:lineRule="exact"/>
                          <w:ind w:left="2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7"/>
                            <w:szCs w:val="17"/>
                          </w:rPr>
                          <w:t>01 - VRN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KSO: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CC-CZ: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  <w:tab w:val="left" w:pos="7773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93"/>
        </w:tabs>
        <w:spacing w:before="20" w:after="0" w:line="168" w:lineRule="exact"/>
        <w:ind w:left="6625" w:right="2414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7238</wp:posOffset>
            </wp:positionV>
            <wp:extent cx="562388" cy="221352"/>
            <wp:effectExtent l="0" t="0" r="0" b="0"/>
            <wp:wrapNone/>
            <wp:docPr id="1758" name="Freeform 175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7238"/>
                      <a:ext cx="448088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5"/>
                            <w:szCs w:val="15"/>
                          </w:rPr>
                          <w:t>Vyplň údaj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Zpracovatel: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Poznámka: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187" w:lineRule="exact"/>
        <w:ind w:left="660" w:right="4184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 prací je sestaven s využitím Cenové soustavy ÚRS. Položky, které pochází z této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cenové soustavy, jsou ve sloupci 'Cenová soustava' označeny popisem 'CS ÚRS'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úrovní příslušného kalendářního pololetí. Veškeré další informace vymezující popis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podmínky použití těchto položek z Cenové soustavy, které nejsou uvedeny přímo v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soupisu prací, jsou neomezeně dálkově k dispozici na webu </w:t>
      </w:r>
      <w:hyperlink r:id="rId103" w:history="1">
        <w:r>
          <w:rPr lang="cs-CZ" sz="15" baseline="0" dirty="0">
            <w:jc w:val="left"/>
            <w:rFonts w:ascii="Arial" w:hAnsi="Arial" w:cs="Arial"/>
            <w:color w:val="000000"/>
            <w:sz w:val="15"/>
            <w:szCs w:val="15"/>
          </w:rPr>
          <w:t>podminky.urs.cz</w:t>
        </w:r>
      </w:hyperlink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85980</wp:posOffset>
            </wp:positionV>
            <wp:extent cx="5661405" cy="1524"/>
            <wp:effectExtent l="0" t="0" r="0" b="0"/>
            <wp:wrapNone/>
            <wp:docPr id="1759" name="Freeform 17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86742</wp:posOffset>
            </wp:positionV>
            <wp:extent cx="5659881" cy="180"/>
            <wp:effectExtent l="0" t="0" r="0" b="0"/>
            <wp:wrapNone/>
            <wp:docPr id="1760" name="Freeform 17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8225"/>
        </w:tabs>
        <w:spacing w:before="0" w:after="0" w:line="203" w:lineRule="exact"/>
        <w:ind w:left="287" w:right="1679" w:firstLine="0"/>
        <w:jc w:val="right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Cena bez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812 978,09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826"/>
          <w:tab w:val="left" w:pos="8420"/>
        </w:tabs>
        <w:spacing w:before="180" w:after="0" w:line="168" w:lineRule="exact"/>
        <w:ind w:left="4277" w:right="1676" w:firstLine="0"/>
        <w:jc w:val="right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43330</wp:posOffset>
            </wp:positionV>
            <wp:extent cx="5661405" cy="1524"/>
            <wp:effectExtent l="0" t="0" r="0" b="0"/>
            <wp:wrapNone/>
            <wp:docPr id="1761" name="Freeform 17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44092</wp:posOffset>
            </wp:positionV>
            <wp:extent cx="5659881" cy="180"/>
            <wp:effectExtent l="0" t="0" r="0" b="0"/>
            <wp:wrapNone/>
            <wp:docPr id="1762" name="Freeform 17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 daně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Sazba daně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Výše daně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31"/>
          <w:tab w:val="left" w:pos="7197"/>
          <w:tab w:val="left" w:pos="8460"/>
        </w:tabs>
        <w:spacing w:before="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812 978,09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21,00%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170 725,40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14"/>
          <w:tab w:val="left" w:pos="7116"/>
          <w:tab w:val="left" w:pos="8842"/>
        </w:tabs>
        <w:spacing w:before="20" w:after="0" w:line="168" w:lineRule="exact"/>
        <w:ind w:left="580" w:right="1676" w:firstLine="0"/>
        <w:jc w:val="right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snížená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0,00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12,00%	</w:t>
      </w:r>
      <w:r>
        <w:rPr lang="cs-CZ" sz="15" baseline="0" dirty="0">
          <w:jc w:val="left"/>
          <w:rFonts w:ascii="Arial" w:hAnsi="Arial" w:cs="Arial"/>
          <w:color w:val="000000"/>
          <w:spacing w:val="-5"/>
          <w:sz w:val="15"/>
          <w:szCs w:val="15"/>
        </w:rPr>
        <w:t>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12"/>
          <w:tab w:val="left" w:pos="5942"/>
          <w:tab w:val="left" w:pos="8226"/>
        </w:tabs>
        <w:spacing w:before="180" w:after="0" w:line="203" w:lineRule="exact"/>
        <w:ind w:left="292" w:right="1679" w:firstLine="0"/>
        <w:jc w:val="right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546354</wp:posOffset>
            </wp:positionH>
            <wp:positionV relativeFrom="line">
              <wp:posOffset>70277</wp:posOffset>
            </wp:positionV>
            <wp:extent cx="5658357" cy="180"/>
            <wp:effectExtent l="0" t="0" r="0" b="0"/>
            <wp:wrapNone/>
            <wp:docPr id="1763" name="Freeform 17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545591</wp:posOffset>
            </wp:positionH>
            <wp:positionV relativeFrom="line">
              <wp:posOffset>69515</wp:posOffset>
            </wp:positionV>
            <wp:extent cx="5659883" cy="1524"/>
            <wp:effectExtent l="0" t="0" r="0" b="0"/>
            <wp:wrapNone/>
            <wp:docPr id="1764" name="Freeform 17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4"/>
                    </a:xfrm>
                    <a:custGeom>
                      <a:rect l="l" t="t" r="r" b="b"/>
                      <a:pathLst>
                        <a:path w="5659883" h="1524">
                          <a:moveTo>
                            <a:pt x="0" y="1524"/>
                          </a:moveTo>
                          <a:lnTo>
                            <a:pt x="5659883" y="1524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69515</wp:posOffset>
            </wp:positionV>
            <wp:extent cx="1524" cy="222504"/>
            <wp:effectExtent l="0" t="0" r="0" b="0"/>
            <wp:wrapNone/>
            <wp:docPr id="1765" name="Freeform 17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70277</wp:posOffset>
            </wp:positionV>
            <wp:extent cx="180" cy="220980"/>
            <wp:effectExtent l="0" t="0" r="0" b="0"/>
            <wp:wrapNone/>
            <wp:docPr id="1766" name="Freeform 17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0980"/>
                    </a:xfrm>
                    <a:custGeom>
                      <a:rect l="l" t="t" r="r" b="b"/>
                      <a:pathLst>
                        <a:path w="180" h="220980">
                          <a:moveTo>
                            <a:pt x="0" y="0"/>
                          </a:moveTo>
                          <a:lnTo>
                            <a:pt x="0" y="22098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s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983 703,49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545591</wp:posOffset>
            </wp:positionH>
            <wp:positionV relativeFrom="paragraph">
              <wp:posOffset>45721</wp:posOffset>
            </wp:positionV>
            <wp:extent cx="5659883" cy="1524"/>
            <wp:effectExtent l="0" t="0" r="0" b="0"/>
            <wp:wrapNone/>
            <wp:docPr id="1767" name="Freeform 17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4"/>
                    </a:xfrm>
                    <a:custGeom>
                      <a:rect l="l" t="t" r="r" b="b"/>
                      <a:pathLst>
                        <a:path w="5659883" h="1524">
                          <a:moveTo>
                            <a:pt x="0" y="1524"/>
                          </a:moveTo>
                          <a:lnTo>
                            <a:pt x="5659883" y="1524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546354</wp:posOffset>
            </wp:positionH>
            <wp:positionV relativeFrom="paragraph">
              <wp:posOffset>46483</wp:posOffset>
            </wp:positionV>
            <wp:extent cx="5658357" cy="180"/>
            <wp:effectExtent l="0" t="0" r="0" b="0"/>
            <wp:wrapNone/>
            <wp:docPr id="1768" name="Freeform 17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3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6405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REKAPITULACE ČLENĚNÍ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495109" cy="221352"/>
            <wp:effectExtent l="0" t="0" r="0" b="0"/>
            <wp:wrapNone/>
            <wp:docPr id="1769" name="Freeform 176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380809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RESERVE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187" w:lineRule="exact"/>
        <w:ind w:left="66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4"/>
          <w:sz w:val="17"/>
          <w:szCs w:val="17"/>
        </w:rPr>
        <w:t>01 - VRN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116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1770" name="Freeform 177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20"/>
        </w:tabs>
        <w:spacing w:before="261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 dílu - 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306"/>
        </w:tabs>
        <w:spacing w:before="0" w:after="0" w:line="203" w:lineRule="exact"/>
        <w:ind w:left="92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stavby celkem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812 978,09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26"/>
        </w:tabs>
        <w:spacing w:before="120" w:after="0" w:line="203" w:lineRule="exact"/>
        <w:ind w:left="292" w:right="1679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VRN - Vedlejší rozpočtové náklady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812 978,09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20" w:after="0" w:line="168" w:lineRule="exact"/>
        <w:ind w:left="288" w:right="1676" w:firstLine="0"/>
        <w:jc w:val="right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42949</wp:posOffset>
            </wp:positionV>
            <wp:extent cx="5661405" cy="1524"/>
            <wp:effectExtent l="0" t="0" r="0" b="0"/>
            <wp:wrapNone/>
            <wp:docPr id="1771" name="Freeform 17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43711</wp:posOffset>
            </wp:positionV>
            <wp:extent cx="5659881" cy="180"/>
            <wp:effectExtent l="0" t="0" r="0" b="0"/>
            <wp:wrapNone/>
            <wp:docPr id="1772" name="Freeform 17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VRN1 - Průzkumné, geodetické a projektové práce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42 631,88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380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35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30630</wp:posOffset>
            </wp:positionV>
            <wp:extent cx="5661405" cy="1524"/>
            <wp:effectExtent l="0" t="0" r="0" b="0"/>
            <wp:wrapNone/>
            <wp:docPr id="1773" name="Freeform 17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1774" name="Freeform 17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VRN3 - Zařízení staveniště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601 500,00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35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30630</wp:posOffset>
            </wp:positionV>
            <wp:extent cx="5661405" cy="1524"/>
            <wp:effectExtent l="0" t="0" r="0" b="0"/>
            <wp:wrapNone/>
            <wp:docPr id="1775" name="Freeform 17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1776" name="Freeform 17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VRN4 - Inženýrská činnost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30 096,21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35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30629</wp:posOffset>
            </wp:positionV>
            <wp:extent cx="5661405" cy="1524"/>
            <wp:effectExtent l="0" t="0" r="0" b="0"/>
            <wp:wrapNone/>
            <wp:docPr id="1777" name="Freeform 17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31391</wp:posOffset>
            </wp:positionV>
            <wp:extent cx="5659881" cy="180"/>
            <wp:effectExtent l="0" t="0" r="0" b="0"/>
            <wp:wrapNone/>
            <wp:docPr id="1778" name="Freeform 17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VRN6 - Územní vlivy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41 625,00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358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30629</wp:posOffset>
            </wp:positionV>
            <wp:extent cx="5661405" cy="1524"/>
            <wp:effectExtent l="0" t="0" r="0" b="0"/>
            <wp:wrapNone/>
            <wp:docPr id="1779" name="Freeform 17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31391</wp:posOffset>
            </wp:positionV>
            <wp:extent cx="5659881" cy="180"/>
            <wp:effectExtent l="0" t="0" r="0" b="0"/>
            <wp:wrapNone/>
            <wp:docPr id="1780" name="Freeform 17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VRN7 - Provozní vlivy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27 750,00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36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30630</wp:posOffset>
            </wp:positionV>
            <wp:extent cx="5661405" cy="1524"/>
            <wp:effectExtent l="0" t="0" r="0" b="0"/>
            <wp:wrapNone/>
            <wp:docPr id="1781" name="Freeform 17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1782" name="Freeform 17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VRN9 - Ostatní náklady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69 375,00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2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33147</wp:posOffset>
            </wp:positionV>
            <wp:extent cx="5661405" cy="1524"/>
            <wp:effectExtent l="0" t="0" r="0" b="0"/>
            <wp:wrapNone/>
            <wp:docPr id="1783" name="Freeform 17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33909</wp:posOffset>
            </wp:positionV>
            <wp:extent cx="5659881" cy="180"/>
            <wp:effectExtent l="0" t="0" r="0" b="0"/>
            <wp:wrapNone/>
            <wp:docPr id="1784" name="Freeform 17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4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385572</wp:posOffset>
            </wp:positionH>
            <wp:positionV relativeFrom="paragraph">
              <wp:posOffset>32571</wp:posOffset>
            </wp:positionV>
            <wp:extent cx="1088157" cy="710094"/>
            <wp:effectExtent l="0" t="0" r="0" b="0"/>
            <wp:wrapNone/>
            <wp:docPr id="1785" name="Freeform 178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5572" y="32571"/>
                      <a:ext cx="973857" cy="59579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8" w:lineRule="exact"/>
                          <w:ind w:left="9" w:right="0" w:firstLine="0"/>
                          <w:jc w:val="right"/>
                        </w:pPr>
                        <w:r>
                          <w:rPr lang="cs-CZ" sz="21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SOUPIS PRACÍ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4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Stavba: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Objekt: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 – Modernizace heliportů,Bohunice - RESERVE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187" w:lineRule="exact"/>
        <w:ind w:left="662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2"/>
          <w:sz w:val="17"/>
          <w:szCs w:val="17"/>
        </w:rPr>
        <w:t>01 - VRN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116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1786" name="Freeform 178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8306"/>
          <w:tab w:val="left" w:pos="9470"/>
        </w:tabs>
        <w:spacing w:before="30" w:after="0" w:line="417" w:lineRule="exact"/>
        <w:ind w:left="92" w:right="278" w:firstLine="12"/>
      </w:pPr>
      <w:r>
        <w:drawing>
          <wp:anchor simplePos="0" relativeHeight="251658625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110366</wp:posOffset>
            </wp:positionV>
            <wp:extent cx="1524" cy="257556"/>
            <wp:effectExtent l="0" t="0" r="0" b="0"/>
            <wp:wrapNone/>
            <wp:docPr id="1787" name="Freeform 17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9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110365</wp:posOffset>
            </wp:positionV>
            <wp:extent cx="6795516" cy="1524"/>
            <wp:effectExtent l="0" t="0" r="0" b="0"/>
            <wp:wrapNone/>
            <wp:docPr id="1788" name="Freeform 17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8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111127</wp:posOffset>
            </wp:positionV>
            <wp:extent cx="6793993" cy="180"/>
            <wp:effectExtent l="0" t="0" r="0" b="0"/>
            <wp:wrapNone/>
            <wp:docPr id="1789" name="Freeform 17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4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111127</wp:posOffset>
            </wp:positionV>
            <wp:extent cx="180" cy="256033"/>
            <wp:effectExtent l="0" t="0" r="0" b="0"/>
            <wp:wrapNone/>
            <wp:docPr id="1790" name="Freeform 17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3"/>
                    </a:xfrm>
                    <a:custGeom>
                      <a:rect l="l" t="t" r="r" b="b"/>
                      <a:pathLst>
                        <a:path w="180" h="256033">
                          <a:moveTo>
                            <a:pt x="0" y="0"/>
                          </a:moveTo>
                          <a:lnTo>
                            <a:pt x="0" y="2560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7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111890</wp:posOffset>
            </wp:positionV>
            <wp:extent cx="1524" cy="256032"/>
            <wp:effectExtent l="0" t="0" r="0" b="0"/>
            <wp:wrapNone/>
            <wp:docPr id="1791" name="Freeform 17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6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112651</wp:posOffset>
            </wp:positionV>
            <wp:extent cx="180" cy="254509"/>
            <wp:effectExtent l="0" t="0" r="0" b="0"/>
            <wp:wrapNone/>
            <wp:docPr id="1792" name="Freeform 17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9"/>
                    </a:xfrm>
                    <a:custGeom>
                      <a:rect l="l" t="t" r="r" b="b"/>
                      <a:pathLst>
                        <a:path w="180" h="254509">
                          <a:moveTo>
                            <a:pt x="0" y="0"/>
                          </a:moveTo>
                          <a:lnTo>
                            <a:pt x="0" y="254509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8751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101773</wp:posOffset>
            </wp:positionV>
            <wp:extent cx="6795516" cy="1524"/>
            <wp:effectExtent l="0" t="0" r="0" b="0"/>
            <wp:wrapNone/>
            <wp:docPr id="1793" name="Freeform 17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0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102535</wp:posOffset>
            </wp:positionV>
            <wp:extent cx="6793993" cy="180"/>
            <wp:effectExtent l="0" t="0" r="0" b="0"/>
            <wp:wrapNone/>
            <wp:docPr id="1794" name="Freeform 17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soupisu celkem						</w:t>
      </w:r>
      <w:r>
        <w:rPr lang="cs-CZ" sz="18" baseline="-4" dirty="0">
          <w:jc w:val="left"/>
          <w:rFonts w:ascii="Arial" w:hAnsi="Arial" w:cs="Arial"/>
          <w:b/>
          <w:bCs/>
          <w:color w:val="000000"/>
          <w:position w:val="-4"/>
          <w:sz w:val="18"/>
          <w:szCs w:val="18"/>
        </w:rPr>
        <w:t>812 978,09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5"/>
          <w:tab w:val="left" w:pos="1825"/>
          <w:tab w:val="left" w:pos="8306"/>
        </w:tabs>
        <w:spacing w:before="160" w:after="0" w:line="203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VRN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Vedlejší rozpočtové náklady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812 978,09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0"/>
          <w:tab w:val="left" w:pos="1820"/>
          <w:tab w:val="left" w:pos="8544"/>
        </w:tabs>
        <w:spacing w:before="1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VRN1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Průzkumné, geodetické a projektové práce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42 631,88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122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4" w:after="542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4" w:after="54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4" w:after="54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0130-R1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0" w:line="170" w:lineRule="exact"/>
              <w:ind w:left="9" w:right="-19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zpracování dodavatelské přípravy a dokumentace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(projektové práce, které nejsou součástí dokumentace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 provádění stavby v souladu se zněním Přílohy č.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 Vyhlášky č. 499/2006, Sb.)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88" w:line="152" w:lineRule="exact"/>
              <w:ind w:left="9" w:right="-1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zpracování PD skutečného provedení (*dwg a *pdf)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6" w:after="542" w:line="240" w:lineRule="auto"/>
              <w:ind w:left="14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4" w:after="545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4" w:after="545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42 631,88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4" w:after="545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42 631,88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660"/>
          <w:tab w:val="left" w:pos="1820"/>
          <w:tab w:val="left" w:pos="8460"/>
        </w:tabs>
        <w:spacing w:before="139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VRN3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Zařízení staveniště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601 500,00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6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296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1" w:after="1081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1" w:after="1081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1" w:after="1081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0300-R1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1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Tato položka obsahuje náklady na :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49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výstavbu, provoz a likvidaci objektů zařízení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staveniště (stavební buňky, sklady....)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odvoz komunálního odpadu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33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dočasné oplocení staveniště, tabule, ochranné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zábradlí, brány, branky..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ochranu inženýrských sítí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údržbu soukromých a veřejných cest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26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ochranu prací před nepříznivým počasím (zimní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opatření)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29" w:line="170" w:lineRule="exact"/>
              <w:ind w:left="9" w:right="15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poplatky na Dopravně inženýrská opatření a DIR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protipožární opatření na stavbě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3" w:after="1081" w:line="240" w:lineRule="auto"/>
              <w:ind w:left="14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1" w:after="1083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1" w:after="1083" w:line="240" w:lineRule="auto"/>
              <w:ind w:left="34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1" w:after="1083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579"/>
          <w:tab w:val="left" w:pos="1739"/>
          <w:tab w:val="left" w:pos="8463"/>
        </w:tabs>
        <w:spacing w:before="139" w:after="0" w:line="168" w:lineRule="exact"/>
        <w:ind w:left="282" w:right="1675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VRN4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Inženýrská činnost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30 096,21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6"/>
          <w:tab w:val="left" w:pos="577"/>
          <w:tab w:val="left" w:pos="1737"/>
          <w:tab w:val="left" w:pos="5237"/>
          <w:tab w:val="left" w:pos="6219"/>
          <w:tab w:val="left" w:pos="7018"/>
          <w:tab w:val="left" w:pos="8463"/>
          <w:tab w:val="left" w:pos="8526"/>
        </w:tabs>
        <w:spacing w:before="0" w:after="0" w:line="343" w:lineRule="exact"/>
        <w:ind w:left="282" w:right="1675" w:hanging="196"/>
        <w:jc w:val="right"/>
      </w:pPr>
      <w:r>
        <w:drawing>
          <wp:anchor simplePos="0" relativeHeight="251658669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102238</wp:posOffset>
            </wp:positionV>
            <wp:extent cx="1524" cy="144780"/>
            <wp:effectExtent l="0" t="0" r="0" b="0"/>
            <wp:wrapNone/>
            <wp:docPr id="1795" name="Freeform 17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1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102237</wp:posOffset>
            </wp:positionV>
            <wp:extent cx="6795516" cy="1525"/>
            <wp:effectExtent l="0" t="0" r="0" b="0"/>
            <wp:wrapNone/>
            <wp:docPr id="1796" name="Freeform 17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5"/>
                    </a:xfrm>
                    <a:custGeom>
                      <a:rect l="l" t="t" r="r" b="b"/>
                      <a:pathLst>
                        <a:path w="6795516" h="1525">
                          <a:moveTo>
                            <a:pt x="0" y="1525"/>
                          </a:moveTo>
                          <a:lnTo>
                            <a:pt x="6795516" y="1525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0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102999</wp:posOffset>
            </wp:positionV>
            <wp:extent cx="6793993" cy="180"/>
            <wp:effectExtent l="0" t="0" r="0" b="0"/>
            <wp:wrapNone/>
            <wp:docPr id="1797" name="Freeform 17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8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102999</wp:posOffset>
            </wp:positionV>
            <wp:extent cx="180" cy="143257"/>
            <wp:effectExtent l="0" t="0" r="0" b="0"/>
            <wp:wrapNone/>
            <wp:docPr id="1798" name="Freeform 17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1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103762</wp:posOffset>
            </wp:positionV>
            <wp:extent cx="1524" cy="143256"/>
            <wp:effectExtent l="0" t="0" r="0" b="0"/>
            <wp:wrapNone/>
            <wp:docPr id="1799" name="Freeform 17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0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104524</wp:posOffset>
            </wp:positionV>
            <wp:extent cx="180" cy="141732"/>
            <wp:effectExtent l="0" t="0" r="0" b="0"/>
            <wp:wrapNone/>
            <wp:docPr id="1800" name="Freeform 18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3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103762</wp:posOffset>
            </wp:positionV>
            <wp:extent cx="1524" cy="143256"/>
            <wp:effectExtent l="0" t="0" r="0" b="0"/>
            <wp:wrapNone/>
            <wp:docPr id="1801" name="Freeform 18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2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104524</wp:posOffset>
            </wp:positionV>
            <wp:extent cx="180" cy="141732"/>
            <wp:effectExtent l="0" t="0" r="0" b="0"/>
            <wp:wrapNone/>
            <wp:docPr id="1802" name="Freeform 18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5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103762</wp:posOffset>
            </wp:positionV>
            <wp:extent cx="1524" cy="143256"/>
            <wp:effectExtent l="0" t="0" r="0" b="0"/>
            <wp:wrapNone/>
            <wp:docPr id="1803" name="Freeform 18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4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104524</wp:posOffset>
            </wp:positionV>
            <wp:extent cx="180" cy="141732"/>
            <wp:effectExtent l="0" t="0" r="0" b="0"/>
            <wp:wrapNone/>
            <wp:docPr id="1804" name="Freeform 18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7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103762</wp:posOffset>
            </wp:positionV>
            <wp:extent cx="1524" cy="143256"/>
            <wp:effectExtent l="0" t="0" r="0" b="0"/>
            <wp:wrapNone/>
            <wp:docPr id="1805" name="Freeform 18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6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104524</wp:posOffset>
            </wp:positionV>
            <wp:extent cx="180" cy="141732"/>
            <wp:effectExtent l="0" t="0" r="0" b="0"/>
            <wp:wrapNone/>
            <wp:docPr id="1806" name="Freeform 18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9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103762</wp:posOffset>
            </wp:positionV>
            <wp:extent cx="1524" cy="143256"/>
            <wp:effectExtent l="0" t="0" r="0" b="0"/>
            <wp:wrapNone/>
            <wp:docPr id="1807" name="Freeform 18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8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104524</wp:posOffset>
            </wp:positionV>
            <wp:extent cx="180" cy="141732"/>
            <wp:effectExtent l="0" t="0" r="0" b="0"/>
            <wp:wrapNone/>
            <wp:docPr id="1808" name="Freeform 18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1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103762</wp:posOffset>
            </wp:positionV>
            <wp:extent cx="1524" cy="143256"/>
            <wp:effectExtent l="0" t="0" r="0" b="0"/>
            <wp:wrapNone/>
            <wp:docPr id="1809" name="Freeform 18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0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104524</wp:posOffset>
            </wp:positionV>
            <wp:extent cx="180" cy="141732"/>
            <wp:effectExtent l="0" t="0" r="0" b="0"/>
            <wp:wrapNone/>
            <wp:docPr id="1810" name="Freeform 18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3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103762</wp:posOffset>
            </wp:positionV>
            <wp:extent cx="1524" cy="143256"/>
            <wp:effectExtent l="0" t="0" r="0" b="0"/>
            <wp:wrapNone/>
            <wp:docPr id="1811" name="Freeform 18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2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104524</wp:posOffset>
            </wp:positionV>
            <wp:extent cx="180" cy="141732"/>
            <wp:effectExtent l="0" t="0" r="0" b="0"/>
            <wp:wrapNone/>
            <wp:docPr id="1812" name="Freeform 18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5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103762</wp:posOffset>
            </wp:positionV>
            <wp:extent cx="1523" cy="143256"/>
            <wp:effectExtent l="0" t="0" r="0" b="0"/>
            <wp:wrapNone/>
            <wp:docPr id="1813" name="Freeform 18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4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104524</wp:posOffset>
            </wp:positionV>
            <wp:extent cx="180" cy="141732"/>
            <wp:effectExtent l="0" t="0" r="0" b="0"/>
            <wp:wrapNone/>
            <wp:docPr id="1814" name="Freeform 18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7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103762</wp:posOffset>
            </wp:positionV>
            <wp:extent cx="1524" cy="143256"/>
            <wp:effectExtent l="0" t="0" r="0" b="0"/>
            <wp:wrapNone/>
            <wp:docPr id="1815" name="Freeform 18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6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104524</wp:posOffset>
            </wp:positionV>
            <wp:extent cx="180" cy="141732"/>
            <wp:effectExtent l="0" t="0" r="0" b="0"/>
            <wp:wrapNone/>
            <wp:docPr id="1816" name="Freeform 18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3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045-R1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Kompletační a koordinační činnost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kpl…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30 096,21	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30 096,21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8763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21867</wp:posOffset>
            </wp:positionV>
            <wp:extent cx="6795516" cy="1524"/>
            <wp:effectExtent l="0" t="0" r="0" b="0"/>
            <wp:wrapNone/>
            <wp:docPr id="1817" name="Freeform 18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2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22629</wp:posOffset>
            </wp:positionV>
            <wp:extent cx="6793993" cy="180"/>
            <wp:effectExtent l="0" t="0" r="0" b="0"/>
            <wp:wrapNone/>
            <wp:docPr id="1818" name="Freeform 18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VRN6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Územní vlivy			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41 625,00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6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106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466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466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466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0600-R1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Tato položka obsahuje náklady na :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27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zabezpečení přejezdů a přechodů přes výkopy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práce v ochranném pásmu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-omezení prací provozem uživatele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09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-omezení pracovní doby uživatelem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7" w:after="466" w:line="240" w:lineRule="auto"/>
              <w:ind w:left="14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468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468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41 625,00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468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41 625,00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579"/>
          <w:tab w:val="left" w:pos="1739"/>
          <w:tab w:val="left" w:pos="8463"/>
        </w:tabs>
        <w:spacing w:before="139" w:after="0" w:line="168" w:lineRule="exact"/>
        <w:ind w:left="282" w:right="1675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VRN7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Provozní vlivy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27 750,00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6"/>
          <w:tab w:val="left" w:pos="577"/>
          <w:tab w:val="left" w:pos="1737"/>
          <w:tab w:val="left" w:pos="5306"/>
          <w:tab w:val="left" w:pos="6219"/>
          <w:tab w:val="left" w:pos="7018"/>
          <w:tab w:val="left" w:pos="8463"/>
          <w:tab w:val="left" w:pos="8526"/>
        </w:tabs>
        <w:spacing w:before="0" w:after="0" w:line="343" w:lineRule="exact"/>
        <w:ind w:left="282" w:right="1675" w:hanging="196"/>
        <w:jc w:val="right"/>
      </w:pPr>
      <w:r>
        <w:drawing>
          <wp:anchor simplePos="0" relativeHeight="251658769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101857</wp:posOffset>
            </wp:positionV>
            <wp:extent cx="6795516" cy="1524"/>
            <wp:effectExtent l="0" t="0" r="0" b="0"/>
            <wp:wrapNone/>
            <wp:docPr id="1819" name="Freeform 18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9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101933</wp:posOffset>
            </wp:positionV>
            <wp:extent cx="1524" cy="145085"/>
            <wp:effectExtent l="0" t="0" r="0" b="0"/>
            <wp:wrapNone/>
            <wp:docPr id="1820" name="Freeform 18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5085"/>
                    </a:xfrm>
                    <a:custGeom>
                      <a:rect l="l" t="t" r="r" b="b"/>
                      <a:pathLst>
                        <a:path w="1524" h="145085">
                          <a:moveTo>
                            <a:pt x="0" y="145085"/>
                          </a:moveTo>
                          <a:lnTo>
                            <a:pt x="1524" y="14508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508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8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102619</wp:posOffset>
            </wp:positionV>
            <wp:extent cx="6793993" cy="180"/>
            <wp:effectExtent l="0" t="0" r="0" b="0"/>
            <wp:wrapNone/>
            <wp:docPr id="1821" name="Freeform 18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8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102619</wp:posOffset>
            </wp:positionV>
            <wp:extent cx="180" cy="143637"/>
            <wp:effectExtent l="0" t="0" r="0" b="0"/>
            <wp:wrapNone/>
            <wp:docPr id="1822" name="Freeform 18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637"/>
                    </a:xfrm>
                    <a:custGeom>
                      <a:rect l="l" t="t" r="r" b="b"/>
                      <a:pathLst>
                        <a:path w="180" h="143637">
                          <a:moveTo>
                            <a:pt x="0" y="0"/>
                          </a:moveTo>
                          <a:lnTo>
                            <a:pt x="0" y="14363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1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103457</wp:posOffset>
            </wp:positionV>
            <wp:extent cx="1524" cy="143561"/>
            <wp:effectExtent l="0" t="0" r="0" b="0"/>
            <wp:wrapNone/>
            <wp:docPr id="1823" name="Freeform 18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0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104143</wp:posOffset>
            </wp:positionV>
            <wp:extent cx="180" cy="142113"/>
            <wp:effectExtent l="0" t="0" r="0" b="0"/>
            <wp:wrapNone/>
            <wp:docPr id="1824" name="Freeform 18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3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103457</wp:posOffset>
            </wp:positionV>
            <wp:extent cx="1524" cy="143561"/>
            <wp:effectExtent l="0" t="0" r="0" b="0"/>
            <wp:wrapNone/>
            <wp:docPr id="1825" name="Freeform 18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2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104143</wp:posOffset>
            </wp:positionV>
            <wp:extent cx="180" cy="142113"/>
            <wp:effectExtent l="0" t="0" r="0" b="0"/>
            <wp:wrapNone/>
            <wp:docPr id="1826" name="Freeform 18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5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103457</wp:posOffset>
            </wp:positionV>
            <wp:extent cx="1524" cy="143561"/>
            <wp:effectExtent l="0" t="0" r="0" b="0"/>
            <wp:wrapNone/>
            <wp:docPr id="1827" name="Freeform 18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4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104143</wp:posOffset>
            </wp:positionV>
            <wp:extent cx="180" cy="142113"/>
            <wp:effectExtent l="0" t="0" r="0" b="0"/>
            <wp:wrapNone/>
            <wp:docPr id="1828" name="Freeform 18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7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103457</wp:posOffset>
            </wp:positionV>
            <wp:extent cx="1524" cy="143561"/>
            <wp:effectExtent l="0" t="0" r="0" b="0"/>
            <wp:wrapNone/>
            <wp:docPr id="1829" name="Freeform 18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6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104143</wp:posOffset>
            </wp:positionV>
            <wp:extent cx="180" cy="142113"/>
            <wp:effectExtent l="0" t="0" r="0" b="0"/>
            <wp:wrapNone/>
            <wp:docPr id="1830" name="Freeform 18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9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103457</wp:posOffset>
            </wp:positionV>
            <wp:extent cx="1524" cy="143561"/>
            <wp:effectExtent l="0" t="0" r="0" b="0"/>
            <wp:wrapNone/>
            <wp:docPr id="1831" name="Freeform 18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8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104143</wp:posOffset>
            </wp:positionV>
            <wp:extent cx="180" cy="142113"/>
            <wp:effectExtent l="0" t="0" r="0" b="0"/>
            <wp:wrapNone/>
            <wp:docPr id="1832" name="Freeform 18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1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103457</wp:posOffset>
            </wp:positionV>
            <wp:extent cx="1524" cy="143561"/>
            <wp:effectExtent l="0" t="0" r="0" b="0"/>
            <wp:wrapNone/>
            <wp:docPr id="1833" name="Freeform 18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0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104143</wp:posOffset>
            </wp:positionV>
            <wp:extent cx="180" cy="142113"/>
            <wp:effectExtent l="0" t="0" r="0" b="0"/>
            <wp:wrapNone/>
            <wp:docPr id="1834" name="Freeform 18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3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103457</wp:posOffset>
            </wp:positionV>
            <wp:extent cx="1524" cy="143561"/>
            <wp:effectExtent l="0" t="0" r="0" b="0"/>
            <wp:wrapNone/>
            <wp:docPr id="1835" name="Freeform 18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2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104143</wp:posOffset>
            </wp:positionV>
            <wp:extent cx="180" cy="142113"/>
            <wp:effectExtent l="0" t="0" r="0" b="0"/>
            <wp:wrapNone/>
            <wp:docPr id="1836" name="Freeform 18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5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103457</wp:posOffset>
            </wp:positionV>
            <wp:extent cx="1523" cy="143561"/>
            <wp:effectExtent l="0" t="0" r="0" b="0"/>
            <wp:wrapNone/>
            <wp:docPr id="1837" name="Freeform 18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561"/>
                    </a:xfrm>
                    <a:custGeom>
                      <a:rect l="l" t="t" r="r" b="b"/>
                      <a:pathLst>
                        <a:path w="1523" h="143561">
                          <a:moveTo>
                            <a:pt x="0" y="143561"/>
                          </a:moveTo>
                          <a:lnTo>
                            <a:pt x="1523" y="143561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4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104143</wp:posOffset>
            </wp:positionV>
            <wp:extent cx="180" cy="142113"/>
            <wp:effectExtent l="0" t="0" r="0" b="0"/>
            <wp:wrapNone/>
            <wp:docPr id="1838" name="Freeform 18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7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103457</wp:posOffset>
            </wp:positionV>
            <wp:extent cx="1524" cy="143561"/>
            <wp:effectExtent l="0" t="0" r="0" b="0"/>
            <wp:wrapNone/>
            <wp:docPr id="1839" name="Freeform 18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6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104143</wp:posOffset>
            </wp:positionV>
            <wp:extent cx="180" cy="142113"/>
            <wp:effectExtent l="0" t="0" r="0" b="0"/>
            <wp:wrapNone/>
            <wp:docPr id="1840" name="Freeform 18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5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0710-R1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Provoz investora, třetích osob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kpl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27 750,00	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27 750,00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8771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21867</wp:posOffset>
            </wp:positionV>
            <wp:extent cx="6795516" cy="1524"/>
            <wp:effectExtent l="0" t="0" r="0" b="0"/>
            <wp:wrapNone/>
            <wp:docPr id="1841" name="Freeform 18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0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22629</wp:posOffset>
            </wp:positionV>
            <wp:extent cx="6793993" cy="180"/>
            <wp:effectExtent l="0" t="0" r="0" b="0"/>
            <wp:wrapNone/>
            <wp:docPr id="1842" name="Freeform 18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VRN9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Ostatní náklady			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69 375,00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6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176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4" w:after="814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4" w:after="814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4" w:after="814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0910-R1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Tato položka obsahuje náklady na :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zkušební provozy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vytýčení stávajících sítí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zajištění fotodokumentace prací během provádění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2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ostatní zkoušky dle platné legislativy ČSN, EN apod.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 provedení díla vč. odběru vzorků (např. zkoušky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betonu)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03" w:line="152" w:lineRule="exact"/>
              <w:ind w:left="9" w:right="0" w:firstLine="0"/>
            </w:pPr>
            <w:r/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7" w:after="814" w:line="240" w:lineRule="auto"/>
              <w:ind w:left="14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4" w:after="816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4" w:after="816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55 500,00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4" w:after="816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55 500,00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094203000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Zimní opatření na stavbě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6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13 875,00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13 875,00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40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55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https://podminky.urs.cz/item/CS_URS_2024_02/094203000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1481582</wp:posOffset>
            </wp:positionH>
            <wp:positionV relativeFrom="line">
              <wp:posOffset>8890</wp:posOffset>
            </wp:positionV>
            <wp:extent cx="2190554" cy="362668"/>
            <wp:effectExtent l="0" t="0" r="0" b="0"/>
            <wp:wrapNone/>
            <wp:docPr id="1843" name="Freeform 184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1582" y="8890"/>
                      <a:ext cx="2076254" cy="24836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Položka zahrnuje veškerá nutná opatření na stavbě pro plynulý postup  </w:t>
                        </w:r>
                        <w:r>
                          <w:br w:type="textWrapping" w:clear="all"/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prací i při poklesu venkovníc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h  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teplet pod +5st.C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5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297" w:right="7598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KRYCÍ LIST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495109" cy="723464"/>
            <wp:effectExtent l="0" t="0" r="0" b="0"/>
            <wp:wrapNone/>
            <wp:docPr id="1844" name="Freeform 184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380809" cy="6091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RESERVE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187" w:lineRule="exact"/>
                          <w:ind w:left="2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7"/>
                            <w:szCs w:val="17"/>
                          </w:rPr>
                          <w:t>D1 - ASŘ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KSO: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CC-CZ: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  <w:tab w:val="left" w:pos="7773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93"/>
        </w:tabs>
        <w:spacing w:before="20" w:after="0" w:line="168" w:lineRule="exact"/>
        <w:ind w:left="6625" w:right="2414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7240</wp:posOffset>
            </wp:positionV>
            <wp:extent cx="562388" cy="221352"/>
            <wp:effectExtent l="0" t="0" r="0" b="0"/>
            <wp:wrapNone/>
            <wp:docPr id="1845" name="Freeform 184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7240"/>
                      <a:ext cx="448088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5"/>
                            <w:szCs w:val="15"/>
                          </w:rPr>
                          <w:t>Vyplň údaj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Zpracovatel: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Poznámka: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187" w:lineRule="exact"/>
        <w:ind w:left="660" w:right="4184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 prací je sestaven s využitím Cenové soustavy ÚRS. Položky, které pochází z této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cenové soustavy, jsou ve sloupci 'Cenová soustava' označeny popisem 'CS ÚRS'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úrovní příslušného kalendářního pololetí. Veškeré další informace vymezující popis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podmínky použití těchto položek z Cenové soustavy, které nejsou uvedeny přímo v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soupisu prací, jsou neomezeně dálkově k dispozici na webu </w:t>
      </w:r>
      <w:hyperlink r:id="rId103" w:history="1">
        <w:r>
          <w:rPr lang="cs-CZ" sz="15" baseline="0" dirty="0">
            <w:jc w:val="left"/>
            <w:rFonts w:ascii="Arial" w:hAnsi="Arial" w:cs="Arial"/>
            <w:color w:val="000000"/>
            <w:sz w:val="15"/>
            <w:szCs w:val="15"/>
          </w:rPr>
          <w:t>podminky.urs.cz</w:t>
        </w:r>
      </w:hyperlink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86487</wp:posOffset>
            </wp:positionV>
            <wp:extent cx="5661405" cy="1524"/>
            <wp:effectExtent l="0" t="0" r="0" b="0"/>
            <wp:wrapNone/>
            <wp:docPr id="1846" name="Freeform 18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87249</wp:posOffset>
            </wp:positionV>
            <wp:extent cx="5659881" cy="180"/>
            <wp:effectExtent l="0" t="0" r="0" b="0"/>
            <wp:wrapNone/>
            <wp:docPr id="1847" name="Freeform 18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8074"/>
        </w:tabs>
        <w:spacing w:before="0" w:after="0" w:line="203" w:lineRule="exact"/>
        <w:ind w:left="287" w:right="1679" w:firstLine="0"/>
        <w:jc w:val="right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Cena bez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6 767 113,85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826"/>
          <w:tab w:val="left" w:pos="8420"/>
        </w:tabs>
        <w:spacing w:before="180" w:after="0" w:line="168" w:lineRule="exact"/>
        <w:ind w:left="4277" w:right="1676" w:firstLine="0"/>
        <w:jc w:val="right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43330</wp:posOffset>
            </wp:positionV>
            <wp:extent cx="5661405" cy="1524"/>
            <wp:effectExtent l="0" t="0" r="0" b="0"/>
            <wp:wrapNone/>
            <wp:docPr id="1848" name="Freeform 18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44091</wp:posOffset>
            </wp:positionV>
            <wp:extent cx="5659881" cy="180"/>
            <wp:effectExtent l="0" t="0" r="0" b="0"/>
            <wp:wrapNone/>
            <wp:docPr id="1849" name="Freeform 18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 daně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Sazba daně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Výše daně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304"/>
          <w:tab w:val="left" w:pos="7197"/>
          <w:tab w:val="left" w:pos="8333"/>
        </w:tabs>
        <w:spacing w:before="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6 767 113,85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21,00%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1 421 093,91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14"/>
          <w:tab w:val="left" w:pos="7116"/>
          <w:tab w:val="left" w:pos="8842"/>
        </w:tabs>
        <w:spacing w:before="20" w:after="0" w:line="168" w:lineRule="exact"/>
        <w:ind w:left="580" w:right="1676" w:firstLine="0"/>
        <w:jc w:val="right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snížená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0,00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12,00%	</w:t>
      </w:r>
      <w:r>
        <w:rPr lang="cs-CZ" sz="15" baseline="0" dirty="0">
          <w:jc w:val="left"/>
          <w:rFonts w:ascii="Arial" w:hAnsi="Arial" w:cs="Arial"/>
          <w:color w:val="000000"/>
          <w:spacing w:val="-5"/>
          <w:sz w:val="15"/>
          <w:szCs w:val="15"/>
        </w:rPr>
        <w:t>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12"/>
          <w:tab w:val="left" w:pos="5942"/>
          <w:tab w:val="left" w:pos="8074"/>
        </w:tabs>
        <w:spacing w:before="180" w:after="0" w:line="203" w:lineRule="exact"/>
        <w:ind w:left="292" w:right="1679" w:firstLine="0"/>
        <w:jc w:val="right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546354</wp:posOffset>
            </wp:positionH>
            <wp:positionV relativeFrom="line">
              <wp:posOffset>70023</wp:posOffset>
            </wp:positionV>
            <wp:extent cx="5658357" cy="180"/>
            <wp:effectExtent l="0" t="0" r="0" b="0"/>
            <wp:wrapNone/>
            <wp:docPr id="1850" name="Freeform 18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545591</wp:posOffset>
            </wp:positionH>
            <wp:positionV relativeFrom="line">
              <wp:posOffset>69260</wp:posOffset>
            </wp:positionV>
            <wp:extent cx="5659883" cy="1525"/>
            <wp:effectExtent l="0" t="0" r="0" b="0"/>
            <wp:wrapNone/>
            <wp:docPr id="1851" name="Freeform 18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5"/>
                    </a:xfrm>
                    <a:custGeom>
                      <a:rect l="l" t="t" r="r" b="b"/>
                      <a:pathLst>
                        <a:path w="5659883" h="1525">
                          <a:moveTo>
                            <a:pt x="0" y="1525"/>
                          </a:moveTo>
                          <a:lnTo>
                            <a:pt x="5659883" y="1525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69210</wp:posOffset>
            </wp:positionV>
            <wp:extent cx="1524" cy="222808"/>
            <wp:effectExtent l="0" t="0" r="0" b="0"/>
            <wp:wrapNone/>
            <wp:docPr id="1852" name="Freeform 18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808"/>
                    </a:xfrm>
                    <a:custGeom>
                      <a:rect l="l" t="t" r="r" b="b"/>
                      <a:pathLst>
                        <a:path w="1524" h="222808">
                          <a:moveTo>
                            <a:pt x="0" y="222808"/>
                          </a:moveTo>
                          <a:lnTo>
                            <a:pt x="1524" y="22280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80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70023</wp:posOffset>
            </wp:positionV>
            <wp:extent cx="180" cy="221233"/>
            <wp:effectExtent l="0" t="0" r="0" b="0"/>
            <wp:wrapNone/>
            <wp:docPr id="1853" name="Freeform 18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1233"/>
                    </a:xfrm>
                    <a:custGeom>
                      <a:rect l="l" t="t" r="r" b="b"/>
                      <a:pathLst>
                        <a:path w="180" h="221233">
                          <a:moveTo>
                            <a:pt x="0" y="0"/>
                          </a:moveTo>
                          <a:lnTo>
                            <a:pt x="0" y="2212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s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8 188 207,76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545591</wp:posOffset>
            </wp:positionH>
            <wp:positionV relativeFrom="paragraph">
              <wp:posOffset>45212</wp:posOffset>
            </wp:positionV>
            <wp:extent cx="5659883" cy="1524"/>
            <wp:effectExtent l="0" t="0" r="0" b="0"/>
            <wp:wrapNone/>
            <wp:docPr id="1854" name="Freeform 18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4"/>
                    </a:xfrm>
                    <a:custGeom>
                      <a:rect l="l" t="t" r="r" b="b"/>
                      <a:pathLst>
                        <a:path w="5659883" h="1524">
                          <a:moveTo>
                            <a:pt x="0" y="1524"/>
                          </a:moveTo>
                          <a:lnTo>
                            <a:pt x="5659883" y="1524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546354</wp:posOffset>
            </wp:positionH>
            <wp:positionV relativeFrom="paragraph">
              <wp:posOffset>45974</wp:posOffset>
            </wp:positionV>
            <wp:extent cx="5658357" cy="180"/>
            <wp:effectExtent l="0" t="0" r="0" b="0"/>
            <wp:wrapNone/>
            <wp:docPr id="1855" name="Freeform 18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6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6405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REKAPITULACE ČLENĚNÍ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495109" cy="723464"/>
            <wp:effectExtent l="0" t="0" r="0" b="0"/>
            <wp:wrapNone/>
            <wp:docPr id="1856" name="Freeform 185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380809" cy="6091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RESERVE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187" w:lineRule="exact"/>
                          <w:ind w:left="2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7"/>
                            <w:szCs w:val="17"/>
                          </w:rPr>
                          <w:t>D1 - ASŘ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1857" name="Freeform 185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20"/>
        </w:tabs>
        <w:spacing w:before="261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 dílu - 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155"/>
        </w:tabs>
        <w:spacing w:before="0" w:after="0" w:line="203" w:lineRule="exact"/>
        <w:ind w:left="92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stavby celkem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6 767 113,85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74"/>
        </w:tabs>
        <w:spacing w:before="120" w:after="0" w:line="203" w:lineRule="exact"/>
        <w:ind w:left="292" w:right="1679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HSV - Práce a dodávky HSV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2 827 057,92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253"/>
        </w:tabs>
        <w:spacing w:before="120" w:after="0" w:line="168" w:lineRule="exact"/>
        <w:ind w:left="288" w:right="1676" w:firstLine="0"/>
        <w:jc w:val="right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43329</wp:posOffset>
            </wp:positionV>
            <wp:extent cx="5661405" cy="1525"/>
            <wp:effectExtent l="0" t="0" r="0" b="0"/>
            <wp:wrapNone/>
            <wp:docPr id="1858" name="Freeform 18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5"/>
                    </a:xfrm>
                    <a:custGeom>
                      <a:rect l="l" t="t" r="r" b="b"/>
                      <a:pathLst>
                        <a:path w="5661405" h="1525">
                          <a:moveTo>
                            <a:pt x="0" y="1525"/>
                          </a:moveTo>
                          <a:lnTo>
                            <a:pt x="5661405" y="1525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44092</wp:posOffset>
            </wp:positionV>
            <wp:extent cx="5659881" cy="180"/>
            <wp:effectExtent l="0" t="0" r="0" b="0"/>
            <wp:wrapNone/>
            <wp:docPr id="1859" name="Freeform 18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6 - Úpravy povrchů, podlahy a osazování výplní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2 453 547,45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380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30630</wp:posOffset>
            </wp:positionV>
            <wp:extent cx="5661405" cy="1524"/>
            <wp:effectExtent l="0" t="0" r="0" b="0"/>
            <wp:wrapNone/>
            <wp:docPr id="1860" name="Freeform 18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1861" name="Freeform 18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9 - Ostatní konstrukce a práce, bourání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179 468,46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380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30630</wp:posOffset>
            </wp:positionV>
            <wp:extent cx="5661405" cy="1524"/>
            <wp:effectExtent l="0" t="0" r="0" b="0"/>
            <wp:wrapNone/>
            <wp:docPr id="1862" name="Freeform 18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1863" name="Freeform 18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997 - Přesun sutě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151 646,45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38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30629</wp:posOffset>
            </wp:positionV>
            <wp:extent cx="5661405" cy="1524"/>
            <wp:effectExtent l="0" t="0" r="0" b="0"/>
            <wp:wrapNone/>
            <wp:docPr id="1864" name="Freeform 18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31391</wp:posOffset>
            </wp:positionV>
            <wp:extent cx="5659881" cy="180"/>
            <wp:effectExtent l="0" t="0" r="0" b="0"/>
            <wp:wrapNone/>
            <wp:docPr id="1865" name="Freeform 18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998 - Přesun hmot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42 395,56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74"/>
        </w:tabs>
        <w:spacing w:before="120" w:after="0" w:line="203" w:lineRule="exact"/>
        <w:ind w:left="292" w:right="1679" w:firstLine="0"/>
        <w:jc w:val="right"/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32938</wp:posOffset>
            </wp:positionV>
            <wp:extent cx="5661405" cy="1524"/>
            <wp:effectExtent l="0" t="0" r="0" b="0"/>
            <wp:wrapNone/>
            <wp:docPr id="1866" name="Freeform 18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33700</wp:posOffset>
            </wp:positionV>
            <wp:extent cx="5659881" cy="180"/>
            <wp:effectExtent l="0" t="0" r="0" b="0"/>
            <wp:wrapNone/>
            <wp:docPr id="1867" name="Freeform 18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PSV - Práce a dodávky PSV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3 940 055,93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20" w:after="0" w:line="168" w:lineRule="exact"/>
        <w:ind w:left="288" w:right="1676" w:firstLine="0"/>
        <w:jc w:val="right"/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43330</wp:posOffset>
            </wp:positionV>
            <wp:extent cx="5661405" cy="1524"/>
            <wp:effectExtent l="0" t="0" r="0" b="0"/>
            <wp:wrapNone/>
            <wp:docPr id="1868" name="Freeform 18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44092</wp:posOffset>
            </wp:positionV>
            <wp:extent cx="5659881" cy="180"/>
            <wp:effectExtent l="0" t="0" r="0" b="0"/>
            <wp:wrapNone/>
            <wp:docPr id="1869" name="Freeform 18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721 - Zdravotechnika - vnitřní kanalizace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11 682,88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548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30631</wp:posOffset>
            </wp:positionV>
            <wp:extent cx="5661405" cy="1523"/>
            <wp:effectExtent l="0" t="0" r="0" b="0"/>
            <wp:wrapNone/>
            <wp:docPr id="1870" name="Freeform 18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3"/>
                    </a:xfrm>
                    <a:custGeom>
                      <a:rect l="l" t="t" r="r" b="b"/>
                      <a:pathLst>
                        <a:path w="5661405" h="1523">
                          <a:moveTo>
                            <a:pt x="0" y="1523"/>
                          </a:moveTo>
                          <a:lnTo>
                            <a:pt x="5661405" y="1523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31393</wp:posOffset>
            </wp:positionV>
            <wp:extent cx="5659881" cy="180"/>
            <wp:effectExtent l="0" t="0" r="0" b="0"/>
            <wp:wrapNone/>
            <wp:docPr id="1871" name="Freeform 18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766 - Konstrukce truhlářské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2 497,50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253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30629</wp:posOffset>
            </wp:positionV>
            <wp:extent cx="5661405" cy="1524"/>
            <wp:effectExtent l="0" t="0" r="0" b="0"/>
            <wp:wrapNone/>
            <wp:docPr id="1872" name="Freeform 18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31391</wp:posOffset>
            </wp:positionV>
            <wp:extent cx="5659881" cy="180"/>
            <wp:effectExtent l="0" t="0" r="0" b="0"/>
            <wp:wrapNone/>
            <wp:docPr id="1873" name="Freeform 18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767 - Konstrukce zámečnické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2 551 058,13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380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30629</wp:posOffset>
            </wp:positionV>
            <wp:extent cx="5661405" cy="1524"/>
            <wp:effectExtent l="0" t="0" r="0" b="0"/>
            <wp:wrapNone/>
            <wp:docPr id="1874" name="Freeform 18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31391</wp:posOffset>
            </wp:positionV>
            <wp:extent cx="5659881" cy="180"/>
            <wp:effectExtent l="0" t="0" r="0" b="0"/>
            <wp:wrapNone/>
            <wp:docPr id="1875" name="Freeform 18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777 - Podlahy lité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887 825,73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380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30630</wp:posOffset>
            </wp:positionV>
            <wp:extent cx="5661405" cy="1524"/>
            <wp:effectExtent l="0" t="0" r="0" b="0"/>
            <wp:wrapNone/>
            <wp:docPr id="1876" name="Freeform 18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1877" name="Freeform 18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783 - Dokončovací práce - nátěry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486 991,69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33021</wp:posOffset>
            </wp:positionV>
            <wp:extent cx="5661405" cy="1524"/>
            <wp:effectExtent l="0" t="0" r="0" b="0"/>
            <wp:wrapNone/>
            <wp:docPr id="1878" name="Freeform 18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33783</wp:posOffset>
            </wp:positionV>
            <wp:extent cx="5659881" cy="180"/>
            <wp:effectExtent l="0" t="0" r="0" b="0"/>
            <wp:wrapNone/>
            <wp:docPr id="1879" name="Freeform 18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7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385572</wp:posOffset>
            </wp:positionH>
            <wp:positionV relativeFrom="paragraph">
              <wp:posOffset>-142689</wp:posOffset>
            </wp:positionV>
            <wp:extent cx="1088157" cy="956982"/>
            <wp:effectExtent l="0" t="0" r="0" b="0"/>
            <wp:wrapNone/>
            <wp:docPr id="1892" name="Freeform 189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5572" y="-142689"/>
                      <a:ext cx="973857" cy="84268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8" w:lineRule="exact"/>
                          <w:ind w:left="9" w:right="0" w:firstLine="0"/>
                          <w:jc w:val="right"/>
                        </w:pPr>
                        <w:r>
                          <w:rPr lang="cs-CZ" sz="21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SOUPIS PRACÍ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4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Stavba: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Objekt: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Soupis: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 – Modernizace heliportů,Bohunice - RESERVE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02 - Stavební a technologické části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5" w:after="0" w:line="187" w:lineRule="exact"/>
        <w:ind w:left="66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5"/>
          <w:sz w:val="17"/>
          <w:szCs w:val="17"/>
        </w:rPr>
        <w:t>D1 - ASŘ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116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1893" name="Freeform 189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8155"/>
          <w:tab w:val="left" w:pos="9470"/>
        </w:tabs>
        <w:spacing w:before="30" w:after="0" w:line="417" w:lineRule="exact"/>
        <w:ind w:left="92" w:right="278" w:firstLine="12"/>
      </w:pPr>
      <w:r>
        <w:drawing>
          <wp:anchor simplePos="0" relativeHeight="251659042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110366</wp:posOffset>
            </wp:positionV>
            <wp:extent cx="1524" cy="257556"/>
            <wp:effectExtent l="0" t="0" r="0" b="0"/>
            <wp:wrapNone/>
            <wp:docPr id="1894" name="Freeform 18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111127</wp:posOffset>
            </wp:positionV>
            <wp:extent cx="6793993" cy="180"/>
            <wp:effectExtent l="0" t="0" r="0" b="0"/>
            <wp:wrapNone/>
            <wp:docPr id="1895" name="Freeform 18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110365</wp:posOffset>
            </wp:positionV>
            <wp:extent cx="6795516" cy="1524"/>
            <wp:effectExtent l="0" t="0" r="0" b="0"/>
            <wp:wrapNone/>
            <wp:docPr id="1896" name="Freeform 18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1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111127</wp:posOffset>
            </wp:positionV>
            <wp:extent cx="180" cy="256033"/>
            <wp:effectExtent l="0" t="0" r="0" b="0"/>
            <wp:wrapNone/>
            <wp:docPr id="1897" name="Freeform 18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3"/>
                    </a:xfrm>
                    <a:custGeom>
                      <a:rect l="l" t="t" r="r" b="b"/>
                      <a:pathLst>
                        <a:path w="180" h="256033">
                          <a:moveTo>
                            <a:pt x="0" y="0"/>
                          </a:moveTo>
                          <a:lnTo>
                            <a:pt x="0" y="2560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4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111890</wp:posOffset>
            </wp:positionV>
            <wp:extent cx="1524" cy="256032"/>
            <wp:effectExtent l="0" t="0" r="0" b="0"/>
            <wp:wrapNone/>
            <wp:docPr id="1898" name="Freeform 18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3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112651</wp:posOffset>
            </wp:positionV>
            <wp:extent cx="180" cy="254509"/>
            <wp:effectExtent l="0" t="0" r="0" b="0"/>
            <wp:wrapNone/>
            <wp:docPr id="1899" name="Freeform 18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9"/>
                    </a:xfrm>
                    <a:custGeom>
                      <a:rect l="l" t="t" r="r" b="b"/>
                      <a:pathLst>
                        <a:path w="180" h="254509">
                          <a:moveTo>
                            <a:pt x="0" y="0"/>
                          </a:moveTo>
                          <a:lnTo>
                            <a:pt x="0" y="254509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9328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101773</wp:posOffset>
            </wp:positionV>
            <wp:extent cx="6795516" cy="1524"/>
            <wp:effectExtent l="0" t="0" r="0" b="0"/>
            <wp:wrapNone/>
            <wp:docPr id="1900" name="Freeform 19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7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102535</wp:posOffset>
            </wp:positionV>
            <wp:extent cx="6793993" cy="180"/>
            <wp:effectExtent l="0" t="0" r="0" b="0"/>
            <wp:wrapNone/>
            <wp:docPr id="1901" name="Freeform 19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soupisu celkem						</w:t>
      </w:r>
      <w:r>
        <w:rPr lang="cs-CZ" sz="18" baseline="-4" dirty="0">
          <w:jc w:val="left"/>
          <w:rFonts w:ascii="Arial" w:hAnsi="Arial" w:cs="Arial"/>
          <w:b/>
          <w:bCs/>
          <w:color w:val="000000"/>
          <w:position w:val="-4"/>
          <w:sz w:val="18"/>
          <w:szCs w:val="18"/>
        </w:rPr>
        <w:t>6 767 113,85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5"/>
          <w:tab w:val="left" w:pos="1825"/>
          <w:tab w:val="left" w:pos="8155"/>
        </w:tabs>
        <w:spacing w:before="160" w:after="0" w:line="203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HSV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Práce a dodávky HSV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2 827 057,92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0"/>
          <w:tab w:val="left" w:pos="1820"/>
          <w:tab w:val="left" w:pos="8333"/>
        </w:tabs>
        <w:spacing w:before="1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6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Úpravy povrchů, podlahy a osazování výplní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2 453 547,45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977343211.1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5205</wp:posOffset>
                  </wp:positionV>
                  <wp:extent cx="2123383" cy="319361"/>
                  <wp:effectExtent l="0" t="0" r="0" b="0"/>
                  <wp:wrapNone/>
                  <wp:docPr id="1902" name="Freeform 19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205"/>
                            <a:ext cx="2009083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Frézování drážek pro vodiče v podlahách z betonu,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rozměru do 30x30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58545</wp:posOffset>
                  </wp:positionV>
                  <wp:extent cx="186661" cy="211157"/>
                  <wp:effectExtent l="0" t="0" r="0" b="0"/>
                  <wp:wrapNone/>
                  <wp:docPr id="1903" name="Freeform 19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58545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192277</wp:posOffset>
                  </wp:positionH>
                  <wp:positionV relativeFrom="paragraph">
                    <wp:posOffset>57021</wp:posOffset>
                  </wp:positionV>
                  <wp:extent cx="2844668" cy="212681"/>
                  <wp:effectExtent l="0" t="0" r="0" b="0"/>
                  <wp:wrapNone/>
                  <wp:docPr id="1904" name="Freeform 190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59884" y="57021"/>
                            <a:ext cx="273036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60"/>
                                  <w:tab w:val="left" w:pos="2383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6 200,000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177,60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1 101 120,0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435863</wp:posOffset>
            </wp:positionH>
            <wp:positionV relativeFrom="paragraph">
              <wp:posOffset>10816</wp:posOffset>
            </wp:positionV>
            <wp:extent cx="4230598" cy="455355"/>
            <wp:effectExtent l="0" t="0" r="0" b="0"/>
            <wp:wrapNone/>
            <wp:docPr id="1905" name="Freeform 19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35863" y="10816"/>
                      <a:ext cx="4116298" cy="34105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46"/>
                          </w:tabs>
                          <w:spacing w:before="0" w:after="0" w:line="121" w:lineRule="exact"/>
                          <w:ind w:left="194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Online PSC	</w:t>
                        </w:r>
                        <w:hyperlink r:id="rId1880" w:history="1">
                          <w:r>
                            <w:rPr lang="cs-CZ" sz="10" baseline="0" dirty="0">
                              <w:jc w:val="left"/>
                              <w:rFonts w:ascii="Calibri" w:hAnsi="Calibri" w:cs="Calibri"/>
                              <w:i/>
                              <w:iCs/>
                              <w:u w:val="single"/>
                              <w:color w:val="000000"/>
                              <w:sz w:val="10"/>
                              <w:szCs w:val="10"/>
                            </w:rPr>
                            <w:t>https://podminky.urs.cz/item/CS_URS_2024_02/977343211.1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48"/>
                            <w:tab w:val="left" w:pos="5943"/>
                          </w:tabs>
                          <w:spacing w:before="20" w:after="0" w:line="138" w:lineRule="exact"/>
                          <w:ind w:left="194" w:right="0" w:firstLine="0"/>
                          <w:jc w:val="right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VV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"dle dílu D2.1_ESIL_vyhřívání heliportu"6200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2"/>
                            <w:szCs w:val="12"/>
                          </w:rPr>
                          <w:t>6 200,000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80"/>
                            <w:tab w:val="left" w:pos="491"/>
                          </w:tabs>
                          <w:spacing w:before="8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634-R1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3680</wp:posOffset>
                  </wp:positionV>
                  <wp:extent cx="2105748" cy="319361"/>
                  <wp:effectExtent l="0" t="0" r="0" b="0"/>
                  <wp:wrapNone/>
                  <wp:docPr id="1906" name="Freeform 190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0"/>
                            <a:ext cx="1991448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Výplň drážky do 30/30mm nesmrštitelnou maltou s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vlákny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57020</wp:posOffset>
                  </wp:positionV>
                  <wp:extent cx="186661" cy="211157"/>
                  <wp:effectExtent l="0" t="0" r="0" b="0"/>
                  <wp:wrapNone/>
                  <wp:docPr id="1907" name="Freeform 190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57020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222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6 200,000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536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166,50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592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1 032 300,00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634-R2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Advezní můstek v drážce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9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30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6 200,000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41,63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258 106,00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468101323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12" w:line="170" w:lineRule="exact"/>
              <w:ind w:left="9" w:right="-5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Vysekání rýh pro montáž trubek a kabelů v betonových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podlahách a mazaninách hloubky přes 5 do 7 cm a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šířky přes 10 do 15 cm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3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860,25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34 410,00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61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https://podminky.urs.cz/item/CS_URS_2024_02/468101323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77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"drážka 150x70mm"40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8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634-R5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Advezní můstek v drážce 150x70mm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9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49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72,15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2 886,00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634-R6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Výplň drážky 150x70mm nesmrštitelnou maltou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9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49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541,13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21 645,20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50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599142111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12" w:line="170" w:lineRule="exact"/>
              <w:ind w:left="9" w:right="17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Úprava zálivky dilatačních nebo pracovních spár v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cementobetonovém krytu, hloubky do 40 mm, šířky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přes 20 do 40 mm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2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205,35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3 080,25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881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https://podminky.urs.cz/item/CS_URS_2024_02/599142111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77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"stávající dilatace heliportu"15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15,000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9"/>
          <w:tab w:val="left" w:pos="1739"/>
          <w:tab w:val="left" w:pos="8379"/>
        </w:tabs>
        <w:spacing w:before="140" w:after="0" w:line="168" w:lineRule="exact"/>
        <w:ind w:left="282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9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Ostatní konstrukce a práce, bourání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179 468,46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2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949101112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9776</wp:posOffset>
                  </wp:positionV>
                  <wp:extent cx="2157001" cy="427565"/>
                  <wp:effectExtent l="0" t="0" r="0" b="0"/>
                  <wp:wrapNone/>
                  <wp:docPr id="1908" name="Freeform 190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9776"/>
                            <a:ext cx="2042701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Lešení pomocné pracovní pro objekty pozemních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staveb pro zatížení do 150 kg/m2, o výšce lešeňové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podlahy přes 1,9 do 3,5 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117980</wp:posOffset>
                  </wp:positionV>
                  <wp:extent cx="237271" cy="211157"/>
                  <wp:effectExtent l="0" t="0" r="0" b="0"/>
                  <wp:wrapNone/>
                  <wp:docPr id="1909" name="Freeform 190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117980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116456</wp:posOffset>
                  </wp:positionV>
                  <wp:extent cx="2722748" cy="212681"/>
                  <wp:effectExtent l="0" t="0" r="0" b="0"/>
                  <wp:wrapNone/>
                  <wp:docPr id="1910" name="Freeform 191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116456"/>
                            <a:ext cx="260844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44"/>
                                  <w:tab w:val="left" w:pos="246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22,500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91,02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2 047,9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882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https://podminky.urs.cz/item/CS_URS_2024_02/949101112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2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"lešení pro sanaci podhledu dilatační spáry"15*1,5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22,500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953961113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10539</wp:posOffset>
                  </wp:positionV>
                  <wp:extent cx="2162821" cy="427565"/>
                  <wp:effectExtent l="0" t="0" r="0" b="0"/>
                  <wp:wrapNone/>
                  <wp:docPr id="1911" name="Freeform 191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0539"/>
                            <a:ext cx="2048521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Kotva chemická s vyvrtáním otvoru do betonu,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železobetonu nebo tvrdého kamene tmel, velikost 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12, hloubka 110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92965</wp:posOffset>
                  </wp:positionH>
                  <wp:positionV relativeFrom="paragraph">
                    <wp:posOffset>118743</wp:posOffset>
                  </wp:positionV>
                  <wp:extent cx="251985" cy="211157"/>
                  <wp:effectExtent l="0" t="0" r="0" b="0"/>
                  <wp:wrapNone/>
                  <wp:docPr id="1912" name="Freeform 191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39007" y="118743"/>
                            <a:ext cx="13768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3"/>
                                  <w:szCs w:val="13"/>
                                </w:rPr>
                                <w:t>kus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117219</wp:posOffset>
                  </wp:positionV>
                  <wp:extent cx="2722748" cy="212681"/>
                  <wp:effectExtent l="0" t="0" r="0" b="0"/>
                  <wp:wrapNone/>
                  <wp:docPr id="1913" name="Freeform 191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117219"/>
                            <a:ext cx="260844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67"/>
                                  <w:tab w:val="left" w:pos="2383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68,000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152,07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10 340,7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883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https://podminky.urs.cz/item/CS_URS_2024_02/953961113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2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"kotvení zábradlí"17*4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68,000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953961115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10538</wp:posOffset>
                  </wp:positionV>
                  <wp:extent cx="2162821" cy="427565"/>
                  <wp:effectExtent l="0" t="0" r="0" b="0"/>
                  <wp:wrapNone/>
                  <wp:docPr id="1914" name="Freeform 191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0538"/>
                            <a:ext cx="2048521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Kotva chemická s vyvrtáním otvoru do betonu,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železobetonu nebo tvrdého kamene tmel, velikost 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20, hloubka 170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92965</wp:posOffset>
                  </wp:positionH>
                  <wp:positionV relativeFrom="paragraph">
                    <wp:posOffset>118742</wp:posOffset>
                  </wp:positionV>
                  <wp:extent cx="251985" cy="211157"/>
                  <wp:effectExtent l="0" t="0" r="0" b="0"/>
                  <wp:wrapNone/>
                  <wp:docPr id="1915" name="Freeform 191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39007" y="118742"/>
                            <a:ext cx="13768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3"/>
                                  <w:szCs w:val="13"/>
                                </w:rPr>
                                <w:t>kus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117218</wp:posOffset>
                  </wp:positionV>
                  <wp:extent cx="2673980" cy="212681"/>
                  <wp:effectExtent l="0" t="0" r="0" b="0"/>
                  <wp:wrapNone/>
                  <wp:docPr id="1916" name="Freeform 191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117218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383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450,11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3 600,8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884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https://podminky.urs.cz/item/CS_URS_2024_02/953961115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344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"kotvení roznášedla ke sloupům budovy"4*2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8,000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92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977151118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57" w:line="170" w:lineRule="exact"/>
              <w:ind w:left="9" w:right="8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Jádrové vrty diamantovými korunkami do stavebních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materiálů (železobetonu, betonu, cihel, obkladů,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dlažeb, kamene) průměru přes 90 do 100 mm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2" w:after="228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3 529,80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7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105 894,00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885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https://podminky.urs.cz/item/CS_URS_2024_02/977151118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985112122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18920</wp:posOffset>
                  </wp:positionV>
                  <wp:extent cx="1957378" cy="319361"/>
                  <wp:effectExtent l="0" t="0" r="0" b="0"/>
                  <wp:wrapNone/>
                  <wp:docPr id="1917" name="Freeform 191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8920"/>
                            <a:ext cx="1843078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Odsekání degradovaného betonu líce kleneb 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podhledů, tloušťky přes 10 do 30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89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9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20,150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9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582,75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9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11 742,41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886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https://podminky.urs.cz/item/CS_URS_2024_02/985112122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77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"oprava líce stropu v podlaží pod dilatační spárou"15,5*1,3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20,150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8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7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7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7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985132111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7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Očištění ploch líce kleneb a podhledů tlakovou vodou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72" w:line="240" w:lineRule="auto"/>
              <w:ind w:left="1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72" w:line="240" w:lineRule="auto"/>
              <w:ind w:left="49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20,150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7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179,38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72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3 614,51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7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80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887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https://podminky.urs.cz/item/CS_URS_2024_02/985132111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57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4" w:after="14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4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4" w:after="14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985311112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57021</wp:posOffset>
                  </wp:positionV>
                  <wp:extent cx="2210424" cy="319361"/>
                  <wp:effectExtent l="0" t="0" r="0" b="0"/>
                  <wp:wrapNone/>
                  <wp:docPr id="1918" name="Freeform 191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7021"/>
                            <a:ext cx="209612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Reprofilace betonu sanačními maltami na cementové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bázi ručně stěn, tloušťky přes 10 do 20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111885</wp:posOffset>
                  </wp:positionV>
                  <wp:extent cx="237271" cy="211157"/>
                  <wp:effectExtent l="0" t="0" r="0" b="0"/>
                  <wp:wrapNone/>
                  <wp:docPr id="1919" name="Freeform 19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111885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110361</wp:posOffset>
                  </wp:positionV>
                  <wp:extent cx="2722748" cy="212681"/>
                  <wp:effectExtent l="0" t="0" r="0" b="0"/>
                  <wp:wrapNone/>
                  <wp:docPr id="1920" name="Freeform 19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110361"/>
                            <a:ext cx="260844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52"/>
                                  <w:tab w:val="left" w:pos="2383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20,150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2 095,68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42 227,9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888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https://podminky.urs.cz/item/CS_URS_2024_02/985311112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"/>
          <w:tab w:val="left" w:pos="1740"/>
          <w:tab w:val="left" w:pos="8380"/>
        </w:tabs>
        <w:spacing w:before="140" w:after="0" w:line="168" w:lineRule="exact"/>
        <w:ind w:left="283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997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Přesun sutě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151 646,45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997013114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10031</wp:posOffset>
                  </wp:positionV>
                  <wp:extent cx="2266628" cy="427565"/>
                  <wp:effectExtent l="0" t="0" r="0" b="0"/>
                  <wp:wrapNone/>
                  <wp:docPr id="1921" name="Freeform 192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0031"/>
                            <a:ext cx="2152328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Vnitrostaveništní doprava suti a vybouraných hmot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vodorovně do 50 m s naložením základní pro budovy 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haly výšky přes 12 do 15 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149353</wp:posOffset>
                  </wp:positionH>
                  <wp:positionV relativeFrom="paragraph">
                    <wp:posOffset>118235</wp:posOffset>
                  </wp:positionV>
                  <wp:extent cx="138449" cy="211157"/>
                  <wp:effectExtent l="0" t="0" r="0" b="0"/>
                  <wp:wrapNone/>
                  <wp:docPr id="1922" name="Freeform 192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5395" y="118235"/>
                            <a:ext cx="2414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9"/>
                                  <w:sz w:val="13"/>
                                  <w:szCs w:val="13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116711</wp:posOffset>
                  </wp:positionV>
                  <wp:extent cx="2722748" cy="212681"/>
                  <wp:effectExtent l="0" t="0" r="0" b="0"/>
                  <wp:wrapNone/>
                  <wp:docPr id="1923" name="Freeform 192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116711"/>
                            <a:ext cx="260844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52"/>
                                  <w:tab w:val="left" w:pos="2383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21,063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1 276,50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26 886,9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889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https://podminky.urs.cz/item/CS_URS_2024_02/997013114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997013312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18921</wp:posOffset>
                  </wp:positionV>
                  <wp:extent cx="2257854" cy="319361"/>
                  <wp:effectExtent l="0" t="0" r="0" b="0"/>
                  <wp:wrapNone/>
                  <wp:docPr id="1924" name="Freeform 192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8921"/>
                            <a:ext cx="214355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Shoz na stavební suť montáž a demontáž shozu výšky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přes 10 do 20 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765,90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9 190,80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2"/>
        </w:tabs>
        <w:spacing w:before="17" w:after="0" w:line="121" w:lineRule="exact"/>
        <w:ind w:left="280" w:right="6512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890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https://podminky.urs.cz/item/CS_URS_2024_02/997013312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2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3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997013322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25017</wp:posOffset>
                  </wp:positionV>
                  <wp:extent cx="2257854" cy="427565"/>
                  <wp:effectExtent l="0" t="0" r="0" b="0"/>
                  <wp:wrapNone/>
                  <wp:docPr id="1925" name="Freeform 192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5017"/>
                            <a:ext cx="2143554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Shoz na stavební suť montáž a demontáž shozu výšky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Příplatek za první a každý další den použití shozu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výšky přes 10 do 20 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0" w:after="183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3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540,000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3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63,83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3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34 468,20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3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891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https://podminky.urs.cz/item/CS_URS_2024_02/997013322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30"/>
        </w:tabs>
        <w:spacing w:before="2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12*45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540,000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997013501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42542</wp:posOffset>
                  </wp:positionV>
                  <wp:extent cx="2029218" cy="319361"/>
                  <wp:effectExtent l="0" t="0" r="0" b="0"/>
                  <wp:wrapNone/>
                  <wp:docPr id="1926" name="Freeform 192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2542"/>
                            <a:ext cx="1914918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Odvoz suti a vybouraných hmot na skládku nebo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meziskládku se složením, na vzdálenost do 1 km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149353</wp:posOffset>
                  </wp:positionH>
                  <wp:positionV relativeFrom="paragraph">
                    <wp:posOffset>97406</wp:posOffset>
                  </wp:positionV>
                  <wp:extent cx="138449" cy="211157"/>
                  <wp:effectExtent l="0" t="0" r="0" b="0"/>
                  <wp:wrapNone/>
                  <wp:docPr id="1927" name="Freeform 192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5395" y="97406"/>
                            <a:ext cx="2414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9"/>
                                  <w:sz w:val="13"/>
                                  <w:szCs w:val="13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95882</wp:posOffset>
                  </wp:positionV>
                  <wp:extent cx="2722748" cy="212681"/>
                  <wp:effectExtent l="0" t="0" r="0" b="0"/>
                  <wp:wrapNone/>
                  <wp:docPr id="1928" name="Freeform 192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95882"/>
                            <a:ext cx="260844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67"/>
                                  <w:tab w:val="left" w:pos="246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21,063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273,06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5 751,4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8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3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172846</wp:posOffset>
            </wp:positionV>
            <wp:extent cx="6793993" cy="180"/>
            <wp:effectExtent l="0" t="0" r="0" b="0"/>
            <wp:wrapNone/>
            <wp:docPr id="1935" name="Freeform 19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172084</wp:posOffset>
            </wp:positionV>
            <wp:extent cx="6795516" cy="1524"/>
            <wp:effectExtent l="0" t="0" r="0" b="0"/>
            <wp:wrapNone/>
            <wp:docPr id="1936" name="Freeform 19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9470"/>
        </w:tabs>
        <w:spacing w:before="0" w:after="0" w:line="152" w:lineRule="exact"/>
        <w:ind w:left="104" w:right="0" w:firstLine="0"/>
      </w:pPr>
      <w:r>
        <w:drawing>
          <wp:anchor simplePos="0" relativeHeight="251658270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-76959</wp:posOffset>
            </wp:positionV>
            <wp:extent cx="1524" cy="257556"/>
            <wp:effectExtent l="0" t="0" r="0" b="0"/>
            <wp:wrapNone/>
            <wp:docPr id="1937" name="Freeform 19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-76198</wp:posOffset>
            </wp:positionV>
            <wp:extent cx="180" cy="256032"/>
            <wp:effectExtent l="0" t="0" r="0" b="0"/>
            <wp:wrapNone/>
            <wp:docPr id="1938" name="Freeform 19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2"/>
                    </a:xfrm>
                    <a:custGeom>
                      <a:rect l="l" t="t" r="r" b="b"/>
                      <a:pathLst>
                        <a:path w="180" h="256032">
                          <a:moveTo>
                            <a:pt x="0" y="0"/>
                          </a:moveTo>
                          <a:lnTo>
                            <a:pt x="0" y="2560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-75435</wp:posOffset>
            </wp:positionV>
            <wp:extent cx="1524" cy="256032"/>
            <wp:effectExtent l="0" t="0" r="0" b="0"/>
            <wp:wrapNone/>
            <wp:docPr id="1939" name="Freeform 19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-74674</wp:posOffset>
            </wp:positionV>
            <wp:extent cx="180" cy="254508"/>
            <wp:effectExtent l="0" t="0" r="0" b="0"/>
            <wp:wrapNone/>
            <wp:docPr id="1940" name="Freeform 19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8"/>
                    </a:xfrm>
                    <a:custGeom>
                      <a:rect l="l" t="t" r="r" b="b"/>
                      <a:pathLst>
                        <a:path w="180" h="254508">
                          <a:moveTo>
                            <a:pt x="0" y="0"/>
                          </a:moveTo>
                          <a:lnTo>
                            <a:pt x="0" y="254508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40" w:after="0" w:line="121" w:lineRule="exact"/>
        <w:ind w:left="360" w:right="0" w:firstLine="0"/>
      </w:pPr>
      <w:r>
        <w:drawing>
          <wp:anchor simplePos="0" relativeHeight="25165827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82784</wp:posOffset>
            </wp:positionV>
            <wp:extent cx="6795516" cy="1524"/>
            <wp:effectExtent l="0" t="0" r="0" b="0"/>
            <wp:wrapNone/>
            <wp:docPr id="1941" name="Freeform 19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83545</wp:posOffset>
            </wp:positionV>
            <wp:extent cx="6793993" cy="180"/>
            <wp:effectExtent l="0" t="0" r="0" b="0"/>
            <wp:wrapNone/>
            <wp:docPr id="1942" name="Freeform 19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22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https://podminky.urs.cz/item/CS_URS_2024_02/997013501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61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997013509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58" w:line="170" w:lineRule="exact"/>
              <w:ind w:left="9" w:right="14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Odvoz suti a vybouraných hmot na skládku nebo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meziskládku se složením, na vzdálenost Příplatek 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ceně za každý další započatý 1 km přes 1 km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149353</wp:posOffset>
                  </wp:positionH>
                  <wp:positionV relativeFrom="paragraph">
                    <wp:posOffset>160906</wp:posOffset>
                  </wp:positionV>
                  <wp:extent cx="138449" cy="211157"/>
                  <wp:effectExtent l="0" t="0" r="0" b="0"/>
                  <wp:wrapNone/>
                  <wp:docPr id="1943" name="Freeform 194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5395" y="160906"/>
                            <a:ext cx="2414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9"/>
                                  <w:sz w:val="13"/>
                                  <w:szCs w:val="13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400,197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5 242,58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23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https://podminky.urs.cz/item/CS_URS_2024_02/997013509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10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21,063*19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400,197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4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89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997013631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58" w:line="170" w:lineRule="exact"/>
              <w:ind w:left="9" w:right="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Poplatek za uložení stavebního odpadu na skládce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(skládkovné) směsného stavebního a demoličního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zatříděného do Katalogu odpadů pod kódem 17 09 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149353</wp:posOffset>
                  </wp:positionH>
                  <wp:positionV relativeFrom="paragraph">
                    <wp:posOffset>145413</wp:posOffset>
                  </wp:positionV>
                  <wp:extent cx="138449" cy="211157"/>
                  <wp:effectExtent l="0" t="0" r="0" b="0"/>
                  <wp:wrapNone/>
                  <wp:docPr id="1944" name="Freeform 194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5395" y="145413"/>
                            <a:ext cx="2414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9"/>
                                  <w:sz w:val="13"/>
                                  <w:szCs w:val="13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21,053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3 330,00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70 106,49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24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https://podminky.urs.cz/item/CS_URS_2024_02/997013631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9"/>
          <w:tab w:val="left" w:pos="1739"/>
          <w:tab w:val="left" w:pos="8463"/>
        </w:tabs>
        <w:spacing w:before="140" w:after="0" w:line="168" w:lineRule="exact"/>
        <w:ind w:left="282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998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Přesun hmot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42 395,56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90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5" w:after="381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5" w:after="381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5" w:after="381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998011010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170" w:lineRule="exact"/>
              <w:ind w:left="9" w:right="23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Přesun hmot pro budovy občanské výstavby, bydlení,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výrobu a služby s nosnou svislou konstrukcí zděnou z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cihel, tvárnic nebo kamene vodorovná dopravní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1" w:line="170" w:lineRule="exact"/>
              <w:ind w:left="9" w:right="109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vzdálenost do 100 m s omezením mechanizace pro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budovy výšky přes 12 do 24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149353</wp:posOffset>
                  </wp:positionH>
                  <wp:positionV relativeFrom="paragraph">
                    <wp:posOffset>245997</wp:posOffset>
                  </wp:positionV>
                  <wp:extent cx="138449" cy="211157"/>
                  <wp:effectExtent l="0" t="0" r="0" b="0"/>
                  <wp:wrapNone/>
                  <wp:docPr id="1945" name="Freeform 194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5395" y="245997"/>
                            <a:ext cx="2414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9"/>
                                  <w:sz w:val="13"/>
                                  <w:szCs w:val="13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5" w:after="381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14,146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5" w:after="381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2 997,00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5" w:after="381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42 395,56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5" w:after="381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929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https://podminky.urs.cz/item/CS_URS_2024_02/998011010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5"/>
          <w:tab w:val="left" w:pos="1745"/>
          <w:tab w:val="left" w:pos="8075"/>
        </w:tabs>
        <w:spacing w:before="160" w:after="0" w:line="203" w:lineRule="exact"/>
        <w:ind w:left="283" w:right="1679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PSV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Práce a dodávky PSV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3 940 055,93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"/>
          <w:tab w:val="left" w:pos="1740"/>
          <w:tab w:val="left" w:pos="8464"/>
        </w:tabs>
        <w:spacing w:before="120" w:after="0" w:line="168" w:lineRule="exact"/>
        <w:ind w:left="283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721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Zdravotechnika - vnitřní kanalizace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11 682,88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764518621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10538</wp:posOffset>
                  </wp:positionV>
                  <wp:extent cx="2249776" cy="427565"/>
                  <wp:effectExtent l="0" t="0" r="0" b="0"/>
                  <wp:wrapNone/>
                  <wp:docPr id="1946" name="Freeform 194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0538"/>
                            <a:ext cx="2135476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Svod z pozinkovaného plechu s upraveným povrchem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včetně objímek, kolen a odskoků kruhový, průměru do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118742</wp:posOffset>
                  </wp:positionV>
                  <wp:extent cx="186661" cy="211157"/>
                  <wp:effectExtent l="0" t="0" r="0" b="0"/>
                  <wp:wrapNone/>
                  <wp:docPr id="1947" name="Freeform 194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118742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117218</wp:posOffset>
                  </wp:positionV>
                  <wp:extent cx="2673980" cy="212681"/>
                  <wp:effectExtent l="0" t="0" r="0" b="0"/>
                  <wp:wrapNone/>
                  <wp:docPr id="1948" name="Freeform 194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117218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383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4,500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954,60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4 295,7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930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https://podminky.urs.cz/item/CS_URS_2024_02/764518621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2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"odpadní potrub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 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DN 70 od nové vpusti-délka dle TZ"4,5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4,500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721239114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3680</wp:posOffset>
                  </wp:positionV>
                  <wp:extent cx="2263935" cy="319361"/>
                  <wp:effectExtent l="0" t="0" r="0" b="0"/>
                  <wp:wrapNone/>
                  <wp:docPr id="1949" name="Freeform 194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0"/>
                            <a:ext cx="2149635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Střešní vtoky (vpusti) montáž střešních vtoků ostatních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typů se svislým odtokem do DN 160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92965</wp:posOffset>
                  </wp:positionH>
                  <wp:positionV relativeFrom="paragraph">
                    <wp:posOffset>57020</wp:posOffset>
                  </wp:positionV>
                  <wp:extent cx="251985" cy="211157"/>
                  <wp:effectExtent l="0" t="0" r="0" b="0"/>
                  <wp:wrapNone/>
                  <wp:docPr id="1950" name="Freeform 195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39007" y="57020"/>
                            <a:ext cx="13768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3"/>
                                  <w:szCs w:val="13"/>
                                </w:rPr>
                                <w:t>kus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55496</wp:posOffset>
                  </wp:positionV>
                  <wp:extent cx="2673980" cy="212681"/>
                  <wp:effectExtent l="0" t="0" r="0" b="0"/>
                  <wp:wrapNone/>
                  <wp:docPr id="1951" name="Freeform 195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5496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6"/>
                                  <w:tab w:val="left" w:pos="2383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2 422,70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2 422,7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931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https://podminky.urs.cz/item/CS_URS_2024_02/721239114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144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6" w:after="646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6" w:after="646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6" w:after="646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RMAT0001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7" w:after="219" w:line="170" w:lineRule="exact"/>
              <w:ind w:left="9" w:right="29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Střešní vpusť s integrovanou manžetou z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modifikovaného asfaltového pásu, svislé provedení,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tepelně izolovaná - dvojstěnná s ochranným košem,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vyhřívaná 230 V s připojovacím kabelem. Vpusť bude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přímo napojená na svo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DN70, délky cca 4,5m, který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vyústí do nižšího podlaží. Svod - lakovaný pozink.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Rozměry ověřit na stavbě.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6" w:after="646" w:line="240" w:lineRule="auto"/>
              <w:ind w:left="11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6" w:after="646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6" w:after="646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4 464,98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6" w:after="646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4 464,98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74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5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5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998721112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0" w:line="170" w:lineRule="exact"/>
              <w:ind w:left="9" w:right="411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Přesun hmot pro vnitřní kanalizaci stanovený z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hmotnosti přesunovaného materiálu vodorovná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dopravní vzdálenost do 50 m s omezením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8" w:line="152" w:lineRule="exact"/>
              <w:ind w:left="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mechanizace v objektech výšky přes 6 do 12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149353</wp:posOffset>
                  </wp:positionH>
                  <wp:positionV relativeFrom="paragraph">
                    <wp:posOffset>194180</wp:posOffset>
                  </wp:positionV>
                  <wp:extent cx="138449" cy="211157"/>
                  <wp:effectExtent l="0" t="0" r="0" b="0"/>
                  <wp:wrapNone/>
                  <wp:docPr id="1952" name="Freeform 195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5395" y="194180"/>
                            <a:ext cx="2414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9"/>
                                  <w:sz w:val="13"/>
                                  <w:szCs w:val="13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5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5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55 500,00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5" w:line="240" w:lineRule="auto"/>
              <w:ind w:left="10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499,50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5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932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https://podminky.urs.cz/item/CS_URS_2024_02/998721112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"/>
          <w:tab w:val="left" w:pos="1740"/>
          <w:tab w:val="left" w:pos="8548"/>
        </w:tabs>
        <w:spacing w:before="140" w:after="0" w:line="168" w:lineRule="exact"/>
        <w:ind w:left="283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766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Konstrukce truhlářské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2 497,50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766666932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2158390" cy="319361"/>
                  <wp:effectExtent l="0" t="0" r="0" b="0"/>
                  <wp:wrapNone/>
                  <wp:docPr id="1953" name="Freeform 195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2044090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Výměna dveřních konstrukcí bezpečnostních klik se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štítky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92965</wp:posOffset>
                  </wp:positionH>
                  <wp:positionV relativeFrom="paragraph">
                    <wp:posOffset>57021</wp:posOffset>
                  </wp:positionV>
                  <wp:extent cx="251985" cy="211157"/>
                  <wp:effectExtent l="0" t="0" r="0" b="0"/>
                  <wp:wrapNone/>
                  <wp:docPr id="1954" name="Freeform 195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39007" y="57021"/>
                            <a:ext cx="13768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3"/>
                                  <w:szCs w:val="13"/>
                                </w:rPr>
                                <w:t>kus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55497</wp:posOffset>
                  </wp:positionV>
                  <wp:extent cx="2673980" cy="212681"/>
                  <wp:effectExtent l="0" t="0" r="0" b="0"/>
                  <wp:wrapNone/>
                  <wp:docPr id="1955" name="Freeform 195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5497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499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693,75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693,7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17" w:after="0" w:line="121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933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https://podminky.urs.cz/item/CS_URS_2024_02/766666932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57"/>
          <w:tab w:val="left" w:pos="1817"/>
          <w:tab w:val="left" w:pos="5355"/>
          <w:tab w:val="left" w:pos="6274"/>
          <w:tab w:val="left" w:pos="7150"/>
          <w:tab w:val="left" w:pos="8658"/>
        </w:tabs>
        <w:spacing w:before="40" w:after="0" w:line="152" w:lineRule="exact"/>
        <w:ind w:left="115" w:right="0" w:firstLine="0"/>
      </w:pPr>
      <w:r>
        <w:drawing>
          <wp:anchor simplePos="0" relativeHeight="251659060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6353</wp:posOffset>
            </wp:positionV>
            <wp:extent cx="1524" cy="144780"/>
            <wp:effectExtent l="0" t="0" r="0" b="0"/>
            <wp:wrapNone/>
            <wp:docPr id="1956" name="Freeform 19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9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7115</wp:posOffset>
            </wp:positionV>
            <wp:extent cx="6793993" cy="180"/>
            <wp:effectExtent l="0" t="0" r="0" b="0"/>
            <wp:wrapNone/>
            <wp:docPr id="1957" name="Freeform 19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0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6353</wp:posOffset>
            </wp:positionV>
            <wp:extent cx="6795516" cy="1524"/>
            <wp:effectExtent l="0" t="0" r="0" b="0"/>
            <wp:wrapNone/>
            <wp:docPr id="1958" name="Freeform 19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9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7115</wp:posOffset>
            </wp:positionV>
            <wp:extent cx="180" cy="143256"/>
            <wp:effectExtent l="0" t="0" r="0" b="0"/>
            <wp:wrapNone/>
            <wp:docPr id="1959" name="Freeform 19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1960" name="Freeform 19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1961" name="Freeform 19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4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1962" name="Freeform 19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3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1963" name="Freeform 19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6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1964" name="Freeform 19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5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1965" name="Freeform 19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8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1966" name="Freeform 19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7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1967" name="Freeform 19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0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1968" name="Freeform 19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9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1969" name="Freeform 19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2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1970" name="Freeform 19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1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1971" name="Freeform 19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4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1972" name="Freeform 19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3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1973" name="Freeform 19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6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7877</wp:posOffset>
            </wp:positionV>
            <wp:extent cx="1523" cy="143256"/>
            <wp:effectExtent l="0" t="0" r="0" b="0"/>
            <wp:wrapNone/>
            <wp:docPr id="1974" name="Freeform 19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5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1975" name="Freeform 19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8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1976" name="Freeform 19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7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1977" name="Freeform 19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27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54914133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kování bezpečnostní koule/klika RC3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kus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1,000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1 803,75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1 803,7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5  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CS ÚRS 2024 02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59"/>
          <w:tab w:val="left" w:pos="1819"/>
          <w:tab w:val="left" w:pos="8332"/>
        </w:tabs>
        <w:spacing w:before="160" w:after="0" w:line="168" w:lineRule="exact"/>
        <w:ind w:left="362" w:right="0" w:firstLine="0"/>
      </w:pPr>
      <w:r>
        <w:drawing>
          <wp:anchor simplePos="0" relativeHeight="251659232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12342</wp:posOffset>
            </wp:positionV>
            <wp:extent cx="6795516" cy="1524"/>
            <wp:effectExtent l="0" t="0" r="0" b="0"/>
            <wp:wrapNone/>
            <wp:docPr id="1978" name="Freeform 19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1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13104</wp:posOffset>
            </wp:positionV>
            <wp:extent cx="6793993" cy="180"/>
            <wp:effectExtent l="0" t="0" r="0" b="0"/>
            <wp:wrapNone/>
            <wp:docPr id="1979" name="Freeform 19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767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Konstrukce zámečnické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2 551 058,13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5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767590840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43304</wp:posOffset>
                  </wp:positionV>
                  <wp:extent cx="2100710" cy="319361"/>
                  <wp:effectExtent l="0" t="0" r="0" b="0"/>
                  <wp:wrapNone/>
                  <wp:docPr id="1980" name="Freeform 198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3304"/>
                            <a:ext cx="1986410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Demontáž podlahových konstrukcí šroubovaných 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nýtovaných nebo svařovaných z podlahových roštů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98168</wp:posOffset>
                  </wp:positionV>
                  <wp:extent cx="237271" cy="211157"/>
                  <wp:effectExtent l="0" t="0" r="0" b="0"/>
                  <wp:wrapNone/>
                  <wp:docPr id="1981" name="Freeform 198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98168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96644</wp:posOffset>
                  </wp:positionV>
                  <wp:extent cx="2722748" cy="212681"/>
                  <wp:effectExtent l="0" t="0" r="0" b="0"/>
                  <wp:wrapNone/>
                  <wp:docPr id="1982" name="Freeform 198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96644"/>
                            <a:ext cx="260844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67"/>
                                  <w:tab w:val="left" w:pos="2383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62,100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249,75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15 509,4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934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https://podminky.urs.cz/item/CS_URS_2024_02/767590840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1481582</wp:posOffset>
            </wp:positionH>
            <wp:positionV relativeFrom="line">
              <wp:posOffset>13462</wp:posOffset>
            </wp:positionV>
            <wp:extent cx="1763944" cy="275800"/>
            <wp:effectExtent l="0" t="0" r="0" b="0"/>
            <wp:wrapNone/>
            <wp:docPr id="1983" name="Freeform 19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1582" y="13462"/>
                      <a:ext cx="1649644" cy="161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Demontáž bude prováděna z úrovně heliportu s jištěním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0" w:after="0" w:line="136" w:lineRule="exact"/>
        <w:ind w:left="181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"demontáž podlahových roštů-plocha odměřena z výkresu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8"/>
          <w:sz w:val="10"/>
          <w:szCs w:val="10"/>
        </w:rPr>
        <w:t>VV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81" w:after="0" w:line="136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č.03a"62,1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3" w:space="0" w:equalWidth="0">
            <w:col w:w="560" w:space="1274"/>
            <w:col w:w="3171" w:space="1290"/>
            <w:col w:w="410" w:space="0"/>
          </w:cols>
          <w:docGrid w:linePitch="360"/>
        </w:sectPr>
        <w:spacing w:before="0" w:after="0" w:line="136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62,100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8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767995113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-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ostatních atypických zámečnických konstrukcí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hmotnosti přes 10 do 20 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8" w:line="240" w:lineRule="auto"/>
              <w:ind w:left="16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28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3 751,700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148,46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7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556 977,38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4" w:after="0" w:line="117" w:lineRule="exact"/>
        <w:ind w:left="1813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14986</wp:posOffset>
            </wp:positionV>
            <wp:extent cx="2668314" cy="323178"/>
            <wp:effectExtent l="0" t="0" r="0" b="0"/>
            <wp:wrapNone/>
            <wp:docPr id="1984" name="Freeform 198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4986"/>
                      <a:ext cx="2554014" cy="20887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452"/>
                          </w:tabs>
                          <w:spacing w:before="0" w:after="0" w:line="121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Online PSC	</w:t>
                        </w:r>
                        <w:hyperlink r:id="rId488" w:history="1">
                          <w:r>
                            <w:rPr lang="cs-CZ" sz="10" baseline="0" dirty="0">
                              <w:jc w:val="left"/>
                              <w:rFonts w:ascii="Calibri" w:hAnsi="Calibri" w:cs="Calibri"/>
                              <w:i/>
                              <w:iCs/>
                              <w:u w:val="single"/>
                              <w:color w:val="000000"/>
                              <w:sz w:val="10"/>
                              <w:szCs w:val="10"/>
                            </w:rPr>
                            <w:t>https://podminky.urs.cz/item/CS_URS_2024_02/767995113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8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Montáž bude prováděna z úrovně heliportu s jištěním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029"/>
        </w:tabs>
        <w:spacing w:before="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20,7*31+2860+250	</w:t>
      </w:r>
      <w:r>
        <w:rPr lang="cs-CZ" sz="12" baseline="0" dirty="0">
          <w:jc w:val="left"/>
          <w:rFonts w:ascii="Arial" w:hAnsi="Arial" w:cs="Arial"/>
          <w:color w:val="000000"/>
          <w:spacing w:val="-2"/>
          <w:sz w:val="12"/>
          <w:szCs w:val="12"/>
        </w:rPr>
        <w:t>3 751,700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3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89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15240</wp:posOffset>
                  </wp:positionH>
                  <wp:positionV relativeFrom="line">
                    <wp:posOffset>114935</wp:posOffset>
                  </wp:positionV>
                  <wp:extent cx="5724142" cy="424121"/>
                  <wp:effectExtent l="0" t="0" r="0" b="0"/>
                  <wp:wrapNone/>
                  <wp:docPr id="1985" name="Freeform 198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59308" y="114935"/>
                            <a:ext cx="5609842" cy="30982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790"/>
                                  <w:tab w:val="left" w:pos="8144"/>
                                </w:tabs>
                                <w:spacing w:before="0" w:after="0" w:line="152" w:lineRule="exact"/>
                                <w:ind w:left="5838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31,000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3 854,48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119 488,88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454"/>
                                  <w:tab w:val="left" w:pos="5917"/>
                                </w:tabs>
                                <w:spacing w:before="180" w:after="0" w:line="138" w:lineRule="exact"/>
                                <w:ind w:left="0" w:right="0" w:firstLine="0"/>
                              </w:pP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VV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"množství dle tabulky výrobků"31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31,000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RMAT002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8253</wp:posOffset>
                  </wp:positionV>
                  <wp:extent cx="2146403" cy="427391"/>
                  <wp:effectExtent l="0" t="0" r="0" b="0"/>
                  <wp:wrapNone/>
                  <wp:docPr id="1986" name="Freeform 198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8253"/>
                            <a:ext cx="2032103" cy="3130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ZV2 - atypická zámečnická konstrukce - konzola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ochranné sítě , žárově zinkováno, hmotnost 1ks cca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20,7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85344</wp:posOffset>
                  </wp:positionH>
                  <wp:positionV relativeFrom="paragraph">
                    <wp:posOffset>116457</wp:posOffset>
                  </wp:positionV>
                  <wp:extent cx="250509" cy="210983"/>
                  <wp:effectExtent l="0" t="0" r="0" b="0"/>
                  <wp:wrapNone/>
                  <wp:docPr id="1987" name="Freeform 198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31386" y="116457"/>
                            <a:ext cx="136209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pacing w:val="-3"/>
                                  <w:sz w:val="13"/>
                                  <w:szCs w:val="13"/>
                                </w:rPr>
                                <w:t>kus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144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142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3" w:after="646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3" w:after="646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3" w:after="646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RMAT006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218" w:line="170" w:lineRule="exact"/>
              <w:ind w:left="9" w:right="184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Ochranné sítě - Sítě budou ke konzolám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přišroubovány pomocé M8, třema po každé straně.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Nové ochranné sítě budou tvořeny z sítí 100/100/6.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Svařované sítě je nutno vyrobit na míru dle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skutečných rozměrů. Jedná se o 10 různych typů.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Nejedná se o typový výrobek. Rozměry ověřit na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stavbě. 69 ks, hm. celkem cca 2860 kg.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3" w:after="646" w:line="240" w:lineRule="auto"/>
              <w:ind w:left="1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3" w:after="646" w:line="240" w:lineRule="auto"/>
              <w:ind w:left="27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2 860,000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3" w:after="646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136,53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3" w:after="646" w:line="240" w:lineRule="auto"/>
              <w:ind w:left="7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390 475,80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3"/>
          <w:tab w:val="left" w:pos="6108"/>
        </w:tabs>
        <w:spacing w:before="10" w:after="0" w:line="138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"hmotnost dle tabulky výrobků"2860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2 860,000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82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4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4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4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RMAT007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4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SM - spojovací materiál - pozink, hmotnost 250 kg.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4" w:line="240" w:lineRule="auto"/>
              <w:ind w:left="1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4" w:line="240" w:lineRule="auto"/>
              <w:ind w:left="39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250,000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4" w:line="240" w:lineRule="auto"/>
              <w:ind w:left="66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58,28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4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14 570,00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3"/>
          <w:tab w:val="left" w:pos="6209"/>
        </w:tabs>
        <w:spacing w:before="80" w:after="0" w:line="138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"hmotnost dle tabulky výrobků"250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250,000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4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767995114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4442</wp:posOffset>
                  </wp:positionV>
                  <wp:extent cx="2242392" cy="319361"/>
                  <wp:effectExtent l="0" t="0" r="0" b="0"/>
                  <wp:wrapNone/>
                  <wp:docPr id="1988" name="Freeform 198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442"/>
                            <a:ext cx="2128092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ostatních atypických zámečnických konstrukcí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hmotnosti přes 20 do 50 kg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114300</wp:posOffset>
                  </wp:positionH>
                  <wp:positionV relativeFrom="paragraph">
                    <wp:posOffset>57782</wp:posOffset>
                  </wp:positionV>
                  <wp:extent cx="208318" cy="211157"/>
                  <wp:effectExtent l="0" t="0" r="0" b="0"/>
                  <wp:wrapNone/>
                  <wp:docPr id="1989" name="Freeform 198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0342" y="57782"/>
                            <a:ext cx="94018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kg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265429</wp:posOffset>
                  </wp:positionH>
                  <wp:positionV relativeFrom="paragraph">
                    <wp:posOffset>56258</wp:posOffset>
                  </wp:positionV>
                  <wp:extent cx="2771516" cy="212681"/>
                  <wp:effectExtent l="0" t="0" r="0" b="0"/>
                  <wp:wrapNone/>
                  <wp:docPr id="1990" name="Freeform 199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33036" y="56258"/>
                            <a:ext cx="2657216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21"/>
                                  <w:tab w:val="left" w:pos="246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620,000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70,76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43 871,2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89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https://podminky.urs.cz/item/CS_URS_2024_02/767995114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9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85"/>
        </w:trPr>
        <w:tc>
          <w:tcPr>
            <w:tcW w:w="10704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3"/>
                <w:tab w:val="left" w:pos="3259"/>
                <w:tab w:val="left" w:pos="5309"/>
                <w:tab w:val="left" w:pos="5852"/>
                <w:tab w:val="left" w:pos="6735"/>
                <w:tab w:val="left" w:pos="7823"/>
                <w:tab w:val="left" w:pos="9395"/>
              </w:tabs>
              <w:spacing w:before="129" w:after="12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Typ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J.cena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celkem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Cenová soustava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230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6" w:after="550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6" w:after="550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6" w:after="550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RMAT001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170" w:lineRule="exact"/>
              <w:ind w:left="9" w:right="9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ZV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Ocelové zábradlí délka 21,8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tvořené z JA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50/50/4, kotvěno do stávající atiky pomocí 4xM12 na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P12 150/150. Horizontální kruhová výplň TR 48/4.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Hmotnost 620 kg. Povrchová úprava žárový pozink.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Nejedná se o typový výrobek.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09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Rozměry ověřit na stavbě."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9" w:after="550" w:line="240" w:lineRule="auto"/>
              <w:ind w:left="15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6" w:after="552" w:line="240" w:lineRule="auto"/>
              <w:ind w:left="3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620,000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6" w:after="552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164,56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6" w:after="552" w:line="240" w:lineRule="auto"/>
              <w:ind w:left="7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102 027,20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30"/>
        </w:tabs>
        <w:spacing w:before="9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"hmotnost dle tabulky výrobků"620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620,000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767995115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4443</wp:posOffset>
                  </wp:positionV>
                  <wp:extent cx="2242392" cy="319361"/>
                  <wp:effectExtent l="0" t="0" r="0" b="0"/>
                  <wp:wrapNone/>
                  <wp:docPr id="1992" name="Freeform 199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443"/>
                            <a:ext cx="2128092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ostatních atypických zámečnických konstrukcí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hmotnosti přes 50 do 100 kg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114300</wp:posOffset>
                  </wp:positionH>
                  <wp:positionV relativeFrom="paragraph">
                    <wp:posOffset>57783</wp:posOffset>
                  </wp:positionV>
                  <wp:extent cx="208318" cy="211157"/>
                  <wp:effectExtent l="0" t="0" r="0" b="0"/>
                  <wp:wrapNone/>
                  <wp:docPr id="1993" name="Freeform 199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0342" y="57783"/>
                            <a:ext cx="94018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kg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265429</wp:posOffset>
                  </wp:positionH>
                  <wp:positionV relativeFrom="paragraph">
                    <wp:posOffset>56259</wp:posOffset>
                  </wp:positionV>
                  <wp:extent cx="2771516" cy="212681"/>
                  <wp:effectExtent l="0" t="0" r="0" b="0"/>
                  <wp:wrapNone/>
                  <wp:docPr id="1994" name="Freeform 199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33036" y="56259"/>
                            <a:ext cx="2657216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21"/>
                                  <w:tab w:val="left" w:pos="246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335,000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63,27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21 195,4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90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https://podminky.urs.cz/item/CS_URS_2024_02/767995115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68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5" w:after="1266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5" w:after="1266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5" w:after="1266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RMAT0002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0" w:line="170" w:lineRule="exact"/>
              <w:ind w:left="9" w:right="-33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ZV4 -Ocelové technické shodiště s podestnou.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Schodncie je navržena jako UPE 120 spojená s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podestový mrámem také z UPE 120, spoj schodnice a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podestového rámu je podepřen 2x sloupek z Ja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60/60/4.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-36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Zábradlí je tvořeno z pozinkovaných ocelových profilů 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JA 50/50/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výplní z ocel. pozinkových tyčí průmětu 8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mm a rozestupu ma 80 mm.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72" w:line="170" w:lineRule="exact"/>
              <w:ind w:left="9" w:right="-4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Schodnice a podesta je tvořena ocelovým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pozinkovaným pororoštěm SP 15/76. Stupně jsou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rozměru 1500 × 270 mm a výšky stupně 160 mm.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Hmotnost (Rám + schodnice = 120 kg, zábradlí 60 kg,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sloupky 80 kg, pororošty 75 Kg) celkem cca 335 kg.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Povrchová úprava žárový pozink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.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Nejedná se o typový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výrobek. Rozměry ověřit na stavbě. 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5" w:after="1266" w:line="240" w:lineRule="auto"/>
              <w:ind w:left="1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5" w:after="1266" w:line="240" w:lineRule="auto"/>
              <w:ind w:left="39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335,000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5" w:after="1266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141,53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5" w:after="1266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47 412,55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767995117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-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ostatních atypických zámečnických konstrukcí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hmotnosti přes 250 do 500 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6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8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1 000,000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38,85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38 850,00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991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https://podminky.urs.cz/item/CS_URS_2024_02/767995117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767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8" w:after="308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8" w:after="308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8" w:after="30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RMAT003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9" w:after="51" w:line="170" w:lineRule="exact"/>
              <w:ind w:left="9" w:right="-3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ZV3Roznášecí roštRoznášecí rošt z profilů HEA 200( 4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ks), kotven do nosných sloupů pomocí chemických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kotev M20. Hmotnost 1000kg. Povrchová úprava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žárový pozink. Nejedná se o typový výrobek. 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8" w:after="308" w:line="240" w:lineRule="auto"/>
              <w:ind w:left="1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8" w:after="308" w:line="240" w:lineRule="auto"/>
              <w:ind w:left="27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1 000,000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8" w:after="308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117,66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8" w:after="308" w:line="240" w:lineRule="auto"/>
              <w:ind w:left="7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117 660,00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767996-R1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technologického kontejneru 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69 375,00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69 375,00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562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42" w:after="2746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42" w:after="2746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42" w:after="2746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RMAT004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-44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Konstrukce bude montovaná na místě. Rámová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konstrukce kontejneru bude tvořena z profilů s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protikorozní úpravou, a bude uložena na roznášecím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roštu. Ocelové profily budou 2 až 4 mm tlusté. Stěnová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konstrukce bude pozůstávat ze sendvičových panelů s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izolačním jádrem z pěny, tloušťka konstrukce bude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100mm. Požární odolnost kontejneru bude REI45 DP1,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výrobce kontejneru musí doložit certifikovanou požární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odolnost, která je požadována. Pro vstup do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345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kontejneru budou osazeny dveře o rozměrech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1100/1970mm s požární odolností EI 30 DP1-C,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-44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zámek mechanický, kování klika-klika, součástí dveří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bude větrací mřížka. Podlaha bude z cementotřískové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desky (odolné vůči vodě) tl.22mm, ve dvou vrstvách,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únosnost podlahy bude 1000 kg/m2. V místě nádrže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budep odlaha zesílena na únosnost 3000kg/m2.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Podlaha bude vyztužená příčnými profily, mezi kterýma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se bude nacházet tepelná izolace XPS tl.100mm. V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podlaze se bude nacházet podlahová vpusť se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zápachovou uzávěrou. Stropní konstrukci bude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vyztužená příčnými profily, střechu bude tvořit střešní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panel s izolačním jádrem, o tloušťce 100mm. Rozměry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kontejneru budou přibližně 6100x2500x3300mm.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Hmotnost kontejneru bude přibližně 1000 kg. V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kontejneru bude umístěn přímotop o příkonu 2 kW.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Kontejner bude nuceně větrán pomocí průmyslového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ventilátoru se zpětnou klapkou a větrací mřížky.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Kontejner bude ošetřen protikorozní úpravou.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9" w:line="152" w:lineRule="exact"/>
              <w:ind w:left="9" w:right="85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Kontejner je bez požárně otevřených ploch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.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 rámci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dodávky kontejneru budou připraveny prostupy pro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požární a nepožární vývod, rovněž bude připraven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uzemňovací bod – uhlopříčně ve dvou rozích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kontejneru. Kontejner je výrobek a jeho technologie 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45" w:after="2746" w:line="240" w:lineRule="auto"/>
              <w:ind w:left="11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42" w:after="2748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42" w:after="2748" w:line="240" w:lineRule="auto"/>
              <w:ind w:left="32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737 733,75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42" w:after="2748" w:line="240" w:lineRule="auto"/>
              <w:ind w:left="7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737 733,75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518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3" w:after="691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3" w:after="691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3" w:after="691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RMAT0018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3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výškový adapter 30 mm pro instalaci 8“ zapuštěného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návěstidla do základny 8“, včetně příslušenství,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9" w:line="170" w:lineRule="exact"/>
              <w:ind w:left="9" w:right="-5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těsnění a spojovacího materiálu (referenční výrobek: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Transcon TIA1-8-8-30). Adaptér bude opatřen pružným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tmelem kvůli zatěsnění k stávající betonové ploše. Při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instalaci je nutné provést reinstalace stávajícího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zapuštěného návěstidla s rozpojením a spojením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napájecího konektoru sekundárního kabelu napájení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návěstidla.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5" w:after="691" w:line="240" w:lineRule="auto"/>
              <w:ind w:left="12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3" w:after="694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3" w:after="694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6 434,71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3" w:after="694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154 433,04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77"/>
        </w:tabs>
        <w:spacing w:before="1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"počet kusů převzat z dílu D5 Technologie"24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24,000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4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74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5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5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998767212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" w:after="49" w:line="170" w:lineRule="exact"/>
              <w:ind w:left="9" w:right="13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Přesun hmot pro zámečnické konstrukce stanovený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procentní sazbou (%) z ceny vodorovná dopravní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vzdálenost do 50 m s omezením mechanizace v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objektech výšky přes 6 do 12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305" w:line="240" w:lineRule="auto"/>
              <w:ind w:left="17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%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5" w:line="240" w:lineRule="auto"/>
              <w:ind w:left="20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21 888,000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5" w:line="240" w:lineRule="auto"/>
              <w:ind w:left="77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5,55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5" w:line="240" w:lineRule="auto"/>
              <w:ind w:left="7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121 478,40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5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515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https://podminky.urs.cz/item/CS_URS_2024_02/998767212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"/>
          <w:tab w:val="left" w:pos="1740"/>
          <w:tab w:val="left" w:pos="8380"/>
        </w:tabs>
        <w:spacing w:before="140" w:after="0" w:line="168" w:lineRule="exact"/>
        <w:ind w:left="283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777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Podlahy lité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887 825,73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777131111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5204</wp:posOffset>
                  </wp:positionV>
                  <wp:extent cx="2137108" cy="319361"/>
                  <wp:effectExtent l="0" t="0" r="0" b="0"/>
                  <wp:wrapNone/>
                  <wp:docPr id="1995" name="Freeform 199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204"/>
                            <a:ext cx="2022808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Penetrační nátěr podlahy epoxidový předem plněný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pískem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58544</wp:posOffset>
                  </wp:positionV>
                  <wp:extent cx="237271" cy="211157"/>
                  <wp:effectExtent l="0" t="0" r="0" b="0"/>
                  <wp:wrapNone/>
                  <wp:docPr id="1996" name="Freeform 199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58544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265429</wp:posOffset>
                  </wp:positionH>
                  <wp:positionV relativeFrom="paragraph">
                    <wp:posOffset>57020</wp:posOffset>
                  </wp:positionV>
                  <wp:extent cx="2771516" cy="212681"/>
                  <wp:effectExtent l="0" t="0" r="0" b="0"/>
                  <wp:wrapNone/>
                  <wp:docPr id="1997" name="Freeform 199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33036" y="57020"/>
                            <a:ext cx="2657216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44"/>
                                  <w:tab w:val="left" w:pos="246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545,000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183,15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99 816,7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516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https://podminky.urs.cz/item/CS_URS_2024_02/777131111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7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10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85"/>
        </w:trPr>
        <w:tc>
          <w:tcPr>
            <w:tcW w:w="10704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3"/>
                <w:tab w:val="left" w:pos="3259"/>
                <w:tab w:val="left" w:pos="5309"/>
                <w:tab w:val="left" w:pos="5852"/>
                <w:tab w:val="left" w:pos="6735"/>
                <w:tab w:val="left" w:pos="7823"/>
                <w:tab w:val="left" w:pos="9395"/>
              </w:tabs>
              <w:spacing w:before="129" w:after="12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Typ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J.cena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celkem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Cenová soustava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3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777121115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2" w:after="65" w:line="170" w:lineRule="exact"/>
              <w:ind w:left="9" w:right="5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Vyrovnání podkladu epoxidovou stěrkou plněnou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pískem, tloušťky přes 3 do 5 mm, plochy přes 1,0 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3" w:after="149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545,000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1 054,50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7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574 702,50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517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https://podminky.urs.cz/item/CS_URS_2024_02/777121115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61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777121125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58" w:line="170" w:lineRule="exact"/>
              <w:ind w:left="9" w:right="-3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Vyrovnání podkladu epoxidovou stěrkou plněnou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pískem, tloušťky Příplatek k ceně za každý další 1 mm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vyrovnání tloušťky přes 5 mm, plochy přes 1,0m2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3" w:after="228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28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1 090,000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166,50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7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181 485,00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518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https://podminky.urs.cz/item/CS_URS_2024_02/777121125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109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545*2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2"/>
          <w:sz w:val="12"/>
          <w:szCs w:val="12"/>
        </w:rPr>
        <w:t>1 090,000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658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26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26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26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998777102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1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Přesun hmot pro podlahy lité stanovený z hmotnosti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přesunovaného materiálu vodorovná dopravní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vzdálenost do 50 m základní v objektech výšky přes 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do 12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149353</wp:posOffset>
                  </wp:positionH>
                  <wp:positionV relativeFrom="paragraph">
                    <wp:posOffset>167511</wp:posOffset>
                  </wp:positionV>
                  <wp:extent cx="138449" cy="211157"/>
                  <wp:effectExtent l="0" t="0" r="0" b="0"/>
                  <wp:wrapNone/>
                  <wp:docPr id="1998" name="Freeform 199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5395" y="167511"/>
                            <a:ext cx="2414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9"/>
                                  <w:sz w:val="13"/>
                                  <w:szCs w:val="13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262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7,167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262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4 440,00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262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31 821,48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26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519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https://podminky.urs.cz/item/CS_URS_2024_02/998777102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"/>
          <w:tab w:val="left" w:pos="1740"/>
          <w:tab w:val="left" w:pos="8380"/>
        </w:tabs>
        <w:spacing w:before="140" w:after="0" w:line="168" w:lineRule="exact"/>
        <w:ind w:left="283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783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Dokončovací práce - nátěry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486 991,69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783901551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5204</wp:posOffset>
                  </wp:positionV>
                  <wp:extent cx="1810224" cy="319360"/>
                  <wp:effectExtent l="0" t="0" r="0" b="0"/>
                  <wp:wrapNone/>
                  <wp:docPr id="1999" name="Freeform 199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204"/>
                            <a:ext cx="1695924" cy="20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Příprava podkladu betonových podlah před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provedením nátěru omytím tlakovou vodou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58544</wp:posOffset>
                  </wp:positionV>
                  <wp:extent cx="237271" cy="211157"/>
                  <wp:effectExtent l="0" t="0" r="0" b="0"/>
                  <wp:wrapNone/>
                  <wp:docPr id="2000" name="Freeform 200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58544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265429</wp:posOffset>
                  </wp:positionH>
                  <wp:positionV relativeFrom="paragraph">
                    <wp:posOffset>57020</wp:posOffset>
                  </wp:positionV>
                  <wp:extent cx="2771516" cy="212681"/>
                  <wp:effectExtent l="0" t="0" r="0" b="0"/>
                  <wp:wrapNone/>
                  <wp:docPr id="2001" name="Freeform 200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33036" y="57020"/>
                            <a:ext cx="2657216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21"/>
                                  <w:tab w:val="left" w:pos="246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545,000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38,85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21 173,2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521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https://podminky.urs.cz/item/CS_URS_2024_02/783901551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10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"plocha určena odměřením z výkresu 03b"545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545,000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8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783906863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Odstranění nátěrů z betonových podlah frézováním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1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41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545,000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160,95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87 717,75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80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520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https://podminky.urs.cz/item/CS_URS_2024_02/783906863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2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2" w:line="240" w:lineRule="auto"/>
              <w:ind w:left="111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15240</wp:posOffset>
                  </wp:positionH>
                  <wp:positionV relativeFrom="line">
                    <wp:posOffset>131445</wp:posOffset>
                  </wp:positionV>
                  <wp:extent cx="5739381" cy="422596"/>
                  <wp:effectExtent l="0" t="0" r="0" b="0"/>
                  <wp:wrapNone/>
                  <wp:docPr id="2002" name="Freeform 20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59308" y="131445"/>
                            <a:ext cx="5625081" cy="3082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929"/>
                                  <w:tab w:val="left" w:pos="8168"/>
                                </w:tabs>
                                <w:spacing w:before="0" w:after="0" w:line="152" w:lineRule="exact"/>
                                <w:ind w:left="5785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439,800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693,75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305 111,25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454"/>
                                  <w:tab w:val="left" w:pos="5850"/>
                                </w:tabs>
                                <w:spacing w:before="180" w:after="0" w:line="138" w:lineRule="exact"/>
                                <w:ind w:left="0" w:right="0" w:firstLine="0"/>
                              </w:pP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VV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"plocha heliportu-plocha denního značení"545-105,2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439,800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783-R1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25016</wp:posOffset>
                  </wp:positionV>
                  <wp:extent cx="2132938" cy="427565"/>
                  <wp:effectExtent l="0" t="0" r="0" b="0"/>
                  <wp:wrapNone/>
                  <wp:docPr id="2003" name="Freeform 20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5016"/>
                            <a:ext cx="2018638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Nátěr heliportu - protiskluzový epoxidový nátěr s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gumovým granulátem umožňuící vytvoření denního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značení jako jeho součást.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133220</wp:posOffset>
                  </wp:positionV>
                  <wp:extent cx="237271" cy="211157"/>
                  <wp:effectExtent l="0" t="0" r="0" b="0"/>
                  <wp:wrapNone/>
                  <wp:docPr id="2004" name="Freeform 200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133220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144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65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1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1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1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783947R1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13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Denní značení provozních ploch heliportu podle dílu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D5 přílohy číslo 4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27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Protiskluzový epoxidový nátěr v reflexní úpravě s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gumovým granulátem 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3" w:after="261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4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105,210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4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693,75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4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72 989,44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155" w:lineRule="exact"/>
        <w:ind w:left="1814" w:right="4166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65661</wp:posOffset>
            </wp:positionV>
            <wp:extent cx="203221" cy="189066"/>
            <wp:effectExtent l="0" t="0" r="0" b="0"/>
            <wp:wrapNone/>
            <wp:docPr id="2005" name="Freeform 20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5661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"Denní značení provozních ploch heliportu podle přílohy D5  </w:t>
      </w:r>
      <w:r>
        <w:br w:type="textWrapping" w:clear="all"/>
      </w: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číslo 4"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77"/>
        </w:tabs>
        <w:spacing w:before="2" w:after="0" w:line="242" w:lineRule="exact"/>
        <w:ind w:left="360" w:right="4166" w:firstLine="0"/>
        <w:jc w:val="both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"- poznávací značení heliportu (bílý kříž, červené H)" 47,8+2,8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50,600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"- obvodové značení TLOF (bílá barva)"18,1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18,100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77"/>
          <w:tab w:val="left" w:pos="6344"/>
        </w:tabs>
        <w:spacing w:before="0" w:after="0" w:line="160" w:lineRule="exact"/>
        <w:ind w:left="360" w:right="4166" w:firstLine="0"/>
        <w:jc w:val="both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"- značení dosednutí/umístění - TPDM (žlutá barva)"10,99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10,990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"- značení maximální povolené hmotnosti (bílá barva)"0,61	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0,610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"- značení maximální povolené hodnoty D (bílá barva)"0,83	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0,830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14729</wp:posOffset>
            </wp:positionV>
            <wp:extent cx="2231113" cy="300275"/>
            <wp:effectExtent l="0" t="0" r="0" b="0"/>
            <wp:wrapNone/>
            <wp:docPr id="2006" name="Freeform 20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4729"/>
                      <a:ext cx="2116813" cy="18597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 - 2x doplňkové značení maximální povolené hodnoty D (bílá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barva)"2*0,14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4359528</wp:posOffset>
            </wp:positionH>
            <wp:positionV relativeFrom="line">
              <wp:posOffset>62227</wp:posOffset>
            </wp:positionV>
            <wp:extent cx="306900" cy="200962"/>
            <wp:effectExtent l="0" t="0" r="0" b="0"/>
            <wp:wrapNone/>
            <wp:docPr id="2007" name="Freeform 200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359528" y="62227"/>
                      <a:ext cx="192600" cy="866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0,280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10"/>
          <w:tab w:val="left" w:pos="6277"/>
        </w:tabs>
        <w:spacing w:before="133" w:after="0" w:line="195" w:lineRule="exact"/>
        <w:ind w:left="360" w:right="4166" w:firstLine="5984"/>
        <w:jc w:val="both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75946</wp:posOffset>
            </wp:positionV>
            <wp:extent cx="1981230" cy="300021"/>
            <wp:effectExtent l="0" t="0" r="0" b="0"/>
            <wp:wrapNone/>
            <wp:docPr id="2008" name="Freeform 20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75946"/>
                      <a:ext cx="1866930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 - 2x nové značením osového vedení trajektorie letu -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oboustranná šipka (bílá barva)"2*3,9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128273</wp:posOffset>
            </wp:positionV>
            <wp:extent cx="203221" cy="189066"/>
            <wp:effectExtent l="0" t="0" r="0" b="0"/>
            <wp:wrapNone/>
            <wp:docPr id="2009" name="Freeform 200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28273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7,800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 - název heliportu „BOHUNICE RESERVE“ (bílá barva)"16	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16,000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105,210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11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297" w:right="7598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KRYCÍ LIST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 – Modernizace heliportů,Bohunice - RESERVE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12318</wp:posOffset>
            </wp:positionV>
            <wp:extent cx="1613815" cy="221352"/>
            <wp:effectExtent l="0" t="0" r="0" b="0"/>
            <wp:wrapNone/>
            <wp:docPr id="2010" name="Freeform 20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8"/>
                      <a:ext cx="1499515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746759</wp:posOffset>
            </wp:positionH>
            <wp:positionV relativeFrom="line">
              <wp:posOffset>22773</wp:posOffset>
            </wp:positionV>
            <wp:extent cx="649662" cy="200962"/>
            <wp:effectExtent l="0" t="0" r="0" b="0"/>
            <wp:wrapNone/>
            <wp:docPr id="2011" name="Freeform 20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6759" y="22773"/>
                      <a:ext cx="535362" cy="866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2"/>
                            <w:szCs w:val="12"/>
                          </w:rPr>
                          <w:t>D2 - Silnoproud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Úroveň 3: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187" w:lineRule="exact"/>
        <w:ind w:left="66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3"/>
          <w:sz w:val="17"/>
          <w:szCs w:val="17"/>
        </w:rPr>
        <w:t>D2.1 - ESIL- vyhřívání he...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76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KSO: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CC-CZ: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  <w:tab w:val="left" w:pos="7773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93"/>
        </w:tabs>
        <w:spacing w:before="20" w:after="0" w:line="168" w:lineRule="exact"/>
        <w:ind w:left="6625" w:right="2414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7239</wp:posOffset>
            </wp:positionV>
            <wp:extent cx="562388" cy="221352"/>
            <wp:effectExtent l="0" t="0" r="0" b="0"/>
            <wp:wrapNone/>
            <wp:docPr id="2012" name="Freeform 20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7239"/>
                      <a:ext cx="448088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5"/>
                            <w:szCs w:val="15"/>
                          </w:rPr>
                          <w:t>Vyplň údaj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Zpracovatel: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Poznámka: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187" w:lineRule="exact"/>
        <w:ind w:left="660" w:right="4184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 prací je sestaven s využitím Cenové soustavy ÚRS. Položky, které pochází z této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cenové soustavy, jsou ve sloupci 'Cenová soustava' označeny popisem 'CS ÚRS'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úrovní příslušného kalendářního pololetí. Veškeré další informace vymezující popis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podmínky použití těchto položek z Cenové soustavy, které nejsou uvedeny přímo v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soupisu prací, jsou neomezeně dálkově k dispozici na webu </w:t>
      </w:r>
      <w:hyperlink r:id="rId103" w:history="1">
        <w:r>
          <w:rPr lang="cs-CZ" sz="15" baseline="0" dirty="0">
            <w:jc w:val="left"/>
            <w:rFonts w:ascii="Arial" w:hAnsi="Arial" w:cs="Arial"/>
            <w:color w:val="000000"/>
            <w:sz w:val="15"/>
            <w:szCs w:val="15"/>
          </w:rPr>
          <w:t>podminky.urs.cz</w:t>
        </w:r>
      </w:hyperlink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86359</wp:posOffset>
            </wp:positionV>
            <wp:extent cx="5661405" cy="1524"/>
            <wp:effectExtent l="0" t="0" r="0" b="0"/>
            <wp:wrapNone/>
            <wp:docPr id="2013" name="Freeform 20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87121</wp:posOffset>
            </wp:positionV>
            <wp:extent cx="5659881" cy="180"/>
            <wp:effectExtent l="0" t="0" r="0" b="0"/>
            <wp:wrapNone/>
            <wp:docPr id="2014" name="Freeform 20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8074"/>
        </w:tabs>
        <w:spacing w:before="0" w:after="0" w:line="203" w:lineRule="exact"/>
        <w:ind w:left="287" w:right="1679" w:firstLine="0"/>
        <w:jc w:val="right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Cena bez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6 709 952,18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826"/>
          <w:tab w:val="left" w:pos="8420"/>
        </w:tabs>
        <w:spacing w:before="180" w:after="0" w:line="168" w:lineRule="exact"/>
        <w:ind w:left="4277" w:right="1676" w:firstLine="0"/>
        <w:jc w:val="right"/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43330</wp:posOffset>
            </wp:positionV>
            <wp:extent cx="5661405" cy="1524"/>
            <wp:effectExtent l="0" t="0" r="0" b="0"/>
            <wp:wrapNone/>
            <wp:docPr id="2015" name="Freeform 20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44092</wp:posOffset>
            </wp:positionV>
            <wp:extent cx="5659881" cy="180"/>
            <wp:effectExtent l="0" t="0" r="0" b="0"/>
            <wp:wrapNone/>
            <wp:docPr id="2016" name="Freeform 20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 daně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Sazba daně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Výše daně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304"/>
          <w:tab w:val="left" w:pos="7197"/>
          <w:tab w:val="left" w:pos="8333"/>
        </w:tabs>
        <w:spacing w:before="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6 709 952,18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21,00%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1 409 089,96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14"/>
          <w:tab w:val="left" w:pos="7116"/>
          <w:tab w:val="left" w:pos="8842"/>
        </w:tabs>
        <w:spacing w:before="20" w:after="0" w:line="168" w:lineRule="exact"/>
        <w:ind w:left="580" w:right="1676" w:firstLine="0"/>
        <w:jc w:val="right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snížená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0,00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12,00%	</w:t>
      </w:r>
      <w:r>
        <w:rPr lang="cs-CZ" sz="15" baseline="0" dirty="0">
          <w:jc w:val="left"/>
          <w:rFonts w:ascii="Arial" w:hAnsi="Arial" w:cs="Arial"/>
          <w:color w:val="000000"/>
          <w:spacing w:val="-5"/>
          <w:sz w:val="15"/>
          <w:szCs w:val="15"/>
        </w:rPr>
        <w:t>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12"/>
          <w:tab w:val="left" w:pos="5942"/>
          <w:tab w:val="left" w:pos="8074"/>
        </w:tabs>
        <w:spacing w:before="180" w:after="0" w:line="203" w:lineRule="exact"/>
        <w:ind w:left="292" w:right="1679" w:firstLine="0"/>
        <w:jc w:val="right"/>
      </w:pPr>
      <w:r>
        <w:drawing>
          <wp:anchor simplePos="0" relativeHeight="251658411" behindDoc="0" locked="0" layoutInCell="1" allowOverlap="1">
            <wp:simplePos x="0" y="0"/>
            <wp:positionH relativeFrom="page">
              <wp:posOffset>546354</wp:posOffset>
            </wp:positionH>
            <wp:positionV relativeFrom="line">
              <wp:posOffset>70277</wp:posOffset>
            </wp:positionV>
            <wp:extent cx="5658357" cy="180"/>
            <wp:effectExtent l="0" t="0" r="0" b="0"/>
            <wp:wrapNone/>
            <wp:docPr id="2017" name="Freeform 20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545591</wp:posOffset>
            </wp:positionH>
            <wp:positionV relativeFrom="line">
              <wp:posOffset>69515</wp:posOffset>
            </wp:positionV>
            <wp:extent cx="5659883" cy="1524"/>
            <wp:effectExtent l="0" t="0" r="0" b="0"/>
            <wp:wrapNone/>
            <wp:docPr id="2018" name="Freeform 20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4"/>
                    </a:xfrm>
                    <a:custGeom>
                      <a:rect l="l" t="t" r="r" b="b"/>
                      <a:pathLst>
                        <a:path w="5659883" h="1524">
                          <a:moveTo>
                            <a:pt x="0" y="1524"/>
                          </a:moveTo>
                          <a:lnTo>
                            <a:pt x="5659883" y="1524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69515</wp:posOffset>
            </wp:positionV>
            <wp:extent cx="1524" cy="222504"/>
            <wp:effectExtent l="0" t="0" r="0" b="0"/>
            <wp:wrapNone/>
            <wp:docPr id="2019" name="Freeform 20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70277</wp:posOffset>
            </wp:positionV>
            <wp:extent cx="180" cy="220980"/>
            <wp:effectExtent l="0" t="0" r="0" b="0"/>
            <wp:wrapNone/>
            <wp:docPr id="2020" name="Freeform 20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0980"/>
                    </a:xfrm>
                    <a:custGeom>
                      <a:rect l="l" t="t" r="r" b="b"/>
                      <a:pathLst>
                        <a:path w="180" h="220980">
                          <a:moveTo>
                            <a:pt x="0" y="0"/>
                          </a:moveTo>
                          <a:lnTo>
                            <a:pt x="0" y="22098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s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8 119 042,14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545591</wp:posOffset>
            </wp:positionH>
            <wp:positionV relativeFrom="paragraph">
              <wp:posOffset>45721</wp:posOffset>
            </wp:positionV>
            <wp:extent cx="5659883" cy="1524"/>
            <wp:effectExtent l="0" t="0" r="0" b="0"/>
            <wp:wrapNone/>
            <wp:docPr id="2021" name="Freeform 20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4"/>
                    </a:xfrm>
                    <a:custGeom>
                      <a:rect l="l" t="t" r="r" b="b"/>
                      <a:pathLst>
                        <a:path w="5659883" h="1524">
                          <a:moveTo>
                            <a:pt x="0" y="1524"/>
                          </a:moveTo>
                          <a:lnTo>
                            <a:pt x="5659883" y="1524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546354</wp:posOffset>
            </wp:positionH>
            <wp:positionV relativeFrom="paragraph">
              <wp:posOffset>46483</wp:posOffset>
            </wp:positionV>
            <wp:extent cx="5658357" cy="180"/>
            <wp:effectExtent l="0" t="0" r="0" b="0"/>
            <wp:wrapNone/>
            <wp:docPr id="2022" name="Freeform 20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12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6405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REKAPITULACE ČLENĚNÍ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495109" cy="221352"/>
            <wp:effectExtent l="0" t="0" r="0" b="0"/>
            <wp:wrapNone/>
            <wp:docPr id="2023" name="Freeform 20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380809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RESERVE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1613815" cy="221352"/>
            <wp:effectExtent l="0" t="0" r="0" b="0"/>
            <wp:wrapNone/>
            <wp:docPr id="2024" name="Freeform 202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1499515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746759</wp:posOffset>
            </wp:positionH>
            <wp:positionV relativeFrom="line">
              <wp:posOffset>22774</wp:posOffset>
            </wp:positionV>
            <wp:extent cx="649662" cy="200962"/>
            <wp:effectExtent l="0" t="0" r="0" b="0"/>
            <wp:wrapNone/>
            <wp:docPr id="2025" name="Freeform 202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6759" y="22774"/>
                      <a:ext cx="535362" cy="866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2"/>
                            <w:szCs w:val="12"/>
                          </w:rPr>
                          <w:t>D2 - Silnoproud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Úroveň 3: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187" w:lineRule="exact"/>
        <w:ind w:left="66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3"/>
          <w:sz w:val="17"/>
          <w:szCs w:val="17"/>
        </w:rPr>
        <w:t>D2.1 - ESIL- vyhřívání he...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116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2026" name="Freeform 202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6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20"/>
        </w:tabs>
        <w:spacing w:before="262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 dílu - 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155"/>
        </w:tabs>
        <w:spacing w:before="0" w:after="0" w:line="203" w:lineRule="exact"/>
        <w:ind w:left="92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stavby celkem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6 709 952,18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74"/>
        </w:tabs>
        <w:spacing w:before="120" w:after="0" w:line="203" w:lineRule="exact"/>
        <w:ind w:left="292" w:right="1680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KAB - KABELY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4 625 336,35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26"/>
        </w:tabs>
        <w:spacing w:before="120" w:after="0" w:line="203" w:lineRule="exact"/>
        <w:ind w:left="292" w:right="1680" w:firstLine="0"/>
        <w:jc w:val="right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32938</wp:posOffset>
            </wp:positionV>
            <wp:extent cx="5661405" cy="1525"/>
            <wp:effectExtent l="0" t="0" r="0" b="0"/>
            <wp:wrapNone/>
            <wp:docPr id="2027" name="Freeform 20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5"/>
                    </a:xfrm>
                    <a:custGeom>
                      <a:rect l="l" t="t" r="r" b="b"/>
                      <a:pathLst>
                        <a:path w="5661405" h="1525">
                          <a:moveTo>
                            <a:pt x="0" y="1525"/>
                          </a:moveTo>
                          <a:lnTo>
                            <a:pt x="5661405" y="1525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33701</wp:posOffset>
            </wp:positionV>
            <wp:extent cx="5659881" cy="180"/>
            <wp:effectExtent l="0" t="0" r="0" b="0"/>
            <wp:wrapNone/>
            <wp:docPr id="2028" name="Freeform 20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ROZV - rozváděče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937 561,46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26"/>
        </w:tabs>
        <w:spacing w:before="120" w:after="0" w:line="203" w:lineRule="exact"/>
        <w:ind w:left="292" w:right="1680" w:firstLine="0"/>
        <w:jc w:val="right"/>
      </w:pPr>
      <w:r>
        <w:drawing>
          <wp:anchor simplePos="0" relativeHeight="25165835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32938</wp:posOffset>
            </wp:positionV>
            <wp:extent cx="5661405" cy="1524"/>
            <wp:effectExtent l="0" t="0" r="0" b="0"/>
            <wp:wrapNone/>
            <wp:docPr id="2029" name="Freeform 20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33700</wp:posOffset>
            </wp:positionV>
            <wp:extent cx="5659881" cy="180"/>
            <wp:effectExtent l="0" t="0" r="0" b="0"/>
            <wp:wrapNone/>
            <wp:docPr id="2030" name="Freeform 20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TRASY - KABELOVÉ TRASY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553 076,60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326"/>
        </w:tabs>
        <w:spacing w:before="120" w:after="0" w:line="203" w:lineRule="exact"/>
        <w:ind w:left="292" w:right="1680" w:firstLine="0"/>
        <w:jc w:val="right"/>
      </w:pPr>
      <w:r>
        <w:drawing>
          <wp:anchor simplePos="0" relativeHeight="25165835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32938</wp:posOffset>
            </wp:positionV>
            <wp:extent cx="5661405" cy="1525"/>
            <wp:effectExtent l="0" t="0" r="0" b="0"/>
            <wp:wrapNone/>
            <wp:docPr id="2031" name="Freeform 20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5"/>
                    </a:xfrm>
                    <a:custGeom>
                      <a:rect l="l" t="t" r="r" b="b"/>
                      <a:pathLst>
                        <a:path w="5661405" h="1525">
                          <a:moveTo>
                            <a:pt x="0" y="1525"/>
                          </a:moveTo>
                          <a:lnTo>
                            <a:pt x="5661405" y="1525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33701</wp:posOffset>
            </wp:positionV>
            <wp:extent cx="5659881" cy="180"/>
            <wp:effectExtent l="0" t="0" r="0" b="0"/>
            <wp:wrapNone/>
            <wp:docPr id="2032" name="Freeform 20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741 - Elektroinstalace - silnoproud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46 783,20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26"/>
        </w:tabs>
        <w:spacing w:before="120" w:after="0" w:line="203" w:lineRule="exact"/>
        <w:ind w:left="292" w:right="1680" w:firstLine="0"/>
        <w:jc w:val="right"/>
      </w:pPr>
      <w:r>
        <w:drawing>
          <wp:anchor simplePos="0" relativeHeight="25165835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32938</wp:posOffset>
            </wp:positionV>
            <wp:extent cx="5661405" cy="1524"/>
            <wp:effectExtent l="0" t="0" r="0" b="0"/>
            <wp:wrapNone/>
            <wp:docPr id="2033" name="Freeform 20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33700</wp:posOffset>
            </wp:positionV>
            <wp:extent cx="5659881" cy="180"/>
            <wp:effectExtent l="0" t="0" r="0" b="0"/>
            <wp:wrapNone/>
            <wp:docPr id="2034" name="Freeform 20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HZS - Hodinové zúčtovací sazby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547 194,57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8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43815</wp:posOffset>
            </wp:positionV>
            <wp:extent cx="5661405" cy="1524"/>
            <wp:effectExtent l="0" t="0" r="0" b="0"/>
            <wp:wrapNone/>
            <wp:docPr id="2035" name="Freeform 20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44577</wp:posOffset>
            </wp:positionV>
            <wp:extent cx="5659881" cy="180"/>
            <wp:effectExtent l="0" t="0" r="0" b="0"/>
            <wp:wrapNone/>
            <wp:docPr id="2036" name="Freeform 20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13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9274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SOUPIS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495109" cy="221352"/>
            <wp:effectExtent l="0" t="0" r="0" b="0"/>
            <wp:wrapNone/>
            <wp:docPr id="2037" name="Freeform 203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380809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RESERVE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1613815" cy="221352"/>
            <wp:effectExtent l="0" t="0" r="0" b="0"/>
            <wp:wrapNone/>
            <wp:docPr id="2038" name="Freeform 203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1499515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746759</wp:posOffset>
            </wp:positionH>
            <wp:positionV relativeFrom="line">
              <wp:posOffset>22774</wp:posOffset>
            </wp:positionV>
            <wp:extent cx="649662" cy="200962"/>
            <wp:effectExtent l="0" t="0" r="0" b="0"/>
            <wp:wrapNone/>
            <wp:docPr id="2039" name="Freeform 203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6759" y="22774"/>
                      <a:ext cx="535362" cy="866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2"/>
                            <w:szCs w:val="12"/>
                          </w:rPr>
                          <w:t>D2 - Silnoproud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Úroveň 3: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187" w:lineRule="exact"/>
        <w:ind w:left="66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3"/>
          <w:sz w:val="17"/>
          <w:szCs w:val="17"/>
        </w:rPr>
        <w:t>D2.1 - ESIL- vyhřívání he...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116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2040" name="Freeform 204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6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8155"/>
          <w:tab w:val="left" w:pos="9470"/>
        </w:tabs>
        <w:spacing w:before="31" w:after="0" w:line="418" w:lineRule="exact"/>
        <w:ind w:left="92" w:right="278" w:firstLine="12"/>
      </w:pPr>
      <w:r>
        <w:drawing>
          <wp:anchor simplePos="0" relativeHeight="251659153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111636</wp:posOffset>
            </wp:positionV>
            <wp:extent cx="1524" cy="257556"/>
            <wp:effectExtent l="0" t="0" r="0" b="0"/>
            <wp:wrapNone/>
            <wp:docPr id="2041" name="Freeform 20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7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111635</wp:posOffset>
            </wp:positionV>
            <wp:extent cx="6795516" cy="1524"/>
            <wp:effectExtent l="0" t="0" r="0" b="0"/>
            <wp:wrapNone/>
            <wp:docPr id="2042" name="Freeform 20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6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112397</wp:posOffset>
            </wp:positionV>
            <wp:extent cx="6793993" cy="180"/>
            <wp:effectExtent l="0" t="0" r="0" b="0"/>
            <wp:wrapNone/>
            <wp:docPr id="2043" name="Freeform 20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2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112397</wp:posOffset>
            </wp:positionV>
            <wp:extent cx="180" cy="256033"/>
            <wp:effectExtent l="0" t="0" r="0" b="0"/>
            <wp:wrapNone/>
            <wp:docPr id="2044" name="Freeform 20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3"/>
                    </a:xfrm>
                    <a:custGeom>
                      <a:rect l="l" t="t" r="r" b="b"/>
                      <a:pathLst>
                        <a:path w="180" h="256033">
                          <a:moveTo>
                            <a:pt x="0" y="0"/>
                          </a:moveTo>
                          <a:lnTo>
                            <a:pt x="0" y="2560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5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113160</wp:posOffset>
            </wp:positionV>
            <wp:extent cx="1524" cy="256032"/>
            <wp:effectExtent l="0" t="0" r="0" b="0"/>
            <wp:wrapNone/>
            <wp:docPr id="2045" name="Freeform 20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4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113921</wp:posOffset>
            </wp:positionV>
            <wp:extent cx="180" cy="254509"/>
            <wp:effectExtent l="0" t="0" r="0" b="0"/>
            <wp:wrapNone/>
            <wp:docPr id="2046" name="Freeform 20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9"/>
                    </a:xfrm>
                    <a:custGeom>
                      <a:rect l="l" t="t" r="r" b="b"/>
                      <a:pathLst>
                        <a:path w="180" h="254509">
                          <a:moveTo>
                            <a:pt x="0" y="0"/>
                          </a:moveTo>
                          <a:lnTo>
                            <a:pt x="0" y="254509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9179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102027</wp:posOffset>
            </wp:positionV>
            <wp:extent cx="6795516" cy="1524"/>
            <wp:effectExtent l="0" t="0" r="0" b="0"/>
            <wp:wrapNone/>
            <wp:docPr id="2047" name="Freeform 20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8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102789</wp:posOffset>
            </wp:positionV>
            <wp:extent cx="6793993" cy="180"/>
            <wp:effectExtent l="0" t="0" r="0" b="0"/>
            <wp:wrapNone/>
            <wp:docPr id="2048" name="Freeform 20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soupisu celkem						</w:t>
      </w:r>
      <w:r>
        <w:rPr lang="cs-CZ" sz="18" baseline="-4" dirty="0">
          <w:jc w:val="left"/>
          <w:rFonts w:ascii="Arial" w:hAnsi="Arial" w:cs="Arial"/>
          <w:b/>
          <w:bCs/>
          <w:color w:val="000000"/>
          <w:position w:val="-4"/>
          <w:sz w:val="18"/>
          <w:szCs w:val="18"/>
        </w:rPr>
        <w:t>6 709 952,18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5"/>
          <w:tab w:val="left" w:pos="1825"/>
          <w:tab w:val="left" w:pos="8155"/>
        </w:tabs>
        <w:spacing w:before="160" w:after="0" w:line="203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KAB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KABELY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4 625 336,35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9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741120301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-10798</wp:posOffset>
                  </wp:positionV>
                  <wp:extent cx="2219111" cy="427564"/>
                  <wp:effectExtent l="0" t="0" r="0" b="0"/>
                  <wp:wrapNone/>
                  <wp:docPr id="2049" name="Freeform 204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-10798"/>
                            <a:ext cx="2104811" cy="3132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vodič Cu izolovaný plný a laněný s PVC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pláštěm žíla 0,55 až 16 mm2 pevně (např. CY, CHAH-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97406</wp:posOffset>
                  </wp:positionV>
                  <wp:extent cx="186661" cy="211157"/>
                  <wp:effectExtent l="0" t="0" r="0" b="0"/>
                  <wp:wrapNone/>
                  <wp:docPr id="2050" name="Freeform 205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97406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265429</wp:posOffset>
                  </wp:positionH>
                  <wp:positionV relativeFrom="paragraph">
                    <wp:posOffset>95882</wp:posOffset>
                  </wp:positionV>
                  <wp:extent cx="2065775" cy="211157"/>
                  <wp:effectExtent l="0" t="0" r="0" b="0"/>
                  <wp:wrapNone/>
                  <wp:docPr id="2051" name="Freeform 205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33036" y="95882"/>
                            <a:ext cx="195147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21"/>
                                  <w:tab w:val="left" w:pos="2460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345,000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48,45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16 715,25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7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34141027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75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vodič propojovací flexibilní jádro Cu lanované izolace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PVC 450/750V (H07V-K) 1x6mm2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39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66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30,91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10 663,95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-6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Ukončení vodič izolovaný do 10 mm2 v rozváděči nebo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 přístroji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2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91,90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2 757,00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3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9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741120305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65" w:line="170" w:lineRule="exact"/>
              <w:ind w:left="9" w:right="-3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vodič Cu izolovaný plný a laněný s PVC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pláštěm žíla 50 až 70 mm2 pevně (např. CY, CHAH-V)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51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51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75,19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5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6 767,10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210950204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8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Příplatek na zatahování kabelů hmotnosti do 6 kg do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tvárnicových tras a kolektorů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2 255,40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7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34141032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75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vodič propojovací flexibilní jádro Cu lanované izolace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PVC 450/750V (H07V-K) 1x50mm2 zlžl.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4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90,000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252,29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22 706,10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68579</wp:posOffset>
                  </wp:positionH>
                  <wp:positionV relativeFrom="paragraph">
                    <wp:posOffset>55497</wp:posOffset>
                  </wp:positionV>
                  <wp:extent cx="865166" cy="212681"/>
                  <wp:effectExtent l="0" t="0" r="0" b="0"/>
                  <wp:wrapNone/>
                  <wp:docPr id="2052" name="Freeform 205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5863" y="55497"/>
                            <a:ext cx="750866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80"/>
                                  <w:tab w:val="left" w:pos="491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741130012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2280092" cy="319361"/>
                  <wp:effectExtent l="0" t="0" r="0" b="0"/>
                  <wp:wrapNone/>
                  <wp:docPr id="2053" name="Freeform 205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2165792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Ukončení vodič izolovaný do 50 mm2 v rozváděči nebo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na přístroji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92965</wp:posOffset>
                  </wp:positionH>
                  <wp:positionV relativeFrom="paragraph">
                    <wp:posOffset>57021</wp:posOffset>
                  </wp:positionV>
                  <wp:extent cx="251985" cy="211157"/>
                  <wp:effectExtent l="0" t="0" r="0" b="0"/>
                  <wp:wrapNone/>
                  <wp:docPr id="2054" name="Freeform 205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39007" y="57021"/>
                            <a:ext cx="13768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3"/>
                                  <w:szCs w:val="13"/>
                                </w:rPr>
                                <w:t>kus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491" w:right="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536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250,63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976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501,26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7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mat10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kabelové oko 50 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158,73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03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317,46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741122429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2155871" cy="319361"/>
                  <wp:effectExtent l="0" t="0" r="0" b="0"/>
                  <wp:wrapNone/>
                  <wp:docPr id="2055" name="Freeform 205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2041571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 Cu plný kulatý žíla 5x70 mm2 uložený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pevně (např. CYKY)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57021</wp:posOffset>
                  </wp:positionV>
                  <wp:extent cx="186661" cy="211157"/>
                  <wp:effectExtent l="0" t="0" r="0" b="0"/>
                  <wp:wrapNone/>
                  <wp:docPr id="2056" name="Freeform 205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57021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55497</wp:posOffset>
                  </wp:positionV>
                  <wp:extent cx="2017007" cy="211157"/>
                  <wp:effectExtent l="0" t="0" r="0" b="0"/>
                  <wp:wrapNone/>
                  <wp:docPr id="2057" name="Freeform 205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55497"/>
                            <a:ext cx="1902707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67"/>
                                  <w:tab w:val="left" w:pos="238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183,79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16 541,10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210950204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8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Příplatek na zatahování kabelů hmotnosti do 6 kg do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tvárnicových tras a kolektorů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2 255,40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65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34111358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170" w:lineRule="exact"/>
              <w:ind w:left="9" w:right="5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kabel silový oheň retardující bezhalogenový s funkční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schopností při požáru 180min a P60-R třída reakce na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oheň B2cas1d0 jádro Cu 0,6/1kV (1-CXKH-V)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5x70mm2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4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90,000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2 380,93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7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214 283,70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44196</wp:posOffset>
                  </wp:positionH>
                  <wp:positionV relativeFrom="paragraph">
                    <wp:posOffset>55496</wp:posOffset>
                  </wp:positionV>
                  <wp:extent cx="962938" cy="212681"/>
                  <wp:effectExtent l="0" t="0" r="0" b="0"/>
                  <wp:wrapNone/>
                  <wp:docPr id="2058" name="Freeform 205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1480" y="55496"/>
                            <a:ext cx="84863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3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741130012.1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3680</wp:posOffset>
                  </wp:positionV>
                  <wp:extent cx="2280092" cy="319361"/>
                  <wp:effectExtent l="0" t="0" r="0" b="0"/>
                  <wp:wrapNone/>
                  <wp:docPr id="2059" name="Freeform 205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0"/>
                            <a:ext cx="2165792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Ukončení vodič izolovaný do 70 mm2 v rozváděči nebo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na přístroji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92965</wp:posOffset>
                  </wp:positionH>
                  <wp:positionV relativeFrom="paragraph">
                    <wp:posOffset>57020</wp:posOffset>
                  </wp:positionV>
                  <wp:extent cx="251985" cy="211157"/>
                  <wp:effectExtent l="0" t="0" r="0" b="0"/>
                  <wp:wrapNone/>
                  <wp:docPr id="2060" name="Freeform 206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39007" y="57020"/>
                            <a:ext cx="13768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3"/>
                                  <w:szCs w:val="13"/>
                                </w:rPr>
                                <w:t>kus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415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536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367,59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61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3 675,90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mat10.1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kabelové oko 70 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4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158,73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9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1 587,30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3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9" w:line="240" w:lineRule="auto"/>
              <w:ind w:left="4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741120308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41780</wp:posOffset>
                  </wp:positionV>
                  <wp:extent cx="2044159" cy="319361"/>
                  <wp:effectExtent l="0" t="0" r="0" b="0"/>
                  <wp:wrapNone/>
                  <wp:docPr id="2061" name="Freeform 206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1780"/>
                            <a:ext cx="1929859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vodič Cu izolovaný plný a laněný s PVC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pláštěm žíla 120 mm2 pevně (např. CY, CHAH-V)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96644</wp:posOffset>
                  </wp:positionV>
                  <wp:extent cx="186661" cy="211157"/>
                  <wp:effectExtent l="0" t="0" r="0" b="0"/>
                  <wp:wrapNone/>
                  <wp:docPr id="2062" name="Freeform 206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96644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265429</wp:posOffset>
                  </wp:positionH>
                  <wp:positionV relativeFrom="paragraph">
                    <wp:posOffset>95120</wp:posOffset>
                  </wp:positionV>
                  <wp:extent cx="2065775" cy="211157"/>
                  <wp:effectExtent l="0" t="0" r="0" b="0"/>
                  <wp:wrapNone/>
                  <wp:docPr id="2063" name="Freeform 206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33036" y="95120"/>
                            <a:ext cx="195147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44"/>
                                  <w:tab w:val="left" w:pos="2460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185,000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142,02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26 273,70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210950204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8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Příplatek na zatahování kabelů hmotnosti do 6 kg do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tvárnicových tras a kolektorů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8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4 636,10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34111359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75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vodič propojovací flexibilní jádro Cu lanované izolace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PVC 450/750V (H07V-K) 1x120mm2 zlžl.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39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185,000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638,26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7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118 078,10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44196</wp:posOffset>
                  </wp:positionH>
                  <wp:positionV relativeFrom="paragraph">
                    <wp:posOffset>55497</wp:posOffset>
                  </wp:positionV>
                  <wp:extent cx="889550" cy="212681"/>
                  <wp:effectExtent l="0" t="0" r="0" b="0"/>
                  <wp:wrapNone/>
                  <wp:docPr id="2064" name="Freeform 206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1480" y="55497"/>
                            <a:ext cx="77525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3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741130011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2109744" cy="319361"/>
                  <wp:effectExtent l="0" t="0" r="0" b="0"/>
                  <wp:wrapNone/>
                  <wp:docPr id="2065" name="Freeform 206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199544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Ukončení vodič izolovaný do 120 mm2 v rozváděči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nebo na přístroji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92965</wp:posOffset>
                  </wp:positionH>
                  <wp:positionV relativeFrom="paragraph">
                    <wp:posOffset>57021</wp:posOffset>
                  </wp:positionV>
                  <wp:extent cx="251985" cy="211157"/>
                  <wp:effectExtent l="0" t="0" r="0" b="0"/>
                  <wp:wrapNone/>
                  <wp:docPr id="2066" name="Freeform 206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39007" y="57021"/>
                            <a:ext cx="13768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3"/>
                                  <w:szCs w:val="13"/>
                                </w:rPr>
                                <w:t>kus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491" w:right="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536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167,09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976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334,18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mat09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Kabelové oko 120 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250,63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03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501,26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4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741122734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2183148" cy="319361"/>
                  <wp:effectExtent l="0" t="0" r="0" b="0"/>
                  <wp:wrapNone/>
                  <wp:docPr id="2067" name="Freeform 206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2068848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 Cu plný kulatý pancéřovaný žíla 4x120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mm2 uložený pevně (např. CYKYDY)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57021</wp:posOffset>
                  </wp:positionV>
                  <wp:extent cx="186661" cy="211157"/>
                  <wp:effectExtent l="0" t="0" r="0" b="0"/>
                  <wp:wrapNone/>
                  <wp:docPr id="2068" name="Freeform 206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57021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265429</wp:posOffset>
                  </wp:positionH>
                  <wp:positionV relativeFrom="paragraph">
                    <wp:posOffset>55497</wp:posOffset>
                  </wp:positionV>
                  <wp:extent cx="2065653" cy="211157"/>
                  <wp:effectExtent l="0" t="0" r="0" b="0"/>
                  <wp:wrapNone/>
                  <wp:docPr id="2069" name="Freeform 206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33036" y="55497"/>
                            <a:ext cx="1951353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44"/>
                                  <w:tab w:val="left" w:pos="238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370,000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300,75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111 277,50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210950204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8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Příplatek na zatahování kabelů hmotnosti do 6 kg do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tvárnicových tras a kolektorů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8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370,000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9 272,20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65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4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4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4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34111156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7" w:line="170" w:lineRule="exact"/>
              <w:ind w:left="9" w:right="214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kabel silový oheň retardující bezhalogenový bez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funkční schopnosti při požáru třída reakce na oheň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B2cas1d1a1 jádro Cu 0,6/1kV (1-CXKH-R B2)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4x120mm2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4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4" w:line="240" w:lineRule="auto"/>
              <w:ind w:left="39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370,000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4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3 478,66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4" w:line="240" w:lineRule="auto"/>
              <w:ind w:left="64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1 287 104,20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44196</wp:posOffset>
                  </wp:positionH>
                  <wp:positionV relativeFrom="paragraph">
                    <wp:posOffset>55497</wp:posOffset>
                  </wp:positionV>
                  <wp:extent cx="889550" cy="212681"/>
                  <wp:effectExtent l="0" t="0" r="0" b="0"/>
                  <wp:wrapNone/>
                  <wp:docPr id="2070" name="Freeform 207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1480" y="55497"/>
                            <a:ext cx="77525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3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741130011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2109744" cy="319361"/>
                  <wp:effectExtent l="0" t="0" r="0" b="0"/>
                  <wp:wrapNone/>
                  <wp:docPr id="2071" name="Freeform 207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199544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Ukončení vodič izolovaný do 120 mm2 v rozváděči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nebo na přístroji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92965</wp:posOffset>
                  </wp:positionH>
                  <wp:positionV relativeFrom="paragraph">
                    <wp:posOffset>57021</wp:posOffset>
                  </wp:positionV>
                  <wp:extent cx="251985" cy="211157"/>
                  <wp:effectExtent l="0" t="0" r="0" b="0"/>
                  <wp:wrapNone/>
                  <wp:docPr id="2072" name="Freeform 207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39007" y="57021"/>
                            <a:ext cx="13768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3"/>
                                  <w:szCs w:val="13"/>
                                </w:rPr>
                                <w:t>kus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491" w:right="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536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167,09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861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1 336,72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3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8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mat09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Kabelové oko 120 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3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54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592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250,63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91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2 005,04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3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8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mat12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Kabelová příchytka 50-240 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3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394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258,000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592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167,09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84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43 109,22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4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741122742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3680</wp:posOffset>
                  </wp:positionV>
                  <wp:extent cx="2274620" cy="319361"/>
                  <wp:effectExtent l="0" t="0" r="0" b="0"/>
                  <wp:wrapNone/>
                  <wp:docPr id="2073" name="Freeform 207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0"/>
                            <a:ext cx="2160320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 Cu plný kulatý pancéřovaný žíla 5x2,5 až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 mm2 uložený pevně (např. CYKYDY)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57020</wp:posOffset>
                  </wp:positionV>
                  <wp:extent cx="186661" cy="211157"/>
                  <wp:effectExtent l="0" t="0" r="0" b="0"/>
                  <wp:wrapNone/>
                  <wp:docPr id="2074" name="Freeform 207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57020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265429</wp:posOffset>
                  </wp:positionH>
                  <wp:positionV relativeFrom="paragraph">
                    <wp:posOffset>55496</wp:posOffset>
                  </wp:positionV>
                  <wp:extent cx="2065775" cy="211157"/>
                  <wp:effectExtent l="0" t="0" r="0" b="0"/>
                  <wp:wrapNone/>
                  <wp:docPr id="2075" name="Freeform 207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33036" y="55496"/>
                            <a:ext cx="195147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21"/>
                                  <w:tab w:val="left" w:pos="2460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300,000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58,47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17 541,00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34111094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" w:line="170" w:lineRule="exact"/>
              <w:ind w:left="9" w:right="54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kabel instalační jádro Cu plné izolace PVC plášť PVC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450/750V (CYKY) 5x2,5mm2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39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66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67,00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23 115,00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1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Ukončení vodič izolovaný do 4 mm2 v rozváděči nebo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 přístroji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2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58,47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8 770,50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741122743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5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kabel Cu plný kulatý pancéřovaný žíla 5x6 až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 mm2 uložený pevně (např. CYKYDY)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28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2 100,000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75,19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157 899,00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34111738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85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kabel silový jádro Cu izolace PVC plášť PVC 0,6/1kV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(CYKFY) 5X4mm2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27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2 415,000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108,60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7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262 269,00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1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Ukončení vodič izolovaný do 4 mm2 v rozváděči nebo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 přístroji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2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58,47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10 524,60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741122642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42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kabel Cu plný kulatý žíla 5x4 až 6 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uložený pevně (např. CYKY)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8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28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2 400,000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55,13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132 312,00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34111098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54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kabel instalační jádro Cu plné izolace PVC plášť PVC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450/750V (CYKY) 5x4mm2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27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2 610,000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108,60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7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283 446,00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14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3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85"/>
        </w:trPr>
        <w:tc>
          <w:tcPr>
            <w:tcW w:w="10704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3"/>
                <w:tab w:val="left" w:pos="3259"/>
                <w:tab w:val="left" w:pos="5309"/>
                <w:tab w:val="left" w:pos="5852"/>
                <w:tab w:val="left" w:pos="6735"/>
                <w:tab w:val="left" w:pos="7823"/>
                <w:tab w:val="left" w:pos="9395"/>
              </w:tabs>
              <w:spacing w:before="129" w:after="12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Typ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J.cena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celkem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Cenová soustava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0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0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1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Ukončení vodič izolovaný do 4 mm2 v rozváděči nebo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 přístroji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0" w:line="240" w:lineRule="auto"/>
              <w:ind w:left="12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58,47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9 355,20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74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8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8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mat01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0" w:line="170" w:lineRule="exact"/>
              <w:ind w:left="9" w:right="-11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Sériový odporový topný kabel se zpětným vodičem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0,14 Ohm/m KYCYR. Vnitřní silikonová a PVC izolace.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Mědené opletení a vnější PVC plášt, krátkodobě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51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odolný teplotám až 250°C (po dobu cca 10 min).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8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8" w:line="240" w:lineRule="auto"/>
              <w:ind w:left="27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6 000,000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8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192,14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8" w:line="240" w:lineRule="auto"/>
              <w:ind w:left="64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1 152 840,00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74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mat02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0" w:line="170" w:lineRule="exact"/>
              <w:ind w:left="9" w:right="-11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Sériový odporový topný kabel se zpětným vodičem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1,65 Ohm/m KYCYR. Vnitřní silikonová a PVC izolace.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Mědené opletení a vnější PVC plášt, krátkodobě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51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odolný teplotám až 250°C (po dobu cca 10 min).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39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200,000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208,86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41 772,00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2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741122732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odporového topného kabelu KYCYR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9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302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6 200,000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9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50,13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787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310 806,00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80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52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741130012.1.1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Připojovací a ukončovací souprava - topné kabely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14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49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27,000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61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584,79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15 789,33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4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8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mat03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Studené přívody - H05VV-F 3G2,5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8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7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1 350,000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66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47,45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84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64 057,50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2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741122732.1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kabelu - studené příhody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9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302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1 350,000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9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38,43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51 880,50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40" w:right="0" w:firstLine="0"/>
              <w:jc w:val="both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38100</wp:posOffset>
                  </wp:positionH>
                  <wp:positionV relativeFrom="line">
                    <wp:posOffset>55245</wp:posOffset>
                  </wp:positionV>
                  <wp:extent cx="5895074" cy="708188"/>
                  <wp:effectExtent l="0" t="0" r="0" b="0"/>
                  <wp:wrapNone/>
                  <wp:docPr id="2076" name="Freeform 207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3859" y="55245"/>
                            <a:ext cx="5780774" cy="5938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083"/>
                                  <w:tab w:val="left" w:pos="7150"/>
                                  <w:tab w:val="left" w:pos="8466"/>
                                </w:tabs>
                                <w:spacing w:before="0" w:after="0" w:line="152" w:lineRule="exact"/>
                                <w:ind w:left="5293" w:right="24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50,000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317,46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15 873,00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31"/>
                                  <w:tab w:val="left" w:pos="542"/>
                                  <w:tab w:val="left" w:pos="1702"/>
                                  <w:tab w:val="left" w:pos="5252"/>
                                  <w:tab w:val="left" w:pos="5302"/>
                                  <w:tab w:val="left" w:pos="6107"/>
                                  <w:tab w:val="left" w:pos="7174"/>
                                  <w:tab w:val="left" w:pos="7251"/>
                                  <w:tab w:val="left" w:pos="8490"/>
                                  <w:tab w:val="left" w:pos="8567"/>
                                </w:tabs>
                                <w:spacing w:before="57" w:after="0" w:line="228" w:lineRule="exact"/>
                                <w:ind w:left="12" w:right="0" w:firstLine="0"/>
                                <w:jc w:val="both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741122732.2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odporového topného kabelu s UV	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50,000	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53,47	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2 673,50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741130012.2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Spojkování TK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kus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27,000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501,25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13 533,75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09"/>
                                  <w:tab w:val="left" w:pos="542"/>
                                </w:tabs>
                                <w:spacing w:before="12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43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mat05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mat04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2156</wp:posOffset>
                  </wp:positionV>
                  <wp:extent cx="2261068" cy="319187"/>
                  <wp:effectExtent l="0" t="0" r="0" b="0"/>
                  <wp:wrapNone/>
                  <wp:docPr id="2077" name="Freeform 207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156"/>
                            <a:ext cx="2146768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Paralelní TK s konst. výkonem 30W/m, 230V, -30°C až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90°C, vnější plášť odolný UV záření.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6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38100</wp:posOffset>
                  </wp:positionH>
                  <wp:positionV relativeFrom="paragraph">
                    <wp:posOffset>55497</wp:posOffset>
                  </wp:positionV>
                  <wp:extent cx="5879834" cy="611795"/>
                  <wp:effectExtent l="0" t="0" r="0" b="0"/>
                  <wp:wrapNone/>
                  <wp:docPr id="2078" name="Freeform 207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3859" y="55497"/>
                            <a:ext cx="5765534" cy="49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159"/>
                                  <w:tab w:val="left" w:pos="6958"/>
                                  <w:tab w:val="left" w:pos="8466"/>
                                </w:tabs>
                                <w:spacing w:before="0" w:after="0" w:line="152" w:lineRule="exact"/>
                                <w:ind w:left="5240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kus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12 698,29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12 698,29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09"/>
                                  <w:tab w:val="left" w:pos="542"/>
                                  <w:tab w:val="left" w:pos="1702"/>
                                  <w:tab w:val="left" w:pos="5240"/>
                                  <w:tab w:val="left" w:pos="6159"/>
                                  <w:tab w:val="left" w:pos="7035"/>
                                  <w:tab w:val="left" w:pos="8543"/>
                                </w:tabs>
                                <w:spacing w:before="21" w:after="0" w:line="316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44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mat06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Čidlo sněhu a ledu pro otápění ploch, délka př. 15m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kus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8 521,23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8 521,23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45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mat07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31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Detektor sněhu a ledu pro regul. otápění okapů 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venk. ploch, DIN, 10A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80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2157</wp:posOffset>
                  </wp:positionV>
                  <wp:extent cx="2170031" cy="319187"/>
                  <wp:effectExtent l="0" t="0" r="0" b="0"/>
                  <wp:wrapNone/>
                  <wp:docPr id="2079" name="Freeform 207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157"/>
                            <a:ext cx="2055731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Kombinované čidlo teplota/vlhkost vyhřívané plochy,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délka př. 15m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55" w:right="139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467" w:right="3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320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26 733,24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760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26 733,24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4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8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mat08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Čidlo teploty vzduchu, délka př. 4m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3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54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47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6 576,37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91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6 576,37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2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čidel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4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1 754,37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7 017,48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5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741122122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2043551" cy="319360"/>
                  <wp:effectExtent l="0" t="0" r="0" b="0"/>
                  <wp:wrapNone/>
                  <wp:docPr id="2080" name="Freeform 208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1929251" cy="20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 Cu plný kulatý žíla 3x1,5 až 6 mm2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zatažený v trubkách (např. CYKY)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57021</wp:posOffset>
                  </wp:positionV>
                  <wp:extent cx="186661" cy="211157"/>
                  <wp:effectExtent l="0" t="0" r="0" b="0"/>
                  <wp:wrapNone/>
                  <wp:docPr id="2081" name="Freeform 208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57021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55497</wp:posOffset>
                  </wp:positionV>
                  <wp:extent cx="2571424" cy="212681"/>
                  <wp:effectExtent l="0" t="0" r="0" b="0"/>
                  <wp:wrapNone/>
                  <wp:docPr id="2082" name="Freeform 208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55497"/>
                            <a:ext cx="2457124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44"/>
                                  <w:tab w:val="left" w:pos="246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41,77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2 088,5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nová položka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34111036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54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kabel instalační jádro Cu plné izolace PVC plášť PVC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450/750V (CYKY) 3x2,5mm2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4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66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41,77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9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2 088,50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nová položka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38100</wp:posOffset>
                  </wp:positionH>
                  <wp:positionV relativeFrom="paragraph">
                    <wp:posOffset>55496</wp:posOffset>
                  </wp:positionV>
                  <wp:extent cx="569506" cy="210983"/>
                  <wp:effectExtent l="0" t="0" r="0" b="0"/>
                  <wp:wrapNone/>
                  <wp:docPr id="2083" name="Freeform 208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3859" y="55496"/>
                            <a:ext cx="455206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09"/>
                                  <w:tab w:val="left" w:pos="542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50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pacing w:val="-6"/>
                                  <w:sz w:val="13"/>
                                  <w:szCs w:val="13"/>
                                </w:rPr>
                                <w:t>N1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2156</wp:posOffset>
                  </wp:positionV>
                  <wp:extent cx="2150920" cy="319187"/>
                  <wp:effectExtent l="0" t="0" r="0" b="0"/>
                  <wp:wrapNone/>
                  <wp:docPr id="2084" name="Freeform 208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156"/>
                            <a:ext cx="2036620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Podružný materiál (svorky, spojky, sádra, koncovky,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hřebíky, vruty, hmoždiny, barva, atd.)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103" w:right="18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%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467" w:right="3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320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48 454,00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760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48 454,00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-40" w:right="49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9" w:right="7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-51" w:right="938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N2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-51" w:right="153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PPV - pomocné práce vedlejší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03" w:right="18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%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467" w:right="3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320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31 745,72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760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31 745,72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584"/>
          <w:tab w:val="left" w:pos="1744"/>
          <w:tab w:val="left" w:pos="8225"/>
        </w:tabs>
        <w:spacing w:before="152" w:after="0" w:line="203" w:lineRule="exact"/>
        <w:ind w:left="282" w:right="1680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ROZV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rozváděče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937 561,46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8" w:line="240" w:lineRule="auto"/>
              <w:ind w:left="52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45720</wp:posOffset>
                  </wp:positionH>
                  <wp:positionV relativeFrom="line">
                    <wp:posOffset>57150</wp:posOffset>
                  </wp:positionV>
                  <wp:extent cx="5887331" cy="413849"/>
                  <wp:effectExtent l="0" t="0" r="0" b="0"/>
                  <wp:wrapNone/>
                  <wp:docPr id="2085" name="Freeform 208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1479" y="57150"/>
                            <a:ext cx="5773031" cy="2995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047"/>
                                  <w:tab w:val="left" w:pos="8478"/>
                                </w:tabs>
                                <w:spacing w:before="0" w:after="0" w:line="152" w:lineRule="exact"/>
                                <w:ind w:left="6171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6 014,98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12 029,96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30"/>
                                  <w:tab w:val="left" w:pos="1690"/>
                                  <w:tab w:val="left" w:pos="5259"/>
                                  <w:tab w:val="left" w:pos="6171"/>
                                  <w:tab w:val="left" w:pos="6894"/>
                                  <w:tab w:val="left" w:pos="8402"/>
                                </w:tabs>
                                <w:spacing w:before="16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rozv1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Úprava a doplnění rozváděče RH1 pole 1 v TS5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kpl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108 603,79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108 603,79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8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741210005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5204</wp:posOffset>
                  </wp:positionV>
                  <wp:extent cx="2026004" cy="319361"/>
                  <wp:effectExtent l="0" t="0" r="0" b="0"/>
                  <wp:wrapNone/>
                  <wp:docPr id="2086" name="Freeform 208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204"/>
                            <a:ext cx="191170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rozvodnice oceloplechová nebo plastová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běžná do 200 kg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92965</wp:posOffset>
                  </wp:positionH>
                  <wp:positionV relativeFrom="paragraph">
                    <wp:posOffset>58544</wp:posOffset>
                  </wp:positionV>
                  <wp:extent cx="251985" cy="211157"/>
                  <wp:effectExtent l="0" t="0" r="0" b="0"/>
                  <wp:wrapNone/>
                  <wp:docPr id="2087" name="Freeform 208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39007" y="58544"/>
                            <a:ext cx="13768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3"/>
                                  <w:szCs w:val="13"/>
                                </w:rPr>
                                <w:t>kus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80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6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36" w:lineRule="exact"/>
        <w:ind w:left="1813" w:right="1595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57023</wp:posOffset>
            </wp:positionV>
            <wp:extent cx="159026" cy="189066"/>
            <wp:effectExtent l="0" t="0" r="0" b="0"/>
            <wp:wrapNone/>
            <wp:docPr id="2088" name="Freeform 208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57023"/>
                      <a:ext cx="44726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17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 Poznámka k položce: Úprava rozváděč dle 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výkresové dokumentace č. 07, vybavený, jističi, stykači, prodovými 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chrániči atd.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8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rozv2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Úprava a doplnění rozváděče RH3 v rozvodně 3.NP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16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38 429,03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38 429,03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5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36" w:lineRule="exact"/>
        <w:ind w:left="1813" w:right="1619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57023</wp:posOffset>
            </wp:positionV>
            <wp:extent cx="159026" cy="189066"/>
            <wp:effectExtent l="0" t="0" r="0" b="0"/>
            <wp:wrapNone/>
            <wp:docPr id="2089" name="Freeform 208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57023"/>
                      <a:ext cx="44726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17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 Poznámka k položce: Úprava rozváděč dle 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výkresové dokumentace č. 08, vybavený, jističi, stykači, prodovými  </w:t>
      </w:r>
      <w:r>
        <w:br w:type="textWrapping" w:clear="all"/>
      </w:r>
      <w:r>
        <w:drawing>
          <wp:anchor simplePos="0" relativeHeight="251659492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91038</wp:posOffset>
            </wp:positionV>
            <wp:extent cx="6793993" cy="180"/>
            <wp:effectExtent l="0" t="0" r="0" b="0"/>
            <wp:wrapNone/>
            <wp:docPr id="2090" name="Freeform 20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chrániči atd.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5"/>
          <w:tab w:val="left" w:pos="658"/>
          <w:tab w:val="left" w:pos="1818"/>
          <w:tab w:val="left" w:pos="5375"/>
          <w:tab w:val="left" w:pos="6275"/>
          <w:tab w:val="left" w:pos="6998"/>
          <w:tab w:val="left" w:pos="8506"/>
        </w:tabs>
        <w:spacing w:before="20" w:after="0" w:line="152" w:lineRule="exact"/>
        <w:ind w:left="116" w:right="0" w:firstLine="0"/>
      </w:pPr>
      <w:r>
        <w:drawing>
          <wp:anchor simplePos="0" relativeHeight="251659323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-6347</wp:posOffset>
            </wp:positionV>
            <wp:extent cx="1524" cy="144780"/>
            <wp:effectExtent l="0" t="0" r="0" b="0"/>
            <wp:wrapNone/>
            <wp:docPr id="2091" name="Freeform 20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3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-6348</wp:posOffset>
            </wp:positionV>
            <wp:extent cx="6795516" cy="1525"/>
            <wp:effectExtent l="0" t="0" r="0" b="0"/>
            <wp:wrapNone/>
            <wp:docPr id="2092" name="Freeform 20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5"/>
                    </a:xfrm>
                    <a:custGeom>
                      <a:rect l="l" t="t" r="r" b="b"/>
                      <a:pathLst>
                        <a:path w="6795516" h="1525">
                          <a:moveTo>
                            <a:pt x="0" y="1525"/>
                          </a:moveTo>
                          <a:lnTo>
                            <a:pt x="6795516" y="1525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2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-5586</wp:posOffset>
            </wp:positionV>
            <wp:extent cx="180" cy="143257"/>
            <wp:effectExtent l="0" t="0" r="0" b="0"/>
            <wp:wrapNone/>
            <wp:docPr id="2093" name="Freeform 20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5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-4823</wp:posOffset>
            </wp:positionV>
            <wp:extent cx="1524" cy="143256"/>
            <wp:effectExtent l="0" t="0" r="0" b="0"/>
            <wp:wrapNone/>
            <wp:docPr id="2094" name="Freeform 20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4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-4061</wp:posOffset>
            </wp:positionV>
            <wp:extent cx="180" cy="141732"/>
            <wp:effectExtent l="0" t="0" r="0" b="0"/>
            <wp:wrapNone/>
            <wp:docPr id="2095" name="Freeform 20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7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-4823</wp:posOffset>
            </wp:positionV>
            <wp:extent cx="1524" cy="143256"/>
            <wp:effectExtent l="0" t="0" r="0" b="0"/>
            <wp:wrapNone/>
            <wp:docPr id="2096" name="Freeform 20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6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-4061</wp:posOffset>
            </wp:positionV>
            <wp:extent cx="180" cy="141732"/>
            <wp:effectExtent l="0" t="0" r="0" b="0"/>
            <wp:wrapNone/>
            <wp:docPr id="2097" name="Freeform 20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9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-4823</wp:posOffset>
            </wp:positionV>
            <wp:extent cx="1524" cy="143256"/>
            <wp:effectExtent l="0" t="0" r="0" b="0"/>
            <wp:wrapNone/>
            <wp:docPr id="2098" name="Freeform 20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8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-4061</wp:posOffset>
            </wp:positionV>
            <wp:extent cx="180" cy="141732"/>
            <wp:effectExtent l="0" t="0" r="0" b="0"/>
            <wp:wrapNone/>
            <wp:docPr id="2099" name="Freeform 20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1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-4823</wp:posOffset>
            </wp:positionV>
            <wp:extent cx="1524" cy="143256"/>
            <wp:effectExtent l="0" t="0" r="0" b="0"/>
            <wp:wrapNone/>
            <wp:docPr id="2100" name="Freeform 2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0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-4061</wp:posOffset>
            </wp:positionV>
            <wp:extent cx="180" cy="141732"/>
            <wp:effectExtent l="0" t="0" r="0" b="0"/>
            <wp:wrapNone/>
            <wp:docPr id="2101" name="Freeform 2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3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-4823</wp:posOffset>
            </wp:positionV>
            <wp:extent cx="1524" cy="143256"/>
            <wp:effectExtent l="0" t="0" r="0" b="0"/>
            <wp:wrapNone/>
            <wp:docPr id="2102" name="Freeform 2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2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-4061</wp:posOffset>
            </wp:positionV>
            <wp:extent cx="180" cy="141732"/>
            <wp:effectExtent l="0" t="0" r="0" b="0"/>
            <wp:wrapNone/>
            <wp:docPr id="2103" name="Freeform 2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5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-4823</wp:posOffset>
            </wp:positionV>
            <wp:extent cx="1524" cy="143256"/>
            <wp:effectExtent l="0" t="0" r="0" b="0"/>
            <wp:wrapNone/>
            <wp:docPr id="2104" name="Freeform 2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4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-4061</wp:posOffset>
            </wp:positionV>
            <wp:extent cx="180" cy="141732"/>
            <wp:effectExtent l="0" t="0" r="0" b="0"/>
            <wp:wrapNone/>
            <wp:docPr id="2105" name="Freeform 2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7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-4823</wp:posOffset>
            </wp:positionV>
            <wp:extent cx="1524" cy="143256"/>
            <wp:effectExtent l="0" t="0" r="0" b="0"/>
            <wp:wrapNone/>
            <wp:docPr id="2106" name="Freeform 2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6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-4061</wp:posOffset>
            </wp:positionV>
            <wp:extent cx="180" cy="141732"/>
            <wp:effectExtent l="0" t="0" r="0" b="0"/>
            <wp:wrapNone/>
            <wp:docPr id="2107" name="Freeform 2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9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-4823</wp:posOffset>
            </wp:positionV>
            <wp:extent cx="1523" cy="143256"/>
            <wp:effectExtent l="0" t="0" r="0" b="0"/>
            <wp:wrapNone/>
            <wp:docPr id="2108" name="Freeform 2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8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-4061</wp:posOffset>
            </wp:positionV>
            <wp:extent cx="180" cy="141732"/>
            <wp:effectExtent l="0" t="0" r="0" b="0"/>
            <wp:wrapNone/>
            <wp:docPr id="2109" name="Freeform 2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1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-4823</wp:posOffset>
            </wp:positionV>
            <wp:extent cx="1524" cy="143256"/>
            <wp:effectExtent l="0" t="0" r="0" b="0"/>
            <wp:wrapNone/>
            <wp:docPr id="2110" name="Freeform 2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0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-4061</wp:posOffset>
            </wp:positionV>
            <wp:extent cx="180" cy="141732"/>
            <wp:effectExtent l="0" t="0" r="0" b="0"/>
            <wp:wrapNone/>
            <wp:docPr id="2111" name="Freeform 2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55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rozv3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Rozváděč RVO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kpl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1,000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583 011,86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583 011,86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4" w:after="0" w:line="117" w:lineRule="exact"/>
        <w:ind w:left="1813" w:right="0" w:firstLine="0"/>
      </w:pPr>
      <w:r>
        <w:drawing>
          <wp:anchor simplePos="0" relativeHeight="251659495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26904</wp:posOffset>
            </wp:positionV>
            <wp:extent cx="6795516" cy="1524"/>
            <wp:effectExtent l="0" t="0" r="0" b="0"/>
            <wp:wrapNone/>
            <wp:docPr id="2112" name="Freeform 2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4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27666</wp:posOffset>
            </wp:positionV>
            <wp:extent cx="6793993" cy="180"/>
            <wp:effectExtent l="0" t="0" r="0" b="0"/>
            <wp:wrapNone/>
            <wp:docPr id="2113" name="Freeform 2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36" w:lineRule="exact"/>
        <w:ind w:left="1813" w:right="1595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57024</wp:posOffset>
            </wp:positionV>
            <wp:extent cx="159026" cy="189066"/>
            <wp:effectExtent l="0" t="0" r="0" b="0"/>
            <wp:wrapNone/>
            <wp:docPr id="2114" name="Freeform 21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57024"/>
                      <a:ext cx="44726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17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 Poznámka k položce: Dodávka rozváděč dle 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výkresové dokumentace č. 09, vybavený, jističi, stykači, prodovými  </w:t>
      </w:r>
      <w:r>
        <w:br w:type="textWrapping" w:clear="all"/>
      </w:r>
      <w:r>
        <w:drawing>
          <wp:anchor simplePos="0" relativeHeight="251659496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91038</wp:posOffset>
            </wp:positionV>
            <wp:extent cx="6793993" cy="180"/>
            <wp:effectExtent l="0" t="0" r="0" b="0"/>
            <wp:wrapNone/>
            <wp:docPr id="2115" name="Freeform 2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chrániči atd.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7"/>
          <w:tab w:val="left" w:pos="658"/>
          <w:tab w:val="left" w:pos="1818"/>
          <w:tab w:val="left" w:pos="5387"/>
          <w:tab w:val="left" w:pos="6299"/>
          <w:tab w:val="left" w:pos="7099"/>
          <w:tab w:val="left" w:pos="8606"/>
        </w:tabs>
        <w:spacing w:before="20" w:after="0" w:line="154" w:lineRule="exact"/>
        <w:ind w:left="128" w:right="0" w:firstLine="0"/>
      </w:pPr>
      <w:r>
        <w:drawing>
          <wp:anchor simplePos="0" relativeHeight="251659343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-5078</wp:posOffset>
            </wp:positionV>
            <wp:extent cx="1524" cy="144780"/>
            <wp:effectExtent l="0" t="0" r="0" b="0"/>
            <wp:wrapNone/>
            <wp:docPr id="2116" name="Freeform 2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7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-5078</wp:posOffset>
            </wp:positionV>
            <wp:extent cx="6795516" cy="1524"/>
            <wp:effectExtent l="0" t="0" r="0" b="0"/>
            <wp:wrapNone/>
            <wp:docPr id="2117" name="Freeform 2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2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-4316</wp:posOffset>
            </wp:positionV>
            <wp:extent cx="180" cy="143256"/>
            <wp:effectExtent l="0" t="0" r="0" b="0"/>
            <wp:wrapNone/>
            <wp:docPr id="2118" name="Freeform 2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5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2119" name="Freeform 2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4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2120" name="Freeform 2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7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2121" name="Freeform 2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6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2122" name="Freeform 2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9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2123" name="Freeform 2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8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2124" name="Freeform 2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1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2125" name="Freeform 2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0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2126" name="Freeform 2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3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2127" name="Freeform 2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2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2128" name="Freeform 2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5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2129" name="Freeform 2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4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2130" name="Freeform 2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7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2131" name="Freeform 2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6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2132" name="Freeform 2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9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-3554</wp:posOffset>
            </wp:positionV>
            <wp:extent cx="1523" cy="143256"/>
            <wp:effectExtent l="0" t="0" r="0" b="0"/>
            <wp:wrapNone/>
            <wp:docPr id="2133" name="Freeform 2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8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2134" name="Freeform 2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1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2135" name="Freeform 2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0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2136" name="Freeform 2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56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sub01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SW PLC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kpl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80 199,72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80 199,72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17" w:lineRule="exact"/>
        <w:ind w:left="1813" w:right="0" w:firstLine="0"/>
      </w:pPr>
      <w:r>
        <w:drawing>
          <wp:anchor simplePos="0" relativeHeight="251659499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25252</wp:posOffset>
            </wp:positionV>
            <wp:extent cx="6795516" cy="1524"/>
            <wp:effectExtent l="0" t="0" r="0" b="0"/>
            <wp:wrapNone/>
            <wp:docPr id="2137" name="Freeform 2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8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26014</wp:posOffset>
            </wp:positionV>
            <wp:extent cx="6793993" cy="180"/>
            <wp:effectExtent l="0" t="0" r="0" b="0"/>
            <wp:wrapNone/>
            <wp:docPr id="2138" name="Freeform 2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36" w:lineRule="exact"/>
        <w:ind w:left="1813" w:right="1595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57023</wp:posOffset>
            </wp:positionV>
            <wp:extent cx="159026" cy="189066"/>
            <wp:effectExtent l="0" t="0" r="0" b="0"/>
            <wp:wrapNone/>
            <wp:docPr id="2139" name="Freeform 213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57023"/>
                      <a:ext cx="44726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17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 Poznámka k položce: Dodávka řídící jednotky 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vytápění PLC, umístěný v rozváděčí RVO dle výkresové dokumentace č.  </w:t>
      </w:r>
      <w:r>
        <w:br w:type="textWrapping" w:clear="all"/>
      </w:r>
      <w:r>
        <w:drawing>
          <wp:anchor simplePos="0" relativeHeight="251659500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91040</wp:posOffset>
            </wp:positionV>
            <wp:extent cx="6793993" cy="180"/>
            <wp:effectExtent l="0" t="0" r="0" b="0"/>
            <wp:wrapNone/>
            <wp:docPr id="2140" name="Freeform 2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09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7"/>
          <w:tab w:val="left" w:pos="658"/>
          <w:tab w:val="left" w:pos="1818"/>
          <w:tab w:val="left" w:pos="5387"/>
          <w:tab w:val="left" w:pos="6299"/>
          <w:tab w:val="left" w:pos="7022"/>
          <w:tab w:val="left" w:pos="8530"/>
        </w:tabs>
        <w:spacing w:before="20" w:after="0" w:line="154" w:lineRule="exact"/>
        <w:ind w:left="128" w:right="0" w:firstLine="0"/>
      </w:pPr>
      <w:r>
        <w:drawing>
          <wp:anchor simplePos="0" relativeHeight="251659501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-5078</wp:posOffset>
            </wp:positionV>
            <wp:extent cx="6795516" cy="1524"/>
            <wp:effectExtent l="0" t="0" r="0" b="0"/>
            <wp:wrapNone/>
            <wp:docPr id="2141" name="Freeform 2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3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-5078</wp:posOffset>
            </wp:positionV>
            <wp:extent cx="1524" cy="144780"/>
            <wp:effectExtent l="0" t="0" r="0" b="0"/>
            <wp:wrapNone/>
            <wp:docPr id="2142" name="Freeform 2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2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-4315</wp:posOffset>
            </wp:positionV>
            <wp:extent cx="180" cy="143255"/>
            <wp:effectExtent l="0" t="0" r="0" b="0"/>
            <wp:wrapNone/>
            <wp:docPr id="2143" name="Freeform 2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5"/>
                    </a:xfrm>
                    <a:custGeom>
                      <a:rect l="l" t="t" r="r" b="b"/>
                      <a:pathLst>
                        <a:path w="180" h="143255">
                          <a:moveTo>
                            <a:pt x="0" y="0"/>
                          </a:moveTo>
                          <a:lnTo>
                            <a:pt x="0" y="14325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5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2144" name="Freeform 2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4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2145" name="Freeform 2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7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2146" name="Freeform 2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6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2147" name="Freeform 2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9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2148" name="Freeform 2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8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2149" name="Freeform 2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1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2150" name="Freeform 2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0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2151" name="Freeform 2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3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2152" name="Freeform 2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2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2153" name="Freeform 2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5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2154" name="Freeform 2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4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2155" name="Freeform 2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7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2156" name="Freeform 2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6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2157" name="Freeform 2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9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-3554</wp:posOffset>
            </wp:positionV>
            <wp:extent cx="1523" cy="143256"/>
            <wp:effectExtent l="0" t="0" r="0" b="0"/>
            <wp:wrapNone/>
            <wp:docPr id="2158" name="Freeform 2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8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2159" name="Freeform 2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1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2160" name="Freeform 2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0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2161" name="Freeform 2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57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sub02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Vizualizace - velín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kpl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115 287,10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115 287,10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117" w:lineRule="exact"/>
        <w:ind w:left="360" w:right="0" w:firstLine="0"/>
      </w:pPr>
      <w:r>
        <w:drawing>
          <wp:anchor simplePos="0" relativeHeight="251659503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15219</wp:posOffset>
            </wp:positionV>
            <wp:extent cx="6795516" cy="1524"/>
            <wp:effectExtent l="0" t="0" r="0" b="0"/>
            <wp:wrapNone/>
            <wp:docPr id="2162" name="Freeform 2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02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15981</wp:posOffset>
            </wp:positionV>
            <wp:extent cx="6793993" cy="180"/>
            <wp:effectExtent l="0" t="0" r="0" b="0"/>
            <wp:wrapNone/>
            <wp:docPr id="2163" name="Freeform 2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411480</wp:posOffset>
            </wp:positionH>
            <wp:positionV relativeFrom="line">
              <wp:posOffset>21590</wp:posOffset>
            </wp:positionV>
            <wp:extent cx="5884525" cy="744915"/>
            <wp:effectExtent l="0" t="0" r="0" b="0"/>
            <wp:wrapNone/>
            <wp:docPr id="2164" name="Freeform 216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480" y="21590"/>
                      <a:ext cx="5770225" cy="63061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 Poznámka k položce: Doplnění vizualizace a řízení  </w:t>
                        </w:r>
                        <w:r>
                          <w:br w:type="textWrapping" w:clear="all"/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vyhřívání do řídícího systému na velínu nemocnice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37"/>
                            <w:tab w:val="left" w:pos="1697"/>
                            <w:tab w:val="left" w:pos="8178"/>
                          </w:tabs>
                          <w:spacing w:before="140" w:after="0" w:line="203" w:lineRule="exact"/>
                          <w:ind w:left="235" w:right="0" w:firstLine="0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TRASY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KABELOVÉ TRASY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8"/>
                            <w:szCs w:val="18"/>
                          </w:rPr>
                          <w:t>553 076,60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30"/>
                          </w:tabs>
                          <w:spacing w:before="8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58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742110104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2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4443</wp:posOffset>
                  </wp:positionV>
                  <wp:extent cx="2141972" cy="319361"/>
                  <wp:effectExtent l="0" t="0" r="0" b="0"/>
                  <wp:wrapNone/>
                  <wp:docPr id="2165" name="Freeform 216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443"/>
                            <a:ext cx="2027672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kabelového žlabu pro slaboproud šířky přes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150 do 250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380,000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267,33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101 585,40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34575211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" w:line="170" w:lineRule="exact"/>
              <w:ind w:left="9" w:right="-32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žlab kabelový ocelový děrovaný ŽZ protipožární P90-R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200x60x1,50mm vč. příslušenství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39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380,000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616,54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7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234 285,20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742110104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15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kabelového žlabu pro slaboproud šířky přes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150 do 250 mm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267,33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53 466,00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36575</wp:posOffset>
                  </wp:positionH>
                  <wp:positionV relativeFrom="paragraph">
                    <wp:posOffset>55496</wp:posOffset>
                  </wp:positionV>
                  <wp:extent cx="848402" cy="210983"/>
                  <wp:effectExtent l="0" t="0" r="0" b="0"/>
                  <wp:wrapNone/>
                  <wp:docPr id="2166" name="Freeform 216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3859" y="55496"/>
                            <a:ext cx="734102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09"/>
                                  <w:tab w:val="left" w:pos="542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61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34575601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2156</wp:posOffset>
                  </wp:positionV>
                  <wp:extent cx="1828292" cy="319187"/>
                  <wp:effectExtent l="0" t="0" r="0" b="0"/>
                  <wp:wrapNone/>
                  <wp:docPr id="2167" name="Freeform 216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156"/>
                            <a:ext cx="1713992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žlab kabelový drátěný galvanicky zinkovaný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250/100mm vč. příslušenství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108" w:right="187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314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200,000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512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818,70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683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163 740,00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585"/>
          <w:tab w:val="left" w:pos="1745"/>
          <w:tab w:val="left" w:pos="8327"/>
        </w:tabs>
        <w:spacing w:before="240" w:after="0" w:line="203" w:lineRule="exact"/>
        <w:ind w:left="283" w:right="1680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741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Elektroinstalace - silnoproud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46 783,20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2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741920306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11300</wp:posOffset>
                  </wp:positionV>
                  <wp:extent cx="2260287" cy="427565"/>
                  <wp:effectExtent l="0" t="0" r="0" b="0"/>
                  <wp:wrapNone/>
                  <wp:docPr id="2168" name="Freeform 216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1300"/>
                            <a:ext cx="2145987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Ucpávka prostupu kabelového svazku povlakem stěna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tl 100 mm zaplnění prostupu z 20% plocha otvoru 0,8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m2 požární odolnost EI 60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92965</wp:posOffset>
                  </wp:positionH>
                  <wp:positionV relativeFrom="paragraph">
                    <wp:posOffset>119504</wp:posOffset>
                  </wp:positionV>
                  <wp:extent cx="251985" cy="211157"/>
                  <wp:effectExtent l="0" t="0" r="0" b="0"/>
                  <wp:wrapNone/>
                  <wp:docPr id="2169" name="Freeform 216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39007" y="119504"/>
                            <a:ext cx="13768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3"/>
                                  <w:szCs w:val="13"/>
                                </w:rPr>
                                <w:t>kus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117980</wp:posOffset>
                  </wp:positionV>
                  <wp:extent cx="1968239" cy="211157"/>
                  <wp:effectExtent l="0" t="0" r="0" b="0"/>
                  <wp:wrapNone/>
                  <wp:docPr id="2170" name="Freeform 217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117980"/>
                            <a:ext cx="185393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6"/>
                                  <w:tab w:val="left" w:pos="2307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5 847,90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46 783,20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585"/>
          <w:tab w:val="left" w:pos="1745"/>
          <w:tab w:val="left" w:pos="8226"/>
        </w:tabs>
        <w:spacing w:before="152" w:after="0" w:line="203" w:lineRule="exact"/>
        <w:ind w:left="283" w:right="1679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HZS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Hodinové zúčtovací sazby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547 194,57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82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3" w:line="240" w:lineRule="auto"/>
              <w:ind w:left="5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3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3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HZS2231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3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Hodinová zúčtovací sazba elektrikář - DEMONTÁŽE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3" w:line="240" w:lineRule="auto"/>
              <w:ind w:left="14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3" w:line="240" w:lineRule="auto"/>
              <w:ind w:left="41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3" w:line="240" w:lineRule="auto"/>
              <w:ind w:left="61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751,87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3" w:line="240" w:lineRule="auto"/>
              <w:ind w:left="787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187 967,50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>
        <w:trPr>
          <w:trHeight w:hRule="exact" w:val="280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73" w:line="240" w:lineRule="auto"/>
              <w:ind w:left="5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73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73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HZS4212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73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Hodinová zúčtovací sazba revizní technik specialista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73" w:line="240" w:lineRule="auto"/>
              <w:ind w:left="14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73" w:line="240" w:lineRule="auto"/>
              <w:ind w:left="49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73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1 336,66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73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53 466,40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HZS4232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Hodinová zúčtovací sazba technik odborný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4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49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61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751,87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60 149,60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HZS4233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Hodinová zúčtovací sazba zkušební technik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4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9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1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751,87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60 149,60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3" w:right="0" w:firstLine="0"/>
              <w:jc w:val="both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45720</wp:posOffset>
                  </wp:positionH>
                  <wp:positionV relativeFrom="line">
                    <wp:posOffset>55245</wp:posOffset>
                  </wp:positionV>
                  <wp:extent cx="5887332" cy="602429"/>
                  <wp:effectExtent l="0" t="0" r="0" b="0"/>
                  <wp:wrapNone/>
                  <wp:docPr id="2171" name="Freeform 217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1479" y="55245"/>
                            <a:ext cx="5773032" cy="4881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162"/>
                                  <w:tab w:val="left" w:pos="8478"/>
                                </w:tabs>
                                <w:spacing w:before="0" w:after="0" w:line="152" w:lineRule="exact"/>
                                <w:ind w:left="6095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751,87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60 149,60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30"/>
                                  <w:tab w:val="left" w:pos="1690"/>
                                  <w:tab w:val="left" w:pos="5232"/>
                                  <w:tab w:val="left" w:pos="6095"/>
                                  <w:tab w:val="left" w:pos="7162"/>
                                  <w:tab w:val="left" w:pos="8478"/>
                                </w:tabs>
                                <w:spacing w:before="12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68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HZS4234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Součinnost dodavatele při funkčních zkouškách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hod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751,87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60 149,60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80" w:after="0" w:line="136" w:lineRule="exact"/>
                                <w:ind w:left="4901" w:right="3401" w:firstLine="0"/>
                                <w:jc w:val="right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2"/>
                                  <w:szCs w:val="12"/>
                                </w:rPr>
                                <w:t>Strana 15 z 46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HZS4233.1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3680</wp:posOffset>
                  </wp:positionV>
                  <wp:extent cx="1995600" cy="319361"/>
                  <wp:effectExtent l="0" t="0" r="0" b="0"/>
                  <wp:wrapNone/>
                  <wp:docPr id="2172" name="Freeform 217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0"/>
                            <a:ext cx="1881300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Součinnost dodavatele s připojením do Řídicího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systému MaR FN Brno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88392</wp:posOffset>
                  </wp:positionH>
                  <wp:positionV relativeFrom="paragraph">
                    <wp:posOffset>57020</wp:posOffset>
                  </wp:positionV>
                  <wp:extent cx="260135" cy="211157"/>
                  <wp:effectExtent l="0" t="0" r="0" b="0"/>
                  <wp:wrapNone/>
                  <wp:docPr id="2173" name="Freeform 217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34434" y="57020"/>
                            <a:ext cx="14583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3"/>
                                  <w:szCs w:val="13"/>
                                </w:rPr>
                                <w:t>hod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4" w:h="17325"/>
          <w:pgMar w:top="343" w:right="500" w:bottom="275" w:left="500" w:header="708" w:footer="708" w:gutter="0"/>
          <w:docGrid w:linePitch="360"/>
        </w:sectPr>
      </w:pP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85"/>
        </w:trPr>
        <w:tc>
          <w:tcPr>
            <w:tcW w:w="10704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3"/>
                <w:tab w:val="left" w:pos="3259"/>
                <w:tab w:val="left" w:pos="5309"/>
                <w:tab w:val="left" w:pos="5852"/>
                <w:tab w:val="left" w:pos="6735"/>
                <w:tab w:val="left" w:pos="7823"/>
                <w:tab w:val="left" w:pos="9395"/>
              </w:tabs>
              <w:spacing w:before="129" w:after="12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Typ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J.cena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celkem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Cenová soustava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742210501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Provedení zkoušky TIČR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65 162,27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65 162,27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16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297" w:right="7598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KRYCÍ LIST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 – Modernizace heliportů,Bohunice - RESERVE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12318</wp:posOffset>
            </wp:positionV>
            <wp:extent cx="1613815" cy="221352"/>
            <wp:effectExtent l="0" t="0" r="0" b="0"/>
            <wp:wrapNone/>
            <wp:docPr id="2174" name="Freeform 217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8"/>
                      <a:ext cx="1499515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746759</wp:posOffset>
            </wp:positionH>
            <wp:positionV relativeFrom="line">
              <wp:posOffset>22773</wp:posOffset>
            </wp:positionV>
            <wp:extent cx="649662" cy="200962"/>
            <wp:effectExtent l="0" t="0" r="0" b="0"/>
            <wp:wrapNone/>
            <wp:docPr id="2175" name="Freeform 217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6759" y="22773"/>
                      <a:ext cx="535362" cy="866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2"/>
                            <w:szCs w:val="12"/>
                          </w:rPr>
                          <w:t>D2 - Silnoproud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Úroveň 3: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187" w:lineRule="exact"/>
        <w:ind w:left="66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2"/>
          <w:sz w:val="17"/>
          <w:szCs w:val="17"/>
        </w:rPr>
        <w:t>D2.2 - ESIL- strojovna SHZ, nouzové osvětlení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76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KSO: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CC-CZ: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  <w:tab w:val="left" w:pos="7773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93"/>
        </w:tabs>
        <w:spacing w:before="20" w:after="0" w:line="168" w:lineRule="exact"/>
        <w:ind w:left="6625" w:right="2414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7239</wp:posOffset>
            </wp:positionV>
            <wp:extent cx="562388" cy="221352"/>
            <wp:effectExtent l="0" t="0" r="0" b="0"/>
            <wp:wrapNone/>
            <wp:docPr id="2176" name="Freeform 217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7239"/>
                      <a:ext cx="448088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5"/>
                            <w:szCs w:val="15"/>
                          </w:rPr>
                          <w:t>Vyplň údaj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Zpracovatel: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Poznámka: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187" w:lineRule="exact"/>
        <w:ind w:left="660" w:right="4184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 prací je sestaven s využitím Cenové soustavy ÚRS. Položky, které pochází z této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cenové soustavy, jsou ve sloupci 'Cenová soustava' označeny popisem 'CS ÚRS'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úrovní příslušného kalendářního pololetí. Veškeré další informace vymezující popis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podmínky použití těchto položek z Cenové soustavy, které nejsou uvedeny přímo v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soupisu prací, jsou neomezeně dálkově k dispozici na webu </w:t>
      </w:r>
      <w:hyperlink r:id="rId103" w:history="1">
        <w:r>
          <w:rPr lang="cs-CZ" sz="15" baseline="0" dirty="0">
            <w:jc w:val="left"/>
            <w:rFonts w:ascii="Arial" w:hAnsi="Arial" w:cs="Arial"/>
            <w:color w:val="000000"/>
            <w:sz w:val="15"/>
            <w:szCs w:val="15"/>
          </w:rPr>
          <w:t>podminky.urs.cz</w:t>
        </w:r>
      </w:hyperlink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86359</wp:posOffset>
            </wp:positionV>
            <wp:extent cx="5661405" cy="1524"/>
            <wp:effectExtent l="0" t="0" r="0" b="0"/>
            <wp:wrapNone/>
            <wp:docPr id="2177" name="Freeform 2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87121</wp:posOffset>
            </wp:positionV>
            <wp:extent cx="5659881" cy="180"/>
            <wp:effectExtent l="0" t="0" r="0" b="0"/>
            <wp:wrapNone/>
            <wp:docPr id="2178" name="Freeform 2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8074"/>
        </w:tabs>
        <w:spacing w:before="0" w:after="0" w:line="203" w:lineRule="exact"/>
        <w:ind w:left="287" w:right="1679" w:firstLine="0"/>
        <w:jc w:val="right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Cena bez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1 114 354,54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826"/>
          <w:tab w:val="left" w:pos="8420"/>
        </w:tabs>
        <w:spacing w:before="180" w:after="0" w:line="168" w:lineRule="exact"/>
        <w:ind w:left="4277" w:right="1676" w:firstLine="0"/>
        <w:jc w:val="right"/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43330</wp:posOffset>
            </wp:positionV>
            <wp:extent cx="5661405" cy="1524"/>
            <wp:effectExtent l="0" t="0" r="0" b="0"/>
            <wp:wrapNone/>
            <wp:docPr id="2179" name="Freeform 2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44092</wp:posOffset>
            </wp:positionV>
            <wp:extent cx="5659881" cy="180"/>
            <wp:effectExtent l="0" t="0" r="0" b="0"/>
            <wp:wrapNone/>
            <wp:docPr id="2180" name="Freeform 2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 daně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Sazba daně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Výše daně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304"/>
          <w:tab w:val="left" w:pos="7197"/>
          <w:tab w:val="left" w:pos="8460"/>
        </w:tabs>
        <w:spacing w:before="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1 114 354,54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21,00%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234 014,45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14"/>
          <w:tab w:val="left" w:pos="7116"/>
          <w:tab w:val="left" w:pos="8842"/>
        </w:tabs>
        <w:spacing w:before="20" w:after="0" w:line="168" w:lineRule="exact"/>
        <w:ind w:left="580" w:right="1676" w:firstLine="0"/>
        <w:jc w:val="right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snížená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0,00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12,00%	</w:t>
      </w:r>
      <w:r>
        <w:rPr lang="cs-CZ" sz="15" baseline="0" dirty="0">
          <w:jc w:val="left"/>
          <w:rFonts w:ascii="Arial" w:hAnsi="Arial" w:cs="Arial"/>
          <w:color w:val="000000"/>
          <w:spacing w:val="-5"/>
          <w:sz w:val="15"/>
          <w:szCs w:val="15"/>
        </w:rPr>
        <w:t>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12"/>
          <w:tab w:val="left" w:pos="5942"/>
          <w:tab w:val="left" w:pos="8074"/>
        </w:tabs>
        <w:spacing w:before="180" w:after="0" w:line="203" w:lineRule="exact"/>
        <w:ind w:left="292" w:right="1679" w:firstLine="0"/>
        <w:jc w:val="right"/>
      </w:pPr>
      <w:r>
        <w:drawing>
          <wp:anchor simplePos="0" relativeHeight="251658411" behindDoc="0" locked="0" layoutInCell="1" allowOverlap="1">
            <wp:simplePos x="0" y="0"/>
            <wp:positionH relativeFrom="page">
              <wp:posOffset>546354</wp:posOffset>
            </wp:positionH>
            <wp:positionV relativeFrom="line">
              <wp:posOffset>70277</wp:posOffset>
            </wp:positionV>
            <wp:extent cx="5658357" cy="180"/>
            <wp:effectExtent l="0" t="0" r="0" b="0"/>
            <wp:wrapNone/>
            <wp:docPr id="2181" name="Freeform 2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545591</wp:posOffset>
            </wp:positionH>
            <wp:positionV relativeFrom="line">
              <wp:posOffset>69515</wp:posOffset>
            </wp:positionV>
            <wp:extent cx="5659883" cy="1524"/>
            <wp:effectExtent l="0" t="0" r="0" b="0"/>
            <wp:wrapNone/>
            <wp:docPr id="2182" name="Freeform 2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4"/>
                    </a:xfrm>
                    <a:custGeom>
                      <a:rect l="l" t="t" r="r" b="b"/>
                      <a:pathLst>
                        <a:path w="5659883" h="1524">
                          <a:moveTo>
                            <a:pt x="0" y="1524"/>
                          </a:moveTo>
                          <a:lnTo>
                            <a:pt x="5659883" y="1524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69515</wp:posOffset>
            </wp:positionV>
            <wp:extent cx="1524" cy="222504"/>
            <wp:effectExtent l="0" t="0" r="0" b="0"/>
            <wp:wrapNone/>
            <wp:docPr id="2183" name="Freeform 2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70277</wp:posOffset>
            </wp:positionV>
            <wp:extent cx="180" cy="220980"/>
            <wp:effectExtent l="0" t="0" r="0" b="0"/>
            <wp:wrapNone/>
            <wp:docPr id="2184" name="Freeform 2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0980"/>
                    </a:xfrm>
                    <a:custGeom>
                      <a:rect l="l" t="t" r="r" b="b"/>
                      <a:pathLst>
                        <a:path w="180" h="220980">
                          <a:moveTo>
                            <a:pt x="0" y="0"/>
                          </a:moveTo>
                          <a:lnTo>
                            <a:pt x="0" y="22098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s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1 348 368,99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545591</wp:posOffset>
            </wp:positionH>
            <wp:positionV relativeFrom="paragraph">
              <wp:posOffset>45721</wp:posOffset>
            </wp:positionV>
            <wp:extent cx="5659883" cy="1524"/>
            <wp:effectExtent l="0" t="0" r="0" b="0"/>
            <wp:wrapNone/>
            <wp:docPr id="2185" name="Freeform 2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4"/>
                    </a:xfrm>
                    <a:custGeom>
                      <a:rect l="l" t="t" r="r" b="b"/>
                      <a:pathLst>
                        <a:path w="5659883" h="1524">
                          <a:moveTo>
                            <a:pt x="0" y="1524"/>
                          </a:moveTo>
                          <a:lnTo>
                            <a:pt x="5659883" y="1524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546354</wp:posOffset>
            </wp:positionH>
            <wp:positionV relativeFrom="paragraph">
              <wp:posOffset>46483</wp:posOffset>
            </wp:positionV>
            <wp:extent cx="5658357" cy="180"/>
            <wp:effectExtent l="0" t="0" r="0" b="0"/>
            <wp:wrapNone/>
            <wp:docPr id="2186" name="Freeform 2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17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6405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REKAPITULACE ČLENĚNÍ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495109" cy="221352"/>
            <wp:effectExtent l="0" t="0" r="0" b="0"/>
            <wp:wrapNone/>
            <wp:docPr id="2187" name="Freeform 218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380809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RESERVE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1613815" cy="221352"/>
            <wp:effectExtent l="0" t="0" r="0" b="0"/>
            <wp:wrapNone/>
            <wp:docPr id="2188" name="Freeform 218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1499515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746759</wp:posOffset>
            </wp:positionH>
            <wp:positionV relativeFrom="line">
              <wp:posOffset>22774</wp:posOffset>
            </wp:positionV>
            <wp:extent cx="649662" cy="200962"/>
            <wp:effectExtent l="0" t="0" r="0" b="0"/>
            <wp:wrapNone/>
            <wp:docPr id="2189" name="Freeform 218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6759" y="22774"/>
                      <a:ext cx="535362" cy="866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2"/>
                            <w:szCs w:val="12"/>
                          </w:rPr>
                          <w:t>D2 - Silnoproud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Úroveň 3: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187" w:lineRule="exact"/>
        <w:ind w:left="66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2"/>
          <w:sz w:val="17"/>
          <w:szCs w:val="17"/>
        </w:rPr>
        <w:t>D2.2 - ESIL- strojovna SHZ, nouzové osvětlení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116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2190" name="Freeform 219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6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20"/>
        </w:tabs>
        <w:spacing w:before="262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 dílu - 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155"/>
        </w:tabs>
        <w:spacing w:before="0" w:after="0" w:line="203" w:lineRule="exact"/>
        <w:ind w:left="92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stavby celkem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1 114 354,54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26"/>
        </w:tabs>
        <w:spacing w:before="120" w:after="0" w:line="203" w:lineRule="exact"/>
        <w:ind w:left="292" w:right="1679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D0 - Elektroinstalace v kontejneru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429 682,04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20" w:after="0" w:line="168" w:lineRule="exact"/>
        <w:ind w:left="288" w:right="1676" w:firstLine="0"/>
        <w:jc w:val="right"/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43329</wp:posOffset>
            </wp:positionV>
            <wp:extent cx="5661405" cy="1525"/>
            <wp:effectExtent l="0" t="0" r="0" b="0"/>
            <wp:wrapNone/>
            <wp:docPr id="2191" name="Freeform 2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5"/>
                    </a:xfrm>
                    <a:custGeom>
                      <a:rect l="l" t="t" r="r" b="b"/>
                      <a:pathLst>
                        <a:path w="5661405" h="1525">
                          <a:moveTo>
                            <a:pt x="0" y="1525"/>
                          </a:moveTo>
                          <a:lnTo>
                            <a:pt x="5661405" y="1525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44092</wp:posOffset>
            </wp:positionV>
            <wp:extent cx="5659881" cy="180"/>
            <wp:effectExtent l="0" t="0" r="0" b="0"/>
            <wp:wrapNone/>
            <wp:docPr id="2192" name="Freeform 2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D12 - Rozvaděč R-STR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57 025,34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380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41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30630</wp:posOffset>
            </wp:positionV>
            <wp:extent cx="5661405" cy="1524"/>
            <wp:effectExtent l="0" t="0" r="0" b="0"/>
            <wp:wrapNone/>
            <wp:docPr id="2193" name="Freeform 2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2194" name="Freeform 2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D13 - Rozvaděč RPO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299 058,08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30630</wp:posOffset>
            </wp:positionV>
            <wp:extent cx="5661405" cy="1524"/>
            <wp:effectExtent l="0" t="0" r="0" b="0"/>
            <wp:wrapNone/>
            <wp:docPr id="2195" name="Freeform 2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2196" name="Freeform 2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D14 - Rozvodnice s EP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73 598,62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326"/>
        </w:tabs>
        <w:spacing w:before="120" w:after="0" w:line="203" w:lineRule="exact"/>
        <w:ind w:left="292" w:right="1679" w:firstLine="0"/>
        <w:jc w:val="right"/>
      </w:pPr>
      <w:r>
        <w:drawing>
          <wp:anchor simplePos="0" relativeHeight="25165841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32938</wp:posOffset>
            </wp:positionV>
            <wp:extent cx="5661405" cy="1524"/>
            <wp:effectExtent l="0" t="0" r="0" b="0"/>
            <wp:wrapNone/>
            <wp:docPr id="2197" name="Freeform 2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33700</wp:posOffset>
            </wp:positionV>
            <wp:extent cx="5659881" cy="180"/>
            <wp:effectExtent l="0" t="0" r="0" b="0"/>
            <wp:wrapNone/>
            <wp:docPr id="2198" name="Freeform 2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D1 - Rozvaděče 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64 493,96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548"/>
        </w:tabs>
        <w:spacing w:before="120" w:after="0" w:line="168" w:lineRule="exact"/>
        <w:ind w:left="288" w:right="1676" w:firstLine="0"/>
        <w:jc w:val="right"/>
      </w:pPr>
      <w:r>
        <w:drawing>
          <wp:anchor simplePos="0" relativeHeight="251658418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43330</wp:posOffset>
            </wp:positionV>
            <wp:extent cx="5661405" cy="1524"/>
            <wp:effectExtent l="0" t="0" r="0" b="0"/>
            <wp:wrapNone/>
            <wp:docPr id="2199" name="Freeform 2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44092</wp:posOffset>
            </wp:positionV>
            <wp:extent cx="5659881" cy="180"/>
            <wp:effectExtent l="0" t="0" r="0" b="0"/>
            <wp:wrapNone/>
            <wp:docPr id="2200" name="Freeform 2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D2 - Úprava rozvaděče RH3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7 017,47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42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30629</wp:posOffset>
            </wp:positionV>
            <wp:extent cx="5661405" cy="1525"/>
            <wp:effectExtent l="0" t="0" r="0" b="0"/>
            <wp:wrapNone/>
            <wp:docPr id="2201" name="Freeform 2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5"/>
                    </a:xfrm>
                    <a:custGeom>
                      <a:rect l="l" t="t" r="r" b="b"/>
                      <a:pathLst>
                        <a:path w="5661405" h="1525">
                          <a:moveTo>
                            <a:pt x="0" y="1525"/>
                          </a:moveTo>
                          <a:lnTo>
                            <a:pt x="5661405" y="1525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2202" name="Freeform 2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D3 - Úprava rozvaděče RL4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10 693,29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42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30630</wp:posOffset>
            </wp:positionV>
            <wp:extent cx="5661405" cy="1524"/>
            <wp:effectExtent l="0" t="0" r="0" b="0"/>
            <wp:wrapNone/>
            <wp:docPr id="2203" name="Freeform 2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2204" name="Freeform 2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D4 - Rozvodnice s SPD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33 750,74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42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30629</wp:posOffset>
            </wp:positionV>
            <wp:extent cx="5661405" cy="1524"/>
            <wp:effectExtent l="0" t="0" r="0" b="0"/>
            <wp:wrapNone/>
            <wp:docPr id="2205" name="Freeform 2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31391</wp:posOffset>
            </wp:positionV>
            <wp:extent cx="5659881" cy="180"/>
            <wp:effectExtent l="0" t="0" r="0" b="0"/>
            <wp:wrapNone/>
            <wp:docPr id="2206" name="Freeform 2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D5 - Rozvodnice s EP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13 032,46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427"/>
        </w:tabs>
        <w:spacing w:before="120" w:after="0" w:line="203" w:lineRule="exact"/>
        <w:ind w:left="292" w:right="1679" w:firstLine="0"/>
        <w:jc w:val="right"/>
      </w:pPr>
      <w:r>
        <w:drawing>
          <wp:anchor simplePos="0" relativeHeight="25165842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32938</wp:posOffset>
            </wp:positionV>
            <wp:extent cx="5661405" cy="1524"/>
            <wp:effectExtent l="0" t="0" r="0" b="0"/>
            <wp:wrapNone/>
            <wp:docPr id="2207" name="Freeform 2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33700</wp:posOffset>
            </wp:positionV>
            <wp:extent cx="5659881" cy="180"/>
            <wp:effectExtent l="0" t="0" r="0" b="0"/>
            <wp:wrapNone/>
            <wp:docPr id="2208" name="Freeform 2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D6 - Koncové a ovládací prvky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2 205,52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26"/>
        </w:tabs>
        <w:spacing w:before="140" w:after="0" w:line="203" w:lineRule="exact"/>
        <w:ind w:left="292" w:right="1679" w:firstLine="0"/>
        <w:jc w:val="right"/>
      </w:pPr>
      <w:r>
        <w:drawing>
          <wp:anchor simplePos="0" relativeHeight="251658428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45639</wp:posOffset>
            </wp:positionV>
            <wp:extent cx="5661405" cy="1524"/>
            <wp:effectExtent l="0" t="0" r="0" b="0"/>
            <wp:wrapNone/>
            <wp:docPr id="2209" name="Freeform 2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46401</wp:posOffset>
            </wp:positionV>
            <wp:extent cx="5659881" cy="180"/>
            <wp:effectExtent l="0" t="0" r="0" b="0"/>
            <wp:wrapNone/>
            <wp:docPr id="2210" name="Freeform 2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D7 - Kabeláž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154 871,55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326"/>
        </w:tabs>
        <w:spacing w:before="120" w:after="0" w:line="203" w:lineRule="exact"/>
        <w:ind w:left="292" w:right="1679" w:firstLine="0"/>
        <w:jc w:val="right"/>
      </w:pPr>
      <w:r>
        <w:drawing>
          <wp:anchor simplePos="0" relativeHeight="25165843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32938</wp:posOffset>
            </wp:positionV>
            <wp:extent cx="5661405" cy="1525"/>
            <wp:effectExtent l="0" t="0" r="0" b="0"/>
            <wp:wrapNone/>
            <wp:docPr id="2211" name="Freeform 2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5"/>
                    </a:xfrm>
                    <a:custGeom>
                      <a:rect l="l" t="t" r="r" b="b"/>
                      <a:pathLst>
                        <a:path w="5661405" h="1525">
                          <a:moveTo>
                            <a:pt x="0" y="1525"/>
                          </a:moveTo>
                          <a:lnTo>
                            <a:pt x="5661405" y="1525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33700</wp:posOffset>
            </wp:positionV>
            <wp:extent cx="5659881" cy="180"/>
            <wp:effectExtent l="0" t="0" r="0" b="0"/>
            <wp:wrapNone/>
            <wp:docPr id="2212" name="Freeform 2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D8 - Kabelové trasy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98 927,88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326"/>
        </w:tabs>
        <w:spacing w:before="120" w:after="0" w:line="203" w:lineRule="exact"/>
        <w:ind w:left="292" w:right="1679" w:firstLine="0"/>
        <w:jc w:val="right"/>
      </w:pPr>
      <w:r>
        <w:drawing>
          <wp:anchor simplePos="0" relativeHeight="25165843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32938</wp:posOffset>
            </wp:positionV>
            <wp:extent cx="5661405" cy="1524"/>
            <wp:effectExtent l="0" t="0" r="0" b="0"/>
            <wp:wrapNone/>
            <wp:docPr id="2213" name="Freeform 2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33700</wp:posOffset>
            </wp:positionV>
            <wp:extent cx="5659881" cy="180"/>
            <wp:effectExtent l="0" t="0" r="0" b="0"/>
            <wp:wrapNone/>
            <wp:docPr id="2214" name="Freeform 2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D9 - Osvětlení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80 450,37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26"/>
        </w:tabs>
        <w:spacing w:before="120" w:after="0" w:line="203" w:lineRule="exact"/>
        <w:ind w:left="292" w:right="1679" w:firstLine="0"/>
        <w:jc w:val="right"/>
      </w:pPr>
      <w:r>
        <w:drawing>
          <wp:anchor simplePos="0" relativeHeight="25165843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32938</wp:posOffset>
            </wp:positionV>
            <wp:extent cx="5661405" cy="1524"/>
            <wp:effectExtent l="0" t="0" r="0" b="0"/>
            <wp:wrapNone/>
            <wp:docPr id="2215" name="Freeform 2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33700</wp:posOffset>
            </wp:positionV>
            <wp:extent cx="5659881" cy="180"/>
            <wp:effectExtent l="0" t="0" r="0" b="0"/>
            <wp:wrapNone/>
            <wp:docPr id="2216" name="Freeform 2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D10 - Ostatní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122 989,62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26"/>
        </w:tabs>
        <w:spacing w:before="120" w:after="0" w:line="203" w:lineRule="exact"/>
        <w:ind w:left="292" w:right="1679" w:firstLine="0"/>
        <w:jc w:val="right"/>
      </w:pPr>
      <w:r>
        <w:drawing>
          <wp:anchor simplePos="0" relativeHeight="25165843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32938</wp:posOffset>
            </wp:positionV>
            <wp:extent cx="5661405" cy="1524"/>
            <wp:effectExtent l="0" t="0" r="0" b="0"/>
            <wp:wrapNone/>
            <wp:docPr id="2217" name="Freeform 2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33700</wp:posOffset>
            </wp:positionV>
            <wp:extent cx="5659881" cy="180"/>
            <wp:effectExtent l="0" t="0" r="0" b="0"/>
            <wp:wrapNone/>
            <wp:docPr id="2218" name="Freeform 2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D11 - Výchozí revize 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160 733,60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8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43941</wp:posOffset>
            </wp:positionV>
            <wp:extent cx="5661405" cy="1524"/>
            <wp:effectExtent l="0" t="0" r="0" b="0"/>
            <wp:wrapNone/>
            <wp:docPr id="2219" name="Freeform 2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44704</wp:posOffset>
            </wp:positionV>
            <wp:extent cx="5659881" cy="180"/>
            <wp:effectExtent l="0" t="0" r="0" b="0"/>
            <wp:wrapNone/>
            <wp:docPr id="2220" name="Freeform 2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18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9274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SOUPIS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495109" cy="221352"/>
            <wp:effectExtent l="0" t="0" r="0" b="0"/>
            <wp:wrapNone/>
            <wp:docPr id="2221" name="Freeform 22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380809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RESERVE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1613815" cy="221352"/>
            <wp:effectExtent l="0" t="0" r="0" b="0"/>
            <wp:wrapNone/>
            <wp:docPr id="2222" name="Freeform 22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1499515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746759</wp:posOffset>
            </wp:positionH>
            <wp:positionV relativeFrom="line">
              <wp:posOffset>22774</wp:posOffset>
            </wp:positionV>
            <wp:extent cx="649662" cy="200962"/>
            <wp:effectExtent l="0" t="0" r="0" b="0"/>
            <wp:wrapNone/>
            <wp:docPr id="2223" name="Freeform 22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6759" y="22774"/>
                      <a:ext cx="535362" cy="866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2"/>
                            <w:szCs w:val="12"/>
                          </w:rPr>
                          <w:t>D2 - Silnoproud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Úroveň 3: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187" w:lineRule="exact"/>
        <w:ind w:left="66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2"/>
          <w:sz w:val="17"/>
          <w:szCs w:val="17"/>
        </w:rPr>
        <w:t>D2.2 - ESIL- strojovna SHZ, nouzové osvětlení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116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2224" name="Freeform 222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6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8155"/>
          <w:tab w:val="left" w:pos="9470"/>
        </w:tabs>
        <w:spacing w:before="31" w:after="0" w:line="418" w:lineRule="exact"/>
        <w:ind w:left="92" w:right="278" w:firstLine="12"/>
      </w:pPr>
      <w:r>
        <w:drawing>
          <wp:anchor simplePos="0" relativeHeight="251658851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111636</wp:posOffset>
            </wp:positionV>
            <wp:extent cx="1524" cy="257556"/>
            <wp:effectExtent l="0" t="0" r="0" b="0"/>
            <wp:wrapNone/>
            <wp:docPr id="2225" name="Freeform 2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5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111635</wp:posOffset>
            </wp:positionV>
            <wp:extent cx="6795516" cy="1524"/>
            <wp:effectExtent l="0" t="0" r="0" b="0"/>
            <wp:wrapNone/>
            <wp:docPr id="2226" name="Freeform 2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4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112397</wp:posOffset>
            </wp:positionV>
            <wp:extent cx="6793993" cy="180"/>
            <wp:effectExtent l="0" t="0" r="0" b="0"/>
            <wp:wrapNone/>
            <wp:docPr id="2227" name="Freeform 2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0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112397</wp:posOffset>
            </wp:positionV>
            <wp:extent cx="180" cy="256033"/>
            <wp:effectExtent l="0" t="0" r="0" b="0"/>
            <wp:wrapNone/>
            <wp:docPr id="2228" name="Freeform 2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3"/>
                    </a:xfrm>
                    <a:custGeom>
                      <a:rect l="l" t="t" r="r" b="b"/>
                      <a:pathLst>
                        <a:path w="180" h="256033">
                          <a:moveTo>
                            <a:pt x="0" y="0"/>
                          </a:moveTo>
                          <a:lnTo>
                            <a:pt x="0" y="2560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3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113160</wp:posOffset>
            </wp:positionV>
            <wp:extent cx="1524" cy="256032"/>
            <wp:effectExtent l="0" t="0" r="0" b="0"/>
            <wp:wrapNone/>
            <wp:docPr id="2229" name="Freeform 2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2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113921</wp:posOffset>
            </wp:positionV>
            <wp:extent cx="180" cy="254509"/>
            <wp:effectExtent l="0" t="0" r="0" b="0"/>
            <wp:wrapNone/>
            <wp:docPr id="2230" name="Freeform 2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9"/>
                    </a:xfrm>
                    <a:custGeom>
                      <a:rect l="l" t="t" r="r" b="b"/>
                      <a:pathLst>
                        <a:path w="180" h="254509">
                          <a:moveTo>
                            <a:pt x="0" y="0"/>
                          </a:moveTo>
                          <a:lnTo>
                            <a:pt x="0" y="254509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9077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102027</wp:posOffset>
            </wp:positionV>
            <wp:extent cx="6795516" cy="1524"/>
            <wp:effectExtent l="0" t="0" r="0" b="0"/>
            <wp:wrapNone/>
            <wp:docPr id="2231" name="Freeform 2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6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102789</wp:posOffset>
            </wp:positionV>
            <wp:extent cx="6793993" cy="180"/>
            <wp:effectExtent l="0" t="0" r="0" b="0"/>
            <wp:wrapNone/>
            <wp:docPr id="2232" name="Freeform 2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soupisu celkem						</w:t>
      </w:r>
      <w:r>
        <w:rPr lang="cs-CZ" sz="18" baseline="-4" dirty="0">
          <w:jc w:val="left"/>
          <w:rFonts w:ascii="Arial" w:hAnsi="Arial" w:cs="Arial"/>
          <w:b/>
          <w:bCs/>
          <w:color w:val="000000"/>
          <w:position w:val="-4"/>
          <w:sz w:val="18"/>
          <w:szCs w:val="18"/>
        </w:rPr>
        <w:t>1 114 354,54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5"/>
          <w:tab w:val="left" w:pos="1825"/>
          <w:tab w:val="left" w:pos="8306"/>
        </w:tabs>
        <w:spacing w:before="160" w:after="0" w:line="203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Elektroinstalace v kontejneru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429 682,04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0"/>
          <w:tab w:val="left" w:pos="1820"/>
          <w:tab w:val="left" w:pos="8544"/>
        </w:tabs>
        <w:spacing w:before="1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D12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Rozvaděč R-STR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57 025,34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741210001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4443</wp:posOffset>
                  </wp:positionV>
                  <wp:extent cx="2026004" cy="319361"/>
                  <wp:effectExtent l="0" t="0" r="0" b="0"/>
                  <wp:wrapNone/>
                  <wp:docPr id="2233" name="Freeform 223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443"/>
                            <a:ext cx="191170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rozvodnice oceloplechová nebo plastová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běžná do 20 kg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57783</wp:posOffset>
                  </wp:positionV>
                  <wp:extent cx="203454" cy="211157"/>
                  <wp:effectExtent l="0" t="0" r="0" b="0"/>
                  <wp:wrapNone/>
                  <wp:docPr id="2234" name="Freeform 223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57783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56259</wp:posOffset>
                  </wp:positionV>
                  <wp:extent cx="2673980" cy="212681"/>
                  <wp:effectExtent l="0" t="0" r="0" b="0"/>
                  <wp:wrapNone/>
                  <wp:docPr id="2235" name="Freeform 223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6259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6"/>
                                  <w:tab w:val="left" w:pos="2383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6 014,98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6 014,9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868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https://podminky.urs.cz/item/CS_URS_2025_01/741210001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123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0" w:after="540" w:line="240" w:lineRule="auto"/>
              <w:ind w:left="7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0" w:after="540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0" w:after="540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29" w:line="170" w:lineRule="exact"/>
              <w:ind w:left="9" w:right="53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Rozváděč R-STR nástěnný plastový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rozvaděč pro venkovní použití, min. IP44, průhledné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dveře, náplň vč. průchodek, lišt a montážních panelů,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přípojnic, dveří. O rozměrech 310x586x148mm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(šxvxh), obsah dle dokumentace, příslušenství a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konkrétní náplň rozvaděče bude dopřesněno v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dílenské dokumentaci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0" w:after="540" w:line="240" w:lineRule="auto"/>
              <w:ind w:left="1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0" w:after="540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0" w:after="540" w:line="240" w:lineRule="auto"/>
              <w:ind w:left="40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51 010,36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0" w:after="540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51 010,36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5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52145" cy="300021"/>
            <wp:effectExtent l="0" t="0" r="0" b="0"/>
            <wp:wrapNone/>
            <wp:docPr id="2236" name="Freeform 22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2037845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D2.2_06-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08_HEMS_Brno_Bohunice-RESERVE_LKBN_rozvadece"1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2237" name="Freeform 223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9"/>
          <w:tab w:val="left" w:pos="1739"/>
          <w:tab w:val="left" w:pos="8379"/>
        </w:tabs>
        <w:spacing w:before="140" w:after="0" w:line="168" w:lineRule="exact"/>
        <w:ind w:left="282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D13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Rozvaděč RPO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299 058,08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8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8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741210004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5204</wp:posOffset>
                  </wp:positionV>
                  <wp:extent cx="2026004" cy="319361"/>
                  <wp:effectExtent l="0" t="0" r="0" b="0"/>
                  <wp:wrapNone/>
                  <wp:docPr id="2238" name="Freeform 223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204"/>
                            <a:ext cx="191170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rozvodnice oceloplechová nebo plastová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běžná do 150 kg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58544</wp:posOffset>
                  </wp:positionV>
                  <wp:extent cx="203454" cy="211157"/>
                  <wp:effectExtent l="0" t="0" r="0" b="0"/>
                  <wp:wrapNone/>
                  <wp:docPr id="2239" name="Freeform 223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58544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57020</wp:posOffset>
                  </wp:positionV>
                  <wp:extent cx="2673980" cy="212681"/>
                  <wp:effectExtent l="0" t="0" r="0" b="0"/>
                  <wp:wrapNone/>
                  <wp:docPr id="2240" name="Freeform 224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7020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99"/>
                                  <w:tab w:val="left" w:pos="2307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12 029,96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12 029,9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869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https://podminky.urs.cz/item/CS_URS_2025_01/741210004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124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4" w:after="545" w:line="240" w:lineRule="auto"/>
              <w:ind w:left="7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4" w:after="54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4" w:after="54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2" w:after="34" w:line="170" w:lineRule="exact"/>
              <w:ind w:left="9" w:right="28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Rozváděč RPO nástěnný protipožární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rozvaděč se zachováním fukce 90min., min. IP44,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náplň vč. průchodek, lišt a montážních panelů,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přípojnic, dveří. O rozměrech 258x450x166mm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(šxvxh), obsah dle dokumentace, příslušenství a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konkrétní náplň rozvaděče bude dopřesněno v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dílenské dokumentaci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7" w:after="545" w:line="240" w:lineRule="auto"/>
              <w:ind w:left="15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4" w:after="547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4" w:after="547" w:line="240" w:lineRule="auto"/>
              <w:ind w:left="32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287 028,12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4" w:after="547" w:line="240" w:lineRule="auto"/>
              <w:ind w:left="7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287 028,12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5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52145" cy="300022"/>
            <wp:effectExtent l="0" t="0" r="0" b="0"/>
            <wp:wrapNone/>
            <wp:docPr id="2241" name="Freeform 224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2037845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D2.2_06-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08_HEMS_Brno_Bohunice-RESERVE_LKBN_rozvadece"1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2242" name="Freeform 224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9"/>
          <w:tab w:val="left" w:pos="1739"/>
          <w:tab w:val="left" w:pos="8463"/>
        </w:tabs>
        <w:spacing w:before="140" w:after="0" w:line="168" w:lineRule="exact"/>
        <w:ind w:left="282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D14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Rozvodnice s EP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73 598,62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3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3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10539</wp:posOffset>
                  </wp:positionV>
                  <wp:extent cx="2277747" cy="427946"/>
                  <wp:effectExtent l="0" t="0" r="0" b="0"/>
                  <wp:wrapNone/>
                  <wp:docPr id="2243" name="Freeform 224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0539"/>
                            <a:ext cx="2163447" cy="3136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Montáž: Rozvodnice s ekvipotenciální přípojnicí na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zeď/pod omítku, vč. montáže a případné opravy/úpravy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omítky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118743</wp:posOffset>
                  </wp:positionV>
                  <wp:extent cx="203454" cy="211157"/>
                  <wp:effectExtent l="0" t="0" r="0" b="0"/>
                  <wp:wrapNone/>
                  <wp:docPr id="2244" name="Freeform 224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118743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117219</wp:posOffset>
                  </wp:positionV>
                  <wp:extent cx="1968361" cy="211157"/>
                  <wp:effectExtent l="0" t="0" r="0" b="0"/>
                  <wp:wrapNone/>
                  <wp:docPr id="2245" name="Freeform 224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117219"/>
                            <a:ext cx="18540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6"/>
                                  <w:tab w:val="left" w:pos="238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2 339,16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2 339,16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3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7" w:after="452" w:line="240" w:lineRule="auto"/>
              <w:ind w:left="7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7" w:after="45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7" w:after="45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24" w:line="170" w:lineRule="exact"/>
              <w:ind w:left="9" w:right="-23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Rozvodnice EP. Plastová krabice na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povrch/pod omítku, o rozměrech 150x150x130mm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(šxvxh), vč. ekvipotenciální svorkovnic pro připojení 1x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páska30x4mm nebo 8-12mm drát. Vodiče: 4x2,5-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10mm2, 6x10-25mm2 2x25-70mm2 a dalšího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příslušenství.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7" w:after="452" w:line="240" w:lineRule="auto"/>
              <w:ind w:left="1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7" w:after="452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7" w:after="452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4 177,07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7" w:after="452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4 177,07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6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50668" cy="300022"/>
            <wp:effectExtent l="0" t="0" r="0" b="0"/>
            <wp:wrapNone/>
            <wp:docPr id="2246" name="Freeform 22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2036368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D2.2_04_HEMS_Brno_Bohunice-RESERVE_LKBN_3NP"1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2247" name="Freeform 224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741313041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2165948" cy="319361"/>
                  <wp:effectExtent l="0" t="0" r="0" b="0"/>
                  <wp:wrapNone/>
                  <wp:docPr id="2248" name="Freeform 224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2051648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zásuvka (polo)zapuštěná šroubové připojení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2P+PE se zapojením vodičů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57021</wp:posOffset>
                  </wp:positionV>
                  <wp:extent cx="203454" cy="211157"/>
                  <wp:effectExtent l="0" t="0" r="0" b="0"/>
                  <wp:wrapNone/>
                  <wp:docPr id="2249" name="Freeform 224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57021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55497</wp:posOffset>
                  </wp:positionV>
                  <wp:extent cx="2673980" cy="212681"/>
                  <wp:effectExtent l="0" t="0" r="0" b="0"/>
                  <wp:wrapNone/>
                  <wp:docPr id="2250" name="Freeform 225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5497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499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167,09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334,1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2"/>
        </w:tabs>
        <w:spacing w:before="17" w:after="0" w:line="121" w:lineRule="exact"/>
        <w:ind w:left="280" w:right="6512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903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https://podminky.urs.cz/item/CS_URS_2025_01/741313041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2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7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23492</wp:posOffset>
                  </wp:positionV>
                  <wp:extent cx="2014624" cy="427391"/>
                  <wp:effectExtent l="0" t="0" r="0" b="0"/>
                  <wp:wrapNone/>
                  <wp:docPr id="2251" name="Freeform 225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3492"/>
                            <a:ext cx="1900324" cy="3130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Z1N-44 - Zásuvka 230V/16A, IP44, na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povrch, 1-násobná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, 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vč. příslušenství, instalační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krabice, rámečku, barva bílá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5" w:line="240" w:lineRule="auto"/>
              <w:ind w:left="15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7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7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317,46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7" w:line="240" w:lineRule="auto"/>
              <w:ind w:left="1032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634,92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6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50668" cy="300022"/>
            <wp:effectExtent l="0" t="0" r="0" b="0"/>
            <wp:wrapNone/>
            <wp:docPr id="2252" name="Freeform 225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2036368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D2.2_04_HEMS_Brno_Bohunice-RESERVE_LKBN_3NP"2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2253" name="Freeform 225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2,000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2,000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741310031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3935</wp:posOffset>
                  </wp:positionV>
                  <wp:extent cx="2026091" cy="319361"/>
                  <wp:effectExtent l="0" t="0" r="0" b="0"/>
                  <wp:wrapNone/>
                  <wp:docPr id="2254" name="Freeform 225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935"/>
                            <a:ext cx="1911791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spínač nástěnný 1-jednopólový prostředí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venkovní/mokré se zapojením vodičů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57275</wp:posOffset>
                  </wp:positionV>
                  <wp:extent cx="203454" cy="211157"/>
                  <wp:effectExtent l="0" t="0" r="0" b="0"/>
                  <wp:wrapNone/>
                  <wp:docPr id="2255" name="Freeform 225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57275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55751</wp:posOffset>
                  </wp:positionV>
                  <wp:extent cx="2673980" cy="212681"/>
                  <wp:effectExtent l="0" t="0" r="0" b="0"/>
                  <wp:wrapNone/>
                  <wp:docPr id="2256" name="Freeform 225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5751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499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183,79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183,7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1"/>
        </w:tabs>
        <w:spacing w:before="17" w:after="0" w:line="121" w:lineRule="exact"/>
        <w:ind w:left="279" w:right="6512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904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https://podminky.urs.cz/item/CS_URS_2025_01/741310031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2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23492</wp:posOffset>
                  </wp:positionV>
                  <wp:extent cx="2228145" cy="427391"/>
                  <wp:effectExtent l="0" t="0" r="0" b="0"/>
                  <wp:wrapNone/>
                  <wp:docPr id="2257" name="Freeform 225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3492"/>
                            <a:ext cx="2113845" cy="3130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V1N-44 - Vypínač řaz.1, 230V/10A, na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povrch IP44, UV odolnost, vč. příslušenství, instalační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krabice, rámečku, barva bílá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5" w:line="240" w:lineRule="auto"/>
              <w:ind w:left="15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7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7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267,33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7" w:line="240" w:lineRule="auto"/>
              <w:ind w:left="1032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267,33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6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50668" cy="300021"/>
            <wp:effectExtent l="0" t="0" r="0" b="0"/>
            <wp:wrapNone/>
            <wp:docPr id="2258" name="Freeform 225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2036368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D2.2_04_HEMS_Brno_Bohunice-RESERVE_LKBN_3NP"1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2259" name="Freeform 225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210813011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10539</wp:posOffset>
                  </wp:positionV>
                  <wp:extent cx="2274533" cy="427565"/>
                  <wp:effectExtent l="0" t="0" r="0" b="0"/>
                  <wp:wrapNone/>
                  <wp:docPr id="2260" name="Freeform 226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0539"/>
                            <a:ext cx="2160233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kabelu Cu plného nebo laněného do 1 kV žíly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3x1,5 až 6 mm2 (např. CYKY) bez ukončení uloženého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pevně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118743</wp:posOffset>
                  </wp:positionV>
                  <wp:extent cx="186661" cy="211157"/>
                  <wp:effectExtent l="0" t="0" r="0" b="0"/>
                  <wp:wrapNone/>
                  <wp:docPr id="2261" name="Freeform 226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118743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117219</wp:posOffset>
                  </wp:positionV>
                  <wp:extent cx="2722748" cy="212681"/>
                  <wp:effectExtent l="0" t="0" r="0" b="0"/>
                  <wp:wrapNone/>
                  <wp:docPr id="2262" name="Freeform 226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117219"/>
                            <a:ext cx="260844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44"/>
                                  <w:tab w:val="left" w:pos="2575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15,000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40,10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601,5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17" w:after="0" w:line="121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908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https://podminky.urs.cz/item/CS_URS_2025_01/210813011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57"/>
          <w:tab w:val="left" w:pos="1817"/>
          <w:tab w:val="left" w:pos="5408"/>
          <w:tab w:val="left" w:pos="6274"/>
          <w:tab w:val="left" w:pos="7342"/>
          <w:tab w:val="left" w:pos="8773"/>
        </w:tabs>
        <w:spacing w:before="40" w:after="0" w:line="152" w:lineRule="exact"/>
        <w:ind w:left="115" w:right="0" w:firstLine="0"/>
      </w:pPr>
      <w:r>
        <w:drawing>
          <wp:anchor simplePos="0" relativeHeight="251659121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6353</wp:posOffset>
            </wp:positionV>
            <wp:extent cx="6795516" cy="1524"/>
            <wp:effectExtent l="0" t="0" r="0" b="0"/>
            <wp:wrapNone/>
            <wp:docPr id="2263" name="Freeform 2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0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7114</wp:posOffset>
            </wp:positionV>
            <wp:extent cx="6793993" cy="180"/>
            <wp:effectExtent l="0" t="0" r="0" b="0"/>
            <wp:wrapNone/>
            <wp:docPr id="2264" name="Freeform 2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5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6353</wp:posOffset>
            </wp:positionV>
            <wp:extent cx="1524" cy="144779"/>
            <wp:effectExtent l="0" t="0" r="0" b="0"/>
            <wp:wrapNone/>
            <wp:docPr id="2265" name="Freeform 2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79"/>
                    </a:xfrm>
                    <a:custGeom>
                      <a:rect l="l" t="t" r="r" b="b"/>
                      <a:pathLst>
                        <a:path w="1524" h="144779">
                          <a:moveTo>
                            <a:pt x="0" y="144779"/>
                          </a:moveTo>
                          <a:lnTo>
                            <a:pt x="1524" y="144779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7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4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7114</wp:posOffset>
            </wp:positionV>
            <wp:extent cx="180" cy="143256"/>
            <wp:effectExtent l="0" t="0" r="0" b="0"/>
            <wp:wrapNone/>
            <wp:docPr id="2266" name="Freeform 2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9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7877</wp:posOffset>
            </wp:positionV>
            <wp:extent cx="1524" cy="143255"/>
            <wp:effectExtent l="0" t="0" r="0" b="0"/>
            <wp:wrapNone/>
            <wp:docPr id="2267" name="Freeform 2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5"/>
                    </a:xfrm>
                    <a:custGeom>
                      <a:rect l="l" t="t" r="r" b="b"/>
                      <a:pathLst>
                        <a:path w="1524" h="143255">
                          <a:moveTo>
                            <a:pt x="0" y="143255"/>
                          </a:moveTo>
                          <a:lnTo>
                            <a:pt x="1524" y="14325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8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2268" name="Freeform 2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1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7877</wp:posOffset>
            </wp:positionV>
            <wp:extent cx="1524" cy="143255"/>
            <wp:effectExtent l="0" t="0" r="0" b="0"/>
            <wp:wrapNone/>
            <wp:docPr id="2269" name="Freeform 2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5"/>
                    </a:xfrm>
                    <a:custGeom>
                      <a:rect l="l" t="t" r="r" b="b"/>
                      <a:pathLst>
                        <a:path w="1524" h="143255">
                          <a:moveTo>
                            <a:pt x="0" y="143255"/>
                          </a:moveTo>
                          <a:lnTo>
                            <a:pt x="1524" y="14325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0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2270" name="Freeform 2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3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7877</wp:posOffset>
            </wp:positionV>
            <wp:extent cx="1524" cy="143255"/>
            <wp:effectExtent l="0" t="0" r="0" b="0"/>
            <wp:wrapNone/>
            <wp:docPr id="2271" name="Freeform 2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5"/>
                    </a:xfrm>
                    <a:custGeom>
                      <a:rect l="l" t="t" r="r" b="b"/>
                      <a:pathLst>
                        <a:path w="1524" h="143255">
                          <a:moveTo>
                            <a:pt x="0" y="143255"/>
                          </a:moveTo>
                          <a:lnTo>
                            <a:pt x="1524" y="14325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2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2272" name="Freeform 2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5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7877</wp:posOffset>
            </wp:positionV>
            <wp:extent cx="1524" cy="143255"/>
            <wp:effectExtent l="0" t="0" r="0" b="0"/>
            <wp:wrapNone/>
            <wp:docPr id="2273" name="Freeform 2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5"/>
                    </a:xfrm>
                    <a:custGeom>
                      <a:rect l="l" t="t" r="r" b="b"/>
                      <a:pathLst>
                        <a:path w="1524" h="143255">
                          <a:moveTo>
                            <a:pt x="0" y="143255"/>
                          </a:moveTo>
                          <a:lnTo>
                            <a:pt x="1524" y="14325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4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2274" name="Freeform 2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7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7877</wp:posOffset>
            </wp:positionV>
            <wp:extent cx="1524" cy="143255"/>
            <wp:effectExtent l="0" t="0" r="0" b="0"/>
            <wp:wrapNone/>
            <wp:docPr id="2275" name="Freeform 2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5"/>
                    </a:xfrm>
                    <a:custGeom>
                      <a:rect l="l" t="t" r="r" b="b"/>
                      <a:pathLst>
                        <a:path w="1524" h="143255">
                          <a:moveTo>
                            <a:pt x="0" y="143255"/>
                          </a:moveTo>
                          <a:lnTo>
                            <a:pt x="1524" y="14325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6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2276" name="Freeform 2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9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7877</wp:posOffset>
            </wp:positionV>
            <wp:extent cx="1524" cy="143255"/>
            <wp:effectExtent l="0" t="0" r="0" b="0"/>
            <wp:wrapNone/>
            <wp:docPr id="2277" name="Freeform 2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5"/>
                    </a:xfrm>
                    <a:custGeom>
                      <a:rect l="l" t="t" r="r" b="b"/>
                      <a:pathLst>
                        <a:path w="1524" h="143255">
                          <a:moveTo>
                            <a:pt x="0" y="143255"/>
                          </a:moveTo>
                          <a:lnTo>
                            <a:pt x="1524" y="14325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8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2278" name="Freeform 2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1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7877</wp:posOffset>
            </wp:positionV>
            <wp:extent cx="1524" cy="143255"/>
            <wp:effectExtent l="0" t="0" r="0" b="0"/>
            <wp:wrapNone/>
            <wp:docPr id="2279" name="Freeform 2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5"/>
                    </a:xfrm>
                    <a:custGeom>
                      <a:rect l="l" t="t" r="r" b="b"/>
                      <a:pathLst>
                        <a:path w="1524" h="143255">
                          <a:moveTo>
                            <a:pt x="0" y="143255"/>
                          </a:moveTo>
                          <a:lnTo>
                            <a:pt x="1524" y="14325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0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2280" name="Freeform 2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3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7877</wp:posOffset>
            </wp:positionV>
            <wp:extent cx="1523" cy="143255"/>
            <wp:effectExtent l="0" t="0" r="0" b="0"/>
            <wp:wrapNone/>
            <wp:docPr id="2281" name="Freeform 2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5"/>
                    </a:xfrm>
                    <a:custGeom>
                      <a:rect l="l" t="t" r="r" b="b"/>
                      <a:pathLst>
                        <a:path w="1523" h="143255">
                          <a:moveTo>
                            <a:pt x="0" y="143255"/>
                          </a:moveTo>
                          <a:lnTo>
                            <a:pt x="1523" y="143255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2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2282" name="Freeform 2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7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7877</wp:posOffset>
            </wp:positionV>
            <wp:extent cx="1524" cy="143255"/>
            <wp:effectExtent l="0" t="0" r="0" b="0"/>
            <wp:wrapNone/>
            <wp:docPr id="2283" name="Freeform 2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5"/>
                    </a:xfrm>
                    <a:custGeom>
                      <a:rect l="l" t="t" r="r" b="b"/>
                      <a:pathLst>
                        <a:path w="1524" h="143255">
                          <a:moveTo>
                            <a:pt x="0" y="143255"/>
                          </a:moveTo>
                          <a:lnTo>
                            <a:pt x="1524" y="14325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6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2284" name="Freeform 2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12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R18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Dodávka: Kabel silový typu CYKY-J 3x1,5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6,500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25,06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162,89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23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22607</wp:posOffset>
            </wp:positionV>
            <wp:extent cx="6795516" cy="1523"/>
            <wp:effectExtent l="0" t="0" r="0" b="0"/>
            <wp:wrapNone/>
            <wp:docPr id="2285" name="Freeform 2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3"/>
                    </a:xfrm>
                    <a:custGeom>
                      <a:rect l="l" t="t" r="r" b="b"/>
                      <a:pathLst>
                        <a:path w="6795516" h="1523">
                          <a:moveTo>
                            <a:pt x="0" y="1523"/>
                          </a:moveTo>
                          <a:lnTo>
                            <a:pt x="6795516" y="1523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2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23368</wp:posOffset>
            </wp:positionV>
            <wp:extent cx="6793993" cy="180"/>
            <wp:effectExtent l="0" t="0" r="0" b="0"/>
            <wp:wrapNone/>
            <wp:docPr id="2286" name="Freeform 2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19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3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172846</wp:posOffset>
            </wp:positionV>
            <wp:extent cx="6793993" cy="180"/>
            <wp:effectExtent l="0" t="0" r="0" b="0"/>
            <wp:wrapNone/>
            <wp:docPr id="2288" name="Freeform 2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172084</wp:posOffset>
            </wp:positionV>
            <wp:extent cx="6795516" cy="1524"/>
            <wp:effectExtent l="0" t="0" r="0" b="0"/>
            <wp:wrapNone/>
            <wp:docPr id="2289" name="Freeform 2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9470"/>
        </w:tabs>
        <w:spacing w:before="0" w:after="0" w:line="152" w:lineRule="exact"/>
        <w:ind w:left="104" w:right="0" w:firstLine="0"/>
      </w:pPr>
      <w:r>
        <w:drawing>
          <wp:anchor simplePos="0" relativeHeight="251658270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-76959</wp:posOffset>
            </wp:positionV>
            <wp:extent cx="1524" cy="257556"/>
            <wp:effectExtent l="0" t="0" r="0" b="0"/>
            <wp:wrapNone/>
            <wp:docPr id="2290" name="Freeform 2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-76198</wp:posOffset>
            </wp:positionV>
            <wp:extent cx="180" cy="256032"/>
            <wp:effectExtent l="0" t="0" r="0" b="0"/>
            <wp:wrapNone/>
            <wp:docPr id="2291" name="Freeform 2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2"/>
                    </a:xfrm>
                    <a:custGeom>
                      <a:rect l="l" t="t" r="r" b="b"/>
                      <a:pathLst>
                        <a:path w="180" h="256032">
                          <a:moveTo>
                            <a:pt x="0" y="0"/>
                          </a:moveTo>
                          <a:lnTo>
                            <a:pt x="0" y="2560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-75435</wp:posOffset>
            </wp:positionV>
            <wp:extent cx="1524" cy="256032"/>
            <wp:effectExtent l="0" t="0" r="0" b="0"/>
            <wp:wrapNone/>
            <wp:docPr id="2292" name="Freeform 2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-74674</wp:posOffset>
            </wp:positionV>
            <wp:extent cx="180" cy="254508"/>
            <wp:effectExtent l="0" t="0" r="0" b="0"/>
            <wp:wrapNone/>
            <wp:docPr id="2293" name="Freeform 2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8"/>
                    </a:xfrm>
                    <a:custGeom>
                      <a:rect l="l" t="t" r="r" b="b"/>
                      <a:pathLst>
                        <a:path w="180" h="254508">
                          <a:moveTo>
                            <a:pt x="0" y="0"/>
                          </a:moveTo>
                          <a:lnTo>
                            <a:pt x="0" y="254508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6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77598</wp:posOffset>
            </wp:positionV>
            <wp:extent cx="6795516" cy="1524"/>
            <wp:effectExtent l="0" t="0" r="0" b="0"/>
            <wp:wrapNone/>
            <wp:docPr id="2294" name="Freeform 2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78359</wp:posOffset>
            </wp:positionV>
            <wp:extent cx="6793993" cy="180"/>
            <wp:effectExtent l="0" t="0" r="0" b="0"/>
            <wp:wrapNone/>
            <wp:docPr id="2295" name="Freeform 2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paragraph">
              <wp:posOffset>86506</wp:posOffset>
            </wp:positionV>
            <wp:extent cx="1512243" cy="399335"/>
            <wp:effectExtent l="0" t="0" r="0" b="0"/>
            <wp:wrapNone/>
            <wp:docPr id="2296" name="Freeform 229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86506"/>
                      <a:ext cx="1397943" cy="28503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D2.2_09_HEMS_Brno_Bohunice-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RESERVE_LKBN_soupis_spotrebicu"5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36" w:lineRule="exact"/>
        <w:ind w:left="6264" w:right="4245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4829</wp:posOffset>
            </wp:positionV>
            <wp:extent cx="203221" cy="189066"/>
            <wp:effectExtent l="0" t="0" r="0" b="0"/>
            <wp:wrapNone/>
            <wp:docPr id="2297" name="Freeform 229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4829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5,000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3"/>
          <w:tab w:val="left" w:pos="6343"/>
        </w:tabs>
        <w:spacing w:before="160" w:after="0" w:line="138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3"/>
          <w:tab w:val="left" w:pos="6343"/>
        </w:tabs>
        <w:spacing w:before="0" w:after="0" w:line="138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6,500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57"/>
          <w:tab w:val="left" w:pos="1817"/>
          <w:tab w:val="left" w:pos="5408"/>
          <w:tab w:val="left" w:pos="6198"/>
          <w:tab w:val="left" w:pos="7342"/>
          <w:tab w:val="left" w:pos="8773"/>
        </w:tabs>
        <w:spacing w:before="40" w:after="0" w:line="152" w:lineRule="exact"/>
        <w:ind w:left="115" w:right="0" w:firstLine="0"/>
      </w:pPr>
      <w:r>
        <w:drawing>
          <wp:anchor simplePos="0" relativeHeight="251659416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7114</wp:posOffset>
            </wp:positionV>
            <wp:extent cx="6793993" cy="180"/>
            <wp:effectExtent l="0" t="0" r="0" b="0"/>
            <wp:wrapNone/>
            <wp:docPr id="2298" name="Freeform 2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7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6353</wp:posOffset>
            </wp:positionV>
            <wp:extent cx="1524" cy="144780"/>
            <wp:effectExtent l="0" t="0" r="0" b="0"/>
            <wp:wrapNone/>
            <wp:docPr id="2299" name="Freeform 2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7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6352</wp:posOffset>
            </wp:positionV>
            <wp:extent cx="6795516" cy="1524"/>
            <wp:effectExtent l="0" t="0" r="0" b="0"/>
            <wp:wrapNone/>
            <wp:docPr id="2300" name="Freeform 2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6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7114</wp:posOffset>
            </wp:positionV>
            <wp:extent cx="180" cy="143257"/>
            <wp:effectExtent l="0" t="0" r="0" b="0"/>
            <wp:wrapNone/>
            <wp:docPr id="2301" name="Freeform 2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9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2302" name="Freeform 2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8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2303" name="Freeform 2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1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2304" name="Freeform 2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0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2305" name="Freeform 2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3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2306" name="Freeform 2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2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2307" name="Freeform 2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5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2308" name="Freeform 2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4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2309" name="Freeform 2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7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2310" name="Freeform 2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6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2311" name="Freeform 2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9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2312" name="Freeform 2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8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2313" name="Freeform 2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1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2314" name="Freeform 2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0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2315" name="Freeform 2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3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7877</wp:posOffset>
            </wp:positionV>
            <wp:extent cx="1523" cy="143256"/>
            <wp:effectExtent l="0" t="0" r="0" b="0"/>
            <wp:wrapNone/>
            <wp:docPr id="2316" name="Freeform 2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2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2317" name="Freeform 2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5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2318" name="Freeform 2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4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2319" name="Freeform 2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13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R21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Dodávka: Kabel silový typu CYKY-J 3x2,5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13,000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41,77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543,01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36" w:lineRule="exact"/>
        <w:ind w:left="6198" w:right="4246" w:firstLine="0"/>
        <w:jc w:val="right"/>
      </w:pPr>
      <w:r>
        <w:drawing>
          <wp:anchor simplePos="0" relativeHeight="251659419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24366</wp:posOffset>
            </wp:positionV>
            <wp:extent cx="6795516" cy="1524"/>
            <wp:effectExtent l="0" t="0" r="0" b="0"/>
            <wp:wrapNone/>
            <wp:docPr id="2320" name="Freeform 2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8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25128</wp:posOffset>
            </wp:positionV>
            <wp:extent cx="6793993" cy="180"/>
            <wp:effectExtent l="0" t="0" r="0" b="0"/>
            <wp:wrapNone/>
            <wp:docPr id="2321" name="Freeform 2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33273</wp:posOffset>
            </wp:positionV>
            <wp:extent cx="1512243" cy="399081"/>
            <wp:effectExtent l="0" t="0" r="0" b="0"/>
            <wp:wrapNone/>
            <wp:docPr id="2322" name="Freeform 23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33273"/>
                      <a:ext cx="1397943" cy="28478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D2.2_09_HEMS_Brno_Bohunice-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RESERVE_LKBN_soupis_spotrebicu"10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134368</wp:posOffset>
            </wp:positionV>
            <wp:extent cx="203221" cy="189066"/>
            <wp:effectExtent l="0" t="0" r="0" b="0"/>
            <wp:wrapNone/>
            <wp:docPr id="2323" name="Freeform 23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3436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16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10*1,3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13,000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2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210813035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11300</wp:posOffset>
                  </wp:positionV>
                  <wp:extent cx="2209034" cy="427565"/>
                  <wp:effectExtent l="0" t="0" r="0" b="0"/>
                  <wp:wrapNone/>
                  <wp:docPr id="2324" name="Freeform 232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1300"/>
                            <a:ext cx="2094734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kabelu Cu plného nebo laněného do 1 kV žíly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4x16 mm2 (např. CYKY) bez ukončení uloženého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pevně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119504</wp:posOffset>
                  </wp:positionV>
                  <wp:extent cx="186661" cy="211157"/>
                  <wp:effectExtent l="0" t="0" r="0" b="0"/>
                  <wp:wrapNone/>
                  <wp:docPr id="2325" name="Freeform 232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119504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117980</wp:posOffset>
                  </wp:positionV>
                  <wp:extent cx="2673980" cy="212681"/>
                  <wp:effectExtent l="0" t="0" r="0" b="0"/>
                  <wp:wrapNone/>
                  <wp:docPr id="2326" name="Freeform 232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117980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68"/>
                                  <w:tab w:val="left" w:pos="2499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58,47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292,3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17" w:after="0" w:line="121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2287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https://podminky.urs.cz/item/CS_URS_2025_01/210813035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17397</wp:posOffset>
                  </wp:positionV>
                  <wp:extent cx="1800581" cy="319187"/>
                  <wp:effectExtent l="0" t="0" r="0" b="0"/>
                  <wp:wrapNone/>
                  <wp:docPr id="2327" name="Freeform 232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7397"/>
                            <a:ext cx="1686281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Kabel silový typu CXKH-V-J P90-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R/B2CAS1D1 5x16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6,500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583,12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3 790,28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6" w:after="0" w:line="136" w:lineRule="exact"/>
        <w:ind w:left="6265" w:right="4246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9144</wp:posOffset>
            </wp:positionV>
            <wp:extent cx="1512243" cy="399082"/>
            <wp:effectExtent l="0" t="0" r="0" b="0"/>
            <wp:wrapNone/>
            <wp:docPr id="2328" name="Freeform 232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9144"/>
                      <a:ext cx="1397943" cy="28478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D2.2_09_HEMS_Brno_Bohunice-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RESERVE_LKBN_soupis_spotrebicu"5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110239</wp:posOffset>
            </wp:positionV>
            <wp:extent cx="203221" cy="189066"/>
            <wp:effectExtent l="0" t="0" r="0" b="0"/>
            <wp:wrapNone/>
            <wp:docPr id="2329" name="Freeform 23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10239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5,000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16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-1" dirty="0">
          <w:jc w:val="left"/>
          <w:rFonts w:ascii="Arial" w:hAnsi="Arial" w:cs="Arial"/>
          <w:color w:val="000000"/>
          <w:position w:val="-1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5,000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6,500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9" w:line="240" w:lineRule="auto"/>
              <w:ind w:left="50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36575</wp:posOffset>
                  </wp:positionH>
                  <wp:positionV relativeFrom="line">
                    <wp:posOffset>94615</wp:posOffset>
                  </wp:positionV>
                  <wp:extent cx="5895170" cy="425867"/>
                  <wp:effectExtent l="0" t="0" r="0" b="0"/>
                  <wp:wrapNone/>
                  <wp:docPr id="2330" name="Freeform 233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3859" y="94615"/>
                            <a:ext cx="5780870" cy="3115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251"/>
                                  <w:tab w:val="left" w:pos="8682"/>
                                </w:tabs>
                                <w:spacing w:before="0" w:after="0" w:line="152" w:lineRule="exact"/>
                                <w:ind w:left="6107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33,42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334,20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09"/>
                                  <w:tab w:val="left" w:pos="542"/>
                                  <w:tab w:val="left" w:pos="1702"/>
                                  <w:tab w:val="left" w:pos="5293"/>
                                  <w:tab w:val="left" w:pos="6083"/>
                                  <w:tab w:val="left" w:pos="7227"/>
                                  <w:tab w:val="left" w:pos="8658"/>
                                </w:tabs>
                                <w:spacing w:before="18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R26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Kabel silový typu CY 1x4 ZŽ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13,000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20,72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269,36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41780</wp:posOffset>
                  </wp:positionV>
                  <wp:extent cx="2209034" cy="319361"/>
                  <wp:effectExtent l="0" t="0" r="0" b="0"/>
                  <wp:wrapNone/>
                  <wp:docPr id="2331" name="Freeform 233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1780"/>
                            <a:ext cx="209473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kabelu Cu plného nebo laněného do 1 kV žíly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 mm2 (např. CYA) bez ukončení uloženého pevně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96644</wp:posOffset>
                  </wp:positionV>
                  <wp:extent cx="186661" cy="211157"/>
                  <wp:effectExtent l="0" t="0" r="0" b="0"/>
                  <wp:wrapNone/>
                  <wp:docPr id="2332" name="Freeform 233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96644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5" w:after="0" w:line="136" w:lineRule="exact"/>
        <w:ind w:left="6198" w:right="4246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8509</wp:posOffset>
            </wp:positionV>
            <wp:extent cx="1512243" cy="399082"/>
            <wp:effectExtent l="0" t="0" r="0" b="0"/>
            <wp:wrapNone/>
            <wp:docPr id="2333" name="Freeform 233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8509"/>
                      <a:ext cx="1397943" cy="28478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D2.2_09_HEMS_Brno_Bohunice-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RESERVE_LKBN_soupis_spotrebicu"10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109604</wp:posOffset>
            </wp:positionV>
            <wp:extent cx="203221" cy="189066"/>
            <wp:effectExtent l="0" t="0" r="0" b="0"/>
            <wp:wrapNone/>
            <wp:docPr id="2334" name="Freeform 233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09604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16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10*1,3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13,000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50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36575</wp:posOffset>
                  </wp:positionH>
                  <wp:positionV relativeFrom="line">
                    <wp:posOffset>95250</wp:posOffset>
                  </wp:positionV>
                  <wp:extent cx="5895170" cy="425867"/>
                  <wp:effectExtent l="0" t="0" r="0" b="0"/>
                  <wp:wrapNone/>
                  <wp:docPr id="2335" name="Freeform 233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3859" y="95250"/>
                            <a:ext cx="5780870" cy="3115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251"/>
                                  <w:tab w:val="left" w:pos="8682"/>
                                </w:tabs>
                                <w:spacing w:before="0" w:after="0" w:line="152" w:lineRule="exact"/>
                                <w:ind w:left="6107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35,09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350,90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09"/>
                                  <w:tab w:val="left" w:pos="542"/>
                                  <w:tab w:val="left" w:pos="1702"/>
                                  <w:tab w:val="left" w:pos="5293"/>
                                  <w:tab w:val="left" w:pos="6083"/>
                                  <w:tab w:val="left" w:pos="7227"/>
                                  <w:tab w:val="left" w:pos="8658"/>
                                </w:tabs>
                                <w:spacing w:before="18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R28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Kabel silový typu CY 1x6 ZŽ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13,000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30,91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401,83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41781</wp:posOffset>
                  </wp:positionV>
                  <wp:extent cx="2209034" cy="319361"/>
                  <wp:effectExtent l="0" t="0" r="0" b="0"/>
                  <wp:wrapNone/>
                  <wp:docPr id="2336" name="Freeform 233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1781"/>
                            <a:ext cx="209473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kabelu Cu plného nebo laněného do 1 kV žíly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 mm2 (např. CYA) bez ukončení uloženého pevně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96645</wp:posOffset>
                  </wp:positionV>
                  <wp:extent cx="186661" cy="211157"/>
                  <wp:effectExtent l="0" t="0" r="0" b="0"/>
                  <wp:wrapNone/>
                  <wp:docPr id="2337" name="Freeform 233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96645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5" w:after="0" w:line="136" w:lineRule="exact"/>
        <w:ind w:left="6198" w:right="4246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8509</wp:posOffset>
            </wp:positionV>
            <wp:extent cx="1512243" cy="399082"/>
            <wp:effectExtent l="0" t="0" r="0" b="0"/>
            <wp:wrapNone/>
            <wp:docPr id="2338" name="Freeform 233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8509"/>
                      <a:ext cx="1397943" cy="28478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D2.2_09_HEMS_Brno_Bohunice-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RESERVE_LKBN_soupis_spotrebicu"10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109604</wp:posOffset>
            </wp:positionV>
            <wp:extent cx="203221" cy="189066"/>
            <wp:effectExtent l="0" t="0" r="0" b="0"/>
            <wp:wrapNone/>
            <wp:docPr id="2339" name="Freeform 233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09604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16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10*1,3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13,000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9" w:line="240" w:lineRule="auto"/>
              <w:ind w:left="50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36575</wp:posOffset>
                  </wp:positionH>
                  <wp:positionV relativeFrom="line">
                    <wp:posOffset>95885</wp:posOffset>
                  </wp:positionV>
                  <wp:extent cx="5895170" cy="425867"/>
                  <wp:effectExtent l="0" t="0" r="0" b="0"/>
                  <wp:wrapNone/>
                  <wp:docPr id="2340" name="Freeform 234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3859" y="95885"/>
                            <a:ext cx="5780870" cy="3115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251"/>
                                  <w:tab w:val="left" w:pos="8682"/>
                                </w:tabs>
                                <w:spacing w:before="0" w:after="0" w:line="152" w:lineRule="exact"/>
                                <w:ind w:left="6107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60,15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601,50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09"/>
                                  <w:tab w:val="left" w:pos="542"/>
                                  <w:tab w:val="left" w:pos="1702"/>
                                  <w:tab w:val="left" w:pos="5293"/>
                                  <w:tab w:val="left" w:pos="6083"/>
                                  <w:tab w:val="left" w:pos="7227"/>
                                  <w:tab w:val="left" w:pos="8543"/>
                                </w:tabs>
                                <w:spacing w:before="18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R31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Kabel silový typu CYA 1x16 ZŽ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13,000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81,87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1 064,31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42797</wp:posOffset>
                  </wp:positionV>
                  <wp:extent cx="2209034" cy="319361"/>
                  <wp:effectExtent l="0" t="0" r="0" b="0"/>
                  <wp:wrapNone/>
                  <wp:docPr id="2341" name="Freeform 234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2797"/>
                            <a:ext cx="209473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kabelu Cu plného nebo laněného do 1 kV žíly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16 mm2 (např. CYA) bez ukončení uloženého pevně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97661</wp:posOffset>
                  </wp:positionV>
                  <wp:extent cx="186661" cy="211157"/>
                  <wp:effectExtent l="0" t="0" r="0" b="0"/>
                  <wp:wrapNone/>
                  <wp:docPr id="2342" name="Freeform 234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97661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5" w:after="0" w:line="136" w:lineRule="exact"/>
        <w:ind w:left="6198" w:right="4246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8509</wp:posOffset>
            </wp:positionV>
            <wp:extent cx="1512243" cy="399082"/>
            <wp:effectExtent l="0" t="0" r="0" b="0"/>
            <wp:wrapNone/>
            <wp:docPr id="2343" name="Freeform 234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8509"/>
                      <a:ext cx="1397943" cy="28478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D2.2_09_HEMS_Brno_Bohunice-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RESERVE_LKBN_soupis_spotrebicu"10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109604</wp:posOffset>
            </wp:positionV>
            <wp:extent cx="203221" cy="189066"/>
            <wp:effectExtent l="0" t="0" r="0" b="0"/>
            <wp:wrapNone/>
            <wp:docPr id="2344" name="Freeform 234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09604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16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10*1,3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13,000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53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38100</wp:posOffset>
                  </wp:positionH>
                  <wp:positionV relativeFrom="line">
                    <wp:posOffset>96520</wp:posOffset>
                  </wp:positionV>
                  <wp:extent cx="5895170" cy="425867"/>
                  <wp:effectExtent l="0" t="0" r="0" b="0"/>
                  <wp:wrapNone/>
                  <wp:docPr id="2345" name="Freeform 234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3859" y="96520"/>
                            <a:ext cx="5780870" cy="3115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251"/>
                                  <w:tab w:val="left" w:pos="8682"/>
                                </w:tabs>
                                <w:spacing w:before="0" w:after="0" w:line="152" w:lineRule="exact"/>
                                <w:ind w:left="6183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91,90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459,50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09"/>
                                  <w:tab w:val="left" w:pos="542"/>
                                  <w:tab w:val="left" w:pos="1702"/>
                                  <w:tab w:val="left" w:pos="5293"/>
                                  <w:tab w:val="left" w:pos="6159"/>
                                  <w:tab w:val="left" w:pos="7151"/>
                                  <w:tab w:val="left" w:pos="8543"/>
                                </w:tabs>
                                <w:spacing w:before="18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R33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Kabel silový typu CYA 1x50 ZŽ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6,500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253,97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1 650,81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43304</wp:posOffset>
                  </wp:positionV>
                  <wp:extent cx="2209034" cy="319361"/>
                  <wp:effectExtent l="0" t="0" r="0" b="0"/>
                  <wp:wrapNone/>
                  <wp:docPr id="2346" name="Freeform 234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3304"/>
                            <a:ext cx="209473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kabelu Cu plného nebo laněného do 1 kV žíly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50 mm2 (např. CYA) bez ukončení uloženého pevně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98168</wp:posOffset>
                  </wp:positionV>
                  <wp:extent cx="186661" cy="211157"/>
                  <wp:effectExtent l="0" t="0" r="0" b="0"/>
                  <wp:wrapNone/>
                  <wp:docPr id="2347" name="Freeform 234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98168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6" w:after="0" w:line="136" w:lineRule="exact"/>
        <w:ind w:left="6265" w:right="4246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9144</wp:posOffset>
            </wp:positionV>
            <wp:extent cx="1512243" cy="399082"/>
            <wp:effectExtent l="0" t="0" r="0" b="0"/>
            <wp:wrapNone/>
            <wp:docPr id="2348" name="Freeform 23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9144"/>
                      <a:ext cx="1397943" cy="28478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D2.2_09_HEMS_Brno_Bohunice-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RESERVE_LKBN_soupis_spotrebicu"5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110239</wp:posOffset>
            </wp:positionV>
            <wp:extent cx="203221" cy="189066"/>
            <wp:effectExtent l="0" t="0" r="0" b="0"/>
            <wp:wrapNone/>
            <wp:docPr id="2349" name="Freeform 23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10239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5,000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16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5,000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6,500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4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0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5128</wp:posOffset>
                  </wp:positionV>
                  <wp:extent cx="2085508" cy="319742"/>
                  <wp:effectExtent l="0" t="0" r="0" b="0"/>
                  <wp:wrapNone/>
                  <wp:docPr id="2350" name="Freeform 235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128"/>
                            <a:ext cx="1971208" cy="2054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Ukončení vodič izolovaný do 2,5 mm2 v rozváděči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nebo na přístroji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58468</wp:posOffset>
                  </wp:positionV>
                  <wp:extent cx="203454" cy="211157"/>
                  <wp:effectExtent l="0" t="0" r="0" b="0"/>
                  <wp:wrapNone/>
                  <wp:docPr id="2351" name="Freeform 235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58468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56944</wp:posOffset>
                  </wp:positionV>
                  <wp:extent cx="2722748" cy="212681"/>
                  <wp:effectExtent l="0" t="0" r="0" b="0"/>
                  <wp:wrapNone/>
                  <wp:docPr id="2352" name="Freeform 235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56944"/>
                            <a:ext cx="260844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44"/>
                                  <w:tab w:val="left" w:pos="2575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41,77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835,4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053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https://podminky.urs.cz/item/CS_URS_2025_01/741130001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18920</wp:posOffset>
                  </wp:positionV>
                  <wp:extent cx="2231446" cy="319361"/>
                  <wp:effectExtent l="0" t="0" r="0" b="0"/>
                  <wp:wrapNone/>
                  <wp:docPr id="2353" name="Freeform 235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8920"/>
                            <a:ext cx="2117146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Ukončení vodič izolovaný do 4 mm2 v rozváděči nebo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na přístroji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8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58,47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10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292,35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054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https://podminky.urs.cz/item/CS_URS_2025_01/741130003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18921</wp:posOffset>
                  </wp:positionV>
                  <wp:extent cx="2231446" cy="319361"/>
                  <wp:effectExtent l="0" t="0" r="0" b="0"/>
                  <wp:wrapNone/>
                  <wp:docPr id="2354" name="Freeform 235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8921"/>
                            <a:ext cx="2117146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Ukončení vodič izolovaný do 6 mm2 v rozváděči nebo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na přístroji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8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75,19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10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375,95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206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https://podminky.urs.cz/item/CS_URS_2025_01/741130004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18920</wp:posOffset>
                  </wp:positionV>
                  <wp:extent cx="2280092" cy="319361"/>
                  <wp:effectExtent l="0" t="0" r="0" b="0"/>
                  <wp:wrapNone/>
                  <wp:docPr id="2355" name="Freeform 235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8920"/>
                            <a:ext cx="2165792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Ukončení vodič izolovaný do 16 mm2 v rozváděči nebo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na přístroji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88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114,10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10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570,50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207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https://podminky.urs.cz/item/CS_URS_2025_01/741130006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18920</wp:posOffset>
                  </wp:positionV>
                  <wp:extent cx="2280092" cy="319361"/>
                  <wp:effectExtent l="0" t="0" r="0" b="0"/>
                  <wp:wrapNone/>
                  <wp:docPr id="2356" name="Freeform 235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8920"/>
                            <a:ext cx="2165792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Ukončení vodič izolovaný do 50 mm2 v rozváděči nebo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na přístroji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8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125,31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10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250,62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17" w:after="0" w:line="121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209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https://podminky.urs.cz/item/CS_URS_2025_01/741130011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6"/>
          <w:tab w:val="left" w:pos="577"/>
          <w:tab w:val="left" w:pos="1737"/>
          <w:tab w:val="left" w:pos="5325"/>
          <w:tab w:val="left" w:pos="6142"/>
          <w:tab w:val="left" w:pos="7286"/>
          <w:tab w:val="left" w:pos="8602"/>
        </w:tabs>
        <w:spacing w:before="40" w:after="0" w:line="154" w:lineRule="exact"/>
        <w:ind w:left="47" w:right="564" w:firstLine="0"/>
        <w:jc w:val="right"/>
      </w:pPr>
      <w:r>
        <w:drawing>
          <wp:anchor simplePos="0" relativeHeight="251659472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8385</wp:posOffset>
            </wp:positionV>
            <wp:extent cx="6793993" cy="180"/>
            <wp:effectExtent l="0" t="0" r="0" b="0"/>
            <wp:wrapNone/>
            <wp:docPr id="2357" name="Freeform 2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7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7622</wp:posOffset>
            </wp:positionV>
            <wp:extent cx="1524" cy="144780"/>
            <wp:effectExtent l="0" t="0" r="0" b="0"/>
            <wp:wrapNone/>
            <wp:docPr id="2358" name="Freeform 2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3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7623</wp:posOffset>
            </wp:positionV>
            <wp:extent cx="6795516" cy="1524"/>
            <wp:effectExtent l="0" t="0" r="0" b="0"/>
            <wp:wrapNone/>
            <wp:docPr id="2359" name="Freeform 2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6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8385</wp:posOffset>
            </wp:positionV>
            <wp:extent cx="180" cy="143256"/>
            <wp:effectExtent l="0" t="0" r="0" b="0"/>
            <wp:wrapNone/>
            <wp:docPr id="2360" name="Freeform 2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9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2361" name="Freeform 2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8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9908</wp:posOffset>
            </wp:positionV>
            <wp:extent cx="180" cy="141733"/>
            <wp:effectExtent l="0" t="0" r="0" b="0"/>
            <wp:wrapNone/>
            <wp:docPr id="2362" name="Freeform 2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1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2363" name="Freeform 2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0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9908</wp:posOffset>
            </wp:positionV>
            <wp:extent cx="180" cy="141733"/>
            <wp:effectExtent l="0" t="0" r="0" b="0"/>
            <wp:wrapNone/>
            <wp:docPr id="2364" name="Freeform 2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3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2365" name="Freeform 2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2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9908</wp:posOffset>
            </wp:positionV>
            <wp:extent cx="180" cy="141733"/>
            <wp:effectExtent l="0" t="0" r="0" b="0"/>
            <wp:wrapNone/>
            <wp:docPr id="2366" name="Freeform 2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5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2367" name="Freeform 2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4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9908</wp:posOffset>
            </wp:positionV>
            <wp:extent cx="180" cy="141733"/>
            <wp:effectExtent l="0" t="0" r="0" b="0"/>
            <wp:wrapNone/>
            <wp:docPr id="2368" name="Freeform 2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7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2369" name="Freeform 2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6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9908</wp:posOffset>
            </wp:positionV>
            <wp:extent cx="180" cy="141733"/>
            <wp:effectExtent l="0" t="0" r="0" b="0"/>
            <wp:wrapNone/>
            <wp:docPr id="2370" name="Freeform 2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9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2371" name="Freeform 2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8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9908</wp:posOffset>
            </wp:positionV>
            <wp:extent cx="180" cy="141733"/>
            <wp:effectExtent l="0" t="0" r="0" b="0"/>
            <wp:wrapNone/>
            <wp:docPr id="2372" name="Freeform 2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1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2373" name="Freeform 2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0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9908</wp:posOffset>
            </wp:positionV>
            <wp:extent cx="180" cy="141733"/>
            <wp:effectExtent l="0" t="0" r="0" b="0"/>
            <wp:wrapNone/>
            <wp:docPr id="2374" name="Freeform 2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3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9146</wp:posOffset>
            </wp:positionV>
            <wp:extent cx="1523" cy="143256"/>
            <wp:effectExtent l="0" t="0" r="0" b="0"/>
            <wp:wrapNone/>
            <wp:docPr id="2375" name="Freeform 2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2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9908</wp:posOffset>
            </wp:positionV>
            <wp:extent cx="180" cy="141733"/>
            <wp:effectExtent l="0" t="0" r="0" b="0"/>
            <wp:wrapNone/>
            <wp:docPr id="2376" name="Freeform 2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5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2377" name="Freeform 2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4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9908</wp:posOffset>
            </wp:positionV>
            <wp:extent cx="180" cy="141733"/>
            <wp:effectExtent l="0" t="0" r="0" b="0"/>
            <wp:wrapNone/>
            <wp:docPr id="2378" name="Freeform 2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29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210021055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Montáž příchytek kovových průměru do 40 mm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30,000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75,19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2 255,7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0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CS ÚRS 2025 01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40" w:after="0" w:line="121" w:lineRule="exact"/>
        <w:ind w:left="359" w:right="0" w:firstLine="0"/>
      </w:pPr>
      <w:r>
        <w:drawing>
          <wp:anchor simplePos="0" relativeHeight="251659475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19283</wp:posOffset>
            </wp:positionV>
            <wp:extent cx="6795516" cy="1524"/>
            <wp:effectExtent l="0" t="0" r="0" b="0"/>
            <wp:wrapNone/>
            <wp:docPr id="2379" name="Freeform 2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4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20046</wp:posOffset>
            </wp:positionV>
            <wp:extent cx="6793993" cy="180"/>
            <wp:effectExtent l="0" t="0" r="0" b="0"/>
            <wp:wrapNone/>
            <wp:docPr id="2380" name="Freeform 2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213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https://podminky.urs.cz/item/CS_URS_2025_01/210021055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91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91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17396</wp:posOffset>
                  </wp:positionV>
                  <wp:extent cx="1956249" cy="319187"/>
                  <wp:effectExtent l="0" t="0" r="0" b="0"/>
                  <wp:wrapNone/>
                  <wp:docPr id="2381" name="Freeform 238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7396"/>
                            <a:ext cx="1841949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Kabelové kovová příchytky s požární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odolností min. P90-R pro 3 kabel vč. upevnění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109729</wp:posOffset>
                  </wp:positionH>
                  <wp:positionV relativeFrom="paragraph">
                    <wp:posOffset>70736</wp:posOffset>
                  </wp:positionV>
                  <wp:extent cx="2527923" cy="210983"/>
                  <wp:effectExtent l="0" t="0" r="0" b="0"/>
                  <wp:wrapNone/>
                  <wp:docPr id="2382" name="Freeform 238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5771" y="70736"/>
                            <a:ext cx="2413623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04"/>
                                  <w:tab w:val="left" w:pos="1872"/>
                                  <w:tab w:val="left" w:pos="3265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108,60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1 086,00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96"/>
        </w:tabs>
        <w:spacing w:before="0" w:after="0" w:line="235" w:lineRule="exact"/>
        <w:ind w:left="279" w:right="4246" w:firstLine="5917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93183" cy="300276"/>
            <wp:effectExtent l="0" t="0" r="0" b="0"/>
            <wp:wrapNone/>
            <wp:docPr id="2383" name="Freeform 23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2078883" cy="18597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D2.2_04_HEMS_Brno_Bohunice-RESERVE_LKBN_3NP"10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2384" name="Freeform 238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10,000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2156</wp:posOffset>
                  </wp:positionV>
                  <wp:extent cx="2024874" cy="319187"/>
                  <wp:effectExtent l="0" t="0" r="0" b="0"/>
                  <wp:wrapNone/>
                  <wp:docPr id="2385" name="Freeform 238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156"/>
                            <a:ext cx="1910574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Kabelové kovová příchytka pro svazek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kabelů vč. upevnění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109729</wp:posOffset>
                  </wp:positionH>
                  <wp:positionV relativeFrom="paragraph">
                    <wp:posOffset>55496</wp:posOffset>
                  </wp:positionV>
                  <wp:extent cx="2527923" cy="210983"/>
                  <wp:effectExtent l="0" t="0" r="0" b="0"/>
                  <wp:wrapNone/>
                  <wp:docPr id="2386" name="Freeform 238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5771" y="55496"/>
                            <a:ext cx="2413623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04"/>
                                  <w:tab w:val="left" w:pos="1949"/>
                                  <w:tab w:val="left" w:pos="3265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80,20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1 604,00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235" w:lineRule="exact"/>
        <w:ind w:left="280" w:right="4246" w:firstLine="5917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93183" cy="300021"/>
            <wp:effectExtent l="0" t="0" r="0" b="0"/>
            <wp:wrapNone/>
            <wp:docPr id="2387" name="Freeform 238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2078883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D2.2_04_HEMS_Brno_Bohunice-RESERVE_LKBN_3NP"20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2388" name="Freeform 238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2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741372062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11300</wp:posOffset>
                  </wp:positionV>
                  <wp:extent cx="2042943" cy="427565"/>
                  <wp:effectExtent l="0" t="0" r="0" b="0"/>
                  <wp:wrapNone/>
                  <wp:docPr id="2389" name="Freeform 238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1300"/>
                            <a:ext cx="1928643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svítidlo LED interiérové přisazené stropní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hranaté nebo kruhové přes 0,09 do 0,36 m2 se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zapojením vodičů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119504</wp:posOffset>
                  </wp:positionV>
                  <wp:extent cx="203454" cy="211157"/>
                  <wp:effectExtent l="0" t="0" r="0" b="0"/>
                  <wp:wrapNone/>
                  <wp:docPr id="2390" name="Freeform 239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119504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117980</wp:posOffset>
                  </wp:positionV>
                  <wp:extent cx="2673980" cy="212681"/>
                  <wp:effectExtent l="0" t="0" r="0" b="0"/>
                  <wp:wrapNone/>
                  <wp:docPr id="2391" name="Freeform 239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117980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383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751,87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2 255,6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216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https://podminky.urs.cz/item/CS_URS_2025_01/741372062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20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84"/>
        </w:trPr>
        <w:tc>
          <w:tcPr>
            <w:tcW w:w="10704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3"/>
                <w:tab w:val="left" w:pos="3259"/>
                <w:tab w:val="left" w:pos="5309"/>
                <w:tab w:val="left" w:pos="5852"/>
                <w:tab w:val="left" w:pos="6735"/>
                <w:tab w:val="left" w:pos="7823"/>
                <w:tab w:val="left" w:pos="9395"/>
              </w:tabs>
              <w:spacing w:before="129" w:after="124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Typ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J.cena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celkem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Cenová soustava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222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2" w:after="545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2" w:after="54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2" w:after="54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R43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170" w:lineRule="exact"/>
              <w:ind w:left="9" w:right="-4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S2 - svítidlo prachotěsné LED normální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osvětlení 44W; 5200m; 4000K; IP66; přisazené. Ref.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typ Trilux AragF 12 PW 51-840 ET PC LT. pozn.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Světelně technický výpočet byl proveden na referenční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typy svítidel. V případě náhrady referenčních typů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svítidel je zhotovitel povinen předložit výpočet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4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osvětlení pro navrhovaná svítidla.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5" w:after="545" w:line="240" w:lineRule="auto"/>
              <w:ind w:left="15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2" w:after="547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2" w:after="547" w:line="240" w:lineRule="auto"/>
              <w:ind w:left="40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18 713,27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2" w:after="547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37 426,54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6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50668" cy="300021"/>
            <wp:effectExtent l="0" t="0" r="0" b="0"/>
            <wp:wrapNone/>
            <wp:docPr id="2392" name="Freeform 239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2036368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D2.2_04_HEMS_Brno_Bohunice-RESERVE_LKBN_3NP"2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69217</wp:posOffset>
            </wp:positionV>
            <wp:extent cx="203221" cy="189066"/>
            <wp:effectExtent l="0" t="0" r="0" b="0"/>
            <wp:wrapNone/>
            <wp:docPr id="2393" name="Freeform 239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7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2,000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2,000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122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1" w:after="545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1" w:after="54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1" w:after="54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R44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8" w:after="118" w:line="152" w:lineRule="exact"/>
              <w:ind w:left="9" w:right="57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akumulátorem na 1h; 1160lm; 4000K; 9W; IP44;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montáž přisazená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;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Ref. typ Vyrtych POINTER-I-LED-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1R-1300-4K, IP66. pozn. Světelně technický výpočet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byl proveden na referenční typy svítidel. V případě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náhrady referenčních typů svítidel je zhotovitel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povinen předložit výpočet osvětlení pro navrhovaná 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3" w:after="545" w:line="240" w:lineRule="auto"/>
              <w:ind w:left="15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1" w:after="548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1" w:after="548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8 187,06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1" w:after="548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8 187,06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5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50668" cy="300021"/>
            <wp:effectExtent l="0" t="0" r="0" b="0"/>
            <wp:wrapNone/>
            <wp:docPr id="2394" name="Freeform 239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2036368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D2.2_04_HEMS_Brno_Bohunice-RESERVE_LKBN_3NP"1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69217</wp:posOffset>
            </wp:positionV>
            <wp:extent cx="203221" cy="189066"/>
            <wp:effectExtent l="0" t="0" r="0" b="0"/>
            <wp:wrapNone/>
            <wp:docPr id="2395" name="Freeform 239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7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5"/>
          <w:tab w:val="left" w:pos="1745"/>
          <w:tab w:val="left" w:pos="8327"/>
        </w:tabs>
        <w:spacing w:before="140" w:after="0" w:line="203" w:lineRule="exact"/>
        <w:ind w:left="283" w:right="1679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Rozvaděče 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64 493,96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"/>
          <w:tab w:val="left" w:pos="1740"/>
          <w:tab w:val="left" w:pos="8548"/>
        </w:tabs>
        <w:spacing w:before="120" w:after="0" w:line="168" w:lineRule="exact"/>
        <w:ind w:left="283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D2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Úprava rozvaděče RH3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7 017,47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2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11300</wp:posOffset>
                  </wp:positionV>
                  <wp:extent cx="2242305" cy="427565"/>
                  <wp:effectExtent l="0" t="0" r="0" b="0"/>
                  <wp:wrapNone/>
                  <wp:docPr id="2396" name="Freeform 239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1300"/>
                            <a:ext cx="2128005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Montáž: úprava a doplnění stávajícího rozvaděče RH3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doplnění dle přílohy č. 07, vč. případných pomocných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prací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119504</wp:posOffset>
                  </wp:positionV>
                  <wp:extent cx="203454" cy="211157"/>
                  <wp:effectExtent l="0" t="0" r="0" b="0"/>
                  <wp:wrapNone/>
                  <wp:docPr id="2397" name="Freeform 239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119504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117980</wp:posOffset>
                  </wp:positionV>
                  <wp:extent cx="1968361" cy="211157"/>
                  <wp:effectExtent l="0" t="0" r="0" b="0"/>
                  <wp:wrapNone/>
                  <wp:docPr id="2398" name="Freeform 239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117980"/>
                            <a:ext cx="18540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6"/>
                                  <w:tab w:val="left" w:pos="238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4 344,15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4 344,15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00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5" w:line="170" w:lineRule="exact"/>
              <w:ind w:left="9" w:right="175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: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úprava a doplnění stávajícího rozvaděče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RH3 doplnění dle přílohy č. 07, vč. případných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pomocných prací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5" w:line="240" w:lineRule="auto"/>
              <w:ind w:left="15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7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7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2 673,32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7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2 673,32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5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52145" cy="300021"/>
            <wp:effectExtent l="0" t="0" r="0" b="0"/>
            <wp:wrapNone/>
            <wp:docPr id="2399" name="Freeform 239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2037845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D2.2_06-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08_HEMS_Brno_Bohunice-RESERVE_LKBN_rozvadece"1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69217</wp:posOffset>
            </wp:positionV>
            <wp:extent cx="203221" cy="189066"/>
            <wp:effectExtent l="0" t="0" r="0" b="0"/>
            <wp:wrapNone/>
            <wp:docPr id="2400" name="Freeform 240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7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"/>
          <w:tab w:val="left" w:pos="1740"/>
          <w:tab w:val="left" w:pos="8464"/>
        </w:tabs>
        <w:spacing w:before="140" w:after="0" w:line="168" w:lineRule="exact"/>
        <w:ind w:left="283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D3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Úprava rozvaděče RL4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10 693,29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10538</wp:posOffset>
                  </wp:positionV>
                  <wp:extent cx="2228580" cy="427565"/>
                  <wp:effectExtent l="0" t="0" r="0" b="0"/>
                  <wp:wrapNone/>
                  <wp:docPr id="2401" name="Freeform 240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0538"/>
                            <a:ext cx="2114280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Montáž: úprava a doplnění stávajícího rozvaděče RL4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doplnění dle přílohy č. 06, vč. případných pomocných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prací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118742</wp:posOffset>
                  </wp:positionV>
                  <wp:extent cx="203454" cy="211157"/>
                  <wp:effectExtent l="0" t="0" r="0" b="0"/>
                  <wp:wrapNone/>
                  <wp:docPr id="2402" name="Freeform 24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118742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117218</wp:posOffset>
                  </wp:positionV>
                  <wp:extent cx="1968361" cy="211157"/>
                  <wp:effectExtent l="0" t="0" r="0" b="0"/>
                  <wp:wrapNone/>
                  <wp:docPr id="2403" name="Freeform 24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117218"/>
                            <a:ext cx="18540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6"/>
                                  <w:tab w:val="left" w:pos="238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4 344,15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4 344,15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0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R62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5" w:line="170" w:lineRule="exact"/>
              <w:ind w:left="9" w:right="175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: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úprava a doplnění stávajícího rozvaděče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RL4 doplnění dle přílohy č. 06, vč. případných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pomocných prací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5" w:line="240" w:lineRule="auto"/>
              <w:ind w:left="15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7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7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6 349,14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7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6 349,14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5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52145" cy="300021"/>
            <wp:effectExtent l="0" t="0" r="0" b="0"/>
            <wp:wrapNone/>
            <wp:docPr id="2404" name="Freeform 240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2037845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D2.2_06-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08_HEMS_Brno_Bohunice-RESERVE_LKBN_rozvadece"1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2405" name="Freeform 24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"/>
          <w:tab w:val="left" w:pos="1740"/>
          <w:tab w:val="left" w:pos="8464"/>
        </w:tabs>
        <w:spacing w:before="140" w:after="0" w:line="168" w:lineRule="exact"/>
        <w:ind w:left="283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D4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Rozvodnice s SPD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33 750,74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10538</wp:posOffset>
                  </wp:positionV>
                  <wp:extent cx="1981180" cy="427565"/>
                  <wp:effectExtent l="0" t="0" r="0" b="0"/>
                  <wp:wrapNone/>
                  <wp:docPr id="2406" name="Freeform 240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0538"/>
                            <a:ext cx="1866880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Montáž: Rozvodnice s SPD na zeď, vč. osazení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přepěťovými ochranami montáže a případné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opravy/úpravy omítky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118742</wp:posOffset>
                  </wp:positionV>
                  <wp:extent cx="203454" cy="211157"/>
                  <wp:effectExtent l="0" t="0" r="0" b="0"/>
                  <wp:wrapNone/>
                  <wp:docPr id="2407" name="Freeform 240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118742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117218</wp:posOffset>
                  </wp:positionV>
                  <wp:extent cx="1968361" cy="211157"/>
                  <wp:effectExtent l="0" t="0" r="0" b="0"/>
                  <wp:wrapNone/>
                  <wp:docPr id="2408" name="Freeform 240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117218"/>
                            <a:ext cx="18540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6"/>
                                  <w:tab w:val="left" w:pos="238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3 007,49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6 014,98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5" w:line="170" w:lineRule="exact"/>
              <w:ind w:left="9" w:right="76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Rozvodnice pro SPD. Elektroinstalační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krabice o rozměrech 150x150x75mm (šxvxh), vč. Din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lišty, průchodek a PE svorkovnice.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15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8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8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1 587,29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8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3 174,58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65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7" w:line="170" w:lineRule="exact"/>
              <w:ind w:left="9" w:right="9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Přepěťová ochrana SPD T1+T2 (zapojení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1+1, 33 kA/pól) v provedení do instalační krabice,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počet SPD dle chráněných zařízení, vč. svorkovnic 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dalšího příslušenství.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1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8 187,06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16 374,12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12" w:after="0" w:line="136" w:lineRule="exact"/>
        <w:ind w:left="181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"položky jsou dohledatelné Viz příloha č.  </w:t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8"/>
          <w:sz w:val="10"/>
          <w:szCs w:val="10"/>
        </w:rPr>
        <w:t>VV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560" w:space="1274"/>
            <w:col w:w="3178" w:space="0"/>
          </w:cols>
          <w:docGrid w:linePitch="360"/>
        </w:sectPr>
        <w:spacing w:before="74" w:after="0" w:line="136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D2.2_04_HEMS_Brno_Bohunice-RESERVE_LKBN_3NP"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5" w:after="0" w:line="235" w:lineRule="exact"/>
        <w:ind w:left="280" w:right="4246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20066</wp:posOffset>
            </wp:positionV>
            <wp:extent cx="2150668" cy="300022"/>
            <wp:effectExtent l="0" t="0" r="0" b="0"/>
            <wp:wrapNone/>
            <wp:docPr id="2409" name="Freeform 240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20066"/>
                      <a:ext cx="2036368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D2.2_05_HEMS_Brno_Bohunice-RESERVE_LKBN_4NP"2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72393</wp:posOffset>
            </wp:positionV>
            <wp:extent cx="203221" cy="189066"/>
            <wp:effectExtent l="0" t="0" r="0" b="0"/>
            <wp:wrapNone/>
            <wp:docPr id="2410" name="Freeform 24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72393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2,000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2,000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4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659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264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264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264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7" w:line="170" w:lineRule="exact"/>
              <w:ind w:left="9" w:right="9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Přepěťová ochrana SPD T1+T2 (zapojení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3+1, 20 kA/pól) v provedení do instalační krabice,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počet SPD dle chráněných zařízení, vč. svorkovnic 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dalšího příslušenství.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264" w:line="240" w:lineRule="auto"/>
              <w:ind w:left="1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264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264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8 187,06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264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8 187,06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5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50668" cy="300022"/>
            <wp:effectExtent l="0" t="0" r="0" b="0"/>
            <wp:wrapNone/>
            <wp:docPr id="2411" name="Freeform 24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2036368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D2.2_04_HEMS_Brno_Bohunice-RESERVE_LKBN_3NP"1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2412" name="Freeform 24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"/>
          <w:tab w:val="left" w:pos="1740"/>
          <w:tab w:val="left" w:pos="8464"/>
        </w:tabs>
        <w:spacing w:before="140" w:after="0" w:line="168" w:lineRule="exact"/>
        <w:ind w:left="283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D5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Rozvodnice s EP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13 032,46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9777</wp:posOffset>
                  </wp:positionV>
                  <wp:extent cx="2277747" cy="427565"/>
                  <wp:effectExtent l="0" t="0" r="0" b="0"/>
                  <wp:wrapNone/>
                  <wp:docPr id="2413" name="Freeform 241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9777"/>
                            <a:ext cx="2163447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Montáž: Rozvodnice s ekvipotenciální přípojnicí na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zeď/pod omítku, vč. montáže a případné opravy/úpravy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omítky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117981</wp:posOffset>
                  </wp:positionV>
                  <wp:extent cx="203454" cy="211157"/>
                  <wp:effectExtent l="0" t="0" r="0" b="0"/>
                  <wp:wrapNone/>
                  <wp:docPr id="2414" name="Freeform 241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117981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116457</wp:posOffset>
                  </wp:positionV>
                  <wp:extent cx="1968361" cy="211157"/>
                  <wp:effectExtent l="0" t="0" r="0" b="0"/>
                  <wp:wrapNone/>
                  <wp:docPr id="2415" name="Freeform 241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116457"/>
                            <a:ext cx="18540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6"/>
                                  <w:tab w:val="left" w:pos="238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2 339,16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4 678,32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3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8" w:after="452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8" w:after="45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8" w:after="45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25" w:line="170" w:lineRule="exact"/>
              <w:ind w:left="9" w:right="-23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Rozvodnice EP. Plastová krabice na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povrch/pod omítku, o rozměrech 150x150x130mm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(šxvxh), vč. ekvipotenciální svorkovnic pro připojení 1x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páska30x4mm nebo 8-12mm drát. Vodiče: 4x2,5-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10mm2, 6x10-25mm2 2x25-70mm2 a dalšího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příslušenství.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8" w:after="452" w:line="240" w:lineRule="auto"/>
              <w:ind w:left="1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8" w:after="452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8" w:after="452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4 177,07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8" w:after="452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8 354,14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11" w:after="0" w:line="136" w:lineRule="exact"/>
        <w:ind w:left="181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"položky jsou dohledatelné Viz příloha č.  </w:t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8"/>
          <w:sz w:val="10"/>
          <w:szCs w:val="10"/>
        </w:rPr>
        <w:t>VV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560" w:space="1274"/>
            <w:col w:w="3178" w:space="0"/>
          </w:cols>
          <w:docGrid w:linePitch="360"/>
        </w:sectPr>
        <w:spacing w:before="72" w:after="0" w:line="136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D2.2_05_HEMS_Brno_Bohunice-RESERVE_LKBN_4NP"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9" w:after="0" w:line="136" w:lineRule="exact"/>
        <w:ind w:left="6265" w:right="4245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11049</wp:posOffset>
            </wp:positionV>
            <wp:extent cx="2258471" cy="399082"/>
            <wp:effectExtent l="0" t="0" r="0" b="0"/>
            <wp:wrapNone/>
            <wp:docPr id="2416" name="Freeform 24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1049"/>
                      <a:ext cx="2144171" cy="28478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D2.2_03_HEMS_Brno_Bohunice-RESERVE_LKBN_Napájení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velínu"2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112144</wp:posOffset>
            </wp:positionV>
            <wp:extent cx="203221" cy="189066"/>
            <wp:effectExtent l="0" t="0" r="0" b="0"/>
            <wp:wrapNone/>
            <wp:docPr id="2417" name="Freeform 24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12144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2,000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344"/>
        </w:tabs>
        <w:spacing w:before="16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5"/>
          <w:tab w:val="left" w:pos="1745"/>
          <w:tab w:val="left" w:pos="8428"/>
        </w:tabs>
        <w:spacing w:before="140" w:after="0" w:line="203" w:lineRule="exact"/>
        <w:ind w:left="283" w:right="1680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D6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Koncové a ovládací prvky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2 205,52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3" w:after="148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3" w:after="14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3" w:after="148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741310213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43305</wp:posOffset>
                  </wp:positionV>
                  <wp:extent cx="2141538" cy="319361"/>
                  <wp:effectExtent l="0" t="0" r="0" b="0"/>
                  <wp:wrapNone/>
                  <wp:docPr id="2418" name="Freeform 241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3305"/>
                            <a:ext cx="2027238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ovladač (polo)zapuštěný šroubové připojení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1/0-tlačítkový zapínací se zapojením vodičů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98169</wp:posOffset>
                  </wp:positionV>
                  <wp:extent cx="203454" cy="211157"/>
                  <wp:effectExtent l="0" t="0" r="0" b="0"/>
                  <wp:wrapNone/>
                  <wp:docPr id="2419" name="Freeform 24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98169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96645</wp:posOffset>
                  </wp:positionV>
                  <wp:extent cx="2673980" cy="212681"/>
                  <wp:effectExtent l="0" t="0" r="0" b="0"/>
                  <wp:wrapNone/>
                  <wp:docPr id="2420" name="Freeform 24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96645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383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250,63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1 002,5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905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https://podminky.urs.cz/item/CS_URS_2025_01/741310213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21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85"/>
        </w:trPr>
        <w:tc>
          <w:tcPr>
            <w:tcW w:w="10704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3"/>
                <w:tab w:val="left" w:pos="3259"/>
                <w:tab w:val="left" w:pos="5309"/>
                <w:tab w:val="left" w:pos="5852"/>
                <w:tab w:val="left" w:pos="6735"/>
                <w:tab w:val="left" w:pos="7823"/>
                <w:tab w:val="left" w:pos="9395"/>
              </w:tabs>
              <w:spacing w:before="129" w:after="12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Typ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J.cena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celkem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Cenová soustava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3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151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15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151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67" w:line="170" w:lineRule="exact"/>
              <w:ind w:left="9" w:right="10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SB-54N - Tlačítko 1/0, 230V/10A, IP54, na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povrch, UV odolnost, vč. upevnění, barva bílá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51" w:line="240" w:lineRule="auto"/>
              <w:ind w:left="15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154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154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300,75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154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1 203,00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5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16890</wp:posOffset>
            </wp:positionV>
            <wp:extent cx="2150668" cy="300022"/>
            <wp:effectExtent l="0" t="0" r="0" b="0"/>
            <wp:wrapNone/>
            <wp:docPr id="2421" name="Freeform 24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0"/>
                      <a:ext cx="2036368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D2.2_05_HEMS_Brno_Bohunice-RESERVE_LKBN_4NP"4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69217</wp:posOffset>
            </wp:positionV>
            <wp:extent cx="203221" cy="189066"/>
            <wp:effectExtent l="0" t="0" r="0" b="0"/>
            <wp:wrapNone/>
            <wp:docPr id="2422" name="Freeform 24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7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4,000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4,000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5"/>
          <w:tab w:val="left" w:pos="1745"/>
          <w:tab w:val="left" w:pos="8226"/>
        </w:tabs>
        <w:spacing w:before="140" w:after="0" w:line="203" w:lineRule="exact"/>
        <w:ind w:left="283" w:right="1680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D7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Kabeláž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154 871,55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210813011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9776</wp:posOffset>
                  </wp:positionV>
                  <wp:extent cx="2274533" cy="427565"/>
                  <wp:effectExtent l="0" t="0" r="0" b="0"/>
                  <wp:wrapNone/>
                  <wp:docPr id="2423" name="Freeform 242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9776"/>
                            <a:ext cx="2160233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kabelu Cu plného nebo laněného do 1 kV žíly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3x1,5 až 6 mm2 (např. CYKY) bez ukončení uloženého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pevně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117980</wp:posOffset>
                  </wp:positionV>
                  <wp:extent cx="186661" cy="211157"/>
                  <wp:effectExtent l="0" t="0" r="0" b="0"/>
                  <wp:wrapNone/>
                  <wp:docPr id="2424" name="Freeform 242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117980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265429</wp:posOffset>
                  </wp:positionH>
                  <wp:positionV relativeFrom="paragraph">
                    <wp:posOffset>116456</wp:posOffset>
                  </wp:positionV>
                  <wp:extent cx="2771516" cy="212681"/>
                  <wp:effectExtent l="0" t="0" r="0" b="0"/>
                  <wp:wrapNone/>
                  <wp:docPr id="2425" name="Freeform 242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33036" y="116456"/>
                            <a:ext cx="2657216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21"/>
                                  <w:tab w:val="left" w:pos="246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345,000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40,10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13 834,5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17" w:after="0" w:line="121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908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https://podminky.urs.cz/item/CS_URS_2025_01/210813011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57"/>
          <w:tab w:val="left" w:pos="1817"/>
          <w:tab w:val="left" w:pos="5408"/>
          <w:tab w:val="left" w:pos="6121"/>
          <w:tab w:val="left" w:pos="7342"/>
          <w:tab w:val="left" w:pos="8658"/>
        </w:tabs>
        <w:spacing w:before="40" w:after="0" w:line="152" w:lineRule="exact"/>
        <w:ind w:left="115" w:right="0" w:firstLine="0"/>
      </w:pPr>
      <w:r>
        <w:drawing>
          <wp:anchor simplePos="0" relativeHeight="251659341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7113</wp:posOffset>
            </wp:positionV>
            <wp:extent cx="6793993" cy="180"/>
            <wp:effectExtent l="0" t="0" r="0" b="0"/>
            <wp:wrapNone/>
            <wp:docPr id="2426" name="Freeform 2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2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6351</wp:posOffset>
            </wp:positionV>
            <wp:extent cx="6795516" cy="1524"/>
            <wp:effectExtent l="0" t="0" r="0" b="0"/>
            <wp:wrapNone/>
            <wp:docPr id="2427" name="Freeform 2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4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6352</wp:posOffset>
            </wp:positionV>
            <wp:extent cx="1524" cy="144780"/>
            <wp:effectExtent l="0" t="0" r="0" b="0"/>
            <wp:wrapNone/>
            <wp:docPr id="2428" name="Freeform 2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3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7113</wp:posOffset>
            </wp:positionV>
            <wp:extent cx="180" cy="143257"/>
            <wp:effectExtent l="0" t="0" r="0" b="0"/>
            <wp:wrapNone/>
            <wp:docPr id="2429" name="Freeform 2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2430" name="Freeform 2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8637</wp:posOffset>
            </wp:positionV>
            <wp:extent cx="180" cy="141733"/>
            <wp:effectExtent l="0" t="0" r="0" b="0"/>
            <wp:wrapNone/>
            <wp:docPr id="2431" name="Freeform 2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8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2432" name="Freeform 2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7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8637</wp:posOffset>
            </wp:positionV>
            <wp:extent cx="180" cy="141733"/>
            <wp:effectExtent l="0" t="0" r="0" b="0"/>
            <wp:wrapNone/>
            <wp:docPr id="2433" name="Freeform 2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0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2434" name="Freeform 2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9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8637</wp:posOffset>
            </wp:positionV>
            <wp:extent cx="180" cy="141733"/>
            <wp:effectExtent l="0" t="0" r="0" b="0"/>
            <wp:wrapNone/>
            <wp:docPr id="2435" name="Freeform 2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2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2436" name="Freeform 2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1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8637</wp:posOffset>
            </wp:positionV>
            <wp:extent cx="180" cy="141733"/>
            <wp:effectExtent l="0" t="0" r="0" b="0"/>
            <wp:wrapNone/>
            <wp:docPr id="2437" name="Freeform 2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4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2438" name="Freeform 2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3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8637</wp:posOffset>
            </wp:positionV>
            <wp:extent cx="180" cy="141733"/>
            <wp:effectExtent l="0" t="0" r="0" b="0"/>
            <wp:wrapNone/>
            <wp:docPr id="2439" name="Freeform 2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6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2440" name="Freeform 2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5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8637</wp:posOffset>
            </wp:positionV>
            <wp:extent cx="180" cy="141733"/>
            <wp:effectExtent l="0" t="0" r="0" b="0"/>
            <wp:wrapNone/>
            <wp:docPr id="2441" name="Freeform 2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8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2442" name="Freeform 2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7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8637</wp:posOffset>
            </wp:positionV>
            <wp:extent cx="180" cy="141733"/>
            <wp:effectExtent l="0" t="0" r="0" b="0"/>
            <wp:wrapNone/>
            <wp:docPr id="2443" name="Freeform 2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0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7876</wp:posOffset>
            </wp:positionV>
            <wp:extent cx="1523" cy="143256"/>
            <wp:effectExtent l="0" t="0" r="0" b="0"/>
            <wp:wrapNone/>
            <wp:docPr id="2444" name="Freeform 2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9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8637</wp:posOffset>
            </wp:positionV>
            <wp:extent cx="180" cy="141733"/>
            <wp:effectExtent l="0" t="0" r="0" b="0"/>
            <wp:wrapNone/>
            <wp:docPr id="2445" name="Freeform 2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2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2446" name="Freeform 2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1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8637</wp:posOffset>
            </wp:positionV>
            <wp:extent cx="180" cy="141733"/>
            <wp:effectExtent l="0" t="0" r="0" b="0"/>
            <wp:wrapNone/>
            <wp:docPr id="2447" name="Freeform 2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48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R17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Dodávka: Kabel silový typu CYKY-J 3x1,5 Dca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130,000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25,06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3 257,80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36" w:lineRule="exact"/>
        <w:ind w:left="6130" w:right="4246" w:firstLine="0"/>
        <w:jc w:val="right"/>
      </w:pPr>
      <w:r>
        <w:drawing>
          <wp:anchor simplePos="0" relativeHeight="251659344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24366</wp:posOffset>
            </wp:positionV>
            <wp:extent cx="6795516" cy="1524"/>
            <wp:effectExtent l="0" t="0" r="0" b="0"/>
            <wp:wrapNone/>
            <wp:docPr id="2448" name="Freeform 2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3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25128</wp:posOffset>
            </wp:positionV>
            <wp:extent cx="6793993" cy="180"/>
            <wp:effectExtent l="0" t="0" r="0" b="0"/>
            <wp:wrapNone/>
            <wp:docPr id="2449" name="Freeform 2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33273</wp:posOffset>
            </wp:positionV>
            <wp:extent cx="1553204" cy="399081"/>
            <wp:effectExtent l="0" t="0" r="0" b="0"/>
            <wp:wrapNone/>
            <wp:docPr id="2450" name="Freeform 245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33273"/>
                      <a:ext cx="1438904" cy="28478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D2.2_09_HEMS_Brno_Bohunice-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RESERVE_LKBN_soupis_spotrebicu"100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134368</wp:posOffset>
            </wp:positionV>
            <wp:extent cx="203221" cy="189066"/>
            <wp:effectExtent l="0" t="0" r="0" b="0"/>
            <wp:wrapNone/>
            <wp:docPr id="2451" name="Freeform 245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3436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100,000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29"/>
        </w:tabs>
        <w:spacing w:before="160" w:after="0" w:line="138" w:lineRule="exact"/>
        <w:ind w:left="279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100,000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29"/>
        </w:tabs>
        <w:spacing w:before="0" w:after="0" w:line="138" w:lineRule="exact"/>
        <w:ind w:left="279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100*1,3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130,000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2918</wp:posOffset>
                  </wp:positionV>
                  <wp:extent cx="1800581" cy="319187"/>
                  <wp:effectExtent l="0" t="0" r="0" b="0"/>
                  <wp:wrapNone/>
                  <wp:docPr id="2452" name="Freeform 245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918"/>
                            <a:ext cx="1686281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Kabel silový typu CXKH-V-J P90-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R/B2CAS1D1 3x1,5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118873</wp:posOffset>
                  </wp:positionH>
                  <wp:positionV relativeFrom="paragraph">
                    <wp:posOffset>56258</wp:posOffset>
                  </wp:positionV>
                  <wp:extent cx="2518875" cy="210983"/>
                  <wp:effectExtent l="0" t="0" r="0" b="0"/>
                  <wp:wrapNone/>
                  <wp:docPr id="2453" name="Freeform 245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4915" y="56258"/>
                            <a:ext cx="2404575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66"/>
                                  <w:tab w:val="left" w:pos="1934"/>
                                  <w:tab w:val="left" w:pos="3365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6,500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45,61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296,47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6" w:after="0" w:line="136" w:lineRule="exact"/>
        <w:ind w:left="6264" w:right="4246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9144</wp:posOffset>
            </wp:positionV>
            <wp:extent cx="1512243" cy="399082"/>
            <wp:effectExtent l="0" t="0" r="0" b="0"/>
            <wp:wrapNone/>
            <wp:docPr id="2454" name="Freeform 245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9144"/>
                      <a:ext cx="1397943" cy="28478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D2.2_09_HEMS_Brno_Bohunice-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RESERVE_LKBN_soupis_spotrebicu"5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110239</wp:posOffset>
            </wp:positionV>
            <wp:extent cx="203221" cy="189066"/>
            <wp:effectExtent l="0" t="0" r="0" b="0"/>
            <wp:wrapNone/>
            <wp:docPr id="2455" name="Freeform 245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10239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5,000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263"/>
        </w:tabs>
        <w:spacing w:before="160" w:after="0" w:line="138" w:lineRule="exact"/>
        <w:ind w:left="279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5,000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263"/>
        </w:tabs>
        <w:spacing w:before="0" w:after="0" w:line="138" w:lineRule="exact"/>
        <w:ind w:left="279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6,500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2157</wp:posOffset>
                  </wp:positionV>
                  <wp:extent cx="1800581" cy="319187"/>
                  <wp:effectExtent l="0" t="0" r="0" b="0"/>
                  <wp:wrapNone/>
                  <wp:docPr id="2456" name="Freeform 245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157"/>
                            <a:ext cx="1686281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Kabel silový typu CXKH-V-J P90-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R/B2CAS1D1 3x4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118873</wp:posOffset>
                  </wp:positionH>
                  <wp:positionV relativeFrom="paragraph">
                    <wp:posOffset>55497</wp:posOffset>
                  </wp:positionV>
                  <wp:extent cx="2518779" cy="210983"/>
                  <wp:effectExtent l="0" t="0" r="0" b="0"/>
                  <wp:wrapNone/>
                  <wp:docPr id="2457" name="Freeform 245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4915" y="55497"/>
                            <a:ext cx="2404479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90"/>
                                  <w:tab w:val="left" w:pos="1857"/>
                                  <w:tab w:val="left" w:pos="3250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52,000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135,34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7 037,68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6" w:after="0" w:line="136" w:lineRule="exact"/>
        <w:ind w:left="6197" w:right="4246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9144</wp:posOffset>
            </wp:positionV>
            <wp:extent cx="1512243" cy="399082"/>
            <wp:effectExtent l="0" t="0" r="0" b="0"/>
            <wp:wrapNone/>
            <wp:docPr id="2458" name="Freeform 245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9144"/>
                      <a:ext cx="1397943" cy="28478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D2.2_09_HEMS_Brno_Bohunice-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RESERVE_LKBN_soupis_spotrebicu"40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110239</wp:posOffset>
            </wp:positionV>
            <wp:extent cx="203221" cy="189066"/>
            <wp:effectExtent l="0" t="0" r="0" b="0"/>
            <wp:wrapNone/>
            <wp:docPr id="2459" name="Freeform 245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10239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40,000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96"/>
        </w:tabs>
        <w:spacing w:before="160" w:after="0" w:line="138" w:lineRule="exact"/>
        <w:ind w:left="279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40,000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96"/>
        </w:tabs>
        <w:spacing w:before="0" w:after="0" w:line="138" w:lineRule="exact"/>
        <w:ind w:left="279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40*1,3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52,000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R20.1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1800581" cy="319187"/>
                  <wp:effectExtent l="0" t="0" r="0" b="0"/>
                  <wp:wrapNone/>
                  <wp:docPr id="2460" name="Freeform 246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1686281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Kabel silový typu CXKH-V-J P90-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R/B2CAS1D1 3x6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118873</wp:posOffset>
                  </wp:positionH>
                  <wp:positionV relativeFrom="paragraph">
                    <wp:posOffset>57021</wp:posOffset>
                  </wp:positionV>
                  <wp:extent cx="2518657" cy="210983"/>
                  <wp:effectExtent l="0" t="0" r="0" b="0"/>
                  <wp:wrapNone/>
                  <wp:docPr id="2461" name="Freeform 246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4915" y="57021"/>
                            <a:ext cx="2404357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13"/>
                                  <w:tab w:val="left" w:pos="1857"/>
                                  <w:tab w:val="left" w:pos="317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260,000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233,92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60 819,20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6" w:after="0" w:line="136" w:lineRule="exact"/>
        <w:ind w:left="6130" w:right="4246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9144</wp:posOffset>
            </wp:positionV>
            <wp:extent cx="1553204" cy="399082"/>
            <wp:effectExtent l="0" t="0" r="0" b="0"/>
            <wp:wrapNone/>
            <wp:docPr id="2462" name="Freeform 246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9144"/>
                      <a:ext cx="1438904" cy="28478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D2.2_09_HEMS_Brno_Bohunice-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RESERVE_LKBN_soupis_spotrebicu"200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110239</wp:posOffset>
            </wp:positionV>
            <wp:extent cx="203221" cy="189066"/>
            <wp:effectExtent l="0" t="0" r="0" b="0"/>
            <wp:wrapNone/>
            <wp:docPr id="2463" name="Freeform 246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10239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30"/>
        </w:tabs>
        <w:spacing w:before="16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30"/>
        </w:tabs>
        <w:spacing w:before="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200*1,3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260,000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210813061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9777</wp:posOffset>
                  </wp:positionV>
                  <wp:extent cx="2209034" cy="427819"/>
                  <wp:effectExtent l="0" t="0" r="0" b="0"/>
                  <wp:wrapNone/>
                  <wp:docPr id="2464" name="Freeform 246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9777"/>
                            <a:ext cx="2094734" cy="3135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kabelu Cu plného nebo laněného do 1 kV žíly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5x1,5 až 2,5 mm2 (např. CYKY) bez ukončení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uloženého pevně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118235</wp:posOffset>
                  </wp:positionV>
                  <wp:extent cx="186661" cy="211157"/>
                  <wp:effectExtent l="0" t="0" r="0" b="0"/>
                  <wp:wrapNone/>
                  <wp:docPr id="2465" name="Freeform 246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118235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116711</wp:posOffset>
                  </wp:positionV>
                  <wp:extent cx="2722748" cy="212681"/>
                  <wp:effectExtent l="0" t="0" r="0" b="0"/>
                  <wp:wrapNone/>
                  <wp:docPr id="2466" name="Freeform 246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116711"/>
                            <a:ext cx="260844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44"/>
                                  <w:tab w:val="left" w:pos="246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63,49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3 174,5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17" w:after="0" w:line="121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050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https://podminky.urs.cz/item/CS_URS_2025_01/210813061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57"/>
          <w:tab w:val="left" w:pos="1817"/>
          <w:tab w:val="left" w:pos="5408"/>
          <w:tab w:val="left" w:pos="6198"/>
          <w:tab w:val="left" w:pos="7342"/>
          <w:tab w:val="left" w:pos="8658"/>
        </w:tabs>
        <w:spacing w:before="40" w:after="0" w:line="152" w:lineRule="exact"/>
        <w:ind w:left="115" w:right="0" w:firstLine="0"/>
      </w:pPr>
      <w:r>
        <w:drawing>
          <wp:anchor simplePos="0" relativeHeight="251659194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6353</wp:posOffset>
            </wp:positionV>
            <wp:extent cx="1524" cy="144780"/>
            <wp:effectExtent l="0" t="0" r="0" b="0"/>
            <wp:wrapNone/>
            <wp:docPr id="2467" name="Freeform 2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1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7115</wp:posOffset>
            </wp:positionV>
            <wp:extent cx="6793993" cy="180"/>
            <wp:effectExtent l="0" t="0" r="0" b="0"/>
            <wp:wrapNone/>
            <wp:docPr id="2468" name="Freeform 2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2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6353</wp:posOffset>
            </wp:positionV>
            <wp:extent cx="6795516" cy="1524"/>
            <wp:effectExtent l="0" t="0" r="0" b="0"/>
            <wp:wrapNone/>
            <wp:docPr id="2469" name="Freeform 2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3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7115</wp:posOffset>
            </wp:positionV>
            <wp:extent cx="180" cy="143256"/>
            <wp:effectExtent l="0" t="0" r="0" b="0"/>
            <wp:wrapNone/>
            <wp:docPr id="2470" name="Freeform 2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2471" name="Freeform 2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2472" name="Freeform 2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8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2473" name="Freeform 2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7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2474" name="Freeform 2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0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2475" name="Freeform 2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9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2476" name="Freeform 2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2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2477" name="Freeform 2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1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2478" name="Freeform 2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4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2479" name="Freeform 2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3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2480" name="Freeform 2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6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2481" name="Freeform 2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5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2482" name="Freeform 2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8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2483" name="Freeform 2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7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2484" name="Freeform 2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0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7877</wp:posOffset>
            </wp:positionV>
            <wp:extent cx="1523" cy="143256"/>
            <wp:effectExtent l="0" t="0" r="0" b="0"/>
            <wp:wrapNone/>
            <wp:docPr id="2485" name="Freeform 2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9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2486" name="Freeform 2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2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2487" name="Freeform 2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1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2488" name="Freeform 2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53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R22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Dodávka: Kabel silový typu CYKY-J 5x2,5 Dca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65,000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66,83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4 343,95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36" w:lineRule="exact"/>
        <w:ind w:left="6198" w:right="4246" w:firstLine="0"/>
        <w:jc w:val="right"/>
      </w:pPr>
      <w:r>
        <w:drawing>
          <wp:anchor simplePos="0" relativeHeight="251659364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24367</wp:posOffset>
            </wp:positionV>
            <wp:extent cx="6795516" cy="1524"/>
            <wp:effectExtent l="0" t="0" r="0" b="0"/>
            <wp:wrapNone/>
            <wp:docPr id="2489" name="Freeform 2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3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25129</wp:posOffset>
            </wp:positionV>
            <wp:extent cx="6793993" cy="180"/>
            <wp:effectExtent l="0" t="0" r="0" b="0"/>
            <wp:wrapNone/>
            <wp:docPr id="2490" name="Freeform 2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33274</wp:posOffset>
            </wp:positionV>
            <wp:extent cx="1512243" cy="399082"/>
            <wp:effectExtent l="0" t="0" r="0" b="0"/>
            <wp:wrapNone/>
            <wp:docPr id="2491" name="Freeform 249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33274"/>
                      <a:ext cx="1397943" cy="28478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D2.2_09_HEMS_Brno_Bohunice-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RESERVE_LKBN_soupis_spotrebicu"50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134369</wp:posOffset>
            </wp:positionV>
            <wp:extent cx="203221" cy="189066"/>
            <wp:effectExtent l="0" t="0" r="0" b="0"/>
            <wp:wrapNone/>
            <wp:docPr id="2492" name="Freeform 249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34369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50,000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16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50,000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50*1,3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65,000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210813063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9776</wp:posOffset>
                  </wp:positionV>
                  <wp:extent cx="2209034" cy="427565"/>
                  <wp:effectExtent l="0" t="0" r="0" b="0"/>
                  <wp:wrapNone/>
                  <wp:docPr id="2493" name="Freeform 249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9776"/>
                            <a:ext cx="2094734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kabelu Cu plného nebo laněného do 1 kV žíly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5x4 až 6 mm2 (např. CYKY) bez ukončení uloženého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pevně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117980</wp:posOffset>
                  </wp:positionV>
                  <wp:extent cx="186661" cy="211157"/>
                  <wp:effectExtent l="0" t="0" r="0" b="0"/>
                  <wp:wrapNone/>
                  <wp:docPr id="2494" name="Freeform 249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117980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116456</wp:posOffset>
                  </wp:positionV>
                  <wp:extent cx="2722748" cy="212681"/>
                  <wp:effectExtent l="0" t="0" r="0" b="0"/>
                  <wp:wrapNone/>
                  <wp:docPr id="2495" name="Freeform 249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116456"/>
                            <a:ext cx="260844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44"/>
                                  <w:tab w:val="left" w:pos="246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75,19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3 007,6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17" w:after="0" w:line="121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051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https://podminky.urs.cz/item/CS_URS_2025_01/210813063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57"/>
          <w:tab w:val="left" w:pos="1817"/>
          <w:tab w:val="left" w:pos="5408"/>
          <w:tab w:val="left" w:pos="6198"/>
          <w:tab w:val="left" w:pos="7266"/>
          <w:tab w:val="left" w:pos="8658"/>
        </w:tabs>
        <w:spacing w:before="40" w:after="0" w:line="152" w:lineRule="exact"/>
        <w:ind w:left="115" w:right="0" w:firstLine="0"/>
      </w:pPr>
      <w:r>
        <w:drawing>
          <wp:anchor simplePos="0" relativeHeight="251659370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6353</wp:posOffset>
            </wp:positionV>
            <wp:extent cx="6795516" cy="1524"/>
            <wp:effectExtent l="0" t="0" r="0" b="0"/>
            <wp:wrapNone/>
            <wp:docPr id="2496" name="Freeform 2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9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7115</wp:posOffset>
            </wp:positionV>
            <wp:extent cx="6793993" cy="180"/>
            <wp:effectExtent l="0" t="0" r="0" b="0"/>
            <wp:wrapNone/>
            <wp:docPr id="2497" name="Freeform 2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4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6353</wp:posOffset>
            </wp:positionV>
            <wp:extent cx="1524" cy="144780"/>
            <wp:effectExtent l="0" t="0" r="0" b="0"/>
            <wp:wrapNone/>
            <wp:docPr id="2498" name="Freeform 2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3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7115</wp:posOffset>
            </wp:positionV>
            <wp:extent cx="180" cy="143256"/>
            <wp:effectExtent l="0" t="0" r="0" b="0"/>
            <wp:wrapNone/>
            <wp:docPr id="2499" name="Freeform 2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2500" name="Freeform 2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2501" name="Freeform 2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8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2502" name="Freeform 2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7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2503" name="Freeform 2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0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2504" name="Freeform 2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9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2505" name="Freeform 2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2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2506" name="Freeform 2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1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2507" name="Freeform 2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4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2508" name="Freeform 2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3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2509" name="Freeform 2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6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2510" name="Freeform 2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5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2511" name="Freeform 2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8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2512" name="Freeform 2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7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2513" name="Freeform 2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0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7877</wp:posOffset>
            </wp:positionV>
            <wp:extent cx="1523" cy="143256"/>
            <wp:effectExtent l="0" t="0" r="0" b="0"/>
            <wp:wrapNone/>
            <wp:docPr id="2514" name="Freeform 2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9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2515" name="Freeform 2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2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2516" name="Freeform 2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1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2517" name="Freeform 2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55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R23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Dodávka: Kabel silový typu CYKY-J 5x6Dca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52,000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157,90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8 210,80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36" w:lineRule="exact"/>
        <w:ind w:left="6198" w:right="4246" w:firstLine="0"/>
        <w:jc w:val="right"/>
      </w:pPr>
      <w:r>
        <w:drawing>
          <wp:anchor simplePos="0" relativeHeight="251659372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24367</wp:posOffset>
            </wp:positionV>
            <wp:extent cx="6795516" cy="1524"/>
            <wp:effectExtent l="0" t="0" r="0" b="0"/>
            <wp:wrapNone/>
            <wp:docPr id="2518" name="Freeform 2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1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25129</wp:posOffset>
            </wp:positionV>
            <wp:extent cx="6793993" cy="180"/>
            <wp:effectExtent l="0" t="0" r="0" b="0"/>
            <wp:wrapNone/>
            <wp:docPr id="2519" name="Freeform 25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33274</wp:posOffset>
            </wp:positionV>
            <wp:extent cx="1512243" cy="399082"/>
            <wp:effectExtent l="0" t="0" r="0" b="0"/>
            <wp:wrapNone/>
            <wp:docPr id="2520" name="Freeform 25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33274"/>
                      <a:ext cx="1397943" cy="28478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D2.2_09_HEMS_Brno_Bohunice-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RESERVE_LKBN_soupis_spotrebicu"40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134369</wp:posOffset>
            </wp:positionV>
            <wp:extent cx="203221" cy="189066"/>
            <wp:effectExtent l="0" t="0" r="0" b="0"/>
            <wp:wrapNone/>
            <wp:docPr id="2521" name="Freeform 25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34369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40,000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16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40,000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40*1,3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52,000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50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36575</wp:posOffset>
                  </wp:positionH>
                  <wp:positionV relativeFrom="line">
                    <wp:posOffset>95250</wp:posOffset>
                  </wp:positionV>
                  <wp:extent cx="5895170" cy="425867"/>
                  <wp:effectExtent l="0" t="0" r="0" b="0"/>
                  <wp:wrapNone/>
                  <wp:docPr id="2522" name="Freeform 252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3859" y="95250"/>
                            <a:ext cx="5780870" cy="3115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251"/>
                                  <w:tab w:val="left" w:pos="8682"/>
                                </w:tabs>
                                <w:spacing w:before="0" w:after="0" w:line="152" w:lineRule="exact"/>
                                <w:ind w:left="6107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33,42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668,40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09"/>
                                  <w:tab w:val="left" w:pos="542"/>
                                  <w:tab w:val="left" w:pos="1702"/>
                                  <w:tab w:val="left" w:pos="5293"/>
                                  <w:tab w:val="left" w:pos="6083"/>
                                  <w:tab w:val="left" w:pos="7227"/>
                                  <w:tab w:val="left" w:pos="8658"/>
                                </w:tabs>
                                <w:spacing w:before="18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57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R26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Kabel silový typu CY 1x4 ZŽ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26,000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20,72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538,72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41780</wp:posOffset>
                  </wp:positionV>
                  <wp:extent cx="2209034" cy="319361"/>
                  <wp:effectExtent l="0" t="0" r="0" b="0"/>
                  <wp:wrapNone/>
                  <wp:docPr id="2523" name="Freeform 252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1780"/>
                            <a:ext cx="209473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kabelu Cu plného nebo laněného do 1 kV žíly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 mm2 (např. CYA) bez ukončení uloženého pevně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96644</wp:posOffset>
                  </wp:positionV>
                  <wp:extent cx="186661" cy="211157"/>
                  <wp:effectExtent l="0" t="0" r="0" b="0"/>
                  <wp:wrapNone/>
                  <wp:docPr id="2524" name="Freeform 252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96644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5" w:after="0" w:line="136" w:lineRule="exact"/>
        <w:ind w:left="6198" w:right="4246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8509</wp:posOffset>
            </wp:positionV>
            <wp:extent cx="1512243" cy="399082"/>
            <wp:effectExtent l="0" t="0" r="0" b="0"/>
            <wp:wrapNone/>
            <wp:docPr id="2525" name="Freeform 252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8509"/>
                      <a:ext cx="1397943" cy="28478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D2.2_09_HEMS_Brno_Bohunice-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RESERVE_LKBN_soupis_spotrebicu"20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109604</wp:posOffset>
            </wp:positionV>
            <wp:extent cx="203221" cy="189066"/>
            <wp:effectExtent l="0" t="0" r="0" b="0"/>
            <wp:wrapNone/>
            <wp:docPr id="2526" name="Freeform 252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09604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16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20*1,3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26,000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6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53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38100</wp:posOffset>
                  </wp:positionH>
                  <wp:positionV relativeFrom="line">
                    <wp:posOffset>96520</wp:posOffset>
                  </wp:positionV>
                  <wp:extent cx="5895074" cy="425867"/>
                  <wp:effectExtent l="0" t="0" r="0" b="0"/>
                  <wp:wrapNone/>
                  <wp:docPr id="2527" name="Freeform 252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3859" y="96520"/>
                            <a:ext cx="5780774" cy="3115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251"/>
                                  <w:tab w:val="left" w:pos="8567"/>
                                </w:tabs>
                                <w:spacing w:before="0" w:after="0" w:line="152" w:lineRule="exact"/>
                                <w:ind w:left="6107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35,09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2 456,30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09"/>
                                  <w:tab w:val="left" w:pos="542"/>
                                  <w:tab w:val="left" w:pos="1702"/>
                                  <w:tab w:val="left" w:pos="5293"/>
                                  <w:tab w:val="left" w:pos="6083"/>
                                  <w:tab w:val="left" w:pos="7227"/>
                                  <w:tab w:val="left" w:pos="8658"/>
                                </w:tabs>
                                <w:spacing w:before="18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59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R28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Kabel silový typu CY 1x6 ZŽ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26,000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30,91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803,66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43305</wp:posOffset>
                  </wp:positionV>
                  <wp:extent cx="2209034" cy="319361"/>
                  <wp:effectExtent l="0" t="0" r="0" b="0"/>
                  <wp:wrapNone/>
                  <wp:docPr id="2528" name="Freeform 252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3305"/>
                            <a:ext cx="209473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kabelu Cu plného nebo laněného do 1 kV žíly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 mm2 (např. CYA) bez ukončení uloženého pevně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98169</wp:posOffset>
                  </wp:positionV>
                  <wp:extent cx="186661" cy="211157"/>
                  <wp:effectExtent l="0" t="0" r="0" b="0"/>
                  <wp:wrapNone/>
                  <wp:docPr id="2529" name="Freeform 252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98169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5" w:after="0" w:line="136" w:lineRule="exact"/>
        <w:ind w:left="6197" w:right="4246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8509</wp:posOffset>
            </wp:positionV>
            <wp:extent cx="1512243" cy="399082"/>
            <wp:effectExtent l="0" t="0" r="0" b="0"/>
            <wp:wrapNone/>
            <wp:docPr id="2530" name="Freeform 253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8509"/>
                      <a:ext cx="1397943" cy="28478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D2.2_09_HEMS_Brno_Bohunice-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RESERVE_LKBN_soupis_spotrebicu"20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109604</wp:posOffset>
            </wp:positionV>
            <wp:extent cx="203221" cy="189066"/>
            <wp:effectExtent l="0" t="0" r="0" b="0"/>
            <wp:wrapNone/>
            <wp:docPr id="2531" name="Freeform 253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09604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96"/>
        </w:tabs>
        <w:spacing w:before="160" w:after="0" w:line="138" w:lineRule="exact"/>
        <w:ind w:left="279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96"/>
        </w:tabs>
        <w:spacing w:before="0" w:after="0" w:line="138" w:lineRule="exact"/>
        <w:ind w:left="279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20*1,3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26,000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R28.1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2156</wp:posOffset>
                  </wp:positionV>
                  <wp:extent cx="2254206" cy="319441"/>
                  <wp:effectExtent l="0" t="0" r="0" b="0"/>
                  <wp:wrapNone/>
                  <wp:docPr id="2532" name="Freeform 253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156"/>
                            <a:ext cx="2139906" cy="2051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Kabel silový typu CXKH-R-J B2CAS1D1 1x6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ZŽ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118873</wp:posOffset>
                  </wp:positionH>
                  <wp:positionV relativeFrom="paragraph">
                    <wp:posOffset>55750</wp:posOffset>
                  </wp:positionV>
                  <wp:extent cx="2518779" cy="210983"/>
                  <wp:effectExtent l="0" t="0" r="0" b="0"/>
                  <wp:wrapNone/>
                  <wp:docPr id="2533" name="Freeform 253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4915" y="55750"/>
                            <a:ext cx="2404479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90"/>
                                  <w:tab w:val="left" w:pos="1934"/>
                                  <w:tab w:val="left" w:pos="3250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65,000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70,17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4 561,05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5" w:after="0" w:line="136" w:lineRule="exact"/>
        <w:ind w:left="6198" w:right="4246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8509</wp:posOffset>
            </wp:positionV>
            <wp:extent cx="1512243" cy="399082"/>
            <wp:effectExtent l="0" t="0" r="0" b="0"/>
            <wp:wrapNone/>
            <wp:docPr id="2534" name="Freeform 253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8509"/>
                      <a:ext cx="1397943" cy="28478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D2.2_09_HEMS_Brno_Bohunice-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RESERVE_LKBN_soupis_spotrebicu"50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109604</wp:posOffset>
            </wp:positionV>
            <wp:extent cx="203221" cy="189066"/>
            <wp:effectExtent l="0" t="0" r="0" b="0"/>
            <wp:wrapNone/>
            <wp:docPr id="2535" name="Freeform 253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09604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50,000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16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50,000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50*1,3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65,000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42543</wp:posOffset>
                  </wp:positionV>
                  <wp:extent cx="2209034" cy="319361"/>
                  <wp:effectExtent l="0" t="0" r="0" b="0"/>
                  <wp:wrapNone/>
                  <wp:docPr id="2536" name="Freeform 253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2543"/>
                            <a:ext cx="209473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kabelu Cu plného nebo laněného do 1 kV žíly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16 mm2 (např. CYA) bez ukončení uloženého pevně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97407</wp:posOffset>
                  </wp:positionV>
                  <wp:extent cx="186661" cy="211157"/>
                  <wp:effectExtent l="0" t="0" r="0" b="0"/>
                  <wp:wrapNone/>
                  <wp:docPr id="2537" name="Freeform 253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97407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265429</wp:posOffset>
                  </wp:positionH>
                  <wp:positionV relativeFrom="paragraph">
                    <wp:posOffset>95883</wp:posOffset>
                  </wp:positionV>
                  <wp:extent cx="2065897" cy="211157"/>
                  <wp:effectExtent l="0" t="0" r="0" b="0"/>
                  <wp:wrapNone/>
                  <wp:docPr id="2538" name="Freeform 253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33036" y="95883"/>
                            <a:ext cx="1951597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21"/>
                                  <w:tab w:val="left" w:pos="2537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130,000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60,15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7 819,50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6" w:line="170" w:lineRule="exact"/>
              <w:ind w:left="9" w:right="13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Kabel silový typu CXKH-R B2CAS1D0 1x16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ZŽ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39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143,000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122,30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17 488,90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5" w:after="0" w:line="136" w:lineRule="exact"/>
        <w:ind w:left="6130" w:right="4246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8509</wp:posOffset>
            </wp:positionV>
            <wp:extent cx="1553204" cy="399082"/>
            <wp:effectExtent l="0" t="0" r="0" b="0"/>
            <wp:wrapNone/>
            <wp:docPr id="2539" name="Freeform 253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8509"/>
                      <a:ext cx="1438904" cy="28478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D2.2_09_HEMS_Brno_Bohunice-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RESERVE_LKBN_soupis_spotrebicu"110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109604</wp:posOffset>
            </wp:positionV>
            <wp:extent cx="203221" cy="189066"/>
            <wp:effectExtent l="0" t="0" r="0" b="0"/>
            <wp:wrapNone/>
            <wp:docPr id="2540" name="Freeform 254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09604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110,000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10"/>
        </w:tabs>
        <w:spacing w:before="16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110,000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10"/>
        </w:tabs>
        <w:spacing w:before="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110*1,3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143,000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221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22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85"/>
        </w:trPr>
        <w:tc>
          <w:tcPr>
            <w:tcW w:w="10704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3"/>
                <w:tab w:val="left" w:pos="3259"/>
                <w:tab w:val="left" w:pos="5309"/>
                <w:tab w:val="left" w:pos="5852"/>
                <w:tab w:val="left" w:pos="6735"/>
                <w:tab w:val="left" w:pos="7823"/>
                <w:tab w:val="left" w:pos="9395"/>
              </w:tabs>
              <w:spacing w:before="129" w:after="12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Typ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J.cena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celkem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Cenová soustava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Kabel silový typu CYA 1x16 ZŽ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4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26,000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66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81,87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9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2 128,62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5" w:after="0" w:line="136" w:lineRule="exact"/>
        <w:ind w:left="6198" w:right="4246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8508</wp:posOffset>
            </wp:positionV>
            <wp:extent cx="1512243" cy="399081"/>
            <wp:effectExtent l="0" t="0" r="0" b="0"/>
            <wp:wrapNone/>
            <wp:docPr id="2541" name="Freeform 254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8508"/>
                      <a:ext cx="1397943" cy="28478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D2.2_09_HEMS_Brno_Bohunice-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RESERVE_LKBN_soupis_spotrebicu"20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109603</wp:posOffset>
            </wp:positionV>
            <wp:extent cx="203221" cy="189066"/>
            <wp:effectExtent l="0" t="0" r="0" b="0"/>
            <wp:wrapNone/>
            <wp:docPr id="2542" name="Freeform 254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09603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16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20*1,3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26,000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4442</wp:posOffset>
                  </wp:positionV>
                  <wp:extent cx="2085508" cy="319361"/>
                  <wp:effectExtent l="0" t="0" r="0" b="0"/>
                  <wp:wrapNone/>
                  <wp:docPr id="2543" name="Freeform 254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442"/>
                            <a:ext cx="1971208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Ukončení vodič izolovaný do 2,5 mm2 v rozváděči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nebo na přístroji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57782</wp:posOffset>
                  </wp:positionV>
                  <wp:extent cx="203454" cy="211157"/>
                  <wp:effectExtent l="0" t="0" r="0" b="0"/>
                  <wp:wrapNone/>
                  <wp:docPr id="2544" name="Freeform 254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57782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265429</wp:posOffset>
                  </wp:positionH>
                  <wp:positionV relativeFrom="paragraph">
                    <wp:posOffset>56258</wp:posOffset>
                  </wp:positionV>
                  <wp:extent cx="2771516" cy="212681"/>
                  <wp:effectExtent l="0" t="0" r="0" b="0"/>
                  <wp:wrapNone/>
                  <wp:docPr id="2545" name="Freeform 254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33036" y="56258"/>
                            <a:ext cx="2657216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21"/>
                                  <w:tab w:val="left" w:pos="246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250,000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41,77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10 442,5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053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https://podminky.urs.cz/item/CS_URS_2025_01/741130001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18921</wp:posOffset>
                  </wp:positionV>
                  <wp:extent cx="2231446" cy="319361"/>
                  <wp:effectExtent l="0" t="0" r="0" b="0"/>
                  <wp:wrapNone/>
                  <wp:docPr id="2546" name="Freeform 254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8921"/>
                            <a:ext cx="2117146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Ukončení vodič izolovaný do 4 mm2 v rozváděči nebo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na přístroji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8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58,47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10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584,70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054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https://podminky.urs.cz/item/CS_URS_2025_01/741130003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18921</wp:posOffset>
                  </wp:positionV>
                  <wp:extent cx="2231446" cy="319361"/>
                  <wp:effectExtent l="0" t="0" r="0" b="0"/>
                  <wp:wrapNone/>
                  <wp:docPr id="2547" name="Freeform 254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8921"/>
                            <a:ext cx="2117146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Ukončení vodič izolovaný do 6 mm2 v rozváděči nebo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na přístroji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8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75,19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2 255,70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206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https://podminky.urs.cz/item/CS_URS_2025_01/741130004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18920</wp:posOffset>
                  </wp:positionV>
                  <wp:extent cx="2280092" cy="319360"/>
                  <wp:effectExtent l="0" t="0" r="0" b="0"/>
                  <wp:wrapNone/>
                  <wp:docPr id="2548" name="Freeform 254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8920"/>
                            <a:ext cx="2165792" cy="20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Ukončení vodič izolovaný do 16 mm2 v rozváděči nebo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na přístroji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88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114,10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1 141,00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18" w:after="0" w:line="121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207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https://podminky.urs.cz/item/CS_URS_2025_01/741130006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4"/>
          <w:tab w:val="left" w:pos="1824"/>
          <w:tab w:val="left" w:pos="8406"/>
        </w:tabs>
        <w:spacing w:before="160" w:after="0" w:line="203" w:lineRule="exact"/>
        <w:ind w:left="362" w:right="0" w:firstLine="0"/>
      </w:pPr>
      <w:r>
        <w:drawing>
          <wp:anchor simplePos="0" relativeHeight="251659538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230550</wp:posOffset>
            </wp:positionV>
            <wp:extent cx="6795516" cy="1524"/>
            <wp:effectExtent l="0" t="0" r="0" b="0"/>
            <wp:wrapNone/>
            <wp:docPr id="2549" name="Freeform 2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37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231312</wp:posOffset>
            </wp:positionV>
            <wp:extent cx="6793993" cy="180"/>
            <wp:effectExtent l="0" t="0" r="0" b="0"/>
            <wp:wrapNone/>
            <wp:docPr id="2550" name="Freeform 25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D8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Kabelové trasy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98 927,88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6"/>
          <w:tab w:val="left" w:pos="577"/>
          <w:tab w:val="left" w:pos="1737"/>
          <w:tab w:val="left" w:pos="5337"/>
          <w:tab w:val="left" w:pos="6142"/>
          <w:tab w:val="left" w:pos="7209"/>
          <w:tab w:val="left" w:pos="8525"/>
        </w:tabs>
        <w:spacing w:before="20" w:after="0" w:line="154" w:lineRule="exact"/>
        <w:ind w:left="47" w:right="564" w:firstLine="0"/>
        <w:jc w:val="right"/>
      </w:pPr>
      <w:r>
        <w:drawing>
          <wp:anchor simplePos="0" relativeHeight="251659238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-5383</wp:posOffset>
            </wp:positionV>
            <wp:extent cx="1524" cy="145085"/>
            <wp:effectExtent l="0" t="0" r="0" b="0"/>
            <wp:wrapNone/>
            <wp:docPr id="2551" name="Freeform 25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5085"/>
                    </a:xfrm>
                    <a:custGeom>
                      <a:rect l="l" t="t" r="r" b="b"/>
                      <a:pathLst>
                        <a:path w="1524" h="145085">
                          <a:moveTo>
                            <a:pt x="0" y="145085"/>
                          </a:moveTo>
                          <a:lnTo>
                            <a:pt x="1524" y="14508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508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7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-4697</wp:posOffset>
            </wp:positionV>
            <wp:extent cx="180" cy="143637"/>
            <wp:effectExtent l="0" t="0" r="0" b="0"/>
            <wp:wrapNone/>
            <wp:docPr id="2552" name="Freeform 25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637"/>
                    </a:xfrm>
                    <a:custGeom>
                      <a:rect l="l" t="t" r="r" b="b"/>
                      <a:pathLst>
                        <a:path w="180" h="143637">
                          <a:moveTo>
                            <a:pt x="0" y="0"/>
                          </a:moveTo>
                          <a:lnTo>
                            <a:pt x="0" y="14363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-3859</wp:posOffset>
            </wp:positionV>
            <wp:extent cx="1524" cy="143561"/>
            <wp:effectExtent l="0" t="0" r="0" b="0"/>
            <wp:wrapNone/>
            <wp:docPr id="2553" name="Freeform 25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-3173</wp:posOffset>
            </wp:positionV>
            <wp:extent cx="180" cy="142113"/>
            <wp:effectExtent l="0" t="0" r="0" b="0"/>
            <wp:wrapNone/>
            <wp:docPr id="2554" name="Freeform 25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2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-3859</wp:posOffset>
            </wp:positionV>
            <wp:extent cx="1524" cy="143561"/>
            <wp:effectExtent l="0" t="0" r="0" b="0"/>
            <wp:wrapNone/>
            <wp:docPr id="2555" name="Freeform 25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1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-3173</wp:posOffset>
            </wp:positionV>
            <wp:extent cx="180" cy="142113"/>
            <wp:effectExtent l="0" t="0" r="0" b="0"/>
            <wp:wrapNone/>
            <wp:docPr id="2556" name="Freeform 25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4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-3859</wp:posOffset>
            </wp:positionV>
            <wp:extent cx="1524" cy="143561"/>
            <wp:effectExtent l="0" t="0" r="0" b="0"/>
            <wp:wrapNone/>
            <wp:docPr id="2557" name="Freeform 25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3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-3173</wp:posOffset>
            </wp:positionV>
            <wp:extent cx="180" cy="142113"/>
            <wp:effectExtent l="0" t="0" r="0" b="0"/>
            <wp:wrapNone/>
            <wp:docPr id="2558" name="Freeform 25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6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-3859</wp:posOffset>
            </wp:positionV>
            <wp:extent cx="1524" cy="143561"/>
            <wp:effectExtent l="0" t="0" r="0" b="0"/>
            <wp:wrapNone/>
            <wp:docPr id="2559" name="Freeform 25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5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-3173</wp:posOffset>
            </wp:positionV>
            <wp:extent cx="180" cy="142113"/>
            <wp:effectExtent l="0" t="0" r="0" b="0"/>
            <wp:wrapNone/>
            <wp:docPr id="2560" name="Freeform 25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8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-3859</wp:posOffset>
            </wp:positionV>
            <wp:extent cx="1524" cy="143561"/>
            <wp:effectExtent l="0" t="0" r="0" b="0"/>
            <wp:wrapNone/>
            <wp:docPr id="2561" name="Freeform 25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7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-3173</wp:posOffset>
            </wp:positionV>
            <wp:extent cx="180" cy="142113"/>
            <wp:effectExtent l="0" t="0" r="0" b="0"/>
            <wp:wrapNone/>
            <wp:docPr id="2562" name="Freeform 25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0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-3859</wp:posOffset>
            </wp:positionV>
            <wp:extent cx="1524" cy="143561"/>
            <wp:effectExtent l="0" t="0" r="0" b="0"/>
            <wp:wrapNone/>
            <wp:docPr id="2563" name="Freeform 25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9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-3173</wp:posOffset>
            </wp:positionV>
            <wp:extent cx="180" cy="142113"/>
            <wp:effectExtent l="0" t="0" r="0" b="0"/>
            <wp:wrapNone/>
            <wp:docPr id="2564" name="Freeform 25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2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-3859</wp:posOffset>
            </wp:positionV>
            <wp:extent cx="1524" cy="143561"/>
            <wp:effectExtent l="0" t="0" r="0" b="0"/>
            <wp:wrapNone/>
            <wp:docPr id="2565" name="Freeform 25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1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-3173</wp:posOffset>
            </wp:positionV>
            <wp:extent cx="180" cy="142113"/>
            <wp:effectExtent l="0" t="0" r="0" b="0"/>
            <wp:wrapNone/>
            <wp:docPr id="2566" name="Freeform 25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4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-3859</wp:posOffset>
            </wp:positionV>
            <wp:extent cx="1523" cy="143561"/>
            <wp:effectExtent l="0" t="0" r="0" b="0"/>
            <wp:wrapNone/>
            <wp:docPr id="2567" name="Freeform 25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561"/>
                    </a:xfrm>
                    <a:custGeom>
                      <a:rect l="l" t="t" r="r" b="b"/>
                      <a:pathLst>
                        <a:path w="1523" h="143561">
                          <a:moveTo>
                            <a:pt x="0" y="143561"/>
                          </a:moveTo>
                          <a:lnTo>
                            <a:pt x="1523" y="143561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3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-3173</wp:posOffset>
            </wp:positionV>
            <wp:extent cx="180" cy="142113"/>
            <wp:effectExtent l="0" t="0" r="0" b="0"/>
            <wp:wrapNone/>
            <wp:docPr id="2568" name="Freeform 25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6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-3859</wp:posOffset>
            </wp:positionV>
            <wp:extent cx="1524" cy="143561"/>
            <wp:effectExtent l="0" t="0" r="0" b="0"/>
            <wp:wrapNone/>
            <wp:docPr id="2569" name="Freeform 25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5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-3173</wp:posOffset>
            </wp:positionV>
            <wp:extent cx="180" cy="142113"/>
            <wp:effectExtent l="0" t="0" r="0" b="0"/>
            <wp:wrapNone/>
            <wp:docPr id="2570" name="Freeform 25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68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741910421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Montáž žlab kovový - uzavření víkem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40,000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250,63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10 025,2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0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CS ÚRS 2025 01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40" w:after="0" w:line="121" w:lineRule="exact"/>
        <w:ind w:left="359" w:right="0" w:firstLine="0"/>
      </w:pPr>
      <w:r>
        <w:drawing>
          <wp:anchor simplePos="0" relativeHeight="251659540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19283</wp:posOffset>
            </wp:positionV>
            <wp:extent cx="6795516" cy="1524"/>
            <wp:effectExtent l="0" t="0" r="0" b="0"/>
            <wp:wrapNone/>
            <wp:docPr id="2571" name="Freeform 25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39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20045</wp:posOffset>
            </wp:positionV>
            <wp:extent cx="6793993" cy="180"/>
            <wp:effectExtent l="0" t="0" r="0" b="0"/>
            <wp:wrapNone/>
            <wp:docPr id="2572" name="Freeform 25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211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https://podminky.urs.cz/item/CS_URS_2025_01/741910421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6"/>
          <w:tab w:val="left" w:pos="577"/>
          <w:tab w:val="left" w:pos="1737"/>
          <w:tab w:val="left" w:pos="5337"/>
          <w:tab w:val="left" w:pos="6142"/>
          <w:tab w:val="left" w:pos="7209"/>
          <w:tab w:val="left" w:pos="8602"/>
        </w:tabs>
        <w:spacing w:before="40" w:after="0" w:line="154" w:lineRule="exact"/>
        <w:ind w:left="47" w:right="564" w:firstLine="0"/>
        <w:jc w:val="right"/>
      </w:pPr>
      <w:r>
        <w:drawing>
          <wp:anchor simplePos="0" relativeHeight="251659542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7623</wp:posOffset>
            </wp:positionV>
            <wp:extent cx="6795516" cy="1524"/>
            <wp:effectExtent l="0" t="0" r="0" b="0"/>
            <wp:wrapNone/>
            <wp:docPr id="2573" name="Freeform 25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41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8385</wp:posOffset>
            </wp:positionV>
            <wp:extent cx="6793993" cy="180"/>
            <wp:effectExtent l="0" t="0" r="0" b="0"/>
            <wp:wrapNone/>
            <wp:docPr id="2574" name="Freeform 25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8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7622</wp:posOffset>
            </wp:positionV>
            <wp:extent cx="1524" cy="144780"/>
            <wp:effectExtent l="0" t="0" r="0" b="0"/>
            <wp:wrapNone/>
            <wp:docPr id="2575" name="Freeform 25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7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8385</wp:posOffset>
            </wp:positionV>
            <wp:extent cx="180" cy="143255"/>
            <wp:effectExtent l="0" t="0" r="0" b="0"/>
            <wp:wrapNone/>
            <wp:docPr id="2576" name="Freeform 25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5"/>
                    </a:xfrm>
                    <a:custGeom>
                      <a:rect l="l" t="t" r="r" b="b"/>
                      <a:pathLst>
                        <a:path w="180" h="143255">
                          <a:moveTo>
                            <a:pt x="0" y="0"/>
                          </a:moveTo>
                          <a:lnTo>
                            <a:pt x="0" y="14325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2577" name="Freeform 25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2578" name="Freeform 25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2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2579" name="Freeform 25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1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2580" name="Freeform 25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4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2581" name="Freeform 25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3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2582" name="Freeform 25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6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2583" name="Freeform 25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5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2584" name="Freeform 25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8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2585" name="Freeform 25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7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2586" name="Freeform 25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0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2587" name="Freeform 25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9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2588" name="Freeform 25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2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2589" name="Freeform 25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1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2590" name="Freeform 25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4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9146</wp:posOffset>
            </wp:positionV>
            <wp:extent cx="1523" cy="143256"/>
            <wp:effectExtent l="0" t="0" r="0" b="0"/>
            <wp:wrapNone/>
            <wp:docPr id="2591" name="Freeform 25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3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2592" name="Freeform 25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6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2593" name="Freeform 25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5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2594" name="Freeform 25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69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741910412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Montáž žlab kovový šířky do 100 mm bez víka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40,000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217,20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8 688,0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0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CS ÚRS 2025 01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40" w:after="0" w:line="121" w:lineRule="exact"/>
        <w:ind w:left="359" w:right="0" w:firstLine="0"/>
      </w:pPr>
      <w:r>
        <w:drawing>
          <wp:anchor simplePos="0" relativeHeight="251659544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19283</wp:posOffset>
            </wp:positionV>
            <wp:extent cx="6795516" cy="1524"/>
            <wp:effectExtent l="0" t="0" r="0" b="0"/>
            <wp:wrapNone/>
            <wp:docPr id="2595" name="Freeform 25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43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20045</wp:posOffset>
            </wp:positionV>
            <wp:extent cx="6793993" cy="180"/>
            <wp:effectExtent l="0" t="0" r="0" b="0"/>
            <wp:wrapNone/>
            <wp:docPr id="2596" name="Freeform 25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212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https://podminky.urs.cz/item/CS_URS_2025_01/741910412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2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185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185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23492</wp:posOffset>
                  </wp:positionV>
                  <wp:extent cx="2265325" cy="427391"/>
                  <wp:effectExtent l="0" t="0" r="0" b="0"/>
                  <wp:wrapNone/>
                  <wp:docPr id="2597" name="Freeform 259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3492"/>
                            <a:ext cx="2151025" cy="3130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Kabelový žlab plný 52x60 požární P-90R, vč.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zinkování, příslušenství (spojky, šrouby, tvarovek,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kotvení a příchytek)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118873</wp:posOffset>
                  </wp:positionH>
                  <wp:positionV relativeFrom="paragraph">
                    <wp:posOffset>131696</wp:posOffset>
                  </wp:positionV>
                  <wp:extent cx="186661" cy="210983"/>
                  <wp:effectExtent l="0" t="0" r="0" b="0"/>
                  <wp:wrapNone/>
                  <wp:docPr id="2598" name="Freeform 259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4915" y="131696"/>
                            <a:ext cx="72361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298958</wp:posOffset>
                  </wp:positionH>
                  <wp:positionV relativeFrom="paragraph">
                    <wp:posOffset>130172</wp:posOffset>
                  </wp:positionV>
                  <wp:extent cx="2017007" cy="210983"/>
                  <wp:effectExtent l="0" t="0" r="0" b="0"/>
                  <wp:wrapNone/>
                  <wp:docPr id="2599" name="Freeform 259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66565" y="130172"/>
                            <a:ext cx="1902707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67"/>
                                  <w:tab w:val="left" w:pos="238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23,000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918,96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21 136,08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96"/>
        </w:tabs>
        <w:spacing w:before="0" w:after="0" w:line="235" w:lineRule="exact"/>
        <w:ind w:left="279" w:right="4246" w:firstLine="5917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93183" cy="300021"/>
            <wp:effectExtent l="0" t="0" r="0" b="0"/>
            <wp:wrapNone/>
            <wp:docPr id="2600" name="Freeform 260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2078883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D2.2_04_HEMS_Brno_Bohunice-RESERVE_LKBN_3NP"20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2601" name="Freeform 26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96"/>
        </w:tabs>
        <w:spacing w:before="0" w:after="0" w:line="138" w:lineRule="exact"/>
        <w:ind w:left="279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20*1,15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23,000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3680</wp:posOffset>
                  </wp:positionV>
                  <wp:extent cx="2041900" cy="319187"/>
                  <wp:effectExtent l="0" t="0" r="0" b="0"/>
                  <wp:wrapNone/>
                  <wp:docPr id="2602" name="Freeform 26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0"/>
                            <a:ext cx="1927600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Víko š.60 požární P-90R, vč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. 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inkování,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příslušenství (spojky, šrouby, tvarovek)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118873</wp:posOffset>
                  </wp:positionH>
                  <wp:positionV relativeFrom="paragraph">
                    <wp:posOffset>57020</wp:posOffset>
                  </wp:positionV>
                  <wp:extent cx="2518779" cy="210983"/>
                  <wp:effectExtent l="0" t="0" r="0" b="0"/>
                  <wp:wrapNone/>
                  <wp:docPr id="2603" name="Freeform 26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4915" y="57020"/>
                            <a:ext cx="2404479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90"/>
                                  <w:tab w:val="left" w:pos="1857"/>
                                  <w:tab w:val="left" w:pos="3250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23,000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217,20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4 995,60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96"/>
        </w:tabs>
        <w:spacing w:before="0" w:after="0" w:line="235" w:lineRule="exact"/>
        <w:ind w:left="279" w:right="4246" w:firstLine="5917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93183" cy="300022"/>
            <wp:effectExtent l="0" t="0" r="0" b="0"/>
            <wp:wrapNone/>
            <wp:docPr id="2604" name="Freeform 260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2078883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D2.2_04_HEMS_Brno_Bohunice-RESERVE_LKBN_3NP"20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2605" name="Freeform 26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96"/>
        </w:tabs>
        <w:spacing w:before="0" w:after="0" w:line="138" w:lineRule="exact"/>
        <w:ind w:left="279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20*1,15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23,000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6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6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6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R35.1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9015</wp:posOffset>
                  </wp:positionV>
                  <wp:extent cx="2097670" cy="427645"/>
                  <wp:effectExtent l="0" t="0" r="0" b="0"/>
                  <wp:wrapNone/>
                  <wp:docPr id="2606" name="Freeform 260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9015"/>
                            <a:ext cx="1983370" cy="31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Kabelový žlab plný 52x60, vč. zinkování,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příslušenství (spojky, šrouby, tvarovek, kotvení 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příchytek)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118873</wp:posOffset>
                  </wp:positionH>
                  <wp:positionV relativeFrom="paragraph">
                    <wp:posOffset>117219</wp:posOffset>
                  </wp:positionV>
                  <wp:extent cx="186661" cy="210983"/>
                  <wp:effectExtent l="0" t="0" r="0" b="0"/>
                  <wp:wrapNone/>
                  <wp:docPr id="2607" name="Freeform 260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4915" y="117219"/>
                            <a:ext cx="72361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298958</wp:posOffset>
                  </wp:positionH>
                  <wp:positionV relativeFrom="paragraph">
                    <wp:posOffset>115695</wp:posOffset>
                  </wp:positionV>
                  <wp:extent cx="2017007" cy="210983"/>
                  <wp:effectExtent l="0" t="0" r="0" b="0"/>
                  <wp:wrapNone/>
                  <wp:docPr id="2608" name="Freeform 260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66565" y="115695"/>
                            <a:ext cx="1902707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67"/>
                                  <w:tab w:val="left" w:pos="238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23,000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634,92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14 603,16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96"/>
        </w:tabs>
        <w:spacing w:before="0" w:after="0" w:line="235" w:lineRule="exact"/>
        <w:ind w:left="279" w:right="4246" w:firstLine="5917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93183" cy="300021"/>
            <wp:effectExtent l="0" t="0" r="0" b="0"/>
            <wp:wrapNone/>
            <wp:docPr id="2609" name="Freeform 260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2078883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D2.2_04_HEMS_Brno_Bohunice-RESERVE_LKBN_3NP"20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2610" name="Freeform 26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96"/>
        </w:tabs>
        <w:spacing w:before="0" w:after="0" w:line="138" w:lineRule="exact"/>
        <w:ind w:left="279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20*1,15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23,000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R36.1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2157</wp:posOffset>
                  </wp:positionV>
                  <wp:extent cx="1991083" cy="319187"/>
                  <wp:effectExtent l="0" t="0" r="0" b="0"/>
                  <wp:wrapNone/>
                  <wp:docPr id="2611" name="Freeform 261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157"/>
                            <a:ext cx="1876783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Víko š.60, vč. zinkování, příslušenství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(spojky, šrouby, tvarovek)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118873</wp:posOffset>
                  </wp:positionH>
                  <wp:positionV relativeFrom="paragraph">
                    <wp:posOffset>55497</wp:posOffset>
                  </wp:positionV>
                  <wp:extent cx="2518779" cy="210983"/>
                  <wp:effectExtent l="0" t="0" r="0" b="0"/>
                  <wp:wrapNone/>
                  <wp:docPr id="2612" name="Freeform 261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4915" y="55497"/>
                            <a:ext cx="2404479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90"/>
                                  <w:tab w:val="left" w:pos="1857"/>
                                  <w:tab w:val="left" w:pos="3250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23,000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217,20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4 995,60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96"/>
        </w:tabs>
        <w:spacing w:before="0" w:after="0" w:line="235" w:lineRule="exact"/>
        <w:ind w:left="279" w:right="4245" w:firstLine="5917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93183" cy="300022"/>
            <wp:effectExtent l="0" t="0" r="0" b="0"/>
            <wp:wrapNone/>
            <wp:docPr id="2613" name="Freeform 26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2078883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D2.2_04_HEMS_Brno_Bohunice-RESERVE_LKBN_3NP"20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2614" name="Freeform 26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3"/>
          <w:tab w:val="left" w:pos="6276"/>
        </w:tabs>
        <w:spacing w:before="0" w:after="0" w:line="138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20*1,15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23,000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6"/>
          <w:tab w:val="left" w:pos="577"/>
          <w:tab w:val="left" w:pos="1737"/>
          <w:tab w:val="left" w:pos="5325"/>
          <w:tab w:val="left" w:pos="6065"/>
          <w:tab w:val="left" w:pos="7286"/>
          <w:tab w:val="left" w:pos="8602"/>
        </w:tabs>
        <w:spacing w:before="40" w:after="0" w:line="154" w:lineRule="exact"/>
        <w:ind w:left="47" w:right="564" w:firstLine="0"/>
        <w:jc w:val="right"/>
      </w:pPr>
      <w:r>
        <w:drawing>
          <wp:anchor simplePos="0" relativeHeight="251659562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7622</wp:posOffset>
            </wp:positionV>
            <wp:extent cx="6795516" cy="1525"/>
            <wp:effectExtent l="0" t="0" r="0" b="0"/>
            <wp:wrapNone/>
            <wp:docPr id="2615" name="Freeform 26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5"/>
                    </a:xfrm>
                    <a:custGeom>
                      <a:rect l="l" t="t" r="r" b="b"/>
                      <a:pathLst>
                        <a:path w="6795516" h="1525">
                          <a:moveTo>
                            <a:pt x="0" y="1525"/>
                          </a:moveTo>
                          <a:lnTo>
                            <a:pt x="6795516" y="1525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61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8384</wp:posOffset>
            </wp:positionV>
            <wp:extent cx="6793993" cy="180"/>
            <wp:effectExtent l="0" t="0" r="0" b="0"/>
            <wp:wrapNone/>
            <wp:docPr id="2616" name="Freeform 26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8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7623</wp:posOffset>
            </wp:positionV>
            <wp:extent cx="1524" cy="144780"/>
            <wp:effectExtent l="0" t="0" r="0" b="0"/>
            <wp:wrapNone/>
            <wp:docPr id="2617" name="Freeform 26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7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8384</wp:posOffset>
            </wp:positionV>
            <wp:extent cx="180" cy="143256"/>
            <wp:effectExtent l="0" t="0" r="0" b="0"/>
            <wp:wrapNone/>
            <wp:docPr id="2618" name="Freeform 26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2619" name="Freeform 26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2620" name="Freeform 26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2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2621" name="Freeform 26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1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2622" name="Freeform 26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4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2623" name="Freeform 26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3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2624" name="Freeform 26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6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2625" name="Freeform 26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5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2626" name="Freeform 26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8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2627" name="Freeform 26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7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2628" name="Freeform 26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0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2629" name="Freeform 26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9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2630" name="Freeform 26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2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2631" name="Freeform 26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1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2632" name="Freeform 26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4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9147</wp:posOffset>
            </wp:positionV>
            <wp:extent cx="1523" cy="143256"/>
            <wp:effectExtent l="0" t="0" r="0" b="0"/>
            <wp:wrapNone/>
            <wp:docPr id="2633" name="Freeform 26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3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2634" name="Freeform 26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6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2635" name="Freeform 26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5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2636" name="Freeform 26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74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210021055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Montáž příchytek kovových průměru do 40 mm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120,000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75,19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9 022,8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0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CS ÚRS 2025 01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40" w:after="0" w:line="121" w:lineRule="exact"/>
        <w:ind w:left="359" w:right="0" w:firstLine="0"/>
      </w:pPr>
      <w:r>
        <w:drawing>
          <wp:anchor simplePos="0" relativeHeight="251659564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19283</wp:posOffset>
            </wp:positionV>
            <wp:extent cx="6795516" cy="1525"/>
            <wp:effectExtent l="0" t="0" r="0" b="0"/>
            <wp:wrapNone/>
            <wp:docPr id="2637" name="Freeform 26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5"/>
                    </a:xfrm>
                    <a:custGeom>
                      <a:rect l="l" t="t" r="r" b="b"/>
                      <a:pathLst>
                        <a:path w="6795516" h="1525">
                          <a:moveTo>
                            <a:pt x="0" y="1525"/>
                          </a:moveTo>
                          <a:lnTo>
                            <a:pt x="6795516" y="1525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63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20045</wp:posOffset>
            </wp:positionV>
            <wp:extent cx="6793993" cy="180"/>
            <wp:effectExtent l="0" t="0" r="0" b="0"/>
            <wp:wrapNone/>
            <wp:docPr id="2638" name="Freeform 26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213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https://podminky.urs.cz/item/CS_URS_2025_01/210021055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17397</wp:posOffset>
                  </wp:positionV>
                  <wp:extent cx="1956249" cy="319187"/>
                  <wp:effectExtent l="0" t="0" r="0" b="0"/>
                  <wp:wrapNone/>
                  <wp:docPr id="2639" name="Freeform 263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7397"/>
                            <a:ext cx="1841949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Kabelové kovová příchytky s požární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odolností min. P90-R pro 3 kabel vč. upevnění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109729</wp:posOffset>
                  </wp:positionH>
                  <wp:positionV relativeFrom="paragraph">
                    <wp:posOffset>70737</wp:posOffset>
                  </wp:positionV>
                  <wp:extent cx="2527801" cy="210983"/>
                  <wp:effectExtent l="0" t="0" r="0" b="0"/>
                  <wp:wrapNone/>
                  <wp:docPr id="2640" name="Freeform 264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5771" y="70737"/>
                            <a:ext cx="2413501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27"/>
                                  <w:tab w:val="left" w:pos="1872"/>
                                  <w:tab w:val="left" w:pos="3188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100,000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108,60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10 860,00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29"/>
        </w:tabs>
        <w:spacing w:before="0" w:after="0" w:line="235" w:lineRule="exact"/>
        <w:ind w:left="279" w:right="4246" w:firstLine="585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235854" cy="300022"/>
            <wp:effectExtent l="0" t="0" r="0" b="0"/>
            <wp:wrapNone/>
            <wp:docPr id="2641" name="Freeform 264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2121554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D2.2_04_HEMS_Brno_Bohunice-RESERVE_LKBN_3NP"100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2642" name="Freeform 264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100,000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100,000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1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1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2919</wp:posOffset>
                  </wp:positionV>
                  <wp:extent cx="2024874" cy="319568"/>
                  <wp:effectExtent l="0" t="0" r="0" b="0"/>
                  <wp:wrapNone/>
                  <wp:docPr id="2643" name="Freeform 264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919"/>
                            <a:ext cx="1910574" cy="2052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Kabelové kovová příchytka pro svazek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kabelů vč. upevnění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109729</wp:posOffset>
                  </wp:positionH>
                  <wp:positionV relativeFrom="paragraph">
                    <wp:posOffset>56640</wp:posOffset>
                  </wp:positionV>
                  <wp:extent cx="2527923" cy="210983"/>
                  <wp:effectExtent l="0" t="0" r="0" b="0"/>
                  <wp:wrapNone/>
                  <wp:docPr id="2644" name="Freeform 264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5771" y="56640"/>
                            <a:ext cx="2413623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04"/>
                                  <w:tab w:val="left" w:pos="1949"/>
                                  <w:tab w:val="left" w:pos="3265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80,20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1 604,00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235" w:lineRule="exact"/>
        <w:ind w:left="280" w:right="4246" w:firstLine="5917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93183" cy="300022"/>
            <wp:effectExtent l="0" t="0" r="0" b="0"/>
            <wp:wrapNone/>
            <wp:docPr id="2645" name="Freeform 264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2078883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D2.2_04_HEMS_Brno_Bohunice-RESERVE_LKBN_3NP"20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2646" name="Freeform 26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741110511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4443</wp:posOffset>
                  </wp:positionV>
                  <wp:extent cx="2049197" cy="319361"/>
                  <wp:effectExtent l="0" t="0" r="0" b="0"/>
                  <wp:wrapNone/>
                  <wp:docPr id="2647" name="Freeform 264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443"/>
                            <a:ext cx="1934897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lišta a kanálek vkládací šířky do 60 mm s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víčkem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57783</wp:posOffset>
                  </wp:positionV>
                  <wp:extent cx="186661" cy="211157"/>
                  <wp:effectExtent l="0" t="0" r="0" b="0"/>
                  <wp:wrapNone/>
                  <wp:docPr id="2648" name="Freeform 264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57783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56259</wp:posOffset>
                  </wp:positionV>
                  <wp:extent cx="2722748" cy="212681"/>
                  <wp:effectExtent l="0" t="0" r="0" b="0"/>
                  <wp:wrapNone/>
                  <wp:docPr id="2649" name="Freeform 264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56259"/>
                            <a:ext cx="260844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44"/>
                                  <w:tab w:val="left" w:pos="246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75,19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3 007,6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1"/>
        </w:tabs>
        <w:spacing w:before="18" w:after="0" w:line="121" w:lineRule="exact"/>
        <w:ind w:left="279" w:right="6512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214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https://podminky.urs.cz/item/CS_URS_2025_01/741110511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2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23493</wp:posOffset>
                  </wp:positionV>
                  <wp:extent cx="2014971" cy="427391"/>
                  <wp:effectExtent l="0" t="0" r="0" b="0"/>
                  <wp:wrapNone/>
                  <wp:docPr id="2650" name="Freeform 265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3493"/>
                            <a:ext cx="1900671" cy="3130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Elektroinstalační bezhalogenová lišta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vkládací 40x20 vč. příslušenství (spojky, šrouby,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tvarovek, upevnění)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5" w:line="240" w:lineRule="auto"/>
              <w:ind w:left="16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7" w:line="240" w:lineRule="auto"/>
              <w:ind w:left="4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11,500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7" w:line="240" w:lineRule="auto"/>
              <w:ind w:left="66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53,47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7" w:line="240" w:lineRule="auto"/>
              <w:ind w:left="1032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614,91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96"/>
        </w:tabs>
        <w:spacing w:before="0" w:after="0" w:line="235" w:lineRule="exact"/>
        <w:ind w:left="279" w:right="4246" w:firstLine="5917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93183" cy="300022"/>
            <wp:effectExtent l="0" t="0" r="0" b="0"/>
            <wp:wrapNone/>
            <wp:docPr id="2651" name="Freeform 265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2078883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D2.2_05_HEMS_Brno_Bohunice-RESERVE_LKBN_4NP"10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2652" name="Freeform 265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10,000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96"/>
        </w:tabs>
        <w:spacing w:before="0" w:after="0" w:line="138" w:lineRule="exact"/>
        <w:ind w:left="279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10*1,15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11,500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85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85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9014</wp:posOffset>
                  </wp:positionV>
                  <wp:extent cx="2014971" cy="427391"/>
                  <wp:effectExtent l="0" t="0" r="0" b="0"/>
                  <wp:wrapNone/>
                  <wp:docPr id="2653" name="Freeform 265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9014"/>
                            <a:ext cx="1900671" cy="3130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Elektroinstalační bezhalogenová lišta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vkládací 40x20 vč. příslušenství (spojky, šrouby,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tvarovek, upevnění)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118873</wp:posOffset>
                  </wp:positionH>
                  <wp:positionV relativeFrom="paragraph">
                    <wp:posOffset>117218</wp:posOffset>
                  </wp:positionV>
                  <wp:extent cx="186661" cy="210983"/>
                  <wp:effectExtent l="0" t="0" r="0" b="0"/>
                  <wp:wrapNone/>
                  <wp:docPr id="2654" name="Freeform 265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4915" y="117218"/>
                            <a:ext cx="72361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298958</wp:posOffset>
                  </wp:positionH>
                  <wp:positionV relativeFrom="paragraph">
                    <wp:posOffset>115694</wp:posOffset>
                  </wp:positionV>
                  <wp:extent cx="2017129" cy="210983"/>
                  <wp:effectExtent l="0" t="0" r="0" b="0"/>
                  <wp:wrapNone/>
                  <wp:docPr id="2655" name="Freeform 265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66565" y="115694"/>
                            <a:ext cx="1902829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44"/>
                                  <w:tab w:val="left" w:pos="2460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23,000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53,47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1 229,81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6" w:after="0" w:line="136" w:lineRule="exact"/>
        <w:ind w:left="6197" w:right="4246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9144</wp:posOffset>
            </wp:positionV>
            <wp:extent cx="2258471" cy="399335"/>
            <wp:effectExtent l="0" t="0" r="0" b="0"/>
            <wp:wrapNone/>
            <wp:docPr id="2656" name="Freeform 265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9144"/>
                      <a:ext cx="2144171" cy="28503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D2.2_03_HEMS_Brno_Bohunice-RESERVE_LKBN_Napájení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velínu"20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110239</wp:posOffset>
            </wp:positionV>
            <wp:extent cx="203221" cy="189066"/>
            <wp:effectExtent l="0" t="0" r="0" b="0"/>
            <wp:wrapNone/>
            <wp:docPr id="2657" name="Freeform 265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10239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96"/>
        </w:tabs>
        <w:spacing w:before="160" w:after="0" w:line="138" w:lineRule="exact"/>
        <w:ind w:left="279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96"/>
        </w:tabs>
        <w:spacing w:before="0" w:after="0" w:line="138" w:lineRule="exact"/>
        <w:ind w:left="279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20*1,15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23,000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R40.1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9777</wp:posOffset>
                  </wp:positionV>
                  <wp:extent cx="2159520" cy="427391"/>
                  <wp:effectExtent l="0" t="0" r="0" b="0"/>
                  <wp:wrapNone/>
                  <wp:docPr id="2658" name="Freeform 265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9777"/>
                            <a:ext cx="2045220" cy="3130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Elektroinstalační bezhalogenová lišta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vkládací 20x20, UV odolná vč. příslušenství (spojky,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šrouby, tvarovek, upevnění)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118873</wp:posOffset>
                  </wp:positionH>
                  <wp:positionV relativeFrom="paragraph">
                    <wp:posOffset>117981</wp:posOffset>
                  </wp:positionV>
                  <wp:extent cx="186661" cy="210983"/>
                  <wp:effectExtent l="0" t="0" r="0" b="0"/>
                  <wp:wrapNone/>
                  <wp:docPr id="2659" name="Freeform 265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4915" y="117981"/>
                            <a:ext cx="72361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298958</wp:posOffset>
                  </wp:positionH>
                  <wp:positionV relativeFrom="paragraph">
                    <wp:posOffset>116457</wp:posOffset>
                  </wp:positionV>
                  <wp:extent cx="2017225" cy="210983"/>
                  <wp:effectExtent l="0" t="0" r="0" b="0"/>
                  <wp:wrapNone/>
                  <wp:docPr id="2660" name="Freeform 266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66565" y="116457"/>
                            <a:ext cx="1902925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44"/>
                                  <w:tab w:val="left" w:pos="2575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11,500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63,49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730,14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235" w:lineRule="exact"/>
        <w:ind w:left="280" w:right="4246" w:firstLine="5917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93183" cy="300021"/>
            <wp:effectExtent l="0" t="0" r="0" b="0"/>
            <wp:wrapNone/>
            <wp:docPr id="2661" name="Freeform 266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2078883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D2.2_04_HEMS_Brno_Bohunice-RESERVE_LKBN_3NP"10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2662" name="Freeform 266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10,000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10*1,15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11,500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5205</wp:posOffset>
                  </wp:positionV>
                  <wp:extent cx="2018620" cy="319361"/>
                  <wp:effectExtent l="0" t="0" r="0" b="0"/>
                  <wp:wrapNone/>
                  <wp:docPr id="2663" name="Freeform 266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205"/>
                            <a:ext cx="1904320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trubka plastová trubka tuhá ochranná do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průměru 40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58545</wp:posOffset>
                  </wp:positionV>
                  <wp:extent cx="186661" cy="211157"/>
                  <wp:effectExtent l="0" t="0" r="0" b="0"/>
                  <wp:wrapNone/>
                  <wp:docPr id="2664" name="Freeform 266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58545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57021</wp:posOffset>
                  </wp:positionV>
                  <wp:extent cx="2017129" cy="211157"/>
                  <wp:effectExtent l="0" t="0" r="0" b="0"/>
                  <wp:wrapNone/>
                  <wp:docPr id="2665" name="Freeform 266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57021"/>
                            <a:ext cx="190282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44"/>
                                  <w:tab w:val="left" w:pos="2460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83,54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3 341,60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00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R41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5" w:line="170" w:lineRule="exact"/>
              <w:ind w:left="9" w:right="84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Ochranná tuhá elektroisntalční trubka UV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odolná, vysoká mechanická odolnost, průměr 40mm,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vč. příslušenství, tvarovek, příchytek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16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8" w:line="240" w:lineRule="auto"/>
              <w:ind w:left="4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46,000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8" w:line="240" w:lineRule="auto"/>
              <w:ind w:left="66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63,49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8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2 920,54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23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3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172846</wp:posOffset>
            </wp:positionV>
            <wp:extent cx="6793993" cy="180"/>
            <wp:effectExtent l="0" t="0" r="0" b="0"/>
            <wp:wrapNone/>
            <wp:docPr id="2666" name="Freeform 26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172084</wp:posOffset>
            </wp:positionV>
            <wp:extent cx="6795516" cy="1524"/>
            <wp:effectExtent l="0" t="0" r="0" b="0"/>
            <wp:wrapNone/>
            <wp:docPr id="2667" name="Freeform 26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9470"/>
        </w:tabs>
        <w:spacing w:before="0" w:after="0" w:line="152" w:lineRule="exact"/>
        <w:ind w:left="104" w:right="0" w:firstLine="0"/>
      </w:pPr>
      <w:r>
        <w:drawing>
          <wp:anchor simplePos="0" relativeHeight="251658270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-76959</wp:posOffset>
            </wp:positionV>
            <wp:extent cx="1524" cy="257556"/>
            <wp:effectExtent l="0" t="0" r="0" b="0"/>
            <wp:wrapNone/>
            <wp:docPr id="2668" name="Freeform 26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-76198</wp:posOffset>
            </wp:positionV>
            <wp:extent cx="180" cy="256032"/>
            <wp:effectExtent l="0" t="0" r="0" b="0"/>
            <wp:wrapNone/>
            <wp:docPr id="2669" name="Freeform 26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2"/>
                    </a:xfrm>
                    <a:custGeom>
                      <a:rect l="l" t="t" r="r" b="b"/>
                      <a:pathLst>
                        <a:path w="180" h="256032">
                          <a:moveTo>
                            <a:pt x="0" y="0"/>
                          </a:moveTo>
                          <a:lnTo>
                            <a:pt x="0" y="2560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-75435</wp:posOffset>
            </wp:positionV>
            <wp:extent cx="1524" cy="256032"/>
            <wp:effectExtent l="0" t="0" r="0" b="0"/>
            <wp:wrapNone/>
            <wp:docPr id="2670" name="Freeform 26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-74674</wp:posOffset>
            </wp:positionV>
            <wp:extent cx="180" cy="254508"/>
            <wp:effectExtent l="0" t="0" r="0" b="0"/>
            <wp:wrapNone/>
            <wp:docPr id="2671" name="Freeform 26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8"/>
                    </a:xfrm>
                    <a:custGeom>
                      <a:rect l="l" t="t" r="r" b="b"/>
                      <a:pathLst>
                        <a:path w="180" h="254508">
                          <a:moveTo>
                            <a:pt x="0" y="0"/>
                          </a:moveTo>
                          <a:lnTo>
                            <a:pt x="0" y="254508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124" w:after="0" w:line="235" w:lineRule="exact"/>
        <w:ind w:left="280" w:right="4246" w:firstLine="5917"/>
        <w:jc w:val="right"/>
      </w:pPr>
      <w:r>
        <w:drawing>
          <wp:anchor simplePos="0" relativeHeight="25165827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86723</wp:posOffset>
            </wp:positionV>
            <wp:extent cx="6795516" cy="1524"/>
            <wp:effectExtent l="0" t="0" r="0" b="0"/>
            <wp:wrapNone/>
            <wp:docPr id="2672" name="Freeform 26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87484</wp:posOffset>
            </wp:positionV>
            <wp:extent cx="6793993" cy="180"/>
            <wp:effectExtent l="0" t="0" r="0" b="0"/>
            <wp:wrapNone/>
            <wp:docPr id="2673" name="Freeform 26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95631</wp:posOffset>
            </wp:positionV>
            <wp:extent cx="2193183" cy="300275"/>
            <wp:effectExtent l="0" t="0" r="0" b="0"/>
            <wp:wrapNone/>
            <wp:docPr id="2674" name="Freeform 267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95631"/>
                      <a:ext cx="2078883" cy="18597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D2.2_05_HEMS_Brno_Bohunice-RESERVE_LKBN_4NP"40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147957</wp:posOffset>
            </wp:positionV>
            <wp:extent cx="203221" cy="189066"/>
            <wp:effectExtent l="0" t="0" r="0" b="0"/>
            <wp:wrapNone/>
            <wp:docPr id="2675" name="Freeform 267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47957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40,000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40,000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40*1,15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46,000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741112021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5204</wp:posOffset>
                  </wp:positionV>
                  <wp:extent cx="2025048" cy="319361"/>
                  <wp:effectExtent l="0" t="0" r="0" b="0"/>
                  <wp:wrapNone/>
                  <wp:docPr id="2676" name="Freeform 267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204"/>
                            <a:ext cx="1910748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krabice nástěnná plastová čtyřhranná do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100x100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58544</wp:posOffset>
                  </wp:positionV>
                  <wp:extent cx="203454" cy="211157"/>
                  <wp:effectExtent l="0" t="0" r="0" b="0"/>
                  <wp:wrapNone/>
                  <wp:docPr id="2677" name="Freeform 267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58544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57020</wp:posOffset>
                  </wp:positionV>
                  <wp:extent cx="2673980" cy="212681"/>
                  <wp:effectExtent l="0" t="0" r="0" b="0"/>
                  <wp:wrapNone/>
                  <wp:docPr id="2678" name="Freeform 267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7020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499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125,31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751,8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1"/>
        </w:tabs>
        <w:spacing w:before="18" w:after="0" w:line="121" w:lineRule="exact"/>
        <w:ind w:left="279" w:right="6512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215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https://podminky.urs.cz/item/CS_URS_2025_01/741112021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2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R42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23493</wp:posOffset>
                  </wp:positionV>
                  <wp:extent cx="2087419" cy="427391"/>
                  <wp:effectExtent l="0" t="0" r="0" b="0"/>
                  <wp:wrapNone/>
                  <wp:docPr id="2679" name="Freeform 267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3493"/>
                            <a:ext cx="1973119" cy="3130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: 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Elektroinstalační krabice odbočná,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nástěnná 85x85mm, IP44, s víčkem, svorkovnicí 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průchodkami vč. upevnění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5" w:line="240" w:lineRule="auto"/>
              <w:ind w:left="15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7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7" w:line="240" w:lineRule="auto"/>
              <w:ind w:left="66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66,83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7" w:line="240" w:lineRule="auto"/>
              <w:ind w:left="1032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400,98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12" w:after="0" w:line="136" w:lineRule="exact"/>
        <w:ind w:left="181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"položky jsou dohledatelné Viz příloha č.  </w:t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8"/>
          <w:sz w:val="10"/>
          <w:szCs w:val="10"/>
        </w:rPr>
        <w:t>VV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560" w:space="1274"/>
            <w:col w:w="3178" w:space="0"/>
          </w:cols>
          <w:docGrid w:linePitch="360"/>
        </w:sectPr>
        <w:spacing w:before="74" w:after="0" w:line="136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D2.2_04_HEMS_Brno_Bohunice-RESERVE_LKBN_3NP"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5" w:after="0" w:line="235" w:lineRule="exact"/>
        <w:ind w:left="280" w:right="4245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20066</wp:posOffset>
            </wp:positionV>
            <wp:extent cx="2150668" cy="300021"/>
            <wp:effectExtent l="0" t="0" r="0" b="0"/>
            <wp:wrapNone/>
            <wp:docPr id="2680" name="Freeform 268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20066"/>
                      <a:ext cx="2036368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D2.2_05_HEMS_Brno_Bohunice-RESERVE_LKBN_4NP"6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72393</wp:posOffset>
            </wp:positionV>
            <wp:extent cx="203221" cy="189066"/>
            <wp:effectExtent l="0" t="0" r="0" b="0"/>
            <wp:wrapNone/>
            <wp:docPr id="2681" name="Freeform 268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72393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6,000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6,000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5"/>
          <w:tab w:val="left" w:pos="1745"/>
          <w:tab w:val="left" w:pos="8327"/>
        </w:tabs>
        <w:spacing w:before="140" w:after="0" w:line="203" w:lineRule="exact"/>
        <w:ind w:left="283" w:right="1680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D9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Osvětlení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80 450,37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741372063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42543</wp:posOffset>
                  </wp:positionV>
                  <wp:extent cx="2158912" cy="319360"/>
                  <wp:effectExtent l="0" t="0" r="0" b="0"/>
                  <wp:wrapNone/>
                  <wp:docPr id="2682" name="Freeform 268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2543"/>
                            <a:ext cx="2044612" cy="20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svítidlo LED exteriérové přisazené nástěnné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hranaté nebo kruhové se zapojením vodičů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97407</wp:posOffset>
                  </wp:positionV>
                  <wp:extent cx="203454" cy="211157"/>
                  <wp:effectExtent l="0" t="0" r="0" b="0"/>
                  <wp:wrapNone/>
                  <wp:docPr id="2683" name="Freeform 268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97407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95883</wp:posOffset>
                  </wp:positionV>
                  <wp:extent cx="2673980" cy="212681"/>
                  <wp:effectExtent l="0" t="0" r="0" b="0"/>
                  <wp:wrapNone/>
                  <wp:docPr id="2684" name="Freeform 268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95883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383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751,87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6 766,8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349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https://podminky.urs.cz/item/CS_URS_2025_01/741372063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318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03" w:after="1082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03" w:after="108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03" w:after="108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R46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-57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N1 - Nouzové osvětlení LED; s vlástním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vyhřívaným akumulátorem na 1h; 1160lm; 4000K; 9W;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montáž přisazená, IP66-vhodné do venkovního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prostředí. Svítidlo vybavené svorkami pro trvalé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dobíjení akumulátoru a svorkami pro zajištění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92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rozsvícení mimo výpadek napájení osvětlení.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Elektronický předřadník s možností nastavení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světelného toku osvětlení, např. DIP SWITCH drive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-85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Ref. typ Vyrtych MULTIPOINTER-I-LED-1R-1300-DALI-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4K-heater, IP66, 1h,. pozn. Světelně technický výpočet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byl proveden na referenční typy svítidel. V případě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náhrady referenčních typů svítidel je zhotovitel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126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povinen předložit výpočet osvětlení pro navrhovaná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svítidla.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03" w:after="1082" w:line="240" w:lineRule="auto"/>
              <w:ind w:left="1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03" w:after="1082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03" w:after="1082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8 187,06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03" w:after="1082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57 309,42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6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50668" cy="300022"/>
            <wp:effectExtent l="0" t="0" r="0" b="0"/>
            <wp:wrapNone/>
            <wp:docPr id="2685" name="Freeform 268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2036368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D2.2_05_HEMS_Brno_Bohunice-RESERVE_LKBN_4NP"7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2686" name="Freeform 268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7,000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7,000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1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29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9" w:after="1083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9" w:after="1083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9" w:after="1083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1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N3 - Nouzové osvětlení LED s vyznačeným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směrem úniku; s vlástním vyhřívaným akumulátorem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73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na 1h; 1160lm; 4000K; 9W; montáž přisazená, IP66-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vhodné do venkovního prostředí. Svítidlo vybavené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svorkami pro trvalé dobíjení akumulátoru a svorkami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pro zajištění rozsvícení mimo výpadek napájení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osvětlení. Elektronický předřadník s možností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-4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nastavení světelného toku osvětlení, např. DIP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SWITCH driv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e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Ref. typ Vyrtych MULTIPOINTER-I-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LED-1R-1300-DALI-4K-heater, IP66, 1h,. pozn.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Světelně technický výpočet byl proveden na referenční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typy svítidel. V případě náhrady referenčních typů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svítidel je zhotovitel povinen předložit výpočet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osvětlení pro navrhovaná svítidla.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9" w:after="1083" w:line="240" w:lineRule="auto"/>
              <w:ind w:left="1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9" w:after="1083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9" w:after="1083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8 187,06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9" w:after="1083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16 374,12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5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50668" cy="300022"/>
            <wp:effectExtent l="0" t="0" r="0" b="0"/>
            <wp:wrapNone/>
            <wp:docPr id="2687" name="Freeform 268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2036368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D2.2_05_HEMS_Brno_Bohunice-RESERVE_LKBN_4NP"2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2688" name="Freeform 268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2,000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2,000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5"/>
          <w:tab w:val="left" w:pos="1745"/>
          <w:tab w:val="left" w:pos="8226"/>
        </w:tabs>
        <w:spacing w:before="140" w:after="0" w:line="203" w:lineRule="exact"/>
        <w:ind w:left="283" w:right="1680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D10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Ostatní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122 989,62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9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R48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37208</wp:posOffset>
                  </wp:positionV>
                  <wp:extent cx="2277139" cy="427946"/>
                  <wp:effectExtent l="0" t="0" r="0" b="0"/>
                  <wp:wrapNone/>
                  <wp:docPr id="2689" name="Freeform 268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7208"/>
                            <a:ext cx="2162839" cy="3136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Stavební a zednické přípomoce, zhotovení prostupů ve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stěně, opravy a začistění povrchů, drobná stavební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mechanizace apod. vč. potřebného materiálu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105156</wp:posOffset>
                  </wp:positionH>
                  <wp:positionV relativeFrom="paragraph">
                    <wp:posOffset>145793</wp:posOffset>
                  </wp:positionV>
                  <wp:extent cx="227836" cy="211157"/>
                  <wp:effectExtent l="0" t="0" r="0" b="0"/>
                  <wp:wrapNone/>
                  <wp:docPr id="2690" name="Freeform 269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1198" y="145793"/>
                            <a:ext cx="113536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3"/>
                                  <w:szCs w:val="13"/>
                                </w:rPr>
                                <w:t>kpl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144269</wp:posOffset>
                  </wp:positionV>
                  <wp:extent cx="1968239" cy="211157"/>
                  <wp:effectExtent l="0" t="0" r="0" b="0"/>
                  <wp:wrapNone/>
                  <wp:docPr id="2691" name="Freeform 269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144269"/>
                            <a:ext cx="185393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99"/>
                                  <w:tab w:val="left" w:pos="2307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40 099,86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40 099,86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R49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170" w:lineRule="exact"/>
              <w:ind w:left="9" w:right="-5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Drobný nespecifikovatelný montážní materiál (stavební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sádra, stahovací pásky, příchytky, hmoždinky,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2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instalační krabice, štítky apod.)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3" w:line="240" w:lineRule="auto"/>
              <w:ind w:left="14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37 693,87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37 693,87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89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7" w:line="170" w:lineRule="exact"/>
              <w:ind w:left="9" w:right="2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Mimostaveništní doprava dodávek - Zahrnuje náklady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 dopravu strojů a zařízení od výrobce (obchodní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organizace) až na místo první skládky na staveništi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14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30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30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20 718,26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30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20 718,26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65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R51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-3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Ucpávky průchodů požárními úseky do velikosti 0,2 x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0,1m, těsnící materiál musí mít minimálně stejnou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požární odolnost, jako je požadovaná požární odolnost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prostupující konstrukce 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3" w:after="262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5 847,90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11 695,80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18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Proražení otvoru ve zdivu, vč. začištění do velikosti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0,0225m2 a tloušťky do 30cm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1 587,29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3 174,58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R53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2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Vysekání rýh pro montáž kabelů ve zdech do velikosti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5x5cm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8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751,87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3 759,35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R54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286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Manipulace na stávajícím vedení, vypnutí vedení,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zjištění směru vedení, zřízení provizorní trasy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1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751,87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1 503,74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9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R55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58" w:line="170" w:lineRule="exact"/>
              <w:ind w:left="9" w:right="1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Uvedení do provozu - Uvedení systému do provozu v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souběhu se všemi navazujícími profesemi, na které je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zařízení napojeno a řízeno.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11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3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31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1 086,04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3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4 344,16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585"/>
          <w:tab w:val="left" w:pos="1745"/>
          <w:tab w:val="left" w:pos="8226"/>
        </w:tabs>
        <w:spacing w:before="151" w:after="0" w:line="203" w:lineRule="exact"/>
        <w:ind w:left="283" w:right="1679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D11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Výchozí revize 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160 733,60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8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R100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Kontrola TiČR, koordinační funkční zkouška systému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16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65 162,27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65 162,27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>
        <w:trPr>
          <w:trHeight w:hRule="exact" w:val="28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R56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-5463</wp:posOffset>
                  </wp:positionV>
                  <wp:extent cx="1892314" cy="319361"/>
                  <wp:effectExtent l="0" t="0" r="0" b="0"/>
                  <wp:wrapNone/>
                  <wp:docPr id="2692" name="Freeform 269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-5463"/>
                            <a:ext cx="177801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Provedení výchozí revize včetně vypracování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rev.zprávy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105156</wp:posOffset>
                  </wp:positionH>
                  <wp:positionV relativeFrom="paragraph">
                    <wp:posOffset>47877</wp:posOffset>
                  </wp:positionV>
                  <wp:extent cx="227836" cy="211157"/>
                  <wp:effectExtent l="0" t="0" r="0" b="0"/>
                  <wp:wrapNone/>
                  <wp:docPr id="2693" name="Freeform 269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1198" y="47877"/>
                            <a:ext cx="113536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3"/>
                                  <w:szCs w:val="13"/>
                                </w:rPr>
                                <w:t>kpl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46353</wp:posOffset>
                  </wp:positionV>
                  <wp:extent cx="1968239" cy="211157"/>
                  <wp:effectExtent l="0" t="0" r="0" b="0"/>
                  <wp:wrapNone/>
                  <wp:docPr id="2694" name="Freeform 269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46353"/>
                            <a:ext cx="185393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99"/>
                                  <w:tab w:val="left" w:pos="2307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54 134,81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54 134,81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44196</wp:posOffset>
                  </wp:positionH>
                  <wp:positionV relativeFrom="paragraph">
                    <wp:posOffset>55497</wp:posOffset>
                  </wp:positionV>
                  <wp:extent cx="610419" cy="212681"/>
                  <wp:effectExtent l="0" t="0" r="0" b="0"/>
                  <wp:wrapNone/>
                  <wp:docPr id="2695" name="Freeform 269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1480" y="55497"/>
                            <a:ext cx="496119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3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98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3"/>
                                  <w:szCs w:val="13"/>
                                </w:rPr>
                                <w:t>R59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2054670" cy="319361"/>
                  <wp:effectExtent l="0" t="0" r="0" b="0"/>
                  <wp:wrapNone/>
                  <wp:docPr id="2696" name="Freeform 269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1940370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Individuální zkoušky - prohlídka jednotlivých částí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elektrinstalace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57021</wp:posOffset>
                  </wp:positionV>
                  <wp:extent cx="203454" cy="211157"/>
                  <wp:effectExtent l="0" t="0" r="0" b="0"/>
                  <wp:wrapNone/>
                  <wp:docPr id="2697" name="Freeform 269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57021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491" w:right="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345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20 718,26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784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20 718,26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Funkční zkoušky - zajištění funkčností zařízení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20 718,26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20 718,26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24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297" w:right="7598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KRYCÍ LIST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495109" cy="723464"/>
            <wp:effectExtent l="0" t="0" r="0" b="0"/>
            <wp:wrapNone/>
            <wp:docPr id="2698" name="Freeform 269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380809" cy="6091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RESERVE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187" w:lineRule="exact"/>
                          <w:ind w:left="2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7"/>
                            <w:szCs w:val="17"/>
                          </w:rPr>
                          <w:t>D3 - PBŘ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KSO: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CC-CZ: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  <w:tab w:val="left" w:pos="7773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93"/>
        </w:tabs>
        <w:spacing w:before="20" w:after="0" w:line="168" w:lineRule="exact"/>
        <w:ind w:left="6625" w:right="2414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7240</wp:posOffset>
            </wp:positionV>
            <wp:extent cx="562388" cy="221352"/>
            <wp:effectExtent l="0" t="0" r="0" b="0"/>
            <wp:wrapNone/>
            <wp:docPr id="2699" name="Freeform 269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7240"/>
                      <a:ext cx="448088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5"/>
                            <w:szCs w:val="15"/>
                          </w:rPr>
                          <w:t>Vyplň údaj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Zpracovatel: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Poznámka: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187" w:lineRule="exact"/>
        <w:ind w:left="660" w:right="4184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 prací je sestaven s využitím Cenové soustavy ÚRS. Položky, které pochází z této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cenové soustavy, jsou ve sloupci 'Cenová soustava' označeny popisem 'CS ÚRS'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úrovní příslušného kalendářního pololetí. Veškeré další informace vymezující popis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podmínky použití těchto položek z Cenové soustavy, které nejsou uvedeny přímo v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soupisu prací, jsou neomezeně dálkově k dispozici na webu </w:t>
      </w:r>
      <w:hyperlink r:id="rId103" w:history="1">
        <w:r>
          <w:rPr lang="cs-CZ" sz="15" baseline="0" dirty="0">
            <w:jc w:val="left"/>
            <w:rFonts w:ascii="Arial" w:hAnsi="Arial" w:cs="Arial"/>
            <w:color w:val="000000"/>
            <w:sz w:val="15"/>
            <w:szCs w:val="15"/>
          </w:rPr>
          <w:t>podminky.urs.cz</w:t>
        </w:r>
      </w:hyperlink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86487</wp:posOffset>
            </wp:positionV>
            <wp:extent cx="5661405" cy="1524"/>
            <wp:effectExtent l="0" t="0" r="0" b="0"/>
            <wp:wrapNone/>
            <wp:docPr id="2700" name="Freeform 27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87249</wp:posOffset>
            </wp:positionV>
            <wp:extent cx="5659881" cy="180"/>
            <wp:effectExtent l="0" t="0" r="0" b="0"/>
            <wp:wrapNone/>
            <wp:docPr id="2701" name="Freeform 27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8427"/>
        </w:tabs>
        <w:spacing w:before="0" w:after="0" w:line="203" w:lineRule="exact"/>
        <w:ind w:left="287" w:right="1679" w:firstLine="0"/>
        <w:jc w:val="right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Cena bez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1 248,75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826"/>
          <w:tab w:val="left" w:pos="8420"/>
        </w:tabs>
        <w:spacing w:before="180" w:after="0" w:line="168" w:lineRule="exact"/>
        <w:ind w:left="4277" w:right="1676" w:firstLine="0"/>
        <w:jc w:val="right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43330</wp:posOffset>
            </wp:positionV>
            <wp:extent cx="5661405" cy="1524"/>
            <wp:effectExtent l="0" t="0" r="0" b="0"/>
            <wp:wrapNone/>
            <wp:docPr id="2702" name="Freeform 27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44091</wp:posOffset>
            </wp:positionV>
            <wp:extent cx="5659881" cy="180"/>
            <wp:effectExtent l="0" t="0" r="0" b="0"/>
            <wp:wrapNone/>
            <wp:docPr id="2703" name="Freeform 27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 daně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Sazba daně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Výše daně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0"/>
          <w:tab w:val="left" w:pos="7197"/>
          <w:tab w:val="left" w:pos="8755"/>
        </w:tabs>
        <w:spacing w:before="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1 248,75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21,00%	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262,24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14"/>
          <w:tab w:val="left" w:pos="7116"/>
          <w:tab w:val="left" w:pos="8842"/>
        </w:tabs>
        <w:spacing w:before="20" w:after="0" w:line="168" w:lineRule="exact"/>
        <w:ind w:left="580" w:right="1676" w:firstLine="0"/>
        <w:jc w:val="right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snížená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0,00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12,00%	</w:t>
      </w:r>
      <w:r>
        <w:rPr lang="cs-CZ" sz="15" baseline="0" dirty="0">
          <w:jc w:val="left"/>
          <w:rFonts w:ascii="Arial" w:hAnsi="Arial" w:cs="Arial"/>
          <w:color w:val="000000"/>
          <w:spacing w:val="-5"/>
          <w:sz w:val="15"/>
          <w:szCs w:val="15"/>
        </w:rPr>
        <w:t>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12"/>
          <w:tab w:val="left" w:pos="5942"/>
          <w:tab w:val="left" w:pos="8427"/>
        </w:tabs>
        <w:spacing w:before="180" w:after="0" w:line="203" w:lineRule="exact"/>
        <w:ind w:left="292" w:right="1679" w:firstLine="0"/>
        <w:jc w:val="right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546354</wp:posOffset>
            </wp:positionH>
            <wp:positionV relativeFrom="line">
              <wp:posOffset>70023</wp:posOffset>
            </wp:positionV>
            <wp:extent cx="5658357" cy="180"/>
            <wp:effectExtent l="0" t="0" r="0" b="0"/>
            <wp:wrapNone/>
            <wp:docPr id="2704" name="Freeform 27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545591</wp:posOffset>
            </wp:positionH>
            <wp:positionV relativeFrom="line">
              <wp:posOffset>69260</wp:posOffset>
            </wp:positionV>
            <wp:extent cx="5659883" cy="1525"/>
            <wp:effectExtent l="0" t="0" r="0" b="0"/>
            <wp:wrapNone/>
            <wp:docPr id="2705" name="Freeform 27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5"/>
                    </a:xfrm>
                    <a:custGeom>
                      <a:rect l="l" t="t" r="r" b="b"/>
                      <a:pathLst>
                        <a:path w="5659883" h="1525">
                          <a:moveTo>
                            <a:pt x="0" y="1525"/>
                          </a:moveTo>
                          <a:lnTo>
                            <a:pt x="5659883" y="1525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69210</wp:posOffset>
            </wp:positionV>
            <wp:extent cx="1524" cy="222808"/>
            <wp:effectExtent l="0" t="0" r="0" b="0"/>
            <wp:wrapNone/>
            <wp:docPr id="2706" name="Freeform 27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808"/>
                    </a:xfrm>
                    <a:custGeom>
                      <a:rect l="l" t="t" r="r" b="b"/>
                      <a:pathLst>
                        <a:path w="1524" h="222808">
                          <a:moveTo>
                            <a:pt x="0" y="222808"/>
                          </a:moveTo>
                          <a:lnTo>
                            <a:pt x="1524" y="22280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80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70023</wp:posOffset>
            </wp:positionV>
            <wp:extent cx="180" cy="221233"/>
            <wp:effectExtent l="0" t="0" r="0" b="0"/>
            <wp:wrapNone/>
            <wp:docPr id="2707" name="Freeform 27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1233"/>
                    </a:xfrm>
                    <a:custGeom>
                      <a:rect l="l" t="t" r="r" b="b"/>
                      <a:pathLst>
                        <a:path w="180" h="221233">
                          <a:moveTo>
                            <a:pt x="0" y="0"/>
                          </a:moveTo>
                          <a:lnTo>
                            <a:pt x="0" y="2212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s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1 510,99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545591</wp:posOffset>
            </wp:positionH>
            <wp:positionV relativeFrom="paragraph">
              <wp:posOffset>45212</wp:posOffset>
            </wp:positionV>
            <wp:extent cx="5659883" cy="1524"/>
            <wp:effectExtent l="0" t="0" r="0" b="0"/>
            <wp:wrapNone/>
            <wp:docPr id="2708" name="Freeform 27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4"/>
                    </a:xfrm>
                    <a:custGeom>
                      <a:rect l="l" t="t" r="r" b="b"/>
                      <a:pathLst>
                        <a:path w="5659883" h="1524">
                          <a:moveTo>
                            <a:pt x="0" y="1524"/>
                          </a:moveTo>
                          <a:lnTo>
                            <a:pt x="5659883" y="1524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546354</wp:posOffset>
            </wp:positionH>
            <wp:positionV relativeFrom="paragraph">
              <wp:posOffset>45974</wp:posOffset>
            </wp:positionV>
            <wp:extent cx="5658357" cy="180"/>
            <wp:effectExtent l="0" t="0" r="0" b="0"/>
            <wp:wrapNone/>
            <wp:docPr id="2709" name="Freeform 27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25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6405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REKAPITULACE ČLENĚNÍ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495109" cy="723464"/>
            <wp:effectExtent l="0" t="0" r="0" b="0"/>
            <wp:wrapNone/>
            <wp:docPr id="2710" name="Freeform 27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380809" cy="6091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RESERVE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187" w:lineRule="exact"/>
                          <w:ind w:left="2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7"/>
                            <w:szCs w:val="17"/>
                          </w:rPr>
                          <w:t>D3 - PBŘ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2711" name="Freeform 27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20"/>
        </w:tabs>
        <w:spacing w:before="261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 dílu - 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508"/>
        </w:tabs>
        <w:spacing w:before="0" w:after="0" w:line="203" w:lineRule="exact"/>
        <w:ind w:left="92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stavby celkem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1 248,75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427"/>
        </w:tabs>
        <w:spacing w:before="120" w:after="0" w:line="203" w:lineRule="exact"/>
        <w:ind w:left="292" w:right="1680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D1 - Zařízení a rozvody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1 248,75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44068</wp:posOffset>
            </wp:positionV>
            <wp:extent cx="5661405" cy="1525"/>
            <wp:effectExtent l="0" t="0" r="0" b="0"/>
            <wp:wrapNone/>
            <wp:docPr id="2712" name="Freeform 27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5"/>
                    </a:xfrm>
                    <a:custGeom>
                      <a:rect l="l" t="t" r="r" b="b"/>
                      <a:pathLst>
                        <a:path w="5661405" h="1525">
                          <a:moveTo>
                            <a:pt x="0" y="1525"/>
                          </a:moveTo>
                          <a:lnTo>
                            <a:pt x="5661405" y="1525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44831</wp:posOffset>
            </wp:positionV>
            <wp:extent cx="5659881" cy="180"/>
            <wp:effectExtent l="0" t="0" r="0" b="0"/>
            <wp:wrapNone/>
            <wp:docPr id="2713" name="Freeform 27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26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385572</wp:posOffset>
            </wp:positionH>
            <wp:positionV relativeFrom="paragraph">
              <wp:posOffset>-142689</wp:posOffset>
            </wp:positionV>
            <wp:extent cx="1088157" cy="956982"/>
            <wp:effectExtent l="0" t="0" r="0" b="0"/>
            <wp:wrapNone/>
            <wp:docPr id="2714" name="Freeform 27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5572" y="-142689"/>
                      <a:ext cx="973857" cy="84268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8" w:lineRule="exact"/>
                          <w:ind w:left="9" w:right="0" w:firstLine="0"/>
                          <w:jc w:val="right"/>
                        </w:pPr>
                        <w:r>
                          <w:rPr lang="cs-CZ" sz="21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SOUPIS PRACÍ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4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Stavba: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Objekt: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Soupis: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 – Modernizace heliportů,Bohunice - RESERVE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02 - Stavební a technologické části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5" w:after="0" w:line="187" w:lineRule="exact"/>
        <w:ind w:left="66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4"/>
          <w:sz w:val="17"/>
          <w:szCs w:val="17"/>
        </w:rPr>
        <w:t>D3 - PBŘ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116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2715" name="Freeform 271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8508"/>
          <w:tab w:val="left" w:pos="9470"/>
        </w:tabs>
        <w:spacing w:before="30" w:after="0" w:line="417" w:lineRule="exact"/>
        <w:ind w:left="92" w:right="278" w:firstLine="12"/>
      </w:pPr>
      <w:r>
        <w:drawing>
          <wp:anchor simplePos="0" relativeHeight="251658372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110366</wp:posOffset>
            </wp:positionV>
            <wp:extent cx="1524" cy="257556"/>
            <wp:effectExtent l="0" t="0" r="0" b="0"/>
            <wp:wrapNone/>
            <wp:docPr id="2716" name="Freeform 27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110365</wp:posOffset>
            </wp:positionV>
            <wp:extent cx="6795516" cy="1524"/>
            <wp:effectExtent l="0" t="0" r="0" b="0"/>
            <wp:wrapNone/>
            <wp:docPr id="2717" name="Freeform 27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111127</wp:posOffset>
            </wp:positionV>
            <wp:extent cx="6793993" cy="180"/>
            <wp:effectExtent l="0" t="0" r="0" b="0"/>
            <wp:wrapNone/>
            <wp:docPr id="2718" name="Freeform 27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111127</wp:posOffset>
            </wp:positionV>
            <wp:extent cx="180" cy="256033"/>
            <wp:effectExtent l="0" t="0" r="0" b="0"/>
            <wp:wrapNone/>
            <wp:docPr id="2719" name="Freeform 27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3"/>
                    </a:xfrm>
                    <a:custGeom>
                      <a:rect l="l" t="t" r="r" b="b"/>
                      <a:pathLst>
                        <a:path w="180" h="256033">
                          <a:moveTo>
                            <a:pt x="0" y="0"/>
                          </a:moveTo>
                          <a:lnTo>
                            <a:pt x="0" y="2560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111890</wp:posOffset>
            </wp:positionV>
            <wp:extent cx="1524" cy="256032"/>
            <wp:effectExtent l="0" t="0" r="0" b="0"/>
            <wp:wrapNone/>
            <wp:docPr id="2720" name="Freeform 27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112651</wp:posOffset>
            </wp:positionV>
            <wp:extent cx="180" cy="254509"/>
            <wp:effectExtent l="0" t="0" r="0" b="0"/>
            <wp:wrapNone/>
            <wp:docPr id="2721" name="Freeform 27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9"/>
                    </a:xfrm>
                    <a:custGeom>
                      <a:rect l="l" t="t" r="r" b="b"/>
                      <a:pathLst>
                        <a:path w="180" h="254509">
                          <a:moveTo>
                            <a:pt x="0" y="0"/>
                          </a:moveTo>
                          <a:lnTo>
                            <a:pt x="0" y="254509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8398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101773</wp:posOffset>
            </wp:positionV>
            <wp:extent cx="6795516" cy="1524"/>
            <wp:effectExtent l="0" t="0" r="0" b="0"/>
            <wp:wrapNone/>
            <wp:docPr id="2722" name="Freeform 27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102535</wp:posOffset>
            </wp:positionV>
            <wp:extent cx="6793993" cy="180"/>
            <wp:effectExtent l="0" t="0" r="0" b="0"/>
            <wp:wrapNone/>
            <wp:docPr id="2723" name="Freeform 27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soupisu celkem						</w:t>
      </w:r>
      <w:r>
        <w:rPr lang="cs-CZ" sz="18" baseline="-4" dirty="0">
          <w:jc w:val="left"/>
          <w:rFonts w:ascii="Arial" w:hAnsi="Arial" w:cs="Arial"/>
          <w:b/>
          <w:bCs/>
          <w:color w:val="000000"/>
          <w:position w:val="-4"/>
          <w:sz w:val="18"/>
          <w:szCs w:val="18"/>
        </w:rPr>
        <w:t>1 248,75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5"/>
          <w:tab w:val="left" w:pos="1825"/>
          <w:tab w:val="left" w:pos="8508"/>
        </w:tabs>
        <w:spacing w:before="160" w:after="0" w:line="203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Zařízení a rozvody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1 248,75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Pol66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4442</wp:posOffset>
                  </wp:positionV>
                  <wp:extent cx="1962590" cy="319361"/>
                  <wp:effectExtent l="0" t="0" r="0" b="0"/>
                  <wp:wrapNone/>
                  <wp:docPr id="2724" name="Freeform 272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442"/>
                            <a:ext cx="1848290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D+M Přenosný hasicí přístroj práškový s hasicí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schopností 21 A včetně držáku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57782</wp:posOffset>
                  </wp:positionV>
                  <wp:extent cx="203454" cy="211157"/>
                  <wp:effectExtent l="0" t="0" r="0" b="0"/>
                  <wp:wrapNone/>
                  <wp:docPr id="2725" name="Freeform 272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57782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56258</wp:posOffset>
                  </wp:positionV>
                  <wp:extent cx="1968361" cy="211157"/>
                  <wp:effectExtent l="0" t="0" r="0" b="0"/>
                  <wp:wrapNone/>
                  <wp:docPr id="2726" name="Freeform 272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6258"/>
                            <a:ext cx="18540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6"/>
                                  <w:tab w:val="left" w:pos="238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1 248,75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1 248,75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27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297" w:right="7598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KRYCÍ LIST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495109" cy="723464"/>
            <wp:effectExtent l="0" t="0" r="0" b="0"/>
            <wp:wrapNone/>
            <wp:docPr id="2727" name="Freeform 272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380809" cy="6091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RESERVE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187" w:lineRule="exact"/>
                          <w:ind w:left="2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"/>
                            <w:sz w:val="17"/>
                            <w:szCs w:val="17"/>
                          </w:rPr>
                          <w:t>D4 - Hašení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KSO: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CC-CZ: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  <w:tab w:val="left" w:pos="7773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93"/>
        </w:tabs>
        <w:spacing w:before="20" w:after="0" w:line="168" w:lineRule="exact"/>
        <w:ind w:left="6625" w:right="2414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7240</wp:posOffset>
            </wp:positionV>
            <wp:extent cx="562388" cy="221352"/>
            <wp:effectExtent l="0" t="0" r="0" b="0"/>
            <wp:wrapNone/>
            <wp:docPr id="2728" name="Freeform 272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7240"/>
                      <a:ext cx="448088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5"/>
                            <w:szCs w:val="15"/>
                          </w:rPr>
                          <w:t>Vyplň údaj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Zpracovatel: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Poznámka: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187" w:lineRule="exact"/>
        <w:ind w:left="660" w:right="4184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 prací je sestaven s využitím Cenové soustavy ÚRS. Položky, které pochází z této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cenové soustavy, jsou ve sloupci 'Cenová soustava' označeny popisem 'CS ÚRS'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úrovní příslušného kalendářního pololetí. Veškeré další informace vymezující popis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podmínky použití těchto položek z Cenové soustavy, které nejsou uvedeny přímo v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soupisu prací, jsou neomezeně dálkově k dispozici na webu </w:t>
      </w:r>
      <w:hyperlink r:id="rId103" w:history="1">
        <w:r>
          <w:rPr lang="cs-CZ" sz="15" baseline="0" dirty="0">
            <w:jc w:val="left"/>
            <w:rFonts w:ascii="Arial" w:hAnsi="Arial" w:cs="Arial"/>
            <w:color w:val="000000"/>
            <w:sz w:val="15"/>
            <w:szCs w:val="15"/>
          </w:rPr>
          <w:t>podminky.urs.cz</w:t>
        </w:r>
      </w:hyperlink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86487</wp:posOffset>
            </wp:positionV>
            <wp:extent cx="5661405" cy="1524"/>
            <wp:effectExtent l="0" t="0" r="0" b="0"/>
            <wp:wrapNone/>
            <wp:docPr id="2729" name="Freeform 27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87249</wp:posOffset>
            </wp:positionV>
            <wp:extent cx="5659881" cy="180"/>
            <wp:effectExtent l="0" t="0" r="0" b="0"/>
            <wp:wrapNone/>
            <wp:docPr id="2730" name="Freeform 27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8074"/>
        </w:tabs>
        <w:spacing w:before="0" w:after="0" w:line="203" w:lineRule="exact"/>
        <w:ind w:left="287" w:right="1679" w:firstLine="0"/>
        <w:jc w:val="right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Cena bez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5 415 016,34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826"/>
          <w:tab w:val="left" w:pos="8420"/>
        </w:tabs>
        <w:spacing w:before="180" w:after="0" w:line="168" w:lineRule="exact"/>
        <w:ind w:left="4277" w:right="1676" w:firstLine="0"/>
        <w:jc w:val="right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43330</wp:posOffset>
            </wp:positionV>
            <wp:extent cx="5661405" cy="1524"/>
            <wp:effectExtent l="0" t="0" r="0" b="0"/>
            <wp:wrapNone/>
            <wp:docPr id="2731" name="Freeform 27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44091</wp:posOffset>
            </wp:positionV>
            <wp:extent cx="5659881" cy="180"/>
            <wp:effectExtent l="0" t="0" r="0" b="0"/>
            <wp:wrapNone/>
            <wp:docPr id="2732" name="Freeform 27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 daně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Sazba daně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Výše daně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304"/>
          <w:tab w:val="left" w:pos="7197"/>
          <w:tab w:val="left" w:pos="8333"/>
        </w:tabs>
        <w:spacing w:before="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5 415 016,34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21,00%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1 137 153,43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14"/>
          <w:tab w:val="left" w:pos="7116"/>
          <w:tab w:val="left" w:pos="8842"/>
        </w:tabs>
        <w:spacing w:before="20" w:after="0" w:line="168" w:lineRule="exact"/>
        <w:ind w:left="580" w:right="1676" w:firstLine="0"/>
        <w:jc w:val="right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snížená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0,00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12,00%	</w:t>
      </w:r>
      <w:r>
        <w:rPr lang="cs-CZ" sz="15" baseline="0" dirty="0">
          <w:jc w:val="left"/>
          <w:rFonts w:ascii="Arial" w:hAnsi="Arial" w:cs="Arial"/>
          <w:color w:val="000000"/>
          <w:spacing w:val="-5"/>
          <w:sz w:val="15"/>
          <w:szCs w:val="15"/>
        </w:rPr>
        <w:t>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12"/>
          <w:tab w:val="left" w:pos="5942"/>
          <w:tab w:val="left" w:pos="8074"/>
        </w:tabs>
        <w:spacing w:before="180" w:after="0" w:line="203" w:lineRule="exact"/>
        <w:ind w:left="292" w:right="1679" w:firstLine="0"/>
        <w:jc w:val="right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546354</wp:posOffset>
            </wp:positionH>
            <wp:positionV relativeFrom="line">
              <wp:posOffset>70023</wp:posOffset>
            </wp:positionV>
            <wp:extent cx="5658357" cy="180"/>
            <wp:effectExtent l="0" t="0" r="0" b="0"/>
            <wp:wrapNone/>
            <wp:docPr id="2733" name="Freeform 27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545591</wp:posOffset>
            </wp:positionH>
            <wp:positionV relativeFrom="line">
              <wp:posOffset>69260</wp:posOffset>
            </wp:positionV>
            <wp:extent cx="5659883" cy="1525"/>
            <wp:effectExtent l="0" t="0" r="0" b="0"/>
            <wp:wrapNone/>
            <wp:docPr id="2734" name="Freeform 27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5"/>
                    </a:xfrm>
                    <a:custGeom>
                      <a:rect l="l" t="t" r="r" b="b"/>
                      <a:pathLst>
                        <a:path w="5659883" h="1525">
                          <a:moveTo>
                            <a:pt x="0" y="1525"/>
                          </a:moveTo>
                          <a:lnTo>
                            <a:pt x="5659883" y="1525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69210</wp:posOffset>
            </wp:positionV>
            <wp:extent cx="1524" cy="222808"/>
            <wp:effectExtent l="0" t="0" r="0" b="0"/>
            <wp:wrapNone/>
            <wp:docPr id="2735" name="Freeform 27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808"/>
                    </a:xfrm>
                    <a:custGeom>
                      <a:rect l="l" t="t" r="r" b="b"/>
                      <a:pathLst>
                        <a:path w="1524" h="222808">
                          <a:moveTo>
                            <a:pt x="0" y="222808"/>
                          </a:moveTo>
                          <a:lnTo>
                            <a:pt x="1524" y="22280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80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70023</wp:posOffset>
            </wp:positionV>
            <wp:extent cx="180" cy="221233"/>
            <wp:effectExtent l="0" t="0" r="0" b="0"/>
            <wp:wrapNone/>
            <wp:docPr id="2736" name="Freeform 27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1233"/>
                    </a:xfrm>
                    <a:custGeom>
                      <a:rect l="l" t="t" r="r" b="b"/>
                      <a:pathLst>
                        <a:path w="180" h="221233">
                          <a:moveTo>
                            <a:pt x="0" y="0"/>
                          </a:moveTo>
                          <a:lnTo>
                            <a:pt x="0" y="2212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s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6 552 169,77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545591</wp:posOffset>
            </wp:positionH>
            <wp:positionV relativeFrom="paragraph">
              <wp:posOffset>45212</wp:posOffset>
            </wp:positionV>
            <wp:extent cx="5659883" cy="1524"/>
            <wp:effectExtent l="0" t="0" r="0" b="0"/>
            <wp:wrapNone/>
            <wp:docPr id="2737" name="Freeform 27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4"/>
                    </a:xfrm>
                    <a:custGeom>
                      <a:rect l="l" t="t" r="r" b="b"/>
                      <a:pathLst>
                        <a:path w="5659883" h="1524">
                          <a:moveTo>
                            <a:pt x="0" y="1524"/>
                          </a:moveTo>
                          <a:lnTo>
                            <a:pt x="5659883" y="1524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546354</wp:posOffset>
            </wp:positionH>
            <wp:positionV relativeFrom="paragraph">
              <wp:posOffset>45974</wp:posOffset>
            </wp:positionV>
            <wp:extent cx="5658357" cy="180"/>
            <wp:effectExtent l="0" t="0" r="0" b="0"/>
            <wp:wrapNone/>
            <wp:docPr id="2738" name="Freeform 27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28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6405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REKAPITULACE ČLENĚNÍ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495109" cy="723464"/>
            <wp:effectExtent l="0" t="0" r="0" b="0"/>
            <wp:wrapNone/>
            <wp:docPr id="2739" name="Freeform 273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380809" cy="6091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RESERVE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187" w:lineRule="exact"/>
                          <w:ind w:left="2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"/>
                            <w:sz w:val="17"/>
                            <w:szCs w:val="17"/>
                          </w:rPr>
                          <w:t>D4 - Hašení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2740" name="Freeform 274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20"/>
        </w:tabs>
        <w:spacing w:before="261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 dílu - 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155"/>
        </w:tabs>
        <w:spacing w:before="0" w:after="0" w:line="203" w:lineRule="exact"/>
        <w:ind w:left="92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stavby celkem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5 415 016,34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74"/>
        </w:tabs>
        <w:spacing w:before="120" w:after="0" w:line="203" w:lineRule="exact"/>
        <w:ind w:left="292" w:right="1679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D3 - 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5 415 016,34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253"/>
        </w:tabs>
        <w:spacing w:before="120" w:after="0" w:line="168" w:lineRule="exact"/>
        <w:ind w:left="288" w:right="1676" w:firstLine="0"/>
        <w:jc w:val="right"/>
      </w:pPr>
      <w:r>
        <w:drawing>
          <wp:anchor simplePos="0" relativeHeight="25165833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43329</wp:posOffset>
            </wp:positionV>
            <wp:extent cx="5661405" cy="1525"/>
            <wp:effectExtent l="0" t="0" r="0" b="0"/>
            <wp:wrapNone/>
            <wp:docPr id="2741" name="Freeform 27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5"/>
                    </a:xfrm>
                    <a:custGeom>
                      <a:rect l="l" t="t" r="r" b="b"/>
                      <a:pathLst>
                        <a:path w="5661405" h="1525">
                          <a:moveTo>
                            <a:pt x="0" y="1525"/>
                          </a:moveTo>
                          <a:lnTo>
                            <a:pt x="5661405" y="1525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44092</wp:posOffset>
            </wp:positionV>
            <wp:extent cx="5659881" cy="180"/>
            <wp:effectExtent l="0" t="0" r="0" b="0"/>
            <wp:wrapNone/>
            <wp:docPr id="2742" name="Freeform 27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D1 - Zažízení a rozvody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4 953 223,04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380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33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30630</wp:posOffset>
            </wp:positionV>
            <wp:extent cx="5661405" cy="1524"/>
            <wp:effectExtent l="0" t="0" r="0" b="0"/>
            <wp:wrapNone/>
            <wp:docPr id="2743" name="Freeform 27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2744" name="Freeform 27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D2 - Ostatní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461 793,30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36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32765</wp:posOffset>
            </wp:positionV>
            <wp:extent cx="5661405" cy="1524"/>
            <wp:effectExtent l="0" t="0" r="0" b="0"/>
            <wp:wrapNone/>
            <wp:docPr id="2745" name="Freeform 27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33527</wp:posOffset>
            </wp:positionV>
            <wp:extent cx="5659881" cy="180"/>
            <wp:effectExtent l="0" t="0" r="0" b="0"/>
            <wp:wrapNone/>
            <wp:docPr id="2746" name="Freeform 27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29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385572</wp:posOffset>
            </wp:positionH>
            <wp:positionV relativeFrom="paragraph">
              <wp:posOffset>-142689</wp:posOffset>
            </wp:positionV>
            <wp:extent cx="1088157" cy="956982"/>
            <wp:effectExtent l="0" t="0" r="0" b="0"/>
            <wp:wrapNone/>
            <wp:docPr id="2747" name="Freeform 274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5572" y="-142689"/>
                      <a:ext cx="973857" cy="84268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8" w:lineRule="exact"/>
                          <w:ind w:left="9" w:right="0" w:firstLine="0"/>
                          <w:jc w:val="right"/>
                        </w:pPr>
                        <w:r>
                          <w:rPr lang="cs-CZ" sz="21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SOUPIS PRACÍ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4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Stavba: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Objekt: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Soupis: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 – Modernizace heliportů,Bohunice - RESERVE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02 - Stavební a technologické části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5" w:after="0" w:line="187" w:lineRule="exact"/>
        <w:ind w:left="66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3"/>
          <w:sz w:val="17"/>
          <w:szCs w:val="17"/>
        </w:rPr>
        <w:t>D4 - Hašení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116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2748" name="Freeform 27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8155"/>
          <w:tab w:val="left" w:pos="9470"/>
        </w:tabs>
        <w:spacing w:before="30" w:after="0" w:line="417" w:lineRule="exact"/>
        <w:ind w:left="92" w:right="278" w:firstLine="12"/>
      </w:pPr>
      <w:r>
        <w:drawing>
          <wp:anchor simplePos="0" relativeHeight="251659099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110366</wp:posOffset>
            </wp:positionV>
            <wp:extent cx="1524" cy="257556"/>
            <wp:effectExtent l="0" t="0" r="0" b="0"/>
            <wp:wrapNone/>
            <wp:docPr id="2749" name="Freeform 27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3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110365</wp:posOffset>
            </wp:positionV>
            <wp:extent cx="6795516" cy="1524"/>
            <wp:effectExtent l="0" t="0" r="0" b="0"/>
            <wp:wrapNone/>
            <wp:docPr id="2750" name="Freeform 27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2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111127</wp:posOffset>
            </wp:positionV>
            <wp:extent cx="6793993" cy="180"/>
            <wp:effectExtent l="0" t="0" r="0" b="0"/>
            <wp:wrapNone/>
            <wp:docPr id="2751" name="Freeform 27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8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111127</wp:posOffset>
            </wp:positionV>
            <wp:extent cx="180" cy="256033"/>
            <wp:effectExtent l="0" t="0" r="0" b="0"/>
            <wp:wrapNone/>
            <wp:docPr id="2752" name="Freeform 27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3"/>
                    </a:xfrm>
                    <a:custGeom>
                      <a:rect l="l" t="t" r="r" b="b"/>
                      <a:pathLst>
                        <a:path w="180" h="256033">
                          <a:moveTo>
                            <a:pt x="0" y="0"/>
                          </a:moveTo>
                          <a:lnTo>
                            <a:pt x="0" y="2560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1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111890</wp:posOffset>
            </wp:positionV>
            <wp:extent cx="1524" cy="256032"/>
            <wp:effectExtent l="0" t="0" r="0" b="0"/>
            <wp:wrapNone/>
            <wp:docPr id="2753" name="Freeform 27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0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112651</wp:posOffset>
            </wp:positionV>
            <wp:extent cx="180" cy="254509"/>
            <wp:effectExtent l="0" t="0" r="0" b="0"/>
            <wp:wrapNone/>
            <wp:docPr id="2754" name="Freeform 27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9"/>
                    </a:xfrm>
                    <a:custGeom>
                      <a:rect l="l" t="t" r="r" b="b"/>
                      <a:pathLst>
                        <a:path w="180" h="254509">
                          <a:moveTo>
                            <a:pt x="0" y="0"/>
                          </a:moveTo>
                          <a:lnTo>
                            <a:pt x="0" y="254509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9345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101773</wp:posOffset>
            </wp:positionV>
            <wp:extent cx="6795516" cy="1524"/>
            <wp:effectExtent l="0" t="0" r="0" b="0"/>
            <wp:wrapNone/>
            <wp:docPr id="2755" name="Freeform 27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4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102535</wp:posOffset>
            </wp:positionV>
            <wp:extent cx="6793993" cy="180"/>
            <wp:effectExtent l="0" t="0" r="0" b="0"/>
            <wp:wrapNone/>
            <wp:docPr id="2756" name="Freeform 27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soupisu celkem						</w:t>
      </w:r>
      <w:r>
        <w:rPr lang="cs-CZ" sz="18" baseline="-4" dirty="0">
          <w:jc w:val="left"/>
          <w:rFonts w:ascii="Arial" w:hAnsi="Arial" w:cs="Arial"/>
          <w:b/>
          <w:bCs/>
          <w:color w:val="000000"/>
          <w:position w:val="-4"/>
          <w:sz w:val="18"/>
          <w:szCs w:val="18"/>
        </w:rPr>
        <w:t>5 415 016,34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5"/>
          <w:tab w:val="left" w:pos="8155"/>
        </w:tabs>
        <w:spacing w:before="160" w:after="0" w:line="203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D3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5 415 016,34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0"/>
          <w:tab w:val="left" w:pos="1820"/>
          <w:tab w:val="left" w:pos="8333"/>
        </w:tabs>
        <w:spacing w:before="1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D1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Zažízení a rozvody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4 953 223,04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5205</wp:posOffset>
                  </wp:positionV>
                  <wp:extent cx="2145968" cy="319361"/>
                  <wp:effectExtent l="0" t="0" r="0" b="0"/>
                  <wp:wrapNone/>
                  <wp:docPr id="2757" name="Freeform 275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205"/>
                            <a:ext cx="2031668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Potrubí ocelové pozinkované DN 80, včetně spojek,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fitingů, závěsů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58545</wp:posOffset>
                  </wp:positionV>
                  <wp:extent cx="186661" cy="211157"/>
                  <wp:effectExtent l="0" t="0" r="0" b="0"/>
                  <wp:wrapNone/>
                  <wp:docPr id="2758" name="Freeform 275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58545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57021</wp:posOffset>
                  </wp:positionV>
                  <wp:extent cx="2017007" cy="211157"/>
                  <wp:effectExtent l="0" t="0" r="0" b="0"/>
                  <wp:wrapNone/>
                  <wp:docPr id="2759" name="Freeform 275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57021"/>
                            <a:ext cx="1902707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52"/>
                                  <w:tab w:val="left" w:pos="238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1 170,21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81 914,70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5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362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Technologické schéma, Půdorys 3.NP, 4.NP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14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Potrubí ocelové pozinkované DN 65, včetně spojek,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fitingů, závěsů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1 006,22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18 111,96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5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362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Technologické schéma, Půdorys 3.NP, 4.NP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6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14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Potrubí ocelové pozinkované DN 50, včetně spojek,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fitingů, závěsů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928,14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8 353,26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5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362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Technologické schéma, Půdorys 3.NP, 4.NP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62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23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Potrubí ocelové pozinkované DN 40 venkovní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izolované s topným kabelem 230V, včetně spojek,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fitingů, závěsů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4" w:after="14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51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39,000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51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4 606,50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51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179 653,50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5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362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Technologické schéma, Půdorys 3.NP, 4.NP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62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14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Potrubí ocelové pozinkované DN 40, včetně spojek,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fitingů, závěsů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849,85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5 099,10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5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362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Technologické schéma, Půdorys 3.NP, 4.NP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14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Potrubí ocelové pozinkované DN 20, včetně spojek,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fitingů, závěsů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625,49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1 876,47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5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362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Technologické schéma, Půdorys 3.NP, 4.NP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19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Ventil DN 40, včetně napojení odbočky na stávající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potrubí hydrantu vnitřní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8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1 979,80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1 979,80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072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Technologické schéma, Půdorys 3.NP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36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Pěnový monitor FJ80 s elektrickým ovládáním 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joyistic - 24V třísměrný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23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1 044 306,87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672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2 088 613,74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7" w:after="0" w:line="117" w:lineRule="exact"/>
        <w:ind w:left="1813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49404</wp:posOffset>
            </wp:positionV>
            <wp:extent cx="159026" cy="189066"/>
            <wp:effectExtent l="0" t="0" r="0" b="0"/>
            <wp:wrapNone/>
            <wp:docPr id="2760" name="Freeform 276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49404"/>
                      <a:ext cx="44726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17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Technologické schéma, Půdorys 4.NP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8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1" w:right="7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31" w:right="7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-51" w:right="68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Pol107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-51" w:right="1790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Pěnidlo ICAO C 3% -15°C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60" w:right="217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338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536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380,73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784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95 182,50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-27" w:right="37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31" w:right="7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-51" w:right="68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Pol108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-51" w:right="5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Směšovač 3% 600 l/min včetně nádrže pěnidla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05" w:right="16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491" w:right="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345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84 600,87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784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84 600,87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00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411480</wp:posOffset>
            </wp:positionH>
            <wp:positionV relativeFrom="line">
              <wp:posOffset>26162</wp:posOffset>
            </wp:positionV>
            <wp:extent cx="5887332" cy="544158"/>
            <wp:effectExtent l="0" t="0" r="0" b="0"/>
            <wp:wrapNone/>
            <wp:docPr id="2761" name="Freeform 276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480" y="26162"/>
                      <a:ext cx="5773032" cy="42985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Položky jsou dohledatelné: Technologické schéma, Půdorys 3.NP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30"/>
                            <w:tab w:val="left" w:pos="1690"/>
                            <w:tab w:val="left" w:pos="5278"/>
                            <w:tab w:val="left" w:pos="6171"/>
                            <w:tab w:val="left" w:pos="6971"/>
                            <w:tab w:val="left" w:pos="8478"/>
                          </w:tabs>
                          <w:spacing w:before="4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11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Pol109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Sklolaminátová nádrž válec 3,0 m3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ks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1,000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44 050,35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44 050,35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00" w:after="0" w:line="117" w:lineRule="exact"/>
                          <w:ind w:left="232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83" behindDoc="0" locked="0" layoutInCell="1" allowOverlap="1">
            <wp:simplePos x="0" y="0"/>
            <wp:positionH relativeFrom="page">
              <wp:posOffset>365759</wp:posOffset>
            </wp:positionH>
            <wp:positionV relativeFrom="paragraph">
              <wp:posOffset>48261</wp:posOffset>
            </wp:positionV>
            <wp:extent cx="1524" cy="144780"/>
            <wp:effectExtent l="0" t="0" r="0" b="0"/>
            <wp:wrapNone/>
            <wp:docPr id="2762" name="Freeform 27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4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49022</wp:posOffset>
            </wp:positionV>
            <wp:extent cx="6793993" cy="180"/>
            <wp:effectExtent l="0" t="0" r="0" b="0"/>
            <wp:wrapNone/>
            <wp:docPr id="2763" name="Freeform 27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5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48261</wp:posOffset>
            </wp:positionV>
            <wp:extent cx="6795516" cy="1524"/>
            <wp:effectExtent l="0" t="0" r="0" b="0"/>
            <wp:wrapNone/>
            <wp:docPr id="2764" name="Freeform 27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2" behindDoc="0" locked="0" layoutInCell="1" allowOverlap="1">
            <wp:simplePos x="0" y="0"/>
            <wp:positionH relativeFrom="page">
              <wp:posOffset>366522</wp:posOffset>
            </wp:positionH>
            <wp:positionV relativeFrom="paragraph">
              <wp:posOffset>49022</wp:posOffset>
            </wp:positionV>
            <wp:extent cx="180" cy="143257"/>
            <wp:effectExtent l="0" t="0" r="0" b="0"/>
            <wp:wrapNone/>
            <wp:docPr id="2765" name="Freeform 27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5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49785</wp:posOffset>
            </wp:positionV>
            <wp:extent cx="1524" cy="143256"/>
            <wp:effectExtent l="0" t="0" r="0" b="0"/>
            <wp:wrapNone/>
            <wp:docPr id="2766" name="Freeform 27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4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50547</wp:posOffset>
            </wp:positionV>
            <wp:extent cx="180" cy="141732"/>
            <wp:effectExtent l="0" t="0" r="0" b="0"/>
            <wp:wrapNone/>
            <wp:docPr id="2767" name="Freeform 27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7" behindDoc="0" locked="0" layoutInCell="1" allowOverlap="1">
            <wp:simplePos x="0" y="0"/>
            <wp:positionH relativeFrom="page">
              <wp:posOffset>729995</wp:posOffset>
            </wp:positionH>
            <wp:positionV relativeFrom="paragraph">
              <wp:posOffset>49785</wp:posOffset>
            </wp:positionV>
            <wp:extent cx="1524" cy="143256"/>
            <wp:effectExtent l="0" t="0" r="0" b="0"/>
            <wp:wrapNone/>
            <wp:docPr id="2768" name="Freeform 27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6" behindDoc="0" locked="0" layoutInCell="1" allowOverlap="1">
            <wp:simplePos x="0" y="0"/>
            <wp:positionH relativeFrom="page">
              <wp:posOffset>730758</wp:posOffset>
            </wp:positionH>
            <wp:positionV relativeFrom="paragraph">
              <wp:posOffset>50547</wp:posOffset>
            </wp:positionV>
            <wp:extent cx="180" cy="141732"/>
            <wp:effectExtent l="0" t="0" r="0" b="0"/>
            <wp:wrapNone/>
            <wp:docPr id="2769" name="Freeform 27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9" behindDoc="0" locked="0" layoutInCell="1" allowOverlap="1">
            <wp:simplePos x="0" y="0"/>
            <wp:positionH relativeFrom="page">
              <wp:posOffset>1466341</wp:posOffset>
            </wp:positionH>
            <wp:positionV relativeFrom="paragraph">
              <wp:posOffset>49785</wp:posOffset>
            </wp:positionV>
            <wp:extent cx="1524" cy="143256"/>
            <wp:effectExtent l="0" t="0" r="0" b="0"/>
            <wp:wrapNone/>
            <wp:docPr id="2770" name="Freeform 27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8" behindDoc="0" locked="0" layoutInCell="1" allowOverlap="1">
            <wp:simplePos x="0" y="0"/>
            <wp:positionH relativeFrom="page">
              <wp:posOffset>1467103</wp:posOffset>
            </wp:positionH>
            <wp:positionV relativeFrom="paragraph">
              <wp:posOffset>50547</wp:posOffset>
            </wp:positionV>
            <wp:extent cx="180" cy="141732"/>
            <wp:effectExtent l="0" t="0" r="0" b="0"/>
            <wp:wrapNone/>
            <wp:docPr id="2771" name="Freeform 27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1" behindDoc="0" locked="0" layoutInCell="1" allowOverlap="1">
            <wp:simplePos x="0" y="0"/>
            <wp:positionH relativeFrom="page">
              <wp:posOffset>3646042</wp:posOffset>
            </wp:positionH>
            <wp:positionV relativeFrom="paragraph">
              <wp:posOffset>49785</wp:posOffset>
            </wp:positionV>
            <wp:extent cx="1524" cy="143256"/>
            <wp:effectExtent l="0" t="0" r="0" b="0"/>
            <wp:wrapNone/>
            <wp:docPr id="2772" name="Freeform 27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0" behindDoc="0" locked="0" layoutInCell="1" allowOverlap="1">
            <wp:simplePos x="0" y="0"/>
            <wp:positionH relativeFrom="page">
              <wp:posOffset>3646804</wp:posOffset>
            </wp:positionH>
            <wp:positionV relativeFrom="paragraph">
              <wp:posOffset>50547</wp:posOffset>
            </wp:positionV>
            <wp:extent cx="180" cy="141732"/>
            <wp:effectExtent l="0" t="0" r="0" b="0"/>
            <wp:wrapNone/>
            <wp:docPr id="2773" name="Freeform 27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3" behindDoc="0" locked="0" layoutInCell="1" allowOverlap="1">
            <wp:simplePos x="0" y="0"/>
            <wp:positionH relativeFrom="page">
              <wp:posOffset>3967607</wp:posOffset>
            </wp:positionH>
            <wp:positionV relativeFrom="paragraph">
              <wp:posOffset>49785</wp:posOffset>
            </wp:positionV>
            <wp:extent cx="1524" cy="143256"/>
            <wp:effectExtent l="0" t="0" r="0" b="0"/>
            <wp:wrapNone/>
            <wp:docPr id="2774" name="Freeform 27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2" behindDoc="0" locked="0" layoutInCell="1" allowOverlap="1">
            <wp:simplePos x="0" y="0"/>
            <wp:positionH relativeFrom="page">
              <wp:posOffset>3968369</wp:posOffset>
            </wp:positionH>
            <wp:positionV relativeFrom="paragraph">
              <wp:posOffset>50547</wp:posOffset>
            </wp:positionV>
            <wp:extent cx="180" cy="141732"/>
            <wp:effectExtent l="0" t="0" r="0" b="0"/>
            <wp:wrapNone/>
            <wp:docPr id="2775" name="Freeform 27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5" behindDoc="0" locked="0" layoutInCell="1" allowOverlap="1">
            <wp:simplePos x="0" y="0"/>
            <wp:positionH relativeFrom="page">
              <wp:posOffset>4568316</wp:posOffset>
            </wp:positionH>
            <wp:positionV relativeFrom="paragraph">
              <wp:posOffset>49785</wp:posOffset>
            </wp:positionV>
            <wp:extent cx="1524" cy="143256"/>
            <wp:effectExtent l="0" t="0" r="0" b="0"/>
            <wp:wrapNone/>
            <wp:docPr id="2776" name="Freeform 27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4" behindDoc="0" locked="0" layoutInCell="1" allowOverlap="1">
            <wp:simplePos x="0" y="0"/>
            <wp:positionH relativeFrom="page">
              <wp:posOffset>4569078</wp:posOffset>
            </wp:positionH>
            <wp:positionV relativeFrom="paragraph">
              <wp:posOffset>50547</wp:posOffset>
            </wp:positionV>
            <wp:extent cx="180" cy="141732"/>
            <wp:effectExtent l="0" t="0" r="0" b="0"/>
            <wp:wrapNone/>
            <wp:docPr id="2777" name="Freeform 27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7" behindDoc="0" locked="0" layoutInCell="1" allowOverlap="1">
            <wp:simplePos x="0" y="0"/>
            <wp:positionH relativeFrom="page">
              <wp:posOffset>5246496</wp:posOffset>
            </wp:positionH>
            <wp:positionV relativeFrom="paragraph">
              <wp:posOffset>49785</wp:posOffset>
            </wp:positionV>
            <wp:extent cx="1524" cy="143256"/>
            <wp:effectExtent l="0" t="0" r="0" b="0"/>
            <wp:wrapNone/>
            <wp:docPr id="2778" name="Freeform 27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6" behindDoc="0" locked="0" layoutInCell="1" allowOverlap="1">
            <wp:simplePos x="0" y="0"/>
            <wp:positionH relativeFrom="page">
              <wp:posOffset>5247259</wp:posOffset>
            </wp:positionH>
            <wp:positionV relativeFrom="paragraph">
              <wp:posOffset>50547</wp:posOffset>
            </wp:positionV>
            <wp:extent cx="180" cy="141732"/>
            <wp:effectExtent l="0" t="0" r="0" b="0"/>
            <wp:wrapNone/>
            <wp:docPr id="2779" name="Freeform 27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9" behindDoc="0" locked="0" layoutInCell="1" allowOverlap="1">
            <wp:simplePos x="0" y="0"/>
            <wp:positionH relativeFrom="page">
              <wp:posOffset>6203950</wp:posOffset>
            </wp:positionH>
            <wp:positionV relativeFrom="paragraph">
              <wp:posOffset>49785</wp:posOffset>
            </wp:positionV>
            <wp:extent cx="1523" cy="143256"/>
            <wp:effectExtent l="0" t="0" r="0" b="0"/>
            <wp:wrapNone/>
            <wp:docPr id="2780" name="Freeform 27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8" behindDoc="0" locked="0" layoutInCell="1" allowOverlap="1">
            <wp:simplePos x="0" y="0"/>
            <wp:positionH relativeFrom="page">
              <wp:posOffset>6204711</wp:posOffset>
            </wp:positionH>
            <wp:positionV relativeFrom="paragraph">
              <wp:posOffset>50547</wp:posOffset>
            </wp:positionV>
            <wp:extent cx="180" cy="141732"/>
            <wp:effectExtent l="0" t="0" r="0" b="0"/>
            <wp:wrapNone/>
            <wp:docPr id="2781" name="Freeform 27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1" behindDoc="0" locked="0" layoutInCell="1" allowOverlap="1">
            <wp:simplePos x="0" y="0"/>
            <wp:positionH relativeFrom="page">
              <wp:posOffset>7161276</wp:posOffset>
            </wp:positionH>
            <wp:positionV relativeFrom="paragraph">
              <wp:posOffset>49785</wp:posOffset>
            </wp:positionV>
            <wp:extent cx="1524" cy="143256"/>
            <wp:effectExtent l="0" t="0" r="0" b="0"/>
            <wp:wrapNone/>
            <wp:docPr id="2782" name="Freeform 27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0" behindDoc="0" locked="0" layoutInCell="1" allowOverlap="1">
            <wp:simplePos x="0" y="0"/>
            <wp:positionH relativeFrom="page">
              <wp:posOffset>7162038</wp:posOffset>
            </wp:positionH>
            <wp:positionV relativeFrom="paragraph">
              <wp:posOffset>50547</wp:posOffset>
            </wp:positionV>
            <wp:extent cx="180" cy="141732"/>
            <wp:effectExtent l="0" t="0" r="0" b="0"/>
            <wp:wrapNone/>
            <wp:docPr id="2783" name="Freeform 27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>
        <w:drawing>
          <wp:anchor simplePos="0" relativeHeight="251659387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-2560</wp:posOffset>
            </wp:positionV>
            <wp:extent cx="6795516" cy="1525"/>
            <wp:effectExtent l="0" t="0" r="0" b="0"/>
            <wp:wrapNone/>
            <wp:docPr id="2784" name="Freeform 27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5"/>
                    </a:xfrm>
                    <a:custGeom>
                      <a:rect l="l" t="t" r="r" b="b"/>
                      <a:pathLst>
                        <a:path w="6795516" h="1525">
                          <a:moveTo>
                            <a:pt x="0" y="1525"/>
                          </a:moveTo>
                          <a:lnTo>
                            <a:pt x="6795516" y="1525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6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-1797</wp:posOffset>
            </wp:positionV>
            <wp:extent cx="6793993" cy="180"/>
            <wp:effectExtent l="0" t="0" r="0" b="0"/>
            <wp:wrapNone/>
            <wp:docPr id="2785" name="Freeform 27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Technologické schéma, Půdorys 3.NP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Tlakový spínač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6 045,45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12 090,90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Hlásič průtoku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6 999,66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13 999,32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Manometer 0-16 bar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2 404,04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7 212,12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Kulový ventil DN65 PN16 závitový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2 828,28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5 656,56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Kulový ventil DN80 PN16 závitový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4 595,96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22 979,80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Kulový ventil DN40 PN16 závitový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1 060,61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1 060,61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Kulový ventil DN20 PN16 závitový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1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266,40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1 065,60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Zpětná klapka DN65 PN16 závitová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2 792,76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5 585,52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Zpětná klapka DN50 PN16 závitová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1 979,80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1 979,80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Filtr DN50 PN16 závitový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2 050,50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2 050,50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Elektro ventil DN80 PN16 24V 30W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42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56 282,77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787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168 848,31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Rozdelovač Ø80-2m , včetně odboček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2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13 597,50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13 597,50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Ukotvení, zavěšení potrubí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6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2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67 987,50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67 987,50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Drobný spojovací material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6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42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33 577,50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33 577,50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3680</wp:posOffset>
                  </wp:positionV>
                  <wp:extent cx="2081165" cy="319361"/>
                  <wp:effectExtent l="0" t="0" r="0" b="0"/>
                  <wp:wrapNone/>
                  <wp:docPr id="2786" name="Freeform 278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0"/>
                            <a:ext cx="1966865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Elektrické požární čerpadlo Q=600 l/min @10 bar,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30kW 380V, 50Hz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105156</wp:posOffset>
                  </wp:positionH>
                  <wp:positionV relativeFrom="paragraph">
                    <wp:posOffset>57020</wp:posOffset>
                  </wp:positionV>
                  <wp:extent cx="227836" cy="211157"/>
                  <wp:effectExtent l="0" t="0" r="0" b="0"/>
                  <wp:wrapNone/>
                  <wp:docPr id="2787" name="Freeform 278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1198" y="57020"/>
                            <a:ext cx="113536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3"/>
                                  <w:szCs w:val="13"/>
                                </w:rPr>
                                <w:t>kpl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55496</wp:posOffset>
                  </wp:positionV>
                  <wp:extent cx="1968118" cy="211157"/>
                  <wp:effectExtent l="0" t="0" r="0" b="0"/>
                  <wp:wrapNone/>
                  <wp:docPr id="2788" name="Freeform 278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5496"/>
                            <a:ext cx="1853818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22"/>
                                  <w:tab w:val="left" w:pos="2230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170 226,27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170 226,27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072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Technologické schéma, Půdorys 3.NP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449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Elektrická část vybavení a kabelových rozvodů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silnoproudých a ovládacích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4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34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716 968,98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716 968,98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5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Technologické schéma, Půdorys 3.NP, 4.NP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4044" w:space="0"/>
          </w:cols>
          <w:docGrid w:linePitch="360"/>
        </w:sectPr>
        <w:spacing w:before="232" w:after="0" w:line="136" w:lineRule="exact"/>
        <w:ind w:left="3196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30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85"/>
        </w:trPr>
        <w:tc>
          <w:tcPr>
            <w:tcW w:w="10704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3"/>
                <w:tab w:val="left" w:pos="3259"/>
                <w:tab w:val="left" w:pos="5309"/>
                <w:tab w:val="left" w:pos="5852"/>
                <w:tab w:val="left" w:pos="6735"/>
                <w:tab w:val="left" w:pos="7823"/>
                <w:tab w:val="left" w:pos="9395"/>
              </w:tabs>
              <w:spacing w:before="129" w:after="12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Typ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J.cena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celkem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Cenová soustava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systému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6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3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1 098 900,00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7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1 098 900,00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660"/>
          <w:tab w:val="left" w:pos="1820"/>
          <w:tab w:val="left" w:pos="8460"/>
        </w:tabs>
        <w:spacing w:before="16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D2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Ostatní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461 793,30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Napuštění a proplach systému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6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2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32 634,00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32 634,00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Tlakové zkoušky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6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2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40 792,50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40 792,50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3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9" w:line="240" w:lineRule="auto"/>
              <w:ind w:left="50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44195</wp:posOffset>
                  </wp:positionH>
                  <wp:positionV relativeFrom="line">
                    <wp:posOffset>94615</wp:posOffset>
                  </wp:positionV>
                  <wp:extent cx="5887331" cy="747605"/>
                  <wp:effectExtent l="0" t="0" r="0" b="0"/>
                  <wp:wrapNone/>
                  <wp:docPr id="2789" name="Freeform 278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1479" y="94615"/>
                            <a:ext cx="5773031" cy="633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970"/>
                                  <w:tab w:val="left" w:pos="8478"/>
                                </w:tabs>
                                <w:spacing w:before="0" w:after="0" w:line="152" w:lineRule="exact"/>
                                <w:ind w:left="6171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95 182,50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95 182,50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30"/>
                                  <w:tab w:val="left" w:pos="1690"/>
                                  <w:tab w:val="left" w:pos="5259"/>
                                  <w:tab w:val="left" w:pos="6171"/>
                                  <w:tab w:val="left" w:pos="6971"/>
                                  <w:tab w:val="left" w:pos="8478"/>
                                </w:tabs>
                                <w:spacing w:before="18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Pol130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Uvedení do provozu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kpl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98 989,80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98 989,80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30"/>
                                  <w:tab w:val="left" w:pos="1690"/>
                                  <w:tab w:val="left" w:pos="5259"/>
                                  <w:tab w:val="left" w:pos="6171"/>
                                  <w:tab w:val="left" w:pos="6971"/>
                                  <w:tab w:val="left" w:pos="8478"/>
                                </w:tabs>
                                <w:spacing w:before="6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Pol132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Označení, štítkování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kpl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13 597,50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13 597,50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30"/>
                                </w:tabs>
                                <w:spacing w:before="12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34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Pol133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Pol129a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41781</wp:posOffset>
                  </wp:positionV>
                  <wp:extent cx="2117823" cy="319360"/>
                  <wp:effectExtent l="0" t="0" r="0" b="0"/>
                  <wp:wrapNone/>
                  <wp:docPr id="2790" name="Freeform 279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1781"/>
                            <a:ext cx="2003523" cy="20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Zkouška hasícího systému za účasti provozovatele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heliportu a ÚCL, včetně následného doplnění pěny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105156</wp:posOffset>
                  </wp:positionH>
                  <wp:positionV relativeFrom="paragraph">
                    <wp:posOffset>96645</wp:posOffset>
                  </wp:positionV>
                  <wp:extent cx="227836" cy="211157"/>
                  <wp:effectExtent l="0" t="0" r="0" b="0"/>
                  <wp:wrapNone/>
                  <wp:docPr id="2791" name="Freeform 279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1198" y="96645"/>
                            <a:ext cx="113536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3"/>
                                  <w:szCs w:val="13"/>
                                </w:rPr>
                                <w:t>kpl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44195</wp:posOffset>
                  </wp:positionH>
                  <wp:positionV relativeFrom="paragraph">
                    <wp:posOffset>55497</wp:posOffset>
                  </wp:positionV>
                  <wp:extent cx="5887331" cy="532721"/>
                  <wp:effectExtent l="0" t="0" r="0" b="0"/>
                  <wp:wrapNone/>
                  <wp:docPr id="2792" name="Freeform 279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1479" y="55497"/>
                            <a:ext cx="5773031" cy="41842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970"/>
                                  <w:tab w:val="left" w:pos="8478"/>
                                </w:tabs>
                                <w:spacing w:before="0" w:after="0" w:line="152" w:lineRule="exact"/>
                                <w:ind w:left="6171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70 707,00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70 707,00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30"/>
                                  <w:tab w:val="left" w:pos="1690"/>
                                  <w:tab w:val="left" w:pos="5259"/>
                                  <w:tab w:val="left" w:pos="6171"/>
                                  <w:tab w:val="left" w:pos="6971"/>
                                  <w:tab w:val="left" w:pos="8478"/>
                                </w:tabs>
                                <w:spacing w:before="12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Pol134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Doprava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kpl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54 390,00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54 390,00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30"/>
                                  <w:tab w:val="left" w:pos="1690"/>
                                  <w:tab w:val="left" w:pos="5259"/>
                                  <w:tab w:val="left" w:pos="6171"/>
                                  <w:tab w:val="left" w:pos="6971"/>
                                  <w:tab w:val="left" w:pos="8478"/>
                                </w:tabs>
                                <w:spacing w:before="6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Pol135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OPN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kpl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55 500,00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55 500,00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34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Vyhotovení prostupů, zpětné zapravení , požární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prostupy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4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31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297" w:right="7598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KRYCÍ LIST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495109" cy="723464"/>
            <wp:effectExtent l="0" t="0" r="0" b="0"/>
            <wp:wrapNone/>
            <wp:docPr id="2793" name="Freeform 279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380809" cy="6091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RESERVE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187" w:lineRule="exact"/>
                          <w:ind w:left="2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"/>
                            <w:sz w:val="17"/>
                            <w:szCs w:val="17"/>
                          </w:rPr>
                          <w:t>D5 - Technologie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KSO: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CC-CZ: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  <w:tab w:val="left" w:pos="7773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93"/>
        </w:tabs>
        <w:spacing w:before="20" w:after="0" w:line="168" w:lineRule="exact"/>
        <w:ind w:left="6625" w:right="2414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7240</wp:posOffset>
            </wp:positionV>
            <wp:extent cx="562388" cy="221352"/>
            <wp:effectExtent l="0" t="0" r="0" b="0"/>
            <wp:wrapNone/>
            <wp:docPr id="2794" name="Freeform 279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7240"/>
                      <a:ext cx="448088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5"/>
                            <w:szCs w:val="15"/>
                          </w:rPr>
                          <w:t>Vyplň údaj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Zpracovatel: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Poznámka: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187" w:lineRule="exact"/>
        <w:ind w:left="660" w:right="4184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 prací je sestaven s využitím Cenové soustavy ÚRS. Položky, které pochází z této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cenové soustavy, jsou ve sloupci 'Cenová soustava' označeny popisem 'CS ÚRS'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úrovní příslušného kalendářního pololetí. Veškeré další informace vymezující popis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podmínky použití těchto položek z Cenové soustavy, které nejsou uvedeny přímo v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soupisu prací, jsou neomezeně dálkově k dispozici na webu </w:t>
      </w:r>
      <w:hyperlink r:id="rId103" w:history="1">
        <w:r>
          <w:rPr lang="cs-CZ" sz="15" baseline="0" dirty="0">
            <w:jc w:val="left"/>
            <w:rFonts w:ascii="Arial" w:hAnsi="Arial" w:cs="Arial"/>
            <w:color w:val="000000"/>
            <w:sz w:val="15"/>
            <w:szCs w:val="15"/>
          </w:rPr>
          <w:t>podminky.urs.cz</w:t>
        </w:r>
      </w:hyperlink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86487</wp:posOffset>
            </wp:positionV>
            <wp:extent cx="5661405" cy="1524"/>
            <wp:effectExtent l="0" t="0" r="0" b="0"/>
            <wp:wrapNone/>
            <wp:docPr id="2795" name="Freeform 27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87249</wp:posOffset>
            </wp:positionV>
            <wp:extent cx="5659881" cy="180"/>
            <wp:effectExtent l="0" t="0" r="0" b="0"/>
            <wp:wrapNone/>
            <wp:docPr id="2796" name="Freeform 27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8074"/>
        </w:tabs>
        <w:spacing w:before="0" w:after="0" w:line="203" w:lineRule="exact"/>
        <w:ind w:left="287" w:right="1679" w:firstLine="0"/>
        <w:jc w:val="right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Cena bez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1 050 815,45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826"/>
          <w:tab w:val="left" w:pos="8420"/>
        </w:tabs>
        <w:spacing w:before="180" w:after="0" w:line="168" w:lineRule="exact"/>
        <w:ind w:left="4277" w:right="1676" w:firstLine="0"/>
        <w:jc w:val="right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43330</wp:posOffset>
            </wp:positionV>
            <wp:extent cx="5661405" cy="1524"/>
            <wp:effectExtent l="0" t="0" r="0" b="0"/>
            <wp:wrapNone/>
            <wp:docPr id="2797" name="Freeform 27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44091</wp:posOffset>
            </wp:positionV>
            <wp:extent cx="5659881" cy="180"/>
            <wp:effectExtent l="0" t="0" r="0" b="0"/>
            <wp:wrapNone/>
            <wp:docPr id="2798" name="Freeform 27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 daně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Sazba daně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Výše daně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304"/>
          <w:tab w:val="left" w:pos="7197"/>
          <w:tab w:val="left" w:pos="8460"/>
        </w:tabs>
        <w:spacing w:before="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1 050 815,45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21,00%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220 671,24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14"/>
          <w:tab w:val="left" w:pos="7116"/>
          <w:tab w:val="left" w:pos="8842"/>
        </w:tabs>
        <w:spacing w:before="20" w:after="0" w:line="168" w:lineRule="exact"/>
        <w:ind w:left="580" w:right="1676" w:firstLine="0"/>
        <w:jc w:val="right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snížená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0,00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12,00%	</w:t>
      </w:r>
      <w:r>
        <w:rPr lang="cs-CZ" sz="15" baseline="0" dirty="0">
          <w:jc w:val="left"/>
          <w:rFonts w:ascii="Arial" w:hAnsi="Arial" w:cs="Arial"/>
          <w:color w:val="000000"/>
          <w:spacing w:val="-5"/>
          <w:sz w:val="15"/>
          <w:szCs w:val="15"/>
        </w:rPr>
        <w:t>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12"/>
          <w:tab w:val="left" w:pos="5942"/>
          <w:tab w:val="left" w:pos="8074"/>
        </w:tabs>
        <w:spacing w:before="180" w:after="0" w:line="203" w:lineRule="exact"/>
        <w:ind w:left="292" w:right="1679" w:firstLine="0"/>
        <w:jc w:val="right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546354</wp:posOffset>
            </wp:positionH>
            <wp:positionV relativeFrom="line">
              <wp:posOffset>70023</wp:posOffset>
            </wp:positionV>
            <wp:extent cx="5658357" cy="180"/>
            <wp:effectExtent l="0" t="0" r="0" b="0"/>
            <wp:wrapNone/>
            <wp:docPr id="2799" name="Freeform 27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545591</wp:posOffset>
            </wp:positionH>
            <wp:positionV relativeFrom="line">
              <wp:posOffset>69260</wp:posOffset>
            </wp:positionV>
            <wp:extent cx="5659883" cy="1525"/>
            <wp:effectExtent l="0" t="0" r="0" b="0"/>
            <wp:wrapNone/>
            <wp:docPr id="2800" name="Freeform 28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5"/>
                    </a:xfrm>
                    <a:custGeom>
                      <a:rect l="l" t="t" r="r" b="b"/>
                      <a:pathLst>
                        <a:path w="5659883" h="1525">
                          <a:moveTo>
                            <a:pt x="0" y="1525"/>
                          </a:moveTo>
                          <a:lnTo>
                            <a:pt x="5659883" y="1525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69210</wp:posOffset>
            </wp:positionV>
            <wp:extent cx="1524" cy="222808"/>
            <wp:effectExtent l="0" t="0" r="0" b="0"/>
            <wp:wrapNone/>
            <wp:docPr id="2801" name="Freeform 28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808"/>
                    </a:xfrm>
                    <a:custGeom>
                      <a:rect l="l" t="t" r="r" b="b"/>
                      <a:pathLst>
                        <a:path w="1524" h="222808">
                          <a:moveTo>
                            <a:pt x="0" y="222808"/>
                          </a:moveTo>
                          <a:lnTo>
                            <a:pt x="1524" y="22280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80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70023</wp:posOffset>
            </wp:positionV>
            <wp:extent cx="180" cy="221233"/>
            <wp:effectExtent l="0" t="0" r="0" b="0"/>
            <wp:wrapNone/>
            <wp:docPr id="2802" name="Freeform 28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1233"/>
                    </a:xfrm>
                    <a:custGeom>
                      <a:rect l="l" t="t" r="r" b="b"/>
                      <a:pathLst>
                        <a:path w="180" h="221233">
                          <a:moveTo>
                            <a:pt x="0" y="0"/>
                          </a:moveTo>
                          <a:lnTo>
                            <a:pt x="0" y="2212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s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1 271 486,69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545591</wp:posOffset>
            </wp:positionH>
            <wp:positionV relativeFrom="paragraph">
              <wp:posOffset>45212</wp:posOffset>
            </wp:positionV>
            <wp:extent cx="5659883" cy="1524"/>
            <wp:effectExtent l="0" t="0" r="0" b="0"/>
            <wp:wrapNone/>
            <wp:docPr id="2803" name="Freeform 28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4"/>
                    </a:xfrm>
                    <a:custGeom>
                      <a:rect l="l" t="t" r="r" b="b"/>
                      <a:pathLst>
                        <a:path w="5659883" h="1524">
                          <a:moveTo>
                            <a:pt x="0" y="1524"/>
                          </a:moveTo>
                          <a:lnTo>
                            <a:pt x="5659883" y="1524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546354</wp:posOffset>
            </wp:positionH>
            <wp:positionV relativeFrom="paragraph">
              <wp:posOffset>45974</wp:posOffset>
            </wp:positionV>
            <wp:extent cx="5658357" cy="180"/>
            <wp:effectExtent l="0" t="0" r="0" b="0"/>
            <wp:wrapNone/>
            <wp:docPr id="2804" name="Freeform 28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32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6405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REKAPITULACE ČLENĚNÍ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495109" cy="723464"/>
            <wp:effectExtent l="0" t="0" r="0" b="0"/>
            <wp:wrapNone/>
            <wp:docPr id="2805" name="Freeform 28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380809" cy="6091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RESERVE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187" w:lineRule="exact"/>
                          <w:ind w:left="2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"/>
                            <w:sz w:val="17"/>
                            <w:szCs w:val="17"/>
                          </w:rPr>
                          <w:t>D5 - Technologie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2806" name="Freeform 28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20"/>
        </w:tabs>
        <w:spacing w:before="261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 dílu - 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155"/>
        </w:tabs>
        <w:spacing w:before="0" w:after="0" w:line="203" w:lineRule="exact"/>
        <w:ind w:left="92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stavby celkem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1 050 815,45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26"/>
        </w:tabs>
        <w:spacing w:before="120" w:after="0" w:line="203" w:lineRule="exact"/>
        <w:ind w:left="292" w:right="1680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D1 - Technologie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559 940,15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26"/>
        </w:tabs>
        <w:spacing w:before="120" w:after="0" w:line="203" w:lineRule="exact"/>
        <w:ind w:left="292" w:right="1680" w:firstLine="0"/>
        <w:jc w:val="right"/>
      </w:pPr>
      <w:r>
        <w:drawing>
          <wp:anchor simplePos="0" relativeHeight="25165832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32938</wp:posOffset>
            </wp:positionV>
            <wp:extent cx="5661405" cy="1525"/>
            <wp:effectExtent l="0" t="0" r="0" b="0"/>
            <wp:wrapNone/>
            <wp:docPr id="2807" name="Freeform 28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5"/>
                    </a:xfrm>
                    <a:custGeom>
                      <a:rect l="l" t="t" r="r" b="b"/>
                      <a:pathLst>
                        <a:path w="5661405" h="1525">
                          <a:moveTo>
                            <a:pt x="0" y="1525"/>
                          </a:moveTo>
                          <a:lnTo>
                            <a:pt x="5661405" y="1525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33701</wp:posOffset>
            </wp:positionV>
            <wp:extent cx="5659881" cy="180"/>
            <wp:effectExtent l="0" t="0" r="0" b="0"/>
            <wp:wrapNone/>
            <wp:docPr id="2808" name="Freeform 28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D2 - Ostatní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490 875,30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44196</wp:posOffset>
            </wp:positionV>
            <wp:extent cx="5661405" cy="1524"/>
            <wp:effectExtent l="0" t="0" r="0" b="0"/>
            <wp:wrapNone/>
            <wp:docPr id="2809" name="Freeform 28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44958</wp:posOffset>
            </wp:positionV>
            <wp:extent cx="5659881" cy="180"/>
            <wp:effectExtent l="0" t="0" r="0" b="0"/>
            <wp:wrapNone/>
            <wp:docPr id="2810" name="Freeform 28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33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385572</wp:posOffset>
            </wp:positionH>
            <wp:positionV relativeFrom="paragraph">
              <wp:posOffset>-142689</wp:posOffset>
            </wp:positionV>
            <wp:extent cx="1088157" cy="956982"/>
            <wp:effectExtent l="0" t="0" r="0" b="0"/>
            <wp:wrapNone/>
            <wp:docPr id="2811" name="Freeform 28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5572" y="-142689"/>
                      <a:ext cx="973857" cy="84268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8" w:lineRule="exact"/>
                          <w:ind w:left="9" w:right="0" w:firstLine="0"/>
                          <w:jc w:val="right"/>
                        </w:pPr>
                        <w:r>
                          <w:rPr lang="cs-CZ" sz="21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SOUPIS PRACÍ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4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Stavba: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Objekt: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Soupis: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 – Modernizace heliportů,Bohunice - RESERVE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02 - Stavební a technologické části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5" w:after="0" w:line="187" w:lineRule="exact"/>
        <w:ind w:left="66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3"/>
          <w:sz w:val="17"/>
          <w:szCs w:val="17"/>
        </w:rPr>
        <w:t>D5 - Technologie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116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2812" name="Freeform 28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8155"/>
          <w:tab w:val="left" w:pos="9470"/>
        </w:tabs>
        <w:spacing w:before="30" w:after="0" w:line="417" w:lineRule="exact"/>
        <w:ind w:left="92" w:right="278" w:firstLine="12"/>
      </w:pPr>
      <w:r>
        <w:drawing>
          <wp:anchor simplePos="0" relativeHeight="251658925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110366</wp:posOffset>
            </wp:positionV>
            <wp:extent cx="1524" cy="257556"/>
            <wp:effectExtent l="0" t="0" r="0" b="0"/>
            <wp:wrapNone/>
            <wp:docPr id="2813" name="Freeform 28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9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110365</wp:posOffset>
            </wp:positionV>
            <wp:extent cx="6795516" cy="1524"/>
            <wp:effectExtent l="0" t="0" r="0" b="0"/>
            <wp:wrapNone/>
            <wp:docPr id="2814" name="Freeform 28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8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111127</wp:posOffset>
            </wp:positionV>
            <wp:extent cx="6793993" cy="180"/>
            <wp:effectExtent l="0" t="0" r="0" b="0"/>
            <wp:wrapNone/>
            <wp:docPr id="2815" name="Freeform 28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4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111127</wp:posOffset>
            </wp:positionV>
            <wp:extent cx="180" cy="256033"/>
            <wp:effectExtent l="0" t="0" r="0" b="0"/>
            <wp:wrapNone/>
            <wp:docPr id="2816" name="Freeform 28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3"/>
                    </a:xfrm>
                    <a:custGeom>
                      <a:rect l="l" t="t" r="r" b="b"/>
                      <a:pathLst>
                        <a:path w="180" h="256033">
                          <a:moveTo>
                            <a:pt x="0" y="0"/>
                          </a:moveTo>
                          <a:lnTo>
                            <a:pt x="0" y="2560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7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111890</wp:posOffset>
            </wp:positionV>
            <wp:extent cx="1524" cy="256032"/>
            <wp:effectExtent l="0" t="0" r="0" b="0"/>
            <wp:wrapNone/>
            <wp:docPr id="2817" name="Freeform 28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6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112651</wp:posOffset>
            </wp:positionV>
            <wp:extent cx="180" cy="254509"/>
            <wp:effectExtent l="0" t="0" r="0" b="0"/>
            <wp:wrapNone/>
            <wp:docPr id="2818" name="Freeform 28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9"/>
                    </a:xfrm>
                    <a:custGeom>
                      <a:rect l="l" t="t" r="r" b="b"/>
                      <a:pathLst>
                        <a:path w="180" h="254509">
                          <a:moveTo>
                            <a:pt x="0" y="0"/>
                          </a:moveTo>
                          <a:lnTo>
                            <a:pt x="0" y="254509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9131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101773</wp:posOffset>
            </wp:positionV>
            <wp:extent cx="6795516" cy="1524"/>
            <wp:effectExtent l="0" t="0" r="0" b="0"/>
            <wp:wrapNone/>
            <wp:docPr id="2819" name="Freeform 28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0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102535</wp:posOffset>
            </wp:positionV>
            <wp:extent cx="6793993" cy="180"/>
            <wp:effectExtent l="0" t="0" r="0" b="0"/>
            <wp:wrapNone/>
            <wp:docPr id="2820" name="Freeform 28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soupisu celkem						</w:t>
      </w:r>
      <w:r>
        <w:rPr lang="cs-CZ" sz="18" baseline="-4" dirty="0">
          <w:jc w:val="left"/>
          <w:rFonts w:ascii="Arial" w:hAnsi="Arial" w:cs="Arial"/>
          <w:b/>
          <w:bCs/>
          <w:color w:val="000000"/>
          <w:position w:val="-4"/>
          <w:sz w:val="18"/>
          <w:szCs w:val="18"/>
        </w:rPr>
        <w:t>1 050 815,45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5"/>
          <w:tab w:val="left" w:pos="1825"/>
          <w:tab w:val="left" w:pos="8306"/>
        </w:tabs>
        <w:spacing w:before="160" w:after="0" w:line="203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Technologie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559 940,15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659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3" w:after="261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3" w:after="261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3" w:after="261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6729</wp:posOffset>
                  </wp:positionV>
                  <wp:extent cx="2075866" cy="535769"/>
                  <wp:effectExtent l="0" t="0" r="0" b="0"/>
                  <wp:wrapNone/>
                  <wp:docPr id="2821" name="Freeform 282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6729"/>
                            <a:ext cx="1961566" cy="4214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D+M Optická jednotka APAPI 2x100W (referenční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výrobek TP90-APAPI), včetně žárovek, nosné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konstrukce a instalačního příslušenství, včetně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nastavení (přístrojů pro nastavení)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168273</wp:posOffset>
                  </wp:positionV>
                  <wp:extent cx="203454" cy="211157"/>
                  <wp:effectExtent l="0" t="0" r="0" b="0"/>
                  <wp:wrapNone/>
                  <wp:docPr id="2822" name="Freeform 282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168273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166749</wp:posOffset>
                  </wp:positionV>
                  <wp:extent cx="1968118" cy="211157"/>
                  <wp:effectExtent l="0" t="0" r="0" b="0"/>
                  <wp:wrapNone/>
                  <wp:docPr id="2823" name="Freeform 282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166749"/>
                            <a:ext cx="1853818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22"/>
                                  <w:tab w:val="left" w:pos="2230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147 275,58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294 551,16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8" w:after="0" w:line="117" w:lineRule="exact"/>
        <w:ind w:left="1812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36" w:lineRule="exact"/>
        <w:ind w:left="1812" w:right="1595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12827</wp:posOffset>
            </wp:positionV>
            <wp:extent cx="159026" cy="189066"/>
            <wp:effectExtent l="0" t="0" r="0" b="0"/>
            <wp:wrapNone/>
            <wp:docPr id="2824" name="Freeform 282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2827"/>
                      <a:ext cx="44726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17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Blokové schéma, Půdorys 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4.NP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8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Izolační transformátor 100W, 6,6/6,6A, 50 Hz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8 166,83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32 667,32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381" w:space="0"/>
          </w:cols>
          <w:docGrid w:linePitch="360"/>
        </w:sectPr>
        <w:spacing w:before="0" w:after="0" w:line="136" w:lineRule="exact"/>
        <w:ind w:left="0" w:right="-4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Blokové schéma, Půdorys</w:t>
      </w:r>
      <w:r>
        <w:rPr>
          <w:rFonts w:ascii="Times New Roman" w:hAnsi="Times New Roman" w:cs="Times New Roman"/>
          <w:sz w:val="10"/>
          <w:szCs w:val="10"/>
        </w:rPr>
        <w:t> </w:t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3.NP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9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92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9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58" w:line="170" w:lineRule="exact"/>
              <w:ind w:left="9" w:right="-29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nový venkovní rozvaděč oceloplechový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uzamykatelný pro izolační transformátory (označení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HP5), kabelové prostupy horem, instalace na ŽB sloup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2" w:after="22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3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31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48 401,55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31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48 401,55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381" w:space="0"/>
          </w:cols>
          <w:docGrid w:linePitch="360"/>
        </w:sectPr>
        <w:spacing w:before="0" w:after="0" w:line="136" w:lineRule="exact"/>
        <w:ind w:left="0" w:right="-4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Blokové schéma, Půdorys</w:t>
      </w:r>
      <w:r>
        <w:rPr>
          <w:rFonts w:ascii="Times New Roman" w:hAnsi="Times New Roman" w:cs="Times New Roman"/>
          <w:sz w:val="10"/>
          <w:szCs w:val="10"/>
        </w:rPr>
        <w:t> </w:t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3.NP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8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12" w:line="170" w:lineRule="exact"/>
              <w:ind w:left="9" w:right="22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průchodka do stávajícího oceloplechového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rozvaděče pro sekundární kabel, včetně zhotovení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prostupu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183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5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5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4 045,95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5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8 091,90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68579</wp:posOffset>
                  </wp:positionH>
                  <wp:positionV relativeFrom="paragraph">
                    <wp:posOffset>55496</wp:posOffset>
                  </wp:positionV>
                  <wp:extent cx="601324" cy="212681"/>
                  <wp:effectExtent l="0" t="0" r="0" b="0"/>
                  <wp:wrapNone/>
                  <wp:docPr id="2825" name="Freeform 282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5863" y="55496"/>
                            <a:ext cx="487024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80"/>
                                  <w:tab w:val="left" w:pos="491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3"/>
                                  <w:szCs w:val="13"/>
                                </w:rPr>
                                <w:t>Pol5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3680</wp:posOffset>
                  </wp:positionV>
                  <wp:extent cx="2113132" cy="319361"/>
                  <wp:effectExtent l="0" t="0" r="0" b="0"/>
                  <wp:wrapNone/>
                  <wp:docPr id="2826" name="Freeform 282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0"/>
                            <a:ext cx="1998832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Uzemnění zařízení, včetně svorek a kabelu do 5 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délky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57020</wp:posOffset>
                  </wp:positionV>
                  <wp:extent cx="203454" cy="211157"/>
                  <wp:effectExtent l="0" t="0" r="0" b="0"/>
                  <wp:wrapNone/>
                  <wp:docPr id="2827" name="Freeform 282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57020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491" w:right="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421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5 019,98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784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15 059,94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Instalační plastová trubka včetně úchytek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9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9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217,28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4 345,60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00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1481582</wp:posOffset>
            </wp:positionH>
            <wp:positionV relativeFrom="line">
              <wp:posOffset>26162</wp:posOffset>
            </wp:positionV>
            <wp:extent cx="1511411" cy="275800"/>
            <wp:effectExtent l="0" t="0" r="0" b="0"/>
            <wp:wrapNone/>
            <wp:docPr id="2828" name="Freeform 282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1582" y="26162"/>
                      <a:ext cx="1397111" cy="161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Položky jsou dohledatelné: Půdorys 3.NP, 4.NP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66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9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58" w:line="170" w:lineRule="exact"/>
              <w:ind w:left="9" w:right="-1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Primární konektor (pár zásuvka - kolík) pro kabel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1x6 mm2 / 5 kV; ref. výrobek: EFLA typ KD 510.6,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včetně instalace a 2x bandáže vulkanizační páskou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0" w:after="228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30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3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1 977,42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30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13 841,94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1098" w:space="0"/>
          </w:cols>
          <w:docGrid w:linePitch="360"/>
        </w:sectPr>
        <w:spacing w:before="72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Výpočet výměry: 2+5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7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65" w:line="170" w:lineRule="exact"/>
              <w:ind w:left="9" w:right="4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Sekundární konektor (zásuvka) FAA L-823 style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12, včetně instalace a bandáže vulkanizační páskou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4" w:after="14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52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52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1 417,58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52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5 670,32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3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9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4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" w:after="65" w:line="170" w:lineRule="exact"/>
              <w:ind w:left="9" w:right="16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Sekundární konektor (vidlice) FAA L-823 style 5,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včetně instalace a bandáže vulkanizační páskou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5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51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1 417,58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5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5 670,32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34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65" w:line="171" w:lineRule="exact"/>
              <w:ind w:left="9" w:right="-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Primární kabel 1x6 mm2 / 5 kV; ref. výrobek: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EUPEN typ SRN AWG8, 6mm2; 5kV, včetně instalace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3" w:after="14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51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49,000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51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206,79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51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10 132,71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381" w:space="0"/>
          </w:cols>
          <w:docGrid w:linePitch="360"/>
        </w:sectPr>
        <w:spacing w:before="0" w:after="0" w:line="136" w:lineRule="exact"/>
        <w:ind w:left="0" w:right="-4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Blokové schéma, Půdorys</w:t>
      </w:r>
      <w:r>
        <w:rPr>
          <w:rFonts w:ascii="Times New Roman" w:hAnsi="Times New Roman" w:cs="Times New Roman"/>
          <w:sz w:val="10"/>
          <w:szCs w:val="10"/>
        </w:rPr>
        <w:t> </w:t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3.NP, 4.NP Výpočet výměry: 10+4*9+3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5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-2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Sekundární kabel 2x4 mm2 / 600 V; ref. výrobek: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EUPEN typ H07 RN-F 2x4mm2; 0,6kV, včetně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instalace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5" w:after="14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51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51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178,32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51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24 964,80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381" w:space="0"/>
          </w:cols>
          <w:docGrid w:linePitch="360"/>
        </w:sectPr>
        <w:spacing w:before="0" w:after="0" w:line="136" w:lineRule="exact"/>
        <w:ind w:left="0" w:right="-4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Blokové schéma, Půdorys</w:t>
      </w:r>
      <w:r>
        <w:rPr>
          <w:rFonts w:ascii="Times New Roman" w:hAnsi="Times New Roman" w:cs="Times New Roman"/>
          <w:sz w:val="10"/>
          <w:szCs w:val="10"/>
        </w:rPr>
        <w:t> </w:t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3.NP, 4.NP Výpočet výměry: 4*35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8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Pol67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9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lámací spojka na prodloužení trubky Ø 60 x 2,5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mm (referenční výrobek 001 057)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88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1 037,72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4 150,88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Pol68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12" w:line="170" w:lineRule="exact"/>
              <w:ind w:left="9" w:right="22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Al trubka pro návěstidla průměr 60 x 2,5 mm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(referenční výrobek 001 400), včetně nastavení na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přesnou výšku návěstidla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2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5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4,500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5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10 889,29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5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49 001,81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65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27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Posun (stranový/výškový) nadzemního návěstidla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zkrácené přibližovací světelné soustavy APP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(demontáž a instalace v nové pozici na stávahjící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zábradlí lávky / kovový uchyt)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3" w:after="262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1 387,50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6 937,50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0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12" w:line="170" w:lineRule="exact"/>
              <w:ind w:left="9" w:right="36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Odstavení a zabezpečení zdroje konstantního proudu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před započetím prací, opětovné zprovoznění po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instalaci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2" w:line="240" w:lineRule="auto"/>
              <w:ind w:left="14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5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5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3 596,40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5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3 596,40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44196</wp:posOffset>
                  </wp:positionH>
                  <wp:positionV relativeFrom="paragraph">
                    <wp:posOffset>55497</wp:posOffset>
                  </wp:positionV>
                  <wp:extent cx="674354" cy="212681"/>
                  <wp:effectExtent l="0" t="0" r="0" b="0"/>
                  <wp:wrapNone/>
                  <wp:docPr id="2829" name="Freeform 282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1480" y="55497"/>
                            <a:ext cx="560054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3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Pol14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2108355" cy="319361"/>
                  <wp:effectExtent l="0" t="0" r="0" b="0"/>
                  <wp:wrapNone/>
                  <wp:docPr id="2830" name="Freeform 283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1994055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Kontrola nastavení a kalibrace zdroje konstantního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proudu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105156</wp:posOffset>
                  </wp:positionH>
                  <wp:positionV relativeFrom="paragraph">
                    <wp:posOffset>57021</wp:posOffset>
                  </wp:positionV>
                  <wp:extent cx="227836" cy="211157"/>
                  <wp:effectExtent l="0" t="0" r="0" b="0"/>
                  <wp:wrapNone/>
                  <wp:docPr id="2831" name="Freeform 283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1198" y="57021"/>
                            <a:ext cx="113536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3"/>
                                  <w:szCs w:val="13"/>
                                </w:rPr>
                                <w:t>kpl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491" w:right="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345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32 856,00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784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32 856,00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585"/>
          <w:tab w:val="left" w:pos="1745"/>
          <w:tab w:val="left" w:pos="8226"/>
        </w:tabs>
        <w:spacing w:before="240" w:after="0" w:line="203" w:lineRule="exact"/>
        <w:ind w:left="283" w:right="1679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D2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Ostatní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490 875,30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Podružný materiál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6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7 492,50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7 492,50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Doprava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6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88 711,20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88 711,20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8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Provedení popisu a označení rozvodů a technologoe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16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14 385,60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14 385,60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40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1481582</wp:posOffset>
            </wp:positionH>
            <wp:positionV relativeFrom="line">
              <wp:posOffset>51562</wp:posOffset>
            </wp:positionV>
            <wp:extent cx="1435437" cy="275800"/>
            <wp:effectExtent l="0" t="0" r="0" b="0"/>
            <wp:wrapNone/>
            <wp:docPr id="2832" name="Freeform 283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1582" y="51562"/>
                      <a:ext cx="1321137" cy="161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Položky jsou dohledatelné: Technická zpráva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66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35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Dokumentace pro zkoušky provozní způsobilosti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(doklady, manuály, protokoly, …)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89" w:line="240" w:lineRule="auto"/>
              <w:ind w:left="14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1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22 627,35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1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22 627,35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232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34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3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172846</wp:posOffset>
            </wp:positionV>
            <wp:extent cx="6793993" cy="180"/>
            <wp:effectExtent l="0" t="0" r="0" b="0"/>
            <wp:wrapNone/>
            <wp:docPr id="2833" name="Freeform 28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172084</wp:posOffset>
            </wp:positionV>
            <wp:extent cx="6795516" cy="1524"/>
            <wp:effectExtent l="0" t="0" r="0" b="0"/>
            <wp:wrapNone/>
            <wp:docPr id="2834" name="Freeform 28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0" behindDoc="0" locked="0" layoutInCell="1" allowOverlap="1">
            <wp:simplePos x="0" y="0"/>
            <wp:positionH relativeFrom="page">
              <wp:posOffset>365759</wp:posOffset>
            </wp:positionH>
            <wp:positionV relativeFrom="paragraph">
              <wp:posOffset>-3174</wp:posOffset>
            </wp:positionV>
            <wp:extent cx="1524" cy="257556"/>
            <wp:effectExtent l="0" t="0" r="0" b="0"/>
            <wp:wrapNone/>
            <wp:docPr id="2835" name="Freeform 28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366522</wp:posOffset>
            </wp:positionH>
            <wp:positionV relativeFrom="paragraph">
              <wp:posOffset>-2413</wp:posOffset>
            </wp:positionV>
            <wp:extent cx="180" cy="256032"/>
            <wp:effectExtent l="0" t="0" r="0" b="0"/>
            <wp:wrapNone/>
            <wp:docPr id="2836" name="Freeform 28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2"/>
                    </a:xfrm>
                    <a:custGeom>
                      <a:rect l="l" t="t" r="r" b="b"/>
                      <a:pathLst>
                        <a:path w="180" h="256032">
                          <a:moveTo>
                            <a:pt x="0" y="0"/>
                          </a:moveTo>
                          <a:lnTo>
                            <a:pt x="0" y="2560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7161276</wp:posOffset>
            </wp:positionH>
            <wp:positionV relativeFrom="paragraph">
              <wp:posOffset>-1650</wp:posOffset>
            </wp:positionV>
            <wp:extent cx="1524" cy="256032"/>
            <wp:effectExtent l="0" t="0" r="0" b="0"/>
            <wp:wrapNone/>
            <wp:docPr id="2837" name="Freeform 28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7162038</wp:posOffset>
            </wp:positionH>
            <wp:positionV relativeFrom="paragraph">
              <wp:posOffset>-889</wp:posOffset>
            </wp:positionV>
            <wp:extent cx="180" cy="254508"/>
            <wp:effectExtent l="0" t="0" r="0" b="0"/>
            <wp:wrapNone/>
            <wp:docPr id="2838" name="Freeform 28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8"/>
                    </a:xfrm>
                    <a:custGeom>
                      <a:rect l="l" t="t" r="r" b="b"/>
                      <a:pathLst>
                        <a:path w="180" h="254508">
                          <a:moveTo>
                            <a:pt x="0" y="0"/>
                          </a:moveTo>
                          <a:lnTo>
                            <a:pt x="0" y="254508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78230</wp:posOffset>
            </wp:positionV>
            <wp:extent cx="6738919" cy="411212"/>
            <wp:effectExtent l="0" t="0" r="0" b="0"/>
            <wp:wrapNone/>
            <wp:docPr id="2839" name="Freeform 283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6240" y="78230"/>
                      <a:ext cx="6624619" cy="2969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984"/>
                            <w:tab w:val="left" w:pos="3230"/>
                            <w:tab w:val="left" w:pos="5280"/>
                            <w:tab w:val="left" w:pos="5823"/>
                            <w:tab w:val="left" w:pos="6706"/>
                            <w:tab w:val="left" w:pos="7794"/>
                            <w:tab w:val="left" w:pos="9366"/>
                          </w:tabs>
                          <w:spacing w:before="0" w:after="0" w:line="152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Č  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Typ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Kód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Popis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MJ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Množství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J.cena [CZK]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Cena celkem [CZK]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Cenová soustava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80" w:after="0" w:line="117" w:lineRule="exact"/>
                          <w:ind w:left="256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>
        <w:drawing>
          <wp:anchor simplePos="0" relativeHeight="25165827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-2560</wp:posOffset>
            </wp:positionV>
            <wp:extent cx="6795516" cy="1524"/>
            <wp:effectExtent l="0" t="0" r="0" b="0"/>
            <wp:wrapNone/>
            <wp:docPr id="2840" name="Freeform 28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-1799</wp:posOffset>
            </wp:positionV>
            <wp:extent cx="6793993" cy="180"/>
            <wp:effectExtent l="0" t="0" r="0" b="0"/>
            <wp:wrapNone/>
            <wp:docPr id="2841" name="Freeform 28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Výchozí revize, revizní zprávy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6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2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14 385,60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14 385,60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Vizuální prohlídky a elektrické zkoušky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6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42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14 385,60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14 385,60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00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411480</wp:posOffset>
            </wp:positionH>
            <wp:positionV relativeFrom="line">
              <wp:posOffset>26162</wp:posOffset>
            </wp:positionV>
            <wp:extent cx="5887332" cy="544158"/>
            <wp:effectExtent l="0" t="0" r="0" b="0"/>
            <wp:wrapNone/>
            <wp:docPr id="2842" name="Freeform 284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480" y="26162"/>
                      <a:ext cx="5773032" cy="42985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Položky jsou dohledatelné: Technická zpráva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30"/>
                            <w:tab w:val="left" w:pos="1690"/>
                            <w:tab w:val="left" w:pos="5259"/>
                            <w:tab w:val="left" w:pos="6171"/>
                            <w:tab w:val="left" w:pos="6971"/>
                            <w:tab w:val="left" w:pos="8478"/>
                          </w:tabs>
                          <w:spacing w:before="4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23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Pol23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Provozní zkouška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kpl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1,000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28 771,20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28 771,20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00" w:after="0" w:line="117" w:lineRule="exact"/>
                          <w:ind w:left="232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03" behindDoc="0" locked="0" layoutInCell="1" allowOverlap="1">
            <wp:simplePos x="0" y="0"/>
            <wp:positionH relativeFrom="page">
              <wp:posOffset>365759</wp:posOffset>
            </wp:positionH>
            <wp:positionV relativeFrom="paragraph">
              <wp:posOffset>47879</wp:posOffset>
            </wp:positionV>
            <wp:extent cx="1524" cy="144780"/>
            <wp:effectExtent l="0" t="0" r="0" b="0"/>
            <wp:wrapNone/>
            <wp:docPr id="2843" name="Freeform 28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9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47878</wp:posOffset>
            </wp:positionV>
            <wp:extent cx="6795516" cy="1524"/>
            <wp:effectExtent l="0" t="0" r="0" b="0"/>
            <wp:wrapNone/>
            <wp:docPr id="2844" name="Freeform 28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8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48640</wp:posOffset>
            </wp:positionV>
            <wp:extent cx="6793993" cy="180"/>
            <wp:effectExtent l="0" t="0" r="0" b="0"/>
            <wp:wrapNone/>
            <wp:docPr id="2845" name="Freeform 28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2" behindDoc="0" locked="0" layoutInCell="1" allowOverlap="1">
            <wp:simplePos x="0" y="0"/>
            <wp:positionH relativeFrom="page">
              <wp:posOffset>366522</wp:posOffset>
            </wp:positionH>
            <wp:positionV relativeFrom="paragraph">
              <wp:posOffset>48640</wp:posOffset>
            </wp:positionV>
            <wp:extent cx="180" cy="143257"/>
            <wp:effectExtent l="0" t="0" r="0" b="0"/>
            <wp:wrapNone/>
            <wp:docPr id="2846" name="Freeform 28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5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49403</wp:posOffset>
            </wp:positionV>
            <wp:extent cx="1524" cy="143256"/>
            <wp:effectExtent l="0" t="0" r="0" b="0"/>
            <wp:wrapNone/>
            <wp:docPr id="2847" name="Freeform 28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4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50164</wp:posOffset>
            </wp:positionV>
            <wp:extent cx="180" cy="141733"/>
            <wp:effectExtent l="0" t="0" r="0" b="0"/>
            <wp:wrapNone/>
            <wp:docPr id="2848" name="Freeform 28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7" behindDoc="0" locked="0" layoutInCell="1" allowOverlap="1">
            <wp:simplePos x="0" y="0"/>
            <wp:positionH relativeFrom="page">
              <wp:posOffset>729995</wp:posOffset>
            </wp:positionH>
            <wp:positionV relativeFrom="paragraph">
              <wp:posOffset>49403</wp:posOffset>
            </wp:positionV>
            <wp:extent cx="1524" cy="143256"/>
            <wp:effectExtent l="0" t="0" r="0" b="0"/>
            <wp:wrapNone/>
            <wp:docPr id="2849" name="Freeform 28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6" behindDoc="0" locked="0" layoutInCell="1" allowOverlap="1">
            <wp:simplePos x="0" y="0"/>
            <wp:positionH relativeFrom="page">
              <wp:posOffset>730758</wp:posOffset>
            </wp:positionH>
            <wp:positionV relativeFrom="paragraph">
              <wp:posOffset>50164</wp:posOffset>
            </wp:positionV>
            <wp:extent cx="180" cy="141733"/>
            <wp:effectExtent l="0" t="0" r="0" b="0"/>
            <wp:wrapNone/>
            <wp:docPr id="2850" name="Freeform 28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9" behindDoc="0" locked="0" layoutInCell="1" allowOverlap="1">
            <wp:simplePos x="0" y="0"/>
            <wp:positionH relativeFrom="page">
              <wp:posOffset>1466341</wp:posOffset>
            </wp:positionH>
            <wp:positionV relativeFrom="paragraph">
              <wp:posOffset>49403</wp:posOffset>
            </wp:positionV>
            <wp:extent cx="1524" cy="143256"/>
            <wp:effectExtent l="0" t="0" r="0" b="0"/>
            <wp:wrapNone/>
            <wp:docPr id="2851" name="Freeform 28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8" behindDoc="0" locked="0" layoutInCell="1" allowOverlap="1">
            <wp:simplePos x="0" y="0"/>
            <wp:positionH relativeFrom="page">
              <wp:posOffset>1467103</wp:posOffset>
            </wp:positionH>
            <wp:positionV relativeFrom="paragraph">
              <wp:posOffset>50164</wp:posOffset>
            </wp:positionV>
            <wp:extent cx="180" cy="141733"/>
            <wp:effectExtent l="0" t="0" r="0" b="0"/>
            <wp:wrapNone/>
            <wp:docPr id="2852" name="Freeform 28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1" behindDoc="0" locked="0" layoutInCell="1" allowOverlap="1">
            <wp:simplePos x="0" y="0"/>
            <wp:positionH relativeFrom="page">
              <wp:posOffset>3646042</wp:posOffset>
            </wp:positionH>
            <wp:positionV relativeFrom="paragraph">
              <wp:posOffset>49403</wp:posOffset>
            </wp:positionV>
            <wp:extent cx="1524" cy="143256"/>
            <wp:effectExtent l="0" t="0" r="0" b="0"/>
            <wp:wrapNone/>
            <wp:docPr id="2853" name="Freeform 28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0" behindDoc="0" locked="0" layoutInCell="1" allowOverlap="1">
            <wp:simplePos x="0" y="0"/>
            <wp:positionH relativeFrom="page">
              <wp:posOffset>3646804</wp:posOffset>
            </wp:positionH>
            <wp:positionV relativeFrom="paragraph">
              <wp:posOffset>50164</wp:posOffset>
            </wp:positionV>
            <wp:extent cx="180" cy="141733"/>
            <wp:effectExtent l="0" t="0" r="0" b="0"/>
            <wp:wrapNone/>
            <wp:docPr id="2854" name="Freeform 28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3" behindDoc="0" locked="0" layoutInCell="1" allowOverlap="1">
            <wp:simplePos x="0" y="0"/>
            <wp:positionH relativeFrom="page">
              <wp:posOffset>3967607</wp:posOffset>
            </wp:positionH>
            <wp:positionV relativeFrom="paragraph">
              <wp:posOffset>49403</wp:posOffset>
            </wp:positionV>
            <wp:extent cx="1524" cy="143256"/>
            <wp:effectExtent l="0" t="0" r="0" b="0"/>
            <wp:wrapNone/>
            <wp:docPr id="2855" name="Freeform 28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2" behindDoc="0" locked="0" layoutInCell="1" allowOverlap="1">
            <wp:simplePos x="0" y="0"/>
            <wp:positionH relativeFrom="page">
              <wp:posOffset>3968369</wp:posOffset>
            </wp:positionH>
            <wp:positionV relativeFrom="paragraph">
              <wp:posOffset>50164</wp:posOffset>
            </wp:positionV>
            <wp:extent cx="180" cy="141733"/>
            <wp:effectExtent l="0" t="0" r="0" b="0"/>
            <wp:wrapNone/>
            <wp:docPr id="2856" name="Freeform 28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5" behindDoc="0" locked="0" layoutInCell="1" allowOverlap="1">
            <wp:simplePos x="0" y="0"/>
            <wp:positionH relativeFrom="page">
              <wp:posOffset>4568316</wp:posOffset>
            </wp:positionH>
            <wp:positionV relativeFrom="paragraph">
              <wp:posOffset>49403</wp:posOffset>
            </wp:positionV>
            <wp:extent cx="1524" cy="143256"/>
            <wp:effectExtent l="0" t="0" r="0" b="0"/>
            <wp:wrapNone/>
            <wp:docPr id="2857" name="Freeform 28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4" behindDoc="0" locked="0" layoutInCell="1" allowOverlap="1">
            <wp:simplePos x="0" y="0"/>
            <wp:positionH relativeFrom="page">
              <wp:posOffset>4569078</wp:posOffset>
            </wp:positionH>
            <wp:positionV relativeFrom="paragraph">
              <wp:posOffset>50164</wp:posOffset>
            </wp:positionV>
            <wp:extent cx="180" cy="141733"/>
            <wp:effectExtent l="0" t="0" r="0" b="0"/>
            <wp:wrapNone/>
            <wp:docPr id="2858" name="Freeform 28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7" behindDoc="0" locked="0" layoutInCell="1" allowOverlap="1">
            <wp:simplePos x="0" y="0"/>
            <wp:positionH relativeFrom="page">
              <wp:posOffset>5246496</wp:posOffset>
            </wp:positionH>
            <wp:positionV relativeFrom="paragraph">
              <wp:posOffset>49403</wp:posOffset>
            </wp:positionV>
            <wp:extent cx="1524" cy="143256"/>
            <wp:effectExtent l="0" t="0" r="0" b="0"/>
            <wp:wrapNone/>
            <wp:docPr id="2859" name="Freeform 28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6" behindDoc="0" locked="0" layoutInCell="1" allowOverlap="1">
            <wp:simplePos x="0" y="0"/>
            <wp:positionH relativeFrom="page">
              <wp:posOffset>5247259</wp:posOffset>
            </wp:positionH>
            <wp:positionV relativeFrom="paragraph">
              <wp:posOffset>50164</wp:posOffset>
            </wp:positionV>
            <wp:extent cx="180" cy="141733"/>
            <wp:effectExtent l="0" t="0" r="0" b="0"/>
            <wp:wrapNone/>
            <wp:docPr id="2860" name="Freeform 28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9" behindDoc="0" locked="0" layoutInCell="1" allowOverlap="1">
            <wp:simplePos x="0" y="0"/>
            <wp:positionH relativeFrom="page">
              <wp:posOffset>6203950</wp:posOffset>
            </wp:positionH>
            <wp:positionV relativeFrom="paragraph">
              <wp:posOffset>49403</wp:posOffset>
            </wp:positionV>
            <wp:extent cx="1523" cy="143256"/>
            <wp:effectExtent l="0" t="0" r="0" b="0"/>
            <wp:wrapNone/>
            <wp:docPr id="2861" name="Freeform 28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8" behindDoc="0" locked="0" layoutInCell="1" allowOverlap="1">
            <wp:simplePos x="0" y="0"/>
            <wp:positionH relativeFrom="page">
              <wp:posOffset>6204711</wp:posOffset>
            </wp:positionH>
            <wp:positionV relativeFrom="paragraph">
              <wp:posOffset>50164</wp:posOffset>
            </wp:positionV>
            <wp:extent cx="180" cy="141733"/>
            <wp:effectExtent l="0" t="0" r="0" b="0"/>
            <wp:wrapNone/>
            <wp:docPr id="2862" name="Freeform 28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1" behindDoc="0" locked="0" layoutInCell="1" allowOverlap="1">
            <wp:simplePos x="0" y="0"/>
            <wp:positionH relativeFrom="page">
              <wp:posOffset>7161276</wp:posOffset>
            </wp:positionH>
            <wp:positionV relativeFrom="paragraph">
              <wp:posOffset>49403</wp:posOffset>
            </wp:positionV>
            <wp:extent cx="1524" cy="143256"/>
            <wp:effectExtent l="0" t="0" r="0" b="0"/>
            <wp:wrapNone/>
            <wp:docPr id="2863" name="Freeform 28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0" behindDoc="0" locked="0" layoutInCell="1" allowOverlap="1">
            <wp:simplePos x="0" y="0"/>
            <wp:positionH relativeFrom="page">
              <wp:posOffset>7162038</wp:posOffset>
            </wp:positionH>
            <wp:positionV relativeFrom="paragraph">
              <wp:posOffset>50164</wp:posOffset>
            </wp:positionV>
            <wp:extent cx="180" cy="141733"/>
            <wp:effectExtent l="0" t="0" r="0" b="0"/>
            <wp:wrapNone/>
            <wp:docPr id="2864" name="Freeform 28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>
        <w:drawing>
          <wp:anchor simplePos="0" relativeHeight="251658671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-2560</wp:posOffset>
            </wp:positionV>
            <wp:extent cx="6795516" cy="1524"/>
            <wp:effectExtent l="0" t="0" r="0" b="0"/>
            <wp:wrapNone/>
            <wp:docPr id="2865" name="Freeform 28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0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-1798</wp:posOffset>
            </wp:positionV>
            <wp:extent cx="6793993" cy="180"/>
            <wp:effectExtent l="0" t="0" r="0" b="0"/>
            <wp:wrapNone/>
            <wp:docPr id="2866" name="Freeform 28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Zkoušky provozní způsobilosti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6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42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14 385,60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14 385,60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Geodetické zaměření skutečného provedení stavby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6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2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23 076,90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23 076,90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0" w:right="0" w:firstLine="0"/>
              <w:jc w:val="both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44195</wp:posOffset>
                  </wp:positionH>
                  <wp:positionV relativeFrom="line">
                    <wp:posOffset>55245</wp:posOffset>
                  </wp:positionV>
                  <wp:extent cx="5887331" cy="676388"/>
                  <wp:effectExtent l="0" t="0" r="0" b="0"/>
                  <wp:wrapNone/>
                  <wp:docPr id="2867" name="Freeform 286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1479" y="55245"/>
                            <a:ext cx="5773031" cy="5620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970"/>
                                  <w:tab w:val="left" w:pos="8478"/>
                                </w:tabs>
                                <w:spacing w:before="0" w:after="0" w:line="152" w:lineRule="exact"/>
                                <w:ind w:left="6171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29 370,60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29 370,60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30"/>
                                  <w:tab w:val="left" w:pos="1690"/>
                                  <w:tab w:val="left" w:pos="5259"/>
                                  <w:tab w:val="left" w:pos="6171"/>
                                  <w:tab w:val="left" w:pos="6971"/>
                                  <w:tab w:val="left" w:pos="8478"/>
                                </w:tabs>
                                <w:spacing w:before="57" w:after="0" w:line="228" w:lineRule="exact"/>
                                <w:ind w:left="0" w:right="0" w:firstLine="0"/>
                                <w:jc w:val="both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Pol28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Dokumentace ochranných pásem OP APAPI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kpl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52 447,50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52 447,50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28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Pol29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Letové ověření APAPI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kpl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95 154,75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95 154,75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00" w:after="0" w:line="117" w:lineRule="exact"/>
                                <w:ind w:left="232" w:right="0" w:firstLine="0"/>
                              </w:pP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3680</wp:posOffset>
                  </wp:positionV>
                  <wp:extent cx="2227624" cy="319361"/>
                  <wp:effectExtent l="0" t="0" r="0" b="0"/>
                  <wp:wrapNone/>
                  <wp:docPr id="2868" name="Freeform 286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0"/>
                            <a:ext cx="211332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Geodetické zaměření okolních překážek v OP APAPI,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včetně protokolu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105156</wp:posOffset>
                  </wp:positionH>
                  <wp:positionV relativeFrom="paragraph">
                    <wp:posOffset>57020</wp:posOffset>
                  </wp:positionV>
                  <wp:extent cx="227836" cy="211157"/>
                  <wp:effectExtent l="0" t="0" r="0" b="0"/>
                  <wp:wrapNone/>
                  <wp:docPr id="2869" name="Freeform 286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1198" y="57020"/>
                            <a:ext cx="113536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3"/>
                                  <w:szCs w:val="13"/>
                                </w:rPr>
                                <w:t>kpl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57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5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44196</wp:posOffset>
                  </wp:positionH>
                  <wp:positionV relativeFrom="paragraph">
                    <wp:posOffset>-165842</wp:posOffset>
                  </wp:positionV>
                  <wp:extent cx="5887454" cy="577656"/>
                  <wp:effectExtent l="0" t="0" r="0" b="0"/>
                  <wp:wrapNone/>
                  <wp:docPr id="2870" name="Freeform 287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1480" y="-165842"/>
                            <a:ext cx="5773154" cy="46335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17" w:lineRule="exact"/>
                                <w:ind w:left="1685" w:right="0" w:firstLine="0"/>
                              </w:pP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0"/>
                                  <w:szCs w:val="10"/>
                                </w:rPr>
                                <w:t>Poznámka k položce: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17" w:lineRule="exact"/>
                                <w:ind w:left="1685" w:right="0" w:firstLine="0"/>
                              </w:pP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0"/>
                                  <w:szCs w:val="10"/>
                                </w:rPr>
                                <w:t>Položky jsou dohledatelné: Technická zpráva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30"/>
                                  <w:tab w:val="left" w:pos="1690"/>
                                  <w:tab w:val="left" w:pos="5259"/>
                                  <w:tab w:val="left" w:pos="6171"/>
                                  <w:tab w:val="left" w:pos="7047"/>
                                  <w:tab w:val="left" w:pos="8555"/>
                                </w:tabs>
                                <w:spacing w:before="0" w:after="0" w:line="281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Pol30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Zaškolení obsluhy (APAPI)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kpl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7 192,80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7 192,80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Pol31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2087072" cy="319742"/>
                  <wp:effectExtent l="0" t="0" r="0" b="0"/>
                  <wp:wrapNone/>
                  <wp:docPr id="2871" name="Freeform 287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1972772" cy="2054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Návrh doplnění provozního řádu (rozšíření o popis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APAPI včetně společného ovládání)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4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36 863,10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36 863,10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12" w:line="170" w:lineRule="exact"/>
              <w:ind w:left="9" w:right="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Ověření možnosti transportu pacienta druhým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únikovým prostředkem provedením funkční zkoušky 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nosítky za účasti zástupců ÚCL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14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41 625,00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41 625,00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4044" w:space="0"/>
          </w:cols>
          <w:docGrid w:linePitch="360"/>
        </w:sectPr>
        <w:spacing w:before="0" w:after="0" w:line="136" w:lineRule="exact"/>
        <w:ind w:left="3196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35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297" w:right="7598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KRYCÍ LIST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495109" cy="723464"/>
            <wp:effectExtent l="0" t="0" r="0" b="0"/>
            <wp:wrapNone/>
            <wp:docPr id="2872" name="Freeform 287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380809" cy="6091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RESERVE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187" w:lineRule="exact"/>
                          <w:ind w:left="2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7"/>
                            <w:szCs w:val="17"/>
                          </w:rPr>
                          <w:t>D6 - EPS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KSO: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CC-CZ: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  <w:tab w:val="left" w:pos="7773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93"/>
        </w:tabs>
        <w:spacing w:before="20" w:after="0" w:line="168" w:lineRule="exact"/>
        <w:ind w:left="6625" w:right="2414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7240</wp:posOffset>
            </wp:positionV>
            <wp:extent cx="562388" cy="221352"/>
            <wp:effectExtent l="0" t="0" r="0" b="0"/>
            <wp:wrapNone/>
            <wp:docPr id="2873" name="Freeform 287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7240"/>
                      <a:ext cx="448088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5"/>
                            <w:szCs w:val="15"/>
                          </w:rPr>
                          <w:t>Vyplň údaj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Zpracovatel: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Poznámka: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187" w:lineRule="exact"/>
        <w:ind w:left="660" w:right="4184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 prací je sestaven s využitím Cenové soustavy ÚRS. Položky, které pochází z této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cenové soustavy, jsou ve sloupci 'Cenová soustava' označeny popisem 'CS ÚRS'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úrovní příslušného kalendářního pololetí. Veškeré další informace vymezující popis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podmínky použití těchto položek z Cenové soustavy, které nejsou uvedeny přímo v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soupisu prací, jsou neomezeně dálkově k dispozici na webu </w:t>
      </w:r>
      <w:hyperlink r:id="rId103" w:history="1">
        <w:r>
          <w:rPr lang="cs-CZ" sz="15" baseline="0" dirty="0">
            <w:jc w:val="left"/>
            <w:rFonts w:ascii="Arial" w:hAnsi="Arial" w:cs="Arial"/>
            <w:color w:val="000000"/>
            <w:sz w:val="15"/>
            <w:szCs w:val="15"/>
          </w:rPr>
          <w:t>podminky.urs.cz</w:t>
        </w:r>
      </w:hyperlink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86487</wp:posOffset>
            </wp:positionV>
            <wp:extent cx="5661405" cy="1524"/>
            <wp:effectExtent l="0" t="0" r="0" b="0"/>
            <wp:wrapNone/>
            <wp:docPr id="2874" name="Freeform 28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87249</wp:posOffset>
            </wp:positionV>
            <wp:extent cx="5659881" cy="180"/>
            <wp:effectExtent l="0" t="0" r="0" b="0"/>
            <wp:wrapNone/>
            <wp:docPr id="2875" name="Freeform 28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8225"/>
        </w:tabs>
        <w:spacing w:before="0" w:after="0" w:line="203" w:lineRule="exact"/>
        <w:ind w:left="287" w:right="1679" w:firstLine="0"/>
        <w:jc w:val="right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Cena bez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133 586,54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826"/>
          <w:tab w:val="left" w:pos="8420"/>
        </w:tabs>
        <w:spacing w:before="180" w:after="0" w:line="168" w:lineRule="exact"/>
        <w:ind w:left="4277" w:right="1676" w:firstLine="0"/>
        <w:jc w:val="right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43330</wp:posOffset>
            </wp:positionV>
            <wp:extent cx="5661405" cy="1524"/>
            <wp:effectExtent l="0" t="0" r="0" b="0"/>
            <wp:wrapNone/>
            <wp:docPr id="2876" name="Freeform 28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44091</wp:posOffset>
            </wp:positionV>
            <wp:extent cx="5659881" cy="180"/>
            <wp:effectExtent l="0" t="0" r="0" b="0"/>
            <wp:wrapNone/>
            <wp:docPr id="2877" name="Freeform 28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 daně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Sazba daně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Výše daně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31"/>
          <w:tab w:val="left" w:pos="7197"/>
          <w:tab w:val="left" w:pos="8544"/>
        </w:tabs>
        <w:spacing w:before="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133 586,54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21,00%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28 053,17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14"/>
          <w:tab w:val="left" w:pos="7116"/>
          <w:tab w:val="left" w:pos="8842"/>
        </w:tabs>
        <w:spacing w:before="20" w:after="0" w:line="168" w:lineRule="exact"/>
        <w:ind w:left="580" w:right="1676" w:firstLine="0"/>
        <w:jc w:val="right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snížená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0,00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12,00%	</w:t>
      </w:r>
      <w:r>
        <w:rPr lang="cs-CZ" sz="15" baseline="0" dirty="0">
          <w:jc w:val="left"/>
          <w:rFonts w:ascii="Arial" w:hAnsi="Arial" w:cs="Arial"/>
          <w:color w:val="000000"/>
          <w:spacing w:val="-5"/>
          <w:sz w:val="15"/>
          <w:szCs w:val="15"/>
        </w:rPr>
        <w:t>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12"/>
          <w:tab w:val="left" w:pos="5942"/>
          <w:tab w:val="left" w:pos="8226"/>
        </w:tabs>
        <w:spacing w:before="180" w:after="0" w:line="203" w:lineRule="exact"/>
        <w:ind w:left="292" w:right="1679" w:firstLine="0"/>
        <w:jc w:val="right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546354</wp:posOffset>
            </wp:positionH>
            <wp:positionV relativeFrom="line">
              <wp:posOffset>70023</wp:posOffset>
            </wp:positionV>
            <wp:extent cx="5658357" cy="180"/>
            <wp:effectExtent l="0" t="0" r="0" b="0"/>
            <wp:wrapNone/>
            <wp:docPr id="2878" name="Freeform 28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545591</wp:posOffset>
            </wp:positionH>
            <wp:positionV relativeFrom="line">
              <wp:posOffset>69260</wp:posOffset>
            </wp:positionV>
            <wp:extent cx="5659883" cy="1525"/>
            <wp:effectExtent l="0" t="0" r="0" b="0"/>
            <wp:wrapNone/>
            <wp:docPr id="2879" name="Freeform 28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5"/>
                    </a:xfrm>
                    <a:custGeom>
                      <a:rect l="l" t="t" r="r" b="b"/>
                      <a:pathLst>
                        <a:path w="5659883" h="1525">
                          <a:moveTo>
                            <a:pt x="0" y="1525"/>
                          </a:moveTo>
                          <a:lnTo>
                            <a:pt x="5659883" y="1525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69210</wp:posOffset>
            </wp:positionV>
            <wp:extent cx="1524" cy="222808"/>
            <wp:effectExtent l="0" t="0" r="0" b="0"/>
            <wp:wrapNone/>
            <wp:docPr id="2880" name="Freeform 28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808"/>
                    </a:xfrm>
                    <a:custGeom>
                      <a:rect l="l" t="t" r="r" b="b"/>
                      <a:pathLst>
                        <a:path w="1524" h="222808">
                          <a:moveTo>
                            <a:pt x="0" y="222808"/>
                          </a:moveTo>
                          <a:lnTo>
                            <a:pt x="1524" y="22280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80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70023</wp:posOffset>
            </wp:positionV>
            <wp:extent cx="180" cy="221233"/>
            <wp:effectExtent l="0" t="0" r="0" b="0"/>
            <wp:wrapNone/>
            <wp:docPr id="2881" name="Freeform 28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1233"/>
                    </a:xfrm>
                    <a:custGeom>
                      <a:rect l="l" t="t" r="r" b="b"/>
                      <a:pathLst>
                        <a:path w="180" h="221233">
                          <a:moveTo>
                            <a:pt x="0" y="0"/>
                          </a:moveTo>
                          <a:lnTo>
                            <a:pt x="0" y="2212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s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161 639,71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545591</wp:posOffset>
            </wp:positionH>
            <wp:positionV relativeFrom="paragraph">
              <wp:posOffset>45212</wp:posOffset>
            </wp:positionV>
            <wp:extent cx="5659883" cy="1524"/>
            <wp:effectExtent l="0" t="0" r="0" b="0"/>
            <wp:wrapNone/>
            <wp:docPr id="2882" name="Freeform 28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4"/>
                    </a:xfrm>
                    <a:custGeom>
                      <a:rect l="l" t="t" r="r" b="b"/>
                      <a:pathLst>
                        <a:path w="5659883" h="1524">
                          <a:moveTo>
                            <a:pt x="0" y="1524"/>
                          </a:moveTo>
                          <a:lnTo>
                            <a:pt x="5659883" y="1524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546354</wp:posOffset>
            </wp:positionH>
            <wp:positionV relativeFrom="paragraph">
              <wp:posOffset>45974</wp:posOffset>
            </wp:positionV>
            <wp:extent cx="5658357" cy="180"/>
            <wp:effectExtent l="0" t="0" r="0" b="0"/>
            <wp:wrapNone/>
            <wp:docPr id="2883" name="Freeform 28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36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6405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REKAPITULACE ČLENĚNÍ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495109" cy="723464"/>
            <wp:effectExtent l="0" t="0" r="0" b="0"/>
            <wp:wrapNone/>
            <wp:docPr id="2884" name="Freeform 288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380809" cy="6091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RESERVE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187" w:lineRule="exact"/>
                          <w:ind w:left="2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7"/>
                            <w:szCs w:val="17"/>
                          </w:rPr>
                          <w:t>D6 - EPS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2885" name="Freeform 288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20"/>
        </w:tabs>
        <w:spacing w:before="261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 dílu - 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306"/>
        </w:tabs>
        <w:spacing w:before="0" w:after="0" w:line="203" w:lineRule="exact"/>
        <w:ind w:left="92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stavby celkem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133 586,54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26"/>
        </w:tabs>
        <w:spacing w:before="120" w:after="0" w:line="203" w:lineRule="exact"/>
        <w:ind w:left="292" w:right="1679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D3 - 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133 586,54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380"/>
        </w:tabs>
        <w:spacing w:before="120" w:after="0" w:line="168" w:lineRule="exact"/>
        <w:ind w:left="288" w:right="1676" w:firstLine="0"/>
        <w:jc w:val="right"/>
      </w:pPr>
      <w:r>
        <w:drawing>
          <wp:anchor simplePos="0" relativeHeight="25165833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43329</wp:posOffset>
            </wp:positionV>
            <wp:extent cx="5661405" cy="1525"/>
            <wp:effectExtent l="0" t="0" r="0" b="0"/>
            <wp:wrapNone/>
            <wp:docPr id="2886" name="Freeform 28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5"/>
                    </a:xfrm>
                    <a:custGeom>
                      <a:rect l="l" t="t" r="r" b="b"/>
                      <a:pathLst>
                        <a:path w="5661405" h="1525">
                          <a:moveTo>
                            <a:pt x="0" y="1525"/>
                          </a:moveTo>
                          <a:lnTo>
                            <a:pt x="5661405" y="1525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44092</wp:posOffset>
            </wp:positionV>
            <wp:extent cx="5659881" cy="180"/>
            <wp:effectExtent l="0" t="0" r="0" b="0"/>
            <wp:wrapNone/>
            <wp:docPr id="2887" name="Freeform 28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D1 - Zařízení a rozvody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114 217,32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33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30630</wp:posOffset>
            </wp:positionV>
            <wp:extent cx="5661405" cy="1524"/>
            <wp:effectExtent l="0" t="0" r="0" b="0"/>
            <wp:wrapNone/>
            <wp:docPr id="2888" name="Freeform 28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2889" name="Freeform 28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D2 - Ostatní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19 369,22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36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32765</wp:posOffset>
            </wp:positionV>
            <wp:extent cx="5661405" cy="1524"/>
            <wp:effectExtent l="0" t="0" r="0" b="0"/>
            <wp:wrapNone/>
            <wp:docPr id="2890" name="Freeform 28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33527</wp:posOffset>
            </wp:positionV>
            <wp:extent cx="5659881" cy="180"/>
            <wp:effectExtent l="0" t="0" r="0" b="0"/>
            <wp:wrapNone/>
            <wp:docPr id="2891" name="Freeform 28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37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385572</wp:posOffset>
            </wp:positionH>
            <wp:positionV relativeFrom="paragraph">
              <wp:posOffset>-142689</wp:posOffset>
            </wp:positionV>
            <wp:extent cx="1088157" cy="956982"/>
            <wp:effectExtent l="0" t="0" r="0" b="0"/>
            <wp:wrapNone/>
            <wp:docPr id="2892" name="Freeform 289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5572" y="-142689"/>
                      <a:ext cx="973857" cy="84268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8" w:lineRule="exact"/>
                          <w:ind w:left="9" w:right="0" w:firstLine="0"/>
                          <w:jc w:val="right"/>
                        </w:pPr>
                        <w:r>
                          <w:rPr lang="cs-CZ" sz="21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SOUPIS PRACÍ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4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Stavba: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Objekt: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Soupis: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 – Modernizace heliportů,Bohunice - RESERVE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02 - Stavební a technologické části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5" w:after="0" w:line="187" w:lineRule="exact"/>
        <w:ind w:left="66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4"/>
          <w:sz w:val="17"/>
          <w:szCs w:val="17"/>
        </w:rPr>
        <w:t>D6 - EPS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116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2893" name="Freeform 289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8306"/>
          <w:tab w:val="left" w:pos="9470"/>
        </w:tabs>
        <w:spacing w:before="30" w:after="0" w:line="417" w:lineRule="exact"/>
        <w:ind w:left="92" w:right="278" w:firstLine="12"/>
      </w:pPr>
      <w:r>
        <w:drawing>
          <wp:anchor simplePos="0" relativeHeight="251659210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110366</wp:posOffset>
            </wp:positionV>
            <wp:extent cx="1524" cy="257556"/>
            <wp:effectExtent l="0" t="0" r="0" b="0"/>
            <wp:wrapNone/>
            <wp:docPr id="2894" name="Freeform 28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3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111127</wp:posOffset>
            </wp:positionV>
            <wp:extent cx="6793993" cy="180"/>
            <wp:effectExtent l="0" t="0" r="0" b="0"/>
            <wp:wrapNone/>
            <wp:docPr id="2895" name="Freeform 28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4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110365</wp:posOffset>
            </wp:positionV>
            <wp:extent cx="6795516" cy="1524"/>
            <wp:effectExtent l="0" t="0" r="0" b="0"/>
            <wp:wrapNone/>
            <wp:docPr id="2896" name="Freeform 28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9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111127</wp:posOffset>
            </wp:positionV>
            <wp:extent cx="180" cy="256033"/>
            <wp:effectExtent l="0" t="0" r="0" b="0"/>
            <wp:wrapNone/>
            <wp:docPr id="2897" name="Freeform 28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3"/>
                    </a:xfrm>
                    <a:custGeom>
                      <a:rect l="l" t="t" r="r" b="b"/>
                      <a:pathLst>
                        <a:path w="180" h="256033">
                          <a:moveTo>
                            <a:pt x="0" y="0"/>
                          </a:moveTo>
                          <a:lnTo>
                            <a:pt x="0" y="2560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2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111890</wp:posOffset>
            </wp:positionV>
            <wp:extent cx="1524" cy="256032"/>
            <wp:effectExtent l="0" t="0" r="0" b="0"/>
            <wp:wrapNone/>
            <wp:docPr id="2898" name="Freeform 28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1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112651</wp:posOffset>
            </wp:positionV>
            <wp:extent cx="180" cy="254509"/>
            <wp:effectExtent l="0" t="0" r="0" b="0"/>
            <wp:wrapNone/>
            <wp:docPr id="2899" name="Freeform 28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9"/>
                    </a:xfrm>
                    <a:custGeom>
                      <a:rect l="l" t="t" r="r" b="b"/>
                      <a:pathLst>
                        <a:path w="180" h="254509">
                          <a:moveTo>
                            <a:pt x="0" y="0"/>
                          </a:moveTo>
                          <a:lnTo>
                            <a:pt x="0" y="254509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937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101773</wp:posOffset>
            </wp:positionV>
            <wp:extent cx="6795516" cy="1524"/>
            <wp:effectExtent l="0" t="0" r="0" b="0"/>
            <wp:wrapNone/>
            <wp:docPr id="2900" name="Freeform 29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102535</wp:posOffset>
            </wp:positionV>
            <wp:extent cx="6793993" cy="180"/>
            <wp:effectExtent l="0" t="0" r="0" b="0"/>
            <wp:wrapNone/>
            <wp:docPr id="2901" name="Freeform 29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soupisu celkem						</w:t>
      </w:r>
      <w:r>
        <w:rPr lang="cs-CZ" sz="18" baseline="-4" dirty="0">
          <w:jc w:val="left"/>
          <w:rFonts w:ascii="Arial" w:hAnsi="Arial" w:cs="Arial"/>
          <w:b/>
          <w:bCs/>
          <w:color w:val="000000"/>
          <w:position w:val="-4"/>
          <w:sz w:val="18"/>
          <w:szCs w:val="18"/>
        </w:rPr>
        <w:t>133 586,54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5"/>
          <w:tab w:val="left" w:pos="8306"/>
        </w:tabs>
        <w:spacing w:before="160" w:after="0" w:line="203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D3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133 586,54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0"/>
          <w:tab w:val="left" w:pos="1820"/>
          <w:tab w:val="left" w:pos="8460"/>
        </w:tabs>
        <w:spacing w:before="1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D1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Zařízení a rozvody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114 217,32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7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Pol136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2919</wp:posOffset>
                  </wp:positionV>
                  <wp:extent cx="2071957" cy="319187"/>
                  <wp:effectExtent l="0" t="0" r="0" b="0"/>
                  <wp:wrapNone/>
                  <wp:docPr id="2902" name="Freeform 29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919"/>
                            <a:ext cx="1957657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Opticko-kouřový hlásič, kompatibilní se stávajícím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systémem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109729</wp:posOffset>
                  </wp:positionH>
                  <wp:positionV relativeFrom="paragraph">
                    <wp:posOffset>56259</wp:posOffset>
                  </wp:positionV>
                  <wp:extent cx="2527923" cy="210983"/>
                  <wp:effectExtent l="0" t="0" r="0" b="0"/>
                  <wp:wrapNone/>
                  <wp:docPr id="2903" name="Freeform 29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5771" y="56259"/>
                            <a:ext cx="2413623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81"/>
                                  <w:tab w:val="left" w:pos="1757"/>
                                  <w:tab w:val="left" w:pos="3265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2 315,35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2 315,35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2770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Blokové schéma, Půdorys 3.NP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60960</wp:posOffset>
                  </wp:positionH>
                  <wp:positionV relativeFrom="paragraph">
                    <wp:posOffset>55497</wp:posOffset>
                  </wp:positionV>
                  <wp:extent cx="706236" cy="210983"/>
                  <wp:effectExtent l="0" t="0" r="0" b="0"/>
                  <wp:wrapNone/>
                  <wp:docPr id="2904" name="Freeform 290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244" y="55497"/>
                            <a:ext cx="591936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71"/>
                                  <w:tab w:val="left" w:pos="50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Pol137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2157</wp:posOffset>
                  </wp:positionV>
                  <wp:extent cx="1881803" cy="319187"/>
                  <wp:effectExtent l="0" t="0" r="0" b="0"/>
                  <wp:wrapNone/>
                  <wp:docPr id="2905" name="Freeform 29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157"/>
                            <a:ext cx="1767503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Patice pro hlásiče, kompatibilní se stávajícím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systémem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93" w:right="177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467" w:right="3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512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240,04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952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240,04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automatického hlásiče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681,95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05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681,95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7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Pol139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2156</wp:posOffset>
                  </wp:positionV>
                  <wp:extent cx="2184103" cy="319187"/>
                  <wp:effectExtent l="0" t="0" r="0" b="0"/>
                  <wp:wrapNone/>
                  <wp:docPr id="2906" name="Freeform 290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156"/>
                            <a:ext cx="2069803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Skříň tlačítkového hlásiče, kompatibilní se stávajícím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systémem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109729</wp:posOffset>
                  </wp:positionH>
                  <wp:positionV relativeFrom="paragraph">
                    <wp:posOffset>55496</wp:posOffset>
                  </wp:positionV>
                  <wp:extent cx="2528019" cy="210983"/>
                  <wp:effectExtent l="0" t="0" r="0" b="0"/>
                  <wp:wrapNone/>
                  <wp:docPr id="2907" name="Freeform 290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5771" y="55496"/>
                            <a:ext cx="2413719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81"/>
                                  <w:tab w:val="left" w:pos="1872"/>
                                  <w:tab w:val="left" w:pos="3380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432,08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432,08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2770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Blokové schéma, Půdorys 3.NP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6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62485</wp:posOffset>
                  </wp:positionH>
                  <wp:positionV relativeFrom="paragraph">
                    <wp:posOffset>57020</wp:posOffset>
                  </wp:positionV>
                  <wp:extent cx="706236" cy="210983"/>
                  <wp:effectExtent l="0" t="0" r="0" b="0"/>
                  <wp:wrapNone/>
                  <wp:docPr id="2908" name="Freeform 290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244" y="57020"/>
                            <a:ext cx="591936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71"/>
                                  <w:tab w:val="left" w:pos="50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Pol140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3680</wp:posOffset>
                  </wp:positionV>
                  <wp:extent cx="2051717" cy="319187"/>
                  <wp:effectExtent l="0" t="0" r="0" b="0"/>
                  <wp:wrapNone/>
                  <wp:docPr id="2909" name="Freeform 290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0"/>
                            <a:ext cx="1937417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Elektronika tlačítka oddělovačem, kompatibilní se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stávajícím systémem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93" w:right="177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467" w:right="3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397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2 565,20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837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2 565,20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Pol141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tlačítkového hlásiče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574,27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05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574,27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7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Pol142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2157</wp:posOffset>
                  </wp:positionV>
                  <wp:extent cx="2104011" cy="319187"/>
                  <wp:effectExtent l="0" t="0" r="0" b="0"/>
                  <wp:wrapNone/>
                  <wp:docPr id="2910" name="Freeform 291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157"/>
                            <a:ext cx="1989711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Esserbus® koppler Alarmový (4/2), kompatibilní se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stávajícím systémem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109729</wp:posOffset>
                  </wp:positionH>
                  <wp:positionV relativeFrom="paragraph">
                    <wp:posOffset>55497</wp:posOffset>
                  </wp:positionV>
                  <wp:extent cx="2527801" cy="210983"/>
                  <wp:effectExtent l="0" t="0" r="0" b="0"/>
                  <wp:wrapNone/>
                  <wp:docPr id="2911" name="Freeform 291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5771" y="55497"/>
                            <a:ext cx="2413501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81"/>
                                  <w:tab w:val="left" w:pos="1757"/>
                                  <w:tab w:val="left" w:pos="3188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5 657,43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11 314,86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2770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Blokové schéma, Půdorys 3.NP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7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36575</wp:posOffset>
                  </wp:positionH>
                  <wp:positionV relativeFrom="line">
                    <wp:posOffset>55245</wp:posOffset>
                  </wp:positionV>
                  <wp:extent cx="5895074" cy="676388"/>
                  <wp:effectExtent l="0" t="0" r="0" b="0"/>
                  <wp:wrapNone/>
                  <wp:docPr id="2912" name="Freeform 291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3859" y="55245"/>
                            <a:ext cx="5780774" cy="5620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159"/>
                                  <w:tab w:val="left" w:pos="7150"/>
                                  <w:tab w:val="left" w:pos="8658"/>
                                </w:tabs>
                                <w:spacing w:before="0" w:after="0" w:line="152" w:lineRule="exact"/>
                                <w:ind w:left="5278" w:right="23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497,55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995,10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30"/>
                                  <w:tab w:val="left" w:pos="541"/>
                                  <w:tab w:val="left" w:pos="1701"/>
                                  <w:tab w:val="left" w:pos="5290"/>
                                  <w:tab w:val="left" w:pos="6183"/>
                                  <w:tab w:val="left" w:pos="7059"/>
                                  <w:tab w:val="left" w:pos="8567"/>
                                </w:tabs>
                                <w:spacing w:before="120" w:after="0" w:line="154" w:lineRule="exact"/>
                                <w:ind w:left="50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Pol144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koppleru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1 166,49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2 332,98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09"/>
                                  <w:tab w:val="left" w:pos="542"/>
                                  <w:tab w:val="left" w:pos="1702"/>
                                  <w:tab w:val="left" w:pos="5278"/>
                                  <w:tab w:val="left" w:pos="6159"/>
                                  <w:tab w:val="left" w:pos="7035"/>
                                  <w:tab w:val="left" w:pos="8543"/>
                                </w:tabs>
                                <w:spacing w:before="6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Pol145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Externí síťový zdroj 2A/24VDC 17Ah EN 54-4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8 771,45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8 771,45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00" w:after="0" w:line="117" w:lineRule="exact"/>
                                <w:ind w:left="244" w:right="0" w:firstLine="0"/>
                              </w:pP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Pol143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2156</wp:posOffset>
                  </wp:positionV>
                  <wp:extent cx="2083858" cy="319187"/>
                  <wp:effectExtent l="0" t="0" r="0" b="0"/>
                  <wp:wrapNone/>
                  <wp:docPr id="2913" name="Freeform 291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156"/>
                            <a:ext cx="1969558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Skříň pro koppler na omítku, šedá, kompatibilní se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stávajícím systémem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Blokové schéma, Půdorys 3.NP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3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Pol146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Akumulátor 12V 17Ah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7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2 043,65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9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2 043,65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-31" w:right="37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31" w:right="7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-51" w:right="68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-51" w:right="252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zdroje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05" w:right="16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491" w:right="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36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987,02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976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987,02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3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Pol148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Kabel sdělovací stíněný 1x2x0,8, B2cas1d1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4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66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31,70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9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2 536,00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00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403860</wp:posOffset>
            </wp:positionH>
            <wp:positionV relativeFrom="line">
              <wp:posOffset>26162</wp:posOffset>
            </wp:positionV>
            <wp:extent cx="5895074" cy="687414"/>
            <wp:effectExtent l="0" t="0" r="0" b="0"/>
            <wp:wrapNone/>
            <wp:docPr id="2914" name="Freeform 29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3860" y="26162"/>
                      <a:ext cx="5780774" cy="5731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97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97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Položky jsou dohledatelné: Blokové schéma, Půdorys 3.NP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30"/>
                            <w:tab w:val="left" w:pos="541"/>
                            <w:tab w:val="left" w:pos="1701"/>
                            <w:tab w:val="left" w:pos="5301"/>
                            <w:tab w:val="left" w:pos="6106"/>
                            <w:tab w:val="left" w:pos="6159"/>
                            <w:tab w:val="left" w:pos="7250"/>
                            <w:tab w:val="left" w:pos="8566"/>
                            <w:tab w:val="left" w:pos="8658"/>
                          </w:tabs>
                          <w:spacing w:before="0" w:after="0" w:line="225" w:lineRule="exact"/>
                          <w:ind w:left="0" w:right="0" w:firstLine="11"/>
                          <w:jc w:val="both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14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Pol149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Montáž sdělovacího kabelu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m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80,000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35,90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2 872,00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3"/>
                            <w:szCs w:val="13"/>
                          </w:rPr>
                          <w:t>15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3"/>
                            <w:szCs w:val="13"/>
                          </w:rPr>
                          <w:t>M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3"/>
                            <w:szCs w:val="13"/>
                          </w:rPr>
                          <w:t>Pol150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3"/>
                            <w:szCs w:val="13"/>
                          </w:rPr>
                          <w:t>Dodávka: Silový kabel 2x1,5, B2ca s1d1a1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3"/>
                            <w:szCs w:val="13"/>
                          </w:rPr>
                          <w:t>m	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3"/>
                            <w:szCs w:val="13"/>
                          </w:rPr>
                          <w:t>5,000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3"/>
                            <w:szCs w:val="13"/>
                          </w:rPr>
                          <w:t>38,42	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3"/>
                            <w:szCs w:val="13"/>
                          </w:rPr>
                          <w:t>192,10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00" w:after="0" w:line="117" w:lineRule="exact"/>
                          <w:ind w:left="244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67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6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Blokové schéma, Půdorys 3.NP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7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4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Pol151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silového kabelu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9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69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39,48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056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197,40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3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8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Pol152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Příchytky 6710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7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394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66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12,12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91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4 120,80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-31" w:right="37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31" w:right="7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-51" w:right="68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Pol153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-51" w:right="2348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příchytky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05" w:right="16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338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340,000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613" w:right="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26,98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861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9 173,20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8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4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Pol154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Požární utěsnění prostupů - specifikace dle PD PBŘ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1 381,84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4 145,52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Pol155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 kabelů vč. kabelových štítků, značení trasy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6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2 115,11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2 115,11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Pol156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12" w:line="170" w:lineRule="exact"/>
              <w:ind w:left="9" w:right="-46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Programování a nastavení systému - finální Komplexní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/ Individuální zkoušky, zkušební provoz - odzkoušení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celého systému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3" w:line="240" w:lineRule="auto"/>
              <w:ind w:left="14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9 158,61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9 158,61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Pol157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Zhotovení grafických podkladů - map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6 281,08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6 281,08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Zhotovení grafických symbolů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1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628,10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2 512,40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Pol159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Součinnost IT specialisty uživatele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HZS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1 522,31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7 611,55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Práce technika / specialisty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HZS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1 163,39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5 816,95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Přípravné práce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HZS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1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804,47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1 608,94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Pol162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SW práce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HZS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49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1 522,31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15 223,10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Požární ucpávka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1 381,84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4 145,52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Pol164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Podružný materiál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3 253,09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3 253,09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580"/>
          <w:tab w:val="left" w:pos="1740"/>
          <w:tab w:val="left" w:pos="8464"/>
        </w:tabs>
        <w:spacing w:before="160" w:after="0" w:line="168" w:lineRule="exact"/>
        <w:ind w:left="283" w:right="1675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D2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Ostatní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19 369,22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7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Pol165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Doprava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6 893,71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6 893,71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Pol91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Přesun hmot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1 794,59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1 794,59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Pol93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Výchozí revize, revizní zprávy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6 101,61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6 101,61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Pol94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Provozní zkouška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4 579,31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4 579,31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38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297" w:right="7598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KRYCÍ LIST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495109" cy="723464"/>
            <wp:effectExtent l="0" t="0" r="0" b="0"/>
            <wp:wrapNone/>
            <wp:docPr id="2915" name="Freeform 291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380809" cy="6091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RESERVE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187" w:lineRule="exact"/>
                          <w:ind w:left="2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7"/>
                            <w:szCs w:val="17"/>
                          </w:rPr>
                          <w:t>D7 - Slaboproud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KSO: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CC-CZ: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  <w:tab w:val="left" w:pos="7773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93"/>
        </w:tabs>
        <w:spacing w:before="20" w:after="0" w:line="168" w:lineRule="exact"/>
        <w:ind w:left="6625" w:right="2414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7240</wp:posOffset>
            </wp:positionV>
            <wp:extent cx="562388" cy="221352"/>
            <wp:effectExtent l="0" t="0" r="0" b="0"/>
            <wp:wrapNone/>
            <wp:docPr id="2916" name="Freeform 29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7240"/>
                      <a:ext cx="448088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5"/>
                            <w:szCs w:val="15"/>
                          </w:rPr>
                          <w:t>Vyplň údaj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Zpracovatel: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Poznámka: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187" w:lineRule="exact"/>
        <w:ind w:left="660" w:right="4184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 prací je sestaven s využitím Cenové soustavy ÚRS. Položky, které pochází z této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cenové soustavy, jsou ve sloupci 'Cenová soustava' označeny popisem 'CS ÚRS'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úrovní příslušného kalendářního pololetí. Veškeré další informace vymezující popis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podmínky použití těchto položek z Cenové soustavy, které nejsou uvedeny přímo v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soupisu prací, jsou neomezeně dálkově k dispozici na webu </w:t>
      </w:r>
      <w:hyperlink r:id="rId103" w:history="1">
        <w:r>
          <w:rPr lang="cs-CZ" sz="15" baseline="0" dirty="0">
            <w:jc w:val="left"/>
            <w:rFonts w:ascii="Arial" w:hAnsi="Arial" w:cs="Arial"/>
            <w:color w:val="000000"/>
            <w:sz w:val="15"/>
            <w:szCs w:val="15"/>
          </w:rPr>
          <w:t>podminky.urs.cz</w:t>
        </w:r>
      </w:hyperlink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86487</wp:posOffset>
            </wp:positionV>
            <wp:extent cx="5661405" cy="1524"/>
            <wp:effectExtent l="0" t="0" r="0" b="0"/>
            <wp:wrapNone/>
            <wp:docPr id="2917" name="Freeform 29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87249</wp:posOffset>
            </wp:positionV>
            <wp:extent cx="5659881" cy="180"/>
            <wp:effectExtent l="0" t="0" r="0" b="0"/>
            <wp:wrapNone/>
            <wp:docPr id="2918" name="Freeform 29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8326"/>
        </w:tabs>
        <w:spacing w:before="0" w:after="0" w:line="203" w:lineRule="exact"/>
        <w:ind w:left="287" w:right="1679" w:firstLine="0"/>
        <w:jc w:val="right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Cena bez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64 865,21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826"/>
          <w:tab w:val="left" w:pos="8420"/>
        </w:tabs>
        <w:spacing w:before="180" w:after="0" w:line="168" w:lineRule="exact"/>
        <w:ind w:left="4277" w:right="1676" w:firstLine="0"/>
        <w:jc w:val="right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43330</wp:posOffset>
            </wp:positionV>
            <wp:extent cx="5661405" cy="1524"/>
            <wp:effectExtent l="0" t="0" r="0" b="0"/>
            <wp:wrapNone/>
            <wp:docPr id="2919" name="Freeform 29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44091</wp:posOffset>
            </wp:positionV>
            <wp:extent cx="5659881" cy="180"/>
            <wp:effectExtent l="0" t="0" r="0" b="0"/>
            <wp:wrapNone/>
            <wp:docPr id="2920" name="Freeform 29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 daně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Sazba daně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Výše daně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515"/>
          <w:tab w:val="left" w:pos="7197"/>
          <w:tab w:val="left" w:pos="8544"/>
        </w:tabs>
        <w:spacing w:before="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64 865,21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21,00%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13 621,69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14"/>
          <w:tab w:val="left" w:pos="7116"/>
          <w:tab w:val="left" w:pos="8842"/>
        </w:tabs>
        <w:spacing w:before="20" w:after="0" w:line="168" w:lineRule="exact"/>
        <w:ind w:left="580" w:right="1676" w:firstLine="0"/>
        <w:jc w:val="right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snížená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0,00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12,00%	</w:t>
      </w:r>
      <w:r>
        <w:rPr lang="cs-CZ" sz="15" baseline="0" dirty="0">
          <w:jc w:val="left"/>
          <w:rFonts w:ascii="Arial" w:hAnsi="Arial" w:cs="Arial"/>
          <w:color w:val="000000"/>
          <w:spacing w:val="-5"/>
          <w:sz w:val="15"/>
          <w:szCs w:val="15"/>
        </w:rPr>
        <w:t>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12"/>
          <w:tab w:val="left" w:pos="5942"/>
          <w:tab w:val="left" w:pos="8326"/>
        </w:tabs>
        <w:spacing w:before="180" w:after="0" w:line="203" w:lineRule="exact"/>
        <w:ind w:left="292" w:right="1679" w:firstLine="0"/>
        <w:jc w:val="right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546354</wp:posOffset>
            </wp:positionH>
            <wp:positionV relativeFrom="line">
              <wp:posOffset>70023</wp:posOffset>
            </wp:positionV>
            <wp:extent cx="5658357" cy="180"/>
            <wp:effectExtent l="0" t="0" r="0" b="0"/>
            <wp:wrapNone/>
            <wp:docPr id="2921" name="Freeform 29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545591</wp:posOffset>
            </wp:positionH>
            <wp:positionV relativeFrom="line">
              <wp:posOffset>69260</wp:posOffset>
            </wp:positionV>
            <wp:extent cx="5659883" cy="1525"/>
            <wp:effectExtent l="0" t="0" r="0" b="0"/>
            <wp:wrapNone/>
            <wp:docPr id="2922" name="Freeform 29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5"/>
                    </a:xfrm>
                    <a:custGeom>
                      <a:rect l="l" t="t" r="r" b="b"/>
                      <a:pathLst>
                        <a:path w="5659883" h="1525">
                          <a:moveTo>
                            <a:pt x="0" y="1525"/>
                          </a:moveTo>
                          <a:lnTo>
                            <a:pt x="5659883" y="1525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69210</wp:posOffset>
            </wp:positionV>
            <wp:extent cx="1524" cy="222808"/>
            <wp:effectExtent l="0" t="0" r="0" b="0"/>
            <wp:wrapNone/>
            <wp:docPr id="2923" name="Freeform 29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808"/>
                    </a:xfrm>
                    <a:custGeom>
                      <a:rect l="l" t="t" r="r" b="b"/>
                      <a:pathLst>
                        <a:path w="1524" h="222808">
                          <a:moveTo>
                            <a:pt x="0" y="222808"/>
                          </a:moveTo>
                          <a:lnTo>
                            <a:pt x="1524" y="22280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80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70023</wp:posOffset>
            </wp:positionV>
            <wp:extent cx="180" cy="221233"/>
            <wp:effectExtent l="0" t="0" r="0" b="0"/>
            <wp:wrapNone/>
            <wp:docPr id="2924" name="Freeform 29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1233"/>
                    </a:xfrm>
                    <a:custGeom>
                      <a:rect l="l" t="t" r="r" b="b"/>
                      <a:pathLst>
                        <a:path w="180" h="221233">
                          <a:moveTo>
                            <a:pt x="0" y="0"/>
                          </a:moveTo>
                          <a:lnTo>
                            <a:pt x="0" y="2212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s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78 486,90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545591</wp:posOffset>
            </wp:positionH>
            <wp:positionV relativeFrom="paragraph">
              <wp:posOffset>45212</wp:posOffset>
            </wp:positionV>
            <wp:extent cx="5659883" cy="1524"/>
            <wp:effectExtent l="0" t="0" r="0" b="0"/>
            <wp:wrapNone/>
            <wp:docPr id="2925" name="Freeform 29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4"/>
                    </a:xfrm>
                    <a:custGeom>
                      <a:rect l="l" t="t" r="r" b="b"/>
                      <a:pathLst>
                        <a:path w="5659883" h="1524">
                          <a:moveTo>
                            <a:pt x="0" y="1524"/>
                          </a:moveTo>
                          <a:lnTo>
                            <a:pt x="5659883" y="1524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546354</wp:posOffset>
            </wp:positionH>
            <wp:positionV relativeFrom="paragraph">
              <wp:posOffset>45974</wp:posOffset>
            </wp:positionV>
            <wp:extent cx="5658357" cy="180"/>
            <wp:effectExtent l="0" t="0" r="0" b="0"/>
            <wp:wrapNone/>
            <wp:docPr id="2926" name="Freeform 29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39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6405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REKAPITULACE ČLENĚNÍ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495109" cy="723464"/>
            <wp:effectExtent l="0" t="0" r="0" b="0"/>
            <wp:wrapNone/>
            <wp:docPr id="2927" name="Freeform 292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2380809" cy="6091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heliportů,Bohunice - RESERVE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187" w:lineRule="exact"/>
                          <w:ind w:left="2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7"/>
                            <w:szCs w:val="17"/>
                          </w:rPr>
                          <w:t>D7 - Slaboproud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2928" name="Freeform 292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20"/>
        </w:tabs>
        <w:spacing w:before="261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 dílu - 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407"/>
        </w:tabs>
        <w:spacing w:before="0" w:after="0" w:line="203" w:lineRule="exact"/>
        <w:ind w:left="92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stavby celkem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64 865,21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326"/>
        </w:tabs>
        <w:spacing w:before="120" w:after="0" w:line="203" w:lineRule="exact"/>
        <w:ind w:left="292" w:right="1679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D3 - 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64 865,21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20" w:after="0" w:line="168" w:lineRule="exact"/>
        <w:ind w:left="288" w:right="1676" w:firstLine="0"/>
        <w:jc w:val="right"/>
      </w:pPr>
      <w:r>
        <w:drawing>
          <wp:anchor simplePos="0" relativeHeight="25165833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43329</wp:posOffset>
            </wp:positionV>
            <wp:extent cx="5661405" cy="1525"/>
            <wp:effectExtent l="0" t="0" r="0" b="0"/>
            <wp:wrapNone/>
            <wp:docPr id="2929" name="Freeform 29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5"/>
                    </a:xfrm>
                    <a:custGeom>
                      <a:rect l="l" t="t" r="r" b="b"/>
                      <a:pathLst>
                        <a:path w="5661405" h="1525">
                          <a:moveTo>
                            <a:pt x="0" y="1525"/>
                          </a:moveTo>
                          <a:lnTo>
                            <a:pt x="5661405" y="1525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44092</wp:posOffset>
            </wp:positionV>
            <wp:extent cx="5659881" cy="180"/>
            <wp:effectExtent l="0" t="0" r="0" b="0"/>
            <wp:wrapNone/>
            <wp:docPr id="2930" name="Freeform 29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D1 - Zařízení a rozvody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49 072,80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33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30630</wp:posOffset>
            </wp:positionV>
            <wp:extent cx="5661405" cy="1524"/>
            <wp:effectExtent l="0" t="0" r="0" b="0"/>
            <wp:wrapNone/>
            <wp:docPr id="2931" name="Freeform 29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2932" name="Freeform 29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D2 - Ostatní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15 792,41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36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32765</wp:posOffset>
            </wp:positionV>
            <wp:extent cx="5661405" cy="1524"/>
            <wp:effectExtent l="0" t="0" r="0" b="0"/>
            <wp:wrapNone/>
            <wp:docPr id="2933" name="Freeform 29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33527</wp:posOffset>
            </wp:positionV>
            <wp:extent cx="5659881" cy="180"/>
            <wp:effectExtent l="0" t="0" r="0" b="0"/>
            <wp:wrapNone/>
            <wp:docPr id="2934" name="Freeform 29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40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385572</wp:posOffset>
            </wp:positionH>
            <wp:positionV relativeFrom="paragraph">
              <wp:posOffset>-142689</wp:posOffset>
            </wp:positionV>
            <wp:extent cx="1088157" cy="956982"/>
            <wp:effectExtent l="0" t="0" r="0" b="0"/>
            <wp:wrapNone/>
            <wp:docPr id="2935" name="Freeform 293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5572" y="-142689"/>
                      <a:ext cx="973857" cy="84268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8" w:lineRule="exact"/>
                          <w:ind w:left="9" w:right="0" w:firstLine="0"/>
                          <w:jc w:val="right"/>
                        </w:pPr>
                        <w:r>
                          <w:rPr lang="cs-CZ" sz="21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SOUPIS PRACÍ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4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Stavba: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Objekt: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Soupis: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 – Modernizace heliportů,Bohunice - RESERVE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02 - Stavební a technologické části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5" w:after="0" w:line="187" w:lineRule="exact"/>
        <w:ind w:left="66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3"/>
          <w:sz w:val="17"/>
          <w:szCs w:val="17"/>
        </w:rPr>
        <w:t>D7 - Slaboproud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116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Bohunice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2936" name="Freeform 29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8407"/>
          <w:tab w:val="left" w:pos="9470"/>
        </w:tabs>
        <w:spacing w:before="30" w:after="0" w:line="417" w:lineRule="exact"/>
        <w:ind w:left="92" w:right="278" w:firstLine="12"/>
      </w:pPr>
      <w:r>
        <w:drawing>
          <wp:anchor simplePos="0" relativeHeight="251658936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110366</wp:posOffset>
            </wp:positionV>
            <wp:extent cx="1524" cy="257556"/>
            <wp:effectExtent l="0" t="0" r="0" b="0"/>
            <wp:wrapNone/>
            <wp:docPr id="2937" name="Freeform 29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9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111127</wp:posOffset>
            </wp:positionV>
            <wp:extent cx="6793993" cy="180"/>
            <wp:effectExtent l="0" t="0" r="0" b="0"/>
            <wp:wrapNone/>
            <wp:docPr id="2938" name="Freeform 29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0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110365</wp:posOffset>
            </wp:positionV>
            <wp:extent cx="6795516" cy="1524"/>
            <wp:effectExtent l="0" t="0" r="0" b="0"/>
            <wp:wrapNone/>
            <wp:docPr id="2939" name="Freeform 29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5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111127</wp:posOffset>
            </wp:positionV>
            <wp:extent cx="180" cy="256033"/>
            <wp:effectExtent l="0" t="0" r="0" b="0"/>
            <wp:wrapNone/>
            <wp:docPr id="2940" name="Freeform 29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3"/>
                    </a:xfrm>
                    <a:custGeom>
                      <a:rect l="l" t="t" r="r" b="b"/>
                      <a:pathLst>
                        <a:path w="180" h="256033">
                          <a:moveTo>
                            <a:pt x="0" y="0"/>
                          </a:moveTo>
                          <a:lnTo>
                            <a:pt x="0" y="2560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8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111890</wp:posOffset>
            </wp:positionV>
            <wp:extent cx="1524" cy="256032"/>
            <wp:effectExtent l="0" t="0" r="0" b="0"/>
            <wp:wrapNone/>
            <wp:docPr id="2941" name="Freeform 29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7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112651</wp:posOffset>
            </wp:positionV>
            <wp:extent cx="180" cy="254509"/>
            <wp:effectExtent l="0" t="0" r="0" b="0"/>
            <wp:wrapNone/>
            <wp:docPr id="2942" name="Freeform 29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9"/>
                    </a:xfrm>
                    <a:custGeom>
                      <a:rect l="l" t="t" r="r" b="b"/>
                      <a:pathLst>
                        <a:path w="180" h="254509">
                          <a:moveTo>
                            <a:pt x="0" y="0"/>
                          </a:moveTo>
                          <a:lnTo>
                            <a:pt x="0" y="254509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9262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101773</wp:posOffset>
            </wp:positionV>
            <wp:extent cx="6795516" cy="1524"/>
            <wp:effectExtent l="0" t="0" r="0" b="0"/>
            <wp:wrapNone/>
            <wp:docPr id="2943" name="Freeform 29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1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102535</wp:posOffset>
            </wp:positionV>
            <wp:extent cx="6793993" cy="180"/>
            <wp:effectExtent l="0" t="0" r="0" b="0"/>
            <wp:wrapNone/>
            <wp:docPr id="2944" name="Freeform 29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soupisu celkem						</w:t>
      </w:r>
      <w:r>
        <w:rPr lang="cs-CZ" sz="18" baseline="-4" dirty="0">
          <w:jc w:val="left"/>
          <w:rFonts w:ascii="Arial" w:hAnsi="Arial" w:cs="Arial"/>
          <w:b/>
          <w:bCs/>
          <w:color w:val="000000"/>
          <w:position w:val="-4"/>
          <w:sz w:val="18"/>
          <w:szCs w:val="18"/>
        </w:rPr>
        <w:t>64 865,21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5"/>
          <w:tab w:val="left" w:pos="8407"/>
        </w:tabs>
        <w:spacing w:before="160" w:after="0" w:line="203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D3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64 865,21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0"/>
          <w:tab w:val="left" w:pos="1820"/>
          <w:tab w:val="left" w:pos="8544"/>
        </w:tabs>
        <w:spacing w:before="1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D1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Zařízení a rozvody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49 072,80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10539</wp:posOffset>
                  </wp:positionV>
                  <wp:extent cx="2090112" cy="427564"/>
                  <wp:effectExtent l="0" t="0" r="0" b="0"/>
                  <wp:wrapNone/>
                  <wp:docPr id="2945" name="Freeform 294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0539"/>
                            <a:ext cx="1975812" cy="3132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D+M 19" metalický patchpanel 1U barva černá, s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kapacitou pro 24x konektor RJ-45, stíněný, včetně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instalačního příslušenství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118743</wp:posOffset>
                  </wp:positionV>
                  <wp:extent cx="203454" cy="211157"/>
                  <wp:effectExtent l="0" t="0" r="0" b="0"/>
                  <wp:wrapNone/>
                  <wp:docPr id="2946" name="Freeform 294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118743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117219</wp:posOffset>
                  </wp:positionV>
                  <wp:extent cx="1968361" cy="211157"/>
                  <wp:effectExtent l="0" t="0" r="0" b="0"/>
                  <wp:wrapNone/>
                  <wp:docPr id="2947" name="Freeform 294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117219"/>
                            <a:ext cx="18540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6"/>
                                  <w:tab w:val="left" w:pos="238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1 371,77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1 371,77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8" w:after="0" w:line="117" w:lineRule="exact"/>
        <w:ind w:left="1812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50038</wp:posOffset>
            </wp:positionV>
            <wp:extent cx="159026" cy="189066"/>
            <wp:effectExtent l="0" t="0" r="0" b="0"/>
            <wp:wrapNone/>
            <wp:docPr id="2948" name="Freeform 29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50038"/>
                      <a:ext cx="44726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17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2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Půdorys 2.NP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8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Pol34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Keystone RJ-45, stíněné provedení, kategorie 6A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280,08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105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560,16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40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1481582</wp:posOffset>
            </wp:positionH>
            <wp:positionV relativeFrom="line">
              <wp:posOffset>51562</wp:posOffset>
            </wp:positionV>
            <wp:extent cx="1881560" cy="275800"/>
            <wp:effectExtent l="0" t="0" r="0" b="0"/>
            <wp:wrapNone/>
            <wp:docPr id="2949" name="Freeform 29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1582" y="51562"/>
                      <a:ext cx="1767260" cy="161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Položky jsou dohledatelné: Technická zpráva, Půdorys 2.NP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66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39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19" vyvazovací panel, barva černá, včetně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instalačního příslušenství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8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399,03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105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399,03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2823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Půdorys 2.NP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6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5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Konektor RJ-45 na DIN lištu, stíněné provedení,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kategorie 6A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8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2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494,60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2" w:line="240" w:lineRule="auto"/>
              <w:ind w:left="105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989,20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2823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Půdorys 3.NP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6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899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2" w:after="382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2" w:after="3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2" w:after="38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" w:after="41" w:line="170" w:lineRule="exact"/>
              <w:ind w:left="9" w:right="1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Metalický kabel konstrukce 4-párový kroucený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kabel U/FTP v kategorii 6A, měděný drát, 500MHz,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podpora protokolu 10GBaseT, maximální vnější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průměr do 7,7 mm, v provedení LSOH s třídou reakce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 oheň B2ca s1 d1 a1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5" w:after="382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2" w:after="384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2" w:after="384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57,17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2" w:after="384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7 432,10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113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Půdorys 2.NP, 3.NP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7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-4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Metalický patchcord RJ-45 / RJ-45 v kategorii 6A,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délka do 3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8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266,66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105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533,32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2823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Půdorys 2.NP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7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9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Pol39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3" w:after="65" w:line="170" w:lineRule="exact"/>
              <w:ind w:left="9" w:right="-4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Metalický patchcord RJ-45 / RJ-45 v kategorii 6A,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délka do 1 m (do NN rozvaděče zhotovit na míru)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3" w:after="14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52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5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204,66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52" w:line="240" w:lineRule="auto"/>
              <w:ind w:left="105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204,66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2823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Půdorys 3.NP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12" w:line="170" w:lineRule="exact"/>
              <w:ind w:left="9" w:right="17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Přepěťová ochrana Ethernet RJ-45 / RJ-45,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dvoustupňové provedení, montáž na rovný podklad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nebo DIN35, vč. úchytu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182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5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5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5 036,24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5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5 036,24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2823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Půdorys 2.NP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9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Pol41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58" w:line="170" w:lineRule="exact"/>
              <w:ind w:left="9" w:right="2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 trvanlivý a odolný proti poškrábání, vodě a UV,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vložený do plastových krytek, popis kabelů (po 10 m),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konektorů, rozvaděčů dle bližší specifikace v TZ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0" w:after="228" w:line="240" w:lineRule="auto"/>
              <w:ind w:left="14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30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3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4 800,54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30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4 800,54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2120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Pol42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12" w:line="170" w:lineRule="exact"/>
              <w:ind w:left="9" w:right="1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Měření metalického kabelu, komplexní měření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certifikačním měřícím přístrojem, zpracování měřících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protokolů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3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269,19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105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538,38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2120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6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Pol43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28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Vnitřní trasa kabelů uvnitř objektů - plastová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instalační lišta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2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203,01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2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6 090,30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113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Půdorys 2.NP, 3.NP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6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Pol44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29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Venkovní trasa kabelů po objektu - plastová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instalační lišta ÚV odolná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233,19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2 331,90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2823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Půdorys 3.NP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6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Pol45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-6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Instalace sdělovacího kabelu v stávající kabelové trase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vyvázání plastovou stahovací páskou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44,92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105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224,60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8" w:after="0" w:line="117" w:lineRule="exact"/>
        <w:ind w:left="1813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50038</wp:posOffset>
            </wp:positionV>
            <wp:extent cx="159026" cy="189066"/>
            <wp:effectExtent l="0" t="0" r="0" b="0"/>
            <wp:wrapNone/>
            <wp:docPr id="2950" name="Freeform 295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50038"/>
                      <a:ext cx="44726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17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Půdorys 2.NP, 3.NP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Pol46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Uzemnění patchpanelu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1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215,35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056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215,35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Uzemnění přepěťové ochrany slaboproudé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1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323,03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056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323,03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Pol48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Kabelový prostup (stěnou, stropem, podlahou)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1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574,27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4 594,16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8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Pol49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Demontáž a opětovná instalace kazetového podhledu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15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49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61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269,19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4 037,85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40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411480</wp:posOffset>
            </wp:positionH>
            <wp:positionV relativeFrom="line">
              <wp:posOffset>51562</wp:posOffset>
            </wp:positionV>
            <wp:extent cx="5887454" cy="544158"/>
            <wp:effectExtent l="0" t="0" r="0" b="0"/>
            <wp:wrapNone/>
            <wp:docPr id="2951" name="Freeform 295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480" y="51562"/>
                      <a:ext cx="5773154" cy="42985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Položky jsou dohledatelné: Technická zpráva, Půdorys 2.NP, 3.NP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30"/>
                            <w:tab w:val="left" w:pos="1690"/>
                            <w:tab w:val="left" w:pos="5278"/>
                            <w:tab w:val="left" w:pos="6171"/>
                            <w:tab w:val="left" w:pos="7047"/>
                            <w:tab w:val="left" w:pos="8555"/>
                          </w:tabs>
                          <w:spacing w:before="4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18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Pol50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D+M Požární ucpávka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ks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5,000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1 381,84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6 909,20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00" w:after="0" w:line="117" w:lineRule="exact"/>
                          <w:ind w:left="232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325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48769</wp:posOffset>
            </wp:positionV>
            <wp:extent cx="6793993" cy="180"/>
            <wp:effectExtent l="0" t="0" r="0" b="0"/>
            <wp:wrapNone/>
            <wp:docPr id="2952" name="Freeform 29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6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48006</wp:posOffset>
            </wp:positionV>
            <wp:extent cx="6795516" cy="1524"/>
            <wp:effectExtent l="0" t="0" r="0" b="0"/>
            <wp:wrapNone/>
            <wp:docPr id="2953" name="Freeform 29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0" behindDoc="0" locked="0" layoutInCell="1" allowOverlap="1">
            <wp:simplePos x="0" y="0"/>
            <wp:positionH relativeFrom="page">
              <wp:posOffset>365759</wp:posOffset>
            </wp:positionH>
            <wp:positionV relativeFrom="paragraph">
              <wp:posOffset>48007</wp:posOffset>
            </wp:positionV>
            <wp:extent cx="1524" cy="144780"/>
            <wp:effectExtent l="0" t="0" r="0" b="0"/>
            <wp:wrapNone/>
            <wp:docPr id="2954" name="Freeform 29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9" behindDoc="0" locked="0" layoutInCell="1" allowOverlap="1">
            <wp:simplePos x="0" y="0"/>
            <wp:positionH relativeFrom="page">
              <wp:posOffset>366522</wp:posOffset>
            </wp:positionH>
            <wp:positionV relativeFrom="paragraph">
              <wp:posOffset>48769</wp:posOffset>
            </wp:positionV>
            <wp:extent cx="180" cy="143255"/>
            <wp:effectExtent l="0" t="0" r="0" b="0"/>
            <wp:wrapNone/>
            <wp:docPr id="2955" name="Freeform 29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5"/>
                    </a:xfrm>
                    <a:custGeom>
                      <a:rect l="l" t="t" r="r" b="b"/>
                      <a:pathLst>
                        <a:path w="180" h="143255">
                          <a:moveTo>
                            <a:pt x="0" y="0"/>
                          </a:moveTo>
                          <a:lnTo>
                            <a:pt x="0" y="14325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2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49531</wp:posOffset>
            </wp:positionV>
            <wp:extent cx="1524" cy="143256"/>
            <wp:effectExtent l="0" t="0" r="0" b="0"/>
            <wp:wrapNone/>
            <wp:docPr id="2956" name="Freeform 29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1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50293</wp:posOffset>
            </wp:positionV>
            <wp:extent cx="180" cy="141731"/>
            <wp:effectExtent l="0" t="0" r="0" b="0"/>
            <wp:wrapNone/>
            <wp:docPr id="2957" name="Freeform 29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4" behindDoc="0" locked="0" layoutInCell="1" allowOverlap="1">
            <wp:simplePos x="0" y="0"/>
            <wp:positionH relativeFrom="page">
              <wp:posOffset>729995</wp:posOffset>
            </wp:positionH>
            <wp:positionV relativeFrom="paragraph">
              <wp:posOffset>49531</wp:posOffset>
            </wp:positionV>
            <wp:extent cx="1524" cy="143256"/>
            <wp:effectExtent l="0" t="0" r="0" b="0"/>
            <wp:wrapNone/>
            <wp:docPr id="2958" name="Freeform 29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3" behindDoc="0" locked="0" layoutInCell="1" allowOverlap="1">
            <wp:simplePos x="0" y="0"/>
            <wp:positionH relativeFrom="page">
              <wp:posOffset>730758</wp:posOffset>
            </wp:positionH>
            <wp:positionV relativeFrom="paragraph">
              <wp:posOffset>50293</wp:posOffset>
            </wp:positionV>
            <wp:extent cx="180" cy="141731"/>
            <wp:effectExtent l="0" t="0" r="0" b="0"/>
            <wp:wrapNone/>
            <wp:docPr id="2959" name="Freeform 29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6" behindDoc="0" locked="0" layoutInCell="1" allowOverlap="1">
            <wp:simplePos x="0" y="0"/>
            <wp:positionH relativeFrom="page">
              <wp:posOffset>1466341</wp:posOffset>
            </wp:positionH>
            <wp:positionV relativeFrom="paragraph">
              <wp:posOffset>49531</wp:posOffset>
            </wp:positionV>
            <wp:extent cx="1524" cy="143256"/>
            <wp:effectExtent l="0" t="0" r="0" b="0"/>
            <wp:wrapNone/>
            <wp:docPr id="2960" name="Freeform 29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5" behindDoc="0" locked="0" layoutInCell="1" allowOverlap="1">
            <wp:simplePos x="0" y="0"/>
            <wp:positionH relativeFrom="page">
              <wp:posOffset>1467103</wp:posOffset>
            </wp:positionH>
            <wp:positionV relativeFrom="paragraph">
              <wp:posOffset>50293</wp:posOffset>
            </wp:positionV>
            <wp:extent cx="180" cy="141731"/>
            <wp:effectExtent l="0" t="0" r="0" b="0"/>
            <wp:wrapNone/>
            <wp:docPr id="2961" name="Freeform 29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8" behindDoc="0" locked="0" layoutInCell="1" allowOverlap="1">
            <wp:simplePos x="0" y="0"/>
            <wp:positionH relativeFrom="page">
              <wp:posOffset>3646042</wp:posOffset>
            </wp:positionH>
            <wp:positionV relativeFrom="paragraph">
              <wp:posOffset>49531</wp:posOffset>
            </wp:positionV>
            <wp:extent cx="1524" cy="143256"/>
            <wp:effectExtent l="0" t="0" r="0" b="0"/>
            <wp:wrapNone/>
            <wp:docPr id="2962" name="Freeform 29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7" behindDoc="0" locked="0" layoutInCell="1" allowOverlap="1">
            <wp:simplePos x="0" y="0"/>
            <wp:positionH relativeFrom="page">
              <wp:posOffset>3646804</wp:posOffset>
            </wp:positionH>
            <wp:positionV relativeFrom="paragraph">
              <wp:posOffset>50293</wp:posOffset>
            </wp:positionV>
            <wp:extent cx="180" cy="141731"/>
            <wp:effectExtent l="0" t="0" r="0" b="0"/>
            <wp:wrapNone/>
            <wp:docPr id="2963" name="Freeform 29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0" behindDoc="0" locked="0" layoutInCell="1" allowOverlap="1">
            <wp:simplePos x="0" y="0"/>
            <wp:positionH relativeFrom="page">
              <wp:posOffset>3967607</wp:posOffset>
            </wp:positionH>
            <wp:positionV relativeFrom="paragraph">
              <wp:posOffset>49531</wp:posOffset>
            </wp:positionV>
            <wp:extent cx="1524" cy="143256"/>
            <wp:effectExtent l="0" t="0" r="0" b="0"/>
            <wp:wrapNone/>
            <wp:docPr id="2964" name="Freeform 29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9" behindDoc="0" locked="0" layoutInCell="1" allowOverlap="1">
            <wp:simplePos x="0" y="0"/>
            <wp:positionH relativeFrom="page">
              <wp:posOffset>3968369</wp:posOffset>
            </wp:positionH>
            <wp:positionV relativeFrom="paragraph">
              <wp:posOffset>50293</wp:posOffset>
            </wp:positionV>
            <wp:extent cx="180" cy="141731"/>
            <wp:effectExtent l="0" t="0" r="0" b="0"/>
            <wp:wrapNone/>
            <wp:docPr id="2965" name="Freeform 29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2" behindDoc="0" locked="0" layoutInCell="1" allowOverlap="1">
            <wp:simplePos x="0" y="0"/>
            <wp:positionH relativeFrom="page">
              <wp:posOffset>4568316</wp:posOffset>
            </wp:positionH>
            <wp:positionV relativeFrom="paragraph">
              <wp:posOffset>49531</wp:posOffset>
            </wp:positionV>
            <wp:extent cx="1524" cy="143256"/>
            <wp:effectExtent l="0" t="0" r="0" b="0"/>
            <wp:wrapNone/>
            <wp:docPr id="2966" name="Freeform 29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1" behindDoc="0" locked="0" layoutInCell="1" allowOverlap="1">
            <wp:simplePos x="0" y="0"/>
            <wp:positionH relativeFrom="page">
              <wp:posOffset>4569078</wp:posOffset>
            </wp:positionH>
            <wp:positionV relativeFrom="paragraph">
              <wp:posOffset>50293</wp:posOffset>
            </wp:positionV>
            <wp:extent cx="180" cy="141731"/>
            <wp:effectExtent l="0" t="0" r="0" b="0"/>
            <wp:wrapNone/>
            <wp:docPr id="2967" name="Freeform 29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4" behindDoc="0" locked="0" layoutInCell="1" allowOverlap="1">
            <wp:simplePos x="0" y="0"/>
            <wp:positionH relativeFrom="page">
              <wp:posOffset>5246496</wp:posOffset>
            </wp:positionH>
            <wp:positionV relativeFrom="paragraph">
              <wp:posOffset>49531</wp:posOffset>
            </wp:positionV>
            <wp:extent cx="1524" cy="143256"/>
            <wp:effectExtent l="0" t="0" r="0" b="0"/>
            <wp:wrapNone/>
            <wp:docPr id="2968" name="Freeform 29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3" behindDoc="0" locked="0" layoutInCell="1" allowOverlap="1">
            <wp:simplePos x="0" y="0"/>
            <wp:positionH relativeFrom="page">
              <wp:posOffset>5247259</wp:posOffset>
            </wp:positionH>
            <wp:positionV relativeFrom="paragraph">
              <wp:posOffset>50293</wp:posOffset>
            </wp:positionV>
            <wp:extent cx="180" cy="141731"/>
            <wp:effectExtent l="0" t="0" r="0" b="0"/>
            <wp:wrapNone/>
            <wp:docPr id="2969" name="Freeform 29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6" behindDoc="0" locked="0" layoutInCell="1" allowOverlap="1">
            <wp:simplePos x="0" y="0"/>
            <wp:positionH relativeFrom="page">
              <wp:posOffset>6203950</wp:posOffset>
            </wp:positionH>
            <wp:positionV relativeFrom="paragraph">
              <wp:posOffset>49531</wp:posOffset>
            </wp:positionV>
            <wp:extent cx="1523" cy="143256"/>
            <wp:effectExtent l="0" t="0" r="0" b="0"/>
            <wp:wrapNone/>
            <wp:docPr id="2970" name="Freeform 29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5" behindDoc="0" locked="0" layoutInCell="1" allowOverlap="1">
            <wp:simplePos x="0" y="0"/>
            <wp:positionH relativeFrom="page">
              <wp:posOffset>6204711</wp:posOffset>
            </wp:positionH>
            <wp:positionV relativeFrom="paragraph">
              <wp:posOffset>50293</wp:posOffset>
            </wp:positionV>
            <wp:extent cx="180" cy="141731"/>
            <wp:effectExtent l="0" t="0" r="0" b="0"/>
            <wp:wrapNone/>
            <wp:docPr id="2971" name="Freeform 29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8" behindDoc="0" locked="0" layoutInCell="1" allowOverlap="1">
            <wp:simplePos x="0" y="0"/>
            <wp:positionH relativeFrom="page">
              <wp:posOffset>7161276</wp:posOffset>
            </wp:positionH>
            <wp:positionV relativeFrom="paragraph">
              <wp:posOffset>49531</wp:posOffset>
            </wp:positionV>
            <wp:extent cx="1524" cy="143256"/>
            <wp:effectExtent l="0" t="0" r="0" b="0"/>
            <wp:wrapNone/>
            <wp:docPr id="2972" name="Freeform 29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7" behindDoc="0" locked="0" layoutInCell="1" allowOverlap="1">
            <wp:simplePos x="0" y="0"/>
            <wp:positionH relativeFrom="page">
              <wp:posOffset>7162038</wp:posOffset>
            </wp:positionH>
            <wp:positionV relativeFrom="paragraph">
              <wp:posOffset>50293</wp:posOffset>
            </wp:positionV>
            <wp:extent cx="180" cy="141731"/>
            <wp:effectExtent l="0" t="0" r="0" b="0"/>
            <wp:wrapNone/>
            <wp:docPr id="2973" name="Freeform 29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>
        <w:drawing>
          <wp:anchor simplePos="0" relativeHeight="251659328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-2560</wp:posOffset>
            </wp:positionV>
            <wp:extent cx="6795516" cy="1524"/>
            <wp:effectExtent l="0" t="0" r="0" b="0"/>
            <wp:wrapNone/>
            <wp:docPr id="2974" name="Freeform 29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7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-1799</wp:posOffset>
            </wp:positionV>
            <wp:extent cx="6793993" cy="180"/>
            <wp:effectExtent l="0" t="0" r="0" b="0"/>
            <wp:wrapNone/>
            <wp:docPr id="2975" name="Freeform 29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Půdorys 2.NP, 3.NP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7"/>
          <w:tab w:val="left" w:pos="658"/>
          <w:tab w:val="left" w:pos="1818"/>
          <w:tab w:val="left" w:pos="5406"/>
          <w:tab w:val="left" w:pos="6299"/>
          <w:tab w:val="left" w:pos="7175"/>
          <w:tab w:val="left" w:pos="8683"/>
        </w:tabs>
        <w:spacing w:before="40" w:after="0" w:line="154" w:lineRule="exact"/>
        <w:ind w:left="128" w:right="0" w:firstLine="0"/>
      </w:pPr>
      <w:r>
        <w:drawing>
          <wp:anchor simplePos="0" relativeHeight="251659240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7622</wp:posOffset>
            </wp:positionV>
            <wp:extent cx="1524" cy="144780"/>
            <wp:effectExtent l="0" t="0" r="0" b="0"/>
            <wp:wrapNone/>
            <wp:docPr id="2976" name="Freeform 29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9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8384</wp:posOffset>
            </wp:positionV>
            <wp:extent cx="6793993" cy="180"/>
            <wp:effectExtent l="0" t="0" r="0" b="0"/>
            <wp:wrapNone/>
            <wp:docPr id="2977" name="Freeform 29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0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7622</wp:posOffset>
            </wp:positionV>
            <wp:extent cx="6795516" cy="1524"/>
            <wp:effectExtent l="0" t="0" r="0" b="0"/>
            <wp:wrapNone/>
            <wp:docPr id="2978" name="Freeform 29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9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8384</wp:posOffset>
            </wp:positionV>
            <wp:extent cx="180" cy="143257"/>
            <wp:effectExtent l="0" t="0" r="0" b="0"/>
            <wp:wrapNone/>
            <wp:docPr id="2979" name="Freeform 29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2980" name="Freeform 29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9909</wp:posOffset>
            </wp:positionV>
            <wp:extent cx="180" cy="141732"/>
            <wp:effectExtent l="0" t="0" r="0" b="0"/>
            <wp:wrapNone/>
            <wp:docPr id="2981" name="Freeform 29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6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2982" name="Freeform 29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5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9909</wp:posOffset>
            </wp:positionV>
            <wp:extent cx="180" cy="141732"/>
            <wp:effectExtent l="0" t="0" r="0" b="0"/>
            <wp:wrapNone/>
            <wp:docPr id="2983" name="Freeform 29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8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2984" name="Freeform 29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7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9909</wp:posOffset>
            </wp:positionV>
            <wp:extent cx="180" cy="141732"/>
            <wp:effectExtent l="0" t="0" r="0" b="0"/>
            <wp:wrapNone/>
            <wp:docPr id="2985" name="Freeform 29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0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2986" name="Freeform 29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9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9909</wp:posOffset>
            </wp:positionV>
            <wp:extent cx="180" cy="141732"/>
            <wp:effectExtent l="0" t="0" r="0" b="0"/>
            <wp:wrapNone/>
            <wp:docPr id="2987" name="Freeform 29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2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2988" name="Freeform 29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1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9909</wp:posOffset>
            </wp:positionV>
            <wp:extent cx="180" cy="141732"/>
            <wp:effectExtent l="0" t="0" r="0" b="0"/>
            <wp:wrapNone/>
            <wp:docPr id="2989" name="Freeform 29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4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2990" name="Freeform 29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3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9909</wp:posOffset>
            </wp:positionV>
            <wp:extent cx="180" cy="141732"/>
            <wp:effectExtent l="0" t="0" r="0" b="0"/>
            <wp:wrapNone/>
            <wp:docPr id="2991" name="Freeform 29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6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2992" name="Freeform 29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5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9909</wp:posOffset>
            </wp:positionV>
            <wp:extent cx="180" cy="141732"/>
            <wp:effectExtent l="0" t="0" r="0" b="0"/>
            <wp:wrapNone/>
            <wp:docPr id="2993" name="Freeform 29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8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9146</wp:posOffset>
            </wp:positionV>
            <wp:extent cx="1523" cy="143256"/>
            <wp:effectExtent l="0" t="0" r="0" b="0"/>
            <wp:wrapNone/>
            <wp:docPr id="2994" name="Freeform 29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7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9909</wp:posOffset>
            </wp:positionV>
            <wp:extent cx="180" cy="141732"/>
            <wp:effectExtent l="0" t="0" r="0" b="0"/>
            <wp:wrapNone/>
            <wp:docPr id="2995" name="Freeform 29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2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2996" name="Freeform 29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1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9909</wp:posOffset>
            </wp:positionV>
            <wp:extent cx="180" cy="141732"/>
            <wp:effectExtent l="0" t="0" r="0" b="0"/>
            <wp:wrapNone/>
            <wp:docPr id="2997" name="Freeform 29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19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Pol51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Podružný materiál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2 481,01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2 481,01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332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21336</wp:posOffset>
            </wp:positionV>
            <wp:extent cx="6795516" cy="1524"/>
            <wp:effectExtent l="0" t="0" r="0" b="0"/>
            <wp:wrapNone/>
            <wp:docPr id="2998" name="Freeform 29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1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22099</wp:posOffset>
            </wp:positionV>
            <wp:extent cx="6793993" cy="180"/>
            <wp:effectExtent l="0" t="0" r="0" b="0"/>
            <wp:wrapNone/>
            <wp:docPr id="2999" name="Freeform 29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41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3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172846</wp:posOffset>
            </wp:positionV>
            <wp:extent cx="6793993" cy="180"/>
            <wp:effectExtent l="0" t="0" r="0" b="0"/>
            <wp:wrapNone/>
            <wp:docPr id="3000" name="Freeform 30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172084</wp:posOffset>
            </wp:positionV>
            <wp:extent cx="6795516" cy="1524"/>
            <wp:effectExtent l="0" t="0" r="0" b="0"/>
            <wp:wrapNone/>
            <wp:docPr id="3001" name="Freeform 30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9470"/>
        </w:tabs>
        <w:spacing w:before="0" w:after="0" w:line="152" w:lineRule="exact"/>
        <w:ind w:left="104" w:right="0" w:firstLine="0"/>
      </w:pPr>
      <w:r>
        <w:drawing>
          <wp:anchor simplePos="0" relativeHeight="251658270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-76959</wp:posOffset>
            </wp:positionV>
            <wp:extent cx="1524" cy="257556"/>
            <wp:effectExtent l="0" t="0" r="0" b="0"/>
            <wp:wrapNone/>
            <wp:docPr id="3002" name="Freeform 30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-76198</wp:posOffset>
            </wp:positionV>
            <wp:extent cx="180" cy="256032"/>
            <wp:effectExtent l="0" t="0" r="0" b="0"/>
            <wp:wrapNone/>
            <wp:docPr id="3003" name="Freeform 30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2"/>
                    </a:xfrm>
                    <a:custGeom>
                      <a:rect l="l" t="t" r="r" b="b"/>
                      <a:pathLst>
                        <a:path w="180" h="256032">
                          <a:moveTo>
                            <a:pt x="0" y="0"/>
                          </a:moveTo>
                          <a:lnTo>
                            <a:pt x="0" y="2560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-75435</wp:posOffset>
            </wp:positionV>
            <wp:extent cx="1524" cy="256032"/>
            <wp:effectExtent l="0" t="0" r="0" b="0"/>
            <wp:wrapNone/>
            <wp:docPr id="3004" name="Freeform 30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-74674</wp:posOffset>
            </wp:positionV>
            <wp:extent cx="180" cy="254508"/>
            <wp:effectExtent l="0" t="0" r="0" b="0"/>
            <wp:wrapNone/>
            <wp:docPr id="3005" name="Freeform 30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8"/>
                    </a:xfrm>
                    <a:custGeom>
                      <a:rect l="l" t="t" r="r" b="b"/>
                      <a:pathLst>
                        <a:path w="180" h="254508">
                          <a:moveTo>
                            <a:pt x="0" y="0"/>
                          </a:moveTo>
                          <a:lnTo>
                            <a:pt x="0" y="254508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"/>
          <w:tab w:val="left" w:pos="1740"/>
          <w:tab w:val="left" w:pos="8464"/>
        </w:tabs>
        <w:spacing w:before="265" w:after="0" w:line="168" w:lineRule="exact"/>
        <w:ind w:left="283" w:right="1675" w:firstLine="0"/>
        <w:jc w:val="right"/>
      </w:pPr>
      <w:r>
        <w:drawing>
          <wp:anchor simplePos="0" relativeHeight="25165827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78764</wp:posOffset>
            </wp:positionV>
            <wp:extent cx="6795516" cy="1524"/>
            <wp:effectExtent l="0" t="0" r="0" b="0"/>
            <wp:wrapNone/>
            <wp:docPr id="3006" name="Freeform 30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79525</wp:posOffset>
            </wp:positionV>
            <wp:extent cx="6793993" cy="180"/>
            <wp:effectExtent l="0" t="0" r="0" b="0"/>
            <wp:wrapNone/>
            <wp:docPr id="3007" name="Freeform 30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D2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Ostatní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15 792,41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Doprava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8 614,04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8 614,04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Pol53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Přesun hmot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1 794,59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1 794,59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Pol55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Výchozí revize, revizní zprávy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2 153,51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2 153,51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Pol56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Provozní zkouška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3 230,27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3 230,27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42 z 46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70" behindDoc="0" locked="0" layoutInCell="1" allowOverlap="1">
            <wp:simplePos x="0" y="0"/>
            <wp:positionH relativeFrom="page">
              <wp:posOffset>550163</wp:posOffset>
            </wp:positionH>
            <wp:positionV relativeFrom="paragraph">
              <wp:posOffset>153036</wp:posOffset>
            </wp:positionV>
            <wp:extent cx="6461760" cy="9144"/>
            <wp:effectExtent l="0" t="0" r="0" b="0"/>
            <wp:wrapNone/>
            <wp:docPr id="3008" name="Freeform 30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4"/>
                    </a:xfrm>
                    <a:custGeom>
                      <a:rect l="l" t="t" r="r" b="b"/>
                      <a:pathLst>
                        <a:path w="6461760" h="9144">
                          <a:moveTo>
                            <a:pt x="0" y="9144"/>
                          </a:moveTo>
                          <a:lnTo>
                            <a:pt x="6461760" y="9144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2132" w:right="0" w:firstLine="0"/>
      </w:pPr>
      <w:r/>
      <w:r>
        <w:rPr lang="cs-CZ" sz="23" baseline="0" dirty="0">
          <w:jc w:val="left"/>
          <w:rFonts w:ascii="Trebuchet MS" w:hAnsi="Trebuchet MS" w:cs="Trebuchet MS"/>
          <w:b/>
          <w:bCs/>
          <w:color w:val="000000"/>
          <w:sz w:val="23"/>
          <w:szCs w:val="23"/>
        </w:rPr>
        <w:t>Struktura údajů, formát souboru a metodika pro zpracování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3" w:lineRule="exact"/>
        <w:ind w:left="480" w:right="0" w:firstLine="0"/>
      </w:pPr>
      <w:r/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Struktura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4" w:after="0" w:line="196" w:lineRule="exact"/>
        <w:ind w:left="473" w:right="2159" w:firstLine="0"/>
      </w:pPr>
      <w:r>
        <w:drawing>
          <wp:anchor simplePos="0" relativeHeight="251658471" behindDoc="0" locked="0" layoutInCell="1" allowOverlap="1">
            <wp:simplePos x="0" y="0"/>
            <wp:positionH relativeFrom="page">
              <wp:posOffset>614172</wp:posOffset>
            </wp:positionH>
            <wp:positionV relativeFrom="line">
              <wp:posOffset>11448</wp:posOffset>
            </wp:positionV>
            <wp:extent cx="6326123" cy="9144"/>
            <wp:effectExtent l="0" t="0" r="0" b="0"/>
            <wp:wrapNone/>
            <wp:docPr id="3009" name="Freeform 30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26123" cy="9144"/>
                    </a:xfrm>
                    <a:custGeom>
                      <a:rect l="l" t="t" r="r" b="b"/>
                      <a:pathLst>
                        <a:path w="6326123" h="9144">
                          <a:moveTo>
                            <a:pt x="0" y="9144"/>
                          </a:moveTo>
                          <a:lnTo>
                            <a:pt x="6326123" y="9144"/>
                          </a:lnTo>
                          <a:lnTo>
                            <a:pt x="632612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Soubor je složen ze záložky Rekapitulace stavby a záložek s názvem soupisu prací pro jednotlivé objekty ve formátu XLSX. Každá ze záložek přitom obsahuje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ještě samostatné sestavy vymezené orámovaním a nadpisem sestavy.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4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i/>
          <w:iCs/>
          <w:color w:val="000000"/>
          <w:sz w:val="11"/>
          <w:szCs w:val="11"/>
        </w:rPr>
        <w:t>Rekapitulace stavby</w:t>
      </w:r>
      <w:r>
        <w:rPr lang="cs-CZ" sz="11" baseline="0" dirty="0">
          <w:jc w:val="left"/>
          <w:rFonts w:ascii="Arial" w:hAnsi="Arial" w:cs="Arial"/>
          <w:i/>
          <w:iCs/>
          <w:color w:val="000000"/>
          <w:sz w:val="11"/>
          <w:szCs w:val="11"/>
        </w:rPr>
        <w:t>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obsahuje sestavu Rekapitulace stavby a Rekapitulace objektů stavby a soupisů prací.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716" w:right="1747" w:firstLine="0"/>
        <w:jc w:val="right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 sestavě 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Rekapitulace stavby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 jsou uvedeny informace identifikující předmět veřejné zakázky na stavební práce, KSO, CC-CZ, CZ-CPV, CZ-CPA a rekapitulaci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796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celkové nabídkové ceny účastníka.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2" w:after="0" w:line="131" w:lineRule="exact"/>
        <w:ind w:left="79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Termínem "učastník" (resp. zhotovitel) se myslí "účastník zadávacího řízení" ve smyslu zákona o zadávání veřejných zakázek.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8" w:after="0" w:line="196" w:lineRule="exact"/>
        <w:ind w:left="797" w:right="2433" w:firstLine="0"/>
      </w:pPr>
      <w:r>
        <w:drawing>
          <wp:anchor simplePos="0" relativeHeight="251658468" behindDoc="0" locked="0" layoutInCell="1" allowOverlap="1">
            <wp:simplePos x="0" y="0"/>
            <wp:positionH relativeFrom="page">
              <wp:posOffset>541019</wp:posOffset>
            </wp:positionH>
            <wp:positionV relativeFrom="line">
              <wp:posOffset>-1651998</wp:posOffset>
            </wp:positionV>
            <wp:extent cx="9144" cy="8929116"/>
            <wp:effectExtent l="0" t="0" r="0" b="0"/>
            <wp:wrapNone/>
            <wp:docPr id="3010" name="Freeform 30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8929116"/>
                    </a:xfrm>
                    <a:custGeom>
                      <a:rect l="l" t="t" r="r" b="b"/>
                      <a:pathLst>
                        <a:path w="9144" h="8929116">
                          <a:moveTo>
                            <a:pt x="0" y="8929116"/>
                          </a:moveTo>
                          <a:lnTo>
                            <a:pt x="9144" y="892911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892911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7002780</wp:posOffset>
            </wp:positionH>
            <wp:positionV relativeFrom="line">
              <wp:posOffset>-1642853</wp:posOffset>
            </wp:positionV>
            <wp:extent cx="9143" cy="8919971"/>
            <wp:effectExtent l="0" t="0" r="0" b="0"/>
            <wp:wrapNone/>
            <wp:docPr id="3011" name="Freeform 30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8919971"/>
                    </a:xfrm>
                    <a:custGeom>
                      <a:rect l="l" t="t" r="r" b="b"/>
                      <a:pathLst>
                        <a:path w="9143" h="8919971">
                          <a:moveTo>
                            <a:pt x="0" y="8919971"/>
                          </a:moveTo>
                          <a:lnTo>
                            <a:pt x="9143" y="8919971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891997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 sestavě 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Rekapitulace objektů stavby a soupisů prací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 je uvedena rekapitulace stavebních objektů, inženýrských objektů, provozních souborů,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vedlejších a ostatních nákladů a ostatních nákladů s rekapitulací nabídkové ceny za jednotlivé soupisy prací. Na základě údaje Typ je možné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identifikovat, zda se jedná o objekt nebo soupis prací pro daný objekt: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96" w:lineRule="exact"/>
        <w:ind w:left="1877" w:right="2433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Stavební objekt pozemní</w:t>
      </w:r>
      <w:r>
        <w:rPr>
          <w:rFonts w:ascii="Times New Roman" w:hAnsi="Times New Roman" w:cs="Times New Roman"/>
          <w:sz w:val="11"/>
          <w:szCs w:val="11"/>
        </w:rPr>
        <w:t> </w:t>
      </w:r>
      <w:r>
        <w:br w:type="textWrapping" w:clear="all"/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1042416</wp:posOffset>
            </wp:positionH>
            <wp:positionV relativeFrom="line">
              <wp:posOffset>-71882</wp:posOffset>
            </wp:positionV>
            <wp:extent cx="340493" cy="822403"/>
            <wp:effectExtent l="0" t="0" r="0" b="0"/>
            <wp:wrapNone/>
            <wp:docPr id="3012" name="Freeform 30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2416" y="-71882"/>
                      <a:ext cx="226193" cy="70810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96" w:lineRule="exact"/>
                          <w:ind w:left="0" w:right="10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STA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ING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1"/>
                            <w:szCs w:val="11"/>
                          </w:rPr>
                          <w:t>PRO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1"/>
                            <w:szCs w:val="11"/>
                          </w:rPr>
                          <w:t>VON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" w:after="0" w:line="196" w:lineRule="exact"/>
                          <w:ind w:left="0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OST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Soupis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Stavební objekt inženýrský</w:t>
      </w:r>
      <w:r>
        <w:rPr>
          <w:rFonts w:ascii="Times New Roman" w:hAnsi="Times New Roman" w:cs="Times New Roman"/>
          <w:sz w:val="11"/>
          <w:szCs w:val="11"/>
        </w:rPr>
        <w:t> </w:t>
      </w:r>
      <w:r>
        <w:br w:type="textWrapping" w:clear="all"/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Provozní soubor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187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Vedlejší a ostatní náklady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31" w:lineRule="exact"/>
        <w:ind w:left="1878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Ostatní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1878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Soupis prací pro daný typ objektu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78" w:after="0" w:line="196" w:lineRule="exact"/>
        <w:ind w:left="473" w:right="1822" w:firstLine="0"/>
      </w:pPr>
      <w:r/>
      <w:r>
        <w:rPr lang="cs-CZ" sz="11" baseline="0" dirty="0">
          <w:jc w:val="left"/>
          <w:rFonts w:ascii="Arial" w:hAnsi="Arial" w:cs="Arial"/>
          <w:i/>
          <w:iCs/>
          <w:color w:val="000000"/>
          <w:sz w:val="11"/>
          <w:szCs w:val="11"/>
        </w:rPr>
        <w:t>Soupis prací</w:t>
      </w:r>
      <w:r>
        <w:rPr lang="cs-CZ" sz="11" baseline="0" dirty="0">
          <w:jc w:val="left"/>
          <w:rFonts w:ascii="Arial" w:hAnsi="Arial" w:cs="Arial"/>
          <w:i/>
          <w:iCs/>
          <w:color w:val="000000"/>
          <w:sz w:val="11"/>
          <w:szCs w:val="11"/>
        </w:rPr>
        <w:t>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 jednotlivé objekty obsahuje sestavy Krycí list soupisu prací, Rekapitulace členění soupisu prací, Soupis prací. Za soupis prací může být považován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i objekt stavby v případě, že neobsahuje podřízenou zakázku.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796" w:right="0" w:firstLine="0"/>
      </w:pPr>
      <w:r/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Krycí list soupisu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 obsahuje rekapitulaci informací o předmětu veřejné zakázky ze sestavy Rekapitulace stavby, informaci o zařazení objektu do KSO, 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31" w:lineRule="exact"/>
        <w:ind w:left="79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CC-CZ, CZ-CPV, CZ-CPA a rekapitulaci celkové nabídkové ceny účastníka za aktuální soupis prací.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78" w:after="0" w:line="196" w:lineRule="exact"/>
        <w:ind w:left="797" w:right="2337" w:firstLine="0"/>
      </w:pPr>
      <w:r/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Rekapitulace členění soupisu prací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 obsahuje rekapitulaci soupisu prací ve všech úrovních členění soupisu tak, jak byla tato členění použita (např.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stavební díly, funkční díly, případně jiné členění) s rekapitulací nabídkové ceny.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78" w:after="0" w:line="196" w:lineRule="exact"/>
        <w:ind w:left="797" w:right="2085" w:firstLine="0"/>
      </w:pPr>
      <w:r/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Soupis prací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obsahuje položky veškerých stavebních nebo montážních prací, dodávek materiálů a služeb nezbytných pro zhotovení stavebního objektu,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inženýrského objektu, provozního souboru, vedlejších a ostatních nákladů.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6" w:after="0" w:line="131" w:lineRule="exact"/>
        <w:ind w:left="79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 položky soupisu prací se zobrazují následující informace: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247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Pořadové číslo položky v aktuálním soupisu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6" w:after="0" w:line="148" w:lineRule="exact"/>
        <w:ind w:left="2470" w:right="602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1042416</wp:posOffset>
            </wp:positionH>
            <wp:positionV relativeFrom="line">
              <wp:posOffset>-78740</wp:posOffset>
            </wp:positionV>
            <wp:extent cx="413676" cy="1079959"/>
            <wp:effectExtent l="0" t="0" r="0" b="0"/>
            <wp:wrapNone/>
            <wp:docPr id="3013" name="Freeform 30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2416" y="-78740"/>
                      <a:ext cx="299376" cy="96565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1" w:lineRule="exact"/>
                          <w:ind w:left="0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PČ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60" w:after="0" w:line="131" w:lineRule="exact"/>
                          <w:ind w:left="0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TYP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04" w:after="0" w:line="196" w:lineRule="exact"/>
                          <w:ind w:left="0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Kód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Popis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" w:after="0" w:line="196" w:lineRule="exact"/>
                          <w:ind w:left="0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MJ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Množství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J.cena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Typ položky: K - konstrukce, M - materiál, PP - plný popis, PSC - poznámka k souboru cen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, 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 - poznámka k položce, VV - výkaz výměr, FIG - rozpad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figur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131" w:lineRule="exact"/>
        <w:ind w:left="247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 položky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247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Zkrácený popis položky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31" w:lineRule="exact"/>
        <w:ind w:left="247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Měrná jednotka položky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247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Množství v měrné jednotce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43" w:right="500" w:bottom="275" w:left="500" w:header="708" w:footer="708" w:gutter="0"/>
          <w:docGrid w:linePitch="360"/>
        </w:sectPr>
        <w:spacing w:before="4" w:after="0" w:line="196" w:lineRule="exact"/>
        <w:ind w:left="2470" w:right="2101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Jednotková cena položky. Zadaní může obsahovat namísto J.ceny sloupce J.materiál a J.montáž, jejichž součet definuje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J.cenu položky.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196" w:lineRule="exact"/>
        <w:ind w:left="1121" w:right="-4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celkem 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Cenová soustava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Celková cena položky daná jako součin množství a j.ceny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43" w:right="500" w:bottom="275" w:left="500" w:header="708" w:footer="708" w:gutter="0"/>
          <w:cols w:num="2" w:space="0" w:equalWidth="0">
            <w:col w:w="2091" w:space="399"/>
            <w:col w:w="6283" w:space="0"/>
          </w:cols>
          <w:docGrid w:linePitch="360"/>
        </w:sectPr>
        <w:spacing w:before="60" w:after="0" w:line="131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Příslušnost položky do cenové soustavy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4" w:after="0" w:line="131" w:lineRule="exact"/>
        <w:ind w:left="79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Ke každé položce soupisu prací se na samostatných řádcích může zobrazovat: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1121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Plný popis položky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197" w:lineRule="exact"/>
        <w:ind w:left="1121" w:right="2303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Poznámka k souboru cen a poznámka zadavatele</w:t>
      </w:r>
      <w:r>
        <w:rPr>
          <w:rFonts w:ascii="Times New Roman" w:hAnsi="Times New Roman" w:cs="Times New Roman"/>
          <w:sz w:val="11"/>
          <w:szCs w:val="11"/>
        </w:rPr>
        <w:t> </w:t>
      </w:r>
      <w:r>
        <w:br w:type="textWrapping" w:clear="all"/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Výkaz výměr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79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Pokud je k řádku výkazu výměr evidovaný údaj ve sloupci Kód, jedná se o definovaný odkaz, na který se může odvolávat výkaz výměr z jiné položky.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70" w:after="0" w:line="183" w:lineRule="exact"/>
        <w:ind w:left="480" w:right="0" w:firstLine="0"/>
      </w:pPr>
      <w:r/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Metodika pro zpracování  </w:t>
      </w:r>
      <w:r/>
    </w:p>
    <w:p>
      <w:pPr>
        <w:rPr>
          <w:rFonts w:ascii="Times New Roman" w:hAnsi="Times New Roman" w:cs="Times New Roman"/>
          <w:color w:val="010302"/>
        </w:rPr>
        <w:spacing w:before="44" w:after="0" w:line="196" w:lineRule="exact"/>
        <w:ind w:left="473" w:right="2452" w:firstLine="0"/>
      </w:pPr>
      <w:r>
        <w:drawing>
          <wp:anchor simplePos="0" relativeHeight="251658472" behindDoc="0" locked="0" layoutInCell="1" allowOverlap="1">
            <wp:simplePos x="0" y="0"/>
            <wp:positionH relativeFrom="page">
              <wp:posOffset>614172</wp:posOffset>
            </wp:positionH>
            <wp:positionV relativeFrom="line">
              <wp:posOffset>11448</wp:posOffset>
            </wp:positionV>
            <wp:extent cx="6326123" cy="9145"/>
            <wp:effectExtent l="0" t="0" r="0" b="0"/>
            <wp:wrapNone/>
            <wp:docPr id="3014" name="Freeform 30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26123" cy="9145"/>
                    </a:xfrm>
                    <a:custGeom>
                      <a:rect l="l" t="t" r="r" b="b"/>
                      <a:pathLst>
                        <a:path w="6326123" h="9145">
                          <a:moveTo>
                            <a:pt x="0" y="9145"/>
                          </a:moveTo>
                          <a:lnTo>
                            <a:pt x="6326123" y="9145"/>
                          </a:lnTo>
                          <a:lnTo>
                            <a:pt x="6326123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Jednotlivé sestavy jsou v souboru provázány. Editovatelné pole jsou zvýrazněny žlutým podbarvením, ostatní pole neslouží k editaci a nesmí být jakkoliv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modifikovány.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4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Účastník je pro podání nabídky povinen vyplnit žlutě podbarvená pole: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716" w:right="5183" w:firstLine="0"/>
        <w:jc w:val="right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Pole Účastník v sestavě Rekapitulace stavby - zde účastník vyplní svůj název (název subjektu)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31" w:lineRule="exact"/>
        <w:ind w:left="79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Pole IČ a DIČ v sestavě Rekapitulace stavby - zde účastník vyplní svoje IČ a DIČ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79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Datum v sestavě Rekapitulace stavby - zde účastník vyplní datum vytvoření nabídky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96" w:lineRule="exact"/>
        <w:ind w:left="797" w:right="4562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J.cena = jednotková cena v sestavě Soupis prací o maximálním počtu desetinných míst uvedených v poli</w:t>
      </w:r>
      <w:r>
        <w:rPr>
          <w:rFonts w:ascii="Times New Roman" w:hAnsi="Times New Roman" w:cs="Times New Roman"/>
          <w:sz w:val="11"/>
          <w:szCs w:val="11"/>
        </w:rPr>
        <w:t> </w:t>
      </w:r>
      <w:r>
        <w:br w:type="textWrapping" w:clear="all"/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- pokud sestavy soupisů prací obsahují pole J.cena, měla by být všechna tato pole vyplněna nenulovými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Poznámka - nepovinný údaj pro položku soupisu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3" w:after="0" w:line="131" w:lineRule="exact"/>
        <w:ind w:left="79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 případě, že sestavy soupisů prací neobsahují pole J.cena, potom ve všech soupisech prací obsahují pole: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79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 - J.materiál - jednotková cena materiálu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79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 - J.montáž - jednotková cena montáže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96" w:lineRule="exact"/>
        <w:ind w:left="797" w:right="2363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Účastník v tomto případě by měl vyplnit všechna pole J.materiál a pole J.montáž nenulovými kladnými číslicemi. V případech, kdy položka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neobsahuje žádný materiál je přípustné, aby pole J.materiál bylo vyplněno nulou. V případech, kdy položka neobsahuje žádnou montáž je přípustné,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43" w:right="500" w:bottom="275" w:left="500" w:header="708" w:footer="708" w:gutter="0"/>
          <w:docGrid w:linePitch="360"/>
        </w:sectPr>
        <w:spacing w:before="66" w:after="0" w:line="131" w:lineRule="exact"/>
        <w:ind w:left="797" w:right="0" w:firstLine="0"/>
      </w:pPr>
      <w:r>
        <w:drawing>
          <wp:anchor simplePos="0" relativeHeight="251658473" behindDoc="0" locked="0" layoutInCell="1" allowOverlap="1">
            <wp:simplePos x="0" y="0"/>
            <wp:positionH relativeFrom="page">
              <wp:posOffset>550163</wp:posOffset>
            </wp:positionH>
            <wp:positionV relativeFrom="line">
              <wp:posOffset>258463</wp:posOffset>
            </wp:positionV>
            <wp:extent cx="6461760" cy="9143"/>
            <wp:effectExtent l="0" t="0" r="0" b="0"/>
            <wp:wrapNone/>
            <wp:docPr id="3015" name="Freeform 30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3"/>
                    </a:xfrm>
                    <a:custGeom>
                      <a:rect l="l" t="t" r="r" b="b"/>
                      <a:pathLst>
                        <a:path w="6461760" h="9143">
                          <a:moveTo>
                            <a:pt x="0" y="9143"/>
                          </a:moveTo>
                          <a:lnTo>
                            <a:pt x="6461760" y="9143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aby pole J.montáž bylo vyplněno nulou. Obě pole - J.materiál, J.Montáž u jedné položky by však neměly být vyplněny nulou.</w:t>
      </w:r>
      <w:r>
        <w:rPr>
          <w:rFonts w:ascii="Times New Roman" w:hAnsi="Times New Roman" w:cs="Times New Roman"/>
          <w:sz w:val="11"/>
          <w:szCs w:val="11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35" behindDoc="0" locked="0" layoutInCell="1" allowOverlap="1">
            <wp:simplePos x="0" y="0"/>
            <wp:positionH relativeFrom="page">
              <wp:posOffset>550163</wp:posOffset>
            </wp:positionH>
            <wp:positionV relativeFrom="paragraph">
              <wp:posOffset>153036</wp:posOffset>
            </wp:positionV>
            <wp:extent cx="6461760" cy="9144"/>
            <wp:effectExtent l="0" t="0" r="0" b="0"/>
            <wp:wrapNone/>
            <wp:docPr id="3016" name="Freeform 30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4"/>
                    </a:xfrm>
                    <a:custGeom>
                      <a:rect l="l" t="t" r="r" b="b"/>
                      <a:pathLst>
                        <a:path w="6461760" h="9144">
                          <a:moveTo>
                            <a:pt x="0" y="9144"/>
                          </a:moveTo>
                          <a:lnTo>
                            <a:pt x="6461760" y="9144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4336" w:right="0" w:firstLine="0"/>
      </w:pPr>
      <w:r/>
      <w:r>
        <w:rPr lang="cs-CZ" sz="23" baseline="0" dirty="0">
          <w:jc w:val="left"/>
          <w:rFonts w:ascii="Trebuchet MS" w:hAnsi="Trebuchet MS" w:cs="Trebuchet MS"/>
          <w:b/>
          <w:bCs/>
          <w:color w:val="000000"/>
          <w:sz w:val="23"/>
          <w:szCs w:val="23"/>
        </w:rPr>
        <w:t>Rekapitulace stavby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04"/>
          <w:tab w:val="left" w:pos="2721"/>
          <w:tab w:val="left" w:pos="7767"/>
          <w:tab w:val="left" w:pos="9063"/>
        </w:tabs>
        <w:spacing w:before="197" w:after="0" w:line="183" w:lineRule="exact"/>
        <w:ind w:left="400" w:right="924" w:firstLine="0"/>
        <w:jc w:val="right"/>
      </w:pPr>
      <w:r/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Název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Povinný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Popis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Typ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pacing w:val="-2"/>
          <w:sz w:val="16"/>
          <w:szCs w:val="16"/>
        </w:rPr>
        <w:t>Max. počet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1"/>
          <w:tab w:val="left" w:pos="9143"/>
        </w:tabs>
        <w:spacing w:before="40" w:after="0" w:line="183" w:lineRule="exact"/>
        <w:ind w:left="480" w:right="0" w:firstLine="0"/>
      </w:pPr>
      <w:r>
        <w:drawing>
          <wp:anchor simplePos="0" relativeHeight="251658731" behindDoc="0" locked="0" layoutInCell="1" allowOverlap="1">
            <wp:simplePos x="0" y="0"/>
            <wp:positionH relativeFrom="page">
              <wp:posOffset>541019</wp:posOffset>
            </wp:positionH>
            <wp:positionV relativeFrom="line">
              <wp:posOffset>-576966</wp:posOffset>
            </wp:positionV>
            <wp:extent cx="9144" cy="3281807"/>
            <wp:effectExtent l="0" t="0" r="0" b="0"/>
            <wp:wrapNone/>
            <wp:docPr id="3017" name="Freeform 30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281807"/>
                    </a:xfrm>
                    <a:custGeom>
                      <a:rect l="l" t="t" r="r" b="b"/>
                      <a:pathLst>
                        <a:path w="9144" h="3281807">
                          <a:moveTo>
                            <a:pt x="0" y="3281807"/>
                          </a:moveTo>
                          <a:lnTo>
                            <a:pt x="9144" y="328180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28180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2" behindDoc="0" locked="0" layoutInCell="1" allowOverlap="1">
            <wp:simplePos x="0" y="0"/>
            <wp:positionH relativeFrom="page">
              <wp:posOffset>7002780</wp:posOffset>
            </wp:positionH>
            <wp:positionV relativeFrom="line">
              <wp:posOffset>-567822</wp:posOffset>
            </wp:positionV>
            <wp:extent cx="9143" cy="3272663"/>
            <wp:effectExtent l="0" t="0" r="0" b="0"/>
            <wp:wrapNone/>
            <wp:docPr id="3018" name="Freeform 30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3272663"/>
                    </a:xfrm>
                    <a:custGeom>
                      <a:rect l="l" t="t" r="r" b="b"/>
                      <a:pathLst>
                        <a:path w="9143" h="3272663">
                          <a:moveTo>
                            <a:pt x="0" y="3272663"/>
                          </a:moveTo>
                          <a:lnTo>
                            <a:pt x="9143" y="3272663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327266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atributu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(A/N)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znaků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120" w:after="0" w:line="131" w:lineRule="exact"/>
        <w:ind w:left="473" w:right="0" w:firstLine="0"/>
      </w:pPr>
      <w:r>
        <w:drawing>
          <wp:anchor simplePos="0" relativeHeight="251658736" behindDoc="0" locked="0" layoutInCell="1" allowOverlap="1">
            <wp:simplePos x="0" y="0"/>
            <wp:positionH relativeFrom="page">
              <wp:posOffset>614172</wp:posOffset>
            </wp:positionH>
            <wp:positionV relativeFrom="line">
              <wp:posOffset>12338</wp:posOffset>
            </wp:positionV>
            <wp:extent cx="6326123" cy="9144"/>
            <wp:effectExtent l="0" t="0" r="0" b="0"/>
            <wp:wrapNone/>
            <wp:docPr id="3019" name="Freeform 30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26123" cy="9144"/>
                    </a:xfrm>
                    <a:custGeom>
                      <a:rect l="l" t="t" r="r" b="b"/>
                      <a:pathLst>
                        <a:path w="6326123" h="9144">
                          <a:moveTo>
                            <a:pt x="0" y="9144"/>
                          </a:moveTo>
                          <a:lnTo>
                            <a:pt x="6326123" y="9144"/>
                          </a:lnTo>
                          <a:lnTo>
                            <a:pt x="632612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Stavba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Název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Místo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Místo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Datum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Datum vykonaného exportu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Date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KSO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Klasifikace stavebního objektu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CC-CZ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Klasifikace stavbeních děl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CZ-CPV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Společný slovník pro veřejné zakázky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CZ-CPA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Klasifikace produkce podle činností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Zadavatel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Zadavatel zadaní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IČ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IČ zadavatele zadaní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DIČ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DIČ zadavatele zadaní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Účastník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Účastník veřejné zakázky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Projektant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Projektant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Poznámka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Poznámka k zadání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255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Sazba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Rekapitulace sazeb DPH u položek soupisů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eGSazbaDph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4" w:after="0" w:line="196" w:lineRule="exact"/>
        <w:ind w:left="473" w:right="2605" w:firstLine="0"/>
        <w:jc w:val="both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Základna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Základna DPH určena součtem celkové ceny z položek soupisů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Hodnota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Hodnota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4" w:after="0" w:line="196" w:lineRule="exact"/>
        <w:ind w:left="473" w:right="2605" w:firstLine="0"/>
        <w:jc w:val="both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bez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Celková cena bez DPH za celou stavbu. Sčítává se ze všech listů.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s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Celková cena s DPH za celou stavbu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37" behindDoc="0" locked="0" layoutInCell="1" allowOverlap="1">
            <wp:simplePos x="0" y="0"/>
            <wp:positionH relativeFrom="page">
              <wp:posOffset>550163</wp:posOffset>
            </wp:positionH>
            <wp:positionV relativeFrom="paragraph">
              <wp:posOffset>139574</wp:posOffset>
            </wp:positionV>
            <wp:extent cx="6461760" cy="9144"/>
            <wp:effectExtent l="0" t="0" r="0" b="0"/>
            <wp:wrapNone/>
            <wp:docPr id="3020" name="Freeform 30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4"/>
                    </a:xfrm>
                    <a:custGeom>
                      <a:rect l="l" t="t" r="r" b="b"/>
                      <a:pathLst>
                        <a:path w="6461760" h="9144">
                          <a:moveTo>
                            <a:pt x="0" y="9144"/>
                          </a:moveTo>
                          <a:lnTo>
                            <a:pt x="6461760" y="9144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38" behindDoc="0" locked="0" layoutInCell="1" allowOverlap="1">
            <wp:simplePos x="0" y="0"/>
            <wp:positionH relativeFrom="page">
              <wp:posOffset>550163</wp:posOffset>
            </wp:positionH>
            <wp:positionV relativeFrom="paragraph">
              <wp:posOffset>102997</wp:posOffset>
            </wp:positionV>
            <wp:extent cx="6461760" cy="9144"/>
            <wp:effectExtent l="0" t="0" r="0" b="0"/>
            <wp:wrapNone/>
            <wp:docPr id="3021" name="Freeform 30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4"/>
                    </a:xfrm>
                    <a:custGeom>
                      <a:rect l="l" t="t" r="r" b="b"/>
                      <a:pathLst>
                        <a:path w="6461760" h="9144">
                          <a:moveTo>
                            <a:pt x="0" y="9144"/>
                          </a:moveTo>
                          <a:lnTo>
                            <a:pt x="6461760" y="9144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3017" w:right="0" w:firstLine="0"/>
      </w:pPr>
      <w:r/>
      <w:r>
        <w:rPr lang="cs-CZ" sz="23" baseline="0" dirty="0">
          <w:jc w:val="left"/>
          <w:rFonts w:ascii="Trebuchet MS" w:hAnsi="Trebuchet MS" w:cs="Trebuchet MS"/>
          <w:b/>
          <w:bCs/>
          <w:color w:val="000000"/>
          <w:sz w:val="23"/>
          <w:szCs w:val="23"/>
        </w:rPr>
        <w:t>Rekapitulace objektů stavby a soupisů prací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04"/>
          <w:tab w:val="left" w:pos="2721"/>
          <w:tab w:val="left" w:pos="7767"/>
          <w:tab w:val="left" w:pos="9063"/>
        </w:tabs>
        <w:spacing w:before="197" w:after="0" w:line="183" w:lineRule="exact"/>
        <w:ind w:left="400" w:right="924" w:firstLine="0"/>
        <w:jc w:val="right"/>
      </w:pPr>
      <w:r>
        <w:drawing>
          <wp:anchor simplePos="0" relativeHeight="251658733" behindDoc="0" locked="0" layoutInCell="1" allowOverlap="1">
            <wp:simplePos x="0" y="0"/>
            <wp:positionH relativeFrom="page">
              <wp:posOffset>541019</wp:posOffset>
            </wp:positionH>
            <wp:positionV relativeFrom="line">
              <wp:posOffset>-333508</wp:posOffset>
            </wp:positionV>
            <wp:extent cx="9144" cy="2406650"/>
            <wp:effectExtent l="0" t="0" r="0" b="0"/>
            <wp:wrapNone/>
            <wp:docPr id="3022" name="Freeform 30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406650"/>
                    </a:xfrm>
                    <a:custGeom>
                      <a:rect l="l" t="t" r="r" b="b"/>
                      <a:pathLst>
                        <a:path w="9144" h="2406650">
                          <a:moveTo>
                            <a:pt x="0" y="2406650"/>
                          </a:moveTo>
                          <a:lnTo>
                            <a:pt x="9144" y="240665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4066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4" behindDoc="0" locked="0" layoutInCell="1" allowOverlap="1">
            <wp:simplePos x="0" y="0"/>
            <wp:positionH relativeFrom="page">
              <wp:posOffset>7002780</wp:posOffset>
            </wp:positionH>
            <wp:positionV relativeFrom="line">
              <wp:posOffset>-324364</wp:posOffset>
            </wp:positionV>
            <wp:extent cx="9143" cy="2397506"/>
            <wp:effectExtent l="0" t="0" r="0" b="0"/>
            <wp:wrapNone/>
            <wp:docPr id="3023" name="Freeform 30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2397506"/>
                    </a:xfrm>
                    <a:custGeom>
                      <a:rect l="l" t="t" r="r" b="b"/>
                      <a:pathLst>
                        <a:path w="9143" h="2397506">
                          <a:moveTo>
                            <a:pt x="0" y="2397506"/>
                          </a:moveTo>
                          <a:lnTo>
                            <a:pt x="9143" y="2397506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239750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Název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Povinný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Popis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Typ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pacing w:val="-2"/>
          <w:sz w:val="16"/>
          <w:szCs w:val="16"/>
        </w:rPr>
        <w:t>Max. počet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1"/>
          <w:tab w:val="left" w:pos="9143"/>
        </w:tabs>
        <w:spacing w:before="40" w:after="0" w:line="183" w:lineRule="exact"/>
        <w:ind w:left="480" w:right="0" w:firstLine="0"/>
      </w:pPr>
      <w:r/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atributu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(A/N)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znaků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120" w:after="0" w:line="131" w:lineRule="exact"/>
        <w:ind w:left="473" w:right="0" w:firstLine="0"/>
      </w:pPr>
      <w:r>
        <w:drawing>
          <wp:anchor simplePos="0" relativeHeight="251658739" behindDoc="0" locked="0" layoutInCell="1" allowOverlap="1">
            <wp:simplePos x="0" y="0"/>
            <wp:positionH relativeFrom="page">
              <wp:posOffset>614172</wp:posOffset>
            </wp:positionH>
            <wp:positionV relativeFrom="line">
              <wp:posOffset>12336</wp:posOffset>
            </wp:positionV>
            <wp:extent cx="6326123" cy="9144"/>
            <wp:effectExtent l="0" t="0" r="0" b="0"/>
            <wp:wrapNone/>
            <wp:docPr id="3024" name="Freeform 30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26123" cy="9144"/>
                    </a:xfrm>
                    <a:custGeom>
                      <a:rect l="l" t="t" r="r" b="b"/>
                      <a:pathLst>
                        <a:path w="6326123" h="9144">
                          <a:moveTo>
                            <a:pt x="0" y="9144"/>
                          </a:moveTo>
                          <a:lnTo>
                            <a:pt x="6326123" y="9144"/>
                          </a:lnTo>
                          <a:lnTo>
                            <a:pt x="632612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Stavba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Místo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Datum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Date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Zadavatel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Projektant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Účastník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 objektu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Objektu, Soupis prací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Název objektu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bez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bez DPH za daný objekt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s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spolu s DPH za daný objekt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43" w:right="500" w:bottom="275" w:left="500" w:header="708" w:footer="708" w:gutter="0"/>
          <w:docGrid w:linePitch="360"/>
        </w:sect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>
        <w:drawing>
          <wp:anchor simplePos="0" relativeHeight="251658740" behindDoc="0" locked="0" layoutInCell="1" allowOverlap="1">
            <wp:simplePos x="0" y="0"/>
            <wp:positionH relativeFrom="page">
              <wp:posOffset>550163</wp:posOffset>
            </wp:positionH>
            <wp:positionV relativeFrom="line">
              <wp:posOffset>266844</wp:posOffset>
            </wp:positionV>
            <wp:extent cx="6461760" cy="9144"/>
            <wp:effectExtent l="0" t="0" r="0" b="0"/>
            <wp:wrapNone/>
            <wp:docPr id="3025" name="Freeform 30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4"/>
                    </a:xfrm>
                    <a:custGeom>
                      <a:rect l="l" t="t" r="r" b="b"/>
                      <a:pathLst>
                        <a:path w="6461760" h="9144">
                          <a:moveTo>
                            <a:pt x="0" y="9144"/>
                          </a:moveTo>
                          <a:lnTo>
                            <a:pt x="6461760" y="9144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Typ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Typ zakázky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eGTypZakazky</w:t>
      </w:r>
      <w:r>
        <w:rPr>
          <w:rFonts w:ascii="Times New Roman" w:hAnsi="Times New Roman" w:cs="Times New Roman"/>
          <w:sz w:val="11"/>
          <w:szCs w:val="11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84" behindDoc="0" locked="0" layoutInCell="1" allowOverlap="1">
            <wp:simplePos x="0" y="0"/>
            <wp:positionH relativeFrom="page">
              <wp:posOffset>550163</wp:posOffset>
            </wp:positionH>
            <wp:positionV relativeFrom="paragraph">
              <wp:posOffset>153036</wp:posOffset>
            </wp:positionV>
            <wp:extent cx="6461760" cy="9144"/>
            <wp:effectExtent l="0" t="0" r="0" b="0"/>
            <wp:wrapNone/>
            <wp:docPr id="3026" name="Freeform 30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4"/>
                    </a:xfrm>
                    <a:custGeom>
                      <a:rect l="l" t="t" r="r" b="b"/>
                      <a:pathLst>
                        <a:path w="6461760" h="9144">
                          <a:moveTo>
                            <a:pt x="0" y="9144"/>
                          </a:moveTo>
                          <a:lnTo>
                            <a:pt x="6461760" y="9144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4501" w:right="0" w:firstLine="0"/>
      </w:pPr>
      <w:r/>
      <w:r>
        <w:rPr lang="cs-CZ" sz="23" baseline="0" dirty="0">
          <w:jc w:val="left"/>
          <w:rFonts w:ascii="Trebuchet MS" w:hAnsi="Trebuchet MS" w:cs="Trebuchet MS"/>
          <w:b/>
          <w:bCs/>
          <w:color w:val="000000"/>
          <w:sz w:val="23"/>
          <w:szCs w:val="23"/>
        </w:rPr>
        <w:t>Krycí list soupisu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04"/>
          <w:tab w:val="left" w:pos="2721"/>
          <w:tab w:val="left" w:pos="7767"/>
          <w:tab w:val="left" w:pos="9063"/>
        </w:tabs>
        <w:spacing w:before="194" w:after="0" w:line="183" w:lineRule="exact"/>
        <w:ind w:left="400" w:right="924" w:firstLine="0"/>
        <w:jc w:val="right"/>
      </w:pPr>
      <w:r/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Název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Povinný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Popis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Typ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pacing w:val="-2"/>
          <w:sz w:val="16"/>
          <w:szCs w:val="16"/>
        </w:rPr>
        <w:t>Max. počet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1"/>
          <w:tab w:val="left" w:pos="9143"/>
        </w:tabs>
        <w:spacing w:before="40" w:after="0" w:line="183" w:lineRule="exact"/>
        <w:ind w:left="480" w:right="0" w:firstLine="0"/>
      </w:pPr>
      <w:r>
        <w:drawing>
          <wp:anchor simplePos="0" relativeHeight="251658680" behindDoc="0" locked="0" layoutInCell="1" allowOverlap="1">
            <wp:simplePos x="0" y="0"/>
            <wp:positionH relativeFrom="page">
              <wp:posOffset>541019</wp:posOffset>
            </wp:positionH>
            <wp:positionV relativeFrom="line">
              <wp:posOffset>-576966</wp:posOffset>
            </wp:positionV>
            <wp:extent cx="9144" cy="3031871"/>
            <wp:effectExtent l="0" t="0" r="0" b="0"/>
            <wp:wrapNone/>
            <wp:docPr id="3027" name="Freeform 30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031871"/>
                    </a:xfrm>
                    <a:custGeom>
                      <a:rect l="l" t="t" r="r" b="b"/>
                      <a:pathLst>
                        <a:path w="9144" h="3031871">
                          <a:moveTo>
                            <a:pt x="0" y="3031871"/>
                          </a:moveTo>
                          <a:lnTo>
                            <a:pt x="9144" y="303187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03187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1" behindDoc="0" locked="0" layoutInCell="1" allowOverlap="1">
            <wp:simplePos x="0" y="0"/>
            <wp:positionH relativeFrom="page">
              <wp:posOffset>7002780</wp:posOffset>
            </wp:positionH>
            <wp:positionV relativeFrom="line">
              <wp:posOffset>-567822</wp:posOffset>
            </wp:positionV>
            <wp:extent cx="9143" cy="3022727"/>
            <wp:effectExtent l="0" t="0" r="0" b="0"/>
            <wp:wrapNone/>
            <wp:docPr id="3028" name="Freeform 30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3022727"/>
                    </a:xfrm>
                    <a:custGeom>
                      <a:rect l="l" t="t" r="r" b="b"/>
                      <a:pathLst>
                        <a:path w="9143" h="3022727">
                          <a:moveTo>
                            <a:pt x="0" y="3022727"/>
                          </a:moveTo>
                          <a:lnTo>
                            <a:pt x="9143" y="3022727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30227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atributu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(A/N)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znaků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120" w:after="0" w:line="131" w:lineRule="exact"/>
        <w:ind w:left="473" w:right="0" w:firstLine="0"/>
      </w:pPr>
      <w:r>
        <w:drawing>
          <wp:anchor simplePos="0" relativeHeight="251658685" behindDoc="0" locked="0" layoutInCell="1" allowOverlap="1">
            <wp:simplePos x="0" y="0"/>
            <wp:positionH relativeFrom="page">
              <wp:posOffset>614172</wp:posOffset>
            </wp:positionH>
            <wp:positionV relativeFrom="line">
              <wp:posOffset>12338</wp:posOffset>
            </wp:positionV>
            <wp:extent cx="6326123" cy="9144"/>
            <wp:effectExtent l="0" t="0" r="0" b="0"/>
            <wp:wrapNone/>
            <wp:docPr id="3029" name="Freeform 30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26123" cy="9144"/>
                    </a:xfrm>
                    <a:custGeom>
                      <a:rect l="l" t="t" r="r" b="b"/>
                      <a:pathLst>
                        <a:path w="6326123" h="9144">
                          <a:moveTo>
                            <a:pt x="0" y="9144"/>
                          </a:moveTo>
                          <a:lnTo>
                            <a:pt x="6326123" y="9144"/>
                          </a:lnTo>
                          <a:lnTo>
                            <a:pt x="632612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Stavba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Objekt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 a název objektu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 + 120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Soupis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 a název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 + 120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KSO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Klasifikace stavebního objektu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CC-CZ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Klasifikace stavbeních děl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CZ-CPV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Společný slovník pro veřejné zakázky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CZ-CPA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Klasifikace produkce podle činností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Místo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Zadavatel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Účastník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Projektant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Poznámka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Poznámka k soupisu prací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255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Sazba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Rekapitulace sazeb DPH na položkách aktuálního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eGSazbaDph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4" w:after="0" w:line="196" w:lineRule="exact"/>
        <w:ind w:left="473" w:right="2605" w:firstLine="0"/>
        <w:jc w:val="both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Základna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Základna DPH určena součtem celkové ceny z položek aktuálního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Hodnota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Hodnota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bez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bez DPH za daný soupis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s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s DPH za daný soupis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86" behindDoc="0" locked="0" layoutInCell="1" allowOverlap="1">
            <wp:simplePos x="0" y="0"/>
            <wp:positionH relativeFrom="page">
              <wp:posOffset>550163</wp:posOffset>
            </wp:positionH>
            <wp:positionV relativeFrom="paragraph">
              <wp:posOffset>139192</wp:posOffset>
            </wp:positionV>
            <wp:extent cx="6461760" cy="9144"/>
            <wp:effectExtent l="0" t="0" r="0" b="0"/>
            <wp:wrapNone/>
            <wp:docPr id="3030" name="Freeform 30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4"/>
                    </a:xfrm>
                    <a:custGeom>
                      <a:rect l="l" t="t" r="r" b="b"/>
                      <a:pathLst>
                        <a:path w="6461760" h="9144">
                          <a:moveTo>
                            <a:pt x="0" y="9144"/>
                          </a:moveTo>
                          <a:lnTo>
                            <a:pt x="6461760" y="9144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87" behindDoc="0" locked="0" layoutInCell="1" allowOverlap="1">
            <wp:simplePos x="0" y="0"/>
            <wp:positionH relativeFrom="page">
              <wp:posOffset>550163</wp:posOffset>
            </wp:positionH>
            <wp:positionV relativeFrom="paragraph">
              <wp:posOffset>102615</wp:posOffset>
            </wp:positionV>
            <wp:extent cx="6461760" cy="9144"/>
            <wp:effectExtent l="0" t="0" r="0" b="0"/>
            <wp:wrapNone/>
            <wp:docPr id="3031" name="Freeform 30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4"/>
                    </a:xfrm>
                    <a:custGeom>
                      <a:rect l="l" t="t" r="r" b="b"/>
                      <a:pathLst>
                        <a:path w="6461760" h="9144">
                          <a:moveTo>
                            <a:pt x="0" y="9144"/>
                          </a:moveTo>
                          <a:lnTo>
                            <a:pt x="6461760" y="9144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3529" w:right="0" w:firstLine="0"/>
      </w:pPr>
      <w:r/>
      <w:r>
        <w:rPr lang="cs-CZ" sz="23" baseline="0" dirty="0">
          <w:jc w:val="left"/>
          <w:rFonts w:ascii="Trebuchet MS" w:hAnsi="Trebuchet MS" w:cs="Trebuchet MS"/>
          <w:b/>
          <w:bCs/>
          <w:color w:val="000000"/>
          <w:sz w:val="23"/>
          <w:szCs w:val="23"/>
        </w:rPr>
        <w:t>Rekapitulace členění soupisu prací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04"/>
          <w:tab w:val="left" w:pos="2721"/>
          <w:tab w:val="left" w:pos="7767"/>
          <w:tab w:val="left" w:pos="9063"/>
        </w:tabs>
        <w:spacing w:before="196" w:after="0" w:line="183" w:lineRule="exact"/>
        <w:ind w:left="400" w:right="924" w:firstLine="0"/>
        <w:jc w:val="right"/>
      </w:pPr>
      <w:r>
        <w:drawing>
          <wp:anchor simplePos="0" relativeHeight="251658682" behindDoc="0" locked="0" layoutInCell="1" allowOverlap="1">
            <wp:simplePos x="0" y="0"/>
            <wp:positionH relativeFrom="page">
              <wp:posOffset>541019</wp:posOffset>
            </wp:positionH>
            <wp:positionV relativeFrom="line">
              <wp:posOffset>-334143</wp:posOffset>
            </wp:positionV>
            <wp:extent cx="9144" cy="2156715"/>
            <wp:effectExtent l="0" t="0" r="0" b="0"/>
            <wp:wrapNone/>
            <wp:docPr id="3032" name="Freeform 30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156715"/>
                    </a:xfrm>
                    <a:custGeom>
                      <a:rect l="l" t="t" r="r" b="b"/>
                      <a:pathLst>
                        <a:path w="9144" h="2156715">
                          <a:moveTo>
                            <a:pt x="0" y="2156715"/>
                          </a:moveTo>
                          <a:lnTo>
                            <a:pt x="9144" y="215671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15671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3" behindDoc="0" locked="0" layoutInCell="1" allowOverlap="1">
            <wp:simplePos x="0" y="0"/>
            <wp:positionH relativeFrom="page">
              <wp:posOffset>7002780</wp:posOffset>
            </wp:positionH>
            <wp:positionV relativeFrom="line">
              <wp:posOffset>-324999</wp:posOffset>
            </wp:positionV>
            <wp:extent cx="9143" cy="2147571"/>
            <wp:effectExtent l="0" t="0" r="0" b="0"/>
            <wp:wrapNone/>
            <wp:docPr id="3033" name="Freeform 30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2147571"/>
                    </a:xfrm>
                    <a:custGeom>
                      <a:rect l="l" t="t" r="r" b="b"/>
                      <a:pathLst>
                        <a:path w="9143" h="2147571">
                          <a:moveTo>
                            <a:pt x="0" y="2147571"/>
                          </a:moveTo>
                          <a:lnTo>
                            <a:pt x="9143" y="2147571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214757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Název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Povinný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Popis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Typ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pacing w:val="-2"/>
          <w:sz w:val="16"/>
          <w:szCs w:val="16"/>
        </w:rPr>
        <w:t>Max. počet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1"/>
          <w:tab w:val="left" w:pos="9143"/>
        </w:tabs>
        <w:spacing w:before="40" w:after="0" w:line="183" w:lineRule="exact"/>
        <w:ind w:left="480" w:right="0" w:firstLine="0"/>
      </w:pPr>
      <w:r/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atributu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(A/N)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znaků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100" w:after="0" w:line="131" w:lineRule="exact"/>
        <w:ind w:left="473" w:right="0" w:firstLine="0"/>
      </w:pPr>
      <w:r>
        <w:drawing>
          <wp:anchor simplePos="0" relativeHeight="251658688" behindDoc="0" locked="0" layoutInCell="1" allowOverlap="1">
            <wp:simplePos x="0" y="0"/>
            <wp:positionH relativeFrom="page">
              <wp:posOffset>614172</wp:posOffset>
            </wp:positionH>
            <wp:positionV relativeFrom="line">
              <wp:posOffset>11829</wp:posOffset>
            </wp:positionV>
            <wp:extent cx="6326123" cy="9144"/>
            <wp:effectExtent l="0" t="0" r="0" b="0"/>
            <wp:wrapNone/>
            <wp:docPr id="3034" name="Freeform 30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26123" cy="9144"/>
                    </a:xfrm>
                    <a:custGeom>
                      <a:rect l="l" t="t" r="r" b="b"/>
                      <a:pathLst>
                        <a:path w="6326123" h="9144">
                          <a:moveTo>
                            <a:pt x="0" y="9144"/>
                          </a:moveTo>
                          <a:lnTo>
                            <a:pt x="6326123" y="9144"/>
                          </a:lnTo>
                          <a:lnTo>
                            <a:pt x="632612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Stavba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4" w:after="0" w:line="196" w:lineRule="exact"/>
        <w:ind w:left="473" w:right="1215" w:firstLine="0"/>
        <w:jc w:val="both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Objekt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 a název objektu, přebírá se z Krycího listu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 + 120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Soupis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 a název objektu, přebírá se z Krycího listu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 + 120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Místo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Datum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Date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Zadavatel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Projektant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Účastník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 dílu - Popis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 a název dílu ze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 + 100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43" w:right="500" w:bottom="275" w:left="500" w:header="708" w:footer="708" w:gutter="0"/>
          <w:docGrid w:linePitch="360"/>
        </w:sect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>
        <w:drawing>
          <wp:anchor simplePos="0" relativeHeight="251658689" behindDoc="0" locked="0" layoutInCell="1" allowOverlap="1">
            <wp:simplePos x="0" y="0"/>
            <wp:positionH relativeFrom="page">
              <wp:posOffset>550163</wp:posOffset>
            </wp:positionH>
            <wp:positionV relativeFrom="line">
              <wp:posOffset>279038</wp:posOffset>
            </wp:positionV>
            <wp:extent cx="6461760" cy="9144"/>
            <wp:effectExtent l="0" t="0" r="0" b="0"/>
            <wp:wrapNone/>
            <wp:docPr id="3035" name="Freeform 30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4"/>
                    </a:xfrm>
                    <a:custGeom>
                      <a:rect l="l" t="t" r="r" b="b"/>
                      <a:pathLst>
                        <a:path w="6461760" h="9144">
                          <a:moveTo>
                            <a:pt x="0" y="9144"/>
                          </a:moveTo>
                          <a:lnTo>
                            <a:pt x="6461760" y="9144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celkem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celkem za díl ze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32" behindDoc="0" locked="0" layoutInCell="1" allowOverlap="1">
            <wp:simplePos x="0" y="0"/>
            <wp:positionH relativeFrom="page">
              <wp:posOffset>550163</wp:posOffset>
            </wp:positionH>
            <wp:positionV relativeFrom="paragraph">
              <wp:posOffset>153036</wp:posOffset>
            </wp:positionV>
            <wp:extent cx="6461760" cy="9144"/>
            <wp:effectExtent l="0" t="0" r="0" b="0"/>
            <wp:wrapNone/>
            <wp:docPr id="3036" name="Freeform 30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4"/>
                    </a:xfrm>
                    <a:custGeom>
                      <a:rect l="l" t="t" r="r" b="b"/>
                      <a:pathLst>
                        <a:path w="6461760" h="9144">
                          <a:moveTo>
                            <a:pt x="0" y="9144"/>
                          </a:moveTo>
                          <a:lnTo>
                            <a:pt x="6461760" y="9144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4768" w:right="0" w:firstLine="0"/>
      </w:pPr>
      <w:r/>
      <w:r>
        <w:rPr lang="cs-CZ" sz="23" baseline="0" dirty="0">
          <w:jc w:val="left"/>
          <w:rFonts w:ascii="Trebuchet MS" w:hAnsi="Trebuchet MS" w:cs="Trebuchet MS"/>
          <w:b/>
          <w:bCs/>
          <w:color w:val="000000"/>
          <w:sz w:val="23"/>
          <w:szCs w:val="23"/>
        </w:rPr>
        <w:t>Soupis prací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04"/>
          <w:tab w:val="left" w:pos="2721"/>
          <w:tab w:val="left" w:pos="7767"/>
          <w:tab w:val="left" w:pos="9063"/>
        </w:tabs>
        <w:spacing w:before="194" w:after="0" w:line="183" w:lineRule="exact"/>
        <w:ind w:left="400" w:right="924" w:firstLine="0"/>
        <w:jc w:val="right"/>
      </w:pPr>
      <w:r/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Název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Povinný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Popis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Typ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pacing w:val="-2"/>
          <w:sz w:val="16"/>
          <w:szCs w:val="16"/>
        </w:rPr>
        <w:t>Max. počet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1"/>
          <w:tab w:val="left" w:pos="9143"/>
        </w:tabs>
        <w:spacing w:before="40" w:after="0" w:line="183" w:lineRule="exact"/>
        <w:ind w:left="480" w:right="0" w:firstLine="0"/>
      </w:pPr>
      <w:r/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atributu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(A/N)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znaků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120" w:after="0" w:line="131" w:lineRule="exact"/>
        <w:ind w:left="473" w:right="0" w:firstLine="0"/>
      </w:pPr>
      <w:r>
        <w:drawing>
          <wp:anchor simplePos="0" relativeHeight="251658728" behindDoc="0" locked="0" layoutInCell="1" allowOverlap="1">
            <wp:simplePos x="0" y="0"/>
            <wp:positionH relativeFrom="page">
              <wp:posOffset>541019</wp:posOffset>
            </wp:positionH>
            <wp:positionV relativeFrom="line">
              <wp:posOffset>-717913</wp:posOffset>
            </wp:positionV>
            <wp:extent cx="9144" cy="4156583"/>
            <wp:effectExtent l="0" t="0" r="0" b="0"/>
            <wp:wrapNone/>
            <wp:docPr id="3037" name="Freeform 30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156583"/>
                    </a:xfrm>
                    <a:custGeom>
                      <a:rect l="l" t="t" r="r" b="b"/>
                      <a:pathLst>
                        <a:path w="9144" h="4156583">
                          <a:moveTo>
                            <a:pt x="0" y="4156583"/>
                          </a:moveTo>
                          <a:lnTo>
                            <a:pt x="9144" y="415658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15658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9" behindDoc="0" locked="0" layoutInCell="1" allowOverlap="1">
            <wp:simplePos x="0" y="0"/>
            <wp:positionH relativeFrom="page">
              <wp:posOffset>7002780</wp:posOffset>
            </wp:positionH>
            <wp:positionV relativeFrom="line">
              <wp:posOffset>-708769</wp:posOffset>
            </wp:positionV>
            <wp:extent cx="9143" cy="4147439"/>
            <wp:effectExtent l="0" t="0" r="0" b="0"/>
            <wp:wrapNone/>
            <wp:docPr id="3038" name="Freeform 30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4147439"/>
                    </a:xfrm>
                    <a:custGeom>
                      <a:rect l="l" t="t" r="r" b="b"/>
                      <a:pathLst>
                        <a:path w="9143" h="4147439">
                          <a:moveTo>
                            <a:pt x="0" y="4147439"/>
                          </a:moveTo>
                          <a:lnTo>
                            <a:pt x="9143" y="4147439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414743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3" behindDoc="0" locked="0" layoutInCell="1" allowOverlap="1">
            <wp:simplePos x="0" y="0"/>
            <wp:positionH relativeFrom="page">
              <wp:posOffset>614172</wp:posOffset>
            </wp:positionH>
            <wp:positionV relativeFrom="line">
              <wp:posOffset>12338</wp:posOffset>
            </wp:positionV>
            <wp:extent cx="6326123" cy="9144"/>
            <wp:effectExtent l="0" t="0" r="0" b="0"/>
            <wp:wrapNone/>
            <wp:docPr id="3039" name="Freeform 30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26123" cy="9144"/>
                    </a:xfrm>
                    <a:custGeom>
                      <a:rect l="l" t="t" r="r" b="b"/>
                      <a:pathLst>
                        <a:path w="6326123" h="9144">
                          <a:moveTo>
                            <a:pt x="0" y="9144"/>
                          </a:moveTo>
                          <a:lnTo>
                            <a:pt x="6326123" y="9144"/>
                          </a:lnTo>
                          <a:lnTo>
                            <a:pt x="632612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Stavba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Objekt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 a název objektu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 + 120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Soupis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Krycího listu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 + 120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Místo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Krycího listu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Datum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Krycího listu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Date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Zadavatel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Krycího listu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Projektant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Krycího listu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Účastník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Krycího listu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PČ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Pořadové číslo položky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Long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Typ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Typ položky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eGTypPolozky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 položky ze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Popis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Popis položky ze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255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MJ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Měrná jednotka položky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Množství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Množství položky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J.Cena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Jednotková cena položky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celkem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celkem vyčíslena jako J.Cena * Množství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Cenová soustava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Zařazení položky do cenové soustavy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Poznámka položky ze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Memo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psc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Poznámka k souboru cen ze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Memo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pp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Plný popis položky ze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Memo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40" w:after="0" w:line="150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vv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N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Výkaz výměr (figura, výraz, výměra) ze soupisu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Text,Text,Double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20, 150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40" w:after="0" w:line="150" w:lineRule="exact"/>
        <w:ind w:left="473" w:right="0" w:firstLine="0"/>
      </w:pPr>
      <w:r/>
      <w:r>
        <w:rPr lang="cs-CZ" sz="11" baseline="1" dirty="0">
          <w:jc w:val="left"/>
          <w:rFonts w:ascii="Arial" w:hAnsi="Arial" w:cs="Arial"/>
          <w:color w:val="000000"/>
          <w:position w:val="1"/>
          <w:sz w:val="11"/>
          <w:szCs w:val="11"/>
        </w:rPr>
        <w:t>fig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Rozpad figur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Text,Text,Double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20, 150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40" w:after="0" w:line="150" w:lineRule="exact"/>
        <w:ind w:left="473" w:right="0" w:firstLine="0"/>
      </w:pPr>
      <w:r/>
      <w:r>
        <w:rPr lang="cs-CZ" sz="11" baseline="1" dirty="0">
          <w:jc w:val="left"/>
          <w:rFonts w:ascii="Arial" w:hAnsi="Arial" w:cs="Arial"/>
          <w:color w:val="000000"/>
          <w:position w:val="1"/>
          <w:sz w:val="11"/>
          <w:szCs w:val="11"/>
        </w:rPr>
        <w:t>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Sazba DPH pro položku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eGSazbaDPH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40" w:after="0" w:line="150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Hmotnost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A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Hmotnost položky ze soupisu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40" w:after="0" w:line="150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Suť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A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Suť položky ze soupisu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</w:tabs>
        <w:spacing w:before="40" w:after="0" w:line="150" w:lineRule="exact"/>
        <w:ind w:left="473" w:right="0" w:firstLine="0"/>
      </w:pPr>
      <w:r/>
      <w:r>
        <w:rPr lang="cs-CZ" sz="11" baseline="1" dirty="0">
          <w:jc w:val="left"/>
          <w:rFonts w:ascii="Arial" w:hAnsi="Arial" w:cs="Arial"/>
          <w:color w:val="000000"/>
          <w:position w:val="1"/>
          <w:sz w:val="11"/>
          <w:szCs w:val="11"/>
        </w:rPr>
        <w:t>Nh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Normohodiny položky ze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34" behindDoc="0" locked="0" layoutInCell="1" allowOverlap="1">
            <wp:simplePos x="0" y="0"/>
            <wp:positionH relativeFrom="page">
              <wp:posOffset>550163</wp:posOffset>
            </wp:positionH>
            <wp:positionV relativeFrom="paragraph">
              <wp:posOffset>139318</wp:posOffset>
            </wp:positionV>
            <wp:extent cx="6461760" cy="9144"/>
            <wp:effectExtent l="0" t="0" r="0" b="0"/>
            <wp:wrapNone/>
            <wp:docPr id="3040" name="Freeform 30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4"/>
                    </a:xfrm>
                    <a:custGeom>
                      <a:rect l="l" t="t" r="r" b="b"/>
                      <a:pathLst>
                        <a:path w="6461760" h="9144">
                          <a:moveTo>
                            <a:pt x="0" y="9144"/>
                          </a:moveTo>
                          <a:lnTo>
                            <a:pt x="6461760" y="9144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35" behindDoc="0" locked="0" layoutInCell="1" allowOverlap="1">
            <wp:simplePos x="0" y="0"/>
            <wp:positionH relativeFrom="page">
              <wp:posOffset>550163</wp:posOffset>
            </wp:positionH>
            <wp:positionV relativeFrom="paragraph">
              <wp:posOffset>84709</wp:posOffset>
            </wp:positionV>
            <wp:extent cx="6461760" cy="9144"/>
            <wp:effectExtent l="0" t="0" r="0" b="0"/>
            <wp:wrapNone/>
            <wp:docPr id="3041" name="Freeform 30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4"/>
                    </a:xfrm>
                    <a:custGeom>
                      <a:rect l="l" t="t" r="r" b="b"/>
                      <a:pathLst>
                        <a:path w="6461760" h="9144">
                          <a:moveTo>
                            <a:pt x="0" y="9144"/>
                          </a:moveTo>
                          <a:lnTo>
                            <a:pt x="6461760" y="9144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43" w:right="500" w:bottom="275" w:left="500" w:header="708" w:footer="708" w:gutter="0"/>
          <w:docGrid w:linePitch="360"/>
        </w:sectPr>
        <w:spacing w:before="0" w:after="0" w:line="269" w:lineRule="exact"/>
        <w:ind w:left="4777" w:right="0" w:firstLine="0"/>
      </w:pPr>
      <w:r/>
      <w:r>
        <w:rPr lang="cs-CZ" sz="23" baseline="0" dirty="0">
          <w:jc w:val="left"/>
          <w:rFonts w:ascii="Trebuchet MS" w:hAnsi="Trebuchet MS" w:cs="Trebuchet MS"/>
          <w:b/>
          <w:bCs/>
          <w:color w:val="000000"/>
          <w:sz w:val="23"/>
          <w:szCs w:val="23"/>
        </w:rPr>
        <w:t>Datová věta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84"/>
        </w:tabs>
        <w:spacing w:before="143" w:after="0" w:line="183" w:lineRule="exact"/>
        <w:ind w:left="480" w:right="0" w:firstLine="0"/>
      </w:pPr>
      <w:r/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Typ věty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Hodnota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39"/>
        </w:tabs>
        <w:spacing w:before="120" w:after="0" w:line="131" w:lineRule="exact"/>
        <w:ind w:left="473" w:right="0" w:firstLine="0"/>
      </w:pPr>
      <w:r>
        <w:drawing>
          <wp:anchor simplePos="0" relativeHeight="251658730" behindDoc="0" locked="0" layoutInCell="1" allowOverlap="1">
            <wp:simplePos x="0" y="0"/>
            <wp:positionH relativeFrom="page">
              <wp:posOffset>541019</wp:posOffset>
            </wp:positionH>
            <wp:positionV relativeFrom="line">
              <wp:posOffset>-488933</wp:posOffset>
            </wp:positionV>
            <wp:extent cx="9144" cy="2659634"/>
            <wp:effectExtent l="0" t="0" r="0" b="0"/>
            <wp:wrapNone/>
            <wp:docPr id="3042" name="Freeform 30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659634"/>
                    </a:xfrm>
                    <a:custGeom>
                      <a:rect l="l" t="t" r="r" b="b"/>
                      <a:pathLst>
                        <a:path w="9144" h="2659634">
                          <a:moveTo>
                            <a:pt x="0" y="2659634"/>
                          </a:moveTo>
                          <a:lnTo>
                            <a:pt x="9144" y="26596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65963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6" behindDoc="0" locked="0" layoutInCell="1" allowOverlap="1">
            <wp:simplePos x="0" y="0"/>
            <wp:positionH relativeFrom="page">
              <wp:posOffset>614172</wp:posOffset>
            </wp:positionH>
            <wp:positionV relativeFrom="line">
              <wp:posOffset>12337</wp:posOffset>
            </wp:positionV>
            <wp:extent cx="6326123" cy="9144"/>
            <wp:effectExtent l="0" t="0" r="0" b="0"/>
            <wp:wrapNone/>
            <wp:docPr id="3043" name="Freeform 30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26123" cy="9144"/>
                    </a:xfrm>
                    <a:custGeom>
                      <a:rect l="l" t="t" r="r" b="b"/>
                      <a:pathLst>
                        <a:path w="6326123" h="9144">
                          <a:moveTo>
                            <a:pt x="0" y="9144"/>
                          </a:moveTo>
                          <a:lnTo>
                            <a:pt x="6326123" y="9144"/>
                          </a:lnTo>
                          <a:lnTo>
                            <a:pt x="632612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eGSazbaDPH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základní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96" w:lineRule="exact"/>
        <w:ind w:left="1985" w:right="-40" w:hanging="33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snížená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nulová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96" w:lineRule="exact"/>
        <w:ind w:left="1738" w:right="-40" w:firstLine="7"/>
        <w:jc w:val="both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zákl. přenesená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sníž. přenesená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40"/>
        </w:tabs>
        <w:spacing w:before="263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eGTypZakazky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STA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96" w:lineRule="exact"/>
        <w:ind w:left="2028" w:right="250" w:firstLine="0"/>
        <w:jc w:val="both"/>
      </w:pPr>
      <w:r/>
      <w:r>
        <w:rPr lang="cs-CZ" sz="11" baseline="0" dirty="0">
          <w:jc w:val="left"/>
          <w:rFonts w:ascii="Arial" w:hAnsi="Arial" w:cs="Arial"/>
          <w:color w:val="000000"/>
          <w:spacing w:val="-2"/>
          <w:sz w:val="11"/>
          <w:szCs w:val="11"/>
        </w:rPr>
        <w:t>PRO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ING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pacing w:val="-2"/>
          <w:sz w:val="11"/>
          <w:szCs w:val="11"/>
        </w:rPr>
        <w:t>VON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OST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24"/>
        </w:tabs>
        <w:spacing w:before="262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eGTypPolozky	</w:t>
      </w:r>
      <w:r>
        <w:rPr lang="cs-CZ" sz="11" baseline="0" dirty="0">
          <w:jc w:val="left"/>
          <w:rFonts w:ascii="Arial" w:hAnsi="Arial" w:cs="Arial"/>
          <w:color w:val="000000"/>
          <w:spacing w:val="-17"/>
          <w:sz w:val="11"/>
          <w:szCs w:val="11"/>
        </w:rPr>
        <w:t>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2044" w:right="424" w:firstLine="0"/>
        <w:jc w:val="right"/>
      </w:pPr>
      <w:r/>
      <w:r>
        <w:rPr lang="cs-CZ" sz="11" baseline="0" dirty="0">
          <w:jc w:val="left"/>
          <w:rFonts w:ascii="Arial" w:hAnsi="Arial" w:cs="Arial"/>
          <w:color w:val="000000"/>
          <w:spacing w:val="-16"/>
          <w:sz w:val="11"/>
          <w:szCs w:val="11"/>
        </w:rPr>
        <w:t>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2044" w:right="424" w:firstLine="0"/>
        <w:jc w:val="right"/>
      </w:pPr>
      <w:r/>
      <w:r>
        <w:rPr lang="cs-CZ" sz="11" baseline="0" dirty="0">
          <w:jc w:val="left"/>
          <w:rFonts w:ascii="Arial" w:hAnsi="Arial" w:cs="Arial"/>
          <w:color w:val="000000"/>
          <w:spacing w:val="-16"/>
          <w:sz w:val="11"/>
          <w:szCs w:val="11"/>
        </w:rPr>
        <w:t>3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2044" w:right="424" w:firstLine="0"/>
        <w:jc w:val="right"/>
      </w:pPr>
      <w:r>
        <w:drawing>
          <wp:anchor simplePos="0" relativeHeight="251658737" behindDoc="0" locked="0" layoutInCell="1" allowOverlap="1">
            <wp:simplePos x="0" y="0"/>
            <wp:positionH relativeFrom="page">
              <wp:posOffset>550163</wp:posOffset>
            </wp:positionH>
            <wp:positionV relativeFrom="line">
              <wp:posOffset>248557</wp:posOffset>
            </wp:positionV>
            <wp:extent cx="6461760" cy="9143"/>
            <wp:effectExtent l="0" t="0" r="0" b="0"/>
            <wp:wrapNone/>
            <wp:docPr id="3044" name="Freeform 30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3"/>
                    </a:xfrm>
                    <a:custGeom>
                      <a:rect l="l" t="t" r="r" b="b"/>
                      <a:pathLst>
                        <a:path w="6461760" h="9143">
                          <a:moveTo>
                            <a:pt x="0" y="9143"/>
                          </a:moveTo>
                          <a:lnTo>
                            <a:pt x="6461760" y="9143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pacing w:val="-16"/>
          <w:sz w:val="11"/>
          <w:szCs w:val="11"/>
        </w:rPr>
        <w:t>4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43" w:after="0" w:line="183" w:lineRule="exact"/>
        <w:ind w:left="7" w:right="0" w:firstLine="0"/>
      </w:pPr>
      <w:r/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Význam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4" w:after="0" w:line="196" w:lineRule="exact"/>
        <w:ind w:left="0" w:right="544" w:firstLine="0"/>
        <w:jc w:val="both"/>
      </w:pPr>
      <w:r>
        <w:drawing>
          <wp:anchor simplePos="0" relativeHeight="251658731" behindDoc="0" locked="0" layoutInCell="1" allowOverlap="1">
            <wp:simplePos x="0" y="0"/>
            <wp:positionH relativeFrom="page">
              <wp:posOffset>7002780</wp:posOffset>
            </wp:positionH>
            <wp:positionV relativeFrom="line">
              <wp:posOffset>-480677</wp:posOffset>
            </wp:positionV>
            <wp:extent cx="9143" cy="2650490"/>
            <wp:effectExtent l="0" t="0" r="0" b="0"/>
            <wp:wrapNone/>
            <wp:docPr id="3045" name="Freeform 30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2650490"/>
                    </a:xfrm>
                    <a:custGeom>
                      <a:rect l="l" t="t" r="r" b="b"/>
                      <a:pathLst>
                        <a:path w="9143" h="2650490">
                          <a:moveTo>
                            <a:pt x="0" y="2650490"/>
                          </a:moveTo>
                          <a:lnTo>
                            <a:pt x="9143" y="2650490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265049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Základní sazba DPH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Snížená sazba DPH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Nulová sazba DPH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Základní sazba DPH přenesená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6" w:after="0" w:line="131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Snížená sazba DPH přenesená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2" w:after="0" w:line="131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Stavební objekt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197" w:lineRule="exact"/>
        <w:ind w:left="0" w:right="283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Provozní soubor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Inženýrský objekt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31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Vedlejší a ostatní náklady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31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Ostatní náklady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196" w:lineRule="exact"/>
        <w:ind w:left="0" w:right="678" w:firstLine="0"/>
        <w:jc w:val="both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Položka typu HSV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Položka typu PSV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Položka typu M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43" w:right="500" w:bottom="275" w:left="500" w:header="708" w:footer="708" w:gutter="0"/>
          <w:cols w:num="2" w:space="0" w:equalWidth="0">
            <w:col w:w="2634" w:space="180"/>
            <w:col w:w="1698" w:space="0"/>
          </w:cols>
          <w:docGrid w:linePitch="360"/>
        </w:sectPr>
        <w:spacing w:before="60" w:after="0" w:line="131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Položka typu OST</w:t>
      </w:r>
      <w:r>
        <w:rPr>
          <w:rFonts w:ascii="Times New Roman" w:hAnsi="Times New Roman" w:cs="Times New Roman"/>
          <w:sz w:val="11"/>
          <w:szCs w:val="11"/>
        </w:rPr>
        <w:t> </w:t>
      </w:r>
      <w:r/>
      <w:r/>
      <w:r>
        <w:br w:type="page"/>
      </w:r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84" w:right="8425" w:firstLine="7"/>
      </w:pPr>
      <w:r/>
      <w:r>
        <w:rPr lang="cs-CZ" sz="19" baseline="0" dirty="0">
          <w:jc w:val="left"/>
          <w:rFonts w:ascii="Arial" w:hAnsi="Arial" w:cs="Arial"/>
          <w:b/>
          <w:bCs/>
          <w:color w:val="000000"/>
          <w:spacing w:val="-2"/>
          <w:sz w:val="19"/>
          <w:szCs w:val="19"/>
        </w:rPr>
        <w:t>REKAPITULACE STAVBY</w:t>
      </w:r>
      <w:r>
        <w:rPr>
          <w:rFonts w:ascii="Times New Roman" w:hAnsi="Times New Roman" w:cs="Times New Roman"/>
          <w:sz w:val="19"/>
          <w:szCs w:val="19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1098803</wp:posOffset>
            </wp:positionH>
            <wp:positionV relativeFrom="line">
              <wp:posOffset>32766</wp:posOffset>
            </wp:positionV>
            <wp:extent cx="2174513" cy="331949"/>
            <wp:effectExtent l="0" t="0" r="0" b="0"/>
            <wp:wrapNone/>
            <wp:docPr id="3046" name="Freeform 30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98803" y="32766"/>
                      <a:ext cx="2060213" cy="2176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2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2024_12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" w:after="0" w:line="168" w:lineRule="exact"/>
                          <w:ind w:left="2" w:right="0" w:firstLine="0"/>
                          <w:jc w:val="right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</w:rPr>
                          <w:t>FN Brno – Modernizace heliportů, Černá Pole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Kód: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68" w:lineRule="exact"/>
        <w:ind w:left="86" w:right="0" w:firstLine="0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09"/>
          <w:tab w:val="left" w:pos="7175"/>
        </w:tabs>
        <w:spacing w:before="270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KSO: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815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CC-CZ: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09"/>
          <w:tab w:val="left" w:pos="7175"/>
          <w:tab w:val="left" w:pos="8030"/>
        </w:tabs>
        <w:spacing w:before="0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Místo: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FN Brno- Černá pole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Datum: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31. 7. 2025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175"/>
        </w:tabs>
        <w:spacing w:before="160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Zadavatel: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IČ: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174"/>
        </w:tabs>
        <w:spacing w:before="20" w:after="0" w:line="152" w:lineRule="exact"/>
        <w:ind w:left="24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FN Brmo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DIČ: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175"/>
          <w:tab w:val="left" w:pos="8030"/>
        </w:tabs>
        <w:spacing w:before="100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Účastník: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IČ: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Vyplň údaj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50"/>
        </w:tabs>
        <w:spacing w:before="0" w:after="0" w:line="152" w:lineRule="exact"/>
        <w:ind w:left="7095" w:right="2224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486155</wp:posOffset>
            </wp:positionH>
            <wp:positionV relativeFrom="line">
              <wp:posOffset>-1651</wp:posOffset>
            </wp:positionV>
            <wp:extent cx="519973" cy="211157"/>
            <wp:effectExtent l="0" t="0" r="0" b="0"/>
            <wp:wrapNone/>
            <wp:docPr id="3047" name="Freeform 304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86155" y="-1651"/>
                      <a:ext cx="405673" cy="9685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2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Vyplň údaj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DIČ: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Vyplň údaj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175"/>
        </w:tabs>
        <w:spacing w:before="80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Projektant: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IČ: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174"/>
        </w:tabs>
        <w:spacing w:before="20" w:after="0" w:line="152" w:lineRule="exact"/>
        <w:ind w:left="24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Techniserv, spol. s r.o.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DIČ: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175"/>
        </w:tabs>
        <w:spacing w:before="100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Zpracovatel: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IČ: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174"/>
        </w:tabs>
        <w:spacing w:before="20" w:after="0" w:line="152" w:lineRule="exact"/>
        <w:ind w:left="24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Techniserv, spol. s r.o.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DIČ: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Poznámka: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486155</wp:posOffset>
            </wp:positionH>
            <wp:positionV relativeFrom="paragraph">
              <wp:posOffset>-29847</wp:posOffset>
            </wp:positionV>
            <wp:extent cx="5443217" cy="531578"/>
            <wp:effectExtent l="0" t="0" r="0" b="0"/>
            <wp:wrapNone/>
            <wp:docPr id="3048" name="Freeform 30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86155" y="-29847"/>
                      <a:ext cx="5328917" cy="41727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Soupis prací je sestaven s využitím Cenové soustavy ÚRS. Položky, které pochází z této cenové soustavy, jsou ve sloupci 'Cenová  </w:t>
                        </w:r>
                        <w:r>
                          <w:br w:type="textWrapping" w:clear="all"/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soustava' označeny popisem 'CS ÚRS' a úrovní příslušného kalendářního pololetí. Veškeré další informace vymezující popis a podmínky  </w:t>
                        </w:r>
                        <w:r>
                          <w:br w:type="textWrapping" w:clear="all"/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použití těchto položek z Cenové soustavy, které nejsou uvedeny přímo v soupisu prací, jsou neomezeně dálkově k dispozici na webu  </w:t>
                        </w:r>
                        <w:r>
                          <w:br w:type="textWrapping" w:clear="all"/>
                        </w:r>
                        <w:hyperlink r:id="rId103" w:history="1">
                          <w:r>
                            <w:rPr lang="cs-CZ" sz="13" baseline="0" dirty="0">
                              <w:jc w:val="left"/>
                              <w:rFonts w:ascii="Arial" w:hAnsi="Arial" w:cs="Arial"/>
                              <w:color w:val="000000"/>
                              <w:sz w:val="13"/>
                              <w:szCs w:val="13"/>
                            </w:rPr>
                            <w:t>podminky.urs.cz</w:t>
                          </w:r>
                        </w:hyperlink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365759</wp:posOffset>
            </wp:positionH>
            <wp:positionV relativeFrom="paragraph">
              <wp:posOffset>70485</wp:posOffset>
            </wp:positionV>
            <wp:extent cx="5845810" cy="1524"/>
            <wp:effectExtent l="0" t="0" r="0" b="0"/>
            <wp:wrapNone/>
            <wp:docPr id="3049" name="Freeform 30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45810" cy="1524"/>
                    </a:xfrm>
                    <a:custGeom>
                      <a:rect l="l" t="t" r="r" b="b"/>
                      <a:pathLst>
                        <a:path w="5845810" h="1524">
                          <a:moveTo>
                            <a:pt x="0" y="1524"/>
                          </a:moveTo>
                          <a:lnTo>
                            <a:pt x="5845810" y="1524"/>
                          </a:lnTo>
                          <a:lnTo>
                            <a:pt x="5845810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366522</wp:posOffset>
            </wp:positionH>
            <wp:positionV relativeFrom="paragraph">
              <wp:posOffset>71247</wp:posOffset>
            </wp:positionV>
            <wp:extent cx="5844286" cy="180"/>
            <wp:effectExtent l="0" t="0" r="0" b="0"/>
            <wp:wrapNone/>
            <wp:docPr id="3050" name="Freeform 30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44286" cy="180"/>
                    </a:xfrm>
                    <a:custGeom>
                      <a:rect l="l" t="t" r="r" b="b"/>
                      <a:pathLst>
                        <a:path w="5844286" h="180">
                          <a:moveTo>
                            <a:pt x="0" y="0"/>
                          </a:moveTo>
                          <a:lnTo>
                            <a:pt x="5844286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84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1208836</wp:posOffset>
            </wp:positionH>
            <wp:positionV relativeFrom="line">
              <wp:posOffset>-1651</wp:posOffset>
            </wp:positionV>
            <wp:extent cx="5096097" cy="522053"/>
            <wp:effectExtent l="0" t="0" r="0" b="0"/>
            <wp:wrapNone/>
            <wp:docPr id="3051" name="Freeform 305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208836" y="-1651"/>
                      <a:ext cx="4981797" cy="40775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2" w:lineRule="exact"/>
                          <w:ind w:left="6963" w:right="0" w:firstLine="0"/>
                          <w:jc w:val="right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32 356 533,46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383"/>
                            <w:tab w:val="left" w:pos="7194"/>
                          </w:tabs>
                          <w:spacing w:before="160" w:after="0" w:line="152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Sazba daně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Základ daně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Výše daně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2" w:lineRule="exact"/>
                          <w:ind w:left="7040" w:right="0" w:firstLine="0"/>
                          <w:jc w:val="right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6 794 872,03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Cena bez DPH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365759</wp:posOffset>
            </wp:positionH>
            <wp:positionV relativeFrom="paragraph">
              <wp:posOffset>51562</wp:posOffset>
            </wp:positionV>
            <wp:extent cx="5845810" cy="1524"/>
            <wp:effectExtent l="0" t="0" r="0" b="0"/>
            <wp:wrapNone/>
            <wp:docPr id="3052" name="Freeform 30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45810" cy="1524"/>
                    </a:xfrm>
                    <a:custGeom>
                      <a:rect l="l" t="t" r="r" b="b"/>
                      <a:pathLst>
                        <a:path w="5845810" h="1524">
                          <a:moveTo>
                            <a:pt x="0" y="1524"/>
                          </a:moveTo>
                          <a:lnTo>
                            <a:pt x="5845810" y="1524"/>
                          </a:lnTo>
                          <a:lnTo>
                            <a:pt x="5845810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366522</wp:posOffset>
            </wp:positionH>
            <wp:positionV relativeFrom="paragraph">
              <wp:posOffset>52324</wp:posOffset>
            </wp:positionV>
            <wp:extent cx="5844286" cy="180"/>
            <wp:effectExtent l="0" t="0" r="0" b="0"/>
            <wp:wrapNone/>
            <wp:docPr id="3053" name="Freeform 30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44286" cy="180"/>
                    </a:xfrm>
                    <a:custGeom>
                      <a:rect l="l" t="t" r="r" b="b"/>
                      <a:pathLst>
                        <a:path w="5844286" h="180">
                          <a:moveTo>
                            <a:pt x="0" y="0"/>
                          </a:moveTo>
                          <a:lnTo>
                            <a:pt x="5844286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646"/>
        </w:tabs>
        <w:spacing w:before="0" w:after="0" w:line="154" w:lineRule="exact"/>
        <w:ind w:left="1371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384047</wp:posOffset>
            </wp:positionH>
            <wp:positionV relativeFrom="line">
              <wp:posOffset>11811</wp:posOffset>
            </wp:positionV>
            <wp:extent cx="1816569" cy="545385"/>
            <wp:effectExtent l="0" t="0" r="0" b="0"/>
            <wp:wrapNone/>
            <wp:docPr id="3054" name="Freeform 305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4047" y="11811"/>
                      <a:ext cx="1702269" cy="43108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2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DP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3"/>
                            <w:szCs w:val="13"/>
                          </w:rPr>
                          <w:t>H 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základní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" w:after="0" w:line="152" w:lineRule="exact"/>
                          <w:ind w:left="321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snížená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589"/>
                          </w:tabs>
                          <w:spacing w:before="160" w:after="0" w:line="181" w:lineRule="exact"/>
                          <w:ind w:left="4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Cena s DPH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8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21,00%	</w:t>
      </w:r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32 356 533,46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61"/>
        </w:tabs>
        <w:spacing w:before="20" w:after="0" w:line="154" w:lineRule="exact"/>
        <w:ind w:left="1371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6021070</wp:posOffset>
            </wp:positionH>
            <wp:positionV relativeFrom="line">
              <wp:posOffset>19939</wp:posOffset>
            </wp:positionV>
            <wp:extent cx="284300" cy="211157"/>
            <wp:effectExtent l="0" t="0" r="0" b="0"/>
            <wp:wrapNone/>
            <wp:docPr id="3055" name="Freeform 305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021070" y="19939"/>
                      <a:ext cx="170000" cy="9685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2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3"/>
                            <w:szCs w:val="13"/>
                          </w:rPr>
                          <w:t>0,00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12,00%	</w:t>
      </w:r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0,00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96"/>
        </w:tabs>
        <w:spacing w:before="160" w:after="0" w:line="181" w:lineRule="exact"/>
        <w:ind w:left="3225" w:right="1670" w:firstLine="0"/>
        <w:jc w:val="right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64705</wp:posOffset>
            </wp:positionV>
            <wp:extent cx="5844285" cy="1524"/>
            <wp:effectExtent l="0" t="0" r="0" b="0"/>
            <wp:wrapNone/>
            <wp:docPr id="3056" name="Freeform 30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44285" cy="1524"/>
                    </a:xfrm>
                    <a:custGeom>
                      <a:rect l="l" t="t" r="r" b="b"/>
                      <a:pathLst>
                        <a:path w="5844285" h="1524">
                          <a:moveTo>
                            <a:pt x="0" y="1524"/>
                          </a:moveTo>
                          <a:lnTo>
                            <a:pt x="5844285" y="1524"/>
                          </a:lnTo>
                          <a:lnTo>
                            <a:pt x="584428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65467</wp:posOffset>
            </wp:positionV>
            <wp:extent cx="5842763" cy="180"/>
            <wp:effectExtent l="0" t="0" r="0" b="0"/>
            <wp:wrapNone/>
            <wp:docPr id="3057" name="Freeform 30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42763" cy="180"/>
                    </a:xfrm>
                    <a:custGeom>
                      <a:rect l="l" t="t" r="r" b="b"/>
                      <a:pathLst>
                        <a:path w="5842763" h="180">
                          <a:moveTo>
                            <a:pt x="0" y="0"/>
                          </a:moveTo>
                          <a:lnTo>
                            <a:pt x="584276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64705</wp:posOffset>
            </wp:positionV>
            <wp:extent cx="1524" cy="204216"/>
            <wp:effectExtent l="0" t="0" r="0" b="0"/>
            <wp:wrapNone/>
            <wp:docPr id="3058" name="Freeform 30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04216"/>
                    </a:xfrm>
                    <a:custGeom>
                      <a:rect l="l" t="t" r="r" b="b"/>
                      <a:pathLst>
                        <a:path w="1524" h="204216">
                          <a:moveTo>
                            <a:pt x="0" y="204216"/>
                          </a:moveTo>
                          <a:lnTo>
                            <a:pt x="1524" y="20421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0421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65467</wp:posOffset>
            </wp:positionV>
            <wp:extent cx="180" cy="202692"/>
            <wp:effectExtent l="0" t="0" r="0" b="0"/>
            <wp:wrapNone/>
            <wp:docPr id="3059" name="Freeform 30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02692"/>
                    </a:xfrm>
                    <a:custGeom>
                      <a:rect l="l" t="t" r="r" b="b"/>
                      <a:pathLst>
                        <a:path w="180" h="202692">
                          <a:moveTo>
                            <a:pt x="0" y="0"/>
                          </a:moveTo>
                          <a:lnTo>
                            <a:pt x="0" y="20269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6210046</wp:posOffset>
            </wp:positionH>
            <wp:positionV relativeFrom="line">
              <wp:posOffset>66229</wp:posOffset>
            </wp:positionV>
            <wp:extent cx="1524" cy="202692"/>
            <wp:effectExtent l="0" t="0" r="0" b="0"/>
            <wp:wrapNone/>
            <wp:docPr id="3060" name="Freeform 30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02692"/>
                    </a:xfrm>
                    <a:custGeom>
                      <a:rect l="l" t="t" r="r" b="b"/>
                      <a:pathLst>
                        <a:path w="1524" h="202692">
                          <a:moveTo>
                            <a:pt x="0" y="202692"/>
                          </a:moveTo>
                          <a:lnTo>
                            <a:pt x="1524" y="20269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026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6210808</wp:posOffset>
            </wp:positionH>
            <wp:positionV relativeFrom="line">
              <wp:posOffset>66990</wp:posOffset>
            </wp:positionV>
            <wp:extent cx="180" cy="201169"/>
            <wp:effectExtent l="0" t="0" r="0" b="0"/>
            <wp:wrapNone/>
            <wp:docPr id="3061" name="Freeform 30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01169"/>
                    </a:xfrm>
                    <a:custGeom>
                      <a:rect l="l" t="t" r="r" b="b"/>
                      <a:pathLst>
                        <a:path w="180" h="201169">
                          <a:moveTo>
                            <a:pt x="0" y="0"/>
                          </a:moveTo>
                          <a:lnTo>
                            <a:pt x="0" y="201169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CZK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39 151 405,49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48007</wp:posOffset>
            </wp:positionV>
            <wp:extent cx="5844285" cy="1524"/>
            <wp:effectExtent l="0" t="0" r="0" b="0"/>
            <wp:wrapNone/>
            <wp:docPr id="3062" name="Freeform 30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44285" cy="1524"/>
                    </a:xfrm>
                    <a:custGeom>
                      <a:rect l="l" t="t" r="r" b="b"/>
                      <a:pathLst>
                        <a:path w="5844285" h="1524">
                          <a:moveTo>
                            <a:pt x="0" y="1524"/>
                          </a:moveTo>
                          <a:lnTo>
                            <a:pt x="5844285" y="1524"/>
                          </a:lnTo>
                          <a:lnTo>
                            <a:pt x="584428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48769</wp:posOffset>
            </wp:positionV>
            <wp:extent cx="5842763" cy="180"/>
            <wp:effectExtent l="0" t="0" r="0" b="0"/>
            <wp:wrapNone/>
            <wp:docPr id="3063" name="Freeform 30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42763" cy="180"/>
                    </a:xfrm>
                    <a:custGeom>
                      <a:rect l="l" t="t" r="r" b="b"/>
                      <a:pathLst>
                        <a:path w="5842763" h="180">
                          <a:moveTo>
                            <a:pt x="0" y="0"/>
                          </a:moveTo>
                          <a:lnTo>
                            <a:pt x="584276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4" w:right="500" w:bottom="161" w:left="500" w:header="708" w:footer="708" w:gutter="0"/>
          <w:docGrid w:linePitch="360"/>
        </w:sectPr>
        <w:spacing w:before="0" w:after="0" w:line="120" w:lineRule="exact"/>
        <w:ind w:left="5101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pacing w:val="-3"/>
          <w:sz w:val="11"/>
          <w:szCs w:val="11"/>
        </w:rPr>
        <w:t>Strana 1 z 55</w:t>
      </w:r>
      <w:r>
        <w:rPr>
          <w:rFonts w:ascii="Times New Roman" w:hAnsi="Times New Roman" w:cs="Times New Roman"/>
          <w:sz w:val="11"/>
          <w:szCs w:val="11"/>
        </w:rPr>
        <w:t> </w:t>
      </w:r>
      <w:r/>
      <w:r/>
      <w:r>
        <w:br w:type="page"/>
      </w:r>
    </w:p>
    <w:p>
      <w:pPr>
        <w:spacing w:after="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91" w:right="0" w:firstLine="0"/>
      </w:pPr>
      <w:r/>
      <w:r>
        <w:rPr lang="cs-CZ" sz="19" baseline="0" dirty="0">
          <w:jc w:val="left"/>
          <w:rFonts w:ascii="Arial" w:hAnsi="Arial" w:cs="Arial"/>
          <w:b/>
          <w:bCs/>
          <w:color w:val="000000"/>
          <w:spacing w:val="-1"/>
          <w:sz w:val="19"/>
          <w:szCs w:val="19"/>
        </w:rPr>
        <w:t>REKAPITULACE OBJEKTŮ STAVBY A SOUPISŮ PRACÍ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22"/>
        </w:tabs>
        <w:spacing w:before="120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Kód: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2024_12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8" w:lineRule="exact"/>
        <w:ind w:left="86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1362710</wp:posOffset>
            </wp:positionH>
            <wp:positionV relativeFrom="line">
              <wp:posOffset>73787</wp:posOffset>
            </wp:positionV>
            <wp:extent cx="2172989" cy="221352"/>
            <wp:effectExtent l="0" t="0" r="0" b="0"/>
            <wp:wrapNone/>
            <wp:docPr id="3064" name="Freeform 306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362710" y="73787"/>
                      <a:ext cx="2058689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</w:rPr>
                          <w:t>FN Brno – Modernizace heliportů, Černá Pole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22"/>
          <w:tab w:val="left" w:pos="5362"/>
        </w:tabs>
        <w:spacing w:before="220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Místo:	</w:t>
      </w:r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FN Brno- Černá pole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Datum: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22"/>
          <w:tab w:val="left" w:pos="5362"/>
        </w:tabs>
        <w:spacing w:before="80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Zadavatel: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FN Brmo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Projektant: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62"/>
        </w:tabs>
        <w:spacing w:before="20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Účastník: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Zpracovatel: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0" w:right="-4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31. 7. 2025</w:t>
      </w:r>
      <w:r>
        <w:rPr>
          <w:rFonts w:ascii="Times New Roman" w:hAnsi="Times New Roman" w:cs="Times New Roman"/>
          <w:sz w:val="13"/>
          <w:szCs w:val="13"/>
        </w:rPr>
        <w:t> </w:t>
      </w:r>
      <w:r>
        <w:br w:type="textWrapping" w:clear="all"/>
      </w: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Techniserv, spol. s r.o.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4" w:right="500" w:bottom="161" w:left="500" w:header="708" w:footer="708" w:gutter="0"/>
          <w:cols w:num="2" w:space="0" w:equalWidth="0">
            <w:col w:w="6182" w:space="1918"/>
            <w:col w:w="1428" w:space="0"/>
          </w:cols>
          <w:docGrid w:linePitch="360"/>
        </w:sectPr>
        <w:spacing w:before="35" w:after="0" w:line="152" w:lineRule="exact"/>
        <w:ind w:left="0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Techniserv, spol. s r.o.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8481" behindDoc="0" locked="0" layoutInCell="1" allowOverlap="1">
            <wp:simplePos x="0" y="0"/>
            <wp:positionH relativeFrom="page">
              <wp:posOffset>365759</wp:posOffset>
            </wp:positionH>
            <wp:positionV relativeFrom="paragraph">
              <wp:posOffset>219712</wp:posOffset>
            </wp:positionV>
            <wp:extent cx="1524" cy="230124"/>
            <wp:effectExtent l="0" t="0" r="0" b="0"/>
            <wp:wrapNone/>
            <wp:docPr id="3065" name="Freeform 30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30124"/>
                    </a:xfrm>
                    <a:custGeom>
                      <a:rect l="l" t="t" r="r" b="b"/>
                      <a:pathLst>
                        <a:path w="1524" h="230124">
                          <a:moveTo>
                            <a:pt x="0" y="230124"/>
                          </a:moveTo>
                          <a:lnTo>
                            <a:pt x="1524" y="23012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301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4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220474</wp:posOffset>
            </wp:positionV>
            <wp:extent cx="6763512" cy="180"/>
            <wp:effectExtent l="0" t="0" r="0" b="0"/>
            <wp:wrapNone/>
            <wp:docPr id="3066" name="Freeform 30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3512" cy="180"/>
                    </a:xfrm>
                    <a:custGeom>
                      <a:rect l="l" t="t" r="r" b="b"/>
                      <a:pathLst>
                        <a:path w="6763512" h="180">
                          <a:moveTo>
                            <a:pt x="0" y="0"/>
                          </a:moveTo>
                          <a:lnTo>
                            <a:pt x="6763512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219712</wp:posOffset>
            </wp:positionV>
            <wp:extent cx="6765035" cy="1524"/>
            <wp:effectExtent l="0" t="0" r="0" b="0"/>
            <wp:wrapNone/>
            <wp:docPr id="3067" name="Freeform 30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5035" cy="1524"/>
                    </a:xfrm>
                    <a:custGeom>
                      <a:rect l="l" t="t" r="r" b="b"/>
                      <a:pathLst>
                        <a:path w="6765035" h="1524">
                          <a:moveTo>
                            <a:pt x="0" y="1524"/>
                          </a:moveTo>
                          <a:lnTo>
                            <a:pt x="6765035" y="1524"/>
                          </a:lnTo>
                          <a:lnTo>
                            <a:pt x="676503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366522</wp:posOffset>
            </wp:positionH>
            <wp:positionV relativeFrom="paragraph">
              <wp:posOffset>220474</wp:posOffset>
            </wp:positionV>
            <wp:extent cx="180" cy="228600"/>
            <wp:effectExtent l="0" t="0" r="0" b="0"/>
            <wp:wrapNone/>
            <wp:docPr id="3068" name="Freeform 30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8600"/>
                    </a:xfrm>
                    <a:custGeom>
                      <a:rect l="l" t="t" r="r" b="b"/>
                      <a:pathLst>
                        <a:path w="180" h="228600">
                          <a:moveTo>
                            <a:pt x="0" y="0"/>
                          </a:moveTo>
                          <a:lnTo>
                            <a:pt x="0" y="22860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7130795</wp:posOffset>
            </wp:positionH>
            <wp:positionV relativeFrom="paragraph">
              <wp:posOffset>221236</wp:posOffset>
            </wp:positionV>
            <wp:extent cx="1524" cy="228600"/>
            <wp:effectExtent l="0" t="0" r="0" b="0"/>
            <wp:wrapNone/>
            <wp:docPr id="3069" name="Freeform 30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8600"/>
                    </a:xfrm>
                    <a:custGeom>
                      <a:rect l="l" t="t" r="r" b="b"/>
                      <a:pathLst>
                        <a:path w="1524" h="228600">
                          <a:moveTo>
                            <a:pt x="0" y="228600"/>
                          </a:moveTo>
                          <a:lnTo>
                            <a:pt x="1524" y="22860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86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7131557</wp:posOffset>
            </wp:positionH>
            <wp:positionV relativeFrom="paragraph">
              <wp:posOffset>221998</wp:posOffset>
            </wp:positionV>
            <wp:extent cx="180" cy="227076"/>
            <wp:effectExtent l="0" t="0" r="0" b="0"/>
            <wp:wrapNone/>
            <wp:docPr id="3070" name="Freeform 30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7076"/>
                    </a:xfrm>
                    <a:custGeom>
                      <a:rect l="l" t="t" r="r" b="b"/>
                      <a:pathLst>
                        <a:path w="180" h="227076">
                          <a:moveTo>
                            <a:pt x="0" y="0"/>
                          </a:moveTo>
                          <a:lnTo>
                            <a:pt x="0" y="22707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897"/>
          <w:tab w:val="left" w:pos="7070"/>
          <w:tab w:val="left" w:pos="8505"/>
        </w:tabs>
        <w:spacing w:before="257" w:after="0" w:line="136" w:lineRule="exact"/>
        <w:ind w:left="404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Kód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Popis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Cena bez DPH [CZK]	</w:t>
      </w:r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Cena s DPH [CZK]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4" w:right="500" w:bottom="161" w:left="500" w:header="708" w:footer="708" w:gutter="0"/>
          <w:cols w:num="2" w:space="0" w:equalWidth="0">
            <w:col w:w="9788" w:space="376"/>
            <w:col w:w="242" w:space="0"/>
          </w:cols>
          <w:docGrid w:linePitch="360"/>
        </w:sectPr>
        <w:spacing w:before="267" w:after="0" w:line="136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7"/>
          <w:sz w:val="12"/>
          <w:szCs w:val="12"/>
        </w:rPr>
        <w:t>Typ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after="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7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68072</wp:posOffset>
            </wp:positionV>
            <wp:extent cx="6765035" cy="1524"/>
            <wp:effectExtent l="0" t="0" r="0" b="0"/>
            <wp:wrapNone/>
            <wp:docPr id="3071" name="Freeform 30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5035" cy="1524"/>
                    </a:xfrm>
                    <a:custGeom>
                      <a:rect l="l" t="t" r="r" b="b"/>
                      <a:pathLst>
                        <a:path w="6765035" h="1524">
                          <a:moveTo>
                            <a:pt x="0" y="1524"/>
                          </a:moveTo>
                          <a:lnTo>
                            <a:pt x="6765035" y="1524"/>
                          </a:lnTo>
                          <a:lnTo>
                            <a:pt x="676503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68834</wp:posOffset>
            </wp:positionV>
            <wp:extent cx="6763512" cy="180"/>
            <wp:effectExtent l="0" t="0" r="0" b="0"/>
            <wp:wrapNone/>
            <wp:docPr id="3072" name="Freeform 30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3512" cy="180"/>
                    </a:xfrm>
                    <a:custGeom>
                      <a:rect l="l" t="t" r="r" b="b"/>
                      <a:pathLst>
                        <a:path w="6763512" h="180">
                          <a:moveTo>
                            <a:pt x="0" y="0"/>
                          </a:moveTo>
                          <a:lnTo>
                            <a:pt x="6763512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1" w:lineRule="exact"/>
        <w:ind w:left="89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Náklady stavby celkem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03"/>
        </w:tabs>
        <w:spacing w:before="119" w:after="0" w:line="168" w:lineRule="exact"/>
        <w:ind w:left="339" w:right="0" w:firstLine="0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01	</w:t>
      </w:r>
      <w:r>
        <w:rPr lang="cs-CZ" sz="15" baseline="0" dirty="0">
          <w:jc w:val="left"/>
          <w:rFonts w:ascii="Arial" w:hAnsi="Arial" w:cs="Arial"/>
          <w:b/>
          <w:bCs/>
          <w:color w:val="000000"/>
          <w:spacing w:val="-7"/>
          <w:sz w:val="15"/>
          <w:szCs w:val="15"/>
        </w:rPr>
        <w:t>VRN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510"/>
        </w:tabs>
        <w:spacing w:before="0" w:after="0" w:line="181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32 356 533,46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39 151 405,49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83"/>
        </w:tabs>
        <w:spacing w:before="124" w:after="0" w:line="168" w:lineRule="exact"/>
        <w:ind w:left="2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812 978,09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983 703,49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4" w:right="500" w:bottom="161" w:left="500" w:header="708" w:footer="708" w:gutter="0"/>
          <w:cols w:num="3" w:space="0" w:equalWidth="0">
            <w:col w:w="1932" w:space="5258"/>
            <w:col w:w="2601" w:space="262"/>
            <w:col w:w="460" w:space="0"/>
          </w:cols>
          <w:docGrid w:linePitch="360"/>
        </w:sectPr>
        <w:spacing w:before="0" w:after="0" w:line="168" w:lineRule="exact"/>
        <w:ind w:left="60" w:right="0" w:firstLine="0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STA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303"/>
          <w:tab w:val="left" w:pos="7252"/>
          <w:tab w:val="left" w:pos="8762"/>
        </w:tabs>
        <w:spacing w:before="23" w:after="0" w:line="173" w:lineRule="exact"/>
        <w:ind w:left="339" w:right="0" w:firstLine="0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02	</w:t>
      </w:r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Stavební a technologické části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31 543 555,37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38 167 702,00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82"/>
          <w:tab w:val="left" w:pos="7337"/>
          <w:tab w:val="left" w:pos="8770"/>
        </w:tabs>
        <w:spacing w:before="20" w:after="0" w:line="157" w:lineRule="exact"/>
        <w:ind w:left="417" w:right="40" w:firstLine="0"/>
        <w:jc w:val="right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D1	</w:t>
      </w:r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ASŘ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9 751 795,71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11 799 672,81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4" w:right="500" w:bottom="161" w:left="500" w:header="708" w:footer="708" w:gutter="0"/>
          <w:cols w:num="2" w:space="0" w:equalWidth="0">
            <w:col w:w="9792" w:space="262"/>
            <w:col w:w="460" w:space="0"/>
          </w:cols>
          <w:docGrid w:linePitch="360"/>
        </w:sectPr>
        <w:spacing w:before="6" w:after="0" w:line="199" w:lineRule="exact"/>
        <w:ind w:left="0" w:right="-40" w:firstLine="60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STA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Soupis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3" w:after="0" w:line="152" w:lineRule="exact"/>
        <w:ind w:left="497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pacing w:val="-6"/>
          <w:sz w:val="13"/>
          <w:szCs w:val="13"/>
        </w:rPr>
        <w:t>D2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52" w:lineRule="exact"/>
        <w:ind w:left="658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pacing w:val="-2"/>
          <w:sz w:val="13"/>
          <w:szCs w:val="13"/>
        </w:rPr>
        <w:t>D2.1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955"/>
          <w:tab w:val="left" w:pos="7388"/>
        </w:tabs>
        <w:spacing w:before="38" w:after="0" w:line="157" w:lineRule="exact"/>
        <w:ind w:left="0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Silnoproud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9 894 816,74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11 972 728,26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35"/>
          <w:tab w:val="left" w:pos="7445"/>
        </w:tabs>
        <w:spacing w:before="45" w:after="0" w:line="157" w:lineRule="exact"/>
        <w:ind w:left="141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ESIL-vyhřívání, na...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8 158 195,83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9 871 416,95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" w:after="0" w:line="152" w:lineRule="exact"/>
        <w:ind w:left="141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ESIL-strojovna SHZ, nouzové osvětlení,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4" w:right="500" w:bottom="161" w:left="500" w:header="708" w:footer="708" w:gutter="0"/>
          <w:cols w:num="3" w:space="0" w:equalWidth="0">
            <w:col w:w="1007" w:space="475"/>
            <w:col w:w="8309" w:space="262"/>
            <w:col w:w="460" w:space="0"/>
          </w:cols>
          <w:docGrid w:linePitch="360"/>
        </w:sectPr>
        <w:spacing w:before="40" w:after="0" w:line="152" w:lineRule="exact"/>
        <w:ind w:left="0" w:right="-40" w:firstLine="0"/>
        <w:jc w:val="both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Soupis</w:t>
      </w:r>
      <w:r>
        <w:rPr>
          <w:rFonts w:ascii="Times New Roman" w:hAnsi="Times New Roman" w:cs="Times New Roman"/>
          <w:sz w:val="13"/>
          <w:szCs w:val="13"/>
        </w:rPr>
        <w:t> </w:t>
      </w: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Soupis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658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pacing w:val="-2"/>
          <w:sz w:val="13"/>
          <w:szCs w:val="13"/>
        </w:rPr>
        <w:t>D2.2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94" w:after="0" w:line="152" w:lineRule="exact"/>
        <w:ind w:left="0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technologie heliportu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0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1 736 620,91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0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2 101 311,30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4" w:right="500" w:bottom="161" w:left="500" w:header="708" w:footer="708" w:gutter="0"/>
          <w:cols w:num="5" w:space="0" w:equalWidth="0">
            <w:col w:w="1007" w:space="635"/>
            <w:col w:w="2618" w:space="3175"/>
            <w:col w:w="844" w:space="665"/>
            <w:col w:w="844" w:space="261"/>
            <w:col w:w="460" w:space="0"/>
          </w:cols>
          <w:docGrid w:linePitch="360"/>
        </w:sectPr>
        <w:spacing w:before="10" w:after="0" w:line="152" w:lineRule="exact"/>
        <w:ind w:left="0" w:right="0" w:firstLine="0"/>
        <w:jc w:val="both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Soupis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1" w:after="0" w:line="152" w:lineRule="exact"/>
        <w:ind w:left="497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D3	</w:t>
      </w:r>
      <w:r>
        <w:rPr lang="cs-CZ" sz="13" baseline="0" dirty="0">
          <w:jc w:val="left"/>
          <w:rFonts w:ascii="Arial" w:hAnsi="Arial" w:cs="Arial"/>
          <w:b/>
          <w:bCs/>
          <w:color w:val="000000"/>
          <w:spacing w:val="-3"/>
          <w:sz w:val="13"/>
          <w:szCs w:val="13"/>
        </w:rPr>
        <w:t>PBŘ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0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1 248,75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0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1 510,99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4" w:right="500" w:bottom="161" w:left="500" w:header="708" w:footer="708" w:gutter="0"/>
          <w:cols w:num="4" w:space="0" w:equalWidth="0">
            <w:col w:w="1811" w:space="5895"/>
            <w:col w:w="575" w:space="934"/>
            <w:col w:w="575" w:space="261"/>
            <w:col w:w="460" w:space="0"/>
          </w:cols>
          <w:docGrid w:linePitch="360"/>
        </w:sectPr>
        <w:spacing w:before="6" w:after="0" w:line="152" w:lineRule="exact"/>
        <w:ind w:left="0" w:right="0" w:firstLine="0"/>
        <w:jc w:val="both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Soupis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7417"/>
        </w:tabs>
        <w:spacing w:before="39" w:after="0" w:line="157" w:lineRule="exact"/>
        <w:ind w:left="49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1259128</wp:posOffset>
            </wp:positionH>
            <wp:positionV relativeFrom="line">
              <wp:posOffset>35433</wp:posOffset>
            </wp:positionV>
            <wp:extent cx="400269" cy="211157"/>
            <wp:effectExtent l="0" t="0" r="0" b="0"/>
            <wp:wrapNone/>
            <wp:docPr id="3073" name="Freeform 307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259128" y="35433"/>
                      <a:ext cx="285969" cy="9685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2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Hašení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D4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5 643 410,47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9" w:after="0" w:line="152" w:lineRule="exact"/>
        <w:ind w:left="0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6 828 526,67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4" w:right="500" w:bottom="161" w:left="500" w:header="708" w:footer="708" w:gutter="0"/>
          <w:cols w:num="3" w:space="0" w:equalWidth="0">
            <w:col w:w="8282" w:space="665"/>
            <w:col w:w="844" w:space="262"/>
            <w:col w:w="460" w:space="0"/>
          </w:cols>
          <w:docGrid w:linePitch="360"/>
        </w:sectPr>
        <w:spacing w:before="49" w:after="0" w:line="152" w:lineRule="exact"/>
        <w:ind w:left="0" w:right="0" w:firstLine="0"/>
        <w:jc w:val="both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Soupis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462"/>
          <w:tab w:val="left" w:pos="7417"/>
          <w:tab w:val="left" w:pos="8927"/>
        </w:tabs>
        <w:spacing w:before="40" w:after="0" w:line="157" w:lineRule="exact"/>
        <w:ind w:left="497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D5	</w:t>
      </w:r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Technologie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5 801 063,16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7 019 286,42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40" w:after="0" w:line="152" w:lineRule="exact"/>
        <w:ind w:left="49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5113909</wp:posOffset>
            </wp:positionH>
            <wp:positionV relativeFrom="line">
              <wp:posOffset>26797</wp:posOffset>
            </wp:positionV>
            <wp:extent cx="1510917" cy="211157"/>
            <wp:effectExtent l="0" t="0" r="0" b="0"/>
            <wp:wrapNone/>
            <wp:docPr id="3074" name="Freeform 307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113909" y="26797"/>
                      <a:ext cx="1396617" cy="9685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510"/>
                          </w:tabs>
                          <w:spacing w:before="0" w:after="0" w:line="152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192 076,78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232 412,90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D6	</w:t>
      </w:r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EPS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4" w:right="500" w:bottom="161" w:left="500" w:header="708" w:footer="708" w:gutter="0"/>
          <w:cols w:num="2" w:space="0" w:equalWidth="0">
            <w:col w:w="9792" w:space="262"/>
            <w:col w:w="460" w:space="0"/>
          </w:cols>
          <w:docGrid w:linePitch="360"/>
        </w:sectPr>
        <w:spacing w:before="49" w:after="0" w:line="152" w:lineRule="exact"/>
        <w:ind w:left="0" w:right="-40" w:firstLine="0"/>
        <w:jc w:val="both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Soupis</w:t>
      </w:r>
      <w:r>
        <w:rPr>
          <w:rFonts w:ascii="Times New Roman" w:hAnsi="Times New Roman" w:cs="Times New Roman"/>
          <w:sz w:val="13"/>
          <w:szCs w:val="13"/>
        </w:rPr>
        <w:t> </w:t>
      </w: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Soupis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44" w:after="0" w:line="152" w:lineRule="exact"/>
        <w:ind w:left="497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pacing w:val="-6"/>
          <w:sz w:val="13"/>
          <w:szCs w:val="13"/>
        </w:rPr>
        <w:t>D7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6070"/>
        </w:tabs>
        <w:spacing w:before="39" w:after="0" w:line="157" w:lineRule="exact"/>
        <w:ind w:left="0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Slaboproud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259 143,76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0" w:lineRule="exact"/>
        <w:ind w:left="3619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pacing w:val="-3"/>
          <w:sz w:val="11"/>
          <w:szCs w:val="11"/>
        </w:rPr>
        <w:t>Strana 2 z 55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9" w:after="0" w:line="152" w:lineRule="exact"/>
        <w:ind w:left="0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313 563,95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4" w:right="500" w:bottom="161" w:left="500" w:header="708" w:footer="708" w:gutter="0"/>
          <w:cols w:num="4" w:space="0" w:equalWidth="0">
            <w:col w:w="732" w:space="750"/>
            <w:col w:w="6799" w:space="781"/>
            <w:col w:w="729" w:space="262"/>
            <w:col w:w="460" w:space="0"/>
          </w:cols>
          <w:docGrid w:linePitch="360"/>
        </w:sectPr>
        <w:spacing w:before="48" w:after="0" w:line="152" w:lineRule="exact"/>
        <w:ind w:left="0" w:right="0" w:firstLine="0"/>
        <w:jc w:val="both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Soupis</w:t>
      </w:r>
      <w:r>
        <w:rPr>
          <w:rFonts w:ascii="Times New Roman" w:hAnsi="Times New Roman" w:cs="Times New Roman"/>
          <w:sz w:val="13"/>
          <w:szCs w:val="13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297" w:right="7598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KRYCÍ LIST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057966" cy="476576"/>
            <wp:effectExtent l="0" t="0" r="0" b="0"/>
            <wp:wrapNone/>
            <wp:docPr id="3075" name="Freeform 307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1943666" cy="36227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 Černá Pole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187" w:lineRule="exact"/>
                          <w:ind w:left="2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7"/>
                            <w:szCs w:val="17"/>
                          </w:rPr>
                          <w:t>01 - VRN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KSO: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CC-CZ: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Černá pole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  <w:tab w:val="left" w:pos="7773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93"/>
        </w:tabs>
        <w:spacing w:before="20" w:after="0" w:line="168" w:lineRule="exact"/>
        <w:ind w:left="6625" w:right="2414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7238</wp:posOffset>
            </wp:positionV>
            <wp:extent cx="562388" cy="221352"/>
            <wp:effectExtent l="0" t="0" r="0" b="0"/>
            <wp:wrapNone/>
            <wp:docPr id="3076" name="Freeform 307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7238"/>
                      <a:ext cx="448088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5"/>
                            <w:szCs w:val="15"/>
                          </w:rPr>
                          <w:t>Vyplň údaj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Zpracovatel: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Poznámka: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187" w:lineRule="exact"/>
        <w:ind w:left="660" w:right="4184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 prací je sestaven s využitím Cenové soustavy ÚRS. Položky, které pochází z této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cenové soustavy, jsou ve sloupci 'Cenová soustava' označeny popisem 'CS ÚRS'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úrovní příslušného kalendářního pololetí. Veškeré další informace vymezující popis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podmínky použití těchto položek z Cenové soustavy, které nejsou uvedeny přímo v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soupisu prací, jsou neomezeně dálkově k dispozici na webu </w:t>
      </w:r>
      <w:hyperlink r:id="rId103" w:history="1">
        <w:r>
          <w:rPr lang="cs-CZ" sz="15" baseline="0" dirty="0">
            <w:jc w:val="left"/>
            <w:rFonts w:ascii="Arial" w:hAnsi="Arial" w:cs="Arial"/>
            <w:color w:val="000000"/>
            <w:sz w:val="15"/>
            <w:szCs w:val="15"/>
          </w:rPr>
          <w:t>podminky.urs.cz</w:t>
        </w:r>
      </w:hyperlink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85980</wp:posOffset>
            </wp:positionV>
            <wp:extent cx="5661405" cy="1524"/>
            <wp:effectExtent l="0" t="0" r="0" b="0"/>
            <wp:wrapNone/>
            <wp:docPr id="3077" name="Freeform 30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86742</wp:posOffset>
            </wp:positionV>
            <wp:extent cx="5659881" cy="180"/>
            <wp:effectExtent l="0" t="0" r="0" b="0"/>
            <wp:wrapNone/>
            <wp:docPr id="3078" name="Freeform 30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8225"/>
        </w:tabs>
        <w:spacing w:before="0" w:after="0" w:line="203" w:lineRule="exact"/>
        <w:ind w:left="287" w:right="1679" w:firstLine="0"/>
        <w:jc w:val="right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Cena bez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812 978,09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826"/>
          <w:tab w:val="left" w:pos="8420"/>
        </w:tabs>
        <w:spacing w:before="180" w:after="0" w:line="168" w:lineRule="exact"/>
        <w:ind w:left="4277" w:right="1676" w:firstLine="0"/>
        <w:jc w:val="right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43330</wp:posOffset>
            </wp:positionV>
            <wp:extent cx="5661405" cy="1524"/>
            <wp:effectExtent l="0" t="0" r="0" b="0"/>
            <wp:wrapNone/>
            <wp:docPr id="3079" name="Freeform 30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44092</wp:posOffset>
            </wp:positionV>
            <wp:extent cx="5659881" cy="180"/>
            <wp:effectExtent l="0" t="0" r="0" b="0"/>
            <wp:wrapNone/>
            <wp:docPr id="3080" name="Freeform 30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 daně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Sazba daně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Výše daně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31"/>
          <w:tab w:val="left" w:pos="7197"/>
          <w:tab w:val="left" w:pos="8460"/>
        </w:tabs>
        <w:spacing w:before="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812 978,09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21,00%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170 725,40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14"/>
          <w:tab w:val="left" w:pos="7116"/>
          <w:tab w:val="left" w:pos="8842"/>
        </w:tabs>
        <w:spacing w:before="20" w:after="0" w:line="168" w:lineRule="exact"/>
        <w:ind w:left="580" w:right="1676" w:firstLine="0"/>
        <w:jc w:val="right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snížená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0,00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12,00%	</w:t>
      </w:r>
      <w:r>
        <w:rPr lang="cs-CZ" sz="15" baseline="0" dirty="0">
          <w:jc w:val="left"/>
          <w:rFonts w:ascii="Arial" w:hAnsi="Arial" w:cs="Arial"/>
          <w:color w:val="000000"/>
          <w:spacing w:val="-5"/>
          <w:sz w:val="15"/>
          <w:szCs w:val="15"/>
        </w:rPr>
        <w:t>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12"/>
          <w:tab w:val="left" w:pos="5942"/>
          <w:tab w:val="left" w:pos="8226"/>
        </w:tabs>
        <w:spacing w:before="180" w:after="0" w:line="203" w:lineRule="exact"/>
        <w:ind w:left="292" w:right="1679" w:firstLine="0"/>
        <w:jc w:val="right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546354</wp:posOffset>
            </wp:positionH>
            <wp:positionV relativeFrom="line">
              <wp:posOffset>70277</wp:posOffset>
            </wp:positionV>
            <wp:extent cx="5658357" cy="180"/>
            <wp:effectExtent l="0" t="0" r="0" b="0"/>
            <wp:wrapNone/>
            <wp:docPr id="3081" name="Freeform 30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545591</wp:posOffset>
            </wp:positionH>
            <wp:positionV relativeFrom="line">
              <wp:posOffset>69515</wp:posOffset>
            </wp:positionV>
            <wp:extent cx="5659883" cy="1524"/>
            <wp:effectExtent l="0" t="0" r="0" b="0"/>
            <wp:wrapNone/>
            <wp:docPr id="3082" name="Freeform 30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4"/>
                    </a:xfrm>
                    <a:custGeom>
                      <a:rect l="l" t="t" r="r" b="b"/>
                      <a:pathLst>
                        <a:path w="5659883" h="1524">
                          <a:moveTo>
                            <a:pt x="0" y="1524"/>
                          </a:moveTo>
                          <a:lnTo>
                            <a:pt x="5659883" y="1524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69515</wp:posOffset>
            </wp:positionV>
            <wp:extent cx="1524" cy="222504"/>
            <wp:effectExtent l="0" t="0" r="0" b="0"/>
            <wp:wrapNone/>
            <wp:docPr id="3083" name="Freeform 30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70277</wp:posOffset>
            </wp:positionV>
            <wp:extent cx="180" cy="220980"/>
            <wp:effectExtent l="0" t="0" r="0" b="0"/>
            <wp:wrapNone/>
            <wp:docPr id="3084" name="Freeform 30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0980"/>
                    </a:xfrm>
                    <a:custGeom>
                      <a:rect l="l" t="t" r="r" b="b"/>
                      <a:pathLst>
                        <a:path w="180" h="220980">
                          <a:moveTo>
                            <a:pt x="0" y="0"/>
                          </a:moveTo>
                          <a:lnTo>
                            <a:pt x="0" y="22098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s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983 703,49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545591</wp:posOffset>
            </wp:positionH>
            <wp:positionV relativeFrom="paragraph">
              <wp:posOffset>45721</wp:posOffset>
            </wp:positionV>
            <wp:extent cx="5659883" cy="1524"/>
            <wp:effectExtent l="0" t="0" r="0" b="0"/>
            <wp:wrapNone/>
            <wp:docPr id="3085" name="Freeform 30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4"/>
                    </a:xfrm>
                    <a:custGeom>
                      <a:rect l="l" t="t" r="r" b="b"/>
                      <a:pathLst>
                        <a:path w="5659883" h="1524">
                          <a:moveTo>
                            <a:pt x="0" y="1524"/>
                          </a:moveTo>
                          <a:lnTo>
                            <a:pt x="5659883" y="1524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546354</wp:posOffset>
            </wp:positionH>
            <wp:positionV relativeFrom="paragraph">
              <wp:posOffset>46483</wp:posOffset>
            </wp:positionV>
            <wp:extent cx="5658357" cy="180"/>
            <wp:effectExtent l="0" t="0" r="0" b="0"/>
            <wp:wrapNone/>
            <wp:docPr id="3086" name="Freeform 30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3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6405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REKAPITULACE ČLENĚNÍ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057966" cy="221352"/>
            <wp:effectExtent l="0" t="0" r="0" b="0"/>
            <wp:wrapNone/>
            <wp:docPr id="3087" name="Freeform 308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1943666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 Černá Pole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187" w:lineRule="exact"/>
        <w:ind w:left="66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4"/>
          <w:sz w:val="17"/>
          <w:szCs w:val="17"/>
        </w:rPr>
        <w:t>01 - VRN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116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Černá pole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3088" name="Freeform 308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20"/>
        </w:tabs>
        <w:spacing w:before="261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 dílu - 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306"/>
        </w:tabs>
        <w:spacing w:before="0" w:after="0" w:line="203" w:lineRule="exact"/>
        <w:ind w:left="92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stavby celkem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812 978,09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26"/>
        </w:tabs>
        <w:spacing w:before="120" w:after="0" w:line="203" w:lineRule="exact"/>
        <w:ind w:left="292" w:right="1679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VRN - Vedlejší rozpočtové náklady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812 978,09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20" w:after="0" w:line="168" w:lineRule="exact"/>
        <w:ind w:left="288" w:right="1676" w:firstLine="0"/>
        <w:jc w:val="right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42949</wp:posOffset>
            </wp:positionV>
            <wp:extent cx="5661405" cy="1524"/>
            <wp:effectExtent l="0" t="0" r="0" b="0"/>
            <wp:wrapNone/>
            <wp:docPr id="3089" name="Freeform 30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43711</wp:posOffset>
            </wp:positionV>
            <wp:extent cx="5659881" cy="180"/>
            <wp:effectExtent l="0" t="0" r="0" b="0"/>
            <wp:wrapNone/>
            <wp:docPr id="3090" name="Freeform 30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VRN1 - Průzkumné, geodetické a projektové práce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42 631,88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380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35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30630</wp:posOffset>
            </wp:positionV>
            <wp:extent cx="5661405" cy="1524"/>
            <wp:effectExtent l="0" t="0" r="0" b="0"/>
            <wp:wrapNone/>
            <wp:docPr id="3091" name="Freeform 30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3092" name="Freeform 30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VRN3 - Zařízení staveniště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601 500,00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35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30630</wp:posOffset>
            </wp:positionV>
            <wp:extent cx="5661405" cy="1524"/>
            <wp:effectExtent l="0" t="0" r="0" b="0"/>
            <wp:wrapNone/>
            <wp:docPr id="3093" name="Freeform 30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3094" name="Freeform 30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VRN4 - Inženýrská činnost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30 096,21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35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30629</wp:posOffset>
            </wp:positionV>
            <wp:extent cx="5661405" cy="1524"/>
            <wp:effectExtent l="0" t="0" r="0" b="0"/>
            <wp:wrapNone/>
            <wp:docPr id="3095" name="Freeform 30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31391</wp:posOffset>
            </wp:positionV>
            <wp:extent cx="5659881" cy="180"/>
            <wp:effectExtent l="0" t="0" r="0" b="0"/>
            <wp:wrapNone/>
            <wp:docPr id="3096" name="Freeform 30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VRN6 - Územní vlivy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41 625,00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358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30629</wp:posOffset>
            </wp:positionV>
            <wp:extent cx="5661405" cy="1524"/>
            <wp:effectExtent l="0" t="0" r="0" b="0"/>
            <wp:wrapNone/>
            <wp:docPr id="3097" name="Freeform 30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31391</wp:posOffset>
            </wp:positionV>
            <wp:extent cx="5659881" cy="180"/>
            <wp:effectExtent l="0" t="0" r="0" b="0"/>
            <wp:wrapNone/>
            <wp:docPr id="3098" name="Freeform 30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VRN7 - Provozní vlivy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27 750,00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36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30630</wp:posOffset>
            </wp:positionV>
            <wp:extent cx="5661405" cy="1524"/>
            <wp:effectExtent l="0" t="0" r="0" b="0"/>
            <wp:wrapNone/>
            <wp:docPr id="3099" name="Freeform 30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3100" name="Freeform 3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VRN9 - Ostatní náklady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69 375,00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2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33147</wp:posOffset>
            </wp:positionV>
            <wp:extent cx="5661405" cy="1524"/>
            <wp:effectExtent l="0" t="0" r="0" b="0"/>
            <wp:wrapNone/>
            <wp:docPr id="3101" name="Freeform 3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33909</wp:posOffset>
            </wp:positionV>
            <wp:extent cx="5659881" cy="180"/>
            <wp:effectExtent l="0" t="0" r="0" b="0"/>
            <wp:wrapNone/>
            <wp:docPr id="3102" name="Freeform 3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4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385572</wp:posOffset>
            </wp:positionH>
            <wp:positionV relativeFrom="paragraph">
              <wp:posOffset>32571</wp:posOffset>
            </wp:positionV>
            <wp:extent cx="1088157" cy="710094"/>
            <wp:effectExtent l="0" t="0" r="0" b="0"/>
            <wp:wrapNone/>
            <wp:docPr id="3103" name="Freeform 310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5572" y="32571"/>
                      <a:ext cx="973857" cy="59579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8" w:lineRule="exact"/>
                          <w:ind w:left="9" w:right="0" w:firstLine="0"/>
                          <w:jc w:val="right"/>
                        </w:pPr>
                        <w:r>
                          <w:rPr lang="cs-CZ" sz="21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SOUPIS PRACÍ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4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Stavba: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Objekt: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 – Modernizace heliportů, Černá Pole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187" w:lineRule="exact"/>
        <w:ind w:left="662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2"/>
          <w:sz w:val="17"/>
          <w:szCs w:val="17"/>
        </w:rPr>
        <w:t>01 - VRN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116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Černá pole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3104" name="Freeform 310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8306"/>
          <w:tab w:val="left" w:pos="9470"/>
        </w:tabs>
        <w:spacing w:before="30" w:after="0" w:line="417" w:lineRule="exact"/>
        <w:ind w:left="92" w:right="278" w:firstLine="12"/>
      </w:pPr>
      <w:r>
        <w:drawing>
          <wp:anchor simplePos="0" relativeHeight="251658625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110366</wp:posOffset>
            </wp:positionV>
            <wp:extent cx="1524" cy="257556"/>
            <wp:effectExtent l="0" t="0" r="0" b="0"/>
            <wp:wrapNone/>
            <wp:docPr id="3105" name="Freeform 3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9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110365</wp:posOffset>
            </wp:positionV>
            <wp:extent cx="6795516" cy="1524"/>
            <wp:effectExtent l="0" t="0" r="0" b="0"/>
            <wp:wrapNone/>
            <wp:docPr id="3106" name="Freeform 3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8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111127</wp:posOffset>
            </wp:positionV>
            <wp:extent cx="6793993" cy="180"/>
            <wp:effectExtent l="0" t="0" r="0" b="0"/>
            <wp:wrapNone/>
            <wp:docPr id="3107" name="Freeform 3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4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111127</wp:posOffset>
            </wp:positionV>
            <wp:extent cx="180" cy="256033"/>
            <wp:effectExtent l="0" t="0" r="0" b="0"/>
            <wp:wrapNone/>
            <wp:docPr id="3108" name="Freeform 3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3"/>
                    </a:xfrm>
                    <a:custGeom>
                      <a:rect l="l" t="t" r="r" b="b"/>
                      <a:pathLst>
                        <a:path w="180" h="256033">
                          <a:moveTo>
                            <a:pt x="0" y="0"/>
                          </a:moveTo>
                          <a:lnTo>
                            <a:pt x="0" y="2560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7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111890</wp:posOffset>
            </wp:positionV>
            <wp:extent cx="1524" cy="256032"/>
            <wp:effectExtent l="0" t="0" r="0" b="0"/>
            <wp:wrapNone/>
            <wp:docPr id="3109" name="Freeform 3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6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112651</wp:posOffset>
            </wp:positionV>
            <wp:extent cx="180" cy="254509"/>
            <wp:effectExtent l="0" t="0" r="0" b="0"/>
            <wp:wrapNone/>
            <wp:docPr id="3110" name="Freeform 3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9"/>
                    </a:xfrm>
                    <a:custGeom>
                      <a:rect l="l" t="t" r="r" b="b"/>
                      <a:pathLst>
                        <a:path w="180" h="254509">
                          <a:moveTo>
                            <a:pt x="0" y="0"/>
                          </a:moveTo>
                          <a:lnTo>
                            <a:pt x="0" y="254509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8751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101773</wp:posOffset>
            </wp:positionV>
            <wp:extent cx="6795516" cy="1524"/>
            <wp:effectExtent l="0" t="0" r="0" b="0"/>
            <wp:wrapNone/>
            <wp:docPr id="3111" name="Freeform 3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0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102535</wp:posOffset>
            </wp:positionV>
            <wp:extent cx="6793993" cy="180"/>
            <wp:effectExtent l="0" t="0" r="0" b="0"/>
            <wp:wrapNone/>
            <wp:docPr id="3112" name="Freeform 3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soupisu celkem						</w:t>
      </w:r>
      <w:r>
        <w:rPr lang="cs-CZ" sz="18" baseline="-4" dirty="0">
          <w:jc w:val="left"/>
          <w:rFonts w:ascii="Arial" w:hAnsi="Arial" w:cs="Arial"/>
          <w:b/>
          <w:bCs/>
          <w:color w:val="000000"/>
          <w:position w:val="-4"/>
          <w:sz w:val="18"/>
          <w:szCs w:val="18"/>
        </w:rPr>
        <w:t>812 978,09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5"/>
          <w:tab w:val="left" w:pos="1825"/>
          <w:tab w:val="left" w:pos="8306"/>
        </w:tabs>
        <w:spacing w:before="160" w:after="0" w:line="203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VRN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Vedlejší rozpočtové náklady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812 978,09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0"/>
          <w:tab w:val="left" w:pos="1820"/>
          <w:tab w:val="left" w:pos="8544"/>
        </w:tabs>
        <w:spacing w:before="1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VRN1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Průzkumné, geodetické a projektové práce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42 631,88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122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4" w:after="542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4" w:after="54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4" w:after="54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0130-R1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0" w:line="170" w:lineRule="exact"/>
              <w:ind w:left="9" w:right="-19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zpracování dodavatelské přípravy a dokumentace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(projektové práce, které nejsou součástí dokumentace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 provádění stavby v souladu se zněním Přílohy č.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 Vyhlášky č. 499/2006, Sb.)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88" w:line="152" w:lineRule="exact"/>
              <w:ind w:left="9" w:right="-1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zpracování PD skutečného provedení (*dwg a *pdf)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6" w:after="542" w:line="240" w:lineRule="auto"/>
              <w:ind w:left="14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4" w:after="545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4" w:after="545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42 631,88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4" w:after="545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42 631,88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660"/>
          <w:tab w:val="left" w:pos="1820"/>
          <w:tab w:val="left" w:pos="8460"/>
        </w:tabs>
        <w:spacing w:before="139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VRN3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Zařízení staveniště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601 500,00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6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296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1" w:after="1081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1" w:after="1081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1" w:after="1081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0300-R1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1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Tato položka obsahuje náklady na :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49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výstavbu, provoz a likvidaci objektů zařízení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staveniště (stavební buňky, sklady....)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odvoz komunálního odpadu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33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dočasné oplocení staveniště, tabule, ochranné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zábradlí, brány, branky..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ochranu inženýrských sítí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údržbu soukromých a veřejných cest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26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ochranu prací před nepříznivým počasím (zimní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opatření)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29" w:line="170" w:lineRule="exact"/>
              <w:ind w:left="9" w:right="15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poplatky na Dopravně inženýrská opatření a DIR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protipožární opatření na stavbě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3" w:after="1081" w:line="240" w:lineRule="auto"/>
              <w:ind w:left="14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1" w:after="1083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1" w:after="1083" w:line="240" w:lineRule="auto"/>
              <w:ind w:left="34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1" w:after="1083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601 500,00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579"/>
          <w:tab w:val="left" w:pos="1739"/>
          <w:tab w:val="left" w:pos="8463"/>
        </w:tabs>
        <w:spacing w:before="139" w:after="0" w:line="168" w:lineRule="exact"/>
        <w:ind w:left="282" w:right="1675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VRN4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Inženýrská činnost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30 096,21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6"/>
          <w:tab w:val="left" w:pos="577"/>
          <w:tab w:val="left" w:pos="1737"/>
          <w:tab w:val="left" w:pos="5306"/>
          <w:tab w:val="left" w:pos="6219"/>
          <w:tab w:val="left" w:pos="7018"/>
          <w:tab w:val="left" w:pos="8463"/>
          <w:tab w:val="left" w:pos="8526"/>
        </w:tabs>
        <w:spacing w:before="0" w:after="0" w:line="343" w:lineRule="exact"/>
        <w:ind w:left="282" w:right="1675" w:hanging="196"/>
        <w:jc w:val="right"/>
      </w:pPr>
      <w:r>
        <w:drawing>
          <wp:anchor simplePos="0" relativeHeight="251658669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102238</wp:posOffset>
            </wp:positionV>
            <wp:extent cx="1524" cy="144780"/>
            <wp:effectExtent l="0" t="0" r="0" b="0"/>
            <wp:wrapNone/>
            <wp:docPr id="3113" name="Freeform 3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1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102237</wp:posOffset>
            </wp:positionV>
            <wp:extent cx="6795516" cy="1525"/>
            <wp:effectExtent l="0" t="0" r="0" b="0"/>
            <wp:wrapNone/>
            <wp:docPr id="3114" name="Freeform 3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5"/>
                    </a:xfrm>
                    <a:custGeom>
                      <a:rect l="l" t="t" r="r" b="b"/>
                      <a:pathLst>
                        <a:path w="6795516" h="1525">
                          <a:moveTo>
                            <a:pt x="0" y="1525"/>
                          </a:moveTo>
                          <a:lnTo>
                            <a:pt x="6795516" y="1525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0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102999</wp:posOffset>
            </wp:positionV>
            <wp:extent cx="6793993" cy="180"/>
            <wp:effectExtent l="0" t="0" r="0" b="0"/>
            <wp:wrapNone/>
            <wp:docPr id="3115" name="Freeform 3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8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102999</wp:posOffset>
            </wp:positionV>
            <wp:extent cx="180" cy="143257"/>
            <wp:effectExtent l="0" t="0" r="0" b="0"/>
            <wp:wrapNone/>
            <wp:docPr id="3116" name="Freeform 3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1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103762</wp:posOffset>
            </wp:positionV>
            <wp:extent cx="1524" cy="143256"/>
            <wp:effectExtent l="0" t="0" r="0" b="0"/>
            <wp:wrapNone/>
            <wp:docPr id="3117" name="Freeform 3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0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104524</wp:posOffset>
            </wp:positionV>
            <wp:extent cx="180" cy="141732"/>
            <wp:effectExtent l="0" t="0" r="0" b="0"/>
            <wp:wrapNone/>
            <wp:docPr id="3118" name="Freeform 3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3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103762</wp:posOffset>
            </wp:positionV>
            <wp:extent cx="1524" cy="143256"/>
            <wp:effectExtent l="0" t="0" r="0" b="0"/>
            <wp:wrapNone/>
            <wp:docPr id="3119" name="Freeform 3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2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104524</wp:posOffset>
            </wp:positionV>
            <wp:extent cx="180" cy="141732"/>
            <wp:effectExtent l="0" t="0" r="0" b="0"/>
            <wp:wrapNone/>
            <wp:docPr id="3120" name="Freeform 3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5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103762</wp:posOffset>
            </wp:positionV>
            <wp:extent cx="1524" cy="143256"/>
            <wp:effectExtent l="0" t="0" r="0" b="0"/>
            <wp:wrapNone/>
            <wp:docPr id="3121" name="Freeform 3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4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104524</wp:posOffset>
            </wp:positionV>
            <wp:extent cx="180" cy="141732"/>
            <wp:effectExtent l="0" t="0" r="0" b="0"/>
            <wp:wrapNone/>
            <wp:docPr id="3122" name="Freeform 3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7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103762</wp:posOffset>
            </wp:positionV>
            <wp:extent cx="1524" cy="143256"/>
            <wp:effectExtent l="0" t="0" r="0" b="0"/>
            <wp:wrapNone/>
            <wp:docPr id="3123" name="Freeform 3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6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104524</wp:posOffset>
            </wp:positionV>
            <wp:extent cx="180" cy="141732"/>
            <wp:effectExtent l="0" t="0" r="0" b="0"/>
            <wp:wrapNone/>
            <wp:docPr id="3124" name="Freeform 3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9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103762</wp:posOffset>
            </wp:positionV>
            <wp:extent cx="1524" cy="143256"/>
            <wp:effectExtent l="0" t="0" r="0" b="0"/>
            <wp:wrapNone/>
            <wp:docPr id="3125" name="Freeform 3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8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104524</wp:posOffset>
            </wp:positionV>
            <wp:extent cx="180" cy="141732"/>
            <wp:effectExtent l="0" t="0" r="0" b="0"/>
            <wp:wrapNone/>
            <wp:docPr id="3126" name="Freeform 3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1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103762</wp:posOffset>
            </wp:positionV>
            <wp:extent cx="1524" cy="143256"/>
            <wp:effectExtent l="0" t="0" r="0" b="0"/>
            <wp:wrapNone/>
            <wp:docPr id="3127" name="Freeform 3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0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104524</wp:posOffset>
            </wp:positionV>
            <wp:extent cx="180" cy="141732"/>
            <wp:effectExtent l="0" t="0" r="0" b="0"/>
            <wp:wrapNone/>
            <wp:docPr id="3128" name="Freeform 3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3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103762</wp:posOffset>
            </wp:positionV>
            <wp:extent cx="1524" cy="143256"/>
            <wp:effectExtent l="0" t="0" r="0" b="0"/>
            <wp:wrapNone/>
            <wp:docPr id="3129" name="Freeform 3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2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104524</wp:posOffset>
            </wp:positionV>
            <wp:extent cx="180" cy="141732"/>
            <wp:effectExtent l="0" t="0" r="0" b="0"/>
            <wp:wrapNone/>
            <wp:docPr id="3130" name="Freeform 3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5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103762</wp:posOffset>
            </wp:positionV>
            <wp:extent cx="1523" cy="143256"/>
            <wp:effectExtent l="0" t="0" r="0" b="0"/>
            <wp:wrapNone/>
            <wp:docPr id="3131" name="Freeform 3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4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104524</wp:posOffset>
            </wp:positionV>
            <wp:extent cx="180" cy="141732"/>
            <wp:effectExtent l="0" t="0" r="0" b="0"/>
            <wp:wrapNone/>
            <wp:docPr id="3132" name="Freeform 3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7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103762</wp:posOffset>
            </wp:positionV>
            <wp:extent cx="1524" cy="143256"/>
            <wp:effectExtent l="0" t="0" r="0" b="0"/>
            <wp:wrapNone/>
            <wp:docPr id="3133" name="Freeform 3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6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104524</wp:posOffset>
            </wp:positionV>
            <wp:extent cx="180" cy="141732"/>
            <wp:effectExtent l="0" t="0" r="0" b="0"/>
            <wp:wrapNone/>
            <wp:docPr id="3134" name="Freeform 3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3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045-R1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Kompletační a koordinační činnost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kpl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30 096,21	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30 096,21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8763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21867</wp:posOffset>
            </wp:positionV>
            <wp:extent cx="6795516" cy="1524"/>
            <wp:effectExtent l="0" t="0" r="0" b="0"/>
            <wp:wrapNone/>
            <wp:docPr id="3135" name="Freeform 3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2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22629</wp:posOffset>
            </wp:positionV>
            <wp:extent cx="6793993" cy="180"/>
            <wp:effectExtent l="0" t="0" r="0" b="0"/>
            <wp:wrapNone/>
            <wp:docPr id="3136" name="Freeform 3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VRN6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Územní vlivy			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41 625,00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6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106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466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466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466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0600-R1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Tato položka obsahuje náklady na :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27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zabezpečení přejezdů a přechodů přes výkopy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práce v ochranném pásmu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-omezení prací provozem uživatele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09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-omezení pracovní doby uživatelem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7" w:after="466" w:line="240" w:lineRule="auto"/>
              <w:ind w:left="14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468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468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41 625,00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5" w:after="468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41 625,00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579"/>
          <w:tab w:val="left" w:pos="1739"/>
          <w:tab w:val="left" w:pos="8463"/>
        </w:tabs>
        <w:spacing w:before="139" w:after="0" w:line="168" w:lineRule="exact"/>
        <w:ind w:left="282" w:right="1675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VRN7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Provozní vlivy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27 750,00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6"/>
          <w:tab w:val="left" w:pos="577"/>
          <w:tab w:val="left" w:pos="1737"/>
          <w:tab w:val="left" w:pos="5306"/>
          <w:tab w:val="left" w:pos="6219"/>
          <w:tab w:val="left" w:pos="7018"/>
          <w:tab w:val="left" w:pos="8463"/>
          <w:tab w:val="left" w:pos="8526"/>
        </w:tabs>
        <w:spacing w:before="0" w:after="0" w:line="343" w:lineRule="exact"/>
        <w:ind w:left="282" w:right="1675" w:hanging="196"/>
        <w:jc w:val="right"/>
      </w:pPr>
      <w:r>
        <w:drawing>
          <wp:anchor simplePos="0" relativeHeight="251658769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101857</wp:posOffset>
            </wp:positionV>
            <wp:extent cx="6795516" cy="1524"/>
            <wp:effectExtent l="0" t="0" r="0" b="0"/>
            <wp:wrapNone/>
            <wp:docPr id="3137" name="Freeform 3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9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101933</wp:posOffset>
            </wp:positionV>
            <wp:extent cx="1524" cy="145085"/>
            <wp:effectExtent l="0" t="0" r="0" b="0"/>
            <wp:wrapNone/>
            <wp:docPr id="3138" name="Freeform 3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5085"/>
                    </a:xfrm>
                    <a:custGeom>
                      <a:rect l="l" t="t" r="r" b="b"/>
                      <a:pathLst>
                        <a:path w="1524" h="145085">
                          <a:moveTo>
                            <a:pt x="0" y="145085"/>
                          </a:moveTo>
                          <a:lnTo>
                            <a:pt x="1524" y="14508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508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8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102619</wp:posOffset>
            </wp:positionV>
            <wp:extent cx="6793993" cy="180"/>
            <wp:effectExtent l="0" t="0" r="0" b="0"/>
            <wp:wrapNone/>
            <wp:docPr id="3139" name="Freeform 3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8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102619</wp:posOffset>
            </wp:positionV>
            <wp:extent cx="180" cy="143637"/>
            <wp:effectExtent l="0" t="0" r="0" b="0"/>
            <wp:wrapNone/>
            <wp:docPr id="3140" name="Freeform 3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637"/>
                    </a:xfrm>
                    <a:custGeom>
                      <a:rect l="l" t="t" r="r" b="b"/>
                      <a:pathLst>
                        <a:path w="180" h="143637">
                          <a:moveTo>
                            <a:pt x="0" y="0"/>
                          </a:moveTo>
                          <a:lnTo>
                            <a:pt x="0" y="14363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1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103457</wp:posOffset>
            </wp:positionV>
            <wp:extent cx="1524" cy="143561"/>
            <wp:effectExtent l="0" t="0" r="0" b="0"/>
            <wp:wrapNone/>
            <wp:docPr id="3141" name="Freeform 3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0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104143</wp:posOffset>
            </wp:positionV>
            <wp:extent cx="180" cy="142113"/>
            <wp:effectExtent l="0" t="0" r="0" b="0"/>
            <wp:wrapNone/>
            <wp:docPr id="3142" name="Freeform 3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3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103457</wp:posOffset>
            </wp:positionV>
            <wp:extent cx="1524" cy="143561"/>
            <wp:effectExtent l="0" t="0" r="0" b="0"/>
            <wp:wrapNone/>
            <wp:docPr id="3143" name="Freeform 3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2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104143</wp:posOffset>
            </wp:positionV>
            <wp:extent cx="180" cy="142113"/>
            <wp:effectExtent l="0" t="0" r="0" b="0"/>
            <wp:wrapNone/>
            <wp:docPr id="3144" name="Freeform 3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5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103457</wp:posOffset>
            </wp:positionV>
            <wp:extent cx="1524" cy="143561"/>
            <wp:effectExtent l="0" t="0" r="0" b="0"/>
            <wp:wrapNone/>
            <wp:docPr id="3145" name="Freeform 3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4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104143</wp:posOffset>
            </wp:positionV>
            <wp:extent cx="180" cy="142113"/>
            <wp:effectExtent l="0" t="0" r="0" b="0"/>
            <wp:wrapNone/>
            <wp:docPr id="3146" name="Freeform 3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7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103457</wp:posOffset>
            </wp:positionV>
            <wp:extent cx="1524" cy="143561"/>
            <wp:effectExtent l="0" t="0" r="0" b="0"/>
            <wp:wrapNone/>
            <wp:docPr id="3147" name="Freeform 3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6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104143</wp:posOffset>
            </wp:positionV>
            <wp:extent cx="180" cy="142113"/>
            <wp:effectExtent l="0" t="0" r="0" b="0"/>
            <wp:wrapNone/>
            <wp:docPr id="3148" name="Freeform 3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9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103457</wp:posOffset>
            </wp:positionV>
            <wp:extent cx="1524" cy="143561"/>
            <wp:effectExtent l="0" t="0" r="0" b="0"/>
            <wp:wrapNone/>
            <wp:docPr id="3149" name="Freeform 3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8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104143</wp:posOffset>
            </wp:positionV>
            <wp:extent cx="180" cy="142113"/>
            <wp:effectExtent l="0" t="0" r="0" b="0"/>
            <wp:wrapNone/>
            <wp:docPr id="3150" name="Freeform 3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1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103457</wp:posOffset>
            </wp:positionV>
            <wp:extent cx="1524" cy="143561"/>
            <wp:effectExtent l="0" t="0" r="0" b="0"/>
            <wp:wrapNone/>
            <wp:docPr id="3151" name="Freeform 3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0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104143</wp:posOffset>
            </wp:positionV>
            <wp:extent cx="180" cy="142113"/>
            <wp:effectExtent l="0" t="0" r="0" b="0"/>
            <wp:wrapNone/>
            <wp:docPr id="3152" name="Freeform 3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3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103457</wp:posOffset>
            </wp:positionV>
            <wp:extent cx="1524" cy="143561"/>
            <wp:effectExtent l="0" t="0" r="0" b="0"/>
            <wp:wrapNone/>
            <wp:docPr id="3153" name="Freeform 3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2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104143</wp:posOffset>
            </wp:positionV>
            <wp:extent cx="180" cy="142113"/>
            <wp:effectExtent l="0" t="0" r="0" b="0"/>
            <wp:wrapNone/>
            <wp:docPr id="3154" name="Freeform 3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5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103457</wp:posOffset>
            </wp:positionV>
            <wp:extent cx="1523" cy="143561"/>
            <wp:effectExtent l="0" t="0" r="0" b="0"/>
            <wp:wrapNone/>
            <wp:docPr id="3155" name="Freeform 3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561"/>
                    </a:xfrm>
                    <a:custGeom>
                      <a:rect l="l" t="t" r="r" b="b"/>
                      <a:pathLst>
                        <a:path w="1523" h="143561">
                          <a:moveTo>
                            <a:pt x="0" y="143561"/>
                          </a:moveTo>
                          <a:lnTo>
                            <a:pt x="1523" y="143561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4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104143</wp:posOffset>
            </wp:positionV>
            <wp:extent cx="180" cy="142113"/>
            <wp:effectExtent l="0" t="0" r="0" b="0"/>
            <wp:wrapNone/>
            <wp:docPr id="3156" name="Freeform 3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7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103457</wp:posOffset>
            </wp:positionV>
            <wp:extent cx="1524" cy="143561"/>
            <wp:effectExtent l="0" t="0" r="0" b="0"/>
            <wp:wrapNone/>
            <wp:docPr id="3157" name="Freeform 3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6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104143</wp:posOffset>
            </wp:positionV>
            <wp:extent cx="180" cy="142113"/>
            <wp:effectExtent l="0" t="0" r="0" b="0"/>
            <wp:wrapNone/>
            <wp:docPr id="3158" name="Freeform 3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5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0710-R1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Provoz investora, třetích osob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kpl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27 750,00	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27 750,00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8771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21867</wp:posOffset>
            </wp:positionV>
            <wp:extent cx="6795516" cy="1524"/>
            <wp:effectExtent l="0" t="0" r="0" b="0"/>
            <wp:wrapNone/>
            <wp:docPr id="3159" name="Freeform 3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0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22629</wp:posOffset>
            </wp:positionV>
            <wp:extent cx="6793993" cy="180"/>
            <wp:effectExtent l="0" t="0" r="0" b="0"/>
            <wp:wrapNone/>
            <wp:docPr id="3160" name="Freeform 3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VRN9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Ostatní náklady			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69 375,00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6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176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4" w:after="814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4" w:after="814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4" w:after="814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0910-R1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Tato položka obsahuje náklady na :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zkušební provozy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vytýčení stávajících sítí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zajištění fotodokumentace prací během provádění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2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- ostatní zkoušky dle platné legislativy ČSN, EN apod.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 provedení díla vč. odběru vzorků (např. zkoušky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betonu)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03" w:line="152" w:lineRule="exact"/>
              <w:ind w:left="9" w:right="0" w:firstLine="0"/>
            </w:pPr>
            <w:r/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7" w:after="814" w:line="240" w:lineRule="auto"/>
              <w:ind w:left="14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4" w:after="816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4" w:after="816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55 500,00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4" w:after="816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55 500,00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094203000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Zimní opatření na stavbě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6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13 875,00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13 875,00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40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55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https://podminky.urs.cz/item/CS_URS_2024_02/094203000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1481582</wp:posOffset>
            </wp:positionH>
            <wp:positionV relativeFrom="line">
              <wp:posOffset>8890</wp:posOffset>
            </wp:positionV>
            <wp:extent cx="2190554" cy="362668"/>
            <wp:effectExtent l="0" t="0" r="0" b="0"/>
            <wp:wrapNone/>
            <wp:docPr id="3161" name="Freeform 316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1582" y="8890"/>
                      <a:ext cx="2076254" cy="24836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Položka zahrnuje veškerá nutná opatření na stavbě pro plynulý postup  </w:t>
                        </w:r>
                        <w:r>
                          <w:br w:type="textWrapping" w:clear="all"/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prací i při poklesu venkovníc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h  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teplet pod +5st.C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5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297" w:right="7598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KRYCÍ LIST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057966" cy="723464"/>
            <wp:effectExtent l="0" t="0" r="0" b="0"/>
            <wp:wrapNone/>
            <wp:docPr id="3162" name="Freeform 316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1943666" cy="6091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 Černá Pole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187" w:lineRule="exact"/>
                          <w:ind w:left="2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7"/>
                            <w:szCs w:val="17"/>
                          </w:rPr>
                          <w:t>D1 - ASŘ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KSO: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CC-CZ: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Černá pole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  <w:tab w:val="left" w:pos="7773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93"/>
        </w:tabs>
        <w:spacing w:before="20" w:after="0" w:line="168" w:lineRule="exact"/>
        <w:ind w:left="6625" w:right="2414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7240</wp:posOffset>
            </wp:positionV>
            <wp:extent cx="562388" cy="221352"/>
            <wp:effectExtent l="0" t="0" r="0" b="0"/>
            <wp:wrapNone/>
            <wp:docPr id="3163" name="Freeform 316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7240"/>
                      <a:ext cx="448088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5"/>
                            <w:szCs w:val="15"/>
                          </w:rPr>
                          <w:t>Vyplň údaj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Zpracovatel: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Poznámka: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187" w:lineRule="exact"/>
        <w:ind w:left="660" w:right="4184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 prací je sestaven s využitím Cenové soustavy ÚRS. Položky, které pochází z této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cenové soustavy, jsou ve sloupci 'Cenová soustava' označeny popisem 'CS ÚRS'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úrovní příslušného kalendářního pololetí. Veškeré další informace vymezující popis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podmínky použití těchto položek z Cenové soustavy, které nejsou uvedeny přímo v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soupisu prací, jsou neomezeně dálkově k dispozici na webu </w:t>
      </w:r>
      <w:hyperlink r:id="rId103" w:history="1">
        <w:r>
          <w:rPr lang="cs-CZ" sz="15" baseline="0" dirty="0">
            <w:jc w:val="left"/>
            <w:rFonts w:ascii="Arial" w:hAnsi="Arial" w:cs="Arial"/>
            <w:color w:val="000000"/>
            <w:sz w:val="15"/>
            <w:szCs w:val="15"/>
          </w:rPr>
          <w:t>podminky.urs.cz</w:t>
        </w:r>
      </w:hyperlink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86487</wp:posOffset>
            </wp:positionV>
            <wp:extent cx="5661405" cy="1524"/>
            <wp:effectExtent l="0" t="0" r="0" b="0"/>
            <wp:wrapNone/>
            <wp:docPr id="3164" name="Freeform 3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87249</wp:posOffset>
            </wp:positionV>
            <wp:extent cx="5659881" cy="180"/>
            <wp:effectExtent l="0" t="0" r="0" b="0"/>
            <wp:wrapNone/>
            <wp:docPr id="3165" name="Freeform 3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8074"/>
        </w:tabs>
        <w:spacing w:before="0" w:after="0" w:line="203" w:lineRule="exact"/>
        <w:ind w:left="287" w:right="1679" w:firstLine="0"/>
        <w:jc w:val="right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Cena bez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9 751 795,71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826"/>
          <w:tab w:val="left" w:pos="8420"/>
        </w:tabs>
        <w:spacing w:before="180" w:after="0" w:line="168" w:lineRule="exact"/>
        <w:ind w:left="4277" w:right="1676" w:firstLine="0"/>
        <w:jc w:val="right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43330</wp:posOffset>
            </wp:positionV>
            <wp:extent cx="5661405" cy="1524"/>
            <wp:effectExtent l="0" t="0" r="0" b="0"/>
            <wp:wrapNone/>
            <wp:docPr id="3166" name="Freeform 3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44091</wp:posOffset>
            </wp:positionV>
            <wp:extent cx="5659881" cy="180"/>
            <wp:effectExtent l="0" t="0" r="0" b="0"/>
            <wp:wrapNone/>
            <wp:docPr id="3167" name="Freeform 3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 daně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Sazba daně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Výše daně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304"/>
          <w:tab w:val="left" w:pos="7197"/>
          <w:tab w:val="left" w:pos="8333"/>
        </w:tabs>
        <w:spacing w:before="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9 751 795,71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21,00%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2 047 877,10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14"/>
          <w:tab w:val="left" w:pos="7116"/>
          <w:tab w:val="left" w:pos="8842"/>
        </w:tabs>
        <w:spacing w:before="20" w:after="0" w:line="168" w:lineRule="exact"/>
        <w:ind w:left="580" w:right="1676" w:firstLine="0"/>
        <w:jc w:val="right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snížená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0,00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12,00%	</w:t>
      </w:r>
      <w:r>
        <w:rPr lang="cs-CZ" sz="15" baseline="0" dirty="0">
          <w:jc w:val="left"/>
          <w:rFonts w:ascii="Arial" w:hAnsi="Arial" w:cs="Arial"/>
          <w:color w:val="000000"/>
          <w:spacing w:val="-5"/>
          <w:sz w:val="15"/>
          <w:szCs w:val="15"/>
        </w:rPr>
        <w:t>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12"/>
          <w:tab w:val="left" w:pos="5942"/>
          <w:tab w:val="left" w:pos="7973"/>
        </w:tabs>
        <w:spacing w:before="180" w:after="0" w:line="203" w:lineRule="exact"/>
        <w:ind w:left="292" w:right="1678" w:firstLine="0"/>
        <w:jc w:val="right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546354</wp:posOffset>
            </wp:positionH>
            <wp:positionV relativeFrom="line">
              <wp:posOffset>70023</wp:posOffset>
            </wp:positionV>
            <wp:extent cx="5658357" cy="180"/>
            <wp:effectExtent l="0" t="0" r="0" b="0"/>
            <wp:wrapNone/>
            <wp:docPr id="3168" name="Freeform 3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545591</wp:posOffset>
            </wp:positionH>
            <wp:positionV relativeFrom="line">
              <wp:posOffset>69260</wp:posOffset>
            </wp:positionV>
            <wp:extent cx="5659883" cy="1525"/>
            <wp:effectExtent l="0" t="0" r="0" b="0"/>
            <wp:wrapNone/>
            <wp:docPr id="3169" name="Freeform 3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5"/>
                    </a:xfrm>
                    <a:custGeom>
                      <a:rect l="l" t="t" r="r" b="b"/>
                      <a:pathLst>
                        <a:path w="5659883" h="1525">
                          <a:moveTo>
                            <a:pt x="0" y="1525"/>
                          </a:moveTo>
                          <a:lnTo>
                            <a:pt x="5659883" y="1525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69210</wp:posOffset>
            </wp:positionV>
            <wp:extent cx="1524" cy="222808"/>
            <wp:effectExtent l="0" t="0" r="0" b="0"/>
            <wp:wrapNone/>
            <wp:docPr id="3170" name="Freeform 3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808"/>
                    </a:xfrm>
                    <a:custGeom>
                      <a:rect l="l" t="t" r="r" b="b"/>
                      <a:pathLst>
                        <a:path w="1524" h="222808">
                          <a:moveTo>
                            <a:pt x="0" y="222808"/>
                          </a:moveTo>
                          <a:lnTo>
                            <a:pt x="1524" y="22280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80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70023</wp:posOffset>
            </wp:positionV>
            <wp:extent cx="180" cy="221233"/>
            <wp:effectExtent l="0" t="0" r="0" b="0"/>
            <wp:wrapNone/>
            <wp:docPr id="3171" name="Freeform 3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1233"/>
                    </a:xfrm>
                    <a:custGeom>
                      <a:rect l="l" t="t" r="r" b="b"/>
                      <a:pathLst>
                        <a:path w="180" h="221233">
                          <a:moveTo>
                            <a:pt x="0" y="0"/>
                          </a:moveTo>
                          <a:lnTo>
                            <a:pt x="0" y="2212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s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11 799 672,81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545591</wp:posOffset>
            </wp:positionH>
            <wp:positionV relativeFrom="paragraph">
              <wp:posOffset>45212</wp:posOffset>
            </wp:positionV>
            <wp:extent cx="5659883" cy="1524"/>
            <wp:effectExtent l="0" t="0" r="0" b="0"/>
            <wp:wrapNone/>
            <wp:docPr id="3172" name="Freeform 3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4"/>
                    </a:xfrm>
                    <a:custGeom>
                      <a:rect l="l" t="t" r="r" b="b"/>
                      <a:pathLst>
                        <a:path w="5659883" h="1524">
                          <a:moveTo>
                            <a:pt x="0" y="1524"/>
                          </a:moveTo>
                          <a:lnTo>
                            <a:pt x="5659883" y="1524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546354</wp:posOffset>
            </wp:positionH>
            <wp:positionV relativeFrom="paragraph">
              <wp:posOffset>45974</wp:posOffset>
            </wp:positionV>
            <wp:extent cx="5658357" cy="180"/>
            <wp:effectExtent l="0" t="0" r="0" b="0"/>
            <wp:wrapNone/>
            <wp:docPr id="3173" name="Freeform 3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6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6405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REKAPITULACE ČLENĚNÍ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057966" cy="723464"/>
            <wp:effectExtent l="0" t="0" r="0" b="0"/>
            <wp:wrapNone/>
            <wp:docPr id="3174" name="Freeform 317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1943666" cy="6091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 Černá Pole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187" w:lineRule="exact"/>
                          <w:ind w:left="2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7"/>
                            <w:szCs w:val="17"/>
                          </w:rPr>
                          <w:t>D1 - ASŘ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Černá pole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3175" name="Freeform 317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20"/>
        </w:tabs>
        <w:spacing w:before="261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 dílu - 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155"/>
        </w:tabs>
        <w:spacing w:before="0" w:after="0" w:line="203" w:lineRule="exact"/>
        <w:ind w:left="92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stavby celkem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9 751 795,71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74"/>
        </w:tabs>
        <w:spacing w:before="120" w:after="0" w:line="203" w:lineRule="exact"/>
        <w:ind w:left="292" w:right="1679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HSV - Práce a dodávky HSV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4 828 375,52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20" w:after="0" w:line="168" w:lineRule="exact"/>
        <w:ind w:left="288" w:right="1676" w:firstLine="0"/>
        <w:jc w:val="right"/>
      </w:pPr>
      <w:r>
        <w:drawing>
          <wp:anchor simplePos="0" relativeHeight="25165842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43329</wp:posOffset>
            </wp:positionV>
            <wp:extent cx="5661405" cy="1525"/>
            <wp:effectExtent l="0" t="0" r="0" b="0"/>
            <wp:wrapNone/>
            <wp:docPr id="3176" name="Freeform 3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5"/>
                    </a:xfrm>
                    <a:custGeom>
                      <a:rect l="l" t="t" r="r" b="b"/>
                      <a:pathLst>
                        <a:path w="5661405" h="1525">
                          <a:moveTo>
                            <a:pt x="0" y="1525"/>
                          </a:moveTo>
                          <a:lnTo>
                            <a:pt x="5661405" y="1525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44092</wp:posOffset>
            </wp:positionV>
            <wp:extent cx="5659881" cy="180"/>
            <wp:effectExtent l="0" t="0" r="0" b="0"/>
            <wp:wrapNone/>
            <wp:docPr id="3177" name="Freeform 3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3 - Svislé a kompletní konstrukce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13 310,12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42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30630</wp:posOffset>
            </wp:positionV>
            <wp:extent cx="5661405" cy="1524"/>
            <wp:effectExtent l="0" t="0" r="0" b="0"/>
            <wp:wrapNone/>
            <wp:docPr id="3178" name="Freeform 3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3179" name="Freeform 3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4 - Vodorovné konstrukce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15 312,73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42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30630</wp:posOffset>
            </wp:positionV>
            <wp:extent cx="5661405" cy="1524"/>
            <wp:effectExtent l="0" t="0" r="0" b="0"/>
            <wp:wrapNone/>
            <wp:docPr id="3180" name="Freeform 3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3181" name="Freeform 3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5 - Komunikace pozemní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66 159,45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253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428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30629</wp:posOffset>
            </wp:positionV>
            <wp:extent cx="5661405" cy="1524"/>
            <wp:effectExtent l="0" t="0" r="0" b="0"/>
            <wp:wrapNone/>
            <wp:docPr id="3182" name="Freeform 3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31391</wp:posOffset>
            </wp:positionV>
            <wp:extent cx="5659881" cy="180"/>
            <wp:effectExtent l="0" t="0" r="0" b="0"/>
            <wp:wrapNone/>
            <wp:docPr id="3183" name="Freeform 3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6 - Úpravy povrchů, podlahy a osazování výplní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4 045 914,44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380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43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30629</wp:posOffset>
            </wp:positionV>
            <wp:extent cx="5661405" cy="1524"/>
            <wp:effectExtent l="0" t="0" r="0" b="0"/>
            <wp:wrapNone/>
            <wp:docPr id="3184" name="Freeform 3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31391</wp:posOffset>
            </wp:positionV>
            <wp:extent cx="5659881" cy="180"/>
            <wp:effectExtent l="0" t="0" r="0" b="0"/>
            <wp:wrapNone/>
            <wp:docPr id="3185" name="Freeform 3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9 - Ostatní konstrukce a práce, bourání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372 956,79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380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43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30630</wp:posOffset>
            </wp:positionV>
            <wp:extent cx="5661405" cy="1524"/>
            <wp:effectExtent l="0" t="0" r="0" b="0"/>
            <wp:wrapNone/>
            <wp:docPr id="3186" name="Freeform 3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3187" name="Freeform 3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997 - Přesun sutě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218 185,62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43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30630</wp:posOffset>
            </wp:positionV>
            <wp:extent cx="5661405" cy="1524"/>
            <wp:effectExtent l="0" t="0" r="0" b="0"/>
            <wp:wrapNone/>
            <wp:docPr id="3188" name="Freeform 3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3189" name="Freeform 3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998 - Přesun hmot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96 536,37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74"/>
        </w:tabs>
        <w:spacing w:before="120" w:after="0" w:line="203" w:lineRule="exact"/>
        <w:ind w:left="292" w:right="1679" w:firstLine="0"/>
        <w:jc w:val="right"/>
      </w:pPr>
      <w:r>
        <w:drawing>
          <wp:anchor simplePos="0" relativeHeight="25165843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32938</wp:posOffset>
            </wp:positionV>
            <wp:extent cx="5661405" cy="1525"/>
            <wp:effectExtent l="0" t="0" r="0" b="0"/>
            <wp:wrapNone/>
            <wp:docPr id="3190" name="Freeform 3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5"/>
                    </a:xfrm>
                    <a:custGeom>
                      <a:rect l="l" t="t" r="r" b="b"/>
                      <a:pathLst>
                        <a:path w="5661405" h="1525">
                          <a:moveTo>
                            <a:pt x="0" y="1525"/>
                          </a:moveTo>
                          <a:lnTo>
                            <a:pt x="5661405" y="1525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33701</wp:posOffset>
            </wp:positionV>
            <wp:extent cx="5659881" cy="180"/>
            <wp:effectExtent l="0" t="0" r="0" b="0"/>
            <wp:wrapNone/>
            <wp:docPr id="3191" name="Freeform 3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PSV - Práce a dodávky PSV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4 923 420,19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20" w:after="0" w:line="168" w:lineRule="exact"/>
        <w:ind w:left="288" w:right="1676" w:firstLine="0"/>
        <w:jc w:val="right"/>
      </w:pPr>
      <w:r>
        <w:drawing>
          <wp:anchor simplePos="0" relativeHeight="251658438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43329</wp:posOffset>
            </wp:positionV>
            <wp:extent cx="5661405" cy="1524"/>
            <wp:effectExtent l="0" t="0" r="0" b="0"/>
            <wp:wrapNone/>
            <wp:docPr id="3192" name="Freeform 3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44091</wp:posOffset>
            </wp:positionV>
            <wp:extent cx="5659881" cy="180"/>
            <wp:effectExtent l="0" t="0" r="0" b="0"/>
            <wp:wrapNone/>
            <wp:docPr id="3193" name="Freeform 3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712 - Povlakové krytiny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33 872,17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548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44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30630</wp:posOffset>
            </wp:positionV>
            <wp:extent cx="5661405" cy="1524"/>
            <wp:effectExtent l="0" t="0" r="0" b="0"/>
            <wp:wrapNone/>
            <wp:docPr id="3194" name="Freeform 3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3195" name="Freeform 3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713 - Izolace tepelné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2 454,89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253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44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30376</wp:posOffset>
            </wp:positionV>
            <wp:extent cx="5661405" cy="1524"/>
            <wp:effectExtent l="0" t="0" r="0" b="0"/>
            <wp:wrapNone/>
            <wp:docPr id="3196" name="Freeform 3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31138</wp:posOffset>
            </wp:positionV>
            <wp:extent cx="5659881" cy="180"/>
            <wp:effectExtent l="0" t="0" r="0" b="0"/>
            <wp:wrapNone/>
            <wp:docPr id="3197" name="Freeform 3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767 - Konstrukce zámečnické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2 216 237,84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44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30629</wp:posOffset>
            </wp:positionV>
            <wp:extent cx="5661405" cy="1525"/>
            <wp:effectExtent l="0" t="0" r="0" b="0"/>
            <wp:wrapNone/>
            <wp:docPr id="3198" name="Freeform 3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5"/>
                    </a:xfrm>
                    <a:custGeom>
                      <a:rect l="l" t="t" r="r" b="b"/>
                      <a:pathLst>
                        <a:path w="5661405" h="1525">
                          <a:moveTo>
                            <a:pt x="0" y="1525"/>
                          </a:moveTo>
                          <a:lnTo>
                            <a:pt x="5661405" y="1525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31391</wp:posOffset>
            </wp:positionV>
            <wp:extent cx="5659881" cy="180"/>
            <wp:effectExtent l="0" t="0" r="0" b="0"/>
            <wp:wrapNone/>
            <wp:docPr id="3199" name="Freeform 3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771 - Podlahy z dlaždic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14 204,11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548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44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30630</wp:posOffset>
            </wp:positionV>
            <wp:extent cx="5661405" cy="1524"/>
            <wp:effectExtent l="0" t="0" r="0" b="0"/>
            <wp:wrapNone/>
            <wp:docPr id="3200" name="Freeform 3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3201" name="Freeform 3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781 - Dokončovací práce - obklady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9 430,10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253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448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30629</wp:posOffset>
            </wp:positionV>
            <wp:extent cx="5661405" cy="1524"/>
            <wp:effectExtent l="0" t="0" r="0" b="0"/>
            <wp:wrapNone/>
            <wp:docPr id="3202" name="Freeform 3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3203" name="Freeform 3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777 - Podlahy lité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1 700 715,36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380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45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30629</wp:posOffset>
            </wp:positionV>
            <wp:extent cx="5661405" cy="1524"/>
            <wp:effectExtent l="0" t="0" r="0" b="0"/>
            <wp:wrapNone/>
            <wp:docPr id="3204" name="Freeform 3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31391</wp:posOffset>
            </wp:positionV>
            <wp:extent cx="5659881" cy="180"/>
            <wp:effectExtent l="0" t="0" r="0" b="0"/>
            <wp:wrapNone/>
            <wp:docPr id="3205" name="Freeform 3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783 - Dokončovací práce - nátěry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946 505,72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46"/>
          <w:tab w:val="left" w:pos="8464"/>
        </w:tabs>
        <w:spacing w:before="60" w:after="0" w:line="168" w:lineRule="exact"/>
        <w:ind w:left="288" w:right="1676" w:firstLine="0"/>
        <w:jc w:val="right"/>
      </w:pPr>
      <w:r>
        <w:drawing>
          <wp:anchor simplePos="0" relativeHeight="25165845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26565</wp:posOffset>
            </wp:positionV>
            <wp:extent cx="5661405" cy="1525"/>
            <wp:effectExtent l="0" t="0" r="0" b="0"/>
            <wp:wrapNone/>
            <wp:docPr id="3206" name="Freeform 3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5"/>
                    </a:xfrm>
                    <a:custGeom>
                      <a:rect l="l" t="t" r="r" b="b"/>
                      <a:pathLst>
                        <a:path w="5661405" h="1525">
                          <a:moveTo>
                            <a:pt x="0" y="1525"/>
                          </a:moveTo>
                          <a:lnTo>
                            <a:pt x="5661405" y="1525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27327</wp:posOffset>
            </wp:positionV>
            <wp:extent cx="5659881" cy="180"/>
            <wp:effectExtent l="0" t="0" r="0" b="0"/>
            <wp:wrapNone/>
            <wp:docPr id="3207" name="Freeform 3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783.1 - Zábradlí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13 632,58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46"/>
          <w:tab w:val="left" w:pos="8380"/>
        </w:tabs>
        <w:spacing w:before="20" w:after="0" w:line="168" w:lineRule="exact"/>
        <w:ind w:left="288" w:right="1676" w:firstLine="0"/>
        <w:jc w:val="right"/>
      </w:pPr>
      <w:r>
        <w:drawing>
          <wp:anchor simplePos="0" relativeHeight="25165845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1165</wp:posOffset>
            </wp:positionV>
            <wp:extent cx="5661405" cy="1524"/>
            <wp:effectExtent l="0" t="0" r="0" b="0"/>
            <wp:wrapNone/>
            <wp:docPr id="3208" name="Freeform 3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1927</wp:posOffset>
            </wp:positionV>
            <wp:extent cx="5659881" cy="180"/>
            <wp:effectExtent l="0" t="0" r="0" b="0"/>
            <wp:wrapNone/>
            <wp:docPr id="3209" name="Freeform 3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783.2 - Plocha heliportu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932 873,14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56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9779</wp:posOffset>
            </wp:positionV>
            <wp:extent cx="5661405" cy="1524"/>
            <wp:effectExtent l="0" t="0" r="0" b="0"/>
            <wp:wrapNone/>
            <wp:docPr id="3210" name="Freeform 3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10541</wp:posOffset>
            </wp:positionV>
            <wp:extent cx="5659881" cy="180"/>
            <wp:effectExtent l="0" t="0" r="0" b="0"/>
            <wp:wrapNone/>
            <wp:docPr id="3211" name="Freeform 3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7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9274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SOUPIS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057966" cy="468240"/>
            <wp:effectExtent l="0" t="0" r="0" b="0"/>
            <wp:wrapNone/>
            <wp:docPr id="3221" name="Freeform 32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1943666" cy="3539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 Černá Pole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187" w:lineRule="exact"/>
        <w:ind w:left="66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5"/>
          <w:sz w:val="17"/>
          <w:szCs w:val="17"/>
        </w:rPr>
        <w:t>D1 - ASŘ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116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Černá pole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3222" name="Freeform 32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8155"/>
          <w:tab w:val="left" w:pos="9470"/>
        </w:tabs>
        <w:spacing w:before="30" w:after="0" w:line="417" w:lineRule="exact"/>
        <w:ind w:left="92" w:right="278" w:firstLine="12"/>
      </w:pPr>
      <w:r>
        <w:drawing>
          <wp:anchor simplePos="0" relativeHeight="251658886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110366</wp:posOffset>
            </wp:positionV>
            <wp:extent cx="1524" cy="257556"/>
            <wp:effectExtent l="0" t="0" r="0" b="0"/>
            <wp:wrapNone/>
            <wp:docPr id="3223" name="Freeform 3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0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110365</wp:posOffset>
            </wp:positionV>
            <wp:extent cx="6795516" cy="1524"/>
            <wp:effectExtent l="0" t="0" r="0" b="0"/>
            <wp:wrapNone/>
            <wp:docPr id="3224" name="Freeform 3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9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111127</wp:posOffset>
            </wp:positionV>
            <wp:extent cx="6793993" cy="180"/>
            <wp:effectExtent l="0" t="0" r="0" b="0"/>
            <wp:wrapNone/>
            <wp:docPr id="3225" name="Freeform 3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5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111127</wp:posOffset>
            </wp:positionV>
            <wp:extent cx="180" cy="256033"/>
            <wp:effectExtent l="0" t="0" r="0" b="0"/>
            <wp:wrapNone/>
            <wp:docPr id="3226" name="Freeform 3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3"/>
                    </a:xfrm>
                    <a:custGeom>
                      <a:rect l="l" t="t" r="r" b="b"/>
                      <a:pathLst>
                        <a:path w="180" h="256033">
                          <a:moveTo>
                            <a:pt x="0" y="0"/>
                          </a:moveTo>
                          <a:lnTo>
                            <a:pt x="0" y="2560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8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111890</wp:posOffset>
            </wp:positionV>
            <wp:extent cx="1524" cy="256032"/>
            <wp:effectExtent l="0" t="0" r="0" b="0"/>
            <wp:wrapNone/>
            <wp:docPr id="3227" name="Freeform 3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7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112651</wp:posOffset>
            </wp:positionV>
            <wp:extent cx="180" cy="254509"/>
            <wp:effectExtent l="0" t="0" r="0" b="0"/>
            <wp:wrapNone/>
            <wp:docPr id="3228" name="Freeform 3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9"/>
                    </a:xfrm>
                    <a:custGeom>
                      <a:rect l="l" t="t" r="r" b="b"/>
                      <a:pathLst>
                        <a:path w="180" h="254509">
                          <a:moveTo>
                            <a:pt x="0" y="0"/>
                          </a:moveTo>
                          <a:lnTo>
                            <a:pt x="0" y="254509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9112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101773</wp:posOffset>
            </wp:positionV>
            <wp:extent cx="6795516" cy="1524"/>
            <wp:effectExtent l="0" t="0" r="0" b="0"/>
            <wp:wrapNone/>
            <wp:docPr id="3229" name="Freeform 3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1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102535</wp:posOffset>
            </wp:positionV>
            <wp:extent cx="6793993" cy="180"/>
            <wp:effectExtent l="0" t="0" r="0" b="0"/>
            <wp:wrapNone/>
            <wp:docPr id="3230" name="Freeform 3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soupisu celkem						</w:t>
      </w:r>
      <w:r>
        <w:rPr lang="cs-CZ" sz="18" baseline="-4" dirty="0">
          <w:jc w:val="left"/>
          <w:rFonts w:ascii="Arial" w:hAnsi="Arial" w:cs="Arial"/>
          <w:b/>
          <w:bCs/>
          <w:color w:val="000000"/>
          <w:position w:val="-4"/>
          <w:sz w:val="18"/>
          <w:szCs w:val="18"/>
        </w:rPr>
        <w:t>9 751 795,71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5"/>
          <w:tab w:val="left" w:pos="1825"/>
          <w:tab w:val="left" w:pos="8155"/>
        </w:tabs>
        <w:spacing w:before="160" w:after="0" w:line="203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HSV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Práce a dodávky HSV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4 828 375,52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0"/>
          <w:tab w:val="left" w:pos="1820"/>
          <w:tab w:val="left" w:pos="8544"/>
        </w:tabs>
        <w:spacing w:before="1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3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Svislé a kompletní konstrukce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13 310,12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3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3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311113131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11301</wp:posOffset>
                  </wp:positionV>
                  <wp:extent cx="2108528" cy="427564"/>
                  <wp:effectExtent l="0" t="0" r="0" b="0"/>
                  <wp:wrapNone/>
                  <wp:docPr id="3231" name="Freeform 323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1301"/>
                            <a:ext cx="1994228" cy="3132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Nadzákladové zdi z betonových tvárnic ztraceného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bednění hladkých, včetně výplně z betonu třídy C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16/20, tloušťky zdiva přes 100 do 150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119505</wp:posOffset>
                  </wp:positionV>
                  <wp:extent cx="237271" cy="211157"/>
                  <wp:effectExtent l="0" t="0" r="0" b="0"/>
                  <wp:wrapNone/>
                  <wp:docPr id="3232" name="Freeform 323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119505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117981</wp:posOffset>
                  </wp:positionV>
                  <wp:extent cx="2673980" cy="212681"/>
                  <wp:effectExtent l="0" t="0" r="0" b="0"/>
                  <wp:wrapNone/>
                  <wp:docPr id="3233" name="Freeform 323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117981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6"/>
                                  <w:tab w:val="left" w:pos="2383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4,455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1 165,50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5 192,3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212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https://podminky.urs.cz/item/CS_URS_2024_02/311113131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2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"podezdění podesty"(2,8+2,15)*0,9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4,455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311361821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9776</wp:posOffset>
                  </wp:positionV>
                  <wp:extent cx="2096106" cy="427564"/>
                  <wp:effectExtent l="0" t="0" r="0" b="0"/>
                  <wp:wrapNone/>
                  <wp:docPr id="3234" name="Freeform 323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9776"/>
                            <a:ext cx="1981806" cy="3132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Výztuž nadzákladových zdí nosných svislých nebo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odkloněných od svislice, rovných nebo oblých z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betonářské oceli 10 505 (R) nebo BSt 500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149353</wp:posOffset>
                  </wp:positionH>
                  <wp:positionV relativeFrom="paragraph">
                    <wp:posOffset>117980</wp:posOffset>
                  </wp:positionV>
                  <wp:extent cx="138449" cy="211157"/>
                  <wp:effectExtent l="0" t="0" r="0" b="0"/>
                  <wp:wrapNone/>
                  <wp:docPr id="3235" name="Freeform 323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5395" y="117980"/>
                            <a:ext cx="2414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9"/>
                                  <w:sz w:val="13"/>
                                  <w:szCs w:val="13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116456</wp:posOffset>
                  </wp:positionV>
                  <wp:extent cx="2673980" cy="212681"/>
                  <wp:effectExtent l="0" t="0" r="0" b="0"/>
                  <wp:wrapNone/>
                  <wp:docPr id="3236" name="Freeform 323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116456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99"/>
                                  <w:tab w:val="left" w:pos="2383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0,033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37 462,50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1 236,2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213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https://podminky.urs.cz/item/CS_URS_2024_02/311361821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2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"výztuž do ztraceního bednění 7,44kg/m2"4,455*7,44/1000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0,033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317944321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5205</wp:posOffset>
                  </wp:positionV>
                  <wp:extent cx="1898221" cy="319361"/>
                  <wp:effectExtent l="0" t="0" r="0" b="0"/>
                  <wp:wrapNone/>
                  <wp:docPr id="3237" name="Freeform 323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205"/>
                            <a:ext cx="1783921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Válcované nosníky dodatečně osazované do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připravených otvorů bez zazdění hlav do č. 12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149353</wp:posOffset>
                  </wp:positionH>
                  <wp:positionV relativeFrom="paragraph">
                    <wp:posOffset>58545</wp:posOffset>
                  </wp:positionV>
                  <wp:extent cx="138449" cy="211157"/>
                  <wp:effectExtent l="0" t="0" r="0" b="0"/>
                  <wp:wrapNone/>
                  <wp:docPr id="3238" name="Freeform 323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5395" y="58545"/>
                            <a:ext cx="2414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9"/>
                                  <w:sz w:val="13"/>
                                  <w:szCs w:val="13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57021</wp:posOffset>
                  </wp:positionV>
                  <wp:extent cx="2673980" cy="212681"/>
                  <wp:effectExtent l="0" t="0" r="0" b="0"/>
                  <wp:wrapNone/>
                  <wp:docPr id="3239" name="Freeform 323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7021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22"/>
                                  <w:tab w:val="left" w:pos="2383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0,050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108 780,00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5 439,0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214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https://podminky.urs.cz/item/CS_URS_2024_02/317944321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2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"překlad z I 100"1,5*4*0,00834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0,050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317234410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5205</wp:posOffset>
                  </wp:positionV>
                  <wp:extent cx="2065876" cy="319361"/>
                  <wp:effectExtent l="0" t="0" r="0" b="0"/>
                  <wp:wrapNone/>
                  <wp:docPr id="3240" name="Freeform 324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205"/>
                            <a:ext cx="1951576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Vyzdívka mezi nosníky cihlami pálenými na maltu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cementovou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58545</wp:posOffset>
                  </wp:positionV>
                  <wp:extent cx="237271" cy="211157"/>
                  <wp:effectExtent l="0" t="0" r="0" b="0"/>
                  <wp:wrapNone/>
                  <wp:docPr id="3241" name="Freeform 324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58545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57021</wp:posOffset>
                  </wp:positionV>
                  <wp:extent cx="2673980" cy="212681"/>
                  <wp:effectExtent l="0" t="0" r="0" b="0"/>
                  <wp:wrapNone/>
                  <wp:docPr id="3242" name="Freeform 324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7021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6"/>
                                  <w:tab w:val="left" w:pos="2499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0,068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8 602,50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584,9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215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https://podminky.urs.cz/item/CS_URS_2024_02/317234410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0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21333</wp:posOffset>
            </wp:positionV>
            <wp:extent cx="1569681" cy="300022"/>
            <wp:effectExtent l="0" t="0" r="0" b="0"/>
            <wp:wrapNone/>
            <wp:docPr id="3243" name="Freeform 324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21333"/>
                      <a:ext cx="1455381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"výplň mezi nosníky v nadpraží otvoru pro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dveře"3*0,15*1,5*0,1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442" w:space="1922"/>
            <w:col w:w="343" w:space="0"/>
          </w:cols>
          <w:docGrid w:linePitch="360"/>
        </w:sectPr>
        <w:spacing w:before="87" w:after="0" w:line="136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0,068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7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346244381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12" w:line="170" w:lineRule="exact"/>
              <w:ind w:left="9" w:right="14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Plentování ocelových válcovaných nosníků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jednostranné cihlami na maltu, výška stojiny do 200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183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0,300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1 143,30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10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342,99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  <w:tab w:val="left" w:pos="6344"/>
        </w:tabs>
        <w:spacing w:before="0" w:after="0" w:line="165" w:lineRule="exact"/>
        <w:ind w:left="360" w:right="4166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216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https://podminky.urs.cz/item/CS_URS_2024_02/346244381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2*1,5*0,1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0,300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89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9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346481111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8" w:line="170" w:lineRule="exact"/>
              <w:ind w:left="9" w:right="33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Zaplentování rýh, potrubí, válcovaných nosníků,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výklenků nebo nik jakéhokoliv tvaru, na maltu ve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stěnách nebo před stěnami rabicovým pletivem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9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9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0,950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9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541,68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9" w:line="240" w:lineRule="auto"/>
              <w:ind w:left="10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514,60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217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https://podminky.urs.cz/item/CS_URS_2024_02/346481111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344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"nadpraží otvoru pro nové dveře"2*1,5*0,15+1*0,5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0,950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9"/>
          <w:tab w:val="left" w:pos="1739"/>
          <w:tab w:val="left" w:pos="8463"/>
        </w:tabs>
        <w:spacing w:before="140" w:after="0" w:line="168" w:lineRule="exact"/>
        <w:ind w:left="282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4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Vodorovné konstrukce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15 312,73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6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658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2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411321515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-3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Stropy z betonu železového (bez výztuže) stropů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deskových, plochých střech, desek balkonových,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desek hřibových stropů včetně hlavic hřibových sloupů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tř. C 20/25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3" w:after="262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2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0,783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2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4 578,75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2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3 585,16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218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https://podminky.urs.cz/item/CS_URS_2024_02/411321515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344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"podlaha podesty"2,15*2,8*0,13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0,783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4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137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0" w:after="620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0" w:after="62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0" w:after="620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411354247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" w:line="170" w:lineRule="exact"/>
              <w:ind w:left="9" w:right="1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Bednění stropů ztracené ocelové žebrované ze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širokých tenkostěnných ohýbaných profilů (hraněných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trapézových vln), bez úpravy povrchu otevřeného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podhledu, bez podpěrné konstrukce, s osazením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nasucho na zdech do připravených ozubů, popř. na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rovných zdech, trámech, průvlacích, do traverz s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povrchem pozinkovaným, výšky vln 60 mm, tl. plechu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0,88 mm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3" w:after="620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0" w:after="620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6,923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0" w:after="62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1 526,25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0" w:after="620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10 566,23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0" w:after="620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219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https://podminky.urs.cz/item/CS_URS_2024_02/411354247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344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"podlaha podesty"2,15*2,8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6,020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344"/>
        </w:tabs>
        <w:spacing w:before="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6,02*1,15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6,923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105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1" w:after="461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1" w:after="461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1" w:after="461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411362021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118" w:line="152" w:lineRule="exact"/>
              <w:ind w:left="9" w:right="25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deskových, trámových (žebrových, kazetových), 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keramickými a jinými vložkami, konsolových nebo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balkonových, hřibových včetně hlavic hřibových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sloupů, plochých střech a pro zavěšení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železobetonových podhledů ze svařovaných sítí z  </w:t>
            </w: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149353</wp:posOffset>
                  </wp:positionH>
                  <wp:positionV relativeFrom="paragraph">
                    <wp:posOffset>294003</wp:posOffset>
                  </wp:positionV>
                  <wp:extent cx="138449" cy="211157"/>
                  <wp:effectExtent l="0" t="0" r="0" b="0"/>
                  <wp:wrapNone/>
                  <wp:docPr id="3244" name="Freeform 324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5395" y="294003"/>
                            <a:ext cx="2414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9"/>
                                  <w:sz w:val="13"/>
                                  <w:szCs w:val="13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1" w:after="46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1" w:after="461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37 462,50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1" w:after="461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1 161,34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1" w:after="461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220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https://podminky.urs.cz/item/CS_URS_2024_02/411362021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344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"Výztuž podlahy podesty Kari 6/100"2,15*2,8*0,00442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0,027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344"/>
        </w:tabs>
        <w:spacing w:before="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0,027*1,15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0,031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9"/>
          <w:tab w:val="left" w:pos="1739"/>
          <w:tab w:val="left" w:pos="8463"/>
        </w:tabs>
        <w:spacing w:before="140" w:after="0" w:line="168" w:lineRule="exact"/>
        <w:ind w:left="282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5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Komunikace pozemní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66 159,45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6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90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5" w:after="382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5" w:after="3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5" w:after="38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596811311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170" w:lineRule="exact"/>
              <w:ind w:left="9" w:right="-6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Kladení velkoformátové dlažby pozemních komunikací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a komunikací pro pěší s ložem z kameniva tl. 40 mm, 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vyplněním spár, s hutněním, vibrováním a se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1" w:line="170" w:lineRule="exact"/>
              <w:ind w:left="9" w:right="26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smetením přebytečného materiálu tl. do 100 mm,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velikosti dlaždic do 0,5 m2, pro plochy do 300 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8" w:after="382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5" w:after="382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48,150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5" w:after="38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721,50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5" w:after="382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34 740,23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5" w:after="38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17" w:after="0" w:line="121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56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https://podminky.urs.cz/item/CS_URS_2024_02/596811311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3"/>
          <w:tab w:val="left" w:pos="6276"/>
        </w:tabs>
        <w:spacing w:before="20" w:after="0" w:line="138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"chodník na střeše 3.np-odměřeno z výkresu"48,15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48,150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57"/>
          <w:tab w:val="left" w:pos="1817"/>
          <w:tab w:val="left" w:pos="5369"/>
          <w:tab w:val="left" w:pos="6198"/>
          <w:tab w:val="left" w:pos="7266"/>
          <w:tab w:val="left" w:pos="8581"/>
        </w:tabs>
        <w:spacing w:before="40" w:after="0" w:line="152" w:lineRule="exact"/>
        <w:ind w:left="115" w:right="0" w:firstLine="0"/>
      </w:pPr>
      <w:r>
        <w:drawing>
          <wp:anchor simplePos="0" relativeHeight="251659154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6353</wp:posOffset>
            </wp:positionV>
            <wp:extent cx="6795516" cy="1524"/>
            <wp:effectExtent l="0" t="0" r="0" b="0"/>
            <wp:wrapNone/>
            <wp:docPr id="3245" name="Freeform 3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3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7114</wp:posOffset>
            </wp:positionV>
            <wp:extent cx="6793993" cy="180"/>
            <wp:effectExtent l="0" t="0" r="0" b="0"/>
            <wp:wrapNone/>
            <wp:docPr id="3246" name="Freeform 3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0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6353</wp:posOffset>
            </wp:positionV>
            <wp:extent cx="1524" cy="144779"/>
            <wp:effectExtent l="0" t="0" r="0" b="0"/>
            <wp:wrapNone/>
            <wp:docPr id="3247" name="Freeform 3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79"/>
                    </a:xfrm>
                    <a:custGeom>
                      <a:rect l="l" t="t" r="r" b="b"/>
                      <a:pathLst>
                        <a:path w="1524" h="144779">
                          <a:moveTo>
                            <a:pt x="0" y="144779"/>
                          </a:moveTo>
                          <a:lnTo>
                            <a:pt x="1524" y="144779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7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9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7114</wp:posOffset>
            </wp:positionV>
            <wp:extent cx="180" cy="143256"/>
            <wp:effectExtent l="0" t="0" r="0" b="0"/>
            <wp:wrapNone/>
            <wp:docPr id="3248" name="Freeform 3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7877</wp:posOffset>
            </wp:positionV>
            <wp:extent cx="1524" cy="143255"/>
            <wp:effectExtent l="0" t="0" r="0" b="0"/>
            <wp:wrapNone/>
            <wp:docPr id="3249" name="Freeform 3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5"/>
                    </a:xfrm>
                    <a:custGeom>
                      <a:rect l="l" t="t" r="r" b="b"/>
                      <a:pathLst>
                        <a:path w="1524" h="143255">
                          <a:moveTo>
                            <a:pt x="0" y="143255"/>
                          </a:moveTo>
                          <a:lnTo>
                            <a:pt x="1524" y="14325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3250" name="Freeform 3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6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7877</wp:posOffset>
            </wp:positionV>
            <wp:extent cx="1524" cy="143255"/>
            <wp:effectExtent l="0" t="0" r="0" b="0"/>
            <wp:wrapNone/>
            <wp:docPr id="3251" name="Freeform 3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5"/>
                    </a:xfrm>
                    <a:custGeom>
                      <a:rect l="l" t="t" r="r" b="b"/>
                      <a:pathLst>
                        <a:path w="1524" h="143255">
                          <a:moveTo>
                            <a:pt x="0" y="143255"/>
                          </a:moveTo>
                          <a:lnTo>
                            <a:pt x="1524" y="14325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5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3252" name="Freeform 3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8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7877</wp:posOffset>
            </wp:positionV>
            <wp:extent cx="1524" cy="143255"/>
            <wp:effectExtent l="0" t="0" r="0" b="0"/>
            <wp:wrapNone/>
            <wp:docPr id="3253" name="Freeform 3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5"/>
                    </a:xfrm>
                    <a:custGeom>
                      <a:rect l="l" t="t" r="r" b="b"/>
                      <a:pathLst>
                        <a:path w="1524" h="143255">
                          <a:moveTo>
                            <a:pt x="0" y="143255"/>
                          </a:moveTo>
                          <a:lnTo>
                            <a:pt x="1524" y="14325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7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3254" name="Freeform 3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0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7877</wp:posOffset>
            </wp:positionV>
            <wp:extent cx="1524" cy="143255"/>
            <wp:effectExtent l="0" t="0" r="0" b="0"/>
            <wp:wrapNone/>
            <wp:docPr id="3255" name="Freeform 3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5"/>
                    </a:xfrm>
                    <a:custGeom>
                      <a:rect l="l" t="t" r="r" b="b"/>
                      <a:pathLst>
                        <a:path w="1524" h="143255">
                          <a:moveTo>
                            <a:pt x="0" y="143255"/>
                          </a:moveTo>
                          <a:lnTo>
                            <a:pt x="1524" y="14325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9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3256" name="Freeform 3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2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7877</wp:posOffset>
            </wp:positionV>
            <wp:extent cx="1524" cy="143255"/>
            <wp:effectExtent l="0" t="0" r="0" b="0"/>
            <wp:wrapNone/>
            <wp:docPr id="3257" name="Freeform 3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5"/>
                    </a:xfrm>
                    <a:custGeom>
                      <a:rect l="l" t="t" r="r" b="b"/>
                      <a:pathLst>
                        <a:path w="1524" h="143255">
                          <a:moveTo>
                            <a:pt x="0" y="143255"/>
                          </a:moveTo>
                          <a:lnTo>
                            <a:pt x="1524" y="14325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1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3258" name="Freeform 3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4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7877</wp:posOffset>
            </wp:positionV>
            <wp:extent cx="1524" cy="143255"/>
            <wp:effectExtent l="0" t="0" r="0" b="0"/>
            <wp:wrapNone/>
            <wp:docPr id="3259" name="Freeform 3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5"/>
                    </a:xfrm>
                    <a:custGeom>
                      <a:rect l="l" t="t" r="r" b="b"/>
                      <a:pathLst>
                        <a:path w="1524" h="143255">
                          <a:moveTo>
                            <a:pt x="0" y="143255"/>
                          </a:moveTo>
                          <a:lnTo>
                            <a:pt x="1524" y="14325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3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3260" name="Freeform 3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6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7877</wp:posOffset>
            </wp:positionV>
            <wp:extent cx="1524" cy="143255"/>
            <wp:effectExtent l="0" t="0" r="0" b="0"/>
            <wp:wrapNone/>
            <wp:docPr id="3261" name="Freeform 3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5"/>
                    </a:xfrm>
                    <a:custGeom>
                      <a:rect l="l" t="t" r="r" b="b"/>
                      <a:pathLst>
                        <a:path w="1524" h="143255">
                          <a:moveTo>
                            <a:pt x="0" y="143255"/>
                          </a:moveTo>
                          <a:lnTo>
                            <a:pt x="1524" y="14325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5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3262" name="Freeform 3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8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7877</wp:posOffset>
            </wp:positionV>
            <wp:extent cx="1523" cy="143255"/>
            <wp:effectExtent l="0" t="0" r="0" b="0"/>
            <wp:wrapNone/>
            <wp:docPr id="3263" name="Freeform 3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5"/>
                    </a:xfrm>
                    <a:custGeom>
                      <a:rect l="l" t="t" r="r" b="b"/>
                      <a:pathLst>
                        <a:path w="1523" h="143255">
                          <a:moveTo>
                            <a:pt x="0" y="143255"/>
                          </a:moveTo>
                          <a:lnTo>
                            <a:pt x="1523" y="143255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7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3264" name="Freeform 3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2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7877</wp:posOffset>
            </wp:positionV>
            <wp:extent cx="1524" cy="143255"/>
            <wp:effectExtent l="0" t="0" r="0" b="0"/>
            <wp:wrapNone/>
            <wp:docPr id="3265" name="Freeform 3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5"/>
                    </a:xfrm>
                    <a:custGeom>
                      <a:rect l="l" t="t" r="r" b="b"/>
                      <a:pathLst>
                        <a:path w="1524" h="143255">
                          <a:moveTo>
                            <a:pt x="0" y="143255"/>
                          </a:moveTo>
                          <a:lnTo>
                            <a:pt x="1524" y="14325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1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3266" name="Freeform 3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11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RMAT0007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dlažba velkoformátová 600/600/60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m2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49,595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532,80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26 424,22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56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22607</wp:posOffset>
            </wp:positionV>
            <wp:extent cx="6795516" cy="1523"/>
            <wp:effectExtent l="0" t="0" r="0" b="0"/>
            <wp:wrapNone/>
            <wp:docPr id="3267" name="Freeform 3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3"/>
                    </a:xfrm>
                    <a:custGeom>
                      <a:rect l="l" t="t" r="r" b="b"/>
                      <a:pathLst>
                        <a:path w="6795516" h="1523">
                          <a:moveTo>
                            <a:pt x="0" y="1523"/>
                          </a:moveTo>
                          <a:lnTo>
                            <a:pt x="6795516" y="1523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5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23368</wp:posOffset>
            </wp:positionV>
            <wp:extent cx="6793993" cy="180"/>
            <wp:effectExtent l="0" t="0" r="0" b="0"/>
            <wp:wrapNone/>
            <wp:docPr id="3268" name="Freeform 3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8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3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172846</wp:posOffset>
            </wp:positionV>
            <wp:extent cx="6793993" cy="180"/>
            <wp:effectExtent l="0" t="0" r="0" b="0"/>
            <wp:wrapNone/>
            <wp:docPr id="3280" name="Freeform 3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172084</wp:posOffset>
            </wp:positionV>
            <wp:extent cx="6795516" cy="1524"/>
            <wp:effectExtent l="0" t="0" r="0" b="0"/>
            <wp:wrapNone/>
            <wp:docPr id="3281" name="Freeform 3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9470"/>
        </w:tabs>
        <w:spacing w:before="0" w:after="0" w:line="152" w:lineRule="exact"/>
        <w:ind w:left="104" w:right="0" w:firstLine="0"/>
      </w:pPr>
      <w:r>
        <w:drawing>
          <wp:anchor simplePos="0" relativeHeight="251658270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-76959</wp:posOffset>
            </wp:positionV>
            <wp:extent cx="1524" cy="257556"/>
            <wp:effectExtent l="0" t="0" r="0" b="0"/>
            <wp:wrapNone/>
            <wp:docPr id="3282" name="Freeform 3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-76198</wp:posOffset>
            </wp:positionV>
            <wp:extent cx="180" cy="256032"/>
            <wp:effectExtent l="0" t="0" r="0" b="0"/>
            <wp:wrapNone/>
            <wp:docPr id="3283" name="Freeform 3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2"/>
                    </a:xfrm>
                    <a:custGeom>
                      <a:rect l="l" t="t" r="r" b="b"/>
                      <a:pathLst>
                        <a:path w="180" h="256032">
                          <a:moveTo>
                            <a:pt x="0" y="0"/>
                          </a:moveTo>
                          <a:lnTo>
                            <a:pt x="0" y="2560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-75435</wp:posOffset>
            </wp:positionV>
            <wp:extent cx="1524" cy="256032"/>
            <wp:effectExtent l="0" t="0" r="0" b="0"/>
            <wp:wrapNone/>
            <wp:docPr id="3284" name="Freeform 3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-74674</wp:posOffset>
            </wp:positionV>
            <wp:extent cx="180" cy="254508"/>
            <wp:effectExtent l="0" t="0" r="0" b="0"/>
            <wp:wrapNone/>
            <wp:docPr id="3285" name="Freeform 3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8"/>
                    </a:xfrm>
                    <a:custGeom>
                      <a:rect l="l" t="t" r="r" b="b"/>
                      <a:pathLst>
                        <a:path w="180" h="254508">
                          <a:moveTo>
                            <a:pt x="0" y="0"/>
                          </a:moveTo>
                          <a:lnTo>
                            <a:pt x="0" y="254508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77"/>
        </w:tabs>
        <w:spacing w:before="120" w:after="0" w:line="138" w:lineRule="exact"/>
        <w:ind w:left="360" w:right="0" w:firstLine="0"/>
      </w:pPr>
      <w:r>
        <w:drawing>
          <wp:anchor simplePos="0" relativeHeight="25165827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71356</wp:posOffset>
            </wp:positionV>
            <wp:extent cx="6795516" cy="1524"/>
            <wp:effectExtent l="0" t="0" r="0" b="0"/>
            <wp:wrapNone/>
            <wp:docPr id="3286" name="Freeform 3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72117</wp:posOffset>
            </wp:positionV>
            <wp:extent cx="6793993" cy="180"/>
            <wp:effectExtent l="0" t="0" r="0" b="0"/>
            <wp:wrapNone/>
            <wp:docPr id="3287" name="Freeform 3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48,15*1,03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49,595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7"/>
          <w:tab w:val="left" w:pos="658"/>
          <w:tab w:val="left" w:pos="1818"/>
          <w:tab w:val="left" w:pos="5368"/>
          <w:tab w:val="left" w:pos="6223"/>
          <w:tab w:val="left" w:pos="7290"/>
          <w:tab w:val="left" w:pos="8683"/>
        </w:tabs>
        <w:spacing w:before="40" w:after="0" w:line="154" w:lineRule="exact"/>
        <w:ind w:left="128" w:right="0" w:firstLine="0"/>
      </w:pPr>
      <w:r>
        <w:drawing>
          <wp:anchor simplePos="0" relativeHeight="251659520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7369</wp:posOffset>
            </wp:positionV>
            <wp:extent cx="6795516" cy="1524"/>
            <wp:effectExtent l="0" t="0" r="0" b="0"/>
            <wp:wrapNone/>
            <wp:docPr id="3288" name="Freeform 3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9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8131</wp:posOffset>
            </wp:positionV>
            <wp:extent cx="6793993" cy="180"/>
            <wp:effectExtent l="0" t="0" r="0" b="0"/>
            <wp:wrapNone/>
            <wp:docPr id="3289" name="Freeform 3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0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7318</wp:posOffset>
            </wp:positionV>
            <wp:extent cx="1524" cy="145085"/>
            <wp:effectExtent l="0" t="0" r="0" b="0"/>
            <wp:wrapNone/>
            <wp:docPr id="3290" name="Freeform 3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5085"/>
                    </a:xfrm>
                    <a:custGeom>
                      <a:rect l="l" t="t" r="r" b="b"/>
                      <a:pathLst>
                        <a:path w="1524" h="145085">
                          <a:moveTo>
                            <a:pt x="0" y="145085"/>
                          </a:moveTo>
                          <a:lnTo>
                            <a:pt x="1524" y="14508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508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9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8131</wp:posOffset>
            </wp:positionV>
            <wp:extent cx="180" cy="143510"/>
            <wp:effectExtent l="0" t="0" r="0" b="0"/>
            <wp:wrapNone/>
            <wp:docPr id="3291" name="Freeform 3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510"/>
                    </a:xfrm>
                    <a:custGeom>
                      <a:rect l="l" t="t" r="r" b="b"/>
                      <a:pathLst>
                        <a:path w="180" h="143510">
                          <a:moveTo>
                            <a:pt x="0" y="0"/>
                          </a:moveTo>
                          <a:lnTo>
                            <a:pt x="0" y="14351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8842</wp:posOffset>
            </wp:positionV>
            <wp:extent cx="1524" cy="143561"/>
            <wp:effectExtent l="0" t="0" r="0" b="0"/>
            <wp:wrapNone/>
            <wp:docPr id="3292" name="Freeform 3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9655</wp:posOffset>
            </wp:positionV>
            <wp:extent cx="180" cy="141986"/>
            <wp:effectExtent l="0" t="0" r="0" b="0"/>
            <wp:wrapNone/>
            <wp:docPr id="3293" name="Freeform 3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6"/>
                    </a:xfrm>
                    <a:custGeom>
                      <a:rect l="l" t="t" r="r" b="b"/>
                      <a:pathLst>
                        <a:path w="180" h="141986">
                          <a:moveTo>
                            <a:pt x="0" y="0"/>
                          </a:moveTo>
                          <a:lnTo>
                            <a:pt x="0" y="14198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4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8842</wp:posOffset>
            </wp:positionV>
            <wp:extent cx="1524" cy="143561"/>
            <wp:effectExtent l="0" t="0" r="0" b="0"/>
            <wp:wrapNone/>
            <wp:docPr id="3294" name="Freeform 3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3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9655</wp:posOffset>
            </wp:positionV>
            <wp:extent cx="180" cy="141986"/>
            <wp:effectExtent l="0" t="0" r="0" b="0"/>
            <wp:wrapNone/>
            <wp:docPr id="3295" name="Freeform 3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6"/>
                    </a:xfrm>
                    <a:custGeom>
                      <a:rect l="l" t="t" r="r" b="b"/>
                      <a:pathLst>
                        <a:path w="180" h="141986">
                          <a:moveTo>
                            <a:pt x="0" y="0"/>
                          </a:moveTo>
                          <a:lnTo>
                            <a:pt x="0" y="14198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6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8842</wp:posOffset>
            </wp:positionV>
            <wp:extent cx="1524" cy="143561"/>
            <wp:effectExtent l="0" t="0" r="0" b="0"/>
            <wp:wrapNone/>
            <wp:docPr id="3296" name="Freeform 3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5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9655</wp:posOffset>
            </wp:positionV>
            <wp:extent cx="180" cy="141986"/>
            <wp:effectExtent l="0" t="0" r="0" b="0"/>
            <wp:wrapNone/>
            <wp:docPr id="3297" name="Freeform 3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6"/>
                    </a:xfrm>
                    <a:custGeom>
                      <a:rect l="l" t="t" r="r" b="b"/>
                      <a:pathLst>
                        <a:path w="180" h="141986">
                          <a:moveTo>
                            <a:pt x="0" y="0"/>
                          </a:moveTo>
                          <a:lnTo>
                            <a:pt x="0" y="14198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8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8842</wp:posOffset>
            </wp:positionV>
            <wp:extent cx="1524" cy="143561"/>
            <wp:effectExtent l="0" t="0" r="0" b="0"/>
            <wp:wrapNone/>
            <wp:docPr id="3298" name="Freeform 3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7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9655</wp:posOffset>
            </wp:positionV>
            <wp:extent cx="180" cy="141986"/>
            <wp:effectExtent l="0" t="0" r="0" b="0"/>
            <wp:wrapNone/>
            <wp:docPr id="3299" name="Freeform 3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6"/>
                    </a:xfrm>
                    <a:custGeom>
                      <a:rect l="l" t="t" r="r" b="b"/>
                      <a:pathLst>
                        <a:path w="180" h="141986">
                          <a:moveTo>
                            <a:pt x="0" y="0"/>
                          </a:moveTo>
                          <a:lnTo>
                            <a:pt x="0" y="14198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0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8842</wp:posOffset>
            </wp:positionV>
            <wp:extent cx="1524" cy="143561"/>
            <wp:effectExtent l="0" t="0" r="0" b="0"/>
            <wp:wrapNone/>
            <wp:docPr id="3300" name="Freeform 3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9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9655</wp:posOffset>
            </wp:positionV>
            <wp:extent cx="180" cy="141986"/>
            <wp:effectExtent l="0" t="0" r="0" b="0"/>
            <wp:wrapNone/>
            <wp:docPr id="3301" name="Freeform 3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6"/>
                    </a:xfrm>
                    <a:custGeom>
                      <a:rect l="l" t="t" r="r" b="b"/>
                      <a:pathLst>
                        <a:path w="180" h="141986">
                          <a:moveTo>
                            <a:pt x="0" y="0"/>
                          </a:moveTo>
                          <a:lnTo>
                            <a:pt x="0" y="14198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2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8842</wp:posOffset>
            </wp:positionV>
            <wp:extent cx="1524" cy="143561"/>
            <wp:effectExtent l="0" t="0" r="0" b="0"/>
            <wp:wrapNone/>
            <wp:docPr id="3302" name="Freeform 3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1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9655</wp:posOffset>
            </wp:positionV>
            <wp:extent cx="180" cy="141986"/>
            <wp:effectExtent l="0" t="0" r="0" b="0"/>
            <wp:wrapNone/>
            <wp:docPr id="3303" name="Freeform 3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6"/>
                    </a:xfrm>
                    <a:custGeom>
                      <a:rect l="l" t="t" r="r" b="b"/>
                      <a:pathLst>
                        <a:path w="180" h="141986">
                          <a:moveTo>
                            <a:pt x="0" y="0"/>
                          </a:moveTo>
                          <a:lnTo>
                            <a:pt x="0" y="14198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4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8842</wp:posOffset>
            </wp:positionV>
            <wp:extent cx="1524" cy="143561"/>
            <wp:effectExtent l="0" t="0" r="0" b="0"/>
            <wp:wrapNone/>
            <wp:docPr id="3304" name="Freeform 3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3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9655</wp:posOffset>
            </wp:positionV>
            <wp:extent cx="180" cy="141986"/>
            <wp:effectExtent l="0" t="0" r="0" b="0"/>
            <wp:wrapNone/>
            <wp:docPr id="3305" name="Freeform 3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6"/>
                    </a:xfrm>
                    <a:custGeom>
                      <a:rect l="l" t="t" r="r" b="b"/>
                      <a:pathLst>
                        <a:path w="180" h="141986">
                          <a:moveTo>
                            <a:pt x="0" y="0"/>
                          </a:moveTo>
                          <a:lnTo>
                            <a:pt x="0" y="14198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6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8842</wp:posOffset>
            </wp:positionV>
            <wp:extent cx="1523" cy="143561"/>
            <wp:effectExtent l="0" t="0" r="0" b="0"/>
            <wp:wrapNone/>
            <wp:docPr id="3306" name="Freeform 3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561"/>
                    </a:xfrm>
                    <a:custGeom>
                      <a:rect l="l" t="t" r="r" b="b"/>
                      <a:pathLst>
                        <a:path w="1523" h="143561">
                          <a:moveTo>
                            <a:pt x="0" y="143561"/>
                          </a:moveTo>
                          <a:lnTo>
                            <a:pt x="1523" y="143561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5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9655</wp:posOffset>
            </wp:positionV>
            <wp:extent cx="180" cy="141986"/>
            <wp:effectExtent l="0" t="0" r="0" b="0"/>
            <wp:wrapNone/>
            <wp:docPr id="3307" name="Freeform 3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6"/>
                    </a:xfrm>
                    <a:custGeom>
                      <a:rect l="l" t="t" r="r" b="b"/>
                      <a:pathLst>
                        <a:path w="180" h="141986">
                          <a:moveTo>
                            <a:pt x="0" y="0"/>
                          </a:moveTo>
                          <a:lnTo>
                            <a:pt x="0" y="14198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8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8842</wp:posOffset>
            </wp:positionV>
            <wp:extent cx="1524" cy="143561"/>
            <wp:effectExtent l="0" t="0" r="0" b="0"/>
            <wp:wrapNone/>
            <wp:docPr id="3308" name="Freeform 3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7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9655</wp:posOffset>
            </wp:positionV>
            <wp:extent cx="180" cy="141986"/>
            <wp:effectExtent l="0" t="0" r="0" b="0"/>
            <wp:wrapNone/>
            <wp:docPr id="3309" name="Freeform 3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6"/>
                    </a:xfrm>
                    <a:custGeom>
                      <a:rect l="l" t="t" r="r" b="b"/>
                      <a:pathLst>
                        <a:path w="180" h="141986">
                          <a:moveTo>
                            <a:pt x="0" y="0"/>
                          </a:moveTo>
                          <a:lnTo>
                            <a:pt x="0" y="14198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12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596-R1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Kladení velkoformátové dlažby 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kus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12,000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242,81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2 913,72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77"/>
        </w:tabs>
        <w:spacing w:before="40" w:after="0" w:line="138" w:lineRule="exact"/>
        <w:ind w:left="360" w:right="0" w:firstLine="0"/>
      </w:pPr>
      <w:r>
        <w:drawing>
          <wp:anchor simplePos="0" relativeHeight="251659522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20556</wp:posOffset>
            </wp:positionV>
            <wp:extent cx="6795516" cy="1524"/>
            <wp:effectExtent l="0" t="0" r="0" b="0"/>
            <wp:wrapNone/>
            <wp:docPr id="3310" name="Freeform 3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21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21318</wp:posOffset>
            </wp:positionV>
            <wp:extent cx="6793993" cy="180"/>
            <wp:effectExtent l="0" t="0" r="0" b="0"/>
            <wp:wrapNone/>
            <wp:docPr id="3311" name="Freeform 3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"podložky pod stojky schodiště"12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12,000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57"/>
          <w:tab w:val="left" w:pos="1817"/>
          <w:tab w:val="left" w:pos="5355"/>
          <w:tab w:val="left" w:pos="6198"/>
          <w:tab w:val="left" w:pos="7266"/>
          <w:tab w:val="left" w:pos="8658"/>
        </w:tabs>
        <w:spacing w:before="40" w:after="0" w:line="152" w:lineRule="exact"/>
        <w:ind w:left="115" w:right="0" w:firstLine="0"/>
      </w:pPr>
      <w:r>
        <w:drawing>
          <wp:anchor simplePos="0" relativeHeight="251659200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6353</wp:posOffset>
            </wp:positionV>
            <wp:extent cx="1524" cy="144780"/>
            <wp:effectExtent l="0" t="0" r="0" b="0"/>
            <wp:wrapNone/>
            <wp:docPr id="3312" name="Freeform 3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24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6352</wp:posOffset>
            </wp:positionV>
            <wp:extent cx="6795516" cy="1524"/>
            <wp:effectExtent l="0" t="0" r="0" b="0"/>
            <wp:wrapNone/>
            <wp:docPr id="3313" name="Freeform 3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23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7114</wp:posOffset>
            </wp:positionV>
            <wp:extent cx="6793993" cy="180"/>
            <wp:effectExtent l="0" t="0" r="0" b="0"/>
            <wp:wrapNone/>
            <wp:docPr id="3314" name="Freeform 3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9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7114</wp:posOffset>
            </wp:positionV>
            <wp:extent cx="180" cy="143257"/>
            <wp:effectExtent l="0" t="0" r="0" b="0"/>
            <wp:wrapNone/>
            <wp:docPr id="3315" name="Freeform 3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3316" name="Freeform 3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3317" name="Freeform 3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4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3318" name="Freeform 3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3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3319" name="Freeform 3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6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3320" name="Freeform 3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5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3321" name="Freeform 3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8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3322" name="Freeform 3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7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3323" name="Freeform 3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0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3324" name="Freeform 3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9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3325" name="Freeform 3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2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3326" name="Freeform 3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1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3327" name="Freeform 3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4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3328" name="Freeform 3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3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3329" name="Freeform 3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6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7877</wp:posOffset>
            </wp:positionV>
            <wp:extent cx="1523" cy="143256"/>
            <wp:effectExtent l="0" t="0" r="0" b="0"/>
            <wp:wrapNone/>
            <wp:docPr id="3330" name="Freeform 3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5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3331" name="Freeform 3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8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3332" name="Freeform 3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7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3333" name="Freeform 3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13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RMAT0006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dlaždice betonová 500/500/80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kus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12,000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173,44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2 081,28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0"/>
          <w:tab w:val="left" w:pos="1820"/>
          <w:tab w:val="left" w:pos="8333"/>
        </w:tabs>
        <w:spacing w:before="160" w:after="0" w:line="168" w:lineRule="exact"/>
        <w:ind w:left="363" w:right="0" w:firstLine="0"/>
      </w:pPr>
      <w:r>
        <w:drawing>
          <wp:anchor simplePos="0" relativeHeight="25165952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12342</wp:posOffset>
            </wp:positionV>
            <wp:extent cx="6795516" cy="1524"/>
            <wp:effectExtent l="0" t="0" r="0" b="0"/>
            <wp:wrapNone/>
            <wp:docPr id="3334" name="Freeform 3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2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13104</wp:posOffset>
            </wp:positionV>
            <wp:extent cx="6793993" cy="180"/>
            <wp:effectExtent l="0" t="0" r="0" b="0"/>
            <wp:wrapNone/>
            <wp:docPr id="3335" name="Freeform 3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6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Úpravy povrchů, podlahy a osazování výplní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4 045 914,44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612135001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43305</wp:posOffset>
                  </wp:positionV>
                  <wp:extent cx="2130940" cy="319361"/>
                  <wp:effectExtent l="0" t="0" r="0" b="0"/>
                  <wp:wrapNone/>
                  <wp:docPr id="3336" name="Freeform 333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3305"/>
                            <a:ext cx="2016640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Vyrovnání nerovností podkladu vnitřních omítaných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ploch maltou, tl. do 10 mm vápenocementovou stěn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98169</wp:posOffset>
                  </wp:positionV>
                  <wp:extent cx="237271" cy="211157"/>
                  <wp:effectExtent l="0" t="0" r="0" b="0"/>
                  <wp:wrapNone/>
                  <wp:docPr id="3337" name="Freeform 333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98169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96645</wp:posOffset>
                  </wp:positionV>
                  <wp:extent cx="2673980" cy="212681"/>
                  <wp:effectExtent l="0" t="0" r="0" b="0"/>
                  <wp:wrapNone/>
                  <wp:docPr id="3338" name="Freeform 333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96645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499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388,50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777,0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269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https://podminky.urs.cz/item/CS_URS_2024_02/612135001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344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"boky otvoru pro nové dveře"2*2*0,5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2,000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65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1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1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1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612135091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170" w:lineRule="exact"/>
              <w:ind w:left="9" w:right="16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Vyrovnání nerovností podkladu vnitřních omítaných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ploch Příplatek k ceně za každých dalších 5 mm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tloušťky podkladní vrstvy přes 10 mm maltou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vápenocementovou stěn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261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1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1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88,80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1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1 776,00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1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270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https://podminky.urs.cz/item/CS_URS_2024_02/612135091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2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2*10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612315302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4442</wp:posOffset>
                  </wp:positionV>
                  <wp:extent cx="1953121" cy="319361"/>
                  <wp:effectExtent l="0" t="0" r="0" b="0"/>
                  <wp:wrapNone/>
                  <wp:docPr id="3339" name="Freeform 333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442"/>
                            <a:ext cx="1838821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Vápenná omítka ostění nebo nadpraží štuková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dvouvrstvá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57782</wp:posOffset>
                  </wp:positionV>
                  <wp:extent cx="237271" cy="211157"/>
                  <wp:effectExtent l="0" t="0" r="0" b="0"/>
                  <wp:wrapNone/>
                  <wp:docPr id="3340" name="Freeform 334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57782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56258</wp:posOffset>
                  </wp:positionV>
                  <wp:extent cx="2673980" cy="212681"/>
                  <wp:effectExtent l="0" t="0" r="0" b="0"/>
                  <wp:wrapNone/>
                  <wp:docPr id="3341" name="Freeform 334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6258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6"/>
                                  <w:tab w:val="left" w:pos="2383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2,500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1 082,25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2 705,6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271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https://podminky.urs.cz/item/CS_URS_2024_02/612315302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2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"ostění otvoru pro dveře"(2+2+1)*0,5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2,500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612321121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9776</wp:posOffset>
                  </wp:positionV>
                  <wp:extent cx="2217808" cy="427565"/>
                  <wp:effectExtent l="0" t="0" r="0" b="0"/>
                  <wp:wrapNone/>
                  <wp:docPr id="3342" name="Freeform 334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9776"/>
                            <a:ext cx="2103508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Omítka vápenocementová vnitřních ploch nanášená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ručně jednovrstvá, tloušťky do 10 mm hladká svislých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konstrukcí stěn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117980</wp:posOffset>
                  </wp:positionV>
                  <wp:extent cx="237271" cy="211157"/>
                  <wp:effectExtent l="0" t="0" r="0" b="0"/>
                  <wp:wrapNone/>
                  <wp:docPr id="3343" name="Freeform 334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117980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116456</wp:posOffset>
                  </wp:positionV>
                  <wp:extent cx="2673980" cy="212681"/>
                  <wp:effectExtent l="0" t="0" r="0" b="0"/>
                  <wp:wrapNone/>
                  <wp:docPr id="3344" name="Freeform 334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116456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383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4,950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305,25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1 510,9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411480</wp:posOffset>
            </wp:positionH>
            <wp:positionV relativeFrom="paragraph">
              <wp:posOffset>10688</wp:posOffset>
            </wp:positionV>
            <wp:extent cx="4254947" cy="455354"/>
            <wp:effectExtent l="0" t="0" r="0" b="0"/>
            <wp:wrapNone/>
            <wp:docPr id="3345" name="Freeform 334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480" y="10688"/>
                      <a:ext cx="4140647" cy="34105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4"/>
                          </w:tabs>
                          <w:spacing w:before="0" w:after="0" w:line="121" w:lineRule="exact"/>
                          <w:ind w:left="232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Online PSC	</w:t>
                        </w:r>
                        <w:hyperlink r:id="rId3272" w:history="1">
                          <w:r>
                            <w:rPr lang="cs-CZ" sz="10" baseline="0" dirty="0">
                              <w:jc w:val="left"/>
                              <w:rFonts w:ascii="Calibri" w:hAnsi="Calibri" w:cs="Calibri"/>
                              <w:i/>
                              <w:iCs/>
                              <w:u w:val="single"/>
                              <w:color w:val="000000"/>
                              <w:sz w:val="10"/>
                              <w:szCs w:val="10"/>
                            </w:rPr>
                            <w:t>https://podminky.urs.cz/item/CS_URS_2024_02/612321121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6"/>
                            <w:tab w:val="left" w:pos="6216"/>
                          </w:tabs>
                          <w:spacing w:before="20" w:after="0" w:line="138" w:lineRule="exact"/>
                          <w:ind w:left="232" w:right="0" w:firstLine="0"/>
                          <w:jc w:val="right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VV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"omítka podezdění podesty pod obklad"(2,8+2,15)*1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4,950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30"/>
                          </w:tabs>
                          <w:spacing w:before="8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18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619-R1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36575</wp:posOffset>
                  </wp:positionH>
                  <wp:positionV relativeFrom="paragraph">
                    <wp:posOffset>55497</wp:posOffset>
                  </wp:positionV>
                  <wp:extent cx="5895170" cy="520356"/>
                  <wp:effectExtent l="0" t="0" r="0" b="0"/>
                  <wp:wrapNone/>
                  <wp:docPr id="3346" name="Freeform 334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3859" y="55497"/>
                            <a:ext cx="5780870" cy="40605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251"/>
                                  <w:tab w:val="left" w:pos="8682"/>
                                </w:tabs>
                                <w:spacing w:before="0" w:after="0" w:line="152" w:lineRule="exact"/>
                                <w:ind w:left="6183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4,320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27,75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119,88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09"/>
                                  <w:tab w:val="left" w:pos="542"/>
                                  <w:tab w:val="left" w:pos="1698"/>
                                  <w:tab w:val="left" w:pos="6228"/>
                                </w:tabs>
                                <w:spacing w:before="13" w:after="0" w:line="254" w:lineRule="exact"/>
                                <w:ind w:left="0" w:right="0" w:firstLine="244"/>
                              </w:pP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VV	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"podkladní geotextilie pod stojkami schodiště"12*(0,6*0,6)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4,320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69311088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1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Ochrana stavebních konstrukcí a samostatných prvků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geotextilií 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144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3680</wp:posOffset>
                  </wp:positionV>
                  <wp:extent cx="2047113" cy="319187"/>
                  <wp:effectExtent l="0" t="0" r="0" b="0"/>
                  <wp:wrapNone/>
                  <wp:docPr id="3347" name="Freeform 334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0"/>
                            <a:ext cx="1932813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geotextilie netkaná separační, ochranná, filtrační,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drenážní PES 500g/m2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14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5,184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66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62,16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103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322,24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344"/>
        </w:tabs>
        <w:spacing w:before="9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4,32*1,2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5,184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977343211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5204</wp:posOffset>
                  </wp:positionV>
                  <wp:extent cx="2123383" cy="319361"/>
                  <wp:effectExtent l="0" t="0" r="0" b="0"/>
                  <wp:wrapNone/>
                  <wp:docPr id="3348" name="Freeform 334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204"/>
                            <a:ext cx="2009083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Frézování drážek pro vodiče v podlahách z betonu,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rozměru do 30x30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58544</wp:posOffset>
                  </wp:positionV>
                  <wp:extent cx="186661" cy="211157"/>
                  <wp:effectExtent l="0" t="0" r="0" b="0"/>
                  <wp:wrapNone/>
                  <wp:docPr id="3349" name="Freeform 334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58544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192277</wp:posOffset>
                  </wp:positionH>
                  <wp:positionV relativeFrom="paragraph">
                    <wp:posOffset>57020</wp:posOffset>
                  </wp:positionV>
                  <wp:extent cx="2844668" cy="212681"/>
                  <wp:effectExtent l="0" t="0" r="0" b="0"/>
                  <wp:wrapNone/>
                  <wp:docPr id="3350" name="Freeform 335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59884" y="57020"/>
                            <a:ext cx="273036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60"/>
                                  <w:tab w:val="left" w:pos="2383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9 881,000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177,60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1 754 865,6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  <w:tab w:val="left" w:pos="6277"/>
        </w:tabs>
        <w:spacing w:before="0" w:after="0" w:line="165" w:lineRule="exact"/>
        <w:ind w:left="360" w:right="1595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60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https://podminky.urs.cz/item/CS_URS_2024_02/977343211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"technilogie"81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81,000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109"/>
        </w:tabs>
        <w:spacing w:before="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"vyhřívání"9800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9 800,000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109"/>
        </w:tabs>
        <w:spacing w:before="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9 881,000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634-R2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Advezní můstek v drážce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9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30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9 881,000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41,63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411 346,03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634-R1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3935</wp:posOffset>
                  </wp:positionV>
                  <wp:extent cx="2105748" cy="319361"/>
                  <wp:effectExtent l="0" t="0" r="0" b="0"/>
                  <wp:wrapNone/>
                  <wp:docPr id="3351" name="Freeform 335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935"/>
                            <a:ext cx="1991448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Výplň drážky do 30/30mm nesmrštitelnou maltou s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vlákny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57275</wp:posOffset>
                  </wp:positionV>
                  <wp:extent cx="186661" cy="211157"/>
                  <wp:effectExtent l="0" t="0" r="0" b="0"/>
                  <wp:wrapNone/>
                  <wp:docPr id="3352" name="Freeform 335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57275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192277</wp:posOffset>
                  </wp:positionH>
                  <wp:positionV relativeFrom="paragraph">
                    <wp:posOffset>55751</wp:posOffset>
                  </wp:positionV>
                  <wp:extent cx="2138709" cy="211157"/>
                  <wp:effectExtent l="0" t="0" r="0" b="0"/>
                  <wp:wrapNone/>
                  <wp:docPr id="3353" name="Freeform 335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59884" y="55751"/>
                            <a:ext cx="202440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60"/>
                                  <w:tab w:val="left" w:pos="238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9 881,000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166,50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1 645 186,50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468101322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12" w:line="170" w:lineRule="exact"/>
              <w:ind w:left="9" w:right="-5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Vysekání rýh pro montáž trubek a kabelů v betonových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podlahách a mazaninách hloubky přes 5 do 7 cm a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šířky přes 7 do 10 cm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3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688,20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7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111 488,40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273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https://podminky.urs.cz/item/CS_URS_2024_02/468101322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10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"drážka 70x70mm" 32 + 22*5 +16 +4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162,000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634-R3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Advezní můstek v drážce 70x70mm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9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41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66,60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10 789,20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634-R4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Výplň drážky 70x70mm nesmrštitelnou maltou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9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1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421,80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68 331,60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468101323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12" w:line="170" w:lineRule="exact"/>
              <w:ind w:left="9" w:right="-5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Vysekání rýh pro montáž trubek a kabelů v betonových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podlahách a mazaninách hloubky přes 5 do 7 cm a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šířky přes 10 do 15 cm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3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860,25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17 205,00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61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https://podminky.urs.cz/item/CS_URS_2024_02/468101323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77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"drážka 150x70mm"20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634-R5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Advezní můstek v drážce 150x70mm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9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49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72,15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1 443,00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634-R6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Výplň drážky 150x70mm nesmrštitelnou maltou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9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9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541,13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10 822,60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635211121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3680</wp:posOffset>
                  </wp:positionV>
                  <wp:extent cx="2105575" cy="319742"/>
                  <wp:effectExtent l="0" t="0" r="0" b="0"/>
                  <wp:wrapNone/>
                  <wp:docPr id="3354" name="Freeform 335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0"/>
                            <a:ext cx="1991275" cy="2054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Násyp lehký pod podlahy s udusáním a urovnáním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povrchu z keramzitu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57020</wp:posOffset>
                  </wp:positionV>
                  <wp:extent cx="237271" cy="211157"/>
                  <wp:effectExtent l="0" t="0" r="0" b="0"/>
                  <wp:wrapNone/>
                  <wp:docPr id="3355" name="Freeform 335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57020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55496</wp:posOffset>
                  </wp:positionV>
                  <wp:extent cx="2673980" cy="212681"/>
                  <wp:effectExtent l="0" t="0" r="0" b="0"/>
                  <wp:wrapNone/>
                  <wp:docPr id="3356" name="Freeform 335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5496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6"/>
                                  <w:tab w:val="left" w:pos="2383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1,440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5 017,20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7 224,7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274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https://podminky.urs.cz/item/CS_URS_2024_02/635211121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344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"podsyp pod kontejner"6*2,4*0,1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1,440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9"/>
          <w:tab w:val="left" w:pos="1739"/>
          <w:tab w:val="left" w:pos="8379"/>
        </w:tabs>
        <w:spacing w:before="140" w:after="0" w:line="168" w:lineRule="exact"/>
        <w:ind w:left="282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9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Ostatní konstrukce a práce, bourání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372 956,79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89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941112121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58" w:line="170" w:lineRule="exact"/>
              <w:ind w:left="9" w:right="5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Lešení řadové trubkové lehké pracovní bez podlah s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provozním zatížením tř. 3 do 200 kg/m2 šířky tř. W09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od 0,9 do 1,2 m výšky do 10 m montáž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143,500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97,13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13 938,16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275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https://podminky.urs.cz/item/CS_URS_2024_02/941112121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10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"strany nad střechou 3.NP"(30+11)*3,5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143,500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65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941112221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5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Lešení řadové trubkové lehké pracovní bez podlah s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provozním zatížením tř. 3 do 200 kg/m2 šířky tř. W09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od 0,9 do 1,2 m výšky do 10 m příplatek k ceně za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každý den použití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262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28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4 305,000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77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2,78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11 967,90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276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https://podminky.urs.cz/item/CS_URS_2024_02/941112221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109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143,5*30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2"/>
          <w:sz w:val="12"/>
          <w:szCs w:val="12"/>
        </w:rPr>
        <w:t>4 305,000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9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941112821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58" w:line="170" w:lineRule="exact"/>
              <w:ind w:left="9" w:right="5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Lešení řadové trubkové lehké pracovní bez podlah s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provozním zatížením tř. 3 do 200 kg/m2 šířky tř. W09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od 0,9 do 1,2 m výšky do 10 m demontáž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0" w:after="228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143,500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55,50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7 964,25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277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https://podminky.urs.cz/item/CS_URS_2024_02/941112821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61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949211111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58" w:line="170" w:lineRule="exact"/>
              <w:ind w:left="9" w:right="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Lešeňová podlaha pro trubková lešení z fošen, prken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nebo dřevěných sbíjených lešeňových dílců s příčníky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nebo podélníky, ve výšce do 10 m montáž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3" w:after="228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49,200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54,17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2 665,16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278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https://podminky.urs.cz/item/CS_URS_2024_02/949211111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0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21333</wp:posOffset>
            </wp:positionV>
            <wp:extent cx="2055923" cy="300022"/>
            <wp:effectExtent l="0" t="0" r="0" b="0"/>
            <wp:wrapNone/>
            <wp:docPr id="3357" name="Freeform 335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21333"/>
                      <a:ext cx="1941623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"strany nad střechou 3.NP-podlaha pouze v horní úrovni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lešení"(30+11)*1,2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442" w:space="1855"/>
            <w:col w:w="410" w:space="0"/>
          </w:cols>
          <w:docGrid w:linePitch="360"/>
        </w:sectPr>
        <w:spacing w:before="67" w:after="0" w:line="136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49,200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73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657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1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1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1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949211211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170" w:lineRule="exact"/>
              <w:ind w:left="9" w:right="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Lešeňová podlaha pro trubková lešení z fošen, prken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nebo dřevěných sbíjených lešeňových dílců s příčníky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nebo podélníky, ve výšce do 10 m příplatek k ceně za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každý den použití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3" w:after="261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1" w:line="240" w:lineRule="auto"/>
              <w:ind w:left="28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1 476,000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1" w:line="240" w:lineRule="auto"/>
              <w:ind w:left="77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0,72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1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1 062,72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1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279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https://podminky.urs.cz/item/CS_URS_2024_02/949211211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109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49,2*30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2"/>
          <w:sz w:val="12"/>
          <w:szCs w:val="12"/>
        </w:rPr>
        <w:t>1 476,000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after="1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9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84"/>
        </w:trPr>
        <w:tc>
          <w:tcPr>
            <w:tcW w:w="10704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3"/>
                <w:tab w:val="left" w:pos="3259"/>
                <w:tab w:val="left" w:pos="5309"/>
                <w:tab w:val="left" w:pos="5852"/>
                <w:tab w:val="left" w:pos="6735"/>
                <w:tab w:val="left" w:pos="7823"/>
                <w:tab w:val="left" w:pos="9395"/>
              </w:tabs>
              <w:spacing w:before="129" w:after="124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Typ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J.cena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celkem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Cenová soustava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59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949211811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58" w:line="170" w:lineRule="exact"/>
              <w:ind w:left="9" w:right="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Lešeňová podlaha pro trubková lešení z fošen, prken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nebo dřevěných sbíjených lešeňových dílců s příčníky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nebo podélníky, ve výšce do 10 m demontáž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0" w:after="228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49,200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38,18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1 878,46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2"/>
        </w:tabs>
        <w:spacing w:before="17" w:after="0" w:line="121" w:lineRule="exact"/>
        <w:ind w:left="280" w:right="6512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358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https://podminky.urs.cz/item/CS_URS_2024_02/949211811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57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4" w:after="14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4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4" w:after="14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945421110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3680</wp:posOffset>
                  </wp:positionV>
                  <wp:extent cx="2270971" cy="427565"/>
                  <wp:effectExtent l="0" t="0" r="0" b="0"/>
                  <wp:wrapNone/>
                  <wp:docPr id="3364" name="Freeform 336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0"/>
                            <a:ext cx="2156671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Hydraulická zvedací plošina včetně obsluhy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instalovaná na automobilovém podvozku, výšky zdvihu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do 18 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6" w:after="149" w:line="240" w:lineRule="auto"/>
              <w:ind w:left="11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4" w:after="149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4" w:after="149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832,50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4" w:after="149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33 300,00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4" w:after="14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359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https://podminky.urs.cz/item/CS_URS_2024_02/945421110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1481582</wp:posOffset>
            </wp:positionH>
            <wp:positionV relativeFrom="line">
              <wp:posOffset>8889</wp:posOffset>
            </wp:positionV>
            <wp:extent cx="2141805" cy="362669"/>
            <wp:effectExtent l="0" t="0" r="0" b="0"/>
            <wp:wrapNone/>
            <wp:docPr id="3365" name="Freeform 336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1582" y="8889"/>
                      <a:ext cx="2027505" cy="24836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Plošina bude použita pro montáž konzol a sítí na straně přiléhající ke  </w:t>
                        </w:r>
                        <w:r>
                          <w:br w:type="textWrapping" w:clear="all"/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komunikaci. odhad doby monáže 40hod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133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953961113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12" w:line="170" w:lineRule="exact"/>
              <w:ind w:left="9" w:right="116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Kotva chemická s vyvrtáním otvoru do betonu,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železobetonu nebo tvrdého kamene tmel, velikost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12, hloubka 110 mm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183" w:line="240" w:lineRule="auto"/>
              <w:ind w:left="12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152,07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14 598,72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883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https://podminky.urs.cz/item/CS_URS_2024_02/953961113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2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"kotvení schodiště"2*2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4,000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"kotvení zábradlí"23*4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92,000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96,000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953961114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10538</wp:posOffset>
                  </wp:positionV>
                  <wp:extent cx="2162821" cy="427946"/>
                  <wp:effectExtent l="0" t="0" r="0" b="0"/>
                  <wp:wrapNone/>
                  <wp:docPr id="3366" name="Freeform 336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0538"/>
                            <a:ext cx="2048521" cy="3136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Kotva chemická s vyvrtáním otvoru do betonu,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železobetonu nebo tvrdého kamene tmel, velikost 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16, hloubka 125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92965</wp:posOffset>
                  </wp:positionH>
                  <wp:positionV relativeFrom="paragraph">
                    <wp:posOffset>118742</wp:posOffset>
                  </wp:positionV>
                  <wp:extent cx="251985" cy="211157"/>
                  <wp:effectExtent l="0" t="0" r="0" b="0"/>
                  <wp:wrapNone/>
                  <wp:docPr id="3367" name="Freeform 336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39007" y="118742"/>
                            <a:ext cx="13768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3"/>
                                  <w:szCs w:val="13"/>
                                </w:rPr>
                                <w:t>kus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117218</wp:posOffset>
                  </wp:positionV>
                  <wp:extent cx="2673980" cy="212681"/>
                  <wp:effectExtent l="0" t="0" r="0" b="0"/>
                  <wp:wrapNone/>
                  <wp:docPr id="3368" name="Freeform 336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117218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383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183,98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1 471,8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411480</wp:posOffset>
            </wp:positionH>
            <wp:positionV relativeFrom="paragraph">
              <wp:posOffset>10689</wp:posOffset>
            </wp:positionV>
            <wp:extent cx="4254947" cy="516315"/>
            <wp:effectExtent l="0" t="0" r="0" b="0"/>
            <wp:wrapNone/>
            <wp:docPr id="3369" name="Freeform 336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480" y="10689"/>
                      <a:ext cx="4140647" cy="40201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4"/>
                          </w:tabs>
                          <w:spacing w:before="0" w:after="0" w:line="121" w:lineRule="exact"/>
                          <w:ind w:left="232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Online PSC	</w:t>
                        </w:r>
                        <w:hyperlink r:id="rId416" w:history="1">
                          <w:r>
                            <w:rPr lang="cs-CZ" sz="10" baseline="0" dirty="0">
                              <w:jc w:val="left"/>
                              <w:rFonts w:ascii="Calibri" w:hAnsi="Calibri" w:cs="Calibri"/>
                              <w:i/>
                              <w:iCs/>
                              <w:u w:val="single"/>
                              <w:color w:val="000000"/>
                              <w:sz w:val="10"/>
                              <w:szCs w:val="10"/>
                            </w:rPr>
                            <w:t>https://podminky.urs.cz/item/CS_URS_2024_02/953961114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6"/>
                            <w:tab w:val="left" w:pos="6216"/>
                          </w:tabs>
                          <w:spacing w:before="20" w:after="0" w:line="138" w:lineRule="exact"/>
                          <w:ind w:left="232" w:right="0" w:firstLine="0"/>
                          <w:jc w:val="right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VV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"kotvení roznášedla pod kontejner"4*2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8,000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30"/>
                          </w:tabs>
                          <w:spacing w:before="18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39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953-R1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3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11300</wp:posOffset>
                  </wp:positionV>
                  <wp:extent cx="2162821" cy="427564"/>
                  <wp:effectExtent l="0" t="0" r="0" b="0"/>
                  <wp:wrapNone/>
                  <wp:docPr id="3370" name="Freeform 337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1300"/>
                            <a:ext cx="2048521" cy="3132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Kotva chemická s vyvrtáním otvoru do betonu,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železobetonu nebo tvrdého kamene tmel, velikost 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12, hloubka 200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92965</wp:posOffset>
                  </wp:positionH>
                  <wp:positionV relativeFrom="paragraph">
                    <wp:posOffset>119504</wp:posOffset>
                  </wp:positionV>
                  <wp:extent cx="251985" cy="211157"/>
                  <wp:effectExtent l="0" t="0" r="0" b="0"/>
                  <wp:wrapNone/>
                  <wp:docPr id="3371" name="Freeform 337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39007" y="119504"/>
                            <a:ext cx="13768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3"/>
                                  <w:szCs w:val="13"/>
                                </w:rPr>
                                <w:t>kus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5" w:line="240" w:lineRule="auto"/>
              <w:ind w:left="338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5" w:line="240" w:lineRule="auto"/>
              <w:ind w:left="536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169,28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5" w:line="240" w:lineRule="auto"/>
              <w:ind w:left="784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35 887,36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10"/>
        </w:tabs>
        <w:spacing w:before="18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"kotvení konzol"(52+1)*4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212,000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74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5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5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971033641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48" w:line="170" w:lineRule="exact"/>
              <w:ind w:left="9" w:right="-5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Vybourání otvorů ve zdivu základovém nebo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nadzákladovém z cihel, tvárnic, příčkovek z cihel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pálených na maltu vápennou nebo vápenocementovou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plochy do 4 m2, tl. do 300 mm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305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5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0,224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5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1 399,71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5" w:line="240" w:lineRule="auto"/>
              <w:ind w:left="10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313,54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5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360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https://podminky.urs.cz/item/CS_URS_2024_02/971033641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1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21968</wp:posOffset>
            </wp:positionV>
            <wp:extent cx="1837985" cy="300022"/>
            <wp:effectExtent l="0" t="0" r="0" b="0"/>
            <wp:wrapNone/>
            <wp:docPr id="3372" name="Freeform 337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21968"/>
                      <a:ext cx="1723685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"ubourání přizdívky stávající podesty pro možnost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rozšíření"2,8*0,4*0,2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442" w:space="1922"/>
            <w:col w:w="343" w:space="0"/>
          </w:cols>
          <w:docGrid w:linePitch="360"/>
        </w:sectPr>
        <w:spacing w:before="69" w:after="0" w:line="136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0,224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74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74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305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305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30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971033651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48" w:line="170" w:lineRule="exact"/>
              <w:ind w:left="9" w:right="-5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Vybourání otvorů ve zdivu základovém nebo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nadzákladovém z cihel, tvárnic, příčkovek z cihel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pálených na maltu vápennou nebo vápenocementovou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plochy do 4 m2, tl. do 600 mm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8" w:after="305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305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305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1 601,73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305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1 681,82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305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361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https://podminky.urs.cz/item/CS_URS_2024_02/971033651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2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"otvor pro nové dveře"1*2,1*0,5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1,050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974032164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9776</wp:posOffset>
                  </wp:positionV>
                  <wp:extent cx="2247951" cy="427565"/>
                  <wp:effectExtent l="0" t="0" r="0" b="0"/>
                  <wp:wrapNone/>
                  <wp:docPr id="3373" name="Freeform 337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9776"/>
                            <a:ext cx="2133651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Vysekání rýh ve stěnách nebo příčkách z dutých cihel,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tvárnic, desek z dutých cihel nebo tvárnic do hl. 150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mm a šířky do 150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117980</wp:posOffset>
                  </wp:positionV>
                  <wp:extent cx="186661" cy="211157"/>
                  <wp:effectExtent l="0" t="0" r="0" b="0"/>
                  <wp:wrapNone/>
                  <wp:docPr id="3374" name="Freeform 337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117980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116456</wp:posOffset>
                  </wp:positionV>
                  <wp:extent cx="2673980" cy="212681"/>
                  <wp:effectExtent l="0" t="0" r="0" b="0"/>
                  <wp:wrapNone/>
                  <wp:docPr id="3375" name="Freeform 337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116456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499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4,500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208,68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939,0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362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https://podminky.urs.cz/item/CS_URS_2024_02/974032164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344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"rýhy pro osazení nosníků v nadoraží dveří"3*1,5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4,500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4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89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977151118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58" w:line="170" w:lineRule="exact"/>
              <w:ind w:left="9" w:right="8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Jádrové vrty diamantovými korunkami do stavebních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materiálů (železobetonu, betonu, cihel, obkladů,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dlažeb, kamene) průměru přes 90 do 100 mm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3 529,80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7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204 728,40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885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https://podminky.urs.cz/item/CS_URS_2024_02/977151118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77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"vývrty pro vyhřívání plochy"58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58,000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92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977151127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57" w:line="170" w:lineRule="exact"/>
              <w:ind w:left="9" w:right="8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Jádrové vrty diamantovými korunkami do stavebních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materiálů (železobetonu, betonu, cihel, obkladů,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dlažeb, kamene) průměru přes 225 do 250 mm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2" w:after="228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5,075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7 992,00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40 559,40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363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https://podminky.urs.cz/item/CS_URS_2024_02/977151127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344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"vývrty pro návěstidla"35*0,145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5,075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9"/>
          <w:tab w:val="left" w:pos="1739"/>
          <w:tab w:val="left" w:pos="8379"/>
        </w:tabs>
        <w:spacing w:before="140" w:after="0" w:line="168" w:lineRule="exact"/>
        <w:ind w:left="282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997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Přesun sutě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218 185,62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6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89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997013153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58" w:line="170" w:lineRule="exact"/>
              <w:ind w:left="9" w:right="3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Vnitrostaveništní doprava suti a vybouraných hmot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vodorovně do 50 m s naložením s omezením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mechanizace pro budovy a haly výšky přes 9 do 12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149353</wp:posOffset>
                  </wp:positionH>
                  <wp:positionV relativeFrom="paragraph">
                    <wp:posOffset>145413</wp:posOffset>
                  </wp:positionV>
                  <wp:extent cx="138449" cy="211157"/>
                  <wp:effectExtent l="0" t="0" r="0" b="0"/>
                  <wp:wrapNone/>
                  <wp:docPr id="3376" name="Freeform 337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5395" y="145413"/>
                            <a:ext cx="2414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9"/>
                                  <w:sz w:val="13"/>
                                  <w:szCs w:val="13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34,031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1 276,50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43 440,57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19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https://podminky.urs.cz/item/CS_URS_2024_02/997013153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997013312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18920</wp:posOffset>
                  </wp:positionV>
                  <wp:extent cx="2257854" cy="319361"/>
                  <wp:effectExtent l="0" t="0" r="0" b="0"/>
                  <wp:wrapNone/>
                  <wp:docPr id="3377" name="Freeform 337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8920"/>
                            <a:ext cx="214355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Shoz na stavební suť montáž a demontáž shozu výšky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přes 10 do 20 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765,90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9 190,80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2"/>
        </w:tabs>
        <w:spacing w:before="17" w:after="0" w:line="121" w:lineRule="exact"/>
        <w:ind w:left="280" w:right="6512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890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https://podminky.urs.cz/item/CS_URS_2024_02/997013312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2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3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997013322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25017</wp:posOffset>
                  </wp:positionV>
                  <wp:extent cx="2257854" cy="427565"/>
                  <wp:effectExtent l="0" t="0" r="0" b="0"/>
                  <wp:wrapNone/>
                  <wp:docPr id="3378" name="Freeform 337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5017"/>
                            <a:ext cx="2143554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Shoz na stavební suť montáž a demontáž shozu výšky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Příplatek za první a každý další den použití shozu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výšky přes 10 do 20 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0" w:after="183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3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540,000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3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63,83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3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34 468,20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3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891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https://podminky.urs.cz/item/CS_URS_2024_02/997013322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30"/>
        </w:tabs>
        <w:spacing w:before="2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12*45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540,000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8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997013501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42542</wp:posOffset>
                  </wp:positionV>
                  <wp:extent cx="2029218" cy="319361"/>
                  <wp:effectExtent l="0" t="0" r="0" b="0"/>
                  <wp:wrapNone/>
                  <wp:docPr id="3379" name="Freeform 337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2542"/>
                            <a:ext cx="1914918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Odvoz suti a vybouraných hmot na skládku nebo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meziskládku se složením, na vzdálenost do 1 km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149353</wp:posOffset>
                  </wp:positionH>
                  <wp:positionV relativeFrom="paragraph">
                    <wp:posOffset>97406</wp:posOffset>
                  </wp:positionV>
                  <wp:extent cx="138449" cy="211157"/>
                  <wp:effectExtent l="0" t="0" r="0" b="0"/>
                  <wp:wrapNone/>
                  <wp:docPr id="3380" name="Freeform 338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5395" y="97406"/>
                            <a:ext cx="2414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9"/>
                                  <w:sz w:val="13"/>
                                  <w:szCs w:val="13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95882</wp:posOffset>
                  </wp:positionV>
                  <wp:extent cx="2722748" cy="212681"/>
                  <wp:effectExtent l="0" t="0" r="0" b="0"/>
                  <wp:wrapNone/>
                  <wp:docPr id="3381" name="Freeform 338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95882"/>
                            <a:ext cx="260844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67"/>
                                  <w:tab w:val="left" w:pos="246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34,031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273,06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9 292,5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22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https://podminky.urs.cz/item/CS_URS_2024_02/997013501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61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0" w:after="22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0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0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997013509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57" w:line="170" w:lineRule="exact"/>
              <w:ind w:left="9" w:right="14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Odvoz suti a vybouraných hmot na skládku nebo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meziskládku se složením, na vzdálenost Příplatek 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ceně za každý další započatý 1 km přes 1 km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149353</wp:posOffset>
                  </wp:positionH>
                  <wp:positionV relativeFrom="paragraph">
                    <wp:posOffset>160906</wp:posOffset>
                  </wp:positionV>
                  <wp:extent cx="138449" cy="211157"/>
                  <wp:effectExtent l="0" t="0" r="0" b="0"/>
                  <wp:wrapNone/>
                  <wp:docPr id="3382" name="Freeform 338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5395" y="160906"/>
                            <a:ext cx="2414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9"/>
                                  <w:sz w:val="13"/>
                                  <w:szCs w:val="13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0" w:after="228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646,589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0" w:after="228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0" w:after="228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8 470,32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0" w:after="22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23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https://podminky.urs.cz/item/CS_URS_2024_02/997013509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10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34,031*19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646,589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89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997013631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58" w:line="170" w:lineRule="exact"/>
              <w:ind w:left="9" w:right="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Poplatek za uložení stavebního odpadu na skládce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(skládkovné) směsného stavebního a demoličního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zatříděného do Katalogu odpadů pod kódem 17 09 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149353</wp:posOffset>
                  </wp:positionH>
                  <wp:positionV relativeFrom="paragraph">
                    <wp:posOffset>145413</wp:posOffset>
                  </wp:positionV>
                  <wp:extent cx="138449" cy="211157"/>
                  <wp:effectExtent l="0" t="0" r="0" b="0"/>
                  <wp:wrapNone/>
                  <wp:docPr id="3383" name="Freeform 338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5395" y="145413"/>
                            <a:ext cx="2414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9"/>
                                  <w:sz w:val="13"/>
                                  <w:szCs w:val="13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34,031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3 330,00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7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113 323,23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24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https://podminky.urs.cz/item/CS_URS_2024_02/997013631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9"/>
          <w:tab w:val="left" w:pos="1739"/>
          <w:tab w:val="left" w:pos="8463"/>
        </w:tabs>
        <w:spacing w:before="140" w:after="0" w:line="168" w:lineRule="exact"/>
        <w:ind w:left="282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998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Přesun hmot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96 536,37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10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85"/>
        </w:trPr>
        <w:tc>
          <w:tcPr>
            <w:tcW w:w="10704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3"/>
                <w:tab w:val="left" w:pos="3259"/>
                <w:tab w:val="left" w:pos="5309"/>
                <w:tab w:val="left" w:pos="5852"/>
                <w:tab w:val="left" w:pos="6735"/>
                <w:tab w:val="left" w:pos="7823"/>
                <w:tab w:val="left" w:pos="9395"/>
              </w:tabs>
              <w:spacing w:before="129" w:after="12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Typ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J.cena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celkem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Cenová soustava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899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2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998011009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" w:after="0" w:line="170" w:lineRule="exact"/>
              <w:ind w:left="9" w:right="23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Přesun hmot pro budovy občanské výstavby, bydlení,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výrobu a služby s nosnou svislou konstrukcí zděnou z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cihel, tvárnic nebo kamene vodorovná dopravní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1" w:line="170" w:lineRule="exact"/>
              <w:ind w:left="9" w:right="109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vzdálenost do 100 m s omezením mechanizace pro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budovy výšky přes 6 do 12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149353</wp:posOffset>
                  </wp:positionH>
                  <wp:positionV relativeFrom="paragraph">
                    <wp:posOffset>244726</wp:posOffset>
                  </wp:positionV>
                  <wp:extent cx="138449" cy="211157"/>
                  <wp:effectExtent l="0" t="0" r="0" b="0"/>
                  <wp:wrapNone/>
                  <wp:docPr id="3390" name="Freeform 339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5395" y="244726"/>
                            <a:ext cx="2414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9"/>
                                  <w:sz w:val="13"/>
                                  <w:szCs w:val="13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2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32,211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2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2 997,00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2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96 536,37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82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https://podminky.urs.cz/item/CS_URS_2024_02/998011009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4"/>
          <w:tab w:val="left" w:pos="1824"/>
          <w:tab w:val="left" w:pos="8154"/>
        </w:tabs>
        <w:spacing w:before="160" w:after="0" w:line="203" w:lineRule="exact"/>
        <w:ind w:left="362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PSV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Práce a dodávky PSV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4 923 420,19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9"/>
          <w:tab w:val="left" w:pos="1739"/>
          <w:tab w:val="left" w:pos="8463"/>
        </w:tabs>
        <w:spacing w:before="120" w:after="0" w:line="168" w:lineRule="exact"/>
        <w:ind w:left="282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712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Povlakové krytiny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33 872,17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13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9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712811115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30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Provedení povlakové krytiny střech samostatným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vytažením izolačního povlaku za studena na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konstrukce převyšující úroveň střechy, nátěrem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tmelem asfaltovým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1" w:after="228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9,120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39,47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10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359,97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17" w:after="0" w:line="121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384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https://podminky.urs.cz/item/CS_URS_2024_02/712811115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3"/>
          <w:tab w:val="left" w:pos="6343"/>
        </w:tabs>
        <w:spacing w:before="20" w:after="0" w:line="138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"hydroizolace stojin roznášedla"(4*0,3*0,95)*4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4,560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3"/>
          <w:tab w:val="left" w:pos="6343"/>
        </w:tabs>
        <w:spacing w:before="0" w:after="0" w:line="138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4,56*2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9,120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82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5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5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63127264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5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tkanina sklovláknitá s protialkalickou úpravou 70g/m2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5" w:line="240" w:lineRule="auto"/>
              <w:ind w:left="14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5" w:line="240" w:lineRule="auto"/>
              <w:ind w:left="4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10,488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5" w:line="240" w:lineRule="auto"/>
              <w:ind w:left="66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5" w:line="240" w:lineRule="auto"/>
              <w:ind w:left="103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362,05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5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3"/>
          <w:tab w:val="left" w:pos="6276"/>
        </w:tabs>
        <w:spacing w:before="80" w:after="0" w:line="138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9,12*1,15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10,488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57"/>
          <w:tab w:val="left" w:pos="1817"/>
          <w:tab w:val="left" w:pos="5391"/>
          <w:tab w:val="left" w:pos="6274"/>
          <w:tab w:val="left" w:pos="7266"/>
          <w:tab w:val="left" w:pos="8658"/>
        </w:tabs>
        <w:spacing w:before="40" w:after="0" w:line="152" w:lineRule="exact"/>
        <w:ind w:left="115" w:right="0" w:firstLine="0"/>
      </w:pPr>
      <w:r>
        <w:drawing>
          <wp:anchor simplePos="0" relativeHeight="251659162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6048</wp:posOffset>
            </wp:positionV>
            <wp:extent cx="1524" cy="145085"/>
            <wp:effectExtent l="0" t="0" r="0" b="0"/>
            <wp:wrapNone/>
            <wp:docPr id="3391" name="Freeform 3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5085"/>
                    </a:xfrm>
                    <a:custGeom>
                      <a:rect l="l" t="t" r="r" b="b"/>
                      <a:pathLst>
                        <a:path w="1524" h="145085">
                          <a:moveTo>
                            <a:pt x="0" y="145085"/>
                          </a:moveTo>
                          <a:lnTo>
                            <a:pt x="1524" y="14508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508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4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5971</wp:posOffset>
            </wp:positionV>
            <wp:extent cx="6795516" cy="1524"/>
            <wp:effectExtent l="0" t="0" r="0" b="0"/>
            <wp:wrapNone/>
            <wp:docPr id="3392" name="Freeform 3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3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6733</wp:posOffset>
            </wp:positionV>
            <wp:extent cx="6793993" cy="180"/>
            <wp:effectExtent l="0" t="0" r="0" b="0"/>
            <wp:wrapNone/>
            <wp:docPr id="3393" name="Freeform 3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1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6733</wp:posOffset>
            </wp:positionV>
            <wp:extent cx="180" cy="143637"/>
            <wp:effectExtent l="0" t="0" r="0" b="0"/>
            <wp:wrapNone/>
            <wp:docPr id="3394" name="Freeform 3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637"/>
                    </a:xfrm>
                    <a:custGeom>
                      <a:rect l="l" t="t" r="r" b="b"/>
                      <a:pathLst>
                        <a:path w="180" h="143637">
                          <a:moveTo>
                            <a:pt x="0" y="0"/>
                          </a:moveTo>
                          <a:lnTo>
                            <a:pt x="0" y="14363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7572</wp:posOffset>
            </wp:positionV>
            <wp:extent cx="1524" cy="143561"/>
            <wp:effectExtent l="0" t="0" r="0" b="0"/>
            <wp:wrapNone/>
            <wp:docPr id="3395" name="Freeform 3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8258</wp:posOffset>
            </wp:positionV>
            <wp:extent cx="180" cy="142112"/>
            <wp:effectExtent l="0" t="0" r="0" b="0"/>
            <wp:wrapNone/>
            <wp:docPr id="3396" name="Freeform 3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2"/>
                    </a:xfrm>
                    <a:custGeom>
                      <a:rect l="l" t="t" r="r" b="b"/>
                      <a:pathLst>
                        <a:path w="180" h="142112">
                          <a:moveTo>
                            <a:pt x="0" y="0"/>
                          </a:moveTo>
                          <a:lnTo>
                            <a:pt x="0" y="14211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6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7572</wp:posOffset>
            </wp:positionV>
            <wp:extent cx="1524" cy="143561"/>
            <wp:effectExtent l="0" t="0" r="0" b="0"/>
            <wp:wrapNone/>
            <wp:docPr id="3397" name="Freeform 3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5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8258</wp:posOffset>
            </wp:positionV>
            <wp:extent cx="180" cy="142112"/>
            <wp:effectExtent l="0" t="0" r="0" b="0"/>
            <wp:wrapNone/>
            <wp:docPr id="3398" name="Freeform 3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2"/>
                    </a:xfrm>
                    <a:custGeom>
                      <a:rect l="l" t="t" r="r" b="b"/>
                      <a:pathLst>
                        <a:path w="180" h="142112">
                          <a:moveTo>
                            <a:pt x="0" y="0"/>
                          </a:moveTo>
                          <a:lnTo>
                            <a:pt x="0" y="14211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8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7572</wp:posOffset>
            </wp:positionV>
            <wp:extent cx="1524" cy="143561"/>
            <wp:effectExtent l="0" t="0" r="0" b="0"/>
            <wp:wrapNone/>
            <wp:docPr id="3399" name="Freeform 3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7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8258</wp:posOffset>
            </wp:positionV>
            <wp:extent cx="180" cy="142112"/>
            <wp:effectExtent l="0" t="0" r="0" b="0"/>
            <wp:wrapNone/>
            <wp:docPr id="3400" name="Freeform 3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2"/>
                    </a:xfrm>
                    <a:custGeom>
                      <a:rect l="l" t="t" r="r" b="b"/>
                      <a:pathLst>
                        <a:path w="180" h="142112">
                          <a:moveTo>
                            <a:pt x="0" y="0"/>
                          </a:moveTo>
                          <a:lnTo>
                            <a:pt x="0" y="14211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0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7572</wp:posOffset>
            </wp:positionV>
            <wp:extent cx="1524" cy="143561"/>
            <wp:effectExtent l="0" t="0" r="0" b="0"/>
            <wp:wrapNone/>
            <wp:docPr id="3401" name="Freeform 3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9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8258</wp:posOffset>
            </wp:positionV>
            <wp:extent cx="180" cy="142112"/>
            <wp:effectExtent l="0" t="0" r="0" b="0"/>
            <wp:wrapNone/>
            <wp:docPr id="3402" name="Freeform 3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2"/>
                    </a:xfrm>
                    <a:custGeom>
                      <a:rect l="l" t="t" r="r" b="b"/>
                      <a:pathLst>
                        <a:path w="180" h="142112">
                          <a:moveTo>
                            <a:pt x="0" y="0"/>
                          </a:moveTo>
                          <a:lnTo>
                            <a:pt x="0" y="14211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2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7572</wp:posOffset>
            </wp:positionV>
            <wp:extent cx="1524" cy="143561"/>
            <wp:effectExtent l="0" t="0" r="0" b="0"/>
            <wp:wrapNone/>
            <wp:docPr id="3403" name="Freeform 3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1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8258</wp:posOffset>
            </wp:positionV>
            <wp:extent cx="180" cy="142112"/>
            <wp:effectExtent l="0" t="0" r="0" b="0"/>
            <wp:wrapNone/>
            <wp:docPr id="3404" name="Freeform 3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2"/>
                    </a:xfrm>
                    <a:custGeom>
                      <a:rect l="l" t="t" r="r" b="b"/>
                      <a:pathLst>
                        <a:path w="180" h="142112">
                          <a:moveTo>
                            <a:pt x="0" y="0"/>
                          </a:moveTo>
                          <a:lnTo>
                            <a:pt x="0" y="14211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4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7572</wp:posOffset>
            </wp:positionV>
            <wp:extent cx="1524" cy="143561"/>
            <wp:effectExtent l="0" t="0" r="0" b="0"/>
            <wp:wrapNone/>
            <wp:docPr id="3405" name="Freeform 3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3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8258</wp:posOffset>
            </wp:positionV>
            <wp:extent cx="180" cy="142112"/>
            <wp:effectExtent l="0" t="0" r="0" b="0"/>
            <wp:wrapNone/>
            <wp:docPr id="3406" name="Freeform 3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2"/>
                    </a:xfrm>
                    <a:custGeom>
                      <a:rect l="l" t="t" r="r" b="b"/>
                      <a:pathLst>
                        <a:path w="180" h="142112">
                          <a:moveTo>
                            <a:pt x="0" y="0"/>
                          </a:moveTo>
                          <a:lnTo>
                            <a:pt x="0" y="14211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6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7572</wp:posOffset>
            </wp:positionV>
            <wp:extent cx="1524" cy="143561"/>
            <wp:effectExtent l="0" t="0" r="0" b="0"/>
            <wp:wrapNone/>
            <wp:docPr id="3407" name="Freeform 3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5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8258</wp:posOffset>
            </wp:positionV>
            <wp:extent cx="180" cy="142112"/>
            <wp:effectExtent l="0" t="0" r="0" b="0"/>
            <wp:wrapNone/>
            <wp:docPr id="3408" name="Freeform 3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2"/>
                    </a:xfrm>
                    <a:custGeom>
                      <a:rect l="l" t="t" r="r" b="b"/>
                      <a:pathLst>
                        <a:path w="180" h="142112">
                          <a:moveTo>
                            <a:pt x="0" y="0"/>
                          </a:moveTo>
                          <a:lnTo>
                            <a:pt x="0" y="14211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8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7572</wp:posOffset>
            </wp:positionV>
            <wp:extent cx="1523" cy="143561"/>
            <wp:effectExtent l="0" t="0" r="0" b="0"/>
            <wp:wrapNone/>
            <wp:docPr id="3409" name="Freeform 3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561"/>
                    </a:xfrm>
                    <a:custGeom>
                      <a:rect l="l" t="t" r="r" b="b"/>
                      <a:pathLst>
                        <a:path w="1523" h="143561">
                          <a:moveTo>
                            <a:pt x="0" y="143561"/>
                          </a:moveTo>
                          <a:lnTo>
                            <a:pt x="1523" y="143561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7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8258</wp:posOffset>
            </wp:positionV>
            <wp:extent cx="180" cy="142112"/>
            <wp:effectExtent l="0" t="0" r="0" b="0"/>
            <wp:wrapNone/>
            <wp:docPr id="3410" name="Freeform 3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2"/>
                    </a:xfrm>
                    <a:custGeom>
                      <a:rect l="l" t="t" r="r" b="b"/>
                      <a:pathLst>
                        <a:path w="180" h="142112">
                          <a:moveTo>
                            <a:pt x="0" y="0"/>
                          </a:moveTo>
                          <a:lnTo>
                            <a:pt x="0" y="14211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0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7572</wp:posOffset>
            </wp:positionV>
            <wp:extent cx="1524" cy="143561"/>
            <wp:effectExtent l="0" t="0" r="0" b="0"/>
            <wp:wrapNone/>
            <wp:docPr id="3411" name="Freeform 3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9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8258</wp:posOffset>
            </wp:positionV>
            <wp:extent cx="180" cy="142112"/>
            <wp:effectExtent l="0" t="0" r="0" b="0"/>
            <wp:wrapNone/>
            <wp:docPr id="3412" name="Freeform 3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2"/>
                    </a:xfrm>
                    <a:custGeom>
                      <a:rect l="l" t="t" r="r" b="b"/>
                      <a:pathLst>
                        <a:path w="180" h="142112">
                          <a:moveTo>
                            <a:pt x="0" y="0"/>
                          </a:moveTo>
                          <a:lnTo>
                            <a:pt x="0" y="14211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54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24638020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tmel bitumenový izolační trvale pružný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kg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5,244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460,65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2 415,6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5  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CS ÚRS 2024 02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3"/>
          <w:tab w:val="left" w:pos="6343"/>
        </w:tabs>
        <w:spacing w:before="40" w:after="0" w:line="138" w:lineRule="exact"/>
        <w:ind w:left="359" w:right="0" w:firstLine="0"/>
      </w:pPr>
      <w:r>
        <w:drawing>
          <wp:anchor simplePos="0" relativeHeight="25165947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20556</wp:posOffset>
            </wp:positionV>
            <wp:extent cx="6795516" cy="1524"/>
            <wp:effectExtent l="0" t="0" r="0" b="0"/>
            <wp:wrapNone/>
            <wp:docPr id="3413" name="Freeform 3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21317</wp:posOffset>
            </wp:positionV>
            <wp:extent cx="6793993" cy="180"/>
            <wp:effectExtent l="0" t="0" r="0" b="0"/>
            <wp:wrapNone/>
            <wp:docPr id="3414" name="Freeform 3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4,56*1,15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5,244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4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622252002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3680</wp:posOffset>
                  </wp:positionV>
                  <wp:extent cx="1958594" cy="319361"/>
                  <wp:effectExtent l="0" t="0" r="0" b="0"/>
                  <wp:wrapNone/>
                  <wp:docPr id="3415" name="Freeform 341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0"/>
                            <a:ext cx="184429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profilů kontaktního zateplení ostatních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stěnových, dilatačních apod. lepených do tmelu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57020</wp:posOffset>
                  </wp:positionV>
                  <wp:extent cx="186661" cy="211157"/>
                  <wp:effectExtent l="0" t="0" r="0" b="0"/>
                  <wp:wrapNone/>
                  <wp:docPr id="3416" name="Freeform 341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57020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55496</wp:posOffset>
                  </wp:positionV>
                  <wp:extent cx="2722748" cy="212681"/>
                  <wp:effectExtent l="0" t="0" r="0" b="0"/>
                  <wp:wrapNone/>
                  <wp:docPr id="3417" name="Freeform 341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55496"/>
                            <a:ext cx="260844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44"/>
                                  <w:tab w:val="left" w:pos="246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15,200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73,93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1 123,7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1"/>
          <w:tab w:val="left" w:pos="6276"/>
        </w:tabs>
        <w:spacing w:before="0" w:after="0" w:line="165" w:lineRule="exact"/>
        <w:ind w:left="359" w:right="484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385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https://podminky.urs.cz/item/CS_URS_2024_02/622252002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0,95*4*4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15,200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82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4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4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4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63127464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4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profil rohový Al s výztužnou tkaninou š 100/100mm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4" w:line="240" w:lineRule="auto"/>
              <w:ind w:left="1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4" w:line="240" w:lineRule="auto"/>
              <w:ind w:left="4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15,960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4" w:line="240" w:lineRule="auto"/>
              <w:ind w:left="66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22,42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4" w:line="240" w:lineRule="auto"/>
              <w:ind w:left="103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357,82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4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3"/>
          <w:tab w:val="left" w:pos="6276"/>
        </w:tabs>
        <w:spacing w:before="80" w:after="0" w:line="138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15,2*1,05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15,960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4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712-R1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2225279" cy="319360"/>
                  <wp:effectExtent l="0" t="0" r="0" b="0"/>
                  <wp:wrapNone/>
                  <wp:docPr id="3418" name="Freeform 341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2110979" cy="20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lokální rozebrání skladby střechy a následná oprava v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místě osazení ukazatele větru 0,5*0,5m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92965</wp:posOffset>
                  </wp:positionH>
                  <wp:positionV relativeFrom="paragraph">
                    <wp:posOffset>57021</wp:posOffset>
                  </wp:positionV>
                  <wp:extent cx="251985" cy="211157"/>
                  <wp:effectExtent l="0" t="0" r="0" b="0"/>
                  <wp:wrapNone/>
                  <wp:docPr id="3419" name="Freeform 34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39007" y="57021"/>
                            <a:ext cx="13768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3"/>
                                  <w:szCs w:val="13"/>
                                </w:rPr>
                                <w:t>kus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55497</wp:posOffset>
                  </wp:positionV>
                  <wp:extent cx="1968361" cy="211157"/>
                  <wp:effectExtent l="0" t="0" r="0" b="0"/>
                  <wp:wrapNone/>
                  <wp:docPr id="3420" name="Freeform 34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5497"/>
                            <a:ext cx="18540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6"/>
                                  <w:tab w:val="left" w:pos="238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6 937,50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6 937,50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71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skladba konstrukce: pečetící vrstva skorundovým vsypem, drátkobeton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308" w:space="0"/>
          </w:cols>
          <w:docGrid w:linePitch="360"/>
        </w:sectPr>
        <w:spacing w:before="3" w:after="0" w:line="136" w:lineRule="exact"/>
        <w:ind w:left="0" w:right="-4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15PEfolie, polypropylenová folie, geotextilie, 2x mod. asf. pás, pěnové  </w:t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sklo 100mm, pojistná izolace-asf.pás, penetrace, ŽB.konstrukce.</w:t>
      </w:r>
      <w:r>
        <w:rPr>
          <w:rFonts w:ascii="Times New Roman" w:hAnsi="Times New Roman" w:cs="Times New Roman"/>
          <w:sz w:val="10"/>
          <w:szCs w:val="10"/>
        </w:rPr>
        <w:t> </w:t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Konstrukce bude rozebrána v ploše cca 0,5*0,5m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58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712-R2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2" w:after="65" w:line="170" w:lineRule="exact"/>
              <w:ind w:left="9" w:right="2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lokální rozebrání skladby střechy a následná oprava v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místě osazení technologického kontejneru, 0,5*0,5m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12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52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52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5 550,00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52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22 200,00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7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36" w:lineRule="exact"/>
        <w:ind w:left="1813" w:right="5970" w:firstLine="0"/>
        <w:jc w:val="both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12827</wp:posOffset>
            </wp:positionV>
            <wp:extent cx="159026" cy="189066"/>
            <wp:effectExtent l="0" t="0" r="0" b="0"/>
            <wp:wrapNone/>
            <wp:docPr id="3421" name="Freeform 34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2827"/>
                      <a:ext cx="44726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17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skladba konstrukce: kamenivo 100mm, separační geotextilie, xps  </w:t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100mm, 2x mod. asf. pás, mikroventilace, spádová vrstva - beton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5"/>
          <w:tab w:val="left" w:pos="658"/>
          <w:tab w:val="left" w:pos="1818"/>
          <w:tab w:val="left" w:pos="5370"/>
          <w:tab w:val="left" w:pos="6275"/>
          <w:tab w:val="left" w:pos="7267"/>
          <w:tab w:val="left" w:pos="8774"/>
        </w:tabs>
        <w:spacing w:before="20" w:after="0" w:line="152" w:lineRule="exact"/>
        <w:ind w:left="116" w:right="0" w:firstLine="0"/>
      </w:pPr>
      <w:r>
        <w:drawing>
          <wp:anchor simplePos="0" relativeHeight="251659262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-6348</wp:posOffset>
            </wp:positionV>
            <wp:extent cx="1524" cy="144780"/>
            <wp:effectExtent l="0" t="0" r="0" b="0"/>
            <wp:wrapNone/>
            <wp:docPr id="3422" name="Freeform 3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4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-6348</wp:posOffset>
            </wp:positionV>
            <wp:extent cx="6795516" cy="1524"/>
            <wp:effectExtent l="0" t="0" r="0" b="0"/>
            <wp:wrapNone/>
            <wp:docPr id="3423" name="Freeform 3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3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-5585</wp:posOffset>
            </wp:positionV>
            <wp:extent cx="6793993" cy="180"/>
            <wp:effectExtent l="0" t="0" r="0" b="0"/>
            <wp:wrapNone/>
            <wp:docPr id="3424" name="Freeform 3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1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-5585</wp:posOffset>
            </wp:positionV>
            <wp:extent cx="180" cy="143255"/>
            <wp:effectExtent l="0" t="0" r="0" b="0"/>
            <wp:wrapNone/>
            <wp:docPr id="3425" name="Freeform 3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5"/>
                    </a:xfrm>
                    <a:custGeom>
                      <a:rect l="l" t="t" r="r" b="b"/>
                      <a:pathLst>
                        <a:path w="180" h="143255">
                          <a:moveTo>
                            <a:pt x="0" y="0"/>
                          </a:moveTo>
                          <a:lnTo>
                            <a:pt x="0" y="14325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-4824</wp:posOffset>
            </wp:positionV>
            <wp:extent cx="1524" cy="143256"/>
            <wp:effectExtent l="0" t="0" r="0" b="0"/>
            <wp:wrapNone/>
            <wp:docPr id="3426" name="Freeform 3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-4062</wp:posOffset>
            </wp:positionV>
            <wp:extent cx="180" cy="141732"/>
            <wp:effectExtent l="0" t="0" r="0" b="0"/>
            <wp:wrapNone/>
            <wp:docPr id="3427" name="Freeform 3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6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-4824</wp:posOffset>
            </wp:positionV>
            <wp:extent cx="1524" cy="143256"/>
            <wp:effectExtent l="0" t="0" r="0" b="0"/>
            <wp:wrapNone/>
            <wp:docPr id="3428" name="Freeform 3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5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-4062</wp:posOffset>
            </wp:positionV>
            <wp:extent cx="180" cy="141732"/>
            <wp:effectExtent l="0" t="0" r="0" b="0"/>
            <wp:wrapNone/>
            <wp:docPr id="3429" name="Freeform 3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8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-4824</wp:posOffset>
            </wp:positionV>
            <wp:extent cx="1524" cy="143256"/>
            <wp:effectExtent l="0" t="0" r="0" b="0"/>
            <wp:wrapNone/>
            <wp:docPr id="3430" name="Freeform 3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7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-4062</wp:posOffset>
            </wp:positionV>
            <wp:extent cx="180" cy="141732"/>
            <wp:effectExtent l="0" t="0" r="0" b="0"/>
            <wp:wrapNone/>
            <wp:docPr id="3431" name="Freeform 3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0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-4824</wp:posOffset>
            </wp:positionV>
            <wp:extent cx="1524" cy="143256"/>
            <wp:effectExtent l="0" t="0" r="0" b="0"/>
            <wp:wrapNone/>
            <wp:docPr id="3432" name="Freeform 3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9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-4062</wp:posOffset>
            </wp:positionV>
            <wp:extent cx="180" cy="141732"/>
            <wp:effectExtent l="0" t="0" r="0" b="0"/>
            <wp:wrapNone/>
            <wp:docPr id="3433" name="Freeform 3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2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-4824</wp:posOffset>
            </wp:positionV>
            <wp:extent cx="1524" cy="143256"/>
            <wp:effectExtent l="0" t="0" r="0" b="0"/>
            <wp:wrapNone/>
            <wp:docPr id="3434" name="Freeform 3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1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-4062</wp:posOffset>
            </wp:positionV>
            <wp:extent cx="180" cy="141732"/>
            <wp:effectExtent l="0" t="0" r="0" b="0"/>
            <wp:wrapNone/>
            <wp:docPr id="3435" name="Freeform 3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4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-4824</wp:posOffset>
            </wp:positionV>
            <wp:extent cx="1524" cy="143256"/>
            <wp:effectExtent l="0" t="0" r="0" b="0"/>
            <wp:wrapNone/>
            <wp:docPr id="3436" name="Freeform 3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3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-4062</wp:posOffset>
            </wp:positionV>
            <wp:extent cx="180" cy="141732"/>
            <wp:effectExtent l="0" t="0" r="0" b="0"/>
            <wp:wrapNone/>
            <wp:docPr id="3437" name="Freeform 3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6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-4824</wp:posOffset>
            </wp:positionV>
            <wp:extent cx="1524" cy="143256"/>
            <wp:effectExtent l="0" t="0" r="0" b="0"/>
            <wp:wrapNone/>
            <wp:docPr id="3438" name="Freeform 3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5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-4062</wp:posOffset>
            </wp:positionV>
            <wp:extent cx="180" cy="141732"/>
            <wp:effectExtent l="0" t="0" r="0" b="0"/>
            <wp:wrapNone/>
            <wp:docPr id="3439" name="Freeform 3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8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-4824</wp:posOffset>
            </wp:positionV>
            <wp:extent cx="1523" cy="143256"/>
            <wp:effectExtent l="0" t="0" r="0" b="0"/>
            <wp:wrapNone/>
            <wp:docPr id="3440" name="Freeform 3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7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-4062</wp:posOffset>
            </wp:positionV>
            <wp:extent cx="180" cy="141732"/>
            <wp:effectExtent l="0" t="0" r="0" b="0"/>
            <wp:wrapNone/>
            <wp:docPr id="3441" name="Freeform 3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0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-4824</wp:posOffset>
            </wp:positionV>
            <wp:extent cx="1524" cy="143256"/>
            <wp:effectExtent l="0" t="0" r="0" b="0"/>
            <wp:wrapNone/>
            <wp:docPr id="3442" name="Freeform 3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9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-4062</wp:posOffset>
            </wp:positionV>
            <wp:extent cx="180" cy="141732"/>
            <wp:effectExtent l="0" t="0" r="0" b="0"/>
            <wp:wrapNone/>
            <wp:docPr id="3443" name="Freeform 3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59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628R1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izolačn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í  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podložka pod konstrukci tl.15mm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m2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0,640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180,38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115,44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117" w:lineRule="exact"/>
        <w:ind w:left="360" w:right="0" w:firstLine="0"/>
      </w:pPr>
      <w:r>
        <w:drawing>
          <wp:anchor simplePos="0" relativeHeight="25165949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15219</wp:posOffset>
            </wp:positionV>
            <wp:extent cx="6795516" cy="1524"/>
            <wp:effectExtent l="0" t="0" r="0" b="0"/>
            <wp:wrapNone/>
            <wp:docPr id="3444" name="Freeform 3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15981</wp:posOffset>
            </wp:positionV>
            <wp:extent cx="6793993" cy="180"/>
            <wp:effectExtent l="0" t="0" r="0" b="0"/>
            <wp:wrapNone/>
            <wp:docPr id="3445" name="Freeform 3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21590</wp:posOffset>
            </wp:positionV>
            <wp:extent cx="5738961" cy="659967"/>
            <wp:effectExtent l="0" t="0" r="0" b="0"/>
            <wp:wrapNone/>
            <wp:docPr id="3446" name="Freeform 34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21590"/>
                      <a:ext cx="5624661" cy="54566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452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1452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Podložky bude vyrobena z materiálu HDPE + EPDM/ SBR gumová  </w:t>
                        </w:r>
                        <w:r>
                          <w:br w:type="textWrapping" w:clear="all"/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podložka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454"/>
                            <w:tab w:val="left" w:pos="5984"/>
                          </w:tabs>
                          <w:spacing w:before="0" w:after="0" w:line="138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VV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"podložka pod stojky roznášedla"0,4*0,4*4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0,640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99"/>
                            <w:tab w:val="left" w:pos="1459"/>
                            <w:tab w:val="left" w:pos="8267"/>
                          </w:tabs>
                          <w:spacing w:before="140" w:after="0" w:line="168" w:lineRule="exact"/>
                          <w:ind w:left="2" w:right="0" w:firstLine="0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	</w:t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713	</w:t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Izolace tepelné	</w:t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5"/>
                            <w:szCs w:val="15"/>
                          </w:rPr>
                          <w:t>2 454,89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9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713131141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58" w:line="170" w:lineRule="exact"/>
              <w:ind w:left="9" w:right="-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tepelné izolace stěn rohožemi, pásy, deskami,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dílci, bloky (izolační materiál ve specifikaci) lepením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celoplošně bez mechanického kotvení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0" w:after="228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1,520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249,75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10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379,62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403859</wp:posOffset>
            </wp:positionH>
            <wp:positionV relativeFrom="paragraph">
              <wp:posOffset>10562</wp:posOffset>
            </wp:positionV>
            <wp:extent cx="4262568" cy="453657"/>
            <wp:effectExtent l="0" t="0" r="0" b="0"/>
            <wp:wrapNone/>
            <wp:docPr id="3447" name="Freeform 344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3859" y="10562"/>
                      <a:ext cx="4148268" cy="33935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96"/>
                          </w:tabs>
                          <w:spacing w:before="0" w:after="0" w:line="121" w:lineRule="exact"/>
                          <w:ind w:left="244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Online PSC	</w:t>
                        </w:r>
                        <w:hyperlink r:id="rId3386" w:history="1">
                          <w:r>
                            <w:rPr lang="cs-CZ" sz="10" baseline="0" dirty="0">
                              <w:jc w:val="left"/>
                              <w:rFonts w:ascii="Calibri" w:hAnsi="Calibri" w:cs="Calibri"/>
                              <w:i/>
                              <w:iCs/>
                              <w:u w:val="single"/>
                              <w:color w:val="000000"/>
                              <w:sz w:val="10"/>
                              <w:szCs w:val="10"/>
                            </w:rPr>
                            <w:t>https://podminky.urs.cz/item/CS_URS_2024_02/713131141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98"/>
                            <w:tab w:val="left" w:pos="6228"/>
                          </w:tabs>
                          <w:spacing w:before="20" w:after="0" w:line="138" w:lineRule="exact"/>
                          <w:ind w:left="244" w:right="0" w:firstLine="0"/>
                          <w:jc w:val="right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VV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"tepelná izolace stojek roznášedla"0,2*0,95*2*4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1,520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09"/>
                            <w:tab w:val="left" w:pos="542"/>
                          </w:tabs>
                          <w:spacing w:before="80" w:after="0" w:line="152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3"/>
                            <w:szCs w:val="13"/>
                          </w:rPr>
                          <w:t>61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3"/>
                            <w:szCs w:val="13"/>
                          </w:rPr>
                          <w:t>M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3"/>
                            <w:szCs w:val="13"/>
                          </w:rPr>
                          <w:t>28376422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38100</wp:posOffset>
                  </wp:positionH>
                  <wp:positionV relativeFrom="paragraph">
                    <wp:posOffset>57020</wp:posOffset>
                  </wp:positionV>
                  <wp:extent cx="6600693" cy="520355"/>
                  <wp:effectExtent l="0" t="0" r="0" b="0"/>
                  <wp:wrapNone/>
                  <wp:docPr id="3448" name="Freeform 344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3859" y="57020"/>
                            <a:ext cx="6486393" cy="40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698"/>
                                  <w:tab w:val="left" w:pos="6158"/>
                                  <w:tab w:val="left" w:pos="6228"/>
                                  <w:tab w:val="left" w:pos="7149"/>
                                  <w:tab w:val="left" w:pos="8657"/>
                                </w:tabs>
                                <w:spacing w:before="0" w:after="0" w:line="242" w:lineRule="exact"/>
                                <w:ind w:left="244" w:right="0" w:firstLine="5009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1,824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374,63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683,3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3 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VV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1,52*1,2 'Přepočtené koeficientem množství	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1,824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09"/>
                                  <w:tab w:val="left" w:pos="542"/>
                                </w:tabs>
                                <w:spacing w:before="8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62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28376525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376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deska XPS hrana polodrážková a hladký povrch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300kPA λ=0,035 tl 100mm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144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2157</wp:posOffset>
                  </wp:positionV>
                  <wp:extent cx="2174113" cy="319187"/>
                  <wp:effectExtent l="0" t="0" r="0" b="0"/>
                  <wp:wrapNone/>
                  <wp:docPr id="3449" name="Freeform 344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157"/>
                            <a:ext cx="2059813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deska izolační PIR s oboustranným textilním rounem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λ=0,026 tl 50mm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14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4,560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305,25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9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1 391,94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344"/>
        </w:tabs>
        <w:spacing w:before="1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(0,3+0,2)*2*0,95*4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3,800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344"/>
        </w:tabs>
        <w:spacing w:before="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3,8*1,2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4,560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0"/>
          <w:tab w:val="left" w:pos="1820"/>
          <w:tab w:val="left" w:pos="8333"/>
        </w:tabs>
        <w:spacing w:before="14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767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Konstrukce zámečnické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2 216 237,84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767161813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42543</wp:posOffset>
                  </wp:positionV>
                  <wp:extent cx="2122166" cy="319361"/>
                  <wp:effectExtent l="0" t="0" r="0" b="0"/>
                  <wp:wrapNone/>
                  <wp:docPr id="3450" name="Freeform 345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2543"/>
                            <a:ext cx="2007866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Demontáž zábradlí do suti rovného nerozebíratelný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spoj hmotnosti 1 m zábradlí do 20 kg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97407</wp:posOffset>
                  </wp:positionV>
                  <wp:extent cx="186661" cy="211157"/>
                  <wp:effectExtent l="0" t="0" r="0" b="0"/>
                  <wp:wrapNone/>
                  <wp:docPr id="3451" name="Freeform 345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97407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95883</wp:posOffset>
                  </wp:positionV>
                  <wp:extent cx="2722748" cy="212681"/>
                  <wp:effectExtent l="0" t="0" r="0" b="0"/>
                  <wp:wrapNone/>
                  <wp:docPr id="3452" name="Freeform 345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95883"/>
                            <a:ext cx="260844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67"/>
                                  <w:tab w:val="left" w:pos="246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19,950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287,21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5 729,8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387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https://podminky.urs.cz/item/CS_URS_2024_02/767161813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2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"zábradlí heliportu"6,9+4,2+2,5+1,75+3,1+1,5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19,950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767161834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41781</wp:posOffset>
                  </wp:positionV>
                  <wp:extent cx="2249862" cy="319361"/>
                  <wp:effectExtent l="0" t="0" r="0" b="0"/>
                  <wp:wrapNone/>
                  <wp:docPr id="3453" name="Freeform 345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1781"/>
                            <a:ext cx="2135562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Demontáž zábradlí k dalšímu použití rovného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nerozebíratelný spoj hmotnosti 1 m zábradlí přes 20 kg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96645</wp:posOffset>
                  </wp:positionV>
                  <wp:extent cx="186661" cy="211157"/>
                  <wp:effectExtent l="0" t="0" r="0" b="0"/>
                  <wp:wrapNone/>
                  <wp:docPr id="3454" name="Freeform 345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96645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95121</wp:posOffset>
                  </wp:positionV>
                  <wp:extent cx="2673980" cy="212681"/>
                  <wp:effectExtent l="0" t="0" r="0" b="0"/>
                  <wp:wrapNone/>
                  <wp:docPr id="3455" name="Freeform 345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95121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499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2,800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287,21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804,1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388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https://podminky.urs.cz/item/CS_URS_2024_02/767161834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2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"zábradlí podesty"2,8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2,800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767163121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5205</wp:posOffset>
                  </wp:positionV>
                  <wp:extent cx="2239178" cy="319361"/>
                  <wp:effectExtent l="0" t="0" r="0" b="0"/>
                  <wp:wrapNone/>
                  <wp:docPr id="3456" name="Freeform 345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205"/>
                            <a:ext cx="2124878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zábradlí přímého v interiéru v rovině (na rovné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ploše) kotveného do betonu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58545</wp:posOffset>
                  </wp:positionV>
                  <wp:extent cx="186661" cy="211157"/>
                  <wp:effectExtent l="0" t="0" r="0" b="0"/>
                  <wp:wrapNone/>
                  <wp:docPr id="3457" name="Freeform 345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58545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57021</wp:posOffset>
                  </wp:positionV>
                  <wp:extent cx="2673980" cy="212681"/>
                  <wp:effectExtent l="0" t="0" r="0" b="0"/>
                  <wp:wrapNone/>
                  <wp:docPr id="3458" name="Freeform 345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7021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6"/>
                                  <w:tab w:val="left" w:pos="2383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5,400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1 752,14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9 461,5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  <w:tab w:val="left" w:pos="6344"/>
        </w:tabs>
        <w:spacing w:before="0" w:after="0" w:line="165" w:lineRule="exact"/>
        <w:ind w:left="360" w:right="4166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389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https://podminky.urs.cz/item/CS_URS_2024_02/767163121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"nové"2,15+0,45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2,600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344"/>
        </w:tabs>
        <w:spacing w:before="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"púvodní"2,8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2,800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344"/>
        </w:tabs>
        <w:spacing w:before="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5,400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9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1" w:after="384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1" w:after="384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1" w:after="384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RMAT0009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27" w:line="152" w:lineRule="exact"/>
              <w:ind w:left="9" w:right="124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sklěněnou výplní a nerezovými ocelovými sloupky s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kruhovým ocelovým madlem ve výšce 900 mm.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Sloupky p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o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 m. Výplň vrstvené sklo (VSG) tl. 12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mm. Celková délka 2150 mm, celková hmotnost cca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4" w:after="384" w:line="240" w:lineRule="auto"/>
              <w:ind w:left="16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1" w:after="386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2,600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1" w:after="386" w:line="240" w:lineRule="auto"/>
              <w:ind w:left="40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12 487,50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1" w:after="386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32 467,50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1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"nové"2,15+0,45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2,600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8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767640111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4443</wp:posOffset>
                  </wp:positionV>
                  <wp:extent cx="2225453" cy="319361"/>
                  <wp:effectExtent l="0" t="0" r="0" b="0"/>
                  <wp:wrapNone/>
                  <wp:docPr id="3459" name="Freeform 345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443"/>
                            <a:ext cx="2111153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dveří ocelových nebo hliníkových vchodových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jednokřídlových bez nadsvětlíku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92965</wp:posOffset>
                  </wp:positionH>
                  <wp:positionV relativeFrom="paragraph">
                    <wp:posOffset>57783</wp:posOffset>
                  </wp:positionV>
                  <wp:extent cx="251985" cy="211157"/>
                  <wp:effectExtent l="0" t="0" r="0" b="0"/>
                  <wp:wrapNone/>
                  <wp:docPr id="3460" name="Freeform 346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39007" y="57783"/>
                            <a:ext cx="13768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3"/>
                                  <w:szCs w:val="13"/>
                                </w:rPr>
                                <w:t>kus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56259</wp:posOffset>
                  </wp:positionV>
                  <wp:extent cx="2673980" cy="212681"/>
                  <wp:effectExtent l="0" t="0" r="0" b="0"/>
                  <wp:wrapNone/>
                  <wp:docPr id="3461" name="Freeform 346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6259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6"/>
                                  <w:tab w:val="left" w:pos="2383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6 937,50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6 937,5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18" w:after="0" w:line="121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85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https://podminky.urs.cz/item/CS_URS_2024_02/767640111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92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9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9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RMAT0008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17397</wp:posOffset>
                  </wp:positionV>
                  <wp:extent cx="2199392" cy="319187"/>
                  <wp:effectExtent l="0" t="0" r="0" b="0"/>
                  <wp:wrapNone/>
                  <wp:docPr id="3462" name="Freeform 346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7397"/>
                            <a:ext cx="2085092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D1 vchodové dveře 900/2000 kovové, neprůzvučnost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36dB, kování nerez - KL/KO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92" w:line="240" w:lineRule="auto"/>
              <w:ind w:left="11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92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92" w:line="240" w:lineRule="auto"/>
              <w:ind w:left="40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19 008,75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92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19 008,75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767995113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-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ostatních atypických zámečnických konstrukcí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hmotnosti přes 10 do 20 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6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8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1 436,000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148,46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7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213 188,56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  <w:tab w:val="left" w:pos="6109"/>
        </w:tabs>
        <w:spacing w:before="0" w:after="0" w:line="165" w:lineRule="exact"/>
        <w:ind w:left="360" w:right="4166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88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https://podminky.urs.cz/item/CS_URS_2024_02/767995113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53*20+18*7+250	</w:t>
      </w:r>
      <w:r>
        <w:rPr lang="cs-CZ" sz="12" baseline="0" dirty="0">
          <w:jc w:val="left"/>
          <w:rFonts w:ascii="Arial" w:hAnsi="Arial" w:cs="Arial"/>
          <w:color w:val="000000"/>
          <w:spacing w:val="-2"/>
          <w:sz w:val="12"/>
          <w:szCs w:val="12"/>
        </w:rPr>
        <w:t>1 436,000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204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11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85"/>
        </w:trPr>
        <w:tc>
          <w:tcPr>
            <w:tcW w:w="10704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3"/>
                <w:tab w:val="left" w:pos="3259"/>
                <w:tab w:val="left" w:pos="5309"/>
                <w:tab w:val="left" w:pos="5852"/>
                <w:tab w:val="left" w:pos="6735"/>
                <w:tab w:val="left" w:pos="7823"/>
                <w:tab w:val="left" w:pos="9395"/>
              </w:tabs>
              <w:spacing w:before="129" w:after="12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Typ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J.cena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celkem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Cenová soustava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50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RMAT0011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4" w:line="170" w:lineRule="exact"/>
              <w:ind w:left="9" w:right="144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ZV2 - atypická zámečnická konstrukce - konzola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ochranné sítě , žárově zinkováno, hmotnost 1ks cca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20kg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5" w:line="240" w:lineRule="auto"/>
              <w:ind w:left="11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7" w:line="240" w:lineRule="auto"/>
              <w:ind w:left="4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7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3 724,05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7" w:line="240" w:lineRule="auto"/>
              <w:ind w:left="7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193 650,60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00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RMAT0011.1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5" w:line="170" w:lineRule="exact"/>
              <w:ind w:left="9" w:right="184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ZV7 - atypická zámečnická konstrukce - konzola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ochranné sítě-rohová , žárově zinkováno, hmotnost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1ks cca 20kg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5" w:line="240" w:lineRule="auto"/>
              <w:ind w:left="11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7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7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3 737,93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7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3 737,93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00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RMAT0013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5" w:line="170" w:lineRule="exact"/>
              <w:ind w:left="9" w:right="62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ZV3 - atypická zámečnická konstrukce - zavětrování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systém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u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ochranné sítě , žárově zinkováno, hmotnost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1ks cca 7kg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11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8" w:line="240" w:lineRule="auto"/>
              <w:ind w:left="4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8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1 095,57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8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19 720,26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74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RMAT0014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51" w:line="170" w:lineRule="exact"/>
              <w:ind w:left="9" w:right="16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ZV5 - atypická zámečnická konstrukce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-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Úprava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stávajicího zábradlíPřidání ochrany proti průniku,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výšky 585mm. Hmotnost 250 kg. Povrchová úprava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žárový pozink. Nejedná se o typový výrobek.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1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39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250,000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164,56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41 140,00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5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9" w:after="464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9" w:after="464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9" w:after="464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RMAT0015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37" w:line="170" w:lineRule="exact"/>
              <w:ind w:left="9" w:right="44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atypická zámečnická konstrukce - Ocelový distančník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ukazatele větru - bude tvořen dvěma přírubami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300x300 a trubkou TR 127x6, délka distančníku bude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provedena dle skladby střechy tak, aby byla horní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příruba nad svrchním pláštěm střechy. V obou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přírubách budou 4 otvory pro šrouby M18.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9" w:after="464" w:line="240" w:lineRule="auto"/>
              <w:ind w:left="11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9" w:after="464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9" w:after="464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5 550,00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9" w:after="464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5 550,00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80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0" w:after="75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0" w:after="7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0" w:after="75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RMAT0016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0" w:after="75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SM- spojovací materiál - pozink, hmotnost 180 kg.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0" w:after="75" w:line="240" w:lineRule="auto"/>
              <w:ind w:left="1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0" w:after="75" w:line="240" w:lineRule="auto"/>
              <w:ind w:left="39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180,000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0" w:after="75" w:line="240" w:lineRule="auto"/>
              <w:ind w:left="66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58,28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0" w:after="75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10 490,40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767995114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2242392" cy="319361"/>
                  <wp:effectExtent l="0" t="0" r="0" b="0"/>
                  <wp:wrapNone/>
                  <wp:docPr id="3463" name="Freeform 346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2128092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ostatních atypických zámečnických konstrukcí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hmotnosti přes 20 do 50 kg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114300</wp:posOffset>
                  </wp:positionH>
                  <wp:positionV relativeFrom="paragraph">
                    <wp:posOffset>57021</wp:posOffset>
                  </wp:positionV>
                  <wp:extent cx="208318" cy="211157"/>
                  <wp:effectExtent l="0" t="0" r="0" b="0"/>
                  <wp:wrapNone/>
                  <wp:docPr id="3464" name="Freeform 346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0342" y="57021"/>
                            <a:ext cx="94018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kg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265429</wp:posOffset>
                  </wp:positionH>
                  <wp:positionV relativeFrom="paragraph">
                    <wp:posOffset>55497</wp:posOffset>
                  </wp:positionV>
                  <wp:extent cx="2771516" cy="212681"/>
                  <wp:effectExtent l="0" t="0" r="0" b="0"/>
                  <wp:wrapNone/>
                  <wp:docPr id="3465" name="Freeform 346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33036" y="55497"/>
                            <a:ext cx="2657216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21"/>
                                  <w:tab w:val="left" w:pos="246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490,000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70,76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34 672,4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89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https://podminky.urs.cz/item/CS_URS_2024_02/767995114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10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24,5*20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490,000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4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104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456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456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456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RMAT0012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200" w:line="170" w:lineRule="exact"/>
              <w:ind w:left="9" w:right="-9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atypická zámečnická konstrukce - ochranné sítě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-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sítě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 oky 100x100 mm a drátu průměru 6 mm. Únosnost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navržených sítí je 125 kg/m2. Hmotnost 490 kg. 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Nejedná se o typový výrobek. Rozměry ověřit na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stavbě. Cca110 m2.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456" w:line="240" w:lineRule="auto"/>
              <w:ind w:left="1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456" w:line="240" w:lineRule="auto"/>
              <w:ind w:left="39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110,000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456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136,53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4" w:after="456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15 018,30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767995115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-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ostatních atypických zámečnických konstrukcí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hmotnosti přes 50 do 100 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6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8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1 150,000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63,27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72 760,50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1"/>
        </w:tabs>
        <w:spacing w:before="17" w:after="0" w:line="121" w:lineRule="exact"/>
        <w:ind w:left="279" w:right="6512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90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https://podminky.urs.cz/item/CS_URS_2024_02/767995115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2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RMAT0001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23492</wp:posOffset>
                  </wp:positionV>
                  <wp:extent cx="2008109" cy="427391"/>
                  <wp:effectExtent l="0" t="0" r="0" b="0"/>
                  <wp:wrapNone/>
                  <wp:docPr id="3466" name="Freeform 346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3492"/>
                            <a:ext cx="1893809" cy="3130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ZV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 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atypická zámečnická konstrukce - únikové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schodiště 1465x8810Povrchová úprava - žárově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zinkováno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5" w:line="240" w:lineRule="auto"/>
              <w:ind w:left="15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8" w:line="240" w:lineRule="auto"/>
              <w:ind w:left="2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1 150,000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8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141,53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8" w:line="240" w:lineRule="auto"/>
              <w:ind w:left="7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162 759,50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767995115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-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ostatních atypických zámečnických konstrukcí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hmotnosti přes 50 do 100 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8" w:line="240" w:lineRule="auto"/>
              <w:ind w:left="16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319,000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63,27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20 183,13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90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https://podminky.urs.cz/item/CS_URS_2024_02/767995115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68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5" w:after="1265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5" w:after="126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5" w:after="126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RMAT0018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0" w:line="170" w:lineRule="exact"/>
              <w:ind w:left="9" w:right="-33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ZV8 - Ocelové technické shodiště s podestnou.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Schodncie je navržena jako UPE 120 spojená s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podestový mrámem také z UPE 120, spoj schodnice a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podestového rámu je podepřen 2x sloupek z Ja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60/60/4.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-36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Zábradlí je tvořeno z pozinkovaných ocelových profilů 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JA 50/50/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výplní z ocel. pozinkových tyčí průmětu 8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mm a rozestupu ma 80 mm.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72" w:line="170" w:lineRule="exact"/>
              <w:ind w:left="9" w:right="-4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Schodnice a podesta je tvořena ocelovým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pozinkovaným pororoštěm SP 15/76. Stupně jsou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rozměru 1500 × 270 mm a výšky stupně 160 mm.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Hmotnost (Rám + schodnice = 110 kg, zábradlí 60 kg,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sloupky 80 kg, pororošty 69 Kg) celkem cca 319 kg.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Povrchová úprava žárový pozink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.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Nejedná se o typový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výrobek. Rozměry ověřit na stavbě. 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5" w:after="1265" w:line="240" w:lineRule="auto"/>
              <w:ind w:left="1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5" w:after="1265" w:line="240" w:lineRule="auto"/>
              <w:ind w:left="39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319,000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5" w:after="1265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122,38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5" w:after="1265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39 039,22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659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61" w:after="1265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61" w:after="126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61" w:after="126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RMAT0019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170" w:lineRule="exact"/>
              <w:ind w:left="9" w:right="-33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ZV8 - Ocelové technické shodiště s podestnou.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Schodncie je navržena jako UPE 120 spojená s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podestový mrámem také z UPE 120, spoj schodnice a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podestového rámu je podepřen 2x sloupek z Ja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60/60/4.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-36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Zábradlí je tvořeno z pozinkovaných ocelových profilů 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JA 50/50/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výplní z ocel. pozinkových tyčí průmětu 8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mm a rozestupu ma 80 mm.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72" w:line="170" w:lineRule="exact"/>
              <w:ind w:left="9" w:right="-4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Schodnice a podesta je tvořena ocelovým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pozinkovaným pororoštěm SP 15/76. Stupně jsou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rozměru 1500 × 270 mm a výšky stupně 160 mm.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Hmotnost (Rám + schodnice = 110 kg, zábradlí 60 kg,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sloupky 80 kg, pororošty 69 Kg) celkem cca 319 kg.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Povrchová úprava žárový pozink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.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Nejedná se o typový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výrobek. Rozměry ověřit na stavbě. 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61" w:after="1265" w:line="240" w:lineRule="auto"/>
              <w:ind w:left="1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61" w:after="1265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61" w:after="1265" w:line="240" w:lineRule="auto"/>
              <w:ind w:left="40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39 038,42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61" w:after="1265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39 038,42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767995117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-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ostatních atypických zámečnických konstrukcí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hmotnosti přes 250 do 500 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6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8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1 960,000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38,85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76 146,00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11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9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2" w:after="392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2" w:after="392" w:line="240" w:lineRule="auto"/>
              <w:ind w:left="89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15240</wp:posOffset>
                  </wp:positionH>
                  <wp:positionV relativeFrom="line">
                    <wp:posOffset>-72748</wp:posOffset>
                  </wp:positionV>
                  <wp:extent cx="2668314" cy="191749"/>
                  <wp:effectExtent l="0" t="0" r="0" b="0"/>
                  <wp:wrapNone/>
                  <wp:docPr id="3467" name="Freeform 346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59308" y="-72748"/>
                            <a:ext cx="2554014" cy="774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452"/>
                                </w:tabs>
                                <w:spacing w:before="0" w:after="0" w:line="121" w:lineRule="exact"/>
                                <w:ind w:left="0" w:right="0" w:firstLine="0"/>
                              </w:pP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Online PSC	</w:t>
                              </w:r>
                              <w:hyperlink r:id="rId1991" w:history="1">
                                <w:r>
                                  <w:rPr lang="cs-CZ" sz="10" baseline="0" dirty="0">
                                    <w:jc w:val="left"/>
                                    <w:rFonts w:ascii="Calibri" w:hAnsi="Calibri" w:cs="Calibri"/>
                                    <w:i/>
                                    <w:iCs/>
                                    <w:u w:val="single"/>
                                    <w:color w:val="000000"/>
                                    <w:sz w:val="10"/>
                                    <w:szCs w:val="10"/>
                                  </w:rPr>
                                  <w:t>https://podminky.urs.cz/item/CS_URS_2024_02/767995117</w:t>
                                </w:r>
                              </w:hyperlink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2" w:after="39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RMAT0010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35" w:line="170" w:lineRule="exact"/>
              <w:ind w:left="9" w:right="93" w:firstLine="0"/>
            </w:pPr>
            <w:r/>
            <w:hyperlink r:id="rId1991" w:history="1">
              <w:r>
                <w:rPr lang="cs-CZ" sz="13" baseline="0" dirty="0">
                  <w:jc w:val="left"/>
                  <w:rFonts w:ascii="Arial" w:hAnsi="Arial" w:cs="Arial"/>
                  <w:i/>
                  <w:iCs/>
                  <w:color w:val="000000"/>
                  <w:sz w:val="13"/>
                  <w:szCs w:val="13"/>
                </w:rPr>
                <w:t>ZV</w:t>
              </w:r>
              <w:r>
                <w:rPr lang="cs-CZ" sz="13" baseline="0" dirty="0">
                  <w:jc w:val="left"/>
                  <w:rFonts w:ascii="Arial" w:hAnsi="Arial" w:cs="Arial"/>
                  <w:i/>
                  <w:iCs/>
                  <w:color w:val="000000"/>
                  <w:sz w:val="13"/>
                  <w:szCs w:val="13"/>
                </w:rPr>
                <w:t>4  </w:t>
              </w:r>
              <w:r>
                <w:rPr lang="cs-CZ" sz="13" baseline="0" dirty="0">
                  <w:jc w:val="left"/>
                  <w:rFonts w:ascii="Arial" w:hAnsi="Arial" w:cs="Arial"/>
                  <w:i/>
                  <w:iCs/>
                  <w:color w:val="000000"/>
                  <w:sz w:val="13"/>
                  <w:szCs w:val="13"/>
                </w:rPr>
                <w:t>Roznášecí rošt z profilů HEB 200 (5 k</w:t>
              </w:r>
            </w:hyperlink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s), kotven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 nosných sloupů pomocí chemických kotev M20.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Hmotnost 1400 kg. Povrchová úprava žárový pozink.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Nejedná se o typový výrobek. Rozměry oveřit na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stavbě.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2" w:after="392" w:line="240" w:lineRule="auto"/>
              <w:ind w:left="1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2" w:after="392" w:line="240" w:lineRule="auto"/>
              <w:ind w:left="27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1 960,000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2" w:after="392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117,66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2" w:after="392" w:line="240" w:lineRule="auto"/>
              <w:ind w:left="7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230 613,60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767996-R1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technologického kontejneru 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69 375,00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69 375,00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12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85"/>
        </w:trPr>
        <w:tc>
          <w:tcPr>
            <w:tcW w:w="10704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3"/>
                <w:tab w:val="left" w:pos="3259"/>
                <w:tab w:val="left" w:pos="5309"/>
                <w:tab w:val="left" w:pos="5852"/>
                <w:tab w:val="left" w:pos="6735"/>
                <w:tab w:val="left" w:pos="7823"/>
                <w:tab w:val="left" w:pos="9395"/>
              </w:tabs>
              <w:spacing w:before="129" w:after="12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Typ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J.cena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celkem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Cenová soustava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560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33" w:after="2737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33" w:after="2737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33" w:after="2737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RMAT0017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Rámová konstrukce kontejneru bude tvořena z profilů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-44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 protikorozní úpravou, a bude uložena na roznášecím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roštu Ocelové profily budou 2 až 4 mm tlusté. Stěnová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konstrukce bude pozůstávat ze sendvičových panelů s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izolačním jádrem z pěny, tloušťka konstrukce bude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100mm. Požární odolnost kontejneru bude EI 45 DP1,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výrobce kontejneru musí doložit certifikovanou požární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odolnost, která je požadována. Pro vstup do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345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kontejneru budou osazeny dveře o rozměrech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1100/1970mm s požární odolností EI 30 DP3-C,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-44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zámek mechanický, kování klika-klika, součástí dveří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bude větrací mřížka. Podlaha bude z cementotřískové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desky (odolné vůči vodě) tl.22mm, ve dvou vrstvách,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únosnost podlahy bude 1000 kg/m2. V místě nádrže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bude podlaha zesílena na únosnost 3000kg/m2.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Podlaha bude vyztužená příčnými profily, mezi kterýma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se bude nacházet tepelná izolace XPS tl.100mm. V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podlaze se bude nacházet podlahová vpusť se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zápachovou uzávěrou. Stropní konstrukci bude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vyztužená příčnými profily, střechu bude tvořit střešní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panel s izolačním jádrem, o tloušťce 100mm. Rozměry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kontejneru budou přibližně 6000x2500x3200mm.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Hmotnost kontejneru bude přibližně 1000 kg. V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kontejneru bude umístěn přímotop o příkonu 2 kW.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Kontejner bude ošetřen protikorozní úpravou.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170" w:lineRule="exact"/>
              <w:ind w:left="9" w:right="-3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Kontejner je bez požárně otevřených ploch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.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 rámci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dodávky kontejneru budou připraveny prostupy pro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požární a nepožární vývod, rovněž bude připraven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uzemňovací bod – uhlopříčně ve dvou rozích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kontejneru. Kontejner je výrobek a jeho technologie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výroby a sestavení je dána výrobcem – požaduje se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dodržení výše uvedených parametrů kontejneru; před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započetím stavebných prací je nutné rozměry ověřit na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33" w:after="2737" w:line="240" w:lineRule="auto"/>
              <w:ind w:left="11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33" w:after="2737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33" w:after="2737" w:line="240" w:lineRule="auto"/>
              <w:ind w:left="32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737 733,75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33" w:after="2737" w:line="240" w:lineRule="auto"/>
              <w:ind w:left="7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737 733,75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518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2" w:after="692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2" w:after="69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2" w:after="69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RMAT0018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3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výškový adapter 30 mm pro instalaci 8“ zapuštěného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návěstidla do základny 8“, včetně příslušenství,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0" w:line="170" w:lineRule="exact"/>
              <w:ind w:left="9" w:right="-5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těsnění a spojovacího materiálu (referenční výrobek: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Transcon TIA1-8-8-30). Adaptér bude opatřen pružným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tmelem kvůli zatěsnění k stávající betonové ploše. Při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instalaci je nutné provést reinstalace stávajícího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zapuštěného návěstidla s rozpojením a spojením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napájecího konektoru sekundárního kabelu napájení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návěstidla.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4" w:after="692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2" w:after="694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2" w:after="694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6 434,71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2" w:after="694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51 477,68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74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5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5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998767212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48" w:line="170" w:lineRule="exact"/>
              <w:ind w:left="9" w:right="13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Přesun hmot pro zámečnické konstrukce stanovený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procentní sazbou (%) z ceny vodorovná dopravní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vzdálenost do 50 m s omezením mechanizace v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objektech výšky přes 6 do 12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5" w:after="305" w:line="240" w:lineRule="auto"/>
              <w:ind w:left="17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%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5" w:line="240" w:lineRule="auto"/>
              <w:ind w:left="20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19 015,000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5" w:line="240" w:lineRule="auto"/>
              <w:ind w:left="77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5,55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5" w:line="240" w:lineRule="auto"/>
              <w:ind w:left="7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105 533,25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5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515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https://podminky.urs.cz/item/CS_URS_2024_02/998767212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"/>
          <w:tab w:val="left" w:pos="1740"/>
          <w:tab w:val="left" w:pos="8464"/>
        </w:tabs>
        <w:spacing w:before="140" w:after="0" w:line="168" w:lineRule="exact"/>
        <w:ind w:left="283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771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Podlahy z dlaždic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14 204,11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771111011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2063096" cy="319361"/>
                  <wp:effectExtent l="0" t="0" r="0" b="0"/>
                  <wp:wrapNone/>
                  <wp:docPr id="3475" name="Freeform 347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1948796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Příprava podkladu před provedením dlažby vysátí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podlah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57021</wp:posOffset>
                  </wp:positionV>
                  <wp:extent cx="237271" cy="211157"/>
                  <wp:effectExtent l="0" t="0" r="0" b="0"/>
                  <wp:wrapNone/>
                  <wp:docPr id="3476" name="Freeform 347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57021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55497</wp:posOffset>
                  </wp:positionV>
                  <wp:extent cx="2673980" cy="212681"/>
                  <wp:effectExtent l="0" t="0" r="0" b="0"/>
                  <wp:wrapNone/>
                  <wp:docPr id="3477" name="Freeform 347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5497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68"/>
                                  <w:tab w:val="left" w:pos="2499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6,020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16,65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100,2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  <w:tab w:val="left" w:pos="6344"/>
        </w:tabs>
        <w:spacing w:before="0" w:after="0" w:line="165" w:lineRule="exact"/>
        <w:ind w:left="360" w:right="4166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468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https://podminky.urs.cz/item/CS_URS_2024_02/771111011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2,15*2,8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6,020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771121011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2035733" cy="319361"/>
                  <wp:effectExtent l="0" t="0" r="0" b="0"/>
                  <wp:wrapNone/>
                  <wp:docPr id="3478" name="Freeform 347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1921433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Příprava podkladu před provedením dlažby nátěr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penetrační na podlahu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57021</wp:posOffset>
                  </wp:positionV>
                  <wp:extent cx="237271" cy="211157"/>
                  <wp:effectExtent l="0" t="0" r="0" b="0"/>
                  <wp:wrapNone/>
                  <wp:docPr id="3479" name="Freeform 347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57021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55497</wp:posOffset>
                  </wp:positionV>
                  <wp:extent cx="2673980" cy="212681"/>
                  <wp:effectExtent l="0" t="0" r="0" b="0"/>
                  <wp:wrapNone/>
                  <wp:docPr id="3480" name="Freeform 348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5497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68"/>
                                  <w:tab w:val="left" w:pos="2499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6,020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61,05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367,5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2"/>
        </w:tabs>
        <w:spacing w:before="17" w:after="0" w:line="121" w:lineRule="exact"/>
        <w:ind w:left="280" w:right="6512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469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https://podminky.urs.cz/item/CS_URS_2024_02/771121011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2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771151012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25398</wp:posOffset>
                  </wp:positionV>
                  <wp:extent cx="2186015" cy="427565"/>
                  <wp:effectExtent l="0" t="0" r="0" b="0"/>
                  <wp:wrapNone/>
                  <wp:docPr id="3481" name="Freeform 348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5398"/>
                            <a:ext cx="2071715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Příprava podkladu před provedením dlažby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samonivelační stěrka min. pevnosti 20 MPa, tloušťky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přes 3 do 5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0" w:after="182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6,020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416,25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2 505,83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470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https://podminky.urs.cz/item/CS_URS_2024_02/771151012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61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771574515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58" w:line="170" w:lineRule="exact"/>
              <w:ind w:left="9" w:right="26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podlah z dlaždic keramických lepených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cementovým flexibilním rychletuhnoucím lepidlem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hladkých, tloušťky do 10 mm přes 6 do 9 ks/m2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3" w:after="228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6,020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832,50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5 011,65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11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36575</wp:posOffset>
                  </wp:positionH>
                  <wp:positionV relativeFrom="paragraph">
                    <wp:posOffset>-72878</wp:posOffset>
                  </wp:positionV>
                  <wp:extent cx="2823762" cy="354597"/>
                  <wp:effectExtent l="0" t="0" r="0" b="0"/>
                  <wp:wrapNone/>
                  <wp:docPr id="3482" name="Freeform 348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3859" y="-72878"/>
                            <a:ext cx="2709462" cy="2402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09"/>
                                  <w:tab w:val="left" w:pos="542"/>
                                  <w:tab w:val="left" w:pos="1696"/>
                                </w:tabs>
                                <w:spacing w:before="0" w:after="0" w:line="254" w:lineRule="exact"/>
                                <w:ind w:left="0" w:right="0" w:firstLine="244"/>
                              </w:pP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Online PSC	</w:t>
                              </w:r>
                              <w:hyperlink r:id="rId3471" w:history="1">
                                <w:r>
                                  <w:rPr lang="cs-CZ" sz="10" baseline="0" dirty="0">
                                    <w:jc w:val="left"/>
                                    <w:rFonts w:ascii="Calibri" w:hAnsi="Calibri" w:cs="Calibri"/>
                                    <w:i/>
                                    <w:iCs/>
                                    <w:u w:val="single"/>
                                    <w:color w:val="000000"/>
                                    <w:sz w:val="10"/>
                                    <w:szCs w:val="10"/>
                                  </w:rPr>
                                  <w:t>https://podminky.urs.cz/item/CS_URS_2024_02/771574515</w:t>
                                </w:r>
                              </w:hyperlink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93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59761137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44195</wp:posOffset>
                  </wp:positionH>
                  <wp:positionV relativeFrom="paragraph">
                    <wp:posOffset>70736</wp:posOffset>
                  </wp:positionV>
                  <wp:extent cx="6593073" cy="522053"/>
                  <wp:effectExtent l="0" t="0" r="0" b="0"/>
                  <wp:wrapNone/>
                  <wp:docPr id="3483" name="Freeform 348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1479" y="70736"/>
                            <a:ext cx="6478773" cy="40775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686"/>
                                  <w:tab w:val="left" w:pos="6146"/>
                                  <w:tab w:val="left" w:pos="6216"/>
                                  <w:tab w:val="left" w:pos="7137"/>
                                  <w:tab w:val="left" w:pos="8530"/>
                                </w:tabs>
                                <w:spacing w:before="0" w:after="0" w:line="242" w:lineRule="exact"/>
                                <w:ind w:left="232" w:right="0" w:firstLine="5009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6,622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693,75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4 594,0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 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VV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6,02*1,1 'Přepočtené koeficientem množství	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6,622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30"/>
                                </w:tabs>
                                <w:spacing w:before="8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94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771-R1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5" w:line="170" w:lineRule="exact"/>
              <w:ind w:left="9" w:right="453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dlažba keramická slinutá mrazuvzdorná povrch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hladký/matný tl do 10mm přes 6 do 9ks/m2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143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4442</wp:posOffset>
                  </wp:positionV>
                  <wp:extent cx="2181150" cy="319361"/>
                  <wp:effectExtent l="0" t="0" r="0" b="0"/>
                  <wp:wrapNone/>
                  <wp:docPr id="3484" name="Freeform 348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442"/>
                            <a:ext cx="2066850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Dlažba - dokončující práce montáž profilu kladeného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do malty ukončovacího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57782</wp:posOffset>
                  </wp:positionV>
                  <wp:extent cx="186661" cy="211157"/>
                  <wp:effectExtent l="0" t="0" r="0" b="0"/>
                  <wp:wrapNone/>
                  <wp:docPr id="3485" name="Freeform 348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57782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491" w:right="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5,400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536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976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599,40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3"/>
          <w:tab w:val="left" w:pos="6343"/>
        </w:tabs>
        <w:spacing w:before="100" w:after="0" w:line="138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"ukončovací profil dlažby na nové podestě"2,8+2,1+0,5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5,400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57"/>
          <w:tab w:val="left" w:pos="1817"/>
          <w:tab w:val="left" w:pos="5408"/>
          <w:tab w:val="left" w:pos="6274"/>
          <w:tab w:val="left" w:pos="7342"/>
          <w:tab w:val="left" w:pos="8773"/>
        </w:tabs>
        <w:spacing w:before="40" w:after="0" w:line="152" w:lineRule="exact"/>
        <w:ind w:left="115" w:right="0" w:firstLine="0"/>
      </w:pPr>
      <w:r>
        <w:drawing>
          <wp:anchor simplePos="0" relativeHeight="251659104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6353</wp:posOffset>
            </wp:positionV>
            <wp:extent cx="6795516" cy="1524"/>
            <wp:effectExtent l="0" t="0" r="0" b="0"/>
            <wp:wrapNone/>
            <wp:docPr id="3486" name="Freeform 3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2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6353</wp:posOffset>
            </wp:positionV>
            <wp:extent cx="1524" cy="144780"/>
            <wp:effectExtent l="0" t="0" r="0" b="0"/>
            <wp:wrapNone/>
            <wp:docPr id="3487" name="Freeform 3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3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7115</wp:posOffset>
            </wp:positionV>
            <wp:extent cx="6793993" cy="180"/>
            <wp:effectExtent l="0" t="0" r="0" b="0"/>
            <wp:wrapNone/>
            <wp:docPr id="3488" name="Freeform 3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1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7115</wp:posOffset>
            </wp:positionV>
            <wp:extent cx="180" cy="143256"/>
            <wp:effectExtent l="0" t="0" r="0" b="0"/>
            <wp:wrapNone/>
            <wp:docPr id="3489" name="Freeform 3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3490" name="Freeform 3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3491" name="Freeform 3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6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3492" name="Freeform 3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5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3493" name="Freeform 3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8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3494" name="Freeform 3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7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3495" name="Freeform 3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0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3496" name="Freeform 3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9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3497" name="Freeform 3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2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3498" name="Freeform 3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1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3499" name="Freeform 3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4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3500" name="Freeform 3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3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3501" name="Freeform 3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6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3502" name="Freeform 3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5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3503" name="Freeform 3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8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7877</wp:posOffset>
            </wp:positionV>
            <wp:extent cx="1523" cy="143256"/>
            <wp:effectExtent l="0" t="0" r="0" b="0"/>
            <wp:wrapNone/>
            <wp:docPr id="3504" name="Freeform 3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7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3505" name="Freeform 3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0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3506" name="Freeform 3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9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8639</wp:posOffset>
            </wp:positionV>
            <wp:extent cx="180" cy="141732"/>
            <wp:effectExtent l="0" t="0" r="0" b="0"/>
            <wp:wrapNone/>
            <wp:docPr id="3507" name="Freeform 3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95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19416006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lišta ukončovací z eloxovaného hliníku 12,5mm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5,670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61,05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346,1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5  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CS ÚRS 2024 02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3"/>
          <w:tab w:val="left" w:pos="6343"/>
        </w:tabs>
        <w:spacing w:before="40" w:after="0" w:line="138" w:lineRule="exact"/>
        <w:ind w:left="359" w:right="0" w:firstLine="0"/>
      </w:pPr>
      <w:r>
        <w:drawing>
          <wp:anchor simplePos="0" relativeHeight="25165910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20557</wp:posOffset>
            </wp:positionV>
            <wp:extent cx="6795516" cy="1524"/>
            <wp:effectExtent l="0" t="0" r="0" b="0"/>
            <wp:wrapNone/>
            <wp:docPr id="3508" name="Freeform 3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21319</wp:posOffset>
            </wp:positionV>
            <wp:extent cx="6793993" cy="180"/>
            <wp:effectExtent l="0" t="0" r="0" b="0"/>
            <wp:wrapNone/>
            <wp:docPr id="3509" name="Freeform 3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5,4*1,05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5,670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74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5" w:after="305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5" w:after="305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5" w:after="30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998771112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9" w:after="0" w:line="170" w:lineRule="exact"/>
              <w:ind w:left="9" w:right="419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Přesun hmot pro podlahy z dlaždic stanovený z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hmotnosti přesunovaného materiálu vodorovná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dopravní vzdálenost do 50 m s omezením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8" w:line="152" w:lineRule="exact"/>
              <w:ind w:left="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mechanizace v objektech výšky přes 6 do 12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149353</wp:posOffset>
                  </wp:positionH>
                  <wp:positionV relativeFrom="paragraph">
                    <wp:posOffset>194943</wp:posOffset>
                  </wp:positionV>
                  <wp:extent cx="138449" cy="211157"/>
                  <wp:effectExtent l="0" t="0" r="0" b="0"/>
                  <wp:wrapNone/>
                  <wp:docPr id="3510" name="Freeform 351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5395" y="194943"/>
                            <a:ext cx="2414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9"/>
                                  <w:sz w:val="13"/>
                                  <w:szCs w:val="13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5" w:after="305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0,272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5" w:after="305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2 497,50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5" w:after="305" w:line="240" w:lineRule="auto"/>
              <w:ind w:left="10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679,32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5" w:after="305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472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https://podminky.urs.cz/item/CS_URS_2024_02/998771112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"/>
          <w:tab w:val="left" w:pos="1740"/>
          <w:tab w:val="left" w:pos="8548"/>
        </w:tabs>
        <w:spacing w:before="140" w:after="0" w:line="168" w:lineRule="exact"/>
        <w:ind w:left="283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781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Dokončovací práce - obklady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9 430,10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781111011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4443</wp:posOffset>
                  </wp:positionV>
                  <wp:extent cx="2236050" cy="319361"/>
                  <wp:effectExtent l="0" t="0" r="0" b="0"/>
                  <wp:wrapNone/>
                  <wp:docPr id="3511" name="Freeform 351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443"/>
                            <a:ext cx="2121750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Příprava podkladu před provedením obkladu oprášení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(ometení) stěny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57783</wp:posOffset>
                  </wp:positionV>
                  <wp:extent cx="237271" cy="211157"/>
                  <wp:effectExtent l="0" t="0" r="0" b="0"/>
                  <wp:wrapNone/>
                  <wp:docPr id="3512" name="Freeform 351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57783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56259</wp:posOffset>
                  </wp:positionV>
                  <wp:extent cx="2673980" cy="212681"/>
                  <wp:effectExtent l="0" t="0" r="0" b="0"/>
                  <wp:wrapNone/>
                  <wp:docPr id="3513" name="Freeform 351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6259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68"/>
                                  <w:tab w:val="left" w:pos="2575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4,950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11,10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54,9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473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https://podminky.urs.cz/item/CS_URS_2024_02/781111011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2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"obklad boků podesty"(2,8+2,15)*1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4,950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781121011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4442</wp:posOffset>
                  </wp:positionV>
                  <wp:extent cx="2094803" cy="319361"/>
                  <wp:effectExtent l="0" t="0" r="0" b="0"/>
                  <wp:wrapNone/>
                  <wp:docPr id="3514" name="Freeform 351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442"/>
                            <a:ext cx="1980503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Příprava podkladu před provedením obkladu nátěr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penetrační na stěnu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57782</wp:posOffset>
                  </wp:positionV>
                  <wp:extent cx="237271" cy="211157"/>
                  <wp:effectExtent l="0" t="0" r="0" b="0"/>
                  <wp:wrapNone/>
                  <wp:docPr id="3515" name="Freeform 351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57782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56258</wp:posOffset>
                  </wp:positionV>
                  <wp:extent cx="2673980" cy="212681"/>
                  <wp:effectExtent l="0" t="0" r="0" b="0"/>
                  <wp:wrapNone/>
                  <wp:docPr id="3516" name="Freeform 351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6258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68"/>
                                  <w:tab w:val="left" w:pos="2499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4,950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62,16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307,6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2"/>
        </w:tabs>
        <w:spacing w:before="17" w:after="0" w:line="121" w:lineRule="exact"/>
        <w:ind w:left="280" w:right="6512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474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https://podminky.urs.cz/item/CS_URS_2024_02/781121011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2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3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781472215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25017</wp:posOffset>
                  </wp:positionV>
                  <wp:extent cx="2242131" cy="427565"/>
                  <wp:effectExtent l="0" t="0" r="0" b="0"/>
                  <wp:wrapNone/>
                  <wp:docPr id="3517" name="Freeform 351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5017"/>
                            <a:ext cx="2127831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keramických obkladů stěn lepených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cementovým flexibilním lepidlem hladkých přes 6 do 9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ks/m2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0" w:after="183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3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4,950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3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888,00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3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4 395,60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3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232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13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4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172084</wp:posOffset>
            </wp:positionV>
            <wp:extent cx="6795516" cy="1524"/>
            <wp:effectExtent l="0" t="0" r="0" b="0"/>
            <wp:wrapNone/>
            <wp:docPr id="3525" name="Freeform 35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172846</wp:posOffset>
            </wp:positionV>
            <wp:extent cx="6793993" cy="180"/>
            <wp:effectExtent l="0" t="0" r="0" b="0"/>
            <wp:wrapNone/>
            <wp:docPr id="3526" name="Freeform 3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007"/>
          <w:tab w:val="left" w:pos="3253"/>
          <w:tab w:val="left" w:pos="5303"/>
          <w:tab w:val="left" w:pos="5846"/>
          <w:tab w:val="left" w:pos="6729"/>
          <w:tab w:val="left" w:pos="7817"/>
          <w:tab w:val="left" w:pos="9389"/>
        </w:tabs>
        <w:spacing w:before="0" w:after="0" w:line="152" w:lineRule="exact"/>
        <w:ind w:left="23" w:right="358" w:firstLine="0"/>
        <w:jc w:val="right"/>
      </w:pPr>
      <w:r>
        <w:drawing>
          <wp:anchor simplePos="0" relativeHeight="251658270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-76959</wp:posOffset>
            </wp:positionV>
            <wp:extent cx="1524" cy="257556"/>
            <wp:effectExtent l="0" t="0" r="0" b="0"/>
            <wp:wrapNone/>
            <wp:docPr id="3527" name="Freeform 35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-76198</wp:posOffset>
            </wp:positionV>
            <wp:extent cx="180" cy="256032"/>
            <wp:effectExtent l="0" t="0" r="0" b="0"/>
            <wp:wrapNone/>
            <wp:docPr id="3528" name="Freeform 3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2"/>
                    </a:xfrm>
                    <a:custGeom>
                      <a:rect l="l" t="t" r="r" b="b"/>
                      <a:pathLst>
                        <a:path w="180" h="256032">
                          <a:moveTo>
                            <a:pt x="0" y="0"/>
                          </a:moveTo>
                          <a:lnTo>
                            <a:pt x="0" y="2560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-75435</wp:posOffset>
            </wp:positionV>
            <wp:extent cx="1524" cy="256032"/>
            <wp:effectExtent l="0" t="0" r="0" b="0"/>
            <wp:wrapNone/>
            <wp:docPr id="3529" name="Freeform 3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-74674</wp:posOffset>
            </wp:positionV>
            <wp:extent cx="180" cy="254508"/>
            <wp:effectExtent l="0" t="0" r="0" b="0"/>
            <wp:wrapNone/>
            <wp:docPr id="3530" name="Freeform 3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8"/>
                    </a:xfrm>
                    <a:custGeom>
                      <a:rect l="l" t="t" r="r" b="b"/>
                      <a:pathLst>
                        <a:path w="180" h="254508">
                          <a:moveTo>
                            <a:pt x="0" y="0"/>
                          </a:moveTo>
                          <a:lnTo>
                            <a:pt x="0" y="254508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40" w:after="0" w:line="121" w:lineRule="exact"/>
        <w:ind w:left="360" w:right="0" w:firstLine="0"/>
      </w:pPr>
      <w:r>
        <w:drawing>
          <wp:anchor simplePos="0" relativeHeight="25165827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82784</wp:posOffset>
            </wp:positionV>
            <wp:extent cx="6795516" cy="1524"/>
            <wp:effectExtent l="0" t="0" r="0" b="0"/>
            <wp:wrapNone/>
            <wp:docPr id="3531" name="Freeform 3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83545</wp:posOffset>
            </wp:positionV>
            <wp:extent cx="6793993" cy="180"/>
            <wp:effectExtent l="0" t="0" r="0" b="0"/>
            <wp:wrapNone/>
            <wp:docPr id="3532" name="Freeform 3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518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https://podminky.urs.cz/item/CS_URS_2024_02/781472215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92" w:line="240" w:lineRule="auto"/>
              <w:ind w:left="0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19812</wp:posOffset>
                  </wp:positionH>
                  <wp:positionV relativeFrom="line">
                    <wp:posOffset>71120</wp:posOffset>
                  </wp:positionV>
                  <wp:extent cx="6617456" cy="522053"/>
                  <wp:effectExtent l="0" t="0" r="0" b="0"/>
                  <wp:wrapNone/>
                  <wp:docPr id="3533" name="Freeform 353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87096" y="71120"/>
                            <a:ext cx="6503156" cy="40775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725"/>
                                  <w:tab w:val="left" w:pos="6185"/>
                                  <w:tab w:val="left" w:pos="6255"/>
                                  <w:tab w:val="left" w:pos="7176"/>
                                  <w:tab w:val="left" w:pos="8569"/>
                                </w:tabs>
                                <w:spacing w:before="0" w:after="0" w:line="242" w:lineRule="exact"/>
                                <w:ind w:left="271" w:right="0" w:firstLine="5009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5,693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693,75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3 949,5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 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VV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4,95*1,15 'Přepočtené koeficientem množství	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5,693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57"/>
                                  <w:tab w:val="left" w:pos="568"/>
                                </w:tabs>
                                <w:spacing w:before="8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101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781492111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9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9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59761718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17650</wp:posOffset>
                  </wp:positionV>
                  <wp:extent cx="1780341" cy="319187"/>
                  <wp:effectExtent l="0" t="0" r="0" b="0"/>
                  <wp:wrapNone/>
                  <wp:docPr id="3534" name="Freeform 353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7650"/>
                            <a:ext cx="1666041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obklad keramický nemrazuvzdorný povrch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hladký/matný tl do 10mm přes 6 do 9ks/m2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143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5204</wp:posOffset>
                  </wp:positionV>
                  <wp:extent cx="2188707" cy="319361"/>
                  <wp:effectExtent l="0" t="0" r="0" b="0"/>
                  <wp:wrapNone/>
                  <wp:docPr id="3535" name="Freeform 353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204"/>
                            <a:ext cx="2074407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Obklad - dokončující práce montáž profilu kladeného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do malty rohového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0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519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https://podminky.urs.cz/item/CS_URS_2024_02/781492111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57"/>
          <w:tab w:val="left" w:pos="1817"/>
          <w:tab w:val="left" w:pos="5408"/>
          <w:tab w:val="left" w:pos="6275"/>
          <w:tab w:val="left" w:pos="7343"/>
          <w:tab w:val="left" w:pos="8774"/>
        </w:tabs>
        <w:spacing w:before="40" w:after="0" w:line="152" w:lineRule="exact"/>
        <w:ind w:left="77" w:right="0" w:firstLine="0"/>
      </w:pPr>
      <w:r>
        <w:drawing>
          <wp:anchor simplePos="0" relativeHeight="251659054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6352</wp:posOffset>
            </wp:positionV>
            <wp:extent cx="1524" cy="144780"/>
            <wp:effectExtent l="0" t="0" r="0" b="0"/>
            <wp:wrapNone/>
            <wp:docPr id="3536" name="Freeform 35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1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7115</wp:posOffset>
            </wp:positionV>
            <wp:extent cx="6793993" cy="180"/>
            <wp:effectExtent l="0" t="0" r="0" b="0"/>
            <wp:wrapNone/>
            <wp:docPr id="3537" name="Freeform 35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2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6353</wp:posOffset>
            </wp:positionV>
            <wp:extent cx="6795516" cy="1524"/>
            <wp:effectExtent l="0" t="0" r="0" b="0"/>
            <wp:wrapNone/>
            <wp:docPr id="3538" name="Freeform 35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3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7115</wp:posOffset>
            </wp:positionV>
            <wp:extent cx="180" cy="143255"/>
            <wp:effectExtent l="0" t="0" r="0" b="0"/>
            <wp:wrapNone/>
            <wp:docPr id="3539" name="Freeform 35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5"/>
                    </a:xfrm>
                    <a:custGeom>
                      <a:rect l="l" t="t" r="r" b="b"/>
                      <a:pathLst>
                        <a:path w="180" h="143255">
                          <a:moveTo>
                            <a:pt x="0" y="0"/>
                          </a:moveTo>
                          <a:lnTo>
                            <a:pt x="0" y="14325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3540" name="Freeform 35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3541" name="Freeform 35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8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3542" name="Freeform 3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7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3543" name="Freeform 35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0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3544" name="Freeform 35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9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3545" name="Freeform 35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2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3546" name="Freeform 35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1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3547" name="Freeform 3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4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3548" name="Freeform 3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3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3549" name="Freeform 3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6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3550" name="Freeform 35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5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3551" name="Freeform 35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8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3552" name="Freeform 35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7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3553" name="Freeform 35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0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7876</wp:posOffset>
            </wp:positionV>
            <wp:extent cx="1523" cy="143256"/>
            <wp:effectExtent l="0" t="0" r="0" b="0"/>
            <wp:wrapNone/>
            <wp:docPr id="3554" name="Freeform 35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9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3555" name="Freeform 35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2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3556" name="Freeform 35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1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3557" name="Freeform 35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102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19416005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lišta ukončovací z eloxovaného hliníku 10mm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2,100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52,73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110,7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3  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CS ÚRS 2024 02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344"/>
        </w:tabs>
        <w:spacing w:before="40" w:after="0" w:line="138" w:lineRule="exact"/>
        <w:ind w:left="360" w:right="0" w:firstLine="0"/>
      </w:pPr>
      <w:r>
        <w:drawing>
          <wp:anchor simplePos="0" relativeHeight="251659344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20556</wp:posOffset>
            </wp:positionV>
            <wp:extent cx="6795516" cy="1524"/>
            <wp:effectExtent l="0" t="0" r="0" b="0"/>
            <wp:wrapNone/>
            <wp:docPr id="3558" name="Freeform 35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3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21318</wp:posOffset>
            </wp:positionV>
            <wp:extent cx="6793993" cy="180"/>
            <wp:effectExtent l="0" t="0" r="0" b="0"/>
            <wp:wrapNone/>
            <wp:docPr id="3559" name="Freeform 35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"rohová lišta"2*1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344"/>
        </w:tabs>
        <w:spacing w:before="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2*1,05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2,100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74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5" w:after="305" w:line="240" w:lineRule="auto"/>
              <w:ind w:left="11" w:right="-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5" w:after="305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5" w:after="30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998781112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9" w:after="48" w:line="170" w:lineRule="exact"/>
              <w:ind w:left="9" w:right="32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Přesun hmot pro obklady keramické stanovený z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hmotnosti přesunovaného materiálu vodorovná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dopravní vzdálenost do 50 m s omezením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mechanizace v objektech výšky přes 6 do 12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149353</wp:posOffset>
                  </wp:positionH>
                  <wp:positionV relativeFrom="paragraph">
                    <wp:posOffset>194942</wp:posOffset>
                  </wp:positionV>
                  <wp:extent cx="138449" cy="211157"/>
                  <wp:effectExtent l="0" t="0" r="0" b="0"/>
                  <wp:wrapNone/>
                  <wp:docPr id="3560" name="Freeform 356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5395" y="194942"/>
                            <a:ext cx="2414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9"/>
                                  <w:sz w:val="13"/>
                                  <w:szCs w:val="13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5" w:after="305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0,156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5" w:after="305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2 497,50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5" w:after="305" w:line="240" w:lineRule="auto"/>
              <w:ind w:left="10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389,61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5" w:after="305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520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https://podminky.urs.cz/item/CS_URS_2024_02/998781112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9"/>
          <w:tab w:val="left" w:pos="1739"/>
          <w:tab w:val="left" w:pos="8252"/>
        </w:tabs>
        <w:spacing w:before="140" w:after="0" w:line="168" w:lineRule="exact"/>
        <w:ind w:left="282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777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Podlahy lité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1 700 715,36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" w:right="-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777131111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4442</wp:posOffset>
                  </wp:positionV>
                  <wp:extent cx="2137108" cy="319361"/>
                  <wp:effectExtent l="0" t="0" r="0" b="0"/>
                  <wp:wrapNone/>
                  <wp:docPr id="3561" name="Freeform 356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442"/>
                            <a:ext cx="2022808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Penetrační nátěr podlahy epoxidový předem plněný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pískem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57782</wp:posOffset>
                  </wp:positionV>
                  <wp:extent cx="237271" cy="211157"/>
                  <wp:effectExtent l="0" t="0" r="0" b="0"/>
                  <wp:wrapNone/>
                  <wp:docPr id="3562" name="Freeform 356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57782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192277</wp:posOffset>
                  </wp:positionH>
                  <wp:positionV relativeFrom="paragraph">
                    <wp:posOffset>56258</wp:posOffset>
                  </wp:positionV>
                  <wp:extent cx="2844668" cy="212681"/>
                  <wp:effectExtent l="0" t="0" r="0" b="0"/>
                  <wp:wrapNone/>
                  <wp:docPr id="3563" name="Freeform 356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59884" y="56258"/>
                            <a:ext cx="273036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60"/>
                                  <w:tab w:val="left" w:pos="2499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1 044,000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183,15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191 208,6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2"/>
        </w:tabs>
        <w:spacing w:before="18" w:after="0" w:line="121" w:lineRule="exact"/>
        <w:ind w:left="280" w:right="6512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516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https://podminky.urs.cz/item/CS_URS_2024_02/777131111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58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5" w:after="149" w:line="240" w:lineRule="auto"/>
              <w:ind w:left="11" w:right="-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5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5" w:after="14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777121115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57402</wp:posOffset>
                  </wp:positionV>
                  <wp:extent cx="2177241" cy="319361"/>
                  <wp:effectExtent l="0" t="0" r="0" b="0"/>
                  <wp:wrapNone/>
                  <wp:docPr id="3564" name="Freeform 356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7402"/>
                            <a:ext cx="2062941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Vyrovnání podkladu epoxidovou stěrkou plněnou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pískem, tloušťky přes 3 do 5 mm, plochy přes 1,0 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149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5" w:after="149" w:line="240" w:lineRule="auto"/>
              <w:ind w:left="28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1 044,000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5" w:after="149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1 054,50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5" w:after="149" w:line="240" w:lineRule="auto"/>
              <w:ind w:left="67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1 100 898,00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5" w:after="14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517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https://podminky.urs.cz/item/CS_URS_2024_02/777121115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61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11" w:right="-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777121125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58" w:line="170" w:lineRule="exact"/>
              <w:ind w:left="9" w:right="-3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Vyrovnání podkladu epoxidovou stěrkou plněnou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pískem, tloušťky Příplatek k ceně za každý další 1 mm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vyrovnání tloušťky přes 5 mm, plochy přes 1,0m2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3" w:after="228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28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2 088,000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166,50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7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347 652,00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2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518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https://podminky.urs.cz/item/CS_URS_2024_02/777121125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109"/>
        </w:tabs>
        <w:spacing w:before="2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1044*2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2"/>
          <w:sz w:val="12"/>
          <w:szCs w:val="12"/>
        </w:rPr>
        <w:t>2 088,000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4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65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11" w:right="-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998777102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1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Přesun hmot pro podlahy lité stanovený z hmotnosti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přesunovaného materiálu vodorovná dopravní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vzdálenost do 50 m základní v objektech výšky přes 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do 12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1" locked="0" layoutInCell="1" allowOverlap="1">
                  <wp:simplePos x="0" y="0"/>
                  <wp:positionH relativeFrom="page">
                    <wp:posOffset>149353</wp:posOffset>
                  </wp:positionH>
                  <wp:positionV relativeFrom="paragraph">
                    <wp:posOffset>166748</wp:posOffset>
                  </wp:positionV>
                  <wp:extent cx="138449" cy="211157"/>
                  <wp:effectExtent l="0" t="0" r="0" b="0"/>
                  <wp:wrapNone/>
                  <wp:docPr id="3565" name="Freeform 356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5395" y="166748"/>
                            <a:ext cx="2414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9"/>
                                  <w:sz w:val="13"/>
                                  <w:szCs w:val="13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13,729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4 440,00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60 956,76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519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https://podminky.urs.cz/item/CS_URS_2024_02/998777102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9"/>
          <w:tab w:val="left" w:pos="1739"/>
          <w:tab w:val="left" w:pos="8379"/>
        </w:tabs>
        <w:spacing w:before="140" w:after="0" w:line="168" w:lineRule="exact"/>
        <w:ind w:left="282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783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Dokončovací práce - nátěry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946 505,72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9"/>
          <w:tab w:val="left" w:pos="1739"/>
          <w:tab w:val="left" w:pos="8463"/>
        </w:tabs>
        <w:spacing w:before="100" w:after="0" w:line="168" w:lineRule="exact"/>
        <w:ind w:left="282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783.1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Zábradlí 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13 632,58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182" w:line="240" w:lineRule="auto"/>
              <w:ind w:left="14" w:right="-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18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783301303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11351</wp:posOffset>
                  </wp:positionV>
                  <wp:extent cx="2055191" cy="427819"/>
                  <wp:effectExtent l="0" t="0" r="0" b="0"/>
                  <wp:wrapNone/>
                  <wp:docPr id="3566" name="Freeform 356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1351"/>
                            <a:ext cx="1940891" cy="3135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Příprava podkladu zámečnických konstrukcí před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provedením nátěru odrezivění odrezovačem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bezoplachovým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119809</wp:posOffset>
                  </wp:positionV>
                  <wp:extent cx="237271" cy="211157"/>
                  <wp:effectExtent l="0" t="0" r="0" b="0"/>
                  <wp:wrapNone/>
                  <wp:docPr id="3567" name="Freeform 356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119809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118285</wp:posOffset>
                  </wp:positionV>
                  <wp:extent cx="2722748" cy="212681"/>
                  <wp:effectExtent l="0" t="0" r="0" b="0"/>
                  <wp:wrapNone/>
                  <wp:docPr id="3568" name="Freeform 356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118285"/>
                            <a:ext cx="260844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44"/>
                                  <w:tab w:val="left" w:pos="246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27,500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73,93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2 033,0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521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https://podminky.urs.cz/item/CS_URS_2024_02/783301303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2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"denní překážkový nátěr zábradlí"55*0,5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27,500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" w:right="-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783314101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3680</wp:posOffset>
                  </wp:positionV>
                  <wp:extent cx="2275054" cy="319361"/>
                  <wp:effectExtent l="0" t="0" r="0" b="0"/>
                  <wp:wrapNone/>
                  <wp:docPr id="3569" name="Freeform 356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0"/>
                            <a:ext cx="216075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Základní nátěr zámečnických konstrukcí jednonásobný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syntetický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57020</wp:posOffset>
                  </wp:positionV>
                  <wp:extent cx="237271" cy="211157"/>
                  <wp:effectExtent l="0" t="0" r="0" b="0"/>
                  <wp:wrapNone/>
                  <wp:docPr id="3570" name="Freeform 357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57020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55496</wp:posOffset>
                  </wp:positionV>
                  <wp:extent cx="2722748" cy="212681"/>
                  <wp:effectExtent l="0" t="0" r="0" b="0"/>
                  <wp:wrapNone/>
                  <wp:docPr id="3571" name="Freeform 357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55496"/>
                            <a:ext cx="260844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67"/>
                                  <w:tab w:val="left" w:pos="246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27,500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135,42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3 724,0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522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https://podminky.urs.cz/item/CS_URS_2024_02/783314101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11" w:right="-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783315101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18920</wp:posOffset>
                  </wp:positionV>
                  <wp:extent cx="2095932" cy="319361"/>
                  <wp:effectExtent l="0" t="0" r="0" b="0"/>
                  <wp:wrapNone/>
                  <wp:docPr id="3572" name="Freeform 357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8920"/>
                            <a:ext cx="1981632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Mezinátěr zámečnických konstrukcí jednonásobný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syntetický standardní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88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27,500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142,08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3 907,20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523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https://podminky.urs.cz/item/CS_URS_2024_02/783315101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9" w:line="240" w:lineRule="auto"/>
              <w:ind w:left="11" w:right="-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783317101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18921</wp:posOffset>
                  </wp:positionV>
                  <wp:extent cx="1857393" cy="319361"/>
                  <wp:effectExtent l="0" t="0" r="0" b="0"/>
                  <wp:wrapNone/>
                  <wp:docPr id="3573" name="Freeform 357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8921"/>
                            <a:ext cx="1743093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Krycí nátěr (email) zámečnických konstrukcí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jednonásobný syntetický standardní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89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9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27,500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9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144,30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9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3 968,25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524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https://podminky.urs.cz/item/CS_URS_2024_02/783317101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9"/>
          <w:tab w:val="left" w:pos="1739"/>
          <w:tab w:val="left" w:pos="8379"/>
        </w:tabs>
        <w:spacing w:before="120" w:after="0" w:line="168" w:lineRule="exact"/>
        <w:ind w:left="282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783.2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Plocha heliportu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932 873,14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11" w:right="-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783901551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1810224" cy="319361"/>
                  <wp:effectExtent l="0" t="0" r="0" b="0"/>
                  <wp:wrapNone/>
                  <wp:docPr id="3574" name="Freeform 357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169592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Příprava podkladu betonových podlah před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provedením nátěru omytím tlakovou vodou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100585</wp:posOffset>
                  </wp:positionH>
                  <wp:positionV relativeFrom="paragraph">
                    <wp:posOffset>57021</wp:posOffset>
                  </wp:positionV>
                  <wp:extent cx="237271" cy="211157"/>
                  <wp:effectExtent l="0" t="0" r="0" b="0"/>
                  <wp:wrapNone/>
                  <wp:docPr id="3575" name="Freeform 357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46627" y="57021"/>
                            <a:ext cx="12297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192277</wp:posOffset>
                  </wp:positionH>
                  <wp:positionV relativeFrom="paragraph">
                    <wp:posOffset>55497</wp:posOffset>
                  </wp:positionV>
                  <wp:extent cx="2844668" cy="212681"/>
                  <wp:effectExtent l="0" t="0" r="0" b="0"/>
                  <wp:wrapNone/>
                  <wp:docPr id="3576" name="Freeform 357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59884" y="55497"/>
                            <a:ext cx="273036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336"/>
                                  <w:tab w:val="left" w:pos="2575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1 044,000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38,85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40 559,4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521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https://podminky.urs.cz/item/CS_URS_2024_02/783901551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0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7" w:after="73" w:line="240" w:lineRule="auto"/>
              <w:ind w:left="11" w:right="-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7" w:after="7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7" w:after="73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783906863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7" w:after="73" w:line="240" w:lineRule="auto"/>
              <w:ind w:left="2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Odstranění nátěrů z betonových podlah frézováním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7" w:after="73" w:line="240" w:lineRule="auto"/>
              <w:ind w:left="1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7" w:after="73" w:line="240" w:lineRule="auto"/>
              <w:ind w:left="30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1 044,000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7" w:after="73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160,95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7" w:after="73" w:line="240" w:lineRule="auto"/>
              <w:ind w:left="7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168 031,80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7" w:after="73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80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520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https://podminky.urs.cz/item/CS_URS_2024_02/783906863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767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7" w:after="305" w:line="240" w:lineRule="auto"/>
              <w:ind w:left="11" w:right="-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7" w:after="305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7" w:after="30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783-R1.1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1" w:after="48" w:line="170" w:lineRule="exact"/>
              <w:ind w:left="9" w:right="16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Nátěr heliportu - protiskluzový epoxidový nátěr s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gumovým granulátem umožňuící vytvoření denního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značení jako jeho součást.Včetně ohraničení ploch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denního znaření, které se provedou samostatně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0" w:after="305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7" w:after="307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945,800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7" w:after="307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693,75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7" w:after="307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656 148,75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10"/>
        </w:tabs>
        <w:spacing w:before="1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"plocha heliportu-plocha denního značení"1044-98,2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945,800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4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84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5" w:after="353" w:line="240" w:lineRule="auto"/>
              <w:ind w:left="11" w:right="-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5" w:after="35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5" w:after="353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783947R1.1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170" w:lineRule="exact"/>
              <w:ind w:left="9" w:right="9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Denní značení provozních ploch heliportu podle dílu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D5 přílohy číslo 4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2" w:line="170" w:lineRule="exact"/>
              <w:ind w:left="9" w:right="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Protiskluzový epoxidový nátěr s gumovým granulátem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 reflexní úpravě včetně rozměření a ohraničení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jednotlivých ploch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7" w:after="353" w:line="240" w:lineRule="auto"/>
              <w:ind w:left="13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5" w:after="355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98,210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5" w:after="355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693,75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5" w:after="355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68 133,19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156" w:lineRule="exact"/>
        <w:ind w:left="1814" w:right="4166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66297</wp:posOffset>
            </wp:positionV>
            <wp:extent cx="203221" cy="189066"/>
            <wp:effectExtent l="0" t="0" r="0" b="0"/>
            <wp:wrapNone/>
            <wp:docPr id="3577" name="Freeform 357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6297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"Denní značení provozních ploch heliportu podle přílohy D5  </w:t>
      </w:r>
      <w:r>
        <w:br w:type="textWrapping" w:clear="all"/>
      </w: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číslo 7"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77"/>
        </w:tabs>
        <w:spacing w:before="2" w:after="0" w:line="242" w:lineRule="exact"/>
        <w:ind w:left="360" w:right="4166" w:firstLine="0"/>
        <w:jc w:val="both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"- poznávací značení heliportu (bílý kříž, červené H)" 47,8+2,8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50,600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"- obvodové značení TLOF (bílá barva)"18,1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18,100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77"/>
          <w:tab w:val="left" w:pos="6344"/>
        </w:tabs>
        <w:spacing w:before="0" w:after="0" w:line="161" w:lineRule="exact"/>
        <w:ind w:left="360" w:right="4166" w:firstLine="0"/>
        <w:jc w:val="both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"- značení dosednutí/umístění - TPDM (žlutá barva)"10,99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10,990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"- značení maximální povolené hmotnosti (bílá barva)"0,61	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0,610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"- značení maximální povolené hodnoty D (bílá barva)"0,83	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0,830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14983</wp:posOffset>
            </wp:positionV>
            <wp:extent cx="2231113" cy="300022"/>
            <wp:effectExtent l="0" t="0" r="0" b="0"/>
            <wp:wrapNone/>
            <wp:docPr id="3578" name="Freeform 357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4983"/>
                      <a:ext cx="2116813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 - 2x doplňkové značení maximální povolené hodnoty D (bílá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barva)"2*0,14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4359528</wp:posOffset>
            </wp:positionH>
            <wp:positionV relativeFrom="line">
              <wp:posOffset>62227</wp:posOffset>
            </wp:positionV>
            <wp:extent cx="306900" cy="200962"/>
            <wp:effectExtent l="0" t="0" r="0" b="0"/>
            <wp:wrapNone/>
            <wp:docPr id="3579" name="Freeform 357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359528" y="62227"/>
                      <a:ext cx="192600" cy="866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0,280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97" w:after="0" w:line="235" w:lineRule="exact"/>
        <w:ind w:left="280" w:right="4246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78486</wp:posOffset>
            </wp:positionV>
            <wp:extent cx="1981230" cy="300022"/>
            <wp:effectExtent l="0" t="0" r="0" b="0"/>
            <wp:wrapNone/>
            <wp:docPr id="3580" name="Freeform 358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78486"/>
                      <a:ext cx="1866930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 - 2x nové značením osového vedení trajektorie letu -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oboustranná šipka (bílá barva)"2*3,9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130813</wp:posOffset>
            </wp:positionV>
            <wp:extent cx="203221" cy="189066"/>
            <wp:effectExtent l="0" t="0" r="0" b="0"/>
            <wp:wrapNone/>
            <wp:docPr id="3581" name="Freeform 358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30813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7,800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 - název heliportu „ČERNÁ POLE“ (bílá barva)"9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9,000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77"/>
        </w:tabs>
        <w:spacing w:before="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98,210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14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297" w:right="7598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KRYCÍ LIST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 – Modernizace heliportů, Černá Pole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12318</wp:posOffset>
            </wp:positionV>
            <wp:extent cx="1613815" cy="221352"/>
            <wp:effectExtent l="0" t="0" r="0" b="0"/>
            <wp:wrapNone/>
            <wp:docPr id="3582" name="Freeform 358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8"/>
                      <a:ext cx="1499515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746759</wp:posOffset>
            </wp:positionH>
            <wp:positionV relativeFrom="line">
              <wp:posOffset>22773</wp:posOffset>
            </wp:positionV>
            <wp:extent cx="649662" cy="200962"/>
            <wp:effectExtent l="0" t="0" r="0" b="0"/>
            <wp:wrapNone/>
            <wp:docPr id="3583" name="Freeform 35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6759" y="22773"/>
                      <a:ext cx="535362" cy="866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2"/>
                            <w:szCs w:val="12"/>
                          </w:rPr>
                          <w:t>D2 - Silnoproud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Úroveň 3: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187" w:lineRule="exact"/>
        <w:ind w:left="66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3"/>
          <w:sz w:val="17"/>
          <w:szCs w:val="17"/>
        </w:rPr>
        <w:t>D2.1 - ESIL-vyhřívání, na...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76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KSO: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CC-CZ: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Černá pole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  <w:tab w:val="left" w:pos="7773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93"/>
        </w:tabs>
        <w:spacing w:before="20" w:after="0" w:line="168" w:lineRule="exact"/>
        <w:ind w:left="6625" w:right="2414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7239</wp:posOffset>
            </wp:positionV>
            <wp:extent cx="562388" cy="221352"/>
            <wp:effectExtent l="0" t="0" r="0" b="0"/>
            <wp:wrapNone/>
            <wp:docPr id="3584" name="Freeform 358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7239"/>
                      <a:ext cx="448088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5"/>
                            <w:szCs w:val="15"/>
                          </w:rPr>
                          <w:t>Vyplň údaj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Zpracovatel: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Poznámka: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187" w:lineRule="exact"/>
        <w:ind w:left="660" w:right="4184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 prací je sestaven s využitím Cenové soustavy ÚRS. Položky, které pochází z této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cenové soustavy, jsou ve sloupci 'Cenová soustava' označeny popisem 'CS ÚRS'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úrovní příslušného kalendářního pololetí. Veškeré další informace vymezující popis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podmínky použití těchto položek z Cenové soustavy, které nejsou uvedeny přímo v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soupisu prací, jsou neomezeně dálkově k dispozici na webu </w:t>
      </w:r>
      <w:hyperlink r:id="rId103" w:history="1">
        <w:r>
          <w:rPr lang="cs-CZ" sz="15" baseline="0" dirty="0">
            <w:jc w:val="left"/>
            <w:rFonts w:ascii="Arial" w:hAnsi="Arial" w:cs="Arial"/>
            <w:color w:val="000000"/>
            <w:sz w:val="15"/>
            <w:szCs w:val="15"/>
          </w:rPr>
          <w:t>podminky.urs.cz</w:t>
        </w:r>
      </w:hyperlink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86359</wp:posOffset>
            </wp:positionV>
            <wp:extent cx="5661405" cy="1524"/>
            <wp:effectExtent l="0" t="0" r="0" b="0"/>
            <wp:wrapNone/>
            <wp:docPr id="3585" name="Freeform 35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87121</wp:posOffset>
            </wp:positionV>
            <wp:extent cx="5659881" cy="180"/>
            <wp:effectExtent l="0" t="0" r="0" b="0"/>
            <wp:wrapNone/>
            <wp:docPr id="3586" name="Freeform 35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8074"/>
        </w:tabs>
        <w:spacing w:before="0" w:after="0" w:line="203" w:lineRule="exact"/>
        <w:ind w:left="287" w:right="1679" w:firstLine="0"/>
        <w:jc w:val="right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Cena bez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8 158 195,83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826"/>
          <w:tab w:val="left" w:pos="8420"/>
        </w:tabs>
        <w:spacing w:before="180" w:after="0" w:line="168" w:lineRule="exact"/>
        <w:ind w:left="4277" w:right="1676" w:firstLine="0"/>
        <w:jc w:val="right"/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43330</wp:posOffset>
            </wp:positionV>
            <wp:extent cx="5661405" cy="1524"/>
            <wp:effectExtent l="0" t="0" r="0" b="0"/>
            <wp:wrapNone/>
            <wp:docPr id="3587" name="Freeform 35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44092</wp:posOffset>
            </wp:positionV>
            <wp:extent cx="5659881" cy="180"/>
            <wp:effectExtent l="0" t="0" r="0" b="0"/>
            <wp:wrapNone/>
            <wp:docPr id="3588" name="Freeform 35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 daně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Sazba daně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Výše daně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304"/>
          <w:tab w:val="left" w:pos="7197"/>
          <w:tab w:val="left" w:pos="8333"/>
        </w:tabs>
        <w:spacing w:before="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8 158 195,83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21,00%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1 713 221,12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14"/>
          <w:tab w:val="left" w:pos="7116"/>
          <w:tab w:val="left" w:pos="8842"/>
        </w:tabs>
        <w:spacing w:before="20" w:after="0" w:line="168" w:lineRule="exact"/>
        <w:ind w:left="580" w:right="1676" w:firstLine="0"/>
        <w:jc w:val="right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snížená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0,00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12,00%	</w:t>
      </w:r>
      <w:r>
        <w:rPr lang="cs-CZ" sz="15" baseline="0" dirty="0">
          <w:jc w:val="left"/>
          <w:rFonts w:ascii="Arial" w:hAnsi="Arial" w:cs="Arial"/>
          <w:color w:val="000000"/>
          <w:spacing w:val="-5"/>
          <w:sz w:val="15"/>
          <w:szCs w:val="15"/>
        </w:rPr>
        <w:t>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12"/>
          <w:tab w:val="left" w:pos="5942"/>
          <w:tab w:val="left" w:pos="8074"/>
        </w:tabs>
        <w:spacing w:before="180" w:after="0" w:line="203" w:lineRule="exact"/>
        <w:ind w:left="292" w:right="1679" w:firstLine="0"/>
        <w:jc w:val="right"/>
      </w:pPr>
      <w:r>
        <w:drawing>
          <wp:anchor simplePos="0" relativeHeight="251658411" behindDoc="0" locked="0" layoutInCell="1" allowOverlap="1">
            <wp:simplePos x="0" y="0"/>
            <wp:positionH relativeFrom="page">
              <wp:posOffset>546354</wp:posOffset>
            </wp:positionH>
            <wp:positionV relativeFrom="line">
              <wp:posOffset>70277</wp:posOffset>
            </wp:positionV>
            <wp:extent cx="5658357" cy="180"/>
            <wp:effectExtent l="0" t="0" r="0" b="0"/>
            <wp:wrapNone/>
            <wp:docPr id="3589" name="Freeform 35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545591</wp:posOffset>
            </wp:positionH>
            <wp:positionV relativeFrom="line">
              <wp:posOffset>69515</wp:posOffset>
            </wp:positionV>
            <wp:extent cx="5659883" cy="1524"/>
            <wp:effectExtent l="0" t="0" r="0" b="0"/>
            <wp:wrapNone/>
            <wp:docPr id="3590" name="Freeform 35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4"/>
                    </a:xfrm>
                    <a:custGeom>
                      <a:rect l="l" t="t" r="r" b="b"/>
                      <a:pathLst>
                        <a:path w="5659883" h="1524">
                          <a:moveTo>
                            <a:pt x="0" y="1524"/>
                          </a:moveTo>
                          <a:lnTo>
                            <a:pt x="5659883" y="1524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69515</wp:posOffset>
            </wp:positionV>
            <wp:extent cx="1524" cy="222504"/>
            <wp:effectExtent l="0" t="0" r="0" b="0"/>
            <wp:wrapNone/>
            <wp:docPr id="3591" name="Freeform 35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70277</wp:posOffset>
            </wp:positionV>
            <wp:extent cx="180" cy="220980"/>
            <wp:effectExtent l="0" t="0" r="0" b="0"/>
            <wp:wrapNone/>
            <wp:docPr id="3592" name="Freeform 35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0980"/>
                    </a:xfrm>
                    <a:custGeom>
                      <a:rect l="l" t="t" r="r" b="b"/>
                      <a:pathLst>
                        <a:path w="180" h="220980">
                          <a:moveTo>
                            <a:pt x="0" y="0"/>
                          </a:moveTo>
                          <a:lnTo>
                            <a:pt x="0" y="22098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s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9 871 416,95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545591</wp:posOffset>
            </wp:positionH>
            <wp:positionV relativeFrom="paragraph">
              <wp:posOffset>45721</wp:posOffset>
            </wp:positionV>
            <wp:extent cx="5659883" cy="1524"/>
            <wp:effectExtent l="0" t="0" r="0" b="0"/>
            <wp:wrapNone/>
            <wp:docPr id="3593" name="Freeform 35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4"/>
                    </a:xfrm>
                    <a:custGeom>
                      <a:rect l="l" t="t" r="r" b="b"/>
                      <a:pathLst>
                        <a:path w="5659883" h="1524">
                          <a:moveTo>
                            <a:pt x="0" y="1524"/>
                          </a:moveTo>
                          <a:lnTo>
                            <a:pt x="5659883" y="1524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546354</wp:posOffset>
            </wp:positionH>
            <wp:positionV relativeFrom="paragraph">
              <wp:posOffset>46483</wp:posOffset>
            </wp:positionV>
            <wp:extent cx="5658357" cy="180"/>
            <wp:effectExtent l="0" t="0" r="0" b="0"/>
            <wp:wrapNone/>
            <wp:docPr id="3594" name="Freeform 35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15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6405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REKAPITULACE ČLENĚNÍ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057966" cy="221352"/>
            <wp:effectExtent l="0" t="0" r="0" b="0"/>
            <wp:wrapNone/>
            <wp:docPr id="3595" name="Freeform 359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1943666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 Černá Pole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1613815" cy="221352"/>
            <wp:effectExtent l="0" t="0" r="0" b="0"/>
            <wp:wrapNone/>
            <wp:docPr id="3596" name="Freeform 359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1499515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746759</wp:posOffset>
            </wp:positionH>
            <wp:positionV relativeFrom="line">
              <wp:posOffset>22774</wp:posOffset>
            </wp:positionV>
            <wp:extent cx="649662" cy="200962"/>
            <wp:effectExtent l="0" t="0" r="0" b="0"/>
            <wp:wrapNone/>
            <wp:docPr id="3597" name="Freeform 359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6759" y="22774"/>
                      <a:ext cx="535362" cy="866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2"/>
                            <w:szCs w:val="12"/>
                          </w:rPr>
                          <w:t>D2 - Silnoproud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Úroveň 3: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187" w:lineRule="exact"/>
        <w:ind w:left="66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3"/>
          <w:sz w:val="17"/>
          <w:szCs w:val="17"/>
        </w:rPr>
        <w:t>D2.1 - ESIL-vyhřívání, na...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116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Černá pole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3598" name="Freeform 359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6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20"/>
        </w:tabs>
        <w:spacing w:before="262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 dílu - 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155"/>
        </w:tabs>
        <w:spacing w:before="0" w:after="0" w:line="203" w:lineRule="exact"/>
        <w:ind w:left="92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stavby celkem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8 158 195,83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74"/>
        </w:tabs>
        <w:spacing w:before="120" w:after="0" w:line="203" w:lineRule="exact"/>
        <w:ind w:left="292" w:right="1680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KAB - KABELY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6 163 564,47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26"/>
        </w:tabs>
        <w:spacing w:before="120" w:after="0" w:line="203" w:lineRule="exact"/>
        <w:ind w:left="292" w:right="1680" w:firstLine="0"/>
        <w:jc w:val="right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32938</wp:posOffset>
            </wp:positionV>
            <wp:extent cx="5661405" cy="1525"/>
            <wp:effectExtent l="0" t="0" r="0" b="0"/>
            <wp:wrapNone/>
            <wp:docPr id="3599" name="Freeform 35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5"/>
                    </a:xfrm>
                    <a:custGeom>
                      <a:rect l="l" t="t" r="r" b="b"/>
                      <a:pathLst>
                        <a:path w="5661405" h="1525">
                          <a:moveTo>
                            <a:pt x="0" y="1525"/>
                          </a:moveTo>
                          <a:lnTo>
                            <a:pt x="5661405" y="1525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33701</wp:posOffset>
            </wp:positionV>
            <wp:extent cx="5659881" cy="180"/>
            <wp:effectExtent l="0" t="0" r="0" b="0"/>
            <wp:wrapNone/>
            <wp:docPr id="3600" name="Freeform 36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ROZV - rozváděče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879 289,69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26"/>
        </w:tabs>
        <w:spacing w:before="120" w:after="0" w:line="203" w:lineRule="exact"/>
        <w:ind w:left="292" w:right="1680" w:firstLine="0"/>
        <w:jc w:val="right"/>
      </w:pPr>
      <w:r>
        <w:drawing>
          <wp:anchor simplePos="0" relativeHeight="25165835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32938</wp:posOffset>
            </wp:positionV>
            <wp:extent cx="5661405" cy="1524"/>
            <wp:effectExtent l="0" t="0" r="0" b="0"/>
            <wp:wrapNone/>
            <wp:docPr id="3601" name="Freeform 36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33700</wp:posOffset>
            </wp:positionV>
            <wp:extent cx="5659881" cy="180"/>
            <wp:effectExtent l="0" t="0" r="0" b="0"/>
            <wp:wrapNone/>
            <wp:docPr id="3602" name="Freeform 36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TRASY - KABELOVÉ TRASY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485 023,25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26"/>
        </w:tabs>
        <w:spacing w:before="120" w:after="0" w:line="203" w:lineRule="exact"/>
        <w:ind w:left="292" w:right="1680" w:firstLine="0"/>
        <w:jc w:val="right"/>
      </w:pPr>
      <w:r>
        <w:drawing>
          <wp:anchor simplePos="0" relativeHeight="25165835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32938</wp:posOffset>
            </wp:positionV>
            <wp:extent cx="5661405" cy="1525"/>
            <wp:effectExtent l="0" t="0" r="0" b="0"/>
            <wp:wrapNone/>
            <wp:docPr id="3603" name="Freeform 36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5"/>
                    </a:xfrm>
                    <a:custGeom>
                      <a:rect l="l" t="t" r="r" b="b"/>
                      <a:pathLst>
                        <a:path w="5661405" h="1525">
                          <a:moveTo>
                            <a:pt x="0" y="1525"/>
                          </a:moveTo>
                          <a:lnTo>
                            <a:pt x="5661405" y="1525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33701</wp:posOffset>
            </wp:positionV>
            <wp:extent cx="5659881" cy="180"/>
            <wp:effectExtent l="0" t="0" r="0" b="0"/>
            <wp:wrapNone/>
            <wp:docPr id="3604" name="Freeform 36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741 - Elektroinstalace - silnoproud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116 958,00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26"/>
        </w:tabs>
        <w:spacing w:before="120" w:after="0" w:line="203" w:lineRule="exact"/>
        <w:ind w:left="292" w:right="1680" w:firstLine="0"/>
        <w:jc w:val="right"/>
      </w:pPr>
      <w:r>
        <w:drawing>
          <wp:anchor simplePos="0" relativeHeight="25165835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32938</wp:posOffset>
            </wp:positionV>
            <wp:extent cx="5661405" cy="1524"/>
            <wp:effectExtent l="0" t="0" r="0" b="0"/>
            <wp:wrapNone/>
            <wp:docPr id="3605" name="Freeform 36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33700</wp:posOffset>
            </wp:positionV>
            <wp:extent cx="5659881" cy="180"/>
            <wp:effectExtent l="0" t="0" r="0" b="0"/>
            <wp:wrapNone/>
            <wp:docPr id="3606" name="Freeform 36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HZS - Hodinové zúčtovací sazby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513 360,42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8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43815</wp:posOffset>
            </wp:positionV>
            <wp:extent cx="5661405" cy="1524"/>
            <wp:effectExtent l="0" t="0" r="0" b="0"/>
            <wp:wrapNone/>
            <wp:docPr id="3607" name="Freeform 36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44577</wp:posOffset>
            </wp:positionV>
            <wp:extent cx="5659881" cy="180"/>
            <wp:effectExtent l="0" t="0" r="0" b="0"/>
            <wp:wrapNone/>
            <wp:docPr id="3608" name="Freeform 36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16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9274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SOUPIS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057966" cy="221352"/>
            <wp:effectExtent l="0" t="0" r="0" b="0"/>
            <wp:wrapNone/>
            <wp:docPr id="3614" name="Freeform 36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1943666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 Černá Pole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1613815" cy="221352"/>
            <wp:effectExtent l="0" t="0" r="0" b="0"/>
            <wp:wrapNone/>
            <wp:docPr id="3615" name="Freeform 361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1499515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746759</wp:posOffset>
            </wp:positionH>
            <wp:positionV relativeFrom="line">
              <wp:posOffset>22774</wp:posOffset>
            </wp:positionV>
            <wp:extent cx="649662" cy="200962"/>
            <wp:effectExtent l="0" t="0" r="0" b="0"/>
            <wp:wrapNone/>
            <wp:docPr id="3616" name="Freeform 36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6759" y="22774"/>
                      <a:ext cx="535362" cy="866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2"/>
                            <w:szCs w:val="12"/>
                          </w:rPr>
                          <w:t>D2 - Silnoproud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Úroveň 3: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187" w:lineRule="exact"/>
        <w:ind w:left="66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3"/>
          <w:sz w:val="17"/>
          <w:szCs w:val="17"/>
        </w:rPr>
        <w:t>D2.1 - ESIL-vyhřívání, na...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116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Černá pole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3617" name="Freeform 36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6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8155"/>
          <w:tab w:val="left" w:pos="9470"/>
        </w:tabs>
        <w:spacing w:before="31" w:after="0" w:line="418" w:lineRule="exact"/>
        <w:ind w:left="92" w:right="278" w:firstLine="12"/>
      </w:pPr>
      <w:r>
        <w:drawing>
          <wp:anchor simplePos="0" relativeHeight="251659108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111636</wp:posOffset>
            </wp:positionV>
            <wp:extent cx="1524" cy="257556"/>
            <wp:effectExtent l="0" t="0" r="0" b="0"/>
            <wp:wrapNone/>
            <wp:docPr id="3618" name="Freeform 36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1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112397</wp:posOffset>
            </wp:positionV>
            <wp:extent cx="6793993" cy="180"/>
            <wp:effectExtent l="0" t="0" r="0" b="0"/>
            <wp:wrapNone/>
            <wp:docPr id="3619" name="Freeform 36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2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111635</wp:posOffset>
            </wp:positionV>
            <wp:extent cx="6795516" cy="1524"/>
            <wp:effectExtent l="0" t="0" r="0" b="0"/>
            <wp:wrapNone/>
            <wp:docPr id="3620" name="Freeform 36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7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112397</wp:posOffset>
            </wp:positionV>
            <wp:extent cx="180" cy="256033"/>
            <wp:effectExtent l="0" t="0" r="0" b="0"/>
            <wp:wrapNone/>
            <wp:docPr id="3621" name="Freeform 36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3"/>
                    </a:xfrm>
                    <a:custGeom>
                      <a:rect l="l" t="t" r="r" b="b"/>
                      <a:pathLst>
                        <a:path w="180" h="256033">
                          <a:moveTo>
                            <a:pt x="0" y="0"/>
                          </a:moveTo>
                          <a:lnTo>
                            <a:pt x="0" y="2560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0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113160</wp:posOffset>
            </wp:positionV>
            <wp:extent cx="1524" cy="256032"/>
            <wp:effectExtent l="0" t="0" r="0" b="0"/>
            <wp:wrapNone/>
            <wp:docPr id="3622" name="Freeform 36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9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113921</wp:posOffset>
            </wp:positionV>
            <wp:extent cx="180" cy="254509"/>
            <wp:effectExtent l="0" t="0" r="0" b="0"/>
            <wp:wrapNone/>
            <wp:docPr id="3623" name="Freeform 36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9"/>
                    </a:xfrm>
                    <a:custGeom>
                      <a:rect l="l" t="t" r="r" b="b"/>
                      <a:pathLst>
                        <a:path w="180" h="254509">
                          <a:moveTo>
                            <a:pt x="0" y="0"/>
                          </a:moveTo>
                          <a:lnTo>
                            <a:pt x="0" y="254509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9254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102027</wp:posOffset>
            </wp:positionV>
            <wp:extent cx="6795516" cy="1524"/>
            <wp:effectExtent l="0" t="0" r="0" b="0"/>
            <wp:wrapNone/>
            <wp:docPr id="3624" name="Freeform 36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3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102789</wp:posOffset>
            </wp:positionV>
            <wp:extent cx="6793993" cy="180"/>
            <wp:effectExtent l="0" t="0" r="0" b="0"/>
            <wp:wrapNone/>
            <wp:docPr id="3625" name="Freeform 36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soupisu celkem						</w:t>
      </w:r>
      <w:r>
        <w:rPr lang="cs-CZ" sz="18" baseline="-4" dirty="0">
          <w:jc w:val="left"/>
          <w:rFonts w:ascii="Arial" w:hAnsi="Arial" w:cs="Arial"/>
          <w:b/>
          <w:bCs/>
          <w:color w:val="000000"/>
          <w:position w:val="-4"/>
          <w:sz w:val="18"/>
          <w:szCs w:val="18"/>
        </w:rPr>
        <w:t>8 158 195,83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5"/>
          <w:tab w:val="left" w:pos="1825"/>
          <w:tab w:val="left" w:pos="8155"/>
        </w:tabs>
        <w:spacing w:before="160" w:after="0" w:line="203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KAB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KABELY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6 163 564,47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74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305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305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30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741120301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70" w:lineRule="exact"/>
              <w:ind w:left="9" w:right="74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vodičů izolovaných měděných bez ukončení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uložených pevně plných a laněných s PVC pláštěm,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bezhalogenových, ohniodolných (např. CY, CHAH-V)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8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průřezu žíly 0,55 až 16 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8" w:after="305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305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457,000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305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48,45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305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22 141,65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305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609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https://podminky.urs.cz/item/CS_URS_2024_02/741120301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2" w:line="240" w:lineRule="auto"/>
              <w:ind w:left="7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34141027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17397</wp:posOffset>
                  </wp:positionV>
                  <wp:extent cx="2190010" cy="319187"/>
                  <wp:effectExtent l="0" t="0" r="0" b="0"/>
                  <wp:wrapNone/>
                  <wp:docPr id="3626" name="Freeform 362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7397"/>
                            <a:ext cx="2075710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vodič propojovací flexibilní jádro Cu lanované izolace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PVC 450/750V (H07V-K) 1x6mm2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2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2" w:line="240" w:lineRule="auto"/>
              <w:ind w:left="39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457,000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2" w:line="240" w:lineRule="auto"/>
              <w:ind w:left="66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30,91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2" w:line="240" w:lineRule="auto"/>
              <w:ind w:left="8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14 125,87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-6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Ukončení vodič izolovaný do 10 mm2 v rozváděči nebo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 přístroji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2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91,90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2 757,00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65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741120406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74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vodičů izolovaných měděných bez ukončení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uložených pevně plných a laněných s PVC pláštěm,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bezhalogenových, ohniodolných (např. CY, CHAH-V)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průřezu žíly 70 až 95 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3" w:after="262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142,02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23 859,36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610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https://podminky.urs.cz/item/CS_URS_2024_02/741120406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0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210950204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18920</wp:posOffset>
                  </wp:positionV>
                  <wp:extent cx="2184538" cy="319615"/>
                  <wp:effectExtent l="0" t="0" r="0" b="0"/>
                  <wp:wrapNone/>
                  <wp:docPr id="3627" name="Freeform 362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8920"/>
                            <a:ext cx="2070238" cy="205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Příplatek na zatahování kabelů hmotnosti do 6 kg do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tvárnicových tras a kolektorů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90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2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2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2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4 210,08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7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34141032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75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vodič propojovací flexibilní jádro Cu lanované izolace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PVC 450/750V (H07V-K) 1x70mm2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39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168,000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354,21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8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59 507,28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-6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Ukončení vodič izolovaný do 70 mm2 v rozváděči nebo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 přístroji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2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250,63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0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501,26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611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https://podminky.urs.cz/item/CS_URS_2024_02/741130012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28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2" w:after="0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2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2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mat10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2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kabelové oko 70 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2" w:after="0" w:line="240" w:lineRule="auto"/>
              <w:ind w:left="1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2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2" w:after="0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158,73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2" w:after="0" w:line="240" w:lineRule="auto"/>
              <w:ind w:left="105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317,46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741122734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4443</wp:posOffset>
                  </wp:positionV>
                  <wp:extent cx="1990214" cy="319361"/>
                  <wp:effectExtent l="0" t="0" r="0" b="0"/>
                  <wp:wrapNone/>
                  <wp:docPr id="3628" name="Freeform 362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443"/>
                            <a:ext cx="187591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vodič Cu izolovaný plný a laněný s PVC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pláštěm žíla 120 pevně (např. CY, CHAH-V)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57783</wp:posOffset>
                  </wp:positionV>
                  <wp:extent cx="186661" cy="211157"/>
                  <wp:effectExtent l="0" t="0" r="0" b="0"/>
                  <wp:wrapNone/>
                  <wp:docPr id="3629" name="Freeform 362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57783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265429</wp:posOffset>
                  </wp:positionH>
                  <wp:positionV relativeFrom="paragraph">
                    <wp:posOffset>56259</wp:posOffset>
                  </wp:positionV>
                  <wp:extent cx="2065653" cy="211157"/>
                  <wp:effectExtent l="0" t="0" r="0" b="0"/>
                  <wp:wrapNone/>
                  <wp:docPr id="3630" name="Freeform 363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33036" y="56259"/>
                            <a:ext cx="1951353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44"/>
                                  <w:tab w:val="left" w:pos="238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840,000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142,02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119 296,80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210950204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8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Příplatek na zatahování kabelů hmotnosti do 6 kg do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tvárnicových tras a kolektorů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840,000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21 050,40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34141035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75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vodič propojovací flexibilní jádro Cu lanované izolace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PVC 450/750V (H07V-K) 1x120mm2- zlžl.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39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840,000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638,26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7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536 138,40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44196</wp:posOffset>
                  </wp:positionH>
                  <wp:positionV relativeFrom="paragraph">
                    <wp:posOffset>55497</wp:posOffset>
                  </wp:positionV>
                  <wp:extent cx="889550" cy="212681"/>
                  <wp:effectExtent l="0" t="0" r="0" b="0"/>
                  <wp:wrapNone/>
                  <wp:docPr id="3631" name="Freeform 363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1480" y="55497"/>
                            <a:ext cx="77525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3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741130013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2109744" cy="319361"/>
                  <wp:effectExtent l="0" t="0" r="0" b="0"/>
                  <wp:wrapNone/>
                  <wp:docPr id="3632" name="Freeform 363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199544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Ukončení vodič izolovaný do 120 mm2 v rozváděči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nebo na přístroji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92965</wp:posOffset>
                  </wp:positionH>
                  <wp:positionV relativeFrom="paragraph">
                    <wp:posOffset>57021</wp:posOffset>
                  </wp:positionV>
                  <wp:extent cx="251985" cy="211157"/>
                  <wp:effectExtent l="0" t="0" r="0" b="0"/>
                  <wp:wrapNone/>
                  <wp:docPr id="3633" name="Freeform 363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39007" y="57021"/>
                            <a:ext cx="13768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3"/>
                                  <w:szCs w:val="13"/>
                                </w:rPr>
                                <w:t>kus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415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536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200,50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61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2 005,00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mat09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Kabelové oko 120 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4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250,63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9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2 506,30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4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741122429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4443</wp:posOffset>
                  </wp:positionV>
                  <wp:extent cx="2155871" cy="319361"/>
                  <wp:effectExtent l="0" t="0" r="0" b="0"/>
                  <wp:wrapNone/>
                  <wp:docPr id="3634" name="Freeform 363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443"/>
                            <a:ext cx="2041571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 Cu plný kulatý žíla 5x70 mm2 uložený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pevně (např. CYKY)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57783</wp:posOffset>
                  </wp:positionV>
                  <wp:extent cx="186661" cy="211157"/>
                  <wp:effectExtent l="0" t="0" r="0" b="0"/>
                  <wp:wrapNone/>
                  <wp:docPr id="3635" name="Freeform 363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57783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265429</wp:posOffset>
                  </wp:positionH>
                  <wp:positionV relativeFrom="paragraph">
                    <wp:posOffset>56259</wp:posOffset>
                  </wp:positionV>
                  <wp:extent cx="2065775" cy="211157"/>
                  <wp:effectExtent l="0" t="0" r="0" b="0"/>
                  <wp:wrapNone/>
                  <wp:docPr id="3636" name="Freeform 363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33036" y="56259"/>
                            <a:ext cx="195147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44"/>
                                  <w:tab w:val="left" w:pos="2460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168,000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183,79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30 876,72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210950204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8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Příplatek na zatahování kabelů hmotnosti do 6 kg do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tvárnicových tras a kolektorů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4 210,08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65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5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34111358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170" w:lineRule="exact"/>
              <w:ind w:left="9" w:right="5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kabel silový oheň retardující bezhalogenový s funkční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schopností při požáru 180min a P60-R třída reakce na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oheň B2cas1d0 jádro Cu 0,6/1kV (1-CXKH-V)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5x70mm2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5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5" w:line="240" w:lineRule="auto"/>
              <w:ind w:left="39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168,000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5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2 380,93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5" w:line="240" w:lineRule="auto"/>
              <w:ind w:left="7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399 996,24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-6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Ukončení vodič izolovaný do 70 mm2 v rozváděči nebo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 přístroji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2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250,63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5 012,60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17" w:after="0" w:line="121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611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https://podminky.urs.cz/item/CS_URS_2024_02/741130012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29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mat10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kabelové oko 70 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40" w:lineRule="auto"/>
              <w:ind w:left="13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40" w:lineRule="auto"/>
              <w:ind w:left="4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208,86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4 177,20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89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741122742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8" w:line="170" w:lineRule="exact"/>
              <w:ind w:left="9" w:right="-6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kabelů měděných bez ukončení uložených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pevně plných kulatých pancéřovaných (např. CYKYDY)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počtu a průřezu žil 5x2,5 až 4 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8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8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285,000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8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58,47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8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16 663,95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17" w:after="0" w:line="121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612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https://podminky.urs.cz/item/CS_URS_2024_02/741122742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34111094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17396</wp:posOffset>
                  </wp:positionV>
                  <wp:extent cx="2203214" cy="319187"/>
                  <wp:effectExtent l="0" t="0" r="0" b="0"/>
                  <wp:wrapNone/>
                  <wp:docPr id="3637" name="Freeform 363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7396"/>
                            <a:ext cx="2088914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kabel instalační jádro Cu plné izolace PVC plášť PVC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450/750V (CYKY) 5x2,5mm2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39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285,000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66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67,00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8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19 095,00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1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Ukončení vodič izolovaný do 4 mm2 v rozváděči nebo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 přístroji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8" w:line="240" w:lineRule="auto"/>
              <w:ind w:left="12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58,47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2 923,50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9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741122743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57" w:line="170" w:lineRule="exact"/>
              <w:ind w:left="9" w:right="-6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kabelů měděných bez ukončení uložených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pevně plných kulatých pancéřovaných (např. CYKYDY)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počtu a průřezu žil 5x4 až 6 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0" w:after="228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28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1 725,000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75,19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7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129 702,75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18" w:after="0" w:line="121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613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https://podminky.urs.cz/item/CS_URS_2024_02/741122743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2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34111738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17396</wp:posOffset>
                  </wp:positionV>
                  <wp:extent cx="2183756" cy="319187"/>
                  <wp:effectExtent l="0" t="0" r="0" b="0"/>
                  <wp:wrapNone/>
                  <wp:docPr id="3638" name="Freeform 363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7396"/>
                            <a:ext cx="2069456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kabel silový jádro Cu izolace PVC plášť PVC 0,6/1kV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(CYKFY) 5X4mm2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2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2" w:line="240" w:lineRule="auto"/>
              <w:ind w:left="27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1 725,000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2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108,60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2" w:line="240" w:lineRule="auto"/>
              <w:ind w:left="76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187 335,00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1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Ukončení vodič izolovaný do 4 mm2 v rozváděči nebo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 přístroji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2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58,47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18 710,40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741122734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389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vodič Cu izolovaný plný a laněný s PVC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pláštěm žíla 120 pevně (např. CY, CHAH-V)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28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2 016,000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142,02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286 312,32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210950204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8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Příplatek na zatahování kabelů hmotnosti do 6 kg do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tvárnicových tras a kolektorů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28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2 016,000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50 520,96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34141035.1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75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vodič propojovací flexibilní jádro Cu lanované izolace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PVC 450/750V (H07V-K) 1x120mm2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27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2 016,000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636,59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64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1 283 365,44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spacing w:after="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17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85"/>
        </w:trPr>
        <w:tc>
          <w:tcPr>
            <w:tcW w:w="10704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3"/>
                <w:tab w:val="left" w:pos="3259"/>
                <w:tab w:val="left" w:pos="5309"/>
                <w:tab w:val="left" w:pos="5852"/>
                <w:tab w:val="left" w:pos="6735"/>
                <w:tab w:val="left" w:pos="7823"/>
                <w:tab w:val="left" w:pos="9395"/>
              </w:tabs>
              <w:spacing w:before="129" w:after="12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Typ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J.cena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celkem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Cenová soustava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45721</wp:posOffset>
                  </wp:positionH>
                  <wp:positionV relativeFrom="paragraph">
                    <wp:posOffset>55496</wp:posOffset>
                  </wp:positionV>
                  <wp:extent cx="889550" cy="212681"/>
                  <wp:effectExtent l="0" t="0" r="0" b="0"/>
                  <wp:wrapNone/>
                  <wp:docPr id="3642" name="Freeform 364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1480" y="55496"/>
                            <a:ext cx="77525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3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28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741130013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3680</wp:posOffset>
                  </wp:positionV>
                  <wp:extent cx="2109744" cy="319615"/>
                  <wp:effectExtent l="0" t="0" r="0" b="0"/>
                  <wp:wrapNone/>
                  <wp:docPr id="3643" name="Freeform 364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0"/>
                            <a:ext cx="1995444" cy="205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Ukončení vodič izolovaný do 120 mm2 v rozváděči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nebo na přístroji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92965</wp:posOffset>
                  </wp:positionH>
                  <wp:positionV relativeFrom="paragraph">
                    <wp:posOffset>57020</wp:posOffset>
                  </wp:positionV>
                  <wp:extent cx="251985" cy="211157"/>
                  <wp:effectExtent l="0" t="0" r="0" b="0"/>
                  <wp:wrapNone/>
                  <wp:docPr id="3644" name="Freeform 364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39007" y="57020"/>
                            <a:ext cx="13768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3"/>
                                  <w:szCs w:val="13"/>
                                </w:rPr>
                                <w:t>kus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415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536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200,50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861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4 812,00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4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8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mat09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Kabelové oko 120 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3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4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592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250,63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91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6 015,12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2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mat12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Kabelová příchytka 50-120 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4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1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656,000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9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75,19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49 324,64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74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mat01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0" w:line="170" w:lineRule="exact"/>
              <w:ind w:left="9" w:right="-11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Sériový odporový topný kabel se zpětným vodičem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0,14 Ohm/m KYCYR. Vnitřní silikonová a PVC izolace.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Mědené opletení a vnější PVC plášt, krátkodobě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51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odolný teplotám až 250°C (po dobu cca 10 min).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27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9 110,000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192,14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64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1 750 395,40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74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mat02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0" w:line="170" w:lineRule="exact"/>
              <w:ind w:left="9" w:right="-11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Sériový odporový topný kabel se zpětným vodičem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1,65 Ohm/m KYCYR. Vnitřní silikonová a PVC izolace.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Mědené opletení a vnější PVC pláš, krátkodobě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5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odolný teplotám až 250°C (po dobu cca 10 min).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39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560,000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208,86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7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116 961,60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2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741122732.1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odporového topného kabelu KYCYR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9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302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9 670,000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9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50,13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787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484 757,10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80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52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741130012.1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Připojovací a ukončovací souprava - topné kabely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14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49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27,000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61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584,79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15 789,33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4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8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mat03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Studené přívody - H05VV-F 3G2,5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8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7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1 250,000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66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47,45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84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59 312,50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2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741122732.2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kabelu - studené příhody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9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302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1 250,000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9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41,77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52 212,50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40" w:right="0" w:firstLine="0"/>
              <w:jc w:val="both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38100</wp:posOffset>
                  </wp:positionH>
                  <wp:positionV relativeFrom="line">
                    <wp:posOffset>55880</wp:posOffset>
                  </wp:positionV>
                  <wp:extent cx="5895074" cy="707807"/>
                  <wp:effectExtent l="0" t="0" r="0" b="0"/>
                  <wp:wrapNone/>
                  <wp:docPr id="3645" name="Freeform 364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3859" y="55880"/>
                            <a:ext cx="5780774" cy="5935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006"/>
                                  <w:tab w:val="left" w:pos="7150"/>
                                  <w:tab w:val="left" w:pos="8466"/>
                                </w:tabs>
                                <w:spacing w:before="0" w:after="0" w:line="152" w:lineRule="exact"/>
                                <w:ind w:left="5293" w:right="24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150,000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317,46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47 619,00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31"/>
                                  <w:tab w:val="left" w:pos="542"/>
                                  <w:tab w:val="left" w:pos="1702"/>
                                  <w:tab w:val="left" w:pos="5252"/>
                                  <w:tab w:val="left" w:pos="5302"/>
                                  <w:tab w:val="left" w:pos="6030"/>
                                  <w:tab w:val="left" w:pos="6107"/>
                                  <w:tab w:val="left" w:pos="7174"/>
                                  <w:tab w:val="left" w:pos="7251"/>
                                  <w:tab w:val="left" w:pos="8490"/>
                                  <w:tab w:val="left" w:pos="8567"/>
                                </w:tabs>
                                <w:spacing w:before="58" w:after="0" w:line="227" w:lineRule="exact"/>
                                <w:ind w:left="12" w:right="0" w:firstLine="0"/>
                                <w:jc w:val="both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38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741122732.3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odporového topného kabelu s UV	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150,000	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53,47	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8 020,50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741130012.2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Spojkování TK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kus	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38,000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501,25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19 047,50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09"/>
                                  <w:tab w:val="left" w:pos="542"/>
                                </w:tabs>
                                <w:spacing w:before="12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40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mat05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8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mat04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2537</wp:posOffset>
                  </wp:positionV>
                  <wp:extent cx="2261068" cy="319187"/>
                  <wp:effectExtent l="0" t="0" r="0" b="0"/>
                  <wp:wrapNone/>
                  <wp:docPr id="3646" name="Freeform 364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537"/>
                            <a:ext cx="2146768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Paralelní TK s konst. výkonem 30W/m, 230V, -30°C až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90°C, vnější plášť odolný UV záření.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38100</wp:posOffset>
                  </wp:positionH>
                  <wp:positionV relativeFrom="paragraph">
                    <wp:posOffset>55497</wp:posOffset>
                  </wp:positionV>
                  <wp:extent cx="5879834" cy="611795"/>
                  <wp:effectExtent l="0" t="0" r="0" b="0"/>
                  <wp:wrapNone/>
                  <wp:docPr id="3647" name="Freeform 364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3859" y="55497"/>
                            <a:ext cx="5765534" cy="49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159"/>
                                  <w:tab w:val="left" w:pos="6958"/>
                                  <w:tab w:val="left" w:pos="8466"/>
                                </w:tabs>
                                <w:spacing w:before="0" w:after="0" w:line="152" w:lineRule="exact"/>
                                <w:ind w:left="5240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kus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12 698,29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12 698,29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09"/>
                                  <w:tab w:val="left" w:pos="542"/>
                                  <w:tab w:val="left" w:pos="1702"/>
                                  <w:tab w:val="left" w:pos="5240"/>
                                  <w:tab w:val="left" w:pos="6159"/>
                                  <w:tab w:val="left" w:pos="7035"/>
                                  <w:tab w:val="left" w:pos="8543"/>
                                </w:tabs>
                                <w:spacing w:before="21" w:after="0" w:line="316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41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mat06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Čidlo sněhu a ledu pro otápění ploch, délka př. 15m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kus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8 521,23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8 521,23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42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mat07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31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Detektor sněhu a ledu pro regul. otápění okapů 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venk. ploch, DIN, 10A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80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2157</wp:posOffset>
                  </wp:positionV>
                  <wp:extent cx="2170031" cy="319187"/>
                  <wp:effectExtent l="0" t="0" r="0" b="0"/>
                  <wp:wrapNone/>
                  <wp:docPr id="3648" name="Freeform 364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157"/>
                            <a:ext cx="2055731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Kombinované čidlo teplota/vlhkost vyhřívané plochy,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délka př. 15m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55" w:right="139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467" w:right="3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320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26 733,24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760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26 733,24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4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8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mat08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Čidlo teploty vzduchu, délka př. 4m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3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54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47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6 576,37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91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6 576,37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2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čidel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4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1 754,37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7 017,48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721210822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2231533" cy="319361"/>
                  <wp:effectExtent l="0" t="0" r="0" b="0"/>
                  <wp:wrapNone/>
                  <wp:docPr id="3649" name="Freeform 364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2117233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Demontáž kanalizačního příslušenství střešních vtoků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DN 100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92965</wp:posOffset>
                  </wp:positionH>
                  <wp:positionV relativeFrom="paragraph">
                    <wp:posOffset>57021</wp:posOffset>
                  </wp:positionV>
                  <wp:extent cx="251985" cy="211157"/>
                  <wp:effectExtent l="0" t="0" r="0" b="0"/>
                  <wp:wrapNone/>
                  <wp:docPr id="3650" name="Freeform 365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39007" y="57021"/>
                            <a:ext cx="13768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3"/>
                                  <w:szCs w:val="13"/>
                                </w:rPr>
                                <w:t>kus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55497</wp:posOffset>
                  </wp:positionV>
                  <wp:extent cx="2673980" cy="212681"/>
                  <wp:effectExtent l="0" t="0" r="0" b="0"/>
                  <wp:wrapNone/>
                  <wp:docPr id="3651" name="Freeform 365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5497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6"/>
                                  <w:tab w:val="left" w:pos="2307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2 088,53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12 531,1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639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https://podminky.urs.cz/item/CS_URS_2024_02/721210822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721239114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18920</wp:posOffset>
                  </wp:positionV>
                  <wp:extent cx="2263935" cy="319361"/>
                  <wp:effectExtent l="0" t="0" r="0" b="0"/>
                  <wp:wrapNone/>
                  <wp:docPr id="3652" name="Freeform 365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8920"/>
                            <a:ext cx="2149635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Střešní vtoky (vpusti) montáž střešních vtoků ostatních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typů se svislým odtokem do DN 160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89" w:line="240" w:lineRule="auto"/>
              <w:ind w:left="12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2 422,70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14 536,20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17" w:after="0" w:line="121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931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https://podminky.urs.cz/item/CS_URS_2024_02/721239114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92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9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9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56231116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17651</wp:posOffset>
                  </wp:positionV>
                  <wp:extent cx="2024961" cy="319187"/>
                  <wp:effectExtent l="0" t="0" r="0" b="0"/>
                  <wp:wrapNone/>
                  <wp:docPr id="3653" name="Freeform 365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7651"/>
                            <a:ext cx="1910661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vtok střešní pro PVC izolaci pochůzných střech s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vyhříváním 75-160mm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92" w:line="240" w:lineRule="auto"/>
              <w:ind w:left="11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92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92" w:line="240" w:lineRule="auto"/>
              <w:ind w:left="40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16 374,11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92" w:line="240" w:lineRule="auto"/>
              <w:ind w:left="8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98 244,66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9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741122122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306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kabel Cu plný kulatý žíla 3x1,5 až 6 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zatažený v trubkách (např. CYKY)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41,77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12 531,00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nová položka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34111036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54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kabel instalační jádro Cu plné izolace PVC plášť PVC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450/750V (CYKY) 3x2,5mm2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39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300,000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66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41,77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12 531,00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nová položka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36575</wp:posOffset>
                  </wp:positionH>
                  <wp:positionV relativeFrom="paragraph">
                    <wp:posOffset>55497</wp:posOffset>
                  </wp:positionV>
                  <wp:extent cx="569506" cy="210983"/>
                  <wp:effectExtent l="0" t="0" r="0" b="0"/>
                  <wp:wrapNone/>
                  <wp:docPr id="3654" name="Freeform 365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3859" y="55497"/>
                            <a:ext cx="455206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09"/>
                                  <w:tab w:val="left" w:pos="542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50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pacing w:val="-6"/>
                                  <w:sz w:val="13"/>
                                  <w:szCs w:val="13"/>
                                </w:rPr>
                                <w:t>N1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2157</wp:posOffset>
                  </wp:positionV>
                  <wp:extent cx="2150920" cy="319187"/>
                  <wp:effectExtent l="0" t="0" r="0" b="0"/>
                  <wp:wrapNone/>
                  <wp:docPr id="3655" name="Freeform 365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157"/>
                            <a:ext cx="2036620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Podružný materiál (svorky, spojky, sádra, koncovky,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hřebíky, vruty, hmoždiny, barva, atd.)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103" w:right="18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%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467" w:right="3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320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48 454,00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760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48 454,00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-52" w:right="4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-43" w:right="49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9" w:right="7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-51" w:right="938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N2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-51" w:right="153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PPV - pomocné práce vedlejší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03" w:right="18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%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467" w:right="3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320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41 603,61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760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41 603,61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-52" w:right="4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664"/>
          <w:tab w:val="left" w:pos="1824"/>
          <w:tab w:val="left" w:pos="8305"/>
        </w:tabs>
        <w:spacing w:before="180" w:after="0" w:line="203" w:lineRule="exact"/>
        <w:ind w:left="362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ROZV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rozváděče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879 289,69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4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741210005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41781</wp:posOffset>
                  </wp:positionV>
                  <wp:extent cx="2153873" cy="319361"/>
                  <wp:effectExtent l="0" t="0" r="0" b="0"/>
                  <wp:wrapNone/>
                  <wp:docPr id="3656" name="Freeform 365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1781"/>
                            <a:ext cx="2039573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rozvodnic oceloplechových nebo plastových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bez zapojení vodičů běžných, hmotnosti do 200 kg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92965</wp:posOffset>
                  </wp:positionH>
                  <wp:positionV relativeFrom="paragraph">
                    <wp:posOffset>96645</wp:posOffset>
                  </wp:positionV>
                  <wp:extent cx="251985" cy="211157"/>
                  <wp:effectExtent l="0" t="0" r="0" b="0"/>
                  <wp:wrapNone/>
                  <wp:docPr id="3657" name="Freeform 365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39007" y="96645"/>
                            <a:ext cx="13768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3"/>
                                  <w:szCs w:val="13"/>
                                </w:rPr>
                                <w:t>kus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95121</wp:posOffset>
                  </wp:positionV>
                  <wp:extent cx="2673980" cy="212681"/>
                  <wp:effectExtent l="0" t="0" r="0" b="0"/>
                  <wp:wrapNone/>
                  <wp:docPr id="3658" name="Freeform 365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95121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6"/>
                                  <w:tab w:val="left" w:pos="2307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6 014,98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12 029,9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640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https://podminky.urs.cz/item/CS_URS_2024_02/741210005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7"/>
          <w:tab w:val="left" w:pos="658"/>
          <w:tab w:val="left" w:pos="1818"/>
          <w:tab w:val="left" w:pos="5387"/>
          <w:tab w:val="left" w:pos="6299"/>
          <w:tab w:val="left" w:pos="7099"/>
          <w:tab w:val="left" w:pos="8606"/>
        </w:tabs>
        <w:spacing w:before="40" w:after="0" w:line="154" w:lineRule="exact"/>
        <w:ind w:left="128" w:right="0" w:firstLine="0"/>
      </w:pPr>
      <w:r>
        <w:drawing>
          <wp:anchor simplePos="0" relativeHeight="251659346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7623</wp:posOffset>
            </wp:positionV>
            <wp:extent cx="1524" cy="144780"/>
            <wp:effectExtent l="0" t="0" r="0" b="0"/>
            <wp:wrapNone/>
            <wp:docPr id="3659" name="Freeform 36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63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8385</wp:posOffset>
            </wp:positionV>
            <wp:extent cx="6793993" cy="180"/>
            <wp:effectExtent l="0" t="0" r="0" b="0"/>
            <wp:wrapNone/>
            <wp:docPr id="3660" name="Freeform 36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64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7623</wp:posOffset>
            </wp:positionV>
            <wp:extent cx="6795516" cy="1524"/>
            <wp:effectExtent l="0" t="0" r="0" b="0"/>
            <wp:wrapNone/>
            <wp:docPr id="3661" name="Freeform 36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5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8385</wp:posOffset>
            </wp:positionV>
            <wp:extent cx="180" cy="143256"/>
            <wp:effectExtent l="0" t="0" r="0" b="0"/>
            <wp:wrapNone/>
            <wp:docPr id="3662" name="Freeform 36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8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3663" name="Freeform 36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7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9909</wp:posOffset>
            </wp:positionV>
            <wp:extent cx="180" cy="141732"/>
            <wp:effectExtent l="0" t="0" r="0" b="0"/>
            <wp:wrapNone/>
            <wp:docPr id="3664" name="Freeform 36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0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3665" name="Freeform 36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9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9909</wp:posOffset>
            </wp:positionV>
            <wp:extent cx="180" cy="141732"/>
            <wp:effectExtent l="0" t="0" r="0" b="0"/>
            <wp:wrapNone/>
            <wp:docPr id="3666" name="Freeform 36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2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3667" name="Freeform 36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1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9909</wp:posOffset>
            </wp:positionV>
            <wp:extent cx="180" cy="141732"/>
            <wp:effectExtent l="0" t="0" r="0" b="0"/>
            <wp:wrapNone/>
            <wp:docPr id="3668" name="Freeform 36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4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3669" name="Freeform 36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3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9909</wp:posOffset>
            </wp:positionV>
            <wp:extent cx="180" cy="141732"/>
            <wp:effectExtent l="0" t="0" r="0" b="0"/>
            <wp:wrapNone/>
            <wp:docPr id="3670" name="Freeform 36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6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3671" name="Freeform 36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5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9909</wp:posOffset>
            </wp:positionV>
            <wp:extent cx="180" cy="141732"/>
            <wp:effectExtent l="0" t="0" r="0" b="0"/>
            <wp:wrapNone/>
            <wp:docPr id="3672" name="Freeform 36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8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3673" name="Freeform 36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7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9909</wp:posOffset>
            </wp:positionV>
            <wp:extent cx="180" cy="141732"/>
            <wp:effectExtent l="0" t="0" r="0" b="0"/>
            <wp:wrapNone/>
            <wp:docPr id="3674" name="Freeform 36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0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3675" name="Freeform 36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9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9909</wp:posOffset>
            </wp:positionV>
            <wp:extent cx="180" cy="141732"/>
            <wp:effectExtent l="0" t="0" r="0" b="0"/>
            <wp:wrapNone/>
            <wp:docPr id="3676" name="Freeform 36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2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9147</wp:posOffset>
            </wp:positionV>
            <wp:extent cx="1523" cy="143256"/>
            <wp:effectExtent l="0" t="0" r="0" b="0"/>
            <wp:wrapNone/>
            <wp:docPr id="3677" name="Freeform 36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1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9909</wp:posOffset>
            </wp:positionV>
            <wp:extent cx="180" cy="141732"/>
            <wp:effectExtent l="0" t="0" r="0" b="0"/>
            <wp:wrapNone/>
            <wp:docPr id="3678" name="Freeform 36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4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3679" name="Freeform 36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3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9909</wp:posOffset>
            </wp:positionV>
            <wp:extent cx="180" cy="141732"/>
            <wp:effectExtent l="0" t="0" r="0" b="0"/>
            <wp:wrapNone/>
            <wp:docPr id="3680" name="Freeform 36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53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rozv1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Úprava a doplnění rozváděče RH1.1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kpl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86 923,13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86 923,13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17" w:lineRule="exact"/>
        <w:ind w:left="1813" w:right="0" w:firstLine="0"/>
      </w:pPr>
      <w:r>
        <w:drawing>
          <wp:anchor simplePos="0" relativeHeight="25165956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25634</wp:posOffset>
            </wp:positionV>
            <wp:extent cx="6795516" cy="1524"/>
            <wp:effectExtent l="0" t="0" r="0" b="0"/>
            <wp:wrapNone/>
            <wp:docPr id="3681" name="Freeform 36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6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26396</wp:posOffset>
            </wp:positionV>
            <wp:extent cx="6793993" cy="180"/>
            <wp:effectExtent l="0" t="0" r="0" b="0"/>
            <wp:wrapNone/>
            <wp:docPr id="3682" name="Freeform 36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37" w:lineRule="exact"/>
        <w:ind w:left="1813" w:right="1595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57658</wp:posOffset>
            </wp:positionV>
            <wp:extent cx="159026" cy="189066"/>
            <wp:effectExtent l="0" t="0" r="0" b="0"/>
            <wp:wrapNone/>
            <wp:docPr id="3683" name="Freeform 36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57658"/>
                      <a:ext cx="44726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17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 Poznámka k položce: Úprava rozváděč dle 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výkresové dokumentace č. 07, vybavený, jističi, stykači, prodovými  </w:t>
      </w:r>
      <w:r>
        <w:br w:type="textWrapping" w:clear="all"/>
      </w:r>
      <w:r>
        <w:drawing>
          <wp:anchor simplePos="0" relativeHeight="251659567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91674</wp:posOffset>
            </wp:positionV>
            <wp:extent cx="6793993" cy="180"/>
            <wp:effectExtent l="0" t="0" r="0" b="0"/>
            <wp:wrapNone/>
            <wp:docPr id="3684" name="Freeform 36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chrániči atd.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7"/>
          <w:tab w:val="left" w:pos="658"/>
          <w:tab w:val="left" w:pos="1818"/>
          <w:tab w:val="left" w:pos="5387"/>
          <w:tab w:val="left" w:pos="6299"/>
          <w:tab w:val="left" w:pos="7175"/>
          <w:tab w:val="left" w:pos="8683"/>
        </w:tabs>
        <w:spacing w:before="20" w:after="0" w:line="154" w:lineRule="exact"/>
        <w:ind w:left="128" w:right="0" w:firstLine="0"/>
      </w:pPr>
      <w:r>
        <w:drawing>
          <wp:anchor simplePos="0" relativeHeight="251659568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-5077</wp:posOffset>
            </wp:positionV>
            <wp:extent cx="6795516" cy="1524"/>
            <wp:effectExtent l="0" t="0" r="0" b="0"/>
            <wp:wrapNone/>
            <wp:docPr id="3685" name="Freeform 36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6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-5077</wp:posOffset>
            </wp:positionV>
            <wp:extent cx="1524" cy="144780"/>
            <wp:effectExtent l="0" t="0" r="0" b="0"/>
            <wp:wrapNone/>
            <wp:docPr id="3686" name="Freeform 36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5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-4315</wp:posOffset>
            </wp:positionV>
            <wp:extent cx="180" cy="143256"/>
            <wp:effectExtent l="0" t="0" r="0" b="0"/>
            <wp:wrapNone/>
            <wp:docPr id="3687" name="Freeform 36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8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-3553</wp:posOffset>
            </wp:positionV>
            <wp:extent cx="1524" cy="143256"/>
            <wp:effectExtent l="0" t="0" r="0" b="0"/>
            <wp:wrapNone/>
            <wp:docPr id="3688" name="Freeform 36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7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-2791</wp:posOffset>
            </wp:positionV>
            <wp:extent cx="180" cy="141732"/>
            <wp:effectExtent l="0" t="0" r="0" b="0"/>
            <wp:wrapNone/>
            <wp:docPr id="3689" name="Freeform 36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0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-3553</wp:posOffset>
            </wp:positionV>
            <wp:extent cx="1524" cy="143256"/>
            <wp:effectExtent l="0" t="0" r="0" b="0"/>
            <wp:wrapNone/>
            <wp:docPr id="3690" name="Freeform 36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9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-2791</wp:posOffset>
            </wp:positionV>
            <wp:extent cx="180" cy="141732"/>
            <wp:effectExtent l="0" t="0" r="0" b="0"/>
            <wp:wrapNone/>
            <wp:docPr id="3691" name="Freeform 36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2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-3553</wp:posOffset>
            </wp:positionV>
            <wp:extent cx="1524" cy="143256"/>
            <wp:effectExtent l="0" t="0" r="0" b="0"/>
            <wp:wrapNone/>
            <wp:docPr id="3692" name="Freeform 36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1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-2791</wp:posOffset>
            </wp:positionV>
            <wp:extent cx="180" cy="141732"/>
            <wp:effectExtent l="0" t="0" r="0" b="0"/>
            <wp:wrapNone/>
            <wp:docPr id="3693" name="Freeform 36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4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-3553</wp:posOffset>
            </wp:positionV>
            <wp:extent cx="1524" cy="143256"/>
            <wp:effectExtent l="0" t="0" r="0" b="0"/>
            <wp:wrapNone/>
            <wp:docPr id="3694" name="Freeform 36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3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-2791</wp:posOffset>
            </wp:positionV>
            <wp:extent cx="180" cy="141732"/>
            <wp:effectExtent l="0" t="0" r="0" b="0"/>
            <wp:wrapNone/>
            <wp:docPr id="3695" name="Freeform 36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6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-3553</wp:posOffset>
            </wp:positionV>
            <wp:extent cx="1524" cy="143256"/>
            <wp:effectExtent l="0" t="0" r="0" b="0"/>
            <wp:wrapNone/>
            <wp:docPr id="3696" name="Freeform 36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5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-2791</wp:posOffset>
            </wp:positionV>
            <wp:extent cx="180" cy="141732"/>
            <wp:effectExtent l="0" t="0" r="0" b="0"/>
            <wp:wrapNone/>
            <wp:docPr id="3697" name="Freeform 36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8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-3553</wp:posOffset>
            </wp:positionV>
            <wp:extent cx="1524" cy="143256"/>
            <wp:effectExtent l="0" t="0" r="0" b="0"/>
            <wp:wrapNone/>
            <wp:docPr id="3698" name="Freeform 36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7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-2791</wp:posOffset>
            </wp:positionV>
            <wp:extent cx="180" cy="141732"/>
            <wp:effectExtent l="0" t="0" r="0" b="0"/>
            <wp:wrapNone/>
            <wp:docPr id="3699" name="Freeform 36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0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-3553</wp:posOffset>
            </wp:positionV>
            <wp:extent cx="1524" cy="143256"/>
            <wp:effectExtent l="0" t="0" r="0" b="0"/>
            <wp:wrapNone/>
            <wp:docPr id="3700" name="Freeform 37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9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-2791</wp:posOffset>
            </wp:positionV>
            <wp:extent cx="180" cy="141732"/>
            <wp:effectExtent l="0" t="0" r="0" b="0"/>
            <wp:wrapNone/>
            <wp:docPr id="3701" name="Freeform 37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2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-3553</wp:posOffset>
            </wp:positionV>
            <wp:extent cx="1523" cy="143256"/>
            <wp:effectExtent l="0" t="0" r="0" b="0"/>
            <wp:wrapNone/>
            <wp:docPr id="3702" name="Freeform 37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1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-2791</wp:posOffset>
            </wp:positionV>
            <wp:extent cx="180" cy="141732"/>
            <wp:effectExtent l="0" t="0" r="0" b="0"/>
            <wp:wrapNone/>
            <wp:docPr id="3703" name="Freeform 37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4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-3553</wp:posOffset>
            </wp:positionV>
            <wp:extent cx="1524" cy="143256"/>
            <wp:effectExtent l="0" t="0" r="0" b="0"/>
            <wp:wrapNone/>
            <wp:docPr id="3704" name="Freeform 37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3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-2791</wp:posOffset>
            </wp:positionV>
            <wp:extent cx="180" cy="141732"/>
            <wp:effectExtent l="0" t="0" r="0" b="0"/>
            <wp:wrapNone/>
            <wp:docPr id="3705" name="Freeform 37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54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rozv2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Úprava a doplnění rozváděče RH3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kpl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1 837,92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1 837,92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117" w:lineRule="exact"/>
        <w:ind w:left="1813" w:right="0" w:firstLine="0"/>
      </w:pPr>
      <w:r>
        <w:drawing>
          <wp:anchor simplePos="0" relativeHeight="251659570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24999</wp:posOffset>
            </wp:positionV>
            <wp:extent cx="6795516" cy="1524"/>
            <wp:effectExtent l="0" t="0" r="0" b="0"/>
            <wp:wrapNone/>
            <wp:docPr id="3706" name="Freeform 37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69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25761</wp:posOffset>
            </wp:positionV>
            <wp:extent cx="6793993" cy="180"/>
            <wp:effectExtent l="0" t="0" r="0" b="0"/>
            <wp:wrapNone/>
            <wp:docPr id="3707" name="Freeform 37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36" w:lineRule="exact"/>
        <w:ind w:left="1813" w:right="1619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57023</wp:posOffset>
            </wp:positionV>
            <wp:extent cx="159026" cy="189066"/>
            <wp:effectExtent l="0" t="0" r="0" b="0"/>
            <wp:wrapNone/>
            <wp:docPr id="3708" name="Freeform 37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57023"/>
                      <a:ext cx="44726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17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 Poznámka k položce: Úprava rozváděč dle 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výkresové dokumentace č. 08, vybavený, jističi, stykači, prodovými  </w:t>
      </w:r>
      <w:r>
        <w:br w:type="textWrapping" w:clear="all"/>
      </w:r>
      <w:r>
        <w:drawing>
          <wp:anchor simplePos="0" relativeHeight="251659571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91038</wp:posOffset>
            </wp:positionV>
            <wp:extent cx="6793993" cy="180"/>
            <wp:effectExtent l="0" t="0" r="0" b="0"/>
            <wp:wrapNone/>
            <wp:docPr id="3709" name="Freeform 37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chrániči atd.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5"/>
          <w:tab w:val="left" w:pos="658"/>
          <w:tab w:val="left" w:pos="1818"/>
          <w:tab w:val="left" w:pos="5375"/>
          <w:tab w:val="left" w:pos="6275"/>
          <w:tab w:val="left" w:pos="6998"/>
          <w:tab w:val="left" w:pos="8506"/>
        </w:tabs>
        <w:spacing w:before="20" w:after="0" w:line="152" w:lineRule="exact"/>
        <w:ind w:left="116" w:right="0" w:firstLine="0"/>
      </w:pPr>
      <w:r>
        <w:drawing>
          <wp:anchor simplePos="0" relativeHeight="251659572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-6348</wp:posOffset>
            </wp:positionV>
            <wp:extent cx="6795516" cy="1524"/>
            <wp:effectExtent l="0" t="0" r="0" b="0"/>
            <wp:wrapNone/>
            <wp:docPr id="3710" name="Freeform 37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6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-6348</wp:posOffset>
            </wp:positionV>
            <wp:extent cx="1524" cy="144780"/>
            <wp:effectExtent l="0" t="0" r="0" b="0"/>
            <wp:wrapNone/>
            <wp:docPr id="3711" name="Freeform 37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5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-5586</wp:posOffset>
            </wp:positionV>
            <wp:extent cx="180" cy="143256"/>
            <wp:effectExtent l="0" t="0" r="0" b="0"/>
            <wp:wrapNone/>
            <wp:docPr id="3712" name="Freeform 37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8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-4824</wp:posOffset>
            </wp:positionV>
            <wp:extent cx="1524" cy="143256"/>
            <wp:effectExtent l="0" t="0" r="0" b="0"/>
            <wp:wrapNone/>
            <wp:docPr id="3713" name="Freeform 37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7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-4062</wp:posOffset>
            </wp:positionV>
            <wp:extent cx="180" cy="141732"/>
            <wp:effectExtent l="0" t="0" r="0" b="0"/>
            <wp:wrapNone/>
            <wp:docPr id="3714" name="Freeform 37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0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-4824</wp:posOffset>
            </wp:positionV>
            <wp:extent cx="1524" cy="143256"/>
            <wp:effectExtent l="0" t="0" r="0" b="0"/>
            <wp:wrapNone/>
            <wp:docPr id="3715" name="Freeform 37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9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-4062</wp:posOffset>
            </wp:positionV>
            <wp:extent cx="180" cy="141732"/>
            <wp:effectExtent l="0" t="0" r="0" b="0"/>
            <wp:wrapNone/>
            <wp:docPr id="3716" name="Freeform 37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2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-4824</wp:posOffset>
            </wp:positionV>
            <wp:extent cx="1524" cy="143256"/>
            <wp:effectExtent l="0" t="0" r="0" b="0"/>
            <wp:wrapNone/>
            <wp:docPr id="3717" name="Freeform 37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1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-4062</wp:posOffset>
            </wp:positionV>
            <wp:extent cx="180" cy="141732"/>
            <wp:effectExtent l="0" t="0" r="0" b="0"/>
            <wp:wrapNone/>
            <wp:docPr id="3718" name="Freeform 37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4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-4824</wp:posOffset>
            </wp:positionV>
            <wp:extent cx="1524" cy="143256"/>
            <wp:effectExtent l="0" t="0" r="0" b="0"/>
            <wp:wrapNone/>
            <wp:docPr id="3719" name="Freeform 37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3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-4062</wp:posOffset>
            </wp:positionV>
            <wp:extent cx="180" cy="141732"/>
            <wp:effectExtent l="0" t="0" r="0" b="0"/>
            <wp:wrapNone/>
            <wp:docPr id="3720" name="Freeform 37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6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-4824</wp:posOffset>
            </wp:positionV>
            <wp:extent cx="1524" cy="143256"/>
            <wp:effectExtent l="0" t="0" r="0" b="0"/>
            <wp:wrapNone/>
            <wp:docPr id="3721" name="Freeform 37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5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-4062</wp:posOffset>
            </wp:positionV>
            <wp:extent cx="180" cy="141732"/>
            <wp:effectExtent l="0" t="0" r="0" b="0"/>
            <wp:wrapNone/>
            <wp:docPr id="3722" name="Freeform 37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8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-4824</wp:posOffset>
            </wp:positionV>
            <wp:extent cx="1524" cy="143256"/>
            <wp:effectExtent l="0" t="0" r="0" b="0"/>
            <wp:wrapNone/>
            <wp:docPr id="3723" name="Freeform 37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7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-4062</wp:posOffset>
            </wp:positionV>
            <wp:extent cx="180" cy="141732"/>
            <wp:effectExtent l="0" t="0" r="0" b="0"/>
            <wp:wrapNone/>
            <wp:docPr id="3724" name="Freeform 37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0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-4824</wp:posOffset>
            </wp:positionV>
            <wp:extent cx="1524" cy="143256"/>
            <wp:effectExtent l="0" t="0" r="0" b="0"/>
            <wp:wrapNone/>
            <wp:docPr id="3725" name="Freeform 37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9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-4062</wp:posOffset>
            </wp:positionV>
            <wp:extent cx="180" cy="141732"/>
            <wp:effectExtent l="0" t="0" r="0" b="0"/>
            <wp:wrapNone/>
            <wp:docPr id="3726" name="Freeform 37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2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-4824</wp:posOffset>
            </wp:positionV>
            <wp:extent cx="1523" cy="143256"/>
            <wp:effectExtent l="0" t="0" r="0" b="0"/>
            <wp:wrapNone/>
            <wp:docPr id="3727" name="Freeform 37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1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-4062</wp:posOffset>
            </wp:positionV>
            <wp:extent cx="180" cy="141732"/>
            <wp:effectExtent l="0" t="0" r="0" b="0"/>
            <wp:wrapNone/>
            <wp:docPr id="3728" name="Freeform 37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4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-4824</wp:posOffset>
            </wp:positionV>
            <wp:extent cx="1524" cy="143256"/>
            <wp:effectExtent l="0" t="0" r="0" b="0"/>
            <wp:wrapNone/>
            <wp:docPr id="3729" name="Freeform 37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3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-4062</wp:posOffset>
            </wp:positionV>
            <wp:extent cx="180" cy="141732"/>
            <wp:effectExtent l="0" t="0" r="0" b="0"/>
            <wp:wrapNone/>
            <wp:docPr id="3730" name="Freeform 37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55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rozv3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Rozváděč RVO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kpl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1,000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583 011,86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583 011,86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4" w:after="0" w:line="117" w:lineRule="exact"/>
        <w:ind w:left="1813" w:right="0" w:firstLine="0"/>
      </w:pPr>
      <w:r>
        <w:drawing>
          <wp:anchor simplePos="0" relativeHeight="251659574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26903</wp:posOffset>
            </wp:positionV>
            <wp:extent cx="6795516" cy="1524"/>
            <wp:effectExtent l="0" t="0" r="0" b="0"/>
            <wp:wrapNone/>
            <wp:docPr id="3731" name="Freeform 37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73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27665</wp:posOffset>
            </wp:positionV>
            <wp:extent cx="6793993" cy="180"/>
            <wp:effectExtent l="0" t="0" r="0" b="0"/>
            <wp:wrapNone/>
            <wp:docPr id="3732" name="Freeform 37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36" w:lineRule="exact"/>
        <w:ind w:left="1813" w:right="1595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57023</wp:posOffset>
            </wp:positionV>
            <wp:extent cx="159026" cy="189066"/>
            <wp:effectExtent l="0" t="0" r="0" b="0"/>
            <wp:wrapNone/>
            <wp:docPr id="3733" name="Freeform 373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57023"/>
                      <a:ext cx="44726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17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 Poznámka k položce: Dodávka rozváděč dle 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výkresové dokumentace č. 09, vybavený, jističi, stykači, prodovými  </w:t>
      </w:r>
      <w:r>
        <w:br w:type="textWrapping" w:clear="all"/>
      </w:r>
      <w:r>
        <w:drawing>
          <wp:anchor simplePos="0" relativeHeight="25165957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91038</wp:posOffset>
            </wp:positionV>
            <wp:extent cx="6793993" cy="180"/>
            <wp:effectExtent l="0" t="0" r="0" b="0"/>
            <wp:wrapNone/>
            <wp:docPr id="3734" name="Freeform 37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chrániči atd.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7"/>
          <w:tab w:val="left" w:pos="658"/>
          <w:tab w:val="left" w:pos="1818"/>
          <w:tab w:val="left" w:pos="5387"/>
          <w:tab w:val="left" w:pos="6299"/>
          <w:tab w:val="left" w:pos="7099"/>
          <w:tab w:val="left" w:pos="8606"/>
        </w:tabs>
        <w:spacing w:before="20" w:after="0" w:line="154" w:lineRule="exact"/>
        <w:ind w:left="128" w:right="0" w:firstLine="0"/>
      </w:pPr>
      <w:r>
        <w:drawing>
          <wp:anchor simplePos="0" relativeHeight="25165957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-5078</wp:posOffset>
            </wp:positionV>
            <wp:extent cx="6795516" cy="1524"/>
            <wp:effectExtent l="0" t="0" r="0" b="0"/>
            <wp:wrapNone/>
            <wp:docPr id="3735" name="Freeform 37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6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-5078</wp:posOffset>
            </wp:positionV>
            <wp:extent cx="1524" cy="144780"/>
            <wp:effectExtent l="0" t="0" r="0" b="0"/>
            <wp:wrapNone/>
            <wp:docPr id="3736" name="Freeform 37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5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-4316</wp:posOffset>
            </wp:positionV>
            <wp:extent cx="180" cy="143256"/>
            <wp:effectExtent l="0" t="0" r="0" b="0"/>
            <wp:wrapNone/>
            <wp:docPr id="3737" name="Freeform 37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8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3738" name="Freeform 37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7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3739" name="Freeform 37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0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3740" name="Freeform 37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9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3741" name="Freeform 37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2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3742" name="Freeform 37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1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3743" name="Freeform 37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4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3744" name="Freeform 37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3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3745" name="Freeform 37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6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3746" name="Freeform 37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5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3747" name="Freeform 37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8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3748" name="Freeform 37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7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3749" name="Freeform 37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0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3750" name="Freeform 37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9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3751" name="Freeform 37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2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-3554</wp:posOffset>
            </wp:positionV>
            <wp:extent cx="1523" cy="143256"/>
            <wp:effectExtent l="0" t="0" r="0" b="0"/>
            <wp:wrapNone/>
            <wp:docPr id="3752" name="Freeform 37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1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3753" name="Freeform 37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4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3754" name="Freeform 37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3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3755" name="Freeform 37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56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sub01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SW PLC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kpl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80 199,72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80 199,72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3" w:after="0" w:line="117" w:lineRule="exact"/>
        <w:ind w:left="360" w:right="0" w:firstLine="0"/>
      </w:pPr>
      <w:r>
        <w:drawing>
          <wp:anchor simplePos="0" relativeHeight="251659578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25252</wp:posOffset>
            </wp:positionV>
            <wp:extent cx="6795516" cy="1524"/>
            <wp:effectExtent l="0" t="0" r="0" b="0"/>
            <wp:wrapNone/>
            <wp:docPr id="3756" name="Freeform 37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77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26014</wp:posOffset>
            </wp:positionV>
            <wp:extent cx="6793993" cy="180"/>
            <wp:effectExtent l="0" t="0" r="0" b="0"/>
            <wp:wrapNone/>
            <wp:docPr id="3757" name="Freeform 37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411480</wp:posOffset>
            </wp:positionH>
            <wp:positionV relativeFrom="line">
              <wp:posOffset>30099</wp:posOffset>
            </wp:positionV>
            <wp:extent cx="5887210" cy="757518"/>
            <wp:effectExtent l="0" t="0" r="0" b="0"/>
            <wp:wrapNone/>
            <wp:docPr id="3758" name="Freeform 375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480" y="30099"/>
                      <a:ext cx="5772910" cy="6432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 Poznámka k položce: Dodávka řídící jednotky  </w:t>
                        </w:r>
                        <w:r>
                          <w:br w:type="textWrapping" w:clear="all"/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vytápění PLC, umístěný v rozváděčí RVO dle výkresové dokumentace č.  </w:t>
                        </w:r>
                        <w:r>
                          <w:br w:type="textWrapping" w:clear="all"/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09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30"/>
                            <w:tab w:val="left" w:pos="1690"/>
                            <w:tab w:val="left" w:pos="5259"/>
                            <w:tab w:val="left" w:pos="6171"/>
                            <w:tab w:val="left" w:pos="6894"/>
                            <w:tab w:val="left" w:pos="8402"/>
                          </w:tabs>
                          <w:spacing w:before="2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57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sub02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Vizualizace - dispečink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kpl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1,000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115 287,10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115 287,10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60" w:after="0" w:line="117" w:lineRule="exact"/>
                          <w:ind w:left="232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1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579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132588</wp:posOffset>
            </wp:positionV>
            <wp:extent cx="6793993" cy="180"/>
            <wp:effectExtent l="0" t="0" r="0" b="0"/>
            <wp:wrapNone/>
            <wp:docPr id="3759" name="Freeform 37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80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131827</wp:posOffset>
            </wp:positionV>
            <wp:extent cx="6795516" cy="1524"/>
            <wp:effectExtent l="0" t="0" r="0" b="0"/>
            <wp:wrapNone/>
            <wp:docPr id="3760" name="Freeform 37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6" behindDoc="0" locked="0" layoutInCell="1" allowOverlap="1">
            <wp:simplePos x="0" y="0"/>
            <wp:positionH relativeFrom="page">
              <wp:posOffset>365759</wp:posOffset>
            </wp:positionH>
            <wp:positionV relativeFrom="paragraph">
              <wp:posOffset>131827</wp:posOffset>
            </wp:positionV>
            <wp:extent cx="1524" cy="144780"/>
            <wp:effectExtent l="0" t="0" r="0" b="0"/>
            <wp:wrapNone/>
            <wp:docPr id="3761" name="Freeform 37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5" behindDoc="0" locked="0" layoutInCell="1" allowOverlap="1">
            <wp:simplePos x="0" y="0"/>
            <wp:positionH relativeFrom="page">
              <wp:posOffset>366522</wp:posOffset>
            </wp:positionH>
            <wp:positionV relativeFrom="paragraph">
              <wp:posOffset>132588</wp:posOffset>
            </wp:positionV>
            <wp:extent cx="180" cy="143257"/>
            <wp:effectExtent l="0" t="0" r="0" b="0"/>
            <wp:wrapNone/>
            <wp:docPr id="3762" name="Freeform 37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8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133351</wp:posOffset>
            </wp:positionV>
            <wp:extent cx="1524" cy="143256"/>
            <wp:effectExtent l="0" t="0" r="0" b="0"/>
            <wp:wrapNone/>
            <wp:docPr id="3763" name="Freeform 37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7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134113</wp:posOffset>
            </wp:positionV>
            <wp:extent cx="180" cy="141732"/>
            <wp:effectExtent l="0" t="0" r="0" b="0"/>
            <wp:wrapNone/>
            <wp:docPr id="3764" name="Freeform 37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0" behindDoc="0" locked="0" layoutInCell="1" allowOverlap="1">
            <wp:simplePos x="0" y="0"/>
            <wp:positionH relativeFrom="page">
              <wp:posOffset>729995</wp:posOffset>
            </wp:positionH>
            <wp:positionV relativeFrom="paragraph">
              <wp:posOffset>133351</wp:posOffset>
            </wp:positionV>
            <wp:extent cx="1524" cy="143256"/>
            <wp:effectExtent l="0" t="0" r="0" b="0"/>
            <wp:wrapNone/>
            <wp:docPr id="3765" name="Freeform 37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9" behindDoc="0" locked="0" layoutInCell="1" allowOverlap="1">
            <wp:simplePos x="0" y="0"/>
            <wp:positionH relativeFrom="page">
              <wp:posOffset>730758</wp:posOffset>
            </wp:positionH>
            <wp:positionV relativeFrom="paragraph">
              <wp:posOffset>134113</wp:posOffset>
            </wp:positionV>
            <wp:extent cx="180" cy="141732"/>
            <wp:effectExtent l="0" t="0" r="0" b="0"/>
            <wp:wrapNone/>
            <wp:docPr id="3766" name="Freeform 37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2" behindDoc="0" locked="0" layoutInCell="1" allowOverlap="1">
            <wp:simplePos x="0" y="0"/>
            <wp:positionH relativeFrom="page">
              <wp:posOffset>1466341</wp:posOffset>
            </wp:positionH>
            <wp:positionV relativeFrom="paragraph">
              <wp:posOffset>133351</wp:posOffset>
            </wp:positionV>
            <wp:extent cx="1524" cy="143256"/>
            <wp:effectExtent l="0" t="0" r="0" b="0"/>
            <wp:wrapNone/>
            <wp:docPr id="3767" name="Freeform 37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1" behindDoc="0" locked="0" layoutInCell="1" allowOverlap="1">
            <wp:simplePos x="0" y="0"/>
            <wp:positionH relativeFrom="page">
              <wp:posOffset>1467103</wp:posOffset>
            </wp:positionH>
            <wp:positionV relativeFrom="paragraph">
              <wp:posOffset>134113</wp:posOffset>
            </wp:positionV>
            <wp:extent cx="180" cy="141732"/>
            <wp:effectExtent l="0" t="0" r="0" b="0"/>
            <wp:wrapNone/>
            <wp:docPr id="3768" name="Freeform 37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4" behindDoc="0" locked="0" layoutInCell="1" allowOverlap="1">
            <wp:simplePos x="0" y="0"/>
            <wp:positionH relativeFrom="page">
              <wp:posOffset>3646042</wp:posOffset>
            </wp:positionH>
            <wp:positionV relativeFrom="paragraph">
              <wp:posOffset>133351</wp:posOffset>
            </wp:positionV>
            <wp:extent cx="1524" cy="143256"/>
            <wp:effectExtent l="0" t="0" r="0" b="0"/>
            <wp:wrapNone/>
            <wp:docPr id="3769" name="Freeform 37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3" behindDoc="0" locked="0" layoutInCell="1" allowOverlap="1">
            <wp:simplePos x="0" y="0"/>
            <wp:positionH relativeFrom="page">
              <wp:posOffset>3646804</wp:posOffset>
            </wp:positionH>
            <wp:positionV relativeFrom="paragraph">
              <wp:posOffset>134113</wp:posOffset>
            </wp:positionV>
            <wp:extent cx="180" cy="141732"/>
            <wp:effectExtent l="0" t="0" r="0" b="0"/>
            <wp:wrapNone/>
            <wp:docPr id="3770" name="Freeform 37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6" behindDoc="0" locked="0" layoutInCell="1" allowOverlap="1">
            <wp:simplePos x="0" y="0"/>
            <wp:positionH relativeFrom="page">
              <wp:posOffset>3967607</wp:posOffset>
            </wp:positionH>
            <wp:positionV relativeFrom="paragraph">
              <wp:posOffset>133351</wp:posOffset>
            </wp:positionV>
            <wp:extent cx="1524" cy="143256"/>
            <wp:effectExtent l="0" t="0" r="0" b="0"/>
            <wp:wrapNone/>
            <wp:docPr id="3771" name="Freeform 37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5" behindDoc="0" locked="0" layoutInCell="1" allowOverlap="1">
            <wp:simplePos x="0" y="0"/>
            <wp:positionH relativeFrom="page">
              <wp:posOffset>3968369</wp:posOffset>
            </wp:positionH>
            <wp:positionV relativeFrom="paragraph">
              <wp:posOffset>134113</wp:posOffset>
            </wp:positionV>
            <wp:extent cx="180" cy="141732"/>
            <wp:effectExtent l="0" t="0" r="0" b="0"/>
            <wp:wrapNone/>
            <wp:docPr id="3772" name="Freeform 37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8" behindDoc="0" locked="0" layoutInCell="1" allowOverlap="1">
            <wp:simplePos x="0" y="0"/>
            <wp:positionH relativeFrom="page">
              <wp:posOffset>4568316</wp:posOffset>
            </wp:positionH>
            <wp:positionV relativeFrom="paragraph">
              <wp:posOffset>133351</wp:posOffset>
            </wp:positionV>
            <wp:extent cx="1524" cy="143256"/>
            <wp:effectExtent l="0" t="0" r="0" b="0"/>
            <wp:wrapNone/>
            <wp:docPr id="3773" name="Freeform 37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7" behindDoc="0" locked="0" layoutInCell="1" allowOverlap="1">
            <wp:simplePos x="0" y="0"/>
            <wp:positionH relativeFrom="page">
              <wp:posOffset>4569078</wp:posOffset>
            </wp:positionH>
            <wp:positionV relativeFrom="paragraph">
              <wp:posOffset>134113</wp:posOffset>
            </wp:positionV>
            <wp:extent cx="180" cy="141732"/>
            <wp:effectExtent l="0" t="0" r="0" b="0"/>
            <wp:wrapNone/>
            <wp:docPr id="3774" name="Freeform 37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0" behindDoc="0" locked="0" layoutInCell="1" allowOverlap="1">
            <wp:simplePos x="0" y="0"/>
            <wp:positionH relativeFrom="page">
              <wp:posOffset>5246496</wp:posOffset>
            </wp:positionH>
            <wp:positionV relativeFrom="paragraph">
              <wp:posOffset>133351</wp:posOffset>
            </wp:positionV>
            <wp:extent cx="1524" cy="143256"/>
            <wp:effectExtent l="0" t="0" r="0" b="0"/>
            <wp:wrapNone/>
            <wp:docPr id="3775" name="Freeform 37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9" behindDoc="0" locked="0" layoutInCell="1" allowOverlap="1">
            <wp:simplePos x="0" y="0"/>
            <wp:positionH relativeFrom="page">
              <wp:posOffset>5247259</wp:posOffset>
            </wp:positionH>
            <wp:positionV relativeFrom="paragraph">
              <wp:posOffset>134113</wp:posOffset>
            </wp:positionV>
            <wp:extent cx="180" cy="141732"/>
            <wp:effectExtent l="0" t="0" r="0" b="0"/>
            <wp:wrapNone/>
            <wp:docPr id="3776" name="Freeform 37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2" behindDoc="0" locked="0" layoutInCell="1" allowOverlap="1">
            <wp:simplePos x="0" y="0"/>
            <wp:positionH relativeFrom="page">
              <wp:posOffset>6203950</wp:posOffset>
            </wp:positionH>
            <wp:positionV relativeFrom="paragraph">
              <wp:posOffset>133351</wp:posOffset>
            </wp:positionV>
            <wp:extent cx="1523" cy="143256"/>
            <wp:effectExtent l="0" t="0" r="0" b="0"/>
            <wp:wrapNone/>
            <wp:docPr id="3777" name="Freeform 37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1" behindDoc="0" locked="0" layoutInCell="1" allowOverlap="1">
            <wp:simplePos x="0" y="0"/>
            <wp:positionH relativeFrom="page">
              <wp:posOffset>6204711</wp:posOffset>
            </wp:positionH>
            <wp:positionV relativeFrom="paragraph">
              <wp:posOffset>134113</wp:posOffset>
            </wp:positionV>
            <wp:extent cx="180" cy="141732"/>
            <wp:effectExtent l="0" t="0" r="0" b="0"/>
            <wp:wrapNone/>
            <wp:docPr id="3778" name="Freeform 37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4" behindDoc="0" locked="0" layoutInCell="1" allowOverlap="1">
            <wp:simplePos x="0" y="0"/>
            <wp:positionH relativeFrom="page">
              <wp:posOffset>7161276</wp:posOffset>
            </wp:positionH>
            <wp:positionV relativeFrom="paragraph">
              <wp:posOffset>133351</wp:posOffset>
            </wp:positionV>
            <wp:extent cx="1524" cy="143256"/>
            <wp:effectExtent l="0" t="0" r="0" b="0"/>
            <wp:wrapNone/>
            <wp:docPr id="3779" name="Freeform 37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3" behindDoc="0" locked="0" layoutInCell="1" allowOverlap="1">
            <wp:simplePos x="0" y="0"/>
            <wp:positionH relativeFrom="page">
              <wp:posOffset>7162038</wp:posOffset>
            </wp:positionH>
            <wp:positionV relativeFrom="paragraph">
              <wp:posOffset>134113</wp:posOffset>
            </wp:positionV>
            <wp:extent cx="180" cy="141732"/>
            <wp:effectExtent l="0" t="0" r="0" b="0"/>
            <wp:wrapNone/>
            <wp:docPr id="3780" name="Freeform 37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>
        <w:drawing>
          <wp:anchor simplePos="0" relativeHeight="251659582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-2560</wp:posOffset>
            </wp:positionV>
            <wp:extent cx="6795516" cy="1524"/>
            <wp:effectExtent l="0" t="0" r="0" b="0"/>
            <wp:wrapNone/>
            <wp:docPr id="3781" name="Freeform 37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81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-1798</wp:posOffset>
            </wp:positionV>
            <wp:extent cx="6793993" cy="180"/>
            <wp:effectExtent l="0" t="0" r="0" b="0"/>
            <wp:wrapNone/>
            <wp:docPr id="3782" name="Freeform 37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36" w:lineRule="exact"/>
        <w:ind w:left="1813" w:right="484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 Poznámka k položce: Doplnění vizualizace a řízení 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vyhřívání do řídícího systému na velínu nemocnice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5"/>
          <w:tab w:val="left" w:pos="1825"/>
          <w:tab w:val="left" w:pos="8306"/>
        </w:tabs>
        <w:spacing w:before="140" w:after="0" w:line="203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TRASY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KABELOVÉ TRASY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485 023,25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79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-31" w:right="37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31" w:right="7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-51" w:right="42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742110104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-51" w:right="190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kabelového žlabu šířky přes 150 do 250 mm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117" w:right="177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338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536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267,33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784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69 505,80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-52" w:right="4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80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641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https://podminky.urs.cz/item/CS_URS_2024_02/742110104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38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36575</wp:posOffset>
                  </wp:positionH>
                  <wp:positionV relativeFrom="line">
                    <wp:posOffset>70485</wp:posOffset>
                  </wp:positionV>
                  <wp:extent cx="6600692" cy="710855"/>
                  <wp:effectExtent l="0" t="0" r="0" b="0"/>
                  <wp:wrapNone/>
                  <wp:docPr id="3783" name="Freeform 378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3859" y="70485"/>
                            <a:ext cx="6486392" cy="59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006"/>
                                  <w:tab w:val="left" w:pos="7150"/>
                                  <w:tab w:val="left" w:pos="8389"/>
                                </w:tabs>
                                <w:spacing w:before="0" w:after="0" w:line="152" w:lineRule="exact"/>
                                <w:ind w:left="5293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260,000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616,54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160 300,4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0 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31"/>
                                  <w:tab w:val="left" w:pos="542"/>
                                  <w:tab w:val="left" w:pos="1702"/>
                                  <w:tab w:val="left" w:pos="5302"/>
                                  <w:tab w:val="left" w:pos="6030"/>
                                  <w:tab w:val="left" w:pos="7174"/>
                                  <w:tab w:val="left" w:pos="8490"/>
                                </w:tabs>
                                <w:spacing w:before="160" w:after="0" w:line="154" w:lineRule="exact"/>
                                <w:ind w:left="12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742110104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kabelového žlabu šířky přes 150 do 250 mm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235,000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267,33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62 822,5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09"/>
                                  <w:tab w:val="left" w:pos="542"/>
                                  <w:tab w:val="left" w:pos="1696"/>
                                </w:tabs>
                                <w:spacing w:before="0" w:after="0" w:line="254" w:lineRule="exact"/>
                                <w:ind w:left="0" w:right="0" w:firstLine="244"/>
                              </w:pP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Online PSC	</w:t>
                              </w:r>
                              <w:hyperlink r:id="rId3641" w:history="1">
                                <w:r>
                                  <w:rPr lang="cs-CZ" sz="10" baseline="0" dirty="0">
                                    <w:jc w:val="left"/>
                                    <w:rFonts w:ascii="Calibri" w:hAnsi="Calibri" w:cs="Calibri"/>
                                    <w:i/>
                                    <w:iCs/>
                                    <w:u w:val="single"/>
                                    <w:color w:val="000000"/>
                                    <w:sz w:val="10"/>
                                    <w:szCs w:val="10"/>
                                  </w:rPr>
                                  <w:t>https://podminky.urs.cz/item/CS_URS_2024_02/742110104</w:t>
                                </w:r>
                              </w:hyperlink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61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34575601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34575211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17397</wp:posOffset>
                  </wp:positionV>
                  <wp:extent cx="2257941" cy="319187"/>
                  <wp:effectExtent l="0" t="0" r="0" b="0"/>
                  <wp:wrapNone/>
                  <wp:docPr id="3784" name="Freeform 378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7397"/>
                            <a:ext cx="2143641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žlab kabelový ocelový děrovaný ŽZ protipožární P90-R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200x60x1,50mm vč. příslušenství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80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11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17397</wp:posOffset>
                  </wp:positionV>
                  <wp:extent cx="1828292" cy="319187"/>
                  <wp:effectExtent l="0" t="0" r="0" b="0"/>
                  <wp:wrapNone/>
                  <wp:docPr id="3785" name="Freeform 378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7397"/>
                            <a:ext cx="1713992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žlab kabelový drátěný galvanicky zinkovaný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250/100mm vč. příslušenství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108" w:right="187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314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235,000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512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818,70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683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192 394,50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-52" w:right="4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665"/>
          <w:tab w:val="left" w:pos="1825"/>
          <w:tab w:val="left" w:pos="8306"/>
        </w:tabs>
        <w:spacing w:before="240" w:after="0" w:line="203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741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Elektroinstalace - silnoproud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116 958,00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18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85"/>
        </w:trPr>
        <w:tc>
          <w:tcPr>
            <w:tcW w:w="10704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3"/>
                <w:tab w:val="left" w:pos="3259"/>
                <w:tab w:val="left" w:pos="5309"/>
                <w:tab w:val="left" w:pos="5852"/>
                <w:tab w:val="left" w:pos="6735"/>
                <w:tab w:val="left" w:pos="7823"/>
                <w:tab w:val="left" w:pos="9395"/>
              </w:tabs>
              <w:spacing w:before="129" w:after="12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Typ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J.cena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celkem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Cenová soustava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590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741920306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58" w:line="170" w:lineRule="exact"/>
              <w:ind w:left="9" w:right="-5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Protipožární ucpávky svazků kabelů prostup stěnou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tloušťky 100 mm povlakem, požární odolnost EI 60 při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10-20% zaplnění prostupu kabely plochy otvoru 0,8 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12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5 847,90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7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116 958,00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786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https://podminky.urs.cz/item/CS_URS_2024_02/741920306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5"/>
          <w:tab w:val="left" w:pos="1745"/>
          <w:tab w:val="left" w:pos="8226"/>
        </w:tabs>
        <w:spacing w:before="160" w:after="0" w:line="203" w:lineRule="exact"/>
        <w:ind w:left="283" w:right="1680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HZS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Hodinové zúčtovací sazby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513 360,42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HZS2231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5204</wp:posOffset>
                  </wp:positionV>
                  <wp:extent cx="2055712" cy="319361"/>
                  <wp:effectExtent l="0" t="0" r="0" b="0"/>
                  <wp:wrapNone/>
                  <wp:docPr id="3791" name="Freeform 379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204"/>
                            <a:ext cx="1941412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Hodinové zúčtovací sazby profesí PSV provádění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stavebních instalací elektrikář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88392</wp:posOffset>
                  </wp:positionH>
                  <wp:positionV relativeFrom="paragraph">
                    <wp:posOffset>58544</wp:posOffset>
                  </wp:positionV>
                  <wp:extent cx="260135" cy="211157"/>
                  <wp:effectExtent l="0" t="0" r="0" b="0"/>
                  <wp:wrapNone/>
                  <wp:docPr id="3792" name="Freeform 379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34434" y="58544"/>
                            <a:ext cx="14583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3"/>
                                  <w:szCs w:val="13"/>
                                </w:rPr>
                                <w:t>hod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265429</wp:posOffset>
                  </wp:positionH>
                  <wp:positionV relativeFrom="paragraph">
                    <wp:posOffset>57020</wp:posOffset>
                  </wp:positionV>
                  <wp:extent cx="2771516" cy="212681"/>
                  <wp:effectExtent l="0" t="0" r="0" b="0"/>
                  <wp:wrapNone/>
                  <wp:docPr id="3793" name="Freeform 379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33036" y="57020"/>
                            <a:ext cx="2657216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44"/>
                                  <w:tab w:val="left" w:pos="246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125,000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751,87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93 983,7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2"/>
        </w:tabs>
        <w:spacing w:before="17" w:after="0" w:line="121" w:lineRule="exact"/>
        <w:ind w:left="280" w:right="6612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787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https://podminky.urs.cz/item/CS_URS_2024_02/HZS2231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HZS4212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18921</wp:posOffset>
                  </wp:positionV>
                  <wp:extent cx="2178891" cy="319361"/>
                  <wp:effectExtent l="0" t="0" r="0" b="0"/>
                  <wp:wrapNone/>
                  <wp:docPr id="3794" name="Freeform 379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8921"/>
                            <a:ext cx="2064591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Hodinové zúčtovací sazby ostatních profesí revizní 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kontrolní činnost revizní technik specialista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89" w:line="240" w:lineRule="auto"/>
              <w:ind w:left="11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9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9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1 336,66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9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53 466,40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2"/>
        </w:tabs>
        <w:spacing w:before="17" w:after="0" w:line="121" w:lineRule="exact"/>
        <w:ind w:left="280" w:right="6612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788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https://podminky.urs.cz/item/CS_URS_2024_02/HZS4212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HZS4232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18921</wp:posOffset>
                  </wp:positionV>
                  <wp:extent cx="2178891" cy="319361"/>
                  <wp:effectExtent l="0" t="0" r="0" b="0"/>
                  <wp:wrapNone/>
                  <wp:docPr id="3795" name="Freeform 379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8921"/>
                            <a:ext cx="2064591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Hodinové zúčtovací sazby ostatních profesí revizní 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kontrolní činnost technik odborný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89" w:line="240" w:lineRule="auto"/>
              <w:ind w:left="11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751,87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7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120 299,20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11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29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44196</wp:posOffset>
                  </wp:positionH>
                  <wp:positionV relativeFrom="paragraph">
                    <wp:posOffset>-72877</wp:posOffset>
                  </wp:positionV>
                  <wp:extent cx="5887331" cy="499551"/>
                  <wp:effectExtent l="0" t="0" r="0" b="0"/>
                  <wp:wrapNone/>
                  <wp:docPr id="3796" name="Freeform 379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1480" y="-72877"/>
                            <a:ext cx="5773031" cy="38525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684"/>
                                </w:tabs>
                                <w:spacing w:before="0" w:after="0" w:line="121" w:lineRule="exact"/>
                                <w:ind w:left="232" w:right="0" w:firstLine="0"/>
                              </w:pP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Online PSC	</w:t>
                              </w:r>
                              <w:hyperlink r:id="rId3789" w:history="1">
                                <w:r>
                                  <w:rPr lang="cs-CZ" sz="10" baseline="0" dirty="0">
                                    <w:jc w:val="left"/>
                                    <w:rFonts w:ascii="Calibri" w:hAnsi="Calibri" w:cs="Calibri"/>
                                    <w:i/>
                                    <w:iCs/>
                                    <w:u w:val="single"/>
                                    <w:color w:val="000000"/>
                                    <w:sz w:val="10"/>
                                    <w:szCs w:val="10"/>
                                  </w:rPr>
                                  <w:t>https://podminky.urs.cz/item/CS_URS_2024_02/HZS4232</w:t>
                                </w:r>
                              </w:hyperlink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30"/>
                                  <w:tab w:val="left" w:pos="1690"/>
                                  <w:tab w:val="left" w:pos="5232"/>
                                  <w:tab w:val="left" w:pos="6095"/>
                                  <w:tab w:val="left" w:pos="7162"/>
                                  <w:tab w:val="left" w:pos="8478"/>
                                </w:tabs>
                                <w:spacing w:before="0" w:after="0" w:line="28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HZS4233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Hodinová zúčtovací sazba zkušební technik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hod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751,87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60 149,60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HZS4233.1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3680</wp:posOffset>
                  </wp:positionV>
                  <wp:extent cx="1995600" cy="319361"/>
                  <wp:effectExtent l="0" t="0" r="0" b="0"/>
                  <wp:wrapNone/>
                  <wp:docPr id="3797" name="Freeform 379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0"/>
                            <a:ext cx="1881300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Součinnost dodavatele s připojením do Řídicího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systému MaR FN Brno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88392</wp:posOffset>
                  </wp:positionH>
                  <wp:positionV relativeFrom="paragraph">
                    <wp:posOffset>57020</wp:posOffset>
                  </wp:positionV>
                  <wp:extent cx="260135" cy="211157"/>
                  <wp:effectExtent l="0" t="0" r="0" b="0"/>
                  <wp:wrapNone/>
                  <wp:docPr id="3798" name="Freeform 379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34434" y="57020"/>
                            <a:ext cx="14583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3"/>
                                  <w:szCs w:val="13"/>
                                </w:rPr>
                                <w:t>hod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415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536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751,87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784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60 149,60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HZS4234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Součinnost dodavatele při funkčních zkouškách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49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751,87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60 149,60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742210501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Zkoušky a revize EPS zkoušky TIČR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65 162,27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65 162,27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40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790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https://podminky.urs.cz/item/CS_URS_2024_02/742210501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19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297" w:right="7598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KRYCÍ LIST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 – Modernizace heliportů, Černá Pole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12318</wp:posOffset>
            </wp:positionV>
            <wp:extent cx="1613815" cy="221352"/>
            <wp:effectExtent l="0" t="0" r="0" b="0"/>
            <wp:wrapNone/>
            <wp:docPr id="3799" name="Freeform 379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8"/>
                      <a:ext cx="1499515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746759</wp:posOffset>
            </wp:positionH>
            <wp:positionV relativeFrom="line">
              <wp:posOffset>22773</wp:posOffset>
            </wp:positionV>
            <wp:extent cx="649662" cy="200962"/>
            <wp:effectExtent l="0" t="0" r="0" b="0"/>
            <wp:wrapNone/>
            <wp:docPr id="3800" name="Freeform 380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6759" y="22773"/>
                      <a:ext cx="535362" cy="866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2"/>
                            <w:szCs w:val="12"/>
                          </w:rPr>
                          <w:t>D2 - Silnoproud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Úroveň 3: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187" w:lineRule="exact"/>
        <w:ind w:left="66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2"/>
          <w:sz w:val="17"/>
          <w:szCs w:val="17"/>
        </w:rPr>
        <w:t>D2.2 - ESIL-strojovna SHZ, nouzové osvětlení, technologie heliportu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269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KSO: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CC-CZ: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Černá pole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  <w:tab w:val="left" w:pos="7773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93"/>
        </w:tabs>
        <w:spacing w:before="20" w:after="0" w:line="168" w:lineRule="exact"/>
        <w:ind w:left="6625" w:right="2414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7239</wp:posOffset>
            </wp:positionV>
            <wp:extent cx="562388" cy="221352"/>
            <wp:effectExtent l="0" t="0" r="0" b="0"/>
            <wp:wrapNone/>
            <wp:docPr id="3801" name="Freeform 38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7239"/>
                      <a:ext cx="448088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5"/>
                            <w:szCs w:val="15"/>
                          </w:rPr>
                          <w:t>Vyplň údaj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Zpracovatel: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Poznámka: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187" w:lineRule="exact"/>
        <w:ind w:left="660" w:right="4184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 prací je sestaven s využitím Cenové soustavy ÚRS. Položky, které pochází z této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cenové soustavy, jsou ve sloupci 'Cenová soustava' označeny popisem 'CS ÚRS'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úrovní příslušného kalendářního pololetí. Veškeré další informace vymezující popis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podmínky použití těchto položek z Cenové soustavy, které nejsou uvedeny přímo v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soupisu prací, jsou neomezeně dálkově k dispozici na webu </w:t>
      </w:r>
      <w:hyperlink r:id="rId103" w:history="1">
        <w:r>
          <w:rPr lang="cs-CZ" sz="15" baseline="0" dirty="0">
            <w:jc w:val="left"/>
            <w:rFonts w:ascii="Arial" w:hAnsi="Arial" w:cs="Arial"/>
            <w:color w:val="000000"/>
            <w:sz w:val="15"/>
            <w:szCs w:val="15"/>
          </w:rPr>
          <w:t>podminky.urs.cz</w:t>
        </w:r>
      </w:hyperlink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86487</wp:posOffset>
            </wp:positionV>
            <wp:extent cx="5661405" cy="1525"/>
            <wp:effectExtent l="0" t="0" r="0" b="0"/>
            <wp:wrapNone/>
            <wp:docPr id="3802" name="Freeform 38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5"/>
                    </a:xfrm>
                    <a:custGeom>
                      <a:rect l="l" t="t" r="r" b="b"/>
                      <a:pathLst>
                        <a:path w="5661405" h="1525">
                          <a:moveTo>
                            <a:pt x="0" y="1525"/>
                          </a:moveTo>
                          <a:lnTo>
                            <a:pt x="5661405" y="1525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87250</wp:posOffset>
            </wp:positionV>
            <wp:extent cx="5659881" cy="180"/>
            <wp:effectExtent l="0" t="0" r="0" b="0"/>
            <wp:wrapNone/>
            <wp:docPr id="3803" name="Freeform 38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8074"/>
        </w:tabs>
        <w:spacing w:before="0" w:after="0" w:line="203" w:lineRule="exact"/>
        <w:ind w:left="287" w:right="1679" w:firstLine="0"/>
        <w:jc w:val="right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Cena bez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1 736 620,91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826"/>
          <w:tab w:val="left" w:pos="8420"/>
        </w:tabs>
        <w:spacing w:before="180" w:after="0" w:line="168" w:lineRule="exact"/>
        <w:ind w:left="4277" w:right="1676" w:firstLine="0"/>
        <w:jc w:val="right"/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43329</wp:posOffset>
            </wp:positionV>
            <wp:extent cx="5661405" cy="1524"/>
            <wp:effectExtent l="0" t="0" r="0" b="0"/>
            <wp:wrapNone/>
            <wp:docPr id="3804" name="Freeform 38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44091</wp:posOffset>
            </wp:positionV>
            <wp:extent cx="5659881" cy="180"/>
            <wp:effectExtent l="0" t="0" r="0" b="0"/>
            <wp:wrapNone/>
            <wp:docPr id="3805" name="Freeform 38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 daně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Sazba daně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Výše daně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304"/>
          <w:tab w:val="left" w:pos="7197"/>
          <w:tab w:val="left" w:pos="8460"/>
        </w:tabs>
        <w:spacing w:before="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1 736 620,91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21,00%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364 690,39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14"/>
          <w:tab w:val="left" w:pos="7116"/>
          <w:tab w:val="left" w:pos="8842"/>
        </w:tabs>
        <w:spacing w:before="20" w:after="0" w:line="168" w:lineRule="exact"/>
        <w:ind w:left="580" w:right="1676" w:firstLine="0"/>
        <w:jc w:val="right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snížená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0,00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12,00%	</w:t>
      </w:r>
      <w:r>
        <w:rPr lang="cs-CZ" sz="15" baseline="0" dirty="0">
          <w:jc w:val="left"/>
          <w:rFonts w:ascii="Arial" w:hAnsi="Arial" w:cs="Arial"/>
          <w:color w:val="000000"/>
          <w:spacing w:val="-5"/>
          <w:sz w:val="15"/>
          <w:szCs w:val="15"/>
        </w:rPr>
        <w:t>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12"/>
          <w:tab w:val="left" w:pos="5942"/>
          <w:tab w:val="left" w:pos="8074"/>
        </w:tabs>
        <w:spacing w:before="180" w:after="0" w:line="203" w:lineRule="exact"/>
        <w:ind w:left="292" w:right="1679" w:firstLine="0"/>
        <w:jc w:val="right"/>
      </w:pPr>
      <w:r>
        <w:drawing>
          <wp:anchor simplePos="0" relativeHeight="251658411" behindDoc="0" locked="0" layoutInCell="1" allowOverlap="1">
            <wp:simplePos x="0" y="0"/>
            <wp:positionH relativeFrom="page">
              <wp:posOffset>546354</wp:posOffset>
            </wp:positionH>
            <wp:positionV relativeFrom="line">
              <wp:posOffset>70276</wp:posOffset>
            </wp:positionV>
            <wp:extent cx="5658357" cy="180"/>
            <wp:effectExtent l="0" t="0" r="0" b="0"/>
            <wp:wrapNone/>
            <wp:docPr id="3806" name="Freeform 38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545591</wp:posOffset>
            </wp:positionH>
            <wp:positionV relativeFrom="line">
              <wp:posOffset>69514</wp:posOffset>
            </wp:positionV>
            <wp:extent cx="5659883" cy="1524"/>
            <wp:effectExtent l="0" t="0" r="0" b="0"/>
            <wp:wrapNone/>
            <wp:docPr id="3807" name="Freeform 38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4"/>
                    </a:xfrm>
                    <a:custGeom>
                      <a:rect l="l" t="t" r="r" b="b"/>
                      <a:pathLst>
                        <a:path w="5659883" h="1524">
                          <a:moveTo>
                            <a:pt x="0" y="1524"/>
                          </a:moveTo>
                          <a:lnTo>
                            <a:pt x="5659883" y="1524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69514</wp:posOffset>
            </wp:positionV>
            <wp:extent cx="1524" cy="222504"/>
            <wp:effectExtent l="0" t="0" r="0" b="0"/>
            <wp:wrapNone/>
            <wp:docPr id="3808" name="Freeform 38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504"/>
                    </a:xfrm>
                    <a:custGeom>
                      <a:rect l="l" t="t" r="r" b="b"/>
                      <a:pathLst>
                        <a:path w="1524" h="222504">
                          <a:moveTo>
                            <a:pt x="0" y="222504"/>
                          </a:moveTo>
                          <a:lnTo>
                            <a:pt x="1524" y="222504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5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70276</wp:posOffset>
            </wp:positionV>
            <wp:extent cx="180" cy="220980"/>
            <wp:effectExtent l="0" t="0" r="0" b="0"/>
            <wp:wrapNone/>
            <wp:docPr id="3809" name="Freeform 38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0980"/>
                    </a:xfrm>
                    <a:custGeom>
                      <a:rect l="l" t="t" r="r" b="b"/>
                      <a:pathLst>
                        <a:path w="180" h="220980">
                          <a:moveTo>
                            <a:pt x="0" y="0"/>
                          </a:moveTo>
                          <a:lnTo>
                            <a:pt x="0" y="22098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s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2 101 311,30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545591</wp:posOffset>
            </wp:positionH>
            <wp:positionV relativeFrom="paragraph">
              <wp:posOffset>45211</wp:posOffset>
            </wp:positionV>
            <wp:extent cx="5659883" cy="1524"/>
            <wp:effectExtent l="0" t="0" r="0" b="0"/>
            <wp:wrapNone/>
            <wp:docPr id="3810" name="Freeform 38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4"/>
                    </a:xfrm>
                    <a:custGeom>
                      <a:rect l="l" t="t" r="r" b="b"/>
                      <a:pathLst>
                        <a:path w="5659883" h="1524">
                          <a:moveTo>
                            <a:pt x="0" y="1524"/>
                          </a:moveTo>
                          <a:lnTo>
                            <a:pt x="5659883" y="1524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546354</wp:posOffset>
            </wp:positionH>
            <wp:positionV relativeFrom="paragraph">
              <wp:posOffset>45973</wp:posOffset>
            </wp:positionV>
            <wp:extent cx="5658357" cy="180"/>
            <wp:effectExtent l="0" t="0" r="0" b="0"/>
            <wp:wrapNone/>
            <wp:docPr id="3811" name="Freeform 38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20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6405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REKAPITULACE ČLENĚNÍ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057966" cy="221352"/>
            <wp:effectExtent l="0" t="0" r="0" b="0"/>
            <wp:wrapNone/>
            <wp:docPr id="3812" name="Freeform 38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1943666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 Černá Pole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1613815" cy="221352"/>
            <wp:effectExtent l="0" t="0" r="0" b="0"/>
            <wp:wrapNone/>
            <wp:docPr id="3813" name="Freeform 38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1499515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746759</wp:posOffset>
            </wp:positionH>
            <wp:positionV relativeFrom="line">
              <wp:posOffset>22774</wp:posOffset>
            </wp:positionV>
            <wp:extent cx="649662" cy="200962"/>
            <wp:effectExtent l="0" t="0" r="0" b="0"/>
            <wp:wrapNone/>
            <wp:docPr id="3814" name="Freeform 38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6759" y="22774"/>
                      <a:ext cx="535362" cy="866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2"/>
                            <w:szCs w:val="12"/>
                          </w:rPr>
                          <w:t>D2 - Silnoproud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Úroveň 3: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187" w:lineRule="exact"/>
        <w:ind w:left="66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2"/>
          <w:sz w:val="17"/>
          <w:szCs w:val="17"/>
        </w:rPr>
        <w:t>D2.2 - ESIL-strojovna SHZ, nouzové osvětlení, technologie heliportu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209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Černá pole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3815" name="Freeform 381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20"/>
        </w:tabs>
        <w:spacing w:before="261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 dílu - 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155"/>
        </w:tabs>
        <w:spacing w:before="0" w:after="0" w:line="203" w:lineRule="exact"/>
        <w:ind w:left="92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stavby celkem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1 736 620,91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26"/>
        </w:tabs>
        <w:spacing w:before="120" w:after="0" w:line="203" w:lineRule="exact"/>
        <w:ind w:left="292" w:right="1679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D0 - Elektroinstalace v kontejneru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430 154,05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20" w:after="0" w:line="168" w:lineRule="exact"/>
        <w:ind w:left="288" w:right="1676" w:firstLine="0"/>
        <w:jc w:val="right"/>
      </w:pPr>
      <w:r>
        <w:drawing>
          <wp:anchor simplePos="0" relativeHeight="251658428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43330</wp:posOffset>
            </wp:positionV>
            <wp:extent cx="5661405" cy="1524"/>
            <wp:effectExtent l="0" t="0" r="0" b="0"/>
            <wp:wrapNone/>
            <wp:docPr id="3816" name="Freeform 38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44092</wp:posOffset>
            </wp:positionV>
            <wp:extent cx="5659881" cy="180"/>
            <wp:effectExtent l="0" t="0" r="0" b="0"/>
            <wp:wrapNone/>
            <wp:docPr id="3817" name="Freeform 38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D16 - Rozvaděč R-STR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57 025,34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380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43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30629</wp:posOffset>
            </wp:positionV>
            <wp:extent cx="5661405" cy="1524"/>
            <wp:effectExtent l="0" t="0" r="0" b="0"/>
            <wp:wrapNone/>
            <wp:docPr id="3818" name="Freeform 38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31391</wp:posOffset>
            </wp:positionV>
            <wp:extent cx="5659881" cy="180"/>
            <wp:effectExtent l="0" t="0" r="0" b="0"/>
            <wp:wrapNone/>
            <wp:docPr id="3819" name="Freeform 38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D17 - Rozvaděč RPO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299 058,08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43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30629</wp:posOffset>
            </wp:positionV>
            <wp:extent cx="5661405" cy="1524"/>
            <wp:effectExtent l="0" t="0" r="0" b="0"/>
            <wp:wrapNone/>
            <wp:docPr id="3820" name="Freeform 38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31391</wp:posOffset>
            </wp:positionV>
            <wp:extent cx="5659881" cy="180"/>
            <wp:effectExtent l="0" t="0" r="0" b="0"/>
            <wp:wrapNone/>
            <wp:docPr id="3821" name="Freeform 38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D18 - Rozvodnice s EP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74 070,63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26"/>
        </w:tabs>
        <w:spacing w:before="120" w:after="0" w:line="203" w:lineRule="exact"/>
        <w:ind w:left="292" w:right="1679" w:firstLine="0"/>
        <w:jc w:val="right"/>
      </w:pPr>
      <w:r>
        <w:drawing>
          <wp:anchor simplePos="0" relativeHeight="25165843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32939</wp:posOffset>
            </wp:positionV>
            <wp:extent cx="5661405" cy="1524"/>
            <wp:effectExtent l="0" t="0" r="0" b="0"/>
            <wp:wrapNone/>
            <wp:docPr id="3822" name="Freeform 38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33700</wp:posOffset>
            </wp:positionV>
            <wp:extent cx="5659881" cy="180"/>
            <wp:effectExtent l="0" t="0" r="0" b="0"/>
            <wp:wrapNone/>
            <wp:docPr id="3823" name="Freeform 38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D1 - Rozvaděče 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130 825,87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20" w:after="0" w:line="168" w:lineRule="exact"/>
        <w:ind w:left="288" w:right="1676" w:firstLine="0"/>
        <w:jc w:val="right"/>
      </w:pPr>
      <w:r>
        <w:drawing>
          <wp:anchor simplePos="0" relativeHeight="25165843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43330</wp:posOffset>
            </wp:positionV>
            <wp:extent cx="5661405" cy="1524"/>
            <wp:effectExtent l="0" t="0" r="0" b="0"/>
            <wp:wrapNone/>
            <wp:docPr id="3824" name="Freeform 38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44092</wp:posOffset>
            </wp:positionV>
            <wp:extent cx="5659881" cy="180"/>
            <wp:effectExtent l="0" t="0" r="0" b="0"/>
            <wp:wrapNone/>
            <wp:docPr id="3825" name="Freeform 38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D2 - Úprava rozvaděče RD3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24 059,92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548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438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30629</wp:posOffset>
            </wp:positionV>
            <wp:extent cx="5661405" cy="1524"/>
            <wp:effectExtent l="0" t="0" r="0" b="0"/>
            <wp:wrapNone/>
            <wp:docPr id="3826" name="Freeform 38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31391</wp:posOffset>
            </wp:positionV>
            <wp:extent cx="5659881" cy="180"/>
            <wp:effectExtent l="0" t="0" r="0" b="0"/>
            <wp:wrapNone/>
            <wp:docPr id="3827" name="Freeform 38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D3 - Úprava rozvaděče RVT 5.2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1 754,37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548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44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30629</wp:posOffset>
            </wp:positionV>
            <wp:extent cx="5661405" cy="1524"/>
            <wp:effectExtent l="0" t="0" r="0" b="0"/>
            <wp:wrapNone/>
            <wp:docPr id="3828" name="Freeform 38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31391</wp:posOffset>
            </wp:positionV>
            <wp:extent cx="5659881" cy="180"/>
            <wp:effectExtent l="0" t="0" r="0" b="0"/>
            <wp:wrapNone/>
            <wp:docPr id="3829" name="Freeform 38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D4 - Úprava rozvaděče RVT 5.4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1 754,37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548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44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30629</wp:posOffset>
            </wp:positionV>
            <wp:extent cx="5661405" cy="1525"/>
            <wp:effectExtent l="0" t="0" r="0" b="0"/>
            <wp:wrapNone/>
            <wp:docPr id="3830" name="Freeform 38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5"/>
                    </a:xfrm>
                    <a:custGeom>
                      <a:rect l="l" t="t" r="r" b="b"/>
                      <a:pathLst>
                        <a:path w="5661405" h="1525">
                          <a:moveTo>
                            <a:pt x="0" y="1525"/>
                          </a:moveTo>
                          <a:lnTo>
                            <a:pt x="5661405" y="1525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3831" name="Freeform 38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D5 - Úprava rozvaděče RD.05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1 754,37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44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30376</wp:posOffset>
            </wp:positionV>
            <wp:extent cx="5661405" cy="1524"/>
            <wp:effectExtent l="0" t="0" r="0" b="0"/>
            <wp:wrapNone/>
            <wp:docPr id="3832" name="Freeform 38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31138</wp:posOffset>
            </wp:positionV>
            <wp:extent cx="5659881" cy="180"/>
            <wp:effectExtent l="0" t="0" r="0" b="0"/>
            <wp:wrapNone/>
            <wp:docPr id="3833" name="Freeform 38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D6 - Rozvodnice s SPD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88 470,38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44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30629</wp:posOffset>
            </wp:positionV>
            <wp:extent cx="5661405" cy="1524"/>
            <wp:effectExtent l="0" t="0" r="0" b="0"/>
            <wp:wrapNone/>
            <wp:docPr id="3834" name="Freeform 38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31391</wp:posOffset>
            </wp:positionV>
            <wp:extent cx="5659881" cy="180"/>
            <wp:effectExtent l="0" t="0" r="0" b="0"/>
            <wp:wrapNone/>
            <wp:docPr id="3835" name="Freeform 38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D7 - Rozvodnice s EP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13 032,46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427"/>
        </w:tabs>
        <w:spacing w:before="120" w:after="0" w:line="203" w:lineRule="exact"/>
        <w:ind w:left="292" w:right="1679" w:firstLine="0"/>
        <w:jc w:val="right"/>
      </w:pPr>
      <w:r>
        <w:drawing>
          <wp:anchor simplePos="0" relativeHeight="251658448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32939</wp:posOffset>
            </wp:positionV>
            <wp:extent cx="5661405" cy="1524"/>
            <wp:effectExtent l="0" t="0" r="0" b="0"/>
            <wp:wrapNone/>
            <wp:docPr id="3836" name="Freeform 38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33701</wp:posOffset>
            </wp:positionV>
            <wp:extent cx="5659881" cy="180"/>
            <wp:effectExtent l="0" t="0" r="0" b="0"/>
            <wp:wrapNone/>
            <wp:docPr id="3837" name="Freeform 38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D8 - Koncové a ovládací prvky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1 654,14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26"/>
        </w:tabs>
        <w:spacing w:before="120" w:after="0" w:line="203" w:lineRule="exact"/>
        <w:ind w:left="292" w:right="1679" w:firstLine="0"/>
        <w:jc w:val="right"/>
      </w:pPr>
      <w:r>
        <w:drawing>
          <wp:anchor simplePos="0" relativeHeight="25165845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32938</wp:posOffset>
            </wp:positionV>
            <wp:extent cx="5661405" cy="1525"/>
            <wp:effectExtent l="0" t="0" r="0" b="0"/>
            <wp:wrapNone/>
            <wp:docPr id="3838" name="Freeform 38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5"/>
                    </a:xfrm>
                    <a:custGeom>
                      <a:rect l="l" t="t" r="r" b="b"/>
                      <a:pathLst>
                        <a:path w="5661405" h="1525">
                          <a:moveTo>
                            <a:pt x="0" y="1525"/>
                          </a:moveTo>
                          <a:lnTo>
                            <a:pt x="5661405" y="1525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33701</wp:posOffset>
            </wp:positionV>
            <wp:extent cx="5659881" cy="180"/>
            <wp:effectExtent l="0" t="0" r="0" b="0"/>
            <wp:wrapNone/>
            <wp:docPr id="3839" name="Freeform 38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D9 - Kabeláž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185 872,77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26"/>
        </w:tabs>
        <w:spacing w:before="120" w:after="0" w:line="203" w:lineRule="exact"/>
        <w:ind w:left="292" w:right="1679" w:firstLine="0"/>
        <w:jc w:val="right"/>
      </w:pPr>
      <w:r>
        <w:drawing>
          <wp:anchor simplePos="0" relativeHeight="25165845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32938</wp:posOffset>
            </wp:positionV>
            <wp:extent cx="5661405" cy="1524"/>
            <wp:effectExtent l="0" t="0" r="0" b="0"/>
            <wp:wrapNone/>
            <wp:docPr id="3840" name="Freeform 38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33700</wp:posOffset>
            </wp:positionV>
            <wp:extent cx="5659881" cy="180"/>
            <wp:effectExtent l="0" t="0" r="0" b="0"/>
            <wp:wrapNone/>
            <wp:docPr id="3841" name="Freeform 38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D10 - Úprava hromosvodné soustavy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155 428,51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26"/>
        </w:tabs>
        <w:spacing w:before="120" w:after="0" w:line="203" w:lineRule="exact"/>
        <w:ind w:left="292" w:right="1679" w:firstLine="0"/>
        <w:jc w:val="right"/>
      </w:pPr>
      <w:r>
        <w:drawing>
          <wp:anchor simplePos="0" relativeHeight="25165845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32938</wp:posOffset>
            </wp:positionV>
            <wp:extent cx="5661405" cy="1524"/>
            <wp:effectExtent l="0" t="0" r="0" b="0"/>
            <wp:wrapNone/>
            <wp:docPr id="3842" name="Freeform 38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33700</wp:posOffset>
            </wp:positionV>
            <wp:extent cx="5659881" cy="180"/>
            <wp:effectExtent l="0" t="0" r="0" b="0"/>
            <wp:wrapNone/>
            <wp:docPr id="3843" name="Freeform 38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D11 - Kabelové trasy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391 837,67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26"/>
        </w:tabs>
        <w:spacing w:before="120" w:after="0" w:line="203" w:lineRule="exact"/>
        <w:ind w:left="292" w:right="1679" w:firstLine="0"/>
        <w:jc w:val="right"/>
      </w:pPr>
      <w:r>
        <w:drawing>
          <wp:anchor simplePos="0" relativeHeight="25165845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32938</wp:posOffset>
            </wp:positionV>
            <wp:extent cx="5661405" cy="1524"/>
            <wp:effectExtent l="0" t="0" r="0" b="0"/>
            <wp:wrapNone/>
            <wp:docPr id="3844" name="Freeform 38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33700</wp:posOffset>
            </wp:positionV>
            <wp:extent cx="5659881" cy="180"/>
            <wp:effectExtent l="0" t="0" r="0" b="0"/>
            <wp:wrapNone/>
            <wp:docPr id="3845" name="Freeform 38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D12 - Osvětlení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134 083,95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26"/>
        </w:tabs>
        <w:spacing w:before="120" w:after="0" w:line="203" w:lineRule="exact"/>
        <w:ind w:left="292" w:right="1679" w:firstLine="0"/>
        <w:jc w:val="right"/>
      </w:pPr>
      <w:r>
        <w:drawing>
          <wp:anchor simplePos="0" relativeHeight="251658458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32938</wp:posOffset>
            </wp:positionV>
            <wp:extent cx="5661405" cy="1524"/>
            <wp:effectExtent l="0" t="0" r="0" b="0"/>
            <wp:wrapNone/>
            <wp:docPr id="3846" name="Freeform 38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33700</wp:posOffset>
            </wp:positionV>
            <wp:extent cx="5659881" cy="180"/>
            <wp:effectExtent l="0" t="0" r="0" b="0"/>
            <wp:wrapNone/>
            <wp:docPr id="3847" name="Freeform 38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D13 - Ostatní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146 030,35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26"/>
        </w:tabs>
        <w:spacing w:before="120" w:after="0" w:line="203" w:lineRule="exact"/>
        <w:ind w:left="292" w:right="1679" w:firstLine="0"/>
        <w:jc w:val="right"/>
      </w:pPr>
      <w:r>
        <w:drawing>
          <wp:anchor simplePos="0" relativeHeight="25165846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32939</wp:posOffset>
            </wp:positionV>
            <wp:extent cx="5661405" cy="1523"/>
            <wp:effectExtent l="0" t="0" r="0" b="0"/>
            <wp:wrapNone/>
            <wp:docPr id="3848" name="Freeform 38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3"/>
                    </a:xfrm>
                    <a:custGeom>
                      <a:rect l="l" t="t" r="r" b="b"/>
                      <a:pathLst>
                        <a:path w="5661405" h="1523">
                          <a:moveTo>
                            <a:pt x="0" y="1523"/>
                          </a:moveTo>
                          <a:lnTo>
                            <a:pt x="5661405" y="1523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33701</wp:posOffset>
            </wp:positionV>
            <wp:extent cx="5659881" cy="180"/>
            <wp:effectExtent l="0" t="0" r="0" b="0"/>
            <wp:wrapNone/>
            <wp:docPr id="3849" name="Freeform 38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D14 - Výchozí revize 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160 733,60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2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43688</wp:posOffset>
            </wp:positionV>
            <wp:extent cx="5661405" cy="1524"/>
            <wp:effectExtent l="0" t="0" r="0" b="0"/>
            <wp:wrapNone/>
            <wp:docPr id="3850" name="Freeform 38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44450</wp:posOffset>
            </wp:positionV>
            <wp:extent cx="5659881" cy="180"/>
            <wp:effectExtent l="0" t="0" r="0" b="0"/>
            <wp:wrapNone/>
            <wp:docPr id="3851" name="Freeform 38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21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9274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SOUPIS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057966" cy="221352"/>
            <wp:effectExtent l="0" t="0" r="0" b="0"/>
            <wp:wrapNone/>
            <wp:docPr id="3853" name="Freeform 385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1943666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 Černá Pole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1613815" cy="221352"/>
            <wp:effectExtent l="0" t="0" r="0" b="0"/>
            <wp:wrapNone/>
            <wp:docPr id="3854" name="Freeform 385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1499515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746759</wp:posOffset>
            </wp:positionH>
            <wp:positionV relativeFrom="line">
              <wp:posOffset>22774</wp:posOffset>
            </wp:positionV>
            <wp:extent cx="649662" cy="200962"/>
            <wp:effectExtent l="0" t="0" r="0" b="0"/>
            <wp:wrapNone/>
            <wp:docPr id="3855" name="Freeform 385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6759" y="22774"/>
                      <a:ext cx="535362" cy="866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2"/>
                            <w:szCs w:val="12"/>
                          </w:rPr>
                          <w:t>D2 - Silnoproud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Úroveň 3: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187" w:lineRule="exact"/>
        <w:ind w:left="66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2"/>
          <w:sz w:val="17"/>
          <w:szCs w:val="17"/>
        </w:rPr>
        <w:t>D2.2 - ESIL-strojovna SHZ, nouzové osvětlení, technologie heliportu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209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Černá pole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3856" name="Freeform 385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8155"/>
          <w:tab w:val="left" w:pos="9470"/>
        </w:tabs>
        <w:spacing w:before="29" w:after="0" w:line="418" w:lineRule="exact"/>
        <w:ind w:left="92" w:right="278" w:firstLine="12"/>
      </w:pPr>
      <w:r>
        <w:drawing>
          <wp:anchor simplePos="0" relativeHeight="251658828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110442</wp:posOffset>
            </wp:positionV>
            <wp:extent cx="1524" cy="257861"/>
            <wp:effectExtent l="0" t="0" r="0" b="0"/>
            <wp:wrapNone/>
            <wp:docPr id="3857" name="Freeform 38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861"/>
                    </a:xfrm>
                    <a:custGeom>
                      <a:rect l="l" t="t" r="r" b="b"/>
                      <a:pathLst>
                        <a:path w="1524" h="257861">
                          <a:moveTo>
                            <a:pt x="0" y="257861"/>
                          </a:moveTo>
                          <a:lnTo>
                            <a:pt x="1524" y="2578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8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2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110366</wp:posOffset>
            </wp:positionV>
            <wp:extent cx="6795516" cy="1524"/>
            <wp:effectExtent l="0" t="0" r="0" b="0"/>
            <wp:wrapNone/>
            <wp:docPr id="3858" name="Freeform 38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1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111128</wp:posOffset>
            </wp:positionV>
            <wp:extent cx="6793993" cy="180"/>
            <wp:effectExtent l="0" t="0" r="0" b="0"/>
            <wp:wrapNone/>
            <wp:docPr id="3859" name="Freeform 38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7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111128</wp:posOffset>
            </wp:positionV>
            <wp:extent cx="180" cy="256412"/>
            <wp:effectExtent l="0" t="0" r="0" b="0"/>
            <wp:wrapNone/>
            <wp:docPr id="3860" name="Freeform 38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412"/>
                    </a:xfrm>
                    <a:custGeom>
                      <a:rect l="l" t="t" r="r" b="b"/>
                      <a:pathLst>
                        <a:path w="180" h="256412">
                          <a:moveTo>
                            <a:pt x="0" y="0"/>
                          </a:moveTo>
                          <a:lnTo>
                            <a:pt x="0" y="25641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0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111966</wp:posOffset>
            </wp:positionV>
            <wp:extent cx="1524" cy="256337"/>
            <wp:effectExtent l="0" t="0" r="0" b="0"/>
            <wp:wrapNone/>
            <wp:docPr id="3861" name="Freeform 38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337"/>
                    </a:xfrm>
                    <a:custGeom>
                      <a:rect l="l" t="t" r="r" b="b"/>
                      <a:pathLst>
                        <a:path w="1524" h="256337">
                          <a:moveTo>
                            <a:pt x="0" y="256337"/>
                          </a:moveTo>
                          <a:lnTo>
                            <a:pt x="1524" y="256337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3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9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112652</wp:posOffset>
            </wp:positionV>
            <wp:extent cx="180" cy="254888"/>
            <wp:effectExtent l="0" t="0" r="0" b="0"/>
            <wp:wrapNone/>
            <wp:docPr id="3862" name="Freeform 38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888"/>
                    </a:xfrm>
                    <a:custGeom>
                      <a:rect l="l" t="t" r="r" b="b"/>
                      <a:pathLst>
                        <a:path w="180" h="254888">
                          <a:moveTo>
                            <a:pt x="0" y="0"/>
                          </a:moveTo>
                          <a:lnTo>
                            <a:pt x="0" y="254888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9034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102408</wp:posOffset>
            </wp:positionV>
            <wp:extent cx="6795516" cy="1524"/>
            <wp:effectExtent l="0" t="0" r="0" b="0"/>
            <wp:wrapNone/>
            <wp:docPr id="3863" name="Freeform 38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3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103169</wp:posOffset>
            </wp:positionV>
            <wp:extent cx="6793993" cy="180"/>
            <wp:effectExtent l="0" t="0" r="0" b="0"/>
            <wp:wrapNone/>
            <wp:docPr id="3864" name="Freeform 38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soupisu celkem						</w:t>
      </w:r>
      <w:r>
        <w:rPr lang="cs-CZ" sz="18" baseline="-4" dirty="0">
          <w:jc w:val="left"/>
          <w:rFonts w:ascii="Arial" w:hAnsi="Arial" w:cs="Arial"/>
          <w:b/>
          <w:bCs/>
          <w:color w:val="000000"/>
          <w:position w:val="-4"/>
          <w:sz w:val="18"/>
          <w:szCs w:val="18"/>
        </w:rPr>
        <w:t>1 736 620,91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5"/>
          <w:tab w:val="left" w:pos="1825"/>
          <w:tab w:val="left" w:pos="8306"/>
        </w:tabs>
        <w:spacing w:before="160" w:after="0" w:line="203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Elektroinstalace v kontejneru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430 154,05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0"/>
          <w:tab w:val="left" w:pos="1820"/>
          <w:tab w:val="left" w:pos="8544"/>
        </w:tabs>
        <w:spacing w:before="1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D16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Rozvaděč R-STR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57 025,34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741210001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5205</wp:posOffset>
                  </wp:positionV>
                  <wp:extent cx="2026004" cy="319360"/>
                  <wp:effectExtent l="0" t="0" r="0" b="0"/>
                  <wp:wrapNone/>
                  <wp:docPr id="3865" name="Freeform 386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205"/>
                            <a:ext cx="1911704" cy="20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rozvodnice oceloplechová nebo plastová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běžná do 20 kg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58545</wp:posOffset>
                  </wp:positionV>
                  <wp:extent cx="203454" cy="211157"/>
                  <wp:effectExtent l="0" t="0" r="0" b="0"/>
                  <wp:wrapNone/>
                  <wp:docPr id="3866" name="Freeform 386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58545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57021</wp:posOffset>
                  </wp:positionV>
                  <wp:extent cx="2673980" cy="212681"/>
                  <wp:effectExtent l="0" t="0" r="0" b="0"/>
                  <wp:wrapNone/>
                  <wp:docPr id="3867" name="Freeform 386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7021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6"/>
                                  <w:tab w:val="left" w:pos="2383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6 014,98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6 014,9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868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https://podminky.urs.cz/item/CS_URS_2025_01/741210001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123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0" w:after="540" w:line="240" w:lineRule="auto"/>
              <w:ind w:left="7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0" w:after="540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0" w:after="540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29" w:line="170" w:lineRule="exact"/>
              <w:ind w:left="9" w:right="53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Rozváděč R-STR nástěnný plastový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rozvaděč pro venkovní použití, min. IP44, průhledné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dveře, náplň vč. průchodek, lišt a montážních panelů,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přípojnic, dveří. O rozměrech 310x586x148mm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(šxvxh), obsah dle dokumentace, příslušenství a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konkrétní náplň rozvaděče bude dopřesněno v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dílenské dokumentaci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0" w:after="540" w:line="240" w:lineRule="auto"/>
              <w:ind w:left="1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0" w:after="540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0" w:after="540" w:line="240" w:lineRule="auto"/>
              <w:ind w:left="40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51 010,36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0" w:after="540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51 010,36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5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1828891" cy="300022"/>
            <wp:effectExtent l="0" t="0" r="0" b="0"/>
            <wp:wrapNone/>
            <wp:docPr id="3868" name="Freeform 386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1714591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D2.2_07-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12_HEMS_Brno_C_Pole_LKBP_rozvadece"1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3869" name="Freeform 386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9"/>
          <w:tab w:val="left" w:pos="1739"/>
          <w:tab w:val="left" w:pos="8379"/>
        </w:tabs>
        <w:spacing w:before="140" w:after="0" w:line="168" w:lineRule="exact"/>
        <w:ind w:left="282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D17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Rozvaděč RPO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299 058,08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741210004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5205</wp:posOffset>
                  </wp:positionV>
                  <wp:extent cx="2026004" cy="319361"/>
                  <wp:effectExtent l="0" t="0" r="0" b="0"/>
                  <wp:wrapNone/>
                  <wp:docPr id="3870" name="Freeform 387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205"/>
                            <a:ext cx="191170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rozvodnice oceloplechová nebo plastová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běžná do 150 kg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58545</wp:posOffset>
                  </wp:positionV>
                  <wp:extent cx="203454" cy="211157"/>
                  <wp:effectExtent l="0" t="0" r="0" b="0"/>
                  <wp:wrapNone/>
                  <wp:docPr id="3871" name="Freeform 387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58545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57021</wp:posOffset>
                  </wp:positionV>
                  <wp:extent cx="2673980" cy="212681"/>
                  <wp:effectExtent l="0" t="0" r="0" b="0"/>
                  <wp:wrapNone/>
                  <wp:docPr id="3872" name="Freeform 387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7021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99"/>
                                  <w:tab w:val="left" w:pos="2307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12 029,96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12 029,9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869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https://podminky.urs.cz/item/CS_URS_2025_01/741210004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124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5" w:after="546" w:line="240" w:lineRule="auto"/>
              <w:ind w:left="7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5" w:after="546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5" w:after="546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2" w:after="34" w:line="170" w:lineRule="exact"/>
              <w:ind w:left="9" w:right="28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Rozváděč RPO nástěnný protipožární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rozvaděč se zachováním fukce 90min., min. IP44,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náplň vč. průchodek, lišt a montážních panelů,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přípojnic, dveří. O rozměrech 258x450x166mm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(šxvxh), obsah dle dokumentace, příslušenství a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konkrétní náplň rozvaděče bude dopřesněno v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dílenské dokumentaci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7" w:after="546" w:line="240" w:lineRule="auto"/>
              <w:ind w:left="15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5" w:after="548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5" w:after="548" w:line="240" w:lineRule="auto"/>
              <w:ind w:left="32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287 028,12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5" w:after="548" w:line="240" w:lineRule="auto"/>
              <w:ind w:left="76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287 028,12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5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1828891" cy="300021"/>
            <wp:effectExtent l="0" t="0" r="0" b="0"/>
            <wp:wrapNone/>
            <wp:docPr id="3873" name="Freeform 387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1714591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D2.2_07-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12_HEMS_Brno_C_Pole_LKBP_rozvadece"1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3874" name="Freeform 387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9"/>
          <w:tab w:val="left" w:pos="1739"/>
          <w:tab w:val="left" w:pos="8463"/>
        </w:tabs>
        <w:spacing w:before="140" w:after="0" w:line="168" w:lineRule="exact"/>
        <w:ind w:left="282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D18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Rozvodnice s EP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74 070,63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3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3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10538</wp:posOffset>
                  </wp:positionV>
                  <wp:extent cx="2277747" cy="427946"/>
                  <wp:effectExtent l="0" t="0" r="0" b="0"/>
                  <wp:wrapNone/>
                  <wp:docPr id="3875" name="Freeform 387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0538"/>
                            <a:ext cx="2163447" cy="3136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Montáž: Rozvodnice s ekvipotenciální přípojnicí na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zeď/pod omítku, vč. montáže a případné opravy/úpravy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omítky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119123</wp:posOffset>
                  </wp:positionV>
                  <wp:extent cx="203454" cy="211157"/>
                  <wp:effectExtent l="0" t="0" r="0" b="0"/>
                  <wp:wrapNone/>
                  <wp:docPr id="3876" name="Freeform 387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119123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117599</wp:posOffset>
                  </wp:positionV>
                  <wp:extent cx="1968361" cy="211157"/>
                  <wp:effectExtent l="0" t="0" r="0" b="0"/>
                  <wp:wrapNone/>
                  <wp:docPr id="3877" name="Freeform 387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117599"/>
                            <a:ext cx="18540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6"/>
                                  <w:tab w:val="left" w:pos="238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2 339,16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2 339,16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3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7" w:after="451" w:line="240" w:lineRule="auto"/>
              <w:ind w:left="7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7" w:after="45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7" w:after="451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24" w:line="170" w:lineRule="exact"/>
              <w:ind w:left="9" w:right="-23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Rozvodnice EP. Plastová krabice na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povrch/pod omítku, o rozměrech 150x150x130mm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(šxvxh), vč. ekvipotenciální svorkovnic pro připojení 1x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páska30x4mm nebo 8-12mm drát. Vodiče: 4x2,5-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10mm2, 6x10-25mm2 2x25-70mm2 a dalšího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příslušenství.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7" w:after="451" w:line="240" w:lineRule="auto"/>
              <w:ind w:left="1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7" w:after="451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7" w:after="451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4 177,07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7" w:after="451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4 177,07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6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1679739" cy="300022"/>
            <wp:effectExtent l="0" t="0" r="0" b="0"/>
            <wp:wrapNone/>
            <wp:docPr id="3878" name="Freeform 387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1565439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D2.2_04_HEMS_Brno_C_Pole_LKBP_3NP"1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3879" name="Freeform 387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741313041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3680</wp:posOffset>
                  </wp:positionV>
                  <wp:extent cx="2165948" cy="319361"/>
                  <wp:effectExtent l="0" t="0" r="0" b="0"/>
                  <wp:wrapNone/>
                  <wp:docPr id="3880" name="Freeform 388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0"/>
                            <a:ext cx="2051648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zásuvka (polo)zapuštěná šroubové připojení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2P+PE se zapojením vodičů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57020</wp:posOffset>
                  </wp:positionV>
                  <wp:extent cx="203454" cy="211157"/>
                  <wp:effectExtent l="0" t="0" r="0" b="0"/>
                  <wp:wrapNone/>
                  <wp:docPr id="3881" name="Freeform 388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57020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55496</wp:posOffset>
                  </wp:positionV>
                  <wp:extent cx="2673980" cy="212681"/>
                  <wp:effectExtent l="0" t="0" r="0" b="0"/>
                  <wp:wrapNone/>
                  <wp:docPr id="3882" name="Freeform 388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5496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499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167,09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334,1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2"/>
        </w:tabs>
        <w:spacing w:before="17" w:after="0" w:line="121" w:lineRule="exact"/>
        <w:ind w:left="280" w:right="6512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903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https://podminky.urs.cz/item/CS_URS_2025_01/741313041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2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7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23492</wp:posOffset>
                  </wp:positionV>
                  <wp:extent cx="2014624" cy="427391"/>
                  <wp:effectExtent l="0" t="0" r="0" b="0"/>
                  <wp:wrapNone/>
                  <wp:docPr id="3883" name="Freeform 388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3492"/>
                            <a:ext cx="1900324" cy="3130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Z1N-44 - Zásuvka 230V/16A, IP44, na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povrch, 1-násobná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, 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vč. příslušenství, instalační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krabice, rámečku, barva bílá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5" w:line="240" w:lineRule="auto"/>
              <w:ind w:left="15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8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8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317,46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8" w:line="240" w:lineRule="auto"/>
              <w:ind w:left="1032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634,92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6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1679739" cy="300021"/>
            <wp:effectExtent l="0" t="0" r="0" b="0"/>
            <wp:wrapNone/>
            <wp:docPr id="3884" name="Freeform 388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1565439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D2.2_04_HEMS_Brno_C_Pole_LKBP_3NP"2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3885" name="Freeform 388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2,000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2,000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741310031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5204</wp:posOffset>
                  </wp:positionV>
                  <wp:extent cx="2026091" cy="319361"/>
                  <wp:effectExtent l="0" t="0" r="0" b="0"/>
                  <wp:wrapNone/>
                  <wp:docPr id="3886" name="Freeform 388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204"/>
                            <a:ext cx="1911791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spínač nástěnný 1-jednopólový prostředí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venkovní/mokré se zapojením vodičů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58544</wp:posOffset>
                  </wp:positionV>
                  <wp:extent cx="203454" cy="211157"/>
                  <wp:effectExtent l="0" t="0" r="0" b="0"/>
                  <wp:wrapNone/>
                  <wp:docPr id="3887" name="Freeform 388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58544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57020</wp:posOffset>
                  </wp:positionV>
                  <wp:extent cx="2673980" cy="212681"/>
                  <wp:effectExtent l="0" t="0" r="0" b="0"/>
                  <wp:wrapNone/>
                  <wp:docPr id="3888" name="Freeform 388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7020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499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183,79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183,7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1"/>
        </w:tabs>
        <w:spacing w:before="17" w:after="0" w:line="121" w:lineRule="exact"/>
        <w:ind w:left="279" w:right="6512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904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https://podminky.urs.cz/item/CS_URS_2025_01/741310031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2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23492</wp:posOffset>
                  </wp:positionV>
                  <wp:extent cx="2228145" cy="427391"/>
                  <wp:effectExtent l="0" t="0" r="0" b="0"/>
                  <wp:wrapNone/>
                  <wp:docPr id="3889" name="Freeform 388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3492"/>
                            <a:ext cx="2113845" cy="3130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V1N-44 - Vypínač řaz.1, 230V/10A, na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povrch IP44, UV odolnost, vč. příslušenství, instalační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krabice, rámečku, barva bílá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5" w:line="240" w:lineRule="auto"/>
              <w:ind w:left="15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8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8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267,33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8" w:line="240" w:lineRule="auto"/>
              <w:ind w:left="1032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267,33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6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1679739" cy="300021"/>
            <wp:effectExtent l="0" t="0" r="0" b="0"/>
            <wp:wrapNone/>
            <wp:docPr id="3890" name="Freeform 389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1565439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D2.2_04_HEMS_Brno_C_Pole_LKBP_3NP"1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3891" name="Freeform 389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4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659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262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26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26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210813011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-56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izolovaných kabelů měděných do 1 kV bez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ukončení plných nebo laněných kulatých (např. CYKY,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CHKE-R) uložených pevně počtu a průřezu žil 3x1,5 až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5" w:after="262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262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262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40,10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262" w:line="240" w:lineRule="auto"/>
              <w:ind w:left="10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802,00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26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852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https://podminky.urs.cz/item/CS_URS_2024_02/210813011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266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22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85"/>
        </w:trPr>
        <w:tc>
          <w:tcPr>
            <w:tcW w:w="28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30481</wp:posOffset>
                  </wp:positionH>
                  <wp:positionV relativeFrom="paragraph">
                    <wp:posOffset>81405</wp:posOffset>
                  </wp:positionV>
                  <wp:extent cx="6738919" cy="568439"/>
                  <wp:effectExtent l="0" t="0" r="0" b="0"/>
                  <wp:wrapNone/>
                  <wp:docPr id="3893" name="Freeform 389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6240" y="81405"/>
                            <a:ext cx="6624619" cy="45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20"/>
                                  <w:tab w:val="left" w:pos="553"/>
                                  <w:tab w:val="left" w:pos="984"/>
                                  <w:tab w:val="left" w:pos="1713"/>
                                  <w:tab w:val="left" w:pos="3230"/>
                                  <w:tab w:val="left" w:pos="5280"/>
                                  <w:tab w:val="left" w:pos="5823"/>
                                  <w:tab w:val="left" w:pos="6170"/>
                                  <w:tab w:val="left" w:pos="6706"/>
                                  <w:tab w:val="left" w:pos="7238"/>
                                  <w:tab w:val="left" w:pos="7794"/>
                                  <w:tab w:val="left" w:pos="8669"/>
                                  <w:tab w:val="left" w:pos="9366"/>
                                </w:tabs>
                                <w:spacing w:before="0" w:after="0" w:line="312" w:lineRule="exact"/>
                                <w:ind w:left="11" w:right="0" w:hanging="11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Č 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Typ	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Kód	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Popis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MJ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Množství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J.cena [CZK]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Cena celkem [CZK]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Cenová soustava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R18	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Kabel silový typu CYKY-J 3x1,5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6,500	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25,06	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162,89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20" w:after="0" w:line="117" w:lineRule="exact"/>
                                <w:ind w:left="256" w:right="0" w:firstLine="0"/>
                              </w:pP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VV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263"/>
        </w:tabs>
        <w:spacing w:before="0" w:after="0" w:line="235" w:lineRule="exact"/>
        <w:ind w:left="279" w:right="4245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52067" cy="300021"/>
            <wp:effectExtent l="0" t="0" r="0" b="0"/>
            <wp:wrapNone/>
            <wp:docPr id="3894" name="Freeform 389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2037767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D2.2_13_HEMS_Brno_C_Pole_LKBP_soupis_spotrebicu"5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5,000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5,000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3"/>
          <w:tab w:val="left" w:pos="6343"/>
        </w:tabs>
        <w:spacing w:before="0" w:after="0" w:line="138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6,500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57"/>
          <w:tab w:val="left" w:pos="1817"/>
          <w:tab w:val="left" w:pos="5408"/>
          <w:tab w:val="left" w:pos="6198"/>
          <w:tab w:val="left" w:pos="7342"/>
          <w:tab w:val="left" w:pos="8773"/>
        </w:tabs>
        <w:spacing w:before="40" w:after="0" w:line="152" w:lineRule="exact"/>
        <w:ind w:left="115" w:right="0" w:firstLine="0"/>
      </w:pPr>
      <w:r>
        <w:drawing>
          <wp:anchor simplePos="0" relativeHeight="251659509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6352</wp:posOffset>
            </wp:positionV>
            <wp:extent cx="6795516" cy="1524"/>
            <wp:effectExtent l="0" t="0" r="0" b="0"/>
            <wp:wrapNone/>
            <wp:docPr id="3895" name="Freeform 38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08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7114</wp:posOffset>
            </wp:positionV>
            <wp:extent cx="6793993" cy="180"/>
            <wp:effectExtent l="0" t="0" r="0" b="0"/>
            <wp:wrapNone/>
            <wp:docPr id="3896" name="Freeform 38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5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6353</wp:posOffset>
            </wp:positionV>
            <wp:extent cx="1524" cy="144780"/>
            <wp:effectExtent l="0" t="0" r="0" b="0"/>
            <wp:wrapNone/>
            <wp:docPr id="3897" name="Freeform 38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4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7114</wp:posOffset>
            </wp:positionV>
            <wp:extent cx="180" cy="143257"/>
            <wp:effectExtent l="0" t="0" r="0" b="0"/>
            <wp:wrapNone/>
            <wp:docPr id="3898" name="Freeform 38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7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3899" name="Freeform 38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6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3900" name="Freeform 39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9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3901" name="Freeform 39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8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3902" name="Freeform 39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1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3903" name="Freeform 39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0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3904" name="Freeform 39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3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3905" name="Freeform 39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2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3906" name="Freeform 39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5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3907" name="Freeform 39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4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3908" name="Freeform 39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7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3909" name="Freeform 39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6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3910" name="Freeform 39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9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3911" name="Freeform 39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8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3912" name="Freeform 39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1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7877</wp:posOffset>
            </wp:positionV>
            <wp:extent cx="1523" cy="143256"/>
            <wp:effectExtent l="0" t="0" r="0" b="0"/>
            <wp:wrapNone/>
            <wp:docPr id="3913" name="Freeform 39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0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3914" name="Freeform 39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3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3915" name="Freeform 39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2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3916" name="Freeform 39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13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R21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Dodávka: Kabel silový typu CYKY-J 3x2,5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19,500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41,77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814,52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17" w:lineRule="exact"/>
        <w:ind w:left="359" w:right="0" w:firstLine="0"/>
      </w:pPr>
      <w:r>
        <w:drawing>
          <wp:anchor simplePos="0" relativeHeight="251659511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18776</wp:posOffset>
            </wp:positionV>
            <wp:extent cx="6795516" cy="1524"/>
            <wp:effectExtent l="0" t="0" r="0" b="0"/>
            <wp:wrapNone/>
            <wp:docPr id="3917" name="Freeform 39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0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19538</wp:posOffset>
            </wp:positionV>
            <wp:extent cx="6793993" cy="180"/>
            <wp:effectExtent l="0" t="0" r="0" b="0"/>
            <wp:wrapNone/>
            <wp:docPr id="3918" name="Freeform 39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27683</wp:posOffset>
            </wp:positionV>
            <wp:extent cx="2194582" cy="300021"/>
            <wp:effectExtent l="0" t="0" r="0" b="0"/>
            <wp:wrapNone/>
            <wp:docPr id="3919" name="Freeform 39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27683"/>
                      <a:ext cx="2080282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D2.2_13_HEMS_Brno_C_Pole_LKBP_soupis_spotrebicu"15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74928</wp:posOffset>
            </wp:positionV>
            <wp:extent cx="4107118" cy="449374"/>
            <wp:effectExtent l="0" t="0" r="0" b="0"/>
            <wp:wrapNone/>
            <wp:docPr id="3920" name="Freeform 39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74928"/>
                      <a:ext cx="3992818" cy="33507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454"/>
                            <w:tab w:val="left" w:pos="5917"/>
                          </w:tabs>
                          <w:spacing w:before="0" w:after="0" w:line="235" w:lineRule="exact"/>
                          <w:ind w:left="0" w:right="0" w:firstLine="5917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15,000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VV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Součet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15,000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454"/>
                            <w:tab w:val="left" w:pos="5917"/>
                          </w:tabs>
                          <w:spacing w:before="0" w:after="0" w:line="138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VV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15*1,3 'Přepočtené koeficientem množství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19,500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1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659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3" w:after="262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3" w:after="26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3" w:after="26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210813035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-2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izolovaných kabelů měděných do 1 kV bez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ukončení plných nebo laněných kulatých (např. CYKY,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CHKE-R) uložených pevně počtu a průřezu žil 4x16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5" w:after="262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3" w:after="262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3" w:after="262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58,47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3" w:after="262" w:line="240" w:lineRule="auto"/>
              <w:ind w:left="10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292,35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3" w:after="26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17" w:after="0" w:line="121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892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https://podminky.urs.cz/item/CS_URS_2024_02/210813035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2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17396</wp:posOffset>
                  </wp:positionV>
                  <wp:extent cx="1800581" cy="319187"/>
                  <wp:effectExtent l="0" t="0" r="0" b="0"/>
                  <wp:wrapNone/>
                  <wp:docPr id="3921" name="Freeform 392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7396"/>
                            <a:ext cx="1686281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Kabel silový typu CXKH-V-J P90-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R/B2CAS1D1 5x16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2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2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6,500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2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583,12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2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3 790,28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12" w:after="0" w:line="136" w:lineRule="exact"/>
        <w:ind w:left="181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"položky jsou dohledatelné Viz příloha č.  </w:t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8"/>
          <w:sz w:val="10"/>
          <w:szCs w:val="10"/>
        </w:rPr>
        <w:t>VV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560" w:space="1274"/>
            <w:col w:w="3249" w:space="0"/>
          </w:cols>
          <w:docGrid w:linePitch="360"/>
        </w:sectPr>
        <w:spacing w:before="73" w:after="0" w:line="136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411479</wp:posOffset>
            </wp:positionH>
            <wp:positionV relativeFrom="line">
              <wp:posOffset>-4192</wp:posOffset>
            </wp:positionV>
            <wp:extent cx="4254948" cy="648271"/>
            <wp:effectExtent l="0" t="0" r="0" b="0"/>
            <wp:wrapNone/>
            <wp:docPr id="3922" name="Freeform 39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479" y="-4192"/>
                      <a:ext cx="4140648" cy="53397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6"/>
                            <w:tab w:val="left" w:pos="6216"/>
                          </w:tabs>
                          <w:spacing w:before="0" w:after="0" w:line="235" w:lineRule="exact"/>
                          <w:ind w:left="232" w:right="0" w:firstLine="5984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5,000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VV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Součet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5,000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6"/>
                            <w:tab w:val="left" w:pos="6216"/>
                          </w:tabs>
                          <w:spacing w:before="0" w:after="0" w:line="138" w:lineRule="exact"/>
                          <w:ind w:left="232" w:right="0" w:firstLine="0"/>
                          <w:jc w:val="right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VV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5*1,3 'Přepočtené koeficientem množství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6,500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30"/>
                          </w:tabs>
                          <w:spacing w:before="86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16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R25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D2.2_13_HEMS_Brno_C_Pole_LKBP_soupis_spotrebicu"5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4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42542</wp:posOffset>
                  </wp:positionV>
                  <wp:extent cx="2209034" cy="319361"/>
                  <wp:effectExtent l="0" t="0" r="0" b="0"/>
                  <wp:wrapNone/>
                  <wp:docPr id="3923" name="Freeform 392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2542"/>
                            <a:ext cx="209473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kabelu Cu plného nebo laněného do 1 kV žíly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 mm2 (např. CYA) bez ukončení uloženého pevně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97406</wp:posOffset>
                  </wp:positionV>
                  <wp:extent cx="186661" cy="211157"/>
                  <wp:effectExtent l="0" t="0" r="0" b="0"/>
                  <wp:wrapNone/>
                  <wp:docPr id="3924" name="Freeform 392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97406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52" w:line="240" w:lineRule="auto"/>
              <w:ind w:left="415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52" w:line="240" w:lineRule="auto"/>
              <w:ind w:left="613" w:right="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33,42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52" w:line="240" w:lineRule="auto"/>
              <w:ind w:left="976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334,20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Kabel silový typu CY 1x4 ZŽ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4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66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20,72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03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269,36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20" w:after="0" w:line="117" w:lineRule="exact"/>
        <w:ind w:left="359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27683</wp:posOffset>
            </wp:positionV>
            <wp:extent cx="2194582" cy="300022"/>
            <wp:effectExtent l="0" t="0" r="0" b="0"/>
            <wp:wrapNone/>
            <wp:docPr id="3925" name="Freeform 392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27683"/>
                      <a:ext cx="2080282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D2.2_13_HEMS_Brno_C_Pole_LKBP_soupis_spotrebicu"10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1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411479</wp:posOffset>
            </wp:positionH>
            <wp:positionV relativeFrom="paragraph">
              <wp:posOffset>-80120</wp:posOffset>
            </wp:positionV>
            <wp:extent cx="4254947" cy="647890"/>
            <wp:effectExtent l="0" t="0" r="0" b="0"/>
            <wp:wrapNone/>
            <wp:docPr id="3926" name="Freeform 392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479" y="-80120"/>
                      <a:ext cx="4140647" cy="53359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6"/>
                            <w:tab w:val="left" w:pos="6149"/>
                          </w:tabs>
                          <w:spacing w:before="0" w:after="0" w:line="235" w:lineRule="exact"/>
                          <w:ind w:left="232" w:right="0" w:firstLine="5917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10,000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VV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Součet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10,000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6"/>
                            <w:tab w:val="left" w:pos="6149"/>
                          </w:tabs>
                          <w:spacing w:before="0" w:after="0" w:line="138" w:lineRule="exact"/>
                          <w:ind w:left="232" w:right="0" w:firstLine="0"/>
                          <w:jc w:val="right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VV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10*1,3 'Přepočtené koeficientem množství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13,000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30"/>
                          </w:tabs>
                          <w:spacing w:before="14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18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R27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4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42543</wp:posOffset>
                  </wp:positionV>
                  <wp:extent cx="2209034" cy="319361"/>
                  <wp:effectExtent l="0" t="0" r="0" b="0"/>
                  <wp:wrapNone/>
                  <wp:docPr id="3927" name="Freeform 392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2543"/>
                            <a:ext cx="209473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kabelu Cu plného nebo laněného do 1 kV žíly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 mm2 (např. CYA) bez ukončení uloženého pevně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97407</wp:posOffset>
                  </wp:positionV>
                  <wp:extent cx="186661" cy="211157"/>
                  <wp:effectExtent l="0" t="0" r="0" b="0"/>
                  <wp:wrapNone/>
                  <wp:docPr id="3928" name="Freeform 392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97407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51" w:line="240" w:lineRule="auto"/>
              <w:ind w:left="415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51" w:line="240" w:lineRule="auto"/>
              <w:ind w:left="613" w:right="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35,09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51" w:line="240" w:lineRule="auto"/>
              <w:ind w:left="976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350,90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Kabel silový typu CY 1x6 ZŽ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4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66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30,91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03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401,83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20" w:after="0" w:line="117" w:lineRule="exact"/>
        <w:ind w:left="359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27683</wp:posOffset>
            </wp:positionV>
            <wp:extent cx="2194582" cy="300021"/>
            <wp:effectExtent l="0" t="0" r="0" b="0"/>
            <wp:wrapNone/>
            <wp:docPr id="3929" name="Freeform 39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27683"/>
                      <a:ext cx="2080282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D2.2_13_HEMS_Brno_C_Pole_LKBP_soupis_spotrebicu"10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1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411479</wp:posOffset>
            </wp:positionH>
            <wp:positionV relativeFrom="paragraph">
              <wp:posOffset>-80247</wp:posOffset>
            </wp:positionV>
            <wp:extent cx="4254947" cy="647890"/>
            <wp:effectExtent l="0" t="0" r="0" b="0"/>
            <wp:wrapNone/>
            <wp:docPr id="3930" name="Freeform 393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479" y="-80247"/>
                      <a:ext cx="4140647" cy="53359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6"/>
                            <w:tab w:val="left" w:pos="6149"/>
                          </w:tabs>
                          <w:spacing w:before="0" w:after="0" w:line="235" w:lineRule="exact"/>
                          <w:ind w:left="232" w:right="0" w:firstLine="5917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10,000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VV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Součet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10,000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6"/>
                            <w:tab w:val="left" w:pos="6149"/>
                          </w:tabs>
                          <w:spacing w:before="0" w:after="0" w:line="138" w:lineRule="exact"/>
                          <w:ind w:left="232" w:right="0" w:firstLine="0"/>
                          <w:jc w:val="right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VV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10*1,3 'Přepočtené koeficientem množství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13,000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30"/>
                          </w:tabs>
                          <w:spacing w:before="14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R29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3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41780</wp:posOffset>
                  </wp:positionV>
                  <wp:extent cx="2209034" cy="319361"/>
                  <wp:effectExtent l="0" t="0" r="0" b="0"/>
                  <wp:wrapNone/>
                  <wp:docPr id="3931" name="Freeform 393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1780"/>
                            <a:ext cx="209473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kabelu Cu plného nebo laněného do 1 kV žíly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16 mm2 (např. CYA) bez ukončení uloženého pevně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96644</wp:posOffset>
                  </wp:positionV>
                  <wp:extent cx="186661" cy="211157"/>
                  <wp:effectExtent l="0" t="0" r="0" b="0"/>
                  <wp:wrapNone/>
                  <wp:docPr id="3932" name="Freeform 393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96644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52" w:line="240" w:lineRule="auto"/>
              <w:ind w:left="415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52" w:line="240" w:lineRule="auto"/>
              <w:ind w:left="613" w:right="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60,15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" w:after="152" w:line="240" w:lineRule="auto"/>
              <w:ind w:left="976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601,50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Kabel silový typu CYA 1x16 ZŽ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4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66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81,87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9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1 064,31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20" w:after="0" w:line="117" w:lineRule="exact"/>
        <w:ind w:left="359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27683</wp:posOffset>
            </wp:positionV>
            <wp:extent cx="2194582" cy="300021"/>
            <wp:effectExtent l="0" t="0" r="0" b="0"/>
            <wp:wrapNone/>
            <wp:docPr id="3933" name="Freeform 393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27683"/>
                      <a:ext cx="2080282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D2.2_13_HEMS_Brno_C_Pole_LKBP_soupis_spotrebicu"10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1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411479</wp:posOffset>
            </wp:positionH>
            <wp:positionV relativeFrom="paragraph">
              <wp:posOffset>-80119</wp:posOffset>
            </wp:positionV>
            <wp:extent cx="4254947" cy="647890"/>
            <wp:effectExtent l="0" t="0" r="0" b="0"/>
            <wp:wrapNone/>
            <wp:docPr id="3934" name="Freeform 393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479" y="-80119"/>
                      <a:ext cx="4140647" cy="53359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6"/>
                            <w:tab w:val="left" w:pos="6149"/>
                          </w:tabs>
                          <w:spacing w:before="0" w:after="0" w:line="235" w:lineRule="exact"/>
                          <w:ind w:left="232" w:right="0" w:firstLine="5917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10,000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VV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Součet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10,000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6"/>
                            <w:tab w:val="left" w:pos="6149"/>
                          </w:tabs>
                          <w:spacing w:before="0" w:after="0" w:line="138" w:lineRule="exact"/>
                          <w:ind w:left="232" w:right="0" w:firstLine="0"/>
                          <w:jc w:val="right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VV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10*1,3 'Přepočtené koeficientem množství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13,000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30"/>
                          </w:tabs>
                          <w:spacing w:before="14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22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R32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4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42542</wp:posOffset>
                  </wp:positionV>
                  <wp:extent cx="2209034" cy="319361"/>
                  <wp:effectExtent l="0" t="0" r="0" b="0"/>
                  <wp:wrapNone/>
                  <wp:docPr id="3935" name="Freeform 393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2542"/>
                            <a:ext cx="209473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kabelu Cu plného nebo laněného do 1 kV žíly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50 mm2 (např. CYA) bez ukončení uloženého pevně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97406</wp:posOffset>
                  </wp:positionV>
                  <wp:extent cx="186661" cy="211157"/>
                  <wp:effectExtent l="0" t="0" r="0" b="0"/>
                  <wp:wrapNone/>
                  <wp:docPr id="3936" name="Freeform 393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97406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51" w:line="240" w:lineRule="auto"/>
              <w:ind w:left="491" w:right="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51" w:line="240" w:lineRule="auto"/>
              <w:ind w:left="613" w:right="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91,90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51" w:line="240" w:lineRule="auto"/>
              <w:ind w:left="976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459,50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Kabel silový typu CYA 1x50 ZŽ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6,500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253,97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91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1 650,81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20" w:after="0" w:line="117" w:lineRule="exact"/>
        <w:ind w:left="359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27683</wp:posOffset>
            </wp:positionV>
            <wp:extent cx="2152067" cy="300022"/>
            <wp:effectExtent l="0" t="0" r="0" b="0"/>
            <wp:wrapNone/>
            <wp:docPr id="3937" name="Freeform 393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27683"/>
                      <a:ext cx="2037767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D2.2_13_HEMS_Brno_C_Pole_LKBP_soupis_spotrebicu"5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1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411479</wp:posOffset>
            </wp:positionH>
            <wp:positionV relativeFrom="paragraph">
              <wp:posOffset>-80247</wp:posOffset>
            </wp:positionV>
            <wp:extent cx="4254948" cy="608266"/>
            <wp:effectExtent l="0" t="0" r="0" b="0"/>
            <wp:wrapNone/>
            <wp:docPr id="3938" name="Freeform 393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479" y="-80247"/>
                      <a:ext cx="4140648" cy="4939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6"/>
                            <w:tab w:val="left" w:pos="6216"/>
                          </w:tabs>
                          <w:spacing w:before="0" w:after="0" w:line="235" w:lineRule="exact"/>
                          <w:ind w:left="232" w:right="0" w:firstLine="5984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5,000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VV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Součet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5,000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6"/>
                            <w:tab w:val="left" w:pos="6216"/>
                          </w:tabs>
                          <w:spacing w:before="0" w:after="0" w:line="138" w:lineRule="exact"/>
                          <w:ind w:left="232" w:right="0" w:firstLine="0"/>
                          <w:jc w:val="right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VV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5*1,3 'Přepočtené koeficientem množství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6,500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30"/>
                          </w:tabs>
                          <w:spacing w:before="8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24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741130001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4442</wp:posOffset>
                  </wp:positionV>
                  <wp:extent cx="2085508" cy="319361"/>
                  <wp:effectExtent l="0" t="0" r="0" b="0"/>
                  <wp:wrapNone/>
                  <wp:docPr id="3939" name="Freeform 393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442"/>
                            <a:ext cx="1971208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Ukončení vodič izolovaný do 2,5 mm2 v rozváděči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nebo na přístroji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41,77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0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835,40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053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https://podminky.urs.cz/item/CS_URS_2025_01/741130001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18920</wp:posOffset>
                  </wp:positionV>
                  <wp:extent cx="2231446" cy="319361"/>
                  <wp:effectExtent l="0" t="0" r="0" b="0"/>
                  <wp:wrapNone/>
                  <wp:docPr id="3940" name="Freeform 394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8920"/>
                            <a:ext cx="2117146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Ukončení vodič izolovaný do 4 mm2 v rozváděči nebo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na přístroji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8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58,47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10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292,35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054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https://podminky.urs.cz/item/CS_URS_2025_01/741130003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18921</wp:posOffset>
                  </wp:positionV>
                  <wp:extent cx="2231446" cy="319361"/>
                  <wp:effectExtent l="0" t="0" r="0" b="0"/>
                  <wp:wrapNone/>
                  <wp:docPr id="3941" name="Freeform 394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8921"/>
                            <a:ext cx="2117146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Ukončení vodič izolovaný do 6 mm2 v rozváděči nebo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na přístroji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" w:after="8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75,19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10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375,95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206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https://podminky.urs.cz/item/CS_URS_2025_01/741130004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18920</wp:posOffset>
                  </wp:positionV>
                  <wp:extent cx="2280092" cy="319361"/>
                  <wp:effectExtent l="0" t="0" r="0" b="0"/>
                  <wp:wrapNone/>
                  <wp:docPr id="3942" name="Freeform 394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8920"/>
                            <a:ext cx="2165792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Ukončení vodič izolovaný do 16 mm2 v rozváděči nebo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na přístroji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8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114,10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10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570,50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207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https://podminky.urs.cz/item/CS_URS_2025_01/741130006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18921</wp:posOffset>
                  </wp:positionV>
                  <wp:extent cx="2280092" cy="319361"/>
                  <wp:effectExtent l="0" t="0" r="0" b="0"/>
                  <wp:wrapNone/>
                  <wp:docPr id="3943" name="Freeform 394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8921"/>
                            <a:ext cx="2165792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Ukončení vodič izolovaný do 50 mm2 v rozváděči nebo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na přístroji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8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125,31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10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250,62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18" w:after="0" w:line="121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209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https://podminky.urs.cz/item/CS_URS_2025_01/741130011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6"/>
          <w:tab w:val="left" w:pos="577"/>
          <w:tab w:val="left" w:pos="1737"/>
          <w:tab w:val="left" w:pos="5325"/>
          <w:tab w:val="left" w:pos="6142"/>
          <w:tab w:val="left" w:pos="7286"/>
          <w:tab w:val="left" w:pos="8602"/>
        </w:tabs>
        <w:spacing w:before="40" w:after="0" w:line="154" w:lineRule="exact"/>
        <w:ind w:left="47" w:right="564" w:firstLine="0"/>
        <w:jc w:val="right"/>
      </w:pPr>
      <w:r>
        <w:drawing>
          <wp:anchor simplePos="0" relativeHeight="251659564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8384</wp:posOffset>
            </wp:positionV>
            <wp:extent cx="6793993" cy="180"/>
            <wp:effectExtent l="0" t="0" r="0" b="0"/>
            <wp:wrapNone/>
            <wp:docPr id="3944" name="Freeform 39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5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7622</wp:posOffset>
            </wp:positionV>
            <wp:extent cx="1524" cy="144780"/>
            <wp:effectExtent l="0" t="0" r="0" b="0"/>
            <wp:wrapNone/>
            <wp:docPr id="3945" name="Freeform 39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65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7622</wp:posOffset>
            </wp:positionV>
            <wp:extent cx="6795516" cy="1524"/>
            <wp:effectExtent l="0" t="0" r="0" b="0"/>
            <wp:wrapNone/>
            <wp:docPr id="3946" name="Freeform 39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4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8384</wp:posOffset>
            </wp:positionV>
            <wp:extent cx="180" cy="143256"/>
            <wp:effectExtent l="0" t="0" r="0" b="0"/>
            <wp:wrapNone/>
            <wp:docPr id="3947" name="Freeform 39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7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3948" name="Freeform 39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6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9908</wp:posOffset>
            </wp:positionV>
            <wp:extent cx="180" cy="141732"/>
            <wp:effectExtent l="0" t="0" r="0" b="0"/>
            <wp:wrapNone/>
            <wp:docPr id="3949" name="Freeform 39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9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3950" name="Freeform 39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8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9908</wp:posOffset>
            </wp:positionV>
            <wp:extent cx="180" cy="141732"/>
            <wp:effectExtent l="0" t="0" r="0" b="0"/>
            <wp:wrapNone/>
            <wp:docPr id="3951" name="Freeform 39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1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3952" name="Freeform 39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0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9908</wp:posOffset>
            </wp:positionV>
            <wp:extent cx="180" cy="141732"/>
            <wp:effectExtent l="0" t="0" r="0" b="0"/>
            <wp:wrapNone/>
            <wp:docPr id="3953" name="Freeform 39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3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3954" name="Freeform 39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2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9908</wp:posOffset>
            </wp:positionV>
            <wp:extent cx="180" cy="141732"/>
            <wp:effectExtent l="0" t="0" r="0" b="0"/>
            <wp:wrapNone/>
            <wp:docPr id="3955" name="Freeform 39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5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3956" name="Freeform 39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4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9908</wp:posOffset>
            </wp:positionV>
            <wp:extent cx="180" cy="141732"/>
            <wp:effectExtent l="0" t="0" r="0" b="0"/>
            <wp:wrapNone/>
            <wp:docPr id="3957" name="Freeform 39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7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3958" name="Freeform 39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6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9908</wp:posOffset>
            </wp:positionV>
            <wp:extent cx="180" cy="141732"/>
            <wp:effectExtent l="0" t="0" r="0" b="0"/>
            <wp:wrapNone/>
            <wp:docPr id="3959" name="Freeform 39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9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3960" name="Freeform 39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8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9908</wp:posOffset>
            </wp:positionV>
            <wp:extent cx="180" cy="141732"/>
            <wp:effectExtent l="0" t="0" r="0" b="0"/>
            <wp:wrapNone/>
            <wp:docPr id="3961" name="Freeform 39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1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9146</wp:posOffset>
            </wp:positionV>
            <wp:extent cx="1523" cy="143256"/>
            <wp:effectExtent l="0" t="0" r="0" b="0"/>
            <wp:wrapNone/>
            <wp:docPr id="3962" name="Freeform 39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0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9908</wp:posOffset>
            </wp:positionV>
            <wp:extent cx="180" cy="141732"/>
            <wp:effectExtent l="0" t="0" r="0" b="0"/>
            <wp:wrapNone/>
            <wp:docPr id="3963" name="Freeform 39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3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3964" name="Freeform 39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2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9908</wp:posOffset>
            </wp:positionV>
            <wp:extent cx="180" cy="141732"/>
            <wp:effectExtent l="0" t="0" r="0" b="0"/>
            <wp:wrapNone/>
            <wp:docPr id="3965" name="Freeform 39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29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210021055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Montáž příchytek kovových průměru do 40 mm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30,000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75,19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2 255,7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0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CS ÚRS 2025 01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40" w:after="0" w:line="121" w:lineRule="exact"/>
        <w:ind w:left="359" w:right="0" w:firstLine="0"/>
      </w:pPr>
      <w:r>
        <w:drawing>
          <wp:anchor simplePos="0" relativeHeight="251659567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19283</wp:posOffset>
            </wp:positionV>
            <wp:extent cx="6795516" cy="1524"/>
            <wp:effectExtent l="0" t="0" r="0" b="0"/>
            <wp:wrapNone/>
            <wp:docPr id="3966" name="Freeform 39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66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20045</wp:posOffset>
            </wp:positionV>
            <wp:extent cx="6793993" cy="180"/>
            <wp:effectExtent l="0" t="0" r="0" b="0"/>
            <wp:wrapNone/>
            <wp:docPr id="3967" name="Freeform 39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213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https://podminky.urs.cz/item/CS_URS_2025_01/210021055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17396</wp:posOffset>
                  </wp:positionV>
                  <wp:extent cx="1956249" cy="319187"/>
                  <wp:effectExtent l="0" t="0" r="0" b="0"/>
                  <wp:wrapNone/>
                  <wp:docPr id="3968" name="Freeform 396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7396"/>
                            <a:ext cx="1841949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Kabelové kovová příchytky s požární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odolností min. P90-R pro 3 kabel vč. upevnění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109729</wp:posOffset>
                  </wp:positionH>
                  <wp:positionV relativeFrom="paragraph">
                    <wp:posOffset>70736</wp:posOffset>
                  </wp:positionV>
                  <wp:extent cx="2527923" cy="210983"/>
                  <wp:effectExtent l="0" t="0" r="0" b="0"/>
                  <wp:wrapNone/>
                  <wp:docPr id="3969" name="Freeform 396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5771" y="70736"/>
                            <a:ext cx="2413623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04"/>
                                  <w:tab w:val="left" w:pos="1872"/>
                                  <w:tab w:val="left" w:pos="3265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108,60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1 086,00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96"/>
        </w:tabs>
        <w:spacing w:before="0" w:after="0" w:line="235" w:lineRule="exact"/>
        <w:ind w:left="279" w:right="4246" w:firstLine="5917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93183" cy="300021"/>
            <wp:effectExtent l="0" t="0" r="0" b="0"/>
            <wp:wrapNone/>
            <wp:docPr id="3970" name="Freeform 397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2078883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D2.2_04_HEMS_Brno_Bohunice-RESERVE_LKBN_3NP"10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3971" name="Freeform 397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10,000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3680</wp:posOffset>
                  </wp:positionV>
                  <wp:extent cx="2024874" cy="319187"/>
                  <wp:effectExtent l="0" t="0" r="0" b="0"/>
                  <wp:wrapNone/>
                  <wp:docPr id="3972" name="Freeform 397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0"/>
                            <a:ext cx="1910574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Kabelové kovová příchytka pro svazek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kabelů vč. upevnění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109729</wp:posOffset>
                  </wp:positionH>
                  <wp:positionV relativeFrom="paragraph">
                    <wp:posOffset>57020</wp:posOffset>
                  </wp:positionV>
                  <wp:extent cx="2527923" cy="210983"/>
                  <wp:effectExtent l="0" t="0" r="0" b="0"/>
                  <wp:wrapNone/>
                  <wp:docPr id="3973" name="Freeform 397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5771" y="57020"/>
                            <a:ext cx="2413623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04"/>
                                  <w:tab w:val="left" w:pos="1949"/>
                                  <w:tab w:val="left" w:pos="3265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80,20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1 604,00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235" w:lineRule="exact"/>
        <w:ind w:left="280" w:right="4246" w:firstLine="5917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16637</wp:posOffset>
            </wp:positionV>
            <wp:extent cx="2193183" cy="300275"/>
            <wp:effectExtent l="0" t="0" r="0" b="0"/>
            <wp:wrapNone/>
            <wp:docPr id="3974" name="Freeform 397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637"/>
                      <a:ext cx="2078883" cy="18597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D2.2_04_HEMS_Brno_Bohunice-RESERVE_LKBN_3NP"20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3975" name="Freeform 397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741372062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10539</wp:posOffset>
                  </wp:positionV>
                  <wp:extent cx="2042943" cy="427565"/>
                  <wp:effectExtent l="0" t="0" r="0" b="0"/>
                  <wp:wrapNone/>
                  <wp:docPr id="3976" name="Freeform 397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0539"/>
                            <a:ext cx="1928643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svítidlo LED interiérové přisazené stropní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hranaté nebo kruhové přes 0,09 do 0,36 m2 se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zapojením vodičů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118743</wp:posOffset>
                  </wp:positionV>
                  <wp:extent cx="203454" cy="211157"/>
                  <wp:effectExtent l="0" t="0" r="0" b="0"/>
                  <wp:wrapNone/>
                  <wp:docPr id="3977" name="Freeform 397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118743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117219</wp:posOffset>
                  </wp:positionV>
                  <wp:extent cx="2673980" cy="212681"/>
                  <wp:effectExtent l="0" t="0" r="0" b="0"/>
                  <wp:wrapNone/>
                  <wp:docPr id="3978" name="Freeform 397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117219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383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751,87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2 255,6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216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https://podminky.urs.cz/item/CS_URS_2025_01/741372062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124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5" w:after="545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5" w:after="54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5" w:after="54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R43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2" w:after="0" w:line="170" w:lineRule="exact"/>
              <w:ind w:left="9" w:right="-4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S2 - svítidlo prachotěsné LED normální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osvětlení 44W; 5200m; 4000K; IP66; přisazené. Ref.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typ Trilux AragF 12 PW 51-840 ET PC LT. pozn.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Světelně technický výpočet byl proveden na referenční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typy svítidel. V případě náhrady referenčních typů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svítidel je zhotovitel povinen předložit výpočet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3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osvětlení pro navrhovaná svítidla.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7" w:after="545" w:line="240" w:lineRule="auto"/>
              <w:ind w:left="15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5" w:after="547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5" w:after="547" w:line="240" w:lineRule="auto"/>
              <w:ind w:left="40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18 713,27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65" w:after="547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37 426,54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23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3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172846</wp:posOffset>
            </wp:positionV>
            <wp:extent cx="6793993" cy="180"/>
            <wp:effectExtent l="0" t="0" r="0" b="0"/>
            <wp:wrapNone/>
            <wp:docPr id="3979" name="Freeform 39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172084</wp:posOffset>
            </wp:positionV>
            <wp:extent cx="6795516" cy="1524"/>
            <wp:effectExtent l="0" t="0" r="0" b="0"/>
            <wp:wrapNone/>
            <wp:docPr id="3980" name="Freeform 39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9470"/>
        </w:tabs>
        <w:spacing w:before="0" w:after="0" w:line="152" w:lineRule="exact"/>
        <w:ind w:left="104" w:right="0" w:firstLine="0"/>
      </w:pPr>
      <w:r>
        <w:drawing>
          <wp:anchor simplePos="0" relativeHeight="251658270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-76959</wp:posOffset>
            </wp:positionV>
            <wp:extent cx="1524" cy="257556"/>
            <wp:effectExtent l="0" t="0" r="0" b="0"/>
            <wp:wrapNone/>
            <wp:docPr id="3981" name="Freeform 39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-76198</wp:posOffset>
            </wp:positionV>
            <wp:extent cx="180" cy="256032"/>
            <wp:effectExtent l="0" t="0" r="0" b="0"/>
            <wp:wrapNone/>
            <wp:docPr id="3982" name="Freeform 39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2"/>
                    </a:xfrm>
                    <a:custGeom>
                      <a:rect l="l" t="t" r="r" b="b"/>
                      <a:pathLst>
                        <a:path w="180" h="256032">
                          <a:moveTo>
                            <a:pt x="0" y="0"/>
                          </a:moveTo>
                          <a:lnTo>
                            <a:pt x="0" y="2560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-75435</wp:posOffset>
            </wp:positionV>
            <wp:extent cx="1524" cy="256032"/>
            <wp:effectExtent l="0" t="0" r="0" b="0"/>
            <wp:wrapNone/>
            <wp:docPr id="3983" name="Freeform 39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-74674</wp:posOffset>
            </wp:positionV>
            <wp:extent cx="180" cy="254508"/>
            <wp:effectExtent l="0" t="0" r="0" b="0"/>
            <wp:wrapNone/>
            <wp:docPr id="3984" name="Freeform 39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8"/>
                    </a:xfrm>
                    <a:custGeom>
                      <a:rect l="l" t="t" r="r" b="b"/>
                      <a:pathLst>
                        <a:path w="180" h="254508">
                          <a:moveTo>
                            <a:pt x="0" y="0"/>
                          </a:moveTo>
                          <a:lnTo>
                            <a:pt x="0" y="254508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124" w:after="0" w:line="235" w:lineRule="exact"/>
        <w:ind w:left="280" w:right="4246" w:firstLine="5984"/>
        <w:jc w:val="right"/>
      </w:pPr>
      <w:r>
        <w:drawing>
          <wp:anchor simplePos="0" relativeHeight="25165827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86723</wp:posOffset>
            </wp:positionV>
            <wp:extent cx="6795516" cy="1524"/>
            <wp:effectExtent l="0" t="0" r="0" b="0"/>
            <wp:wrapNone/>
            <wp:docPr id="3985" name="Freeform 39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87484</wp:posOffset>
            </wp:positionV>
            <wp:extent cx="6793993" cy="180"/>
            <wp:effectExtent l="0" t="0" r="0" b="0"/>
            <wp:wrapNone/>
            <wp:docPr id="3986" name="Freeform 39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95631</wp:posOffset>
            </wp:positionV>
            <wp:extent cx="1679739" cy="300275"/>
            <wp:effectExtent l="0" t="0" r="0" b="0"/>
            <wp:wrapNone/>
            <wp:docPr id="3987" name="Freeform 398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95631"/>
                      <a:ext cx="1565439" cy="18597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D2.2_04_HEMS_Brno_C_Pole_LKBP_3NP"2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147957</wp:posOffset>
            </wp:positionV>
            <wp:extent cx="203221" cy="189066"/>
            <wp:effectExtent l="0" t="0" r="0" b="0"/>
            <wp:wrapNone/>
            <wp:docPr id="3988" name="Freeform 398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47957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2,000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2,000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4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122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2" w:after="545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2" w:after="54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2" w:after="54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R44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18" w:line="152" w:lineRule="exact"/>
              <w:ind w:left="9" w:right="57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akumulátorem na 1h; 1160lm; 4000K; 9W; IP44;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montáž přisazená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;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Ref. typ Vyrtych POINTER-I-LED-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1R-1300-4K, IP66. pozn. Světelně technický výpočet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byl proveden na referenční typy svítidel. V případě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náhrady referenčních typů svítidel je zhotovitel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povinen předložit výpočet osvětlení pro navrhovaná 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4" w:after="545" w:line="240" w:lineRule="auto"/>
              <w:ind w:left="15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2" w:after="548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2" w:after="548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8 187,06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2" w:after="548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8 187,06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5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16890</wp:posOffset>
            </wp:positionV>
            <wp:extent cx="1679739" cy="300021"/>
            <wp:effectExtent l="0" t="0" r="0" b="0"/>
            <wp:wrapNone/>
            <wp:docPr id="3989" name="Freeform 398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0"/>
                      <a:ext cx="1565439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D2.2_04_HEMS_Brno_C_Pole_LKBP_3NP"1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69217</wp:posOffset>
            </wp:positionV>
            <wp:extent cx="203221" cy="189066"/>
            <wp:effectExtent l="0" t="0" r="0" b="0"/>
            <wp:wrapNone/>
            <wp:docPr id="3990" name="Freeform 399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7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5"/>
          <w:tab w:val="left" w:pos="1745"/>
          <w:tab w:val="left" w:pos="8226"/>
        </w:tabs>
        <w:spacing w:before="140" w:after="0" w:line="203" w:lineRule="exact"/>
        <w:ind w:left="283" w:right="1679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Rozvaděče 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130 825,87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"/>
          <w:tab w:val="left" w:pos="1740"/>
          <w:tab w:val="left" w:pos="8464"/>
        </w:tabs>
        <w:spacing w:before="120" w:after="0" w:line="168" w:lineRule="exact"/>
        <w:ind w:left="283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D2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Úprava rozvaděče RD3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24 059,92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9776</wp:posOffset>
                  </wp:positionV>
                  <wp:extent cx="2242305" cy="427564"/>
                  <wp:effectExtent l="0" t="0" r="0" b="0"/>
                  <wp:wrapNone/>
                  <wp:docPr id="3991" name="Freeform 399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9776"/>
                            <a:ext cx="2128005" cy="3132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Montáž: úprava a doplnění stávajícího rozvaděče RH3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doplnění dle přílohy č. 10, vč. případných pomocných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prací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117980</wp:posOffset>
                  </wp:positionV>
                  <wp:extent cx="203454" cy="211157"/>
                  <wp:effectExtent l="0" t="0" r="0" b="0"/>
                  <wp:wrapNone/>
                  <wp:docPr id="3992" name="Freeform 399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117980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116456</wp:posOffset>
                  </wp:positionV>
                  <wp:extent cx="1968361" cy="211157"/>
                  <wp:effectExtent l="0" t="0" r="0" b="0"/>
                  <wp:wrapNone/>
                  <wp:docPr id="3993" name="Freeform 399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116456"/>
                            <a:ext cx="18540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6"/>
                                  <w:tab w:val="left" w:pos="238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4 009,99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4 009,99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0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4" w:line="170" w:lineRule="exact"/>
              <w:ind w:left="9" w:right="175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: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úprava a doplnění stávajícího rozvaděče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RD3 doplnění dle přílohy č. 10, vč. případných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pomocných prací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5" w:line="240" w:lineRule="auto"/>
              <w:ind w:left="15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7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7" w:line="240" w:lineRule="auto"/>
              <w:ind w:left="40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20 049,93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7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20 049,93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5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16890</wp:posOffset>
            </wp:positionV>
            <wp:extent cx="1828891" cy="300021"/>
            <wp:effectExtent l="0" t="0" r="0" b="0"/>
            <wp:wrapNone/>
            <wp:docPr id="3994" name="Freeform 399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0"/>
                      <a:ext cx="1714591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D2.2_07-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12_HEMS_Brno_C_Pole_LKBP_rozvadece"1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69216</wp:posOffset>
            </wp:positionV>
            <wp:extent cx="203221" cy="189066"/>
            <wp:effectExtent l="0" t="0" r="0" b="0"/>
            <wp:wrapNone/>
            <wp:docPr id="3995" name="Freeform 399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6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"/>
          <w:tab w:val="left" w:pos="1740"/>
          <w:tab w:val="left" w:pos="8548"/>
        </w:tabs>
        <w:spacing w:before="140" w:after="0" w:line="168" w:lineRule="exact"/>
        <w:ind w:left="283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D3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Úprava rozvaděče RVT 5.2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1 754,37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R105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10539</wp:posOffset>
                  </wp:positionV>
                  <wp:extent cx="2242305" cy="427564"/>
                  <wp:effectExtent l="0" t="0" r="0" b="0"/>
                  <wp:wrapNone/>
                  <wp:docPr id="3996" name="Freeform 399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0539"/>
                            <a:ext cx="2128005" cy="3132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Montáž: úprava a doplnění stávajícího rozvaděče RVT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5.2 doplnění dle přílohy č. 07, vč. případných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pomocných prací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118743</wp:posOffset>
                  </wp:positionV>
                  <wp:extent cx="203454" cy="211157"/>
                  <wp:effectExtent l="0" t="0" r="0" b="0"/>
                  <wp:wrapNone/>
                  <wp:docPr id="3997" name="Freeform 399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118743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117219</wp:posOffset>
                  </wp:positionV>
                  <wp:extent cx="1968457" cy="211157"/>
                  <wp:effectExtent l="0" t="0" r="0" b="0"/>
                  <wp:wrapNone/>
                  <wp:docPr id="3998" name="Freeform 399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117219"/>
                            <a:ext cx="1854157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499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751,87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751,87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R106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5" w:line="170" w:lineRule="exact"/>
              <w:ind w:left="9" w:right="175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: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úprava a doplnění stávajícího rozvaděče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RVT 5.2 doplnění dle přílohy č. 07, vč. případných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pomocných prací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15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8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8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1 002,50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8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1 002,50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5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1828891" cy="300021"/>
            <wp:effectExtent l="0" t="0" r="0" b="0"/>
            <wp:wrapNone/>
            <wp:docPr id="3999" name="Freeform 399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1714591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D2.2_07-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12_HEMS_Brno_C_Pole_LKBP_rozvadece"1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4000" name="Freeform 400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"/>
          <w:tab w:val="left" w:pos="1740"/>
          <w:tab w:val="left" w:pos="8548"/>
        </w:tabs>
        <w:spacing w:before="140" w:after="0" w:line="168" w:lineRule="exact"/>
        <w:ind w:left="283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D4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Úprava rozvaděče RVT 5.4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1 754,37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10792</wp:posOffset>
                  </wp:positionV>
                  <wp:extent cx="2242305" cy="427565"/>
                  <wp:effectExtent l="0" t="0" r="0" b="0"/>
                  <wp:wrapNone/>
                  <wp:docPr id="4001" name="Freeform 400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0792"/>
                            <a:ext cx="2128005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Montáž: úprava a doplnění stávajícího rozvaděče RVT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5.4 doplnění dle přílohy č. 08, vč. případných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pomocných prací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118996</wp:posOffset>
                  </wp:positionV>
                  <wp:extent cx="203454" cy="211157"/>
                  <wp:effectExtent l="0" t="0" r="0" b="0"/>
                  <wp:wrapNone/>
                  <wp:docPr id="4002" name="Freeform 40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118996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117472</wp:posOffset>
                  </wp:positionV>
                  <wp:extent cx="1968457" cy="211157"/>
                  <wp:effectExtent l="0" t="0" r="0" b="0"/>
                  <wp:wrapNone/>
                  <wp:docPr id="4003" name="Freeform 40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117472"/>
                            <a:ext cx="1854157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499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751,87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751,87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R62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5" w:line="170" w:lineRule="exact"/>
              <w:ind w:left="9" w:right="175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: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úprava a doplnění stávajícího rozvaděče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RVT 5.4 doplnění dle přílohy č. 08, vč. případných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pomocných prací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15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8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8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1 002,50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8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1 002,50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5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1828891" cy="300021"/>
            <wp:effectExtent l="0" t="0" r="0" b="0"/>
            <wp:wrapNone/>
            <wp:docPr id="4004" name="Freeform 400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1714591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D2.2_07-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12_HEMS_Brno_C_Pole_LKBP_rozvadece"1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4005" name="Freeform 40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"/>
          <w:tab w:val="left" w:pos="1740"/>
          <w:tab w:val="left" w:pos="8548"/>
        </w:tabs>
        <w:spacing w:before="140" w:after="0" w:line="168" w:lineRule="exact"/>
        <w:ind w:left="283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D5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Úprava rozvaděče RD.05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1 754,37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R61.1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9776</wp:posOffset>
                  </wp:positionV>
                  <wp:extent cx="2044420" cy="427565"/>
                  <wp:effectExtent l="0" t="0" r="0" b="0"/>
                  <wp:wrapNone/>
                  <wp:docPr id="4006" name="Freeform 400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9776"/>
                            <a:ext cx="1930120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Montáž: úprava a doplnění stávajícího rozvaděče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RD.05 doplnění dle přílohy č. 09, vč. případných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pomocných prací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117980</wp:posOffset>
                  </wp:positionV>
                  <wp:extent cx="203454" cy="211157"/>
                  <wp:effectExtent l="0" t="0" r="0" b="0"/>
                  <wp:wrapNone/>
                  <wp:docPr id="4007" name="Freeform 400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117980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116456</wp:posOffset>
                  </wp:positionV>
                  <wp:extent cx="1968457" cy="211157"/>
                  <wp:effectExtent l="0" t="0" r="0" b="0"/>
                  <wp:wrapNone/>
                  <wp:docPr id="4008" name="Freeform 400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116456"/>
                            <a:ext cx="1854157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499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751,87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751,87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R62.1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4" w:line="170" w:lineRule="exact"/>
              <w:ind w:left="9" w:right="175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: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úprava a doplnění stávajícího rozvaděče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RD.05 doplnění dle přílohy č. 09, vč. případných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pomocných prací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15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7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7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1 002,50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7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1 002,50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5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1828891" cy="300403"/>
            <wp:effectExtent l="0" t="0" r="0" b="0"/>
            <wp:wrapNone/>
            <wp:docPr id="4009" name="Freeform 400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1714591" cy="18610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D2.2_07-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12_HEMS_Brno_C_Pole_LKBP_rozvadece"1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4010" name="Freeform 40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"/>
          <w:tab w:val="left" w:pos="1740"/>
          <w:tab w:val="left" w:pos="8464"/>
        </w:tabs>
        <w:spacing w:before="140" w:after="0" w:line="168" w:lineRule="exact"/>
        <w:ind w:left="283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D6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Rozvodnice s SPD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88 470,38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3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3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11300</wp:posOffset>
                  </wp:positionV>
                  <wp:extent cx="1981180" cy="427565"/>
                  <wp:effectExtent l="0" t="0" r="0" b="0"/>
                  <wp:wrapNone/>
                  <wp:docPr id="4011" name="Freeform 401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1300"/>
                            <a:ext cx="1866880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Montáž: Rozvodnice s SPD na zeď, vč. osazení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přepěťovými ochranami montáže a případné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opravy/úpravy omítky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119504</wp:posOffset>
                  </wp:positionV>
                  <wp:extent cx="203454" cy="211157"/>
                  <wp:effectExtent l="0" t="0" r="0" b="0"/>
                  <wp:wrapNone/>
                  <wp:docPr id="4012" name="Freeform 401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119504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117980</wp:posOffset>
                  </wp:positionV>
                  <wp:extent cx="1968239" cy="211157"/>
                  <wp:effectExtent l="0" t="0" r="0" b="0"/>
                  <wp:wrapNone/>
                  <wp:docPr id="4013" name="Freeform 401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117980"/>
                            <a:ext cx="185393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6"/>
                                  <w:tab w:val="left" w:pos="2307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3 007,49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15 037,45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00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5" w:line="170" w:lineRule="exact"/>
              <w:ind w:left="9" w:right="76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Rozvodnice pro SPD. Elektroinstalační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krabice o rozměrech 150x150x75mm (šxvxh), vč. Din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lišty, průchodek a PE svorkovnice.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15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8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8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1 587,29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8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7 936,45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656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7" w:line="170" w:lineRule="exact"/>
              <w:ind w:left="9" w:right="9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Přepěťová ochrana SPD T1+T2 (zapojení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1+1, 33 kA/pól) v provedení do instalační krabice,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počet SPD dle chráněných zařízení, vč. svorkovnic 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dalšího příslušenství.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1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8 187,06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57 309,42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12" w:after="0" w:line="136" w:lineRule="exact"/>
        <w:ind w:left="181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"položky jsou dohledatelné Viz příloha č.  </w:t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8"/>
          <w:sz w:val="10"/>
          <w:szCs w:val="10"/>
        </w:rPr>
        <w:t>VV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8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8"/>
          <w:sz w:val="10"/>
          <w:szCs w:val="10"/>
        </w:rPr>
        <w:t>VV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73" w:after="0" w:line="136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D2.2_04_HEMS_Brno_C_Pole_LKBP_3NP"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560" w:space="1274"/>
            <w:col w:w="2437" w:space="0"/>
          </w:cols>
          <w:docGrid w:linePitch="360"/>
        </w:sectPr>
        <w:spacing w:before="0" w:after="0" w:line="156" w:lineRule="exact"/>
        <w:ind w:left="0" w:right="-4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"položky jsou dohledatelné Viz příloha č.  </w:t>
      </w: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D2.2_05_HEMS_Brno_C_Pole_LKBP_4NP"</w:t>
      </w:r>
      <w:r>
        <w:rPr>
          <w:rFonts w:ascii="Times New Roman" w:hAnsi="Times New Roman" w:cs="Times New Roman"/>
          <w:sz w:val="12"/>
          <w:szCs w:val="12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paragraph">
              <wp:posOffset>207391</wp:posOffset>
            </wp:positionV>
            <wp:extent cx="1679739" cy="300022"/>
            <wp:effectExtent l="0" t="0" r="0" b="0"/>
            <wp:wrapNone/>
            <wp:docPr id="4014" name="Freeform 40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207391"/>
                      <a:ext cx="1565439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D2.2_06_HEMS_Brno_C_Pole_LKBP_5NP"7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5" w:after="0" w:line="235" w:lineRule="exact"/>
        <w:ind w:left="280" w:right="4246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72393</wp:posOffset>
            </wp:positionV>
            <wp:extent cx="203221" cy="189066"/>
            <wp:effectExtent l="0" t="0" r="0" b="0"/>
            <wp:wrapNone/>
            <wp:docPr id="4015" name="Freeform 401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72393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7,000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7,000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659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3" w:after="265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3" w:after="26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3" w:after="26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170" w:lineRule="exact"/>
              <w:ind w:left="9" w:right="9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Přepěťová ochrana SPD T1+T2 (zapojení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3+1, 20 kA/pól) v provedení do instalační krabice,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počet SPD dle chráněných zařízení, vč. svorkovnic 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dalšího příslušenství.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3" w:after="265" w:line="240" w:lineRule="auto"/>
              <w:ind w:left="1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3" w:after="265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3" w:after="265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8 187,06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3" w:after="265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8 187,06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5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1679739" cy="300022"/>
            <wp:effectExtent l="0" t="0" r="0" b="0"/>
            <wp:wrapNone/>
            <wp:docPr id="4016" name="Freeform 40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1565439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D2.2_04_HEMS_Brno_C_Pole_LKBP_3NP"1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4017" name="Freeform 40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"/>
          <w:tab w:val="left" w:pos="1740"/>
          <w:tab w:val="left" w:pos="8464"/>
        </w:tabs>
        <w:spacing w:before="140" w:after="0" w:line="168" w:lineRule="exact"/>
        <w:ind w:left="283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D7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Rozvodnice s EP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13 032,46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9776</wp:posOffset>
                  </wp:positionV>
                  <wp:extent cx="2277747" cy="427565"/>
                  <wp:effectExtent l="0" t="0" r="0" b="0"/>
                  <wp:wrapNone/>
                  <wp:docPr id="4018" name="Freeform 401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9776"/>
                            <a:ext cx="2163447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Montáž: Rozvodnice s ekvipotenciální přípojnicí na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zeď/pod omítku, vč. montáže a případné opravy/úpravy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omítky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117980</wp:posOffset>
                  </wp:positionV>
                  <wp:extent cx="203454" cy="211157"/>
                  <wp:effectExtent l="0" t="0" r="0" b="0"/>
                  <wp:wrapNone/>
                  <wp:docPr id="4019" name="Freeform 40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117980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116456</wp:posOffset>
                  </wp:positionV>
                  <wp:extent cx="1968361" cy="211157"/>
                  <wp:effectExtent l="0" t="0" r="0" b="0"/>
                  <wp:wrapNone/>
                  <wp:docPr id="4020" name="Freeform 40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116456"/>
                            <a:ext cx="18540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6"/>
                                  <w:tab w:val="left" w:pos="238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2 339,16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4 678,32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24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85"/>
        </w:trPr>
        <w:tc>
          <w:tcPr>
            <w:tcW w:w="10704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3"/>
                <w:tab w:val="left" w:pos="3259"/>
                <w:tab w:val="left" w:pos="5309"/>
                <w:tab w:val="left" w:pos="5852"/>
                <w:tab w:val="left" w:pos="6735"/>
                <w:tab w:val="left" w:pos="7823"/>
                <w:tab w:val="left" w:pos="9395"/>
              </w:tabs>
              <w:spacing w:before="129" w:after="12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Typ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J.cena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celkem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Cenová soustava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03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8" w:after="452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8" w:after="45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8" w:after="45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25" w:line="170" w:lineRule="exact"/>
              <w:ind w:left="9" w:right="-23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Rozvodnice EP. Plastová krabice na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povrch/pod omítku, o rozměrech 150x150x130mm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(šxvxh), vč. ekvipotenciální svorkovnic pro připojení 1x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páska30x4mm nebo 8-12mm drát. Vodiče: 4x2,5-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10mm2, 6x10-25mm2 2x25-70mm2 a dalšího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příslušenství.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8" w:after="452" w:line="240" w:lineRule="auto"/>
              <w:ind w:left="1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8" w:after="452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8" w:after="452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4 177,07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8" w:after="452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8 354,14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11" w:after="0" w:line="136" w:lineRule="exact"/>
        <w:ind w:left="181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"položky jsou dohledatelné Viz příloha č.  </w:t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8"/>
          <w:sz w:val="10"/>
          <w:szCs w:val="10"/>
        </w:rPr>
        <w:t>VV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560" w:space="1274"/>
            <w:col w:w="2430" w:space="0"/>
          </w:cols>
          <w:docGrid w:linePitch="360"/>
        </w:sectPr>
        <w:spacing w:before="73" w:after="0" w:line="136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D2.2_03_HEMS_Brno_C_Pole_LKBP_1PP"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4" w:after="0" w:line="235" w:lineRule="exact"/>
        <w:ind w:left="280" w:right="4245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19431</wp:posOffset>
            </wp:positionV>
            <wp:extent cx="1679739" cy="300021"/>
            <wp:effectExtent l="0" t="0" r="0" b="0"/>
            <wp:wrapNone/>
            <wp:docPr id="4024" name="Freeform 402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9431"/>
                      <a:ext cx="1565439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D2.2_05_HEMS_Brno_C_Pole_LKBP_4NP"2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71757</wp:posOffset>
            </wp:positionV>
            <wp:extent cx="203221" cy="189066"/>
            <wp:effectExtent l="0" t="0" r="0" b="0"/>
            <wp:wrapNone/>
            <wp:docPr id="4025" name="Freeform 402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71757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2,000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2,000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5"/>
          <w:tab w:val="left" w:pos="1745"/>
          <w:tab w:val="left" w:pos="8428"/>
        </w:tabs>
        <w:spacing w:before="140" w:after="0" w:line="203" w:lineRule="exact"/>
        <w:ind w:left="283" w:right="1680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D8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Koncové a ovládací prvky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1 654,14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741310213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42542</wp:posOffset>
                  </wp:positionV>
                  <wp:extent cx="2141538" cy="319361"/>
                  <wp:effectExtent l="0" t="0" r="0" b="0"/>
                  <wp:wrapNone/>
                  <wp:docPr id="4026" name="Freeform 402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2542"/>
                            <a:ext cx="2027238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ovladač (polo)zapuštěný šroubové připojení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1/0-tlačítkový zapínací se zapojením vodičů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97406</wp:posOffset>
                  </wp:positionV>
                  <wp:extent cx="203454" cy="211157"/>
                  <wp:effectExtent l="0" t="0" r="0" b="0"/>
                  <wp:wrapNone/>
                  <wp:docPr id="4027" name="Freeform 402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97406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95882</wp:posOffset>
                  </wp:positionV>
                  <wp:extent cx="2673980" cy="212681"/>
                  <wp:effectExtent l="0" t="0" r="0" b="0"/>
                  <wp:wrapNone/>
                  <wp:docPr id="4028" name="Freeform 402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95882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499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250,63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751,8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1"/>
        </w:tabs>
        <w:spacing w:before="17" w:after="0" w:line="121" w:lineRule="exact"/>
        <w:ind w:left="279" w:right="6512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905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https://podminky.urs.cz/item/CS_URS_2025_01/741310213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57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51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5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51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55497</wp:posOffset>
                  </wp:positionV>
                  <wp:extent cx="2174461" cy="319187"/>
                  <wp:effectExtent l="0" t="0" r="0" b="0"/>
                  <wp:wrapNone/>
                  <wp:docPr id="4029" name="Freeform 402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5497"/>
                            <a:ext cx="2060161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SB-54N - Tlačítko 1/0, 230V/10A, IP54, na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povrch, UV odolnost, vč. upevnění, barva bílá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3" w:after="151" w:line="240" w:lineRule="auto"/>
              <w:ind w:left="15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54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54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300,75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1" w:after="154" w:line="240" w:lineRule="auto"/>
              <w:ind w:left="1032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902,25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12" w:after="0" w:line="136" w:lineRule="exact"/>
        <w:ind w:left="181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"položky jsou dohledatelné Viz příloha č.  </w:t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8"/>
          <w:sz w:val="10"/>
          <w:szCs w:val="10"/>
        </w:rPr>
        <w:t>VV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560" w:space="1274"/>
            <w:col w:w="2437" w:space="0"/>
          </w:cols>
          <w:docGrid w:linePitch="360"/>
        </w:sectPr>
        <w:spacing w:before="74" w:after="0" w:line="136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D2.2_04_HEMS_Brno_C_Pole_LKBP_3NP"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5" w:after="0" w:line="235" w:lineRule="exact"/>
        <w:ind w:left="280" w:right="4245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20065</wp:posOffset>
            </wp:positionV>
            <wp:extent cx="1679739" cy="300021"/>
            <wp:effectExtent l="0" t="0" r="0" b="0"/>
            <wp:wrapNone/>
            <wp:docPr id="4030" name="Freeform 403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20065"/>
                      <a:ext cx="1565439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D2.2_05_HEMS_Brno_C_Pole_LKBP_4NP"3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72392</wp:posOffset>
            </wp:positionV>
            <wp:extent cx="203221" cy="189066"/>
            <wp:effectExtent l="0" t="0" r="0" b="0"/>
            <wp:wrapNone/>
            <wp:docPr id="4031" name="Freeform 403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72392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3,000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3,000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5"/>
          <w:tab w:val="left" w:pos="1745"/>
          <w:tab w:val="left" w:pos="8226"/>
        </w:tabs>
        <w:spacing w:before="140" w:after="0" w:line="203" w:lineRule="exact"/>
        <w:ind w:left="283" w:right="1680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D9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Kabeláž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185 872,77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65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210813011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5204</wp:posOffset>
                  </wp:positionV>
                  <wp:extent cx="2272188" cy="535769"/>
                  <wp:effectExtent l="0" t="0" r="0" b="0"/>
                  <wp:wrapNone/>
                  <wp:docPr id="4032" name="Freeform 403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204"/>
                            <a:ext cx="2157888" cy="4214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izolovaných kabelů měděných do 1 kV bez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ukončení plných nebo laněných kulatých (např. CYKY,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CHKE-R) uložených pevně počtu a průřezu žil 3x1,5 až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 mm2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166748</wp:posOffset>
                  </wp:positionV>
                  <wp:extent cx="186661" cy="211157"/>
                  <wp:effectExtent l="0" t="0" r="0" b="0"/>
                  <wp:wrapNone/>
                  <wp:docPr id="4033" name="Freeform 403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166748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265429</wp:posOffset>
                  </wp:positionH>
                  <wp:positionV relativeFrom="paragraph">
                    <wp:posOffset>165224</wp:posOffset>
                  </wp:positionV>
                  <wp:extent cx="2771516" cy="212681"/>
                  <wp:effectExtent l="0" t="0" r="0" b="0"/>
                  <wp:wrapNone/>
                  <wp:docPr id="4034" name="Freeform 403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33036" y="165224"/>
                            <a:ext cx="2657216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21"/>
                                  <w:tab w:val="left" w:pos="246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325,000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40,10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13 032,5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17" w:after="0" w:line="121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3852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https://podminky.urs.cz/item/CS_URS_2024_02/210813011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57"/>
          <w:tab w:val="left" w:pos="1817"/>
          <w:tab w:val="left" w:pos="5408"/>
          <w:tab w:val="left" w:pos="6121"/>
          <w:tab w:val="left" w:pos="7342"/>
          <w:tab w:val="left" w:pos="8658"/>
        </w:tabs>
        <w:spacing w:before="40" w:after="0" w:line="152" w:lineRule="exact"/>
        <w:ind w:left="115" w:right="0" w:firstLine="0"/>
      </w:pPr>
      <w:r>
        <w:drawing>
          <wp:anchor simplePos="0" relativeHeight="251659092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6353</wp:posOffset>
            </wp:positionV>
            <wp:extent cx="1524" cy="144780"/>
            <wp:effectExtent l="0" t="0" r="0" b="0"/>
            <wp:wrapNone/>
            <wp:docPr id="4035" name="Freeform 40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8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6352</wp:posOffset>
            </wp:positionV>
            <wp:extent cx="6795516" cy="1524"/>
            <wp:effectExtent l="0" t="0" r="0" b="0"/>
            <wp:wrapNone/>
            <wp:docPr id="4036" name="Freeform 40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7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7114</wp:posOffset>
            </wp:positionV>
            <wp:extent cx="6793993" cy="180"/>
            <wp:effectExtent l="0" t="0" r="0" b="0"/>
            <wp:wrapNone/>
            <wp:docPr id="4037" name="Freeform 40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1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7114</wp:posOffset>
            </wp:positionV>
            <wp:extent cx="180" cy="143257"/>
            <wp:effectExtent l="0" t="0" r="0" b="0"/>
            <wp:wrapNone/>
            <wp:docPr id="4038" name="Freeform 40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4039" name="Freeform 40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4040" name="Freeform 40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6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4041" name="Freeform 40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5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4042" name="Freeform 40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8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4043" name="Freeform 40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7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4044" name="Freeform 40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0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4045" name="Freeform 40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9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4046" name="Freeform 40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2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4047" name="Freeform 40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1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4048" name="Freeform 40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4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4049" name="Freeform 40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3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4050" name="Freeform 40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6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4051" name="Freeform 40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5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4052" name="Freeform 40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8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7877</wp:posOffset>
            </wp:positionV>
            <wp:extent cx="1523" cy="143256"/>
            <wp:effectExtent l="0" t="0" r="0" b="0"/>
            <wp:wrapNone/>
            <wp:docPr id="4053" name="Freeform 40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7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4054" name="Freeform 40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0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4055" name="Freeform 40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9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4056" name="Freeform 40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52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R17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Dodávka: Kabel silový typu CYKY-J 3x1,5 Dca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299,000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25,06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7 492,94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36" w:lineRule="exact"/>
        <w:ind w:left="6130" w:right="4245" w:firstLine="0"/>
        <w:jc w:val="right"/>
      </w:pPr>
      <w:r>
        <w:drawing>
          <wp:anchor simplePos="0" relativeHeight="251659330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24365</wp:posOffset>
            </wp:positionV>
            <wp:extent cx="6795516" cy="1525"/>
            <wp:effectExtent l="0" t="0" r="0" b="0"/>
            <wp:wrapNone/>
            <wp:docPr id="4057" name="Freeform 40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5"/>
                    </a:xfrm>
                    <a:custGeom>
                      <a:rect l="l" t="t" r="r" b="b"/>
                      <a:pathLst>
                        <a:path w="6795516" h="1525">
                          <a:moveTo>
                            <a:pt x="0" y="1525"/>
                          </a:moveTo>
                          <a:lnTo>
                            <a:pt x="6795516" y="1525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9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25128</wp:posOffset>
            </wp:positionV>
            <wp:extent cx="6793993" cy="180"/>
            <wp:effectExtent l="0" t="0" r="0" b="0"/>
            <wp:wrapNone/>
            <wp:docPr id="4058" name="Freeform 40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82041</wp:posOffset>
            </wp:positionV>
            <wp:extent cx="2237253" cy="300021"/>
            <wp:effectExtent l="0" t="0" r="0" b="0"/>
            <wp:wrapNone/>
            <wp:docPr id="4059" name="Freeform 405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82041"/>
                      <a:ext cx="2122953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D2.2_13_HEMS_Brno_C_Pole_LKBP_soupis_spotrebicu"230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134368</wp:posOffset>
            </wp:positionV>
            <wp:extent cx="203221" cy="189066"/>
            <wp:effectExtent l="0" t="0" r="0" b="0"/>
            <wp:wrapNone/>
            <wp:docPr id="4060" name="Freeform 406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3436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230,000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3"/>
          <w:tab w:val="left" w:pos="6209"/>
        </w:tabs>
        <w:spacing w:before="160" w:after="0" w:line="138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230,000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3"/>
          <w:tab w:val="left" w:pos="6209"/>
        </w:tabs>
        <w:spacing w:before="0" w:after="0" w:line="138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230*1,3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299,000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57"/>
          <w:tab w:val="left" w:pos="1817"/>
          <w:tab w:val="left" w:pos="5408"/>
          <w:tab w:val="left" w:pos="6198"/>
          <w:tab w:val="left" w:pos="7342"/>
          <w:tab w:val="left" w:pos="8773"/>
        </w:tabs>
        <w:spacing w:before="40" w:after="0" w:line="152" w:lineRule="exact"/>
        <w:ind w:left="115" w:right="0" w:firstLine="0"/>
      </w:pPr>
      <w:r>
        <w:drawing>
          <wp:anchor simplePos="0" relativeHeight="251659332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6353</wp:posOffset>
            </wp:positionV>
            <wp:extent cx="6795516" cy="1524"/>
            <wp:effectExtent l="0" t="0" r="0" b="0"/>
            <wp:wrapNone/>
            <wp:docPr id="4061" name="Freeform 40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2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6353</wp:posOffset>
            </wp:positionV>
            <wp:extent cx="1524" cy="144780"/>
            <wp:effectExtent l="0" t="0" r="0" b="0"/>
            <wp:wrapNone/>
            <wp:docPr id="4062" name="Freeform 40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1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7114</wp:posOffset>
            </wp:positionV>
            <wp:extent cx="6793993" cy="180"/>
            <wp:effectExtent l="0" t="0" r="0" b="0"/>
            <wp:wrapNone/>
            <wp:docPr id="4063" name="Freeform 40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1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7114</wp:posOffset>
            </wp:positionV>
            <wp:extent cx="180" cy="143256"/>
            <wp:effectExtent l="0" t="0" r="0" b="0"/>
            <wp:wrapNone/>
            <wp:docPr id="4064" name="Freeform 40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4065" name="Freeform 40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4066" name="Freeform 40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6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4067" name="Freeform 40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5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4068" name="Freeform 40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8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4069" name="Freeform 40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7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4070" name="Freeform 40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0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4071" name="Freeform 40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9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4072" name="Freeform 40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2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4073" name="Freeform 40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1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4074" name="Freeform 40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4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4075" name="Freeform 40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3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4076" name="Freeform 40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6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4077" name="Freeform 40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5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4078" name="Freeform 40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8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7877</wp:posOffset>
            </wp:positionV>
            <wp:extent cx="1523" cy="143256"/>
            <wp:effectExtent l="0" t="0" r="0" b="0"/>
            <wp:wrapNone/>
            <wp:docPr id="4079" name="Freeform 40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7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4080" name="Freeform 40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0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4081" name="Freeform 40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9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8639</wp:posOffset>
            </wp:positionV>
            <wp:extent cx="180" cy="141731"/>
            <wp:effectExtent l="0" t="0" r="0" b="0"/>
            <wp:wrapNone/>
            <wp:docPr id="4082" name="Freeform 40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53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R17.1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Dodávka: Kabel silový typu CYKY-O 2x1,5 Dca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13,000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22,84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296,92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17" w:lineRule="exact"/>
        <w:ind w:left="359" w:right="0" w:firstLine="0"/>
      </w:pPr>
      <w:r>
        <w:drawing>
          <wp:anchor simplePos="0" relativeHeight="251659334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18521</wp:posOffset>
            </wp:positionV>
            <wp:extent cx="6795516" cy="1525"/>
            <wp:effectExtent l="0" t="0" r="0" b="0"/>
            <wp:wrapNone/>
            <wp:docPr id="4083" name="Freeform 40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5"/>
                    </a:xfrm>
                    <a:custGeom>
                      <a:rect l="l" t="t" r="r" b="b"/>
                      <a:pathLst>
                        <a:path w="6795516" h="1525">
                          <a:moveTo>
                            <a:pt x="0" y="1525"/>
                          </a:moveTo>
                          <a:lnTo>
                            <a:pt x="6795516" y="1525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3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19283</wp:posOffset>
            </wp:positionV>
            <wp:extent cx="6793993" cy="180"/>
            <wp:effectExtent l="0" t="0" r="0" b="0"/>
            <wp:wrapNone/>
            <wp:docPr id="4084" name="Freeform 40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27683</wp:posOffset>
            </wp:positionV>
            <wp:extent cx="2194582" cy="300021"/>
            <wp:effectExtent l="0" t="0" r="0" b="0"/>
            <wp:wrapNone/>
            <wp:docPr id="4085" name="Freeform 408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27683"/>
                      <a:ext cx="2080282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D2.2_13_HEMS_Brno_C_Pole_LKBP_soupis_spotrebicu"10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403859</wp:posOffset>
            </wp:positionH>
            <wp:positionV relativeFrom="paragraph">
              <wp:posOffset>-80120</wp:posOffset>
            </wp:positionV>
            <wp:extent cx="5879931" cy="732121"/>
            <wp:effectExtent l="0" t="0" r="0" b="0"/>
            <wp:wrapNone/>
            <wp:docPr id="4086" name="Freeform 408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3859" y="-80120"/>
                      <a:ext cx="5765631" cy="6178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98"/>
                            <w:tab w:val="left" w:pos="6161"/>
                          </w:tabs>
                          <w:spacing w:before="0" w:after="0" w:line="235" w:lineRule="exact"/>
                          <w:ind w:left="244" w:right="2547" w:firstLine="5917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10,000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VV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Součet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10,000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98"/>
                            <w:tab w:val="left" w:pos="6161"/>
                          </w:tabs>
                          <w:spacing w:before="0" w:after="0" w:line="138" w:lineRule="exact"/>
                          <w:ind w:left="244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VV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10*1,3 'Přepočtené koeficientem množství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13,000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09"/>
                            <w:tab w:val="left" w:pos="542"/>
                            <w:tab w:val="left" w:pos="1702"/>
                            <w:tab w:val="left" w:pos="5293"/>
                            <w:tab w:val="left" w:pos="6083"/>
                            <w:tab w:val="left" w:pos="7227"/>
                            <w:tab w:val="left" w:pos="8658"/>
                          </w:tabs>
                          <w:spacing w:before="40" w:after="0" w:line="152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3"/>
                            <w:szCs w:val="13"/>
                          </w:rPr>
                          <w:t>54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3"/>
                            <w:szCs w:val="13"/>
                          </w:rPr>
                          <w:t>M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3"/>
                            <w:szCs w:val="13"/>
                          </w:rPr>
                          <w:t>R17.2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3"/>
                            <w:szCs w:val="13"/>
                          </w:rPr>
                          <w:t>Dodávka: Kabel silový typu CYKY-J 3x2,5 Dca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3"/>
                            <w:szCs w:val="13"/>
                          </w:rPr>
                          <w:t>m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3"/>
                            <w:szCs w:val="13"/>
                          </w:rPr>
                          <w:t>13,000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3"/>
                            <w:szCs w:val="13"/>
                          </w:rPr>
                          <w:t>41,77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3"/>
                            <w:szCs w:val="13"/>
                          </w:rPr>
                          <w:t>543,01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20" w:after="0" w:line="117" w:lineRule="exact"/>
                          <w:ind w:left="244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335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83946</wp:posOffset>
            </wp:positionV>
            <wp:extent cx="6793993" cy="180"/>
            <wp:effectExtent l="0" t="0" r="0" b="0"/>
            <wp:wrapNone/>
            <wp:docPr id="4087" name="Freeform 40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6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83184</wp:posOffset>
            </wp:positionV>
            <wp:extent cx="6795516" cy="1524"/>
            <wp:effectExtent l="0" t="0" r="0" b="0"/>
            <wp:wrapNone/>
            <wp:docPr id="4088" name="Freeform 40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2" behindDoc="0" locked="0" layoutInCell="1" allowOverlap="1">
            <wp:simplePos x="0" y="0"/>
            <wp:positionH relativeFrom="page">
              <wp:posOffset>365759</wp:posOffset>
            </wp:positionH>
            <wp:positionV relativeFrom="paragraph">
              <wp:posOffset>83184</wp:posOffset>
            </wp:positionV>
            <wp:extent cx="1524" cy="144780"/>
            <wp:effectExtent l="0" t="0" r="0" b="0"/>
            <wp:wrapNone/>
            <wp:docPr id="4089" name="Freeform 40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1" behindDoc="0" locked="0" layoutInCell="1" allowOverlap="1">
            <wp:simplePos x="0" y="0"/>
            <wp:positionH relativeFrom="page">
              <wp:posOffset>366522</wp:posOffset>
            </wp:positionH>
            <wp:positionV relativeFrom="paragraph">
              <wp:posOffset>83946</wp:posOffset>
            </wp:positionV>
            <wp:extent cx="180" cy="143256"/>
            <wp:effectExtent l="0" t="0" r="0" b="0"/>
            <wp:wrapNone/>
            <wp:docPr id="4090" name="Freeform 40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4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84708</wp:posOffset>
            </wp:positionV>
            <wp:extent cx="1524" cy="143256"/>
            <wp:effectExtent l="0" t="0" r="0" b="0"/>
            <wp:wrapNone/>
            <wp:docPr id="4091" name="Freeform 40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3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85470</wp:posOffset>
            </wp:positionV>
            <wp:extent cx="180" cy="141732"/>
            <wp:effectExtent l="0" t="0" r="0" b="0"/>
            <wp:wrapNone/>
            <wp:docPr id="4092" name="Freeform 40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6" behindDoc="0" locked="0" layoutInCell="1" allowOverlap="1">
            <wp:simplePos x="0" y="0"/>
            <wp:positionH relativeFrom="page">
              <wp:posOffset>729995</wp:posOffset>
            </wp:positionH>
            <wp:positionV relativeFrom="paragraph">
              <wp:posOffset>84708</wp:posOffset>
            </wp:positionV>
            <wp:extent cx="1524" cy="143256"/>
            <wp:effectExtent l="0" t="0" r="0" b="0"/>
            <wp:wrapNone/>
            <wp:docPr id="4093" name="Freeform 40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5" behindDoc="0" locked="0" layoutInCell="1" allowOverlap="1">
            <wp:simplePos x="0" y="0"/>
            <wp:positionH relativeFrom="page">
              <wp:posOffset>730758</wp:posOffset>
            </wp:positionH>
            <wp:positionV relativeFrom="paragraph">
              <wp:posOffset>85470</wp:posOffset>
            </wp:positionV>
            <wp:extent cx="180" cy="141732"/>
            <wp:effectExtent l="0" t="0" r="0" b="0"/>
            <wp:wrapNone/>
            <wp:docPr id="4094" name="Freeform 40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8" behindDoc="0" locked="0" layoutInCell="1" allowOverlap="1">
            <wp:simplePos x="0" y="0"/>
            <wp:positionH relativeFrom="page">
              <wp:posOffset>1466341</wp:posOffset>
            </wp:positionH>
            <wp:positionV relativeFrom="paragraph">
              <wp:posOffset>84708</wp:posOffset>
            </wp:positionV>
            <wp:extent cx="1524" cy="143256"/>
            <wp:effectExtent l="0" t="0" r="0" b="0"/>
            <wp:wrapNone/>
            <wp:docPr id="4095" name="Freeform 40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7" behindDoc="0" locked="0" layoutInCell="1" allowOverlap="1">
            <wp:simplePos x="0" y="0"/>
            <wp:positionH relativeFrom="page">
              <wp:posOffset>1467103</wp:posOffset>
            </wp:positionH>
            <wp:positionV relativeFrom="paragraph">
              <wp:posOffset>85470</wp:posOffset>
            </wp:positionV>
            <wp:extent cx="180" cy="141732"/>
            <wp:effectExtent l="0" t="0" r="0" b="0"/>
            <wp:wrapNone/>
            <wp:docPr id="4096" name="Freeform 40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0" behindDoc="0" locked="0" layoutInCell="1" allowOverlap="1">
            <wp:simplePos x="0" y="0"/>
            <wp:positionH relativeFrom="page">
              <wp:posOffset>3646042</wp:posOffset>
            </wp:positionH>
            <wp:positionV relativeFrom="paragraph">
              <wp:posOffset>84708</wp:posOffset>
            </wp:positionV>
            <wp:extent cx="1524" cy="143256"/>
            <wp:effectExtent l="0" t="0" r="0" b="0"/>
            <wp:wrapNone/>
            <wp:docPr id="4097" name="Freeform 40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9" behindDoc="0" locked="0" layoutInCell="1" allowOverlap="1">
            <wp:simplePos x="0" y="0"/>
            <wp:positionH relativeFrom="page">
              <wp:posOffset>3646804</wp:posOffset>
            </wp:positionH>
            <wp:positionV relativeFrom="paragraph">
              <wp:posOffset>85470</wp:posOffset>
            </wp:positionV>
            <wp:extent cx="180" cy="141732"/>
            <wp:effectExtent l="0" t="0" r="0" b="0"/>
            <wp:wrapNone/>
            <wp:docPr id="4098" name="Freeform 40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2" behindDoc="0" locked="0" layoutInCell="1" allowOverlap="1">
            <wp:simplePos x="0" y="0"/>
            <wp:positionH relativeFrom="page">
              <wp:posOffset>3967607</wp:posOffset>
            </wp:positionH>
            <wp:positionV relativeFrom="paragraph">
              <wp:posOffset>84708</wp:posOffset>
            </wp:positionV>
            <wp:extent cx="1524" cy="143256"/>
            <wp:effectExtent l="0" t="0" r="0" b="0"/>
            <wp:wrapNone/>
            <wp:docPr id="4099" name="Freeform 40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1" behindDoc="0" locked="0" layoutInCell="1" allowOverlap="1">
            <wp:simplePos x="0" y="0"/>
            <wp:positionH relativeFrom="page">
              <wp:posOffset>3968369</wp:posOffset>
            </wp:positionH>
            <wp:positionV relativeFrom="paragraph">
              <wp:posOffset>85470</wp:posOffset>
            </wp:positionV>
            <wp:extent cx="180" cy="141732"/>
            <wp:effectExtent l="0" t="0" r="0" b="0"/>
            <wp:wrapNone/>
            <wp:docPr id="4100" name="Freeform 4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4" behindDoc="0" locked="0" layoutInCell="1" allowOverlap="1">
            <wp:simplePos x="0" y="0"/>
            <wp:positionH relativeFrom="page">
              <wp:posOffset>4568316</wp:posOffset>
            </wp:positionH>
            <wp:positionV relativeFrom="paragraph">
              <wp:posOffset>84708</wp:posOffset>
            </wp:positionV>
            <wp:extent cx="1524" cy="143256"/>
            <wp:effectExtent l="0" t="0" r="0" b="0"/>
            <wp:wrapNone/>
            <wp:docPr id="4101" name="Freeform 4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3" behindDoc="0" locked="0" layoutInCell="1" allowOverlap="1">
            <wp:simplePos x="0" y="0"/>
            <wp:positionH relativeFrom="page">
              <wp:posOffset>4569078</wp:posOffset>
            </wp:positionH>
            <wp:positionV relativeFrom="paragraph">
              <wp:posOffset>85470</wp:posOffset>
            </wp:positionV>
            <wp:extent cx="180" cy="141732"/>
            <wp:effectExtent l="0" t="0" r="0" b="0"/>
            <wp:wrapNone/>
            <wp:docPr id="4102" name="Freeform 4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6" behindDoc="0" locked="0" layoutInCell="1" allowOverlap="1">
            <wp:simplePos x="0" y="0"/>
            <wp:positionH relativeFrom="page">
              <wp:posOffset>5246496</wp:posOffset>
            </wp:positionH>
            <wp:positionV relativeFrom="paragraph">
              <wp:posOffset>84708</wp:posOffset>
            </wp:positionV>
            <wp:extent cx="1524" cy="143256"/>
            <wp:effectExtent l="0" t="0" r="0" b="0"/>
            <wp:wrapNone/>
            <wp:docPr id="4103" name="Freeform 4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5" behindDoc="0" locked="0" layoutInCell="1" allowOverlap="1">
            <wp:simplePos x="0" y="0"/>
            <wp:positionH relativeFrom="page">
              <wp:posOffset>5247259</wp:posOffset>
            </wp:positionH>
            <wp:positionV relativeFrom="paragraph">
              <wp:posOffset>85470</wp:posOffset>
            </wp:positionV>
            <wp:extent cx="180" cy="141732"/>
            <wp:effectExtent l="0" t="0" r="0" b="0"/>
            <wp:wrapNone/>
            <wp:docPr id="4104" name="Freeform 4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8" behindDoc="0" locked="0" layoutInCell="1" allowOverlap="1">
            <wp:simplePos x="0" y="0"/>
            <wp:positionH relativeFrom="page">
              <wp:posOffset>6203950</wp:posOffset>
            </wp:positionH>
            <wp:positionV relativeFrom="paragraph">
              <wp:posOffset>84708</wp:posOffset>
            </wp:positionV>
            <wp:extent cx="1523" cy="143256"/>
            <wp:effectExtent l="0" t="0" r="0" b="0"/>
            <wp:wrapNone/>
            <wp:docPr id="4105" name="Freeform 4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7" behindDoc="0" locked="0" layoutInCell="1" allowOverlap="1">
            <wp:simplePos x="0" y="0"/>
            <wp:positionH relativeFrom="page">
              <wp:posOffset>6204711</wp:posOffset>
            </wp:positionH>
            <wp:positionV relativeFrom="paragraph">
              <wp:posOffset>85470</wp:posOffset>
            </wp:positionV>
            <wp:extent cx="180" cy="141732"/>
            <wp:effectExtent l="0" t="0" r="0" b="0"/>
            <wp:wrapNone/>
            <wp:docPr id="4106" name="Freeform 4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0" behindDoc="0" locked="0" layoutInCell="1" allowOverlap="1">
            <wp:simplePos x="0" y="0"/>
            <wp:positionH relativeFrom="page">
              <wp:posOffset>7161276</wp:posOffset>
            </wp:positionH>
            <wp:positionV relativeFrom="paragraph">
              <wp:posOffset>84708</wp:posOffset>
            </wp:positionV>
            <wp:extent cx="1524" cy="143256"/>
            <wp:effectExtent l="0" t="0" r="0" b="0"/>
            <wp:wrapNone/>
            <wp:docPr id="4107" name="Freeform 4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9" behindDoc="0" locked="0" layoutInCell="1" allowOverlap="1">
            <wp:simplePos x="0" y="0"/>
            <wp:positionH relativeFrom="page">
              <wp:posOffset>7162038</wp:posOffset>
            </wp:positionH>
            <wp:positionV relativeFrom="paragraph">
              <wp:posOffset>85470</wp:posOffset>
            </wp:positionV>
            <wp:extent cx="180" cy="141732"/>
            <wp:effectExtent l="0" t="0" r="0" b="0"/>
            <wp:wrapNone/>
            <wp:docPr id="4108" name="Freeform 4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55" w:lineRule="exact"/>
        <w:ind w:left="1815" w:right="5723" w:firstLine="0"/>
      </w:pPr>
      <w:r>
        <w:drawing>
          <wp:anchor simplePos="0" relativeHeight="251659338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4427</wp:posOffset>
            </wp:positionV>
            <wp:extent cx="6795516" cy="1524"/>
            <wp:effectExtent l="0" t="0" r="0" b="0"/>
            <wp:wrapNone/>
            <wp:docPr id="4109" name="Freeform 4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7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5189</wp:posOffset>
            </wp:positionV>
            <wp:extent cx="6793993" cy="180"/>
            <wp:effectExtent l="0" t="0" r="0" b="0"/>
            <wp:wrapNone/>
            <wp:docPr id="4110" name="Freeform 4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"položky jsou dohledatelné Viz příloha č. 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403859</wp:posOffset>
            </wp:positionH>
            <wp:positionV relativeFrom="line">
              <wp:posOffset>-38481</wp:posOffset>
            </wp:positionV>
            <wp:extent cx="4262567" cy="606568"/>
            <wp:effectExtent l="0" t="0" r="0" b="0"/>
            <wp:wrapNone/>
            <wp:docPr id="4111" name="Freeform 4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3859" y="-38481"/>
                      <a:ext cx="4148267" cy="49226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98"/>
                            <w:tab w:val="left" w:pos="6161"/>
                          </w:tabs>
                          <w:spacing w:before="0" w:after="0" w:line="235" w:lineRule="exact"/>
                          <w:ind w:left="244" w:right="0" w:firstLine="5917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10,000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VV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Součet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10,000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98"/>
                            <w:tab w:val="left" w:pos="6161"/>
                          </w:tabs>
                          <w:spacing w:before="0" w:after="0" w:line="138" w:lineRule="exact"/>
                          <w:ind w:left="244" w:right="0" w:firstLine="0"/>
                          <w:jc w:val="right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VV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10*1,3 'Přepočtené koeficientem množství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13,000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09"/>
                            <w:tab w:val="left" w:pos="542"/>
                          </w:tabs>
                          <w:spacing w:before="80" w:after="0" w:line="152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3"/>
                            <w:szCs w:val="13"/>
                          </w:rPr>
                          <w:t>55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3"/>
                            <w:szCs w:val="13"/>
                          </w:rPr>
                          <w:t>M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3"/>
                            <w:szCs w:val="13"/>
                          </w:rPr>
                          <w:t>R19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D2.2_13_HEMS_Brno_C_Pole_LKBP_soupis_spotrebicu"10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65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Kabel silový typu CXKH-V-J P90-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R/B2CAS1D1 3x1,5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6,500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66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45,61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1032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296,47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263"/>
        </w:tabs>
        <w:spacing w:before="0" w:after="0" w:line="235" w:lineRule="exact"/>
        <w:ind w:left="279" w:right="4246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52067" cy="300021"/>
            <wp:effectExtent l="0" t="0" r="0" b="0"/>
            <wp:wrapNone/>
            <wp:docPr id="4112" name="Freeform 4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2037767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D2.2_13_HEMS_Brno_C_Pole_LKBP_soupis_spotrebicu"5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4113" name="Freeform 4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5,000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5,000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263"/>
        </w:tabs>
        <w:spacing w:before="0" w:after="0" w:line="138" w:lineRule="exact"/>
        <w:ind w:left="279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6,500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2157</wp:posOffset>
                  </wp:positionV>
                  <wp:extent cx="1800581" cy="319187"/>
                  <wp:effectExtent l="0" t="0" r="0" b="0"/>
                  <wp:wrapNone/>
                  <wp:docPr id="4114" name="Freeform 411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157"/>
                            <a:ext cx="1686281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Kabel silový typu CXKH-V-J P90-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R/B2CAS1D1 3x6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118873</wp:posOffset>
                  </wp:positionH>
                  <wp:positionV relativeFrom="paragraph">
                    <wp:posOffset>55497</wp:posOffset>
                  </wp:positionV>
                  <wp:extent cx="2518657" cy="210983"/>
                  <wp:effectExtent l="0" t="0" r="0" b="0"/>
                  <wp:wrapNone/>
                  <wp:docPr id="4115" name="Freeform 411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4915" y="55497"/>
                            <a:ext cx="2404357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90"/>
                                  <w:tab w:val="left" w:pos="1857"/>
                                  <w:tab w:val="left" w:pos="317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91,000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150,37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13 683,67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235" w:lineRule="exact"/>
        <w:ind w:left="280" w:right="4246" w:firstLine="5917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94582" cy="300021"/>
            <wp:effectExtent l="0" t="0" r="0" b="0"/>
            <wp:wrapNone/>
            <wp:docPr id="4116" name="Freeform 4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2080282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D2.2_13_HEMS_Brno_C_Pole_LKBP_soupis_spotrebicu"70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4117" name="Freeform 4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70,000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70,000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77"/>
        </w:tabs>
        <w:spacing w:before="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70*1,3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91,000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4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65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210813013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-2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izolovaných kabelů měděných do 1 kV bez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ukončení plných nebo laněných kulatých (např. CYKY,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CHKE-R) uložených pevně počtu a průřezu žil 3x10 až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 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3" w:after="262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75,19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12 406,35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17" w:after="0" w:line="121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021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https://podminky.urs.cz/item/CS_URS_2024_02/210813013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R20.1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17396</wp:posOffset>
                  </wp:positionV>
                  <wp:extent cx="1800581" cy="319187"/>
                  <wp:effectExtent l="0" t="0" r="0" b="0"/>
                  <wp:wrapNone/>
                  <wp:docPr id="4118" name="Freeform 411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7396"/>
                            <a:ext cx="1686281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Kabel silový typu CXKH-V-J P90-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R/B2CAS1D1 3x10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39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214,500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233,92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50 175,84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6" w:after="0" w:line="136" w:lineRule="exact"/>
        <w:ind w:left="6130" w:right="4246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57912</wp:posOffset>
            </wp:positionV>
            <wp:extent cx="2237253" cy="300021"/>
            <wp:effectExtent l="0" t="0" r="0" b="0"/>
            <wp:wrapNone/>
            <wp:docPr id="4119" name="Freeform 4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57912"/>
                      <a:ext cx="2122953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D2.2_13_HEMS_Brno_C_Pole_LKBP_soupis_spotrebicu"165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110239</wp:posOffset>
            </wp:positionV>
            <wp:extent cx="203221" cy="189066"/>
            <wp:effectExtent l="0" t="0" r="0" b="0"/>
            <wp:wrapNone/>
            <wp:docPr id="4120" name="Freeform 4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10239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165,000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10"/>
        </w:tabs>
        <w:spacing w:before="16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165,000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10"/>
        </w:tabs>
        <w:spacing w:before="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165*1,3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214,500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657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210813061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-56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izolovaných kabelů měděných do 1 kV bez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ukončení plných nebo laněných kulatých (např. CYKY,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CHKE-R) uložených pevně počtu a průřezu žil 5x1,5 až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2,5 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3" w:after="262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2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2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63,49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2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5 079,20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17" w:after="0" w:line="121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022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https://podminky.urs.cz/item/CS_URS_2024_02/210813061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57"/>
          <w:tab w:val="left" w:pos="1817"/>
          <w:tab w:val="left" w:pos="5408"/>
          <w:tab w:val="left" w:pos="6121"/>
          <w:tab w:val="left" w:pos="7342"/>
          <w:tab w:val="left" w:pos="8658"/>
        </w:tabs>
        <w:spacing w:before="40" w:after="0" w:line="152" w:lineRule="exact"/>
        <w:ind w:left="115" w:right="0" w:firstLine="0"/>
      </w:pPr>
      <w:r>
        <w:drawing>
          <wp:anchor simplePos="0" relativeHeight="251659359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7115</wp:posOffset>
            </wp:positionV>
            <wp:extent cx="6793993" cy="180"/>
            <wp:effectExtent l="0" t="0" r="0" b="0"/>
            <wp:wrapNone/>
            <wp:docPr id="4121" name="Freeform 4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0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6353</wp:posOffset>
            </wp:positionV>
            <wp:extent cx="6795516" cy="1524"/>
            <wp:effectExtent l="0" t="0" r="0" b="0"/>
            <wp:wrapNone/>
            <wp:docPr id="4122" name="Freeform 4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2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6302</wp:posOffset>
            </wp:positionV>
            <wp:extent cx="1524" cy="145085"/>
            <wp:effectExtent l="0" t="0" r="0" b="0"/>
            <wp:wrapNone/>
            <wp:docPr id="4123" name="Freeform 4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5085"/>
                    </a:xfrm>
                    <a:custGeom>
                      <a:rect l="l" t="t" r="r" b="b"/>
                      <a:pathLst>
                        <a:path w="1524" h="145085">
                          <a:moveTo>
                            <a:pt x="0" y="145085"/>
                          </a:moveTo>
                          <a:lnTo>
                            <a:pt x="1524" y="14508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508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1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7115</wp:posOffset>
            </wp:positionV>
            <wp:extent cx="180" cy="143509"/>
            <wp:effectExtent l="0" t="0" r="0" b="0"/>
            <wp:wrapNone/>
            <wp:docPr id="4124" name="Freeform 4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509"/>
                    </a:xfrm>
                    <a:custGeom>
                      <a:rect l="l" t="t" r="r" b="b"/>
                      <a:pathLst>
                        <a:path w="180" h="143509">
                          <a:moveTo>
                            <a:pt x="0" y="0"/>
                          </a:moveTo>
                          <a:lnTo>
                            <a:pt x="0" y="143509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7826</wp:posOffset>
            </wp:positionV>
            <wp:extent cx="1524" cy="143561"/>
            <wp:effectExtent l="0" t="0" r="0" b="0"/>
            <wp:wrapNone/>
            <wp:docPr id="4125" name="Freeform 4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8639</wp:posOffset>
            </wp:positionV>
            <wp:extent cx="180" cy="141985"/>
            <wp:effectExtent l="0" t="0" r="0" b="0"/>
            <wp:wrapNone/>
            <wp:docPr id="4126" name="Freeform 4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5"/>
                    </a:xfrm>
                    <a:custGeom>
                      <a:rect l="l" t="t" r="r" b="b"/>
                      <a:pathLst>
                        <a:path w="180" h="141985">
                          <a:moveTo>
                            <a:pt x="0" y="0"/>
                          </a:moveTo>
                          <a:lnTo>
                            <a:pt x="0" y="14198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6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7826</wp:posOffset>
            </wp:positionV>
            <wp:extent cx="1524" cy="143561"/>
            <wp:effectExtent l="0" t="0" r="0" b="0"/>
            <wp:wrapNone/>
            <wp:docPr id="4127" name="Freeform 4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5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8639</wp:posOffset>
            </wp:positionV>
            <wp:extent cx="180" cy="141985"/>
            <wp:effectExtent l="0" t="0" r="0" b="0"/>
            <wp:wrapNone/>
            <wp:docPr id="4128" name="Freeform 4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5"/>
                    </a:xfrm>
                    <a:custGeom>
                      <a:rect l="l" t="t" r="r" b="b"/>
                      <a:pathLst>
                        <a:path w="180" h="141985">
                          <a:moveTo>
                            <a:pt x="0" y="0"/>
                          </a:moveTo>
                          <a:lnTo>
                            <a:pt x="0" y="14198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8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7826</wp:posOffset>
            </wp:positionV>
            <wp:extent cx="1524" cy="143561"/>
            <wp:effectExtent l="0" t="0" r="0" b="0"/>
            <wp:wrapNone/>
            <wp:docPr id="4129" name="Freeform 4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7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8639</wp:posOffset>
            </wp:positionV>
            <wp:extent cx="180" cy="141985"/>
            <wp:effectExtent l="0" t="0" r="0" b="0"/>
            <wp:wrapNone/>
            <wp:docPr id="4130" name="Freeform 4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5"/>
                    </a:xfrm>
                    <a:custGeom>
                      <a:rect l="l" t="t" r="r" b="b"/>
                      <a:pathLst>
                        <a:path w="180" h="141985">
                          <a:moveTo>
                            <a:pt x="0" y="0"/>
                          </a:moveTo>
                          <a:lnTo>
                            <a:pt x="0" y="14198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0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7826</wp:posOffset>
            </wp:positionV>
            <wp:extent cx="1524" cy="143561"/>
            <wp:effectExtent l="0" t="0" r="0" b="0"/>
            <wp:wrapNone/>
            <wp:docPr id="4131" name="Freeform 4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9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8639</wp:posOffset>
            </wp:positionV>
            <wp:extent cx="180" cy="141985"/>
            <wp:effectExtent l="0" t="0" r="0" b="0"/>
            <wp:wrapNone/>
            <wp:docPr id="4132" name="Freeform 4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5"/>
                    </a:xfrm>
                    <a:custGeom>
                      <a:rect l="l" t="t" r="r" b="b"/>
                      <a:pathLst>
                        <a:path w="180" h="141985">
                          <a:moveTo>
                            <a:pt x="0" y="0"/>
                          </a:moveTo>
                          <a:lnTo>
                            <a:pt x="0" y="14198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2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7826</wp:posOffset>
            </wp:positionV>
            <wp:extent cx="1524" cy="143561"/>
            <wp:effectExtent l="0" t="0" r="0" b="0"/>
            <wp:wrapNone/>
            <wp:docPr id="4133" name="Freeform 4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1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8639</wp:posOffset>
            </wp:positionV>
            <wp:extent cx="180" cy="141985"/>
            <wp:effectExtent l="0" t="0" r="0" b="0"/>
            <wp:wrapNone/>
            <wp:docPr id="4134" name="Freeform 4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5"/>
                    </a:xfrm>
                    <a:custGeom>
                      <a:rect l="l" t="t" r="r" b="b"/>
                      <a:pathLst>
                        <a:path w="180" h="141985">
                          <a:moveTo>
                            <a:pt x="0" y="0"/>
                          </a:moveTo>
                          <a:lnTo>
                            <a:pt x="0" y="14198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4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7826</wp:posOffset>
            </wp:positionV>
            <wp:extent cx="1524" cy="143561"/>
            <wp:effectExtent l="0" t="0" r="0" b="0"/>
            <wp:wrapNone/>
            <wp:docPr id="4135" name="Freeform 4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3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8639</wp:posOffset>
            </wp:positionV>
            <wp:extent cx="180" cy="141985"/>
            <wp:effectExtent l="0" t="0" r="0" b="0"/>
            <wp:wrapNone/>
            <wp:docPr id="4136" name="Freeform 4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5"/>
                    </a:xfrm>
                    <a:custGeom>
                      <a:rect l="l" t="t" r="r" b="b"/>
                      <a:pathLst>
                        <a:path w="180" h="141985">
                          <a:moveTo>
                            <a:pt x="0" y="0"/>
                          </a:moveTo>
                          <a:lnTo>
                            <a:pt x="0" y="14198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6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7826</wp:posOffset>
            </wp:positionV>
            <wp:extent cx="1524" cy="143561"/>
            <wp:effectExtent l="0" t="0" r="0" b="0"/>
            <wp:wrapNone/>
            <wp:docPr id="4137" name="Freeform 4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5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8639</wp:posOffset>
            </wp:positionV>
            <wp:extent cx="180" cy="141985"/>
            <wp:effectExtent l="0" t="0" r="0" b="0"/>
            <wp:wrapNone/>
            <wp:docPr id="4138" name="Freeform 4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5"/>
                    </a:xfrm>
                    <a:custGeom>
                      <a:rect l="l" t="t" r="r" b="b"/>
                      <a:pathLst>
                        <a:path w="180" h="141985">
                          <a:moveTo>
                            <a:pt x="0" y="0"/>
                          </a:moveTo>
                          <a:lnTo>
                            <a:pt x="0" y="14198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8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7826</wp:posOffset>
            </wp:positionV>
            <wp:extent cx="1523" cy="143561"/>
            <wp:effectExtent l="0" t="0" r="0" b="0"/>
            <wp:wrapNone/>
            <wp:docPr id="4139" name="Freeform 4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561"/>
                    </a:xfrm>
                    <a:custGeom>
                      <a:rect l="l" t="t" r="r" b="b"/>
                      <a:pathLst>
                        <a:path w="1523" h="143561">
                          <a:moveTo>
                            <a:pt x="0" y="143561"/>
                          </a:moveTo>
                          <a:lnTo>
                            <a:pt x="1523" y="143561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7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8639</wp:posOffset>
            </wp:positionV>
            <wp:extent cx="180" cy="141985"/>
            <wp:effectExtent l="0" t="0" r="0" b="0"/>
            <wp:wrapNone/>
            <wp:docPr id="4140" name="Freeform 4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5"/>
                    </a:xfrm>
                    <a:custGeom>
                      <a:rect l="l" t="t" r="r" b="b"/>
                      <a:pathLst>
                        <a:path w="180" h="141985">
                          <a:moveTo>
                            <a:pt x="0" y="0"/>
                          </a:moveTo>
                          <a:lnTo>
                            <a:pt x="0" y="14198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0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7826</wp:posOffset>
            </wp:positionV>
            <wp:extent cx="1524" cy="143561"/>
            <wp:effectExtent l="0" t="0" r="0" b="0"/>
            <wp:wrapNone/>
            <wp:docPr id="4141" name="Freeform 4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9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8639</wp:posOffset>
            </wp:positionV>
            <wp:extent cx="180" cy="141985"/>
            <wp:effectExtent l="0" t="0" r="0" b="0"/>
            <wp:wrapNone/>
            <wp:docPr id="4142" name="Freeform 4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985"/>
                    </a:xfrm>
                    <a:custGeom>
                      <a:rect l="l" t="t" r="r" b="b"/>
                      <a:pathLst>
                        <a:path w="180" h="141985">
                          <a:moveTo>
                            <a:pt x="0" y="0"/>
                          </a:moveTo>
                          <a:lnTo>
                            <a:pt x="0" y="14198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60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R22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Dodávka: Kabel silový typu CYKY-J 5x2,5 Dca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104,000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66,83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6 950,32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17" w:lineRule="exact"/>
        <w:ind w:left="359" w:right="0" w:firstLine="0"/>
      </w:pPr>
      <w:r>
        <w:drawing>
          <wp:anchor simplePos="0" relativeHeight="251659362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18776</wp:posOffset>
            </wp:positionV>
            <wp:extent cx="6795516" cy="1524"/>
            <wp:effectExtent l="0" t="0" r="0" b="0"/>
            <wp:wrapNone/>
            <wp:docPr id="4143" name="Freeform 4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1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19537</wp:posOffset>
            </wp:positionV>
            <wp:extent cx="6793993" cy="180"/>
            <wp:effectExtent l="0" t="0" r="0" b="0"/>
            <wp:wrapNone/>
            <wp:docPr id="4144" name="Freeform 4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27683</wp:posOffset>
            </wp:positionV>
            <wp:extent cx="2194582" cy="300022"/>
            <wp:effectExtent l="0" t="0" r="0" b="0"/>
            <wp:wrapNone/>
            <wp:docPr id="4145" name="Freeform 414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27683"/>
                      <a:ext cx="2080282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D2.2_13_HEMS_Brno_C_Pole_LKBP_soupis_spotrebicu"80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74927</wp:posOffset>
            </wp:positionV>
            <wp:extent cx="4107118" cy="449374"/>
            <wp:effectExtent l="0" t="0" r="0" b="0"/>
            <wp:wrapNone/>
            <wp:docPr id="4146" name="Freeform 4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74927"/>
                      <a:ext cx="3992818" cy="33507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454"/>
                            <w:tab w:val="left" w:pos="5917"/>
                          </w:tabs>
                          <w:spacing w:before="0" w:after="0" w:line="235" w:lineRule="exact"/>
                          <w:ind w:left="0" w:right="0" w:firstLine="5917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80,000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VV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Součet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80,000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454"/>
                            <w:tab w:val="left" w:pos="5850"/>
                          </w:tabs>
                          <w:spacing w:before="0" w:after="0" w:line="138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VV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80*1,3 'Přepočtené koeficientem množství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104,000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657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210813063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-5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izolovaných kabelů měděných do 1 kV bez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ukončení plných nebo laněných kulatých (např. CYKY,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CHKE-R) uložených pevně počtu a průřezu žil 5x4 až 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4" w:after="262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2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2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75,19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2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5 263,30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262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17" w:after="0" w:line="121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023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https://podminky.urs.cz/item/CS_URS_2024_02/210813063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57"/>
          <w:tab w:val="left" w:pos="1817"/>
          <w:tab w:val="left" w:pos="5408"/>
          <w:tab w:val="left" w:pos="6198"/>
          <w:tab w:val="left" w:pos="7266"/>
          <w:tab w:val="left" w:pos="8581"/>
        </w:tabs>
        <w:spacing w:before="40" w:after="0" w:line="152" w:lineRule="exact"/>
        <w:ind w:left="115" w:right="0" w:firstLine="0"/>
      </w:pPr>
      <w:r>
        <w:drawing>
          <wp:anchor simplePos="0" relativeHeight="251659368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6353</wp:posOffset>
            </wp:positionV>
            <wp:extent cx="6795516" cy="1524"/>
            <wp:effectExtent l="0" t="0" r="0" b="0"/>
            <wp:wrapNone/>
            <wp:docPr id="4147" name="Freeform 4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7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7115</wp:posOffset>
            </wp:positionV>
            <wp:extent cx="6793993" cy="180"/>
            <wp:effectExtent l="0" t="0" r="0" b="0"/>
            <wp:wrapNone/>
            <wp:docPr id="4148" name="Freeform 4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2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6352</wp:posOffset>
            </wp:positionV>
            <wp:extent cx="1524" cy="144780"/>
            <wp:effectExtent l="0" t="0" r="0" b="0"/>
            <wp:wrapNone/>
            <wp:docPr id="4149" name="Freeform 4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1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7115</wp:posOffset>
            </wp:positionV>
            <wp:extent cx="180" cy="143256"/>
            <wp:effectExtent l="0" t="0" r="0" b="0"/>
            <wp:wrapNone/>
            <wp:docPr id="4150" name="Freeform 4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4151" name="Freeform 4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4152" name="Freeform 4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6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4153" name="Freeform 4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5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4154" name="Freeform 4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8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4155" name="Freeform 4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7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4156" name="Freeform 4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0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4157" name="Freeform 4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9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4158" name="Freeform 4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2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4159" name="Freeform 4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1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4160" name="Freeform 4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4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4161" name="Freeform 4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3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4162" name="Freeform 4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6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4163" name="Freeform 4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5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4164" name="Freeform 4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8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7876</wp:posOffset>
            </wp:positionV>
            <wp:extent cx="1523" cy="143256"/>
            <wp:effectExtent l="0" t="0" r="0" b="0"/>
            <wp:wrapNone/>
            <wp:docPr id="4165" name="Freeform 4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7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4166" name="Freeform 4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0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4167" name="Freeform 4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9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4168" name="Freeform 4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62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R23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Dodávka: Kabel silový typu CYKY-J 5x6 Dca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91,000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157,90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14 368,90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17" w:lineRule="exact"/>
        <w:ind w:left="359" w:right="0" w:firstLine="0"/>
      </w:pPr>
      <w:r>
        <w:drawing>
          <wp:anchor simplePos="0" relativeHeight="251659370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18775</wp:posOffset>
            </wp:positionV>
            <wp:extent cx="6795516" cy="1524"/>
            <wp:effectExtent l="0" t="0" r="0" b="0"/>
            <wp:wrapNone/>
            <wp:docPr id="4169" name="Freeform 4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9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19538</wp:posOffset>
            </wp:positionV>
            <wp:extent cx="6793993" cy="180"/>
            <wp:effectExtent l="0" t="0" r="0" b="0"/>
            <wp:wrapNone/>
            <wp:docPr id="4170" name="Freeform 4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27683</wp:posOffset>
            </wp:positionV>
            <wp:extent cx="2194582" cy="300022"/>
            <wp:effectExtent l="0" t="0" r="0" b="0"/>
            <wp:wrapNone/>
            <wp:docPr id="4171" name="Freeform 417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27683"/>
                      <a:ext cx="2080282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D2.2_13_HEMS_Brno_C_Pole_LKBP_soupis_spotrebicu"70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74927</wp:posOffset>
            </wp:positionV>
            <wp:extent cx="4107118" cy="449374"/>
            <wp:effectExtent l="0" t="0" r="0" b="0"/>
            <wp:wrapNone/>
            <wp:docPr id="4172" name="Freeform 417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74927"/>
                      <a:ext cx="3992818" cy="33507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454"/>
                            <w:tab w:val="left" w:pos="5917"/>
                          </w:tabs>
                          <w:spacing w:before="0" w:after="0" w:line="235" w:lineRule="exact"/>
                          <w:ind w:left="0" w:right="0" w:firstLine="5917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70,000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VV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Součet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70,000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454"/>
                            <w:tab w:val="left" w:pos="5917"/>
                          </w:tabs>
                          <w:spacing w:before="0" w:after="0" w:line="138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VV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70*1,3 'Přepočtené koeficientem množství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91,000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25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85"/>
        </w:trPr>
        <w:tc>
          <w:tcPr>
            <w:tcW w:w="10704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3"/>
                <w:tab w:val="left" w:pos="3259"/>
                <w:tab w:val="left" w:pos="5309"/>
                <w:tab w:val="left" w:pos="5852"/>
                <w:tab w:val="left" w:pos="6735"/>
                <w:tab w:val="left" w:pos="7823"/>
                <w:tab w:val="left" w:pos="9395"/>
              </w:tabs>
              <w:spacing w:before="129" w:after="12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Typ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J.cena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celkem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Cenová soustava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433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45721</wp:posOffset>
                  </wp:positionH>
                  <wp:positionV relativeFrom="paragraph">
                    <wp:posOffset>95374</wp:posOffset>
                  </wp:positionV>
                  <wp:extent cx="610419" cy="212681"/>
                  <wp:effectExtent l="0" t="0" r="0" b="0"/>
                  <wp:wrapNone/>
                  <wp:docPr id="4173" name="Freeform 417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1480" y="95374"/>
                            <a:ext cx="496119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3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3"/>
                                  <w:szCs w:val="13"/>
                                </w:rPr>
                                <w:t>R25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41780</wp:posOffset>
                  </wp:positionV>
                  <wp:extent cx="2209034" cy="319615"/>
                  <wp:effectExtent l="0" t="0" r="0" b="0"/>
                  <wp:wrapNone/>
                  <wp:docPr id="4174" name="Freeform 417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1780"/>
                            <a:ext cx="2094734" cy="205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kabelu Cu plného nebo laněného do 1 kV žíly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 mm2 (např. CYA) bez ukončení uloženého pevně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96898</wp:posOffset>
                  </wp:positionV>
                  <wp:extent cx="186661" cy="211157"/>
                  <wp:effectExtent l="0" t="0" r="0" b="0"/>
                  <wp:wrapNone/>
                  <wp:docPr id="4175" name="Freeform 417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96898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51" w:line="240" w:lineRule="auto"/>
              <w:ind w:left="415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51" w:line="240" w:lineRule="auto"/>
              <w:ind w:left="613" w:right="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33,42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51" w:line="240" w:lineRule="auto"/>
              <w:ind w:left="976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668,40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Kabel silový typu CY 1x4 ZŽ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4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26,000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66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20,72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03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538,72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20" w:after="0" w:line="117" w:lineRule="exact"/>
        <w:ind w:left="359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27683</wp:posOffset>
            </wp:positionV>
            <wp:extent cx="2194582" cy="300021"/>
            <wp:effectExtent l="0" t="0" r="0" b="0"/>
            <wp:wrapNone/>
            <wp:docPr id="4176" name="Freeform 417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27683"/>
                      <a:ext cx="2080282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D2.2_13_HEMS_Brno_C_Pole_LKBP_soupis_spotrebicu"20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411479</wp:posOffset>
            </wp:positionH>
            <wp:positionV relativeFrom="paragraph">
              <wp:posOffset>-79866</wp:posOffset>
            </wp:positionV>
            <wp:extent cx="4254947" cy="647890"/>
            <wp:effectExtent l="0" t="0" r="0" b="0"/>
            <wp:wrapNone/>
            <wp:docPr id="4177" name="Freeform 417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479" y="-79866"/>
                      <a:ext cx="4140647" cy="53359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6"/>
                            <w:tab w:val="left" w:pos="6149"/>
                          </w:tabs>
                          <w:spacing w:before="0" w:after="0" w:line="235" w:lineRule="exact"/>
                          <w:ind w:left="232" w:right="0" w:firstLine="5917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20,000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VV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Součet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20,000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6"/>
                            <w:tab w:val="left" w:pos="6149"/>
                          </w:tabs>
                          <w:spacing w:before="0" w:after="0" w:line="138" w:lineRule="exact"/>
                          <w:ind w:left="232" w:right="0" w:firstLine="0"/>
                          <w:jc w:val="right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VV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20*1,3 'Přepočtené koeficientem množství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26,000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30"/>
                          </w:tabs>
                          <w:spacing w:before="14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65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R27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4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42542</wp:posOffset>
                  </wp:positionV>
                  <wp:extent cx="2209034" cy="319361"/>
                  <wp:effectExtent l="0" t="0" r="0" b="0"/>
                  <wp:wrapNone/>
                  <wp:docPr id="4178" name="Freeform 417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2542"/>
                            <a:ext cx="209473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kabelu Cu plného nebo laněného do 1 kV žíly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 mm2 (např. CYA) bez ukončení uloženého pevně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97406</wp:posOffset>
                  </wp:positionV>
                  <wp:extent cx="186661" cy="211157"/>
                  <wp:effectExtent l="0" t="0" r="0" b="0"/>
                  <wp:wrapNone/>
                  <wp:docPr id="4179" name="Freeform 417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97406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51" w:line="240" w:lineRule="auto"/>
              <w:ind w:left="415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51" w:line="240" w:lineRule="auto"/>
              <w:ind w:left="613" w:right="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35,09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51" w:line="240" w:lineRule="auto"/>
              <w:ind w:left="861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1 754,50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Kabel silový typu CY 1x6 ZŽ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4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26,000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66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30,91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03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803,66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20" w:after="0" w:line="117" w:lineRule="exact"/>
        <w:ind w:left="359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27683</wp:posOffset>
            </wp:positionV>
            <wp:extent cx="2194582" cy="300021"/>
            <wp:effectExtent l="0" t="0" r="0" b="0"/>
            <wp:wrapNone/>
            <wp:docPr id="4180" name="Freeform 418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27683"/>
                      <a:ext cx="2080282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D2.2_13_HEMS_Brno_C_Pole_LKBP_soupis_spotrebicu"20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403859</wp:posOffset>
            </wp:positionH>
            <wp:positionV relativeFrom="paragraph">
              <wp:posOffset>-79993</wp:posOffset>
            </wp:positionV>
            <wp:extent cx="4262567" cy="606568"/>
            <wp:effectExtent l="0" t="0" r="0" b="0"/>
            <wp:wrapNone/>
            <wp:docPr id="4181" name="Freeform 418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3859" y="-79993"/>
                      <a:ext cx="4148267" cy="49226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98"/>
                            <w:tab w:val="left" w:pos="6161"/>
                          </w:tabs>
                          <w:spacing w:before="0" w:after="0" w:line="235" w:lineRule="exact"/>
                          <w:ind w:left="244" w:right="0" w:firstLine="5917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20,000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VV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Součet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20,000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98"/>
                            <w:tab w:val="left" w:pos="6161"/>
                          </w:tabs>
                          <w:spacing w:before="0" w:after="0" w:line="138" w:lineRule="exact"/>
                          <w:ind w:left="244" w:right="0" w:firstLine="0"/>
                          <w:jc w:val="right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VV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20*1,3 'Přepočtené koeficientem množství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26,000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09"/>
                            <w:tab w:val="left" w:pos="542"/>
                          </w:tabs>
                          <w:spacing w:before="80" w:after="0" w:line="152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3"/>
                            <w:szCs w:val="13"/>
                          </w:rPr>
                          <w:t>67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3"/>
                            <w:szCs w:val="13"/>
                          </w:rPr>
                          <w:t>M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3"/>
                            <w:szCs w:val="13"/>
                          </w:rPr>
                          <w:t>R28.1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-26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Kabel silový typu CXKH-R-J B2CAS1D1 1x6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ZŽ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4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39,000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66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70,17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2 736,63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235" w:lineRule="exact"/>
        <w:ind w:left="280" w:right="4246" w:firstLine="5917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16890</wp:posOffset>
            </wp:positionV>
            <wp:extent cx="2194582" cy="300021"/>
            <wp:effectExtent l="0" t="0" r="0" b="0"/>
            <wp:wrapNone/>
            <wp:docPr id="4182" name="Freeform 418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0"/>
                      <a:ext cx="2080282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D2.2_13_HEMS_Brno_C_Pole_LKBP_soupis_spotrebicu"30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69217</wp:posOffset>
            </wp:positionV>
            <wp:extent cx="203221" cy="189066"/>
            <wp:effectExtent l="0" t="0" r="0" b="0"/>
            <wp:wrapNone/>
            <wp:docPr id="4183" name="Freeform 41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7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30,000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30,000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30*1,3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39,000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41781</wp:posOffset>
                  </wp:positionV>
                  <wp:extent cx="2209034" cy="319360"/>
                  <wp:effectExtent l="0" t="0" r="0" b="0"/>
                  <wp:wrapNone/>
                  <wp:docPr id="4184" name="Freeform 418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1781"/>
                            <a:ext cx="2094734" cy="20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kabelu Cu plného nebo laněného do 1 kV žíly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16 mm2 (např. CYA) bez ukončení uloženého pevně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96645</wp:posOffset>
                  </wp:positionV>
                  <wp:extent cx="186661" cy="211157"/>
                  <wp:effectExtent l="0" t="0" r="0" b="0"/>
                  <wp:wrapNone/>
                  <wp:docPr id="4185" name="Freeform 418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96645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265429</wp:posOffset>
                  </wp:positionH>
                  <wp:positionV relativeFrom="paragraph">
                    <wp:posOffset>95121</wp:posOffset>
                  </wp:positionV>
                  <wp:extent cx="2065897" cy="211157"/>
                  <wp:effectExtent l="0" t="0" r="0" b="0"/>
                  <wp:wrapNone/>
                  <wp:docPr id="4186" name="Freeform 418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33036" y="95121"/>
                            <a:ext cx="1951597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21"/>
                                  <w:tab w:val="left" w:pos="2537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165,000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60,15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9 924,75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13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Kabel silový typu CXKH-R B2CAS1D0 1x16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ZŽ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39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188,500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122,30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23 053,55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6" w:after="0" w:line="136" w:lineRule="exact"/>
        <w:ind w:left="6130" w:right="4245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57911</wp:posOffset>
            </wp:positionV>
            <wp:extent cx="2237253" cy="300021"/>
            <wp:effectExtent l="0" t="0" r="0" b="0"/>
            <wp:wrapNone/>
            <wp:docPr id="4187" name="Freeform 418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57911"/>
                      <a:ext cx="2122953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D2.2_13_HEMS_Brno_C_Pole_LKBP_soupis_spotrebicu"145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110238</wp:posOffset>
            </wp:positionV>
            <wp:extent cx="203221" cy="189066"/>
            <wp:effectExtent l="0" t="0" r="0" b="0"/>
            <wp:wrapNone/>
            <wp:docPr id="4188" name="Freeform 418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1023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145,000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3"/>
          <w:tab w:val="left" w:pos="6209"/>
        </w:tabs>
        <w:spacing w:before="160" w:after="0" w:line="138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145,000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3"/>
          <w:tab w:val="left" w:pos="6209"/>
        </w:tabs>
        <w:spacing w:before="0" w:after="0" w:line="138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145*1,3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188,500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57"/>
          <w:tab w:val="left" w:pos="1817"/>
          <w:tab w:val="left" w:pos="5408"/>
          <w:tab w:val="left" w:pos="6198"/>
          <w:tab w:val="left" w:pos="7342"/>
          <w:tab w:val="left" w:pos="8658"/>
        </w:tabs>
        <w:spacing w:before="40" w:after="0" w:line="152" w:lineRule="exact"/>
        <w:ind w:left="115" w:right="0" w:firstLine="0"/>
      </w:pPr>
      <w:r>
        <w:drawing>
          <wp:anchor simplePos="0" relativeHeight="251659449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6352</wp:posOffset>
            </wp:positionV>
            <wp:extent cx="6795516" cy="1524"/>
            <wp:effectExtent l="0" t="0" r="0" b="0"/>
            <wp:wrapNone/>
            <wp:docPr id="4189" name="Freeform 4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7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6353</wp:posOffset>
            </wp:positionV>
            <wp:extent cx="1524" cy="144780"/>
            <wp:effectExtent l="0" t="0" r="0" b="0"/>
            <wp:wrapNone/>
            <wp:docPr id="4190" name="Freeform 4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8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7114</wp:posOffset>
            </wp:positionV>
            <wp:extent cx="6793993" cy="180"/>
            <wp:effectExtent l="0" t="0" r="0" b="0"/>
            <wp:wrapNone/>
            <wp:docPr id="4191" name="Freeform 4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6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7114</wp:posOffset>
            </wp:positionV>
            <wp:extent cx="180" cy="143257"/>
            <wp:effectExtent l="0" t="0" r="0" b="0"/>
            <wp:wrapNone/>
            <wp:docPr id="4192" name="Freeform 4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9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4193" name="Freeform 4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8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4194" name="Freeform 4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1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4195" name="Freeform 4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0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4196" name="Freeform 4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3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4197" name="Freeform 4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2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4198" name="Freeform 4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5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4199" name="Freeform 4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4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4200" name="Freeform 4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7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4201" name="Freeform 4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6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4202" name="Freeform 4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9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4203" name="Freeform 4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8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4204" name="Freeform 4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1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4205" name="Freeform 4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0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4206" name="Freeform 4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3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7877</wp:posOffset>
            </wp:positionV>
            <wp:extent cx="1523" cy="143256"/>
            <wp:effectExtent l="0" t="0" r="0" b="0"/>
            <wp:wrapNone/>
            <wp:docPr id="4207" name="Freeform 4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2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4208" name="Freeform 4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5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4209" name="Freeform 4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4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4210" name="Freeform 4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70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R31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Dodávka: Kabel silový typu CYA 1x16 ZŽ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26,000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81,87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2 128,62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17" w:lineRule="exact"/>
        <w:ind w:left="359" w:right="0" w:firstLine="0"/>
      </w:pPr>
      <w:r>
        <w:drawing>
          <wp:anchor simplePos="0" relativeHeight="251659451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18775</wp:posOffset>
            </wp:positionV>
            <wp:extent cx="6795516" cy="1525"/>
            <wp:effectExtent l="0" t="0" r="0" b="0"/>
            <wp:wrapNone/>
            <wp:docPr id="4211" name="Freeform 4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5"/>
                    </a:xfrm>
                    <a:custGeom>
                      <a:rect l="l" t="t" r="r" b="b"/>
                      <a:pathLst>
                        <a:path w="6795516" h="1525">
                          <a:moveTo>
                            <a:pt x="0" y="1525"/>
                          </a:moveTo>
                          <a:lnTo>
                            <a:pt x="6795516" y="1525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0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19538</wp:posOffset>
            </wp:positionV>
            <wp:extent cx="6793993" cy="180"/>
            <wp:effectExtent l="0" t="0" r="0" b="0"/>
            <wp:wrapNone/>
            <wp:docPr id="4212" name="Freeform 4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27683</wp:posOffset>
            </wp:positionV>
            <wp:extent cx="2194582" cy="300021"/>
            <wp:effectExtent l="0" t="0" r="0" b="0"/>
            <wp:wrapNone/>
            <wp:docPr id="4213" name="Freeform 42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27683"/>
                      <a:ext cx="2080282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D2.2_13_HEMS_Brno_C_Pole_LKBP_soupis_spotrebicu"20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411479</wp:posOffset>
            </wp:positionH>
            <wp:positionV relativeFrom="paragraph">
              <wp:posOffset>-79992</wp:posOffset>
            </wp:positionV>
            <wp:extent cx="4254947" cy="608266"/>
            <wp:effectExtent l="0" t="0" r="0" b="0"/>
            <wp:wrapNone/>
            <wp:docPr id="4214" name="Freeform 42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479" y="-79992"/>
                      <a:ext cx="4140647" cy="4939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6"/>
                            <w:tab w:val="left" w:pos="6149"/>
                          </w:tabs>
                          <w:spacing w:before="0" w:after="0" w:line="235" w:lineRule="exact"/>
                          <w:ind w:left="232" w:right="0" w:firstLine="5917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20,000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VV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Součet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20,000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86"/>
                            <w:tab w:val="left" w:pos="6149"/>
                          </w:tabs>
                          <w:spacing w:before="0" w:after="0" w:line="138" w:lineRule="exact"/>
                          <w:ind w:left="232" w:right="0" w:firstLine="0"/>
                          <w:jc w:val="right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VV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20*1,3 'Přepočtené koeficientem množství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26,000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30"/>
                          </w:tabs>
                          <w:spacing w:before="8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71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741130001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2085508" cy="319361"/>
                  <wp:effectExtent l="0" t="0" r="0" b="0"/>
                  <wp:wrapNone/>
                  <wp:docPr id="4215" name="Freeform 421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1971208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Ukončení vodič izolovaný do 2,5 mm2 v rozváděči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nebo na přístroji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41,77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10 442,50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053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https://podminky.urs.cz/item/CS_URS_2025_01/741130001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19174</wp:posOffset>
                  </wp:positionV>
                  <wp:extent cx="2231446" cy="319361"/>
                  <wp:effectExtent l="0" t="0" r="0" b="0"/>
                  <wp:wrapNone/>
                  <wp:docPr id="4216" name="Freeform 421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9174"/>
                            <a:ext cx="2117146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Ukončení vodič izolovaný do 4 mm2 v rozváděči nebo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na přístroji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8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9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9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58,47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9" w:line="240" w:lineRule="auto"/>
              <w:ind w:left="10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584,70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054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https://podminky.urs.cz/item/CS_URS_2025_01/741130003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18920</wp:posOffset>
                  </wp:positionV>
                  <wp:extent cx="2231446" cy="319361"/>
                  <wp:effectExtent l="0" t="0" r="0" b="0"/>
                  <wp:wrapNone/>
                  <wp:docPr id="4217" name="Freeform 421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8920"/>
                            <a:ext cx="2117146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Ukončení vodič izolovaný do 6 mm2 v rozváděči nebo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na přístroji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8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75,19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2 255,70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206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https://podminky.urs.cz/item/CS_URS_2025_01/741130004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18921</wp:posOffset>
                  </wp:positionV>
                  <wp:extent cx="2280092" cy="319361"/>
                  <wp:effectExtent l="0" t="0" r="0" b="0"/>
                  <wp:wrapNone/>
                  <wp:docPr id="4218" name="Freeform 421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8921"/>
                            <a:ext cx="2165792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Ukončení vodič izolovaný do 16 mm2 v rozváděči nebo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na přístroji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8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114,10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1 141,00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89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207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https://podminky.urs.cz/item/CS_URS_2025_01/741130006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741130011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18920</wp:posOffset>
                  </wp:positionV>
                  <wp:extent cx="2280092" cy="319361"/>
                  <wp:effectExtent l="0" t="0" r="0" b="0"/>
                  <wp:wrapNone/>
                  <wp:docPr id="4219" name="Freeform 42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8920"/>
                            <a:ext cx="2165792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Ukončení vodič izolovaný do 50 mm2 v rozváděči nebo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na přístroji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88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125,31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105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250,62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8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2025 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8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209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https://podminky.urs.cz/item/CS_URS_2025_01/741130011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5"/>
          <w:tab w:val="left" w:pos="1745"/>
          <w:tab w:val="left" w:pos="8226"/>
        </w:tabs>
        <w:spacing w:before="160" w:after="0" w:line="203" w:lineRule="exact"/>
        <w:ind w:left="283" w:right="1679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D10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Úprava hromosvodné soustavy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155 428,51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7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R101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jímací tyč se stojanem a podstavceme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2 673,32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24 059,88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842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2" w:after="356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2" w:after="356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2" w:after="356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R33.1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4" w:line="170" w:lineRule="exact"/>
              <w:ind w:left="9" w:right="-34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Jímací tyč se stojanem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a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podstavcem -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Jímací stožár pro hromosvod tvořený stojanem s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betonovým základem (3 ks mrazuvzdorných betonů),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jímací tyčí a případným dalším příslušenstvím, celková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výška 1,5m.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4" w:after="356" w:line="240" w:lineRule="auto"/>
              <w:ind w:left="15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2" w:after="358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9,000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2" w:after="358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6 182,07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2" w:after="358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55 638,63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6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1679739" cy="300022"/>
            <wp:effectExtent l="0" t="0" r="0" b="0"/>
            <wp:wrapNone/>
            <wp:docPr id="4220" name="Freeform 42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1565439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D2.2_06_HEMS_Brno_C_Pole_LKBP_5NP"9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4221" name="Freeform 42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9,000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9,000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4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74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5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5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R101.1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48" w:line="170" w:lineRule="exact"/>
              <w:ind w:left="9" w:right="186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drát FeZn 8mm pro spojení svorek, jimačů,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uzemnění překážkového osvětlení a spojení se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stávající hromosvodnou soustavou, vedení na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držácích, vč. dilatačních vložek vč. Montáže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305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91,90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6 892,50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36575</wp:posOffset>
                  </wp:positionH>
                  <wp:positionV relativeFrom="paragraph">
                    <wp:posOffset>21968</wp:posOffset>
                  </wp:positionV>
                  <wp:extent cx="5879834" cy="370064"/>
                  <wp:effectExtent l="0" t="0" r="0" b="0"/>
                  <wp:wrapNone/>
                  <wp:docPr id="4222" name="Freeform 422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3859" y="21968"/>
                            <a:ext cx="5765534" cy="255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09"/>
                                  <w:tab w:val="left" w:pos="542"/>
                                  <w:tab w:val="left" w:pos="1702"/>
                                  <w:tab w:val="left" w:pos="5293"/>
                                  <w:tab w:val="left" w:pos="6083"/>
                                  <w:tab w:val="left" w:pos="7227"/>
                                  <w:tab w:val="left" w:pos="854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79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R33.2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Zemnící drát FeZn 8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75,000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76,86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5 764,50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20" w:after="0" w:line="117" w:lineRule="exact"/>
                                <w:ind w:left="244" w:right="0" w:firstLine="0"/>
                              </w:pP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VV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96"/>
        </w:tabs>
        <w:spacing w:before="0" w:after="0" w:line="235" w:lineRule="exact"/>
        <w:ind w:left="279" w:right="4245" w:firstLine="5917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94582" cy="300022"/>
            <wp:effectExtent l="0" t="0" r="0" b="0"/>
            <wp:wrapNone/>
            <wp:docPr id="4223" name="Freeform 42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2080282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D2.2_13_HEMS_Brno_C_Pole_LKBP_soupis_spotrebicu"75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75,000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75,000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7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5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210220301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svorek hromosvodných se 2 šrouby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49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417,70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20 885,00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R33.3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2157</wp:posOffset>
                  </wp:positionV>
                  <wp:extent cx="2056494" cy="319187"/>
                  <wp:effectExtent l="0" t="0" r="0" b="0"/>
                  <wp:wrapNone/>
                  <wp:docPr id="4224" name="Freeform 422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157"/>
                            <a:ext cx="1942194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Svorka univerzální pro připojení FeZn v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různých kombinacích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109729</wp:posOffset>
                  </wp:positionH>
                  <wp:positionV relativeFrom="paragraph">
                    <wp:posOffset>55497</wp:posOffset>
                  </wp:positionV>
                  <wp:extent cx="2527923" cy="210983"/>
                  <wp:effectExtent l="0" t="0" r="0" b="0"/>
                  <wp:wrapNone/>
                  <wp:docPr id="4225" name="Freeform 422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5771" y="55497"/>
                            <a:ext cx="2413623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04"/>
                                  <w:tab w:val="left" w:pos="1872"/>
                                  <w:tab w:val="left" w:pos="3265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50,000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142,02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7 101,00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96"/>
        </w:tabs>
        <w:spacing w:before="0" w:after="0" w:line="235" w:lineRule="exact"/>
        <w:ind w:left="279" w:right="4246" w:firstLine="5917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1722254" cy="300021"/>
            <wp:effectExtent l="0" t="0" r="0" b="0"/>
            <wp:wrapNone/>
            <wp:docPr id="4226" name="Freeform 422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1607954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D2.2_06_HEMS_Brno_C_Pole_LKBP_5NP"50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4227" name="Freeform 422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50,000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50,000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1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1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R33.4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2213117" cy="319187"/>
                  <wp:effectExtent l="0" t="0" r="0" b="0"/>
                  <wp:wrapNone/>
                  <wp:docPr id="4228" name="Freeform 422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2098817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Svorka připojovací pro připojení zařízení na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střeše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109729</wp:posOffset>
                  </wp:positionH>
                  <wp:positionV relativeFrom="paragraph">
                    <wp:posOffset>57021</wp:posOffset>
                  </wp:positionV>
                  <wp:extent cx="2527923" cy="210983"/>
                  <wp:effectExtent l="0" t="0" r="0" b="0"/>
                  <wp:wrapNone/>
                  <wp:docPr id="4229" name="Freeform 422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5771" y="57021"/>
                            <a:ext cx="2413623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04"/>
                                  <w:tab w:val="left" w:pos="1872"/>
                                  <w:tab w:val="left" w:pos="3265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50,000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142,02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7 101,00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235" w:lineRule="exact"/>
        <w:ind w:left="280" w:right="4246" w:firstLine="5917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1722254" cy="300021"/>
            <wp:effectExtent l="0" t="0" r="0" b="0"/>
            <wp:wrapNone/>
            <wp:docPr id="4230" name="Freeform 423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1607954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D2.2_06_HEMS_Brno_C_Pole_LKBP_5NP"50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4231" name="Freeform 423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50,000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50,000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R101.2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3680</wp:posOffset>
                  </wp:positionV>
                  <wp:extent cx="2180368" cy="319361"/>
                  <wp:effectExtent l="0" t="0" r="0" b="0"/>
                  <wp:wrapNone/>
                  <wp:docPr id="4232" name="Freeform 423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0"/>
                            <a:ext cx="2066068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Plastová podpěra pro FeZni vodič s úchytem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pro vodič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57020</wp:posOffset>
                  </wp:positionV>
                  <wp:extent cx="203454" cy="211157"/>
                  <wp:effectExtent l="0" t="0" r="0" b="0"/>
                  <wp:wrapNone/>
                  <wp:docPr id="4233" name="Freeform 423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57020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55496</wp:posOffset>
                  </wp:positionV>
                  <wp:extent cx="2017007" cy="211157"/>
                  <wp:effectExtent l="0" t="0" r="0" b="0"/>
                  <wp:wrapNone/>
                  <wp:docPr id="4234" name="Freeform 423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55496"/>
                            <a:ext cx="1902707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67"/>
                                  <w:tab w:val="left" w:pos="238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417,70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20 885,00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89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31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3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31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R33.5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2" w:after="60" w:line="170" w:lineRule="exact"/>
              <w:ind w:left="9" w:right="267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Plastová podpěra pro FeZni vodi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č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úchytem pro vodič a se zátěží ze mrazuvzdorného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betonu na ploché střechy, vč. Montáže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31" w:line="240" w:lineRule="auto"/>
              <w:ind w:left="1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31" w:line="240" w:lineRule="auto"/>
              <w:ind w:left="4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31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142,02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31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7 101,00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235" w:lineRule="exact"/>
        <w:ind w:left="280" w:right="4246" w:firstLine="5917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1722254" cy="300022"/>
            <wp:effectExtent l="0" t="0" r="0" b="0"/>
            <wp:wrapNone/>
            <wp:docPr id="4235" name="Freeform 423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1607954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D2.2_06_HEMS_Brno_C_Pole_LKBP_5NP"50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4236" name="Freeform 42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50,000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50,000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after="18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26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3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172846</wp:posOffset>
            </wp:positionV>
            <wp:extent cx="6793993" cy="180"/>
            <wp:effectExtent l="0" t="0" r="0" b="0"/>
            <wp:wrapNone/>
            <wp:docPr id="4240" name="Freeform 4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172084</wp:posOffset>
            </wp:positionV>
            <wp:extent cx="6795516" cy="1524"/>
            <wp:effectExtent l="0" t="0" r="0" b="0"/>
            <wp:wrapNone/>
            <wp:docPr id="4241" name="Freeform 4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9470"/>
        </w:tabs>
        <w:spacing w:before="0" w:after="0" w:line="152" w:lineRule="exact"/>
        <w:ind w:left="104" w:right="0" w:firstLine="0"/>
      </w:pPr>
      <w:r>
        <w:drawing>
          <wp:anchor simplePos="0" relativeHeight="251658270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-76959</wp:posOffset>
            </wp:positionV>
            <wp:extent cx="1524" cy="257556"/>
            <wp:effectExtent l="0" t="0" r="0" b="0"/>
            <wp:wrapNone/>
            <wp:docPr id="4242" name="Freeform 4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-76198</wp:posOffset>
            </wp:positionV>
            <wp:extent cx="180" cy="256032"/>
            <wp:effectExtent l="0" t="0" r="0" b="0"/>
            <wp:wrapNone/>
            <wp:docPr id="4243" name="Freeform 4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2"/>
                    </a:xfrm>
                    <a:custGeom>
                      <a:rect l="l" t="t" r="r" b="b"/>
                      <a:pathLst>
                        <a:path w="180" h="256032">
                          <a:moveTo>
                            <a:pt x="0" y="0"/>
                          </a:moveTo>
                          <a:lnTo>
                            <a:pt x="0" y="2560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-75435</wp:posOffset>
            </wp:positionV>
            <wp:extent cx="1524" cy="256032"/>
            <wp:effectExtent l="0" t="0" r="0" b="0"/>
            <wp:wrapNone/>
            <wp:docPr id="4244" name="Freeform 4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-74674</wp:posOffset>
            </wp:positionV>
            <wp:extent cx="180" cy="254508"/>
            <wp:effectExtent l="0" t="0" r="0" b="0"/>
            <wp:wrapNone/>
            <wp:docPr id="4245" name="Freeform 4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8"/>
                    </a:xfrm>
                    <a:custGeom>
                      <a:rect l="l" t="t" r="r" b="b"/>
                      <a:pathLst>
                        <a:path w="180" h="254508">
                          <a:moveTo>
                            <a:pt x="0" y="0"/>
                          </a:moveTo>
                          <a:lnTo>
                            <a:pt x="0" y="254508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6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77598</wp:posOffset>
            </wp:positionV>
            <wp:extent cx="6795516" cy="1524"/>
            <wp:effectExtent l="0" t="0" r="0" b="0"/>
            <wp:wrapNone/>
            <wp:docPr id="4246" name="Freeform 4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78359</wp:posOffset>
            </wp:positionV>
            <wp:extent cx="6793993" cy="180"/>
            <wp:effectExtent l="0" t="0" r="0" b="0"/>
            <wp:wrapNone/>
            <wp:docPr id="4247" name="Freeform 4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85"/>
          <w:tab w:val="left" w:pos="1745"/>
          <w:tab w:val="left" w:pos="8226"/>
        </w:tabs>
        <w:spacing w:before="0" w:after="0" w:line="203" w:lineRule="exact"/>
        <w:ind w:left="283" w:right="1680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D11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Kabelové trasy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391 837,67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741910421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4443</wp:posOffset>
                  </wp:positionV>
                  <wp:extent cx="2015840" cy="319361"/>
                  <wp:effectExtent l="0" t="0" r="0" b="0"/>
                  <wp:wrapNone/>
                  <wp:docPr id="4248" name="Freeform 424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443"/>
                            <a:ext cx="1901540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žlabů bez stojiny a výložníků kovových s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podpěrkami a příslušenstvím uzavření víkem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57783</wp:posOffset>
                  </wp:positionV>
                  <wp:extent cx="186661" cy="211157"/>
                  <wp:effectExtent l="0" t="0" r="0" b="0"/>
                  <wp:wrapNone/>
                  <wp:docPr id="4249" name="Freeform 424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57783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265429</wp:posOffset>
                  </wp:positionH>
                  <wp:positionV relativeFrom="paragraph">
                    <wp:posOffset>56259</wp:posOffset>
                  </wp:positionV>
                  <wp:extent cx="2771516" cy="212681"/>
                  <wp:effectExtent l="0" t="0" r="0" b="0"/>
                  <wp:wrapNone/>
                  <wp:docPr id="4250" name="Freeform 425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33036" y="56259"/>
                            <a:ext cx="2657216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44"/>
                                  <w:tab w:val="left" w:pos="246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120,000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250,63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30 075,6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0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2024 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2"/>
        </w:tabs>
        <w:spacing w:before="17" w:after="0" w:line="121" w:lineRule="exact"/>
        <w:ind w:left="280" w:right="6512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237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https://podminky.urs.cz/item/CS_URS_2024_02/741910421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57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4" w:after="14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4" w:after="14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4" w:after="148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741910412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2140409" cy="427564"/>
                  <wp:effectExtent l="0" t="0" r="0" b="0"/>
                  <wp:wrapNone/>
                  <wp:docPr id="4251" name="Freeform 425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2026109" cy="3132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žlabů bez stojiny a výložníků kovových s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podpěrkami a příslušenstvím bez víka, šířky do 100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6" w:after="148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4" w:after="148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4" w:after="148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217,20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4" w:after="148" w:line="240" w:lineRule="auto"/>
              <w:ind w:left="86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26 064,00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4" w:after="148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1"/>
        </w:tabs>
        <w:spacing w:before="18" w:after="0" w:line="121" w:lineRule="exact"/>
        <w:ind w:left="279" w:right="6512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238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https://podminky.urs.cz/item/CS_URS_2024_02/741910412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2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185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185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23492</wp:posOffset>
                  </wp:positionV>
                  <wp:extent cx="2265325" cy="427392"/>
                  <wp:effectExtent l="0" t="0" r="0" b="0"/>
                  <wp:wrapNone/>
                  <wp:docPr id="4252" name="Freeform 425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3492"/>
                            <a:ext cx="2151025" cy="3130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Kabelový žlab plný 52x60 požární P-90R, vč.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zinkování, příslušenství (spojky, šrouby, tvarovek,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kotvení a příchytek)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5" w:line="240" w:lineRule="auto"/>
              <w:ind w:left="16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187" w:line="240" w:lineRule="auto"/>
              <w:ind w:left="4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69,000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187" w:line="240" w:lineRule="auto"/>
              <w:ind w:left="59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918,96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187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63 408,24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96"/>
        </w:tabs>
        <w:spacing w:before="0" w:after="0" w:line="235" w:lineRule="exact"/>
        <w:ind w:left="279" w:right="4246" w:firstLine="5917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16890</wp:posOffset>
            </wp:positionV>
            <wp:extent cx="1722254" cy="300021"/>
            <wp:effectExtent l="0" t="0" r="0" b="0"/>
            <wp:wrapNone/>
            <wp:docPr id="4253" name="Freeform 425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0"/>
                      <a:ext cx="1607954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D2.2_04_HEMS_Brno_C_Pole_LKBP_3NP"60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69217</wp:posOffset>
            </wp:positionV>
            <wp:extent cx="203221" cy="189066"/>
            <wp:effectExtent l="0" t="0" r="0" b="0"/>
            <wp:wrapNone/>
            <wp:docPr id="4254" name="Freeform 425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7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60,000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60,000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96"/>
        </w:tabs>
        <w:spacing w:before="0" w:after="0" w:line="138" w:lineRule="exact"/>
        <w:ind w:left="279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60*1,15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69,000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3680</wp:posOffset>
                  </wp:positionV>
                  <wp:extent cx="2041900" cy="319187"/>
                  <wp:effectExtent l="0" t="0" r="0" b="0"/>
                  <wp:wrapNone/>
                  <wp:docPr id="4255" name="Freeform 425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0"/>
                            <a:ext cx="1927600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Víko š.60 požární P-90R, vč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. 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inkování,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příslušenství (spojky, šrouby, tvarovek)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118873</wp:posOffset>
                  </wp:positionH>
                  <wp:positionV relativeFrom="paragraph">
                    <wp:posOffset>57020</wp:posOffset>
                  </wp:positionV>
                  <wp:extent cx="2518657" cy="210983"/>
                  <wp:effectExtent l="0" t="0" r="0" b="0"/>
                  <wp:wrapNone/>
                  <wp:docPr id="4256" name="Freeform 425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4915" y="57020"/>
                            <a:ext cx="2404357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90"/>
                                  <w:tab w:val="left" w:pos="1857"/>
                                  <w:tab w:val="left" w:pos="317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69,000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217,20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14 986,80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96"/>
        </w:tabs>
        <w:spacing w:before="0" w:after="0" w:line="235" w:lineRule="exact"/>
        <w:ind w:left="279" w:right="4246" w:firstLine="5917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1722254" cy="300021"/>
            <wp:effectExtent l="0" t="0" r="0" b="0"/>
            <wp:wrapNone/>
            <wp:docPr id="4257" name="Freeform 425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1607954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D2.2_04_HEMS_Brno_C_Pole_LKBP_3NP"60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4258" name="Freeform 425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60,000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60,000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96"/>
        </w:tabs>
        <w:spacing w:before="0" w:after="0" w:line="138" w:lineRule="exact"/>
        <w:ind w:left="279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60*1,15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69,000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85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2" w:after="185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R35.1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9014</wp:posOffset>
                  </wp:positionV>
                  <wp:extent cx="2097670" cy="427391"/>
                  <wp:effectExtent l="0" t="0" r="0" b="0"/>
                  <wp:wrapNone/>
                  <wp:docPr id="4259" name="Freeform 425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9014"/>
                            <a:ext cx="1983370" cy="3130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Kabelový žlab plný 52x60, vč. zinkování,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příslušenství (spojky, šrouby, tvarovek, kotvení 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příchytek)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118873</wp:posOffset>
                  </wp:positionH>
                  <wp:positionV relativeFrom="paragraph">
                    <wp:posOffset>117218</wp:posOffset>
                  </wp:positionV>
                  <wp:extent cx="186661" cy="210983"/>
                  <wp:effectExtent l="0" t="0" r="0" b="0"/>
                  <wp:wrapNone/>
                  <wp:docPr id="4260" name="Freeform 426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4915" y="117218"/>
                            <a:ext cx="72361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298958</wp:posOffset>
                  </wp:positionH>
                  <wp:positionV relativeFrom="paragraph">
                    <wp:posOffset>115694</wp:posOffset>
                  </wp:positionV>
                  <wp:extent cx="2017007" cy="210983"/>
                  <wp:effectExtent l="0" t="0" r="0" b="0"/>
                  <wp:wrapNone/>
                  <wp:docPr id="4261" name="Freeform 426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66565" y="115694"/>
                            <a:ext cx="1902707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67"/>
                                  <w:tab w:val="left" w:pos="238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69,000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634,92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43 809,48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96"/>
        </w:tabs>
        <w:spacing w:before="0" w:after="0" w:line="235" w:lineRule="exact"/>
        <w:ind w:left="279" w:right="4246" w:firstLine="5917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16890</wp:posOffset>
            </wp:positionV>
            <wp:extent cx="1722254" cy="300022"/>
            <wp:effectExtent l="0" t="0" r="0" b="0"/>
            <wp:wrapNone/>
            <wp:docPr id="4262" name="Freeform 426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0"/>
                      <a:ext cx="1607954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D2.2_04_HEMS_Brno_C_Pole_LKBP_3NP"60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69217</wp:posOffset>
            </wp:positionV>
            <wp:extent cx="203221" cy="189066"/>
            <wp:effectExtent l="0" t="0" r="0" b="0"/>
            <wp:wrapNone/>
            <wp:docPr id="4263" name="Freeform 426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7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60,000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60,000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96"/>
        </w:tabs>
        <w:spacing w:before="0" w:after="0" w:line="138" w:lineRule="exact"/>
        <w:ind w:left="279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60*1,15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69,000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2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R36.1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2919</wp:posOffset>
                  </wp:positionV>
                  <wp:extent cx="1991083" cy="319187"/>
                  <wp:effectExtent l="0" t="0" r="0" b="0"/>
                  <wp:wrapNone/>
                  <wp:docPr id="4264" name="Freeform 426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919"/>
                            <a:ext cx="1876783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Víko š.60, vč. zinkování, příslušenství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(spojky, šrouby, tvarovek)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118873</wp:posOffset>
                  </wp:positionH>
                  <wp:positionV relativeFrom="paragraph">
                    <wp:posOffset>56259</wp:posOffset>
                  </wp:positionV>
                  <wp:extent cx="2518657" cy="210983"/>
                  <wp:effectExtent l="0" t="0" r="0" b="0"/>
                  <wp:wrapNone/>
                  <wp:docPr id="4265" name="Freeform 426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4915" y="56259"/>
                            <a:ext cx="2404357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90"/>
                                  <w:tab w:val="left" w:pos="1857"/>
                                  <w:tab w:val="left" w:pos="317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69,000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217,20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14 986,80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96"/>
        </w:tabs>
        <w:spacing w:before="0" w:after="0" w:line="235" w:lineRule="exact"/>
        <w:ind w:left="279" w:right="4245" w:firstLine="5917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16890</wp:posOffset>
            </wp:positionV>
            <wp:extent cx="1722254" cy="300021"/>
            <wp:effectExtent l="0" t="0" r="0" b="0"/>
            <wp:wrapNone/>
            <wp:docPr id="4266" name="Freeform 426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0"/>
                      <a:ext cx="1607954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D2.2_04_HEMS_Brno_C_Pole_LKBP_3NP"60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69217</wp:posOffset>
            </wp:positionV>
            <wp:extent cx="203221" cy="189066"/>
            <wp:effectExtent l="0" t="0" r="0" b="0"/>
            <wp:wrapNone/>
            <wp:docPr id="4267" name="Freeform 426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7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60,000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60,000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3"/>
          <w:tab w:val="left" w:pos="6276"/>
        </w:tabs>
        <w:spacing w:before="0" w:after="0" w:line="138" w:lineRule="exact"/>
        <w:ind w:left="359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60*1,15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69,000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6"/>
          <w:tab w:val="left" w:pos="577"/>
          <w:tab w:val="left" w:pos="1737"/>
          <w:tab w:val="left" w:pos="5325"/>
          <w:tab w:val="left" w:pos="6065"/>
          <w:tab w:val="left" w:pos="7286"/>
          <w:tab w:val="left" w:pos="8525"/>
        </w:tabs>
        <w:spacing w:before="40" w:after="0" w:line="154" w:lineRule="exact"/>
        <w:ind w:left="47" w:right="564" w:firstLine="0"/>
        <w:jc w:val="right"/>
      </w:pPr>
      <w:r>
        <w:drawing>
          <wp:anchor simplePos="0" relativeHeight="251659172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7623</wp:posOffset>
            </wp:positionV>
            <wp:extent cx="1524" cy="144780"/>
            <wp:effectExtent l="0" t="0" r="0" b="0"/>
            <wp:wrapNone/>
            <wp:docPr id="4268" name="Freeform 4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7622</wp:posOffset>
            </wp:positionV>
            <wp:extent cx="6795516" cy="1525"/>
            <wp:effectExtent l="0" t="0" r="0" b="0"/>
            <wp:wrapNone/>
            <wp:docPr id="4269" name="Freeform 4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5"/>
                    </a:xfrm>
                    <a:custGeom>
                      <a:rect l="l" t="t" r="r" b="b"/>
                      <a:pathLst>
                        <a:path w="6795516" h="1525">
                          <a:moveTo>
                            <a:pt x="0" y="1525"/>
                          </a:moveTo>
                          <a:lnTo>
                            <a:pt x="6795516" y="1525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8385</wp:posOffset>
            </wp:positionV>
            <wp:extent cx="6793993" cy="180"/>
            <wp:effectExtent l="0" t="0" r="0" b="0"/>
            <wp:wrapNone/>
            <wp:docPr id="4270" name="Freeform 4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1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8385</wp:posOffset>
            </wp:positionV>
            <wp:extent cx="180" cy="143256"/>
            <wp:effectExtent l="0" t="0" r="0" b="0"/>
            <wp:wrapNone/>
            <wp:docPr id="4271" name="Freeform 4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4272" name="Freeform 4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9909</wp:posOffset>
            </wp:positionV>
            <wp:extent cx="180" cy="141732"/>
            <wp:effectExtent l="0" t="0" r="0" b="0"/>
            <wp:wrapNone/>
            <wp:docPr id="4273" name="Freeform 4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6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4274" name="Freeform 4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5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9909</wp:posOffset>
            </wp:positionV>
            <wp:extent cx="180" cy="141732"/>
            <wp:effectExtent l="0" t="0" r="0" b="0"/>
            <wp:wrapNone/>
            <wp:docPr id="4275" name="Freeform 4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8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4276" name="Freeform 4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7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9909</wp:posOffset>
            </wp:positionV>
            <wp:extent cx="180" cy="141732"/>
            <wp:effectExtent l="0" t="0" r="0" b="0"/>
            <wp:wrapNone/>
            <wp:docPr id="4277" name="Freeform 4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0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4278" name="Freeform 4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9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9909</wp:posOffset>
            </wp:positionV>
            <wp:extent cx="180" cy="141732"/>
            <wp:effectExtent l="0" t="0" r="0" b="0"/>
            <wp:wrapNone/>
            <wp:docPr id="4279" name="Freeform 4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2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4280" name="Freeform 4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1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9909</wp:posOffset>
            </wp:positionV>
            <wp:extent cx="180" cy="141732"/>
            <wp:effectExtent l="0" t="0" r="0" b="0"/>
            <wp:wrapNone/>
            <wp:docPr id="4281" name="Freeform 4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4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4282" name="Freeform 4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3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9909</wp:posOffset>
            </wp:positionV>
            <wp:extent cx="180" cy="141732"/>
            <wp:effectExtent l="0" t="0" r="0" b="0"/>
            <wp:wrapNone/>
            <wp:docPr id="4283" name="Freeform 4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6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4284" name="Freeform 4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5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9909</wp:posOffset>
            </wp:positionV>
            <wp:extent cx="180" cy="141732"/>
            <wp:effectExtent l="0" t="0" r="0" b="0"/>
            <wp:wrapNone/>
            <wp:docPr id="4285" name="Freeform 4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8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9147</wp:posOffset>
            </wp:positionV>
            <wp:extent cx="1523" cy="143256"/>
            <wp:effectExtent l="0" t="0" r="0" b="0"/>
            <wp:wrapNone/>
            <wp:docPr id="4286" name="Freeform 4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7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9909</wp:posOffset>
            </wp:positionV>
            <wp:extent cx="180" cy="141732"/>
            <wp:effectExtent l="0" t="0" r="0" b="0"/>
            <wp:wrapNone/>
            <wp:docPr id="4287" name="Freeform 4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0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4288" name="Freeform 4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9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9909</wp:posOffset>
            </wp:positionV>
            <wp:extent cx="180" cy="141732"/>
            <wp:effectExtent l="0" t="0" r="0" b="0"/>
            <wp:wrapNone/>
            <wp:docPr id="4289" name="Freeform 4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91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210021055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Montáž příchytek kovových průměru do 40 mm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320,000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75,19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24 060,8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0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CS ÚRS 2025 01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1"/>
        </w:tabs>
        <w:spacing w:before="40" w:after="0" w:line="121" w:lineRule="exact"/>
        <w:ind w:left="359" w:right="0" w:firstLine="0"/>
      </w:pPr>
      <w:r>
        <w:drawing>
          <wp:anchor simplePos="0" relativeHeight="251659398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19283</wp:posOffset>
            </wp:positionV>
            <wp:extent cx="6795516" cy="1525"/>
            <wp:effectExtent l="0" t="0" r="0" b="0"/>
            <wp:wrapNone/>
            <wp:docPr id="4290" name="Freeform 4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5"/>
                    </a:xfrm>
                    <a:custGeom>
                      <a:rect l="l" t="t" r="r" b="b"/>
                      <a:pathLst>
                        <a:path w="6795516" h="1525">
                          <a:moveTo>
                            <a:pt x="0" y="1525"/>
                          </a:moveTo>
                          <a:lnTo>
                            <a:pt x="6795516" y="1525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7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20046</wp:posOffset>
            </wp:positionV>
            <wp:extent cx="6793993" cy="180"/>
            <wp:effectExtent l="0" t="0" r="0" b="0"/>
            <wp:wrapNone/>
            <wp:docPr id="4291" name="Freeform 4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213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https://podminky.urs.cz/item/CS_URS_2025_01/210021055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92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91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17397</wp:posOffset>
                  </wp:positionV>
                  <wp:extent cx="1956249" cy="319187"/>
                  <wp:effectExtent l="0" t="0" r="0" b="0"/>
                  <wp:wrapNone/>
                  <wp:docPr id="4292" name="Freeform 429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7397"/>
                            <a:ext cx="1841949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Kabelové kovová příchytky s požární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odolností min. P90-R pro 3 kabel vč. upevnění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109729</wp:posOffset>
                  </wp:positionH>
                  <wp:positionV relativeFrom="paragraph">
                    <wp:posOffset>70737</wp:posOffset>
                  </wp:positionV>
                  <wp:extent cx="2527801" cy="210983"/>
                  <wp:effectExtent l="0" t="0" r="0" b="0"/>
                  <wp:wrapNone/>
                  <wp:docPr id="4293" name="Freeform 429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5771" y="70737"/>
                            <a:ext cx="2413501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27"/>
                                  <w:tab w:val="left" w:pos="1872"/>
                                  <w:tab w:val="left" w:pos="3188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300,000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108,60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32 580,00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12" w:after="0" w:line="136" w:lineRule="exact"/>
        <w:ind w:left="181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"položky jsou dohledatelné Viz příloha č.  </w:t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8"/>
          <w:sz w:val="10"/>
          <w:szCs w:val="10"/>
        </w:rPr>
        <w:t>VV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560" w:space="1274"/>
            <w:col w:w="2430" w:space="0"/>
          </w:cols>
          <w:docGrid w:linePitch="360"/>
        </w:sectPr>
        <w:spacing w:before="72" w:after="0" w:line="136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D2.2_03_HEMS_Brno_C_Pole_LKBP_1PP"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29"/>
        </w:tabs>
        <w:spacing w:before="3" w:after="0" w:line="235" w:lineRule="exact"/>
        <w:ind w:left="279" w:right="4246" w:firstLine="585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18796</wp:posOffset>
            </wp:positionV>
            <wp:extent cx="2235854" cy="300022"/>
            <wp:effectExtent l="0" t="0" r="0" b="0"/>
            <wp:wrapNone/>
            <wp:docPr id="4294" name="Freeform 429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8796"/>
                      <a:ext cx="2121554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D2.2_04_HEMS_Brno_Bohunice-RESERVE_LKBN_3NP"300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71123</wp:posOffset>
            </wp:positionV>
            <wp:extent cx="203221" cy="189066"/>
            <wp:effectExtent l="0" t="0" r="0" b="0"/>
            <wp:wrapNone/>
            <wp:docPr id="4295" name="Freeform 429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71123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300,000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300,000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1" w:line="240" w:lineRule="auto"/>
              <w:ind w:left="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93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1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2024874" cy="319187"/>
                  <wp:effectExtent l="0" t="0" r="0" b="0"/>
                  <wp:wrapNone/>
                  <wp:docPr id="4296" name="Freeform 429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1910574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Kabelové kovová příchytka pro svazek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kabelů vč. upevnění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109729</wp:posOffset>
                  </wp:positionH>
                  <wp:positionV relativeFrom="paragraph">
                    <wp:posOffset>57021</wp:posOffset>
                  </wp:positionV>
                  <wp:extent cx="2527923" cy="210983"/>
                  <wp:effectExtent l="0" t="0" r="0" b="0"/>
                  <wp:wrapNone/>
                  <wp:docPr id="4297" name="Freeform 429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5771" y="57021"/>
                            <a:ext cx="2413623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04"/>
                                  <w:tab w:val="left" w:pos="1949"/>
                                  <w:tab w:val="left" w:pos="3265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80,20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1 604,00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96"/>
        </w:tabs>
        <w:spacing w:before="0" w:after="0" w:line="235" w:lineRule="exact"/>
        <w:ind w:left="279" w:right="4245" w:firstLine="5917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2193183" cy="300022"/>
            <wp:effectExtent l="0" t="0" r="0" b="0"/>
            <wp:wrapNone/>
            <wp:docPr id="4298" name="Freeform 429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2078883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D2.2_04_HEMS_Brno_Bohunice-RESERVE_LKBN_3NP"20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4299" name="Freeform 429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57"/>
          <w:tab w:val="left" w:pos="1817"/>
          <w:tab w:val="left" w:pos="5393"/>
          <w:tab w:val="left" w:pos="6198"/>
          <w:tab w:val="left" w:pos="7150"/>
          <w:tab w:val="left" w:pos="8581"/>
        </w:tabs>
        <w:spacing w:before="40" w:after="0" w:line="152" w:lineRule="exact"/>
        <w:ind w:left="115" w:right="0" w:firstLine="0"/>
      </w:pPr>
      <w:r>
        <w:drawing>
          <wp:anchor simplePos="0" relativeHeight="251659408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6352</wp:posOffset>
            </wp:positionV>
            <wp:extent cx="6795516" cy="1524"/>
            <wp:effectExtent l="0" t="0" r="0" b="0"/>
            <wp:wrapNone/>
            <wp:docPr id="4300" name="Freeform 4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7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7114</wp:posOffset>
            </wp:positionV>
            <wp:extent cx="6793993" cy="180"/>
            <wp:effectExtent l="0" t="0" r="0" b="0"/>
            <wp:wrapNone/>
            <wp:docPr id="4301" name="Freeform 4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2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6352</wp:posOffset>
            </wp:positionV>
            <wp:extent cx="1524" cy="144780"/>
            <wp:effectExtent l="0" t="0" r="0" b="0"/>
            <wp:wrapNone/>
            <wp:docPr id="4302" name="Freeform 4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1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7114</wp:posOffset>
            </wp:positionV>
            <wp:extent cx="180" cy="143256"/>
            <wp:effectExtent l="0" t="0" r="0" b="0"/>
            <wp:wrapNone/>
            <wp:docPr id="4303" name="Freeform 4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4304" name="Freeform 4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4305" name="Freeform 4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6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4306" name="Freeform 4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5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4307" name="Freeform 4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8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4308" name="Freeform 4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7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4309" name="Freeform 4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0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4310" name="Freeform 4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9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4311" name="Freeform 4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2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4312" name="Freeform 4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1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4313" name="Freeform 4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4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4314" name="Freeform 4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3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4315" name="Freeform 4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6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4316" name="Freeform 4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5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4317" name="Freeform 4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8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7876</wp:posOffset>
            </wp:positionV>
            <wp:extent cx="1523" cy="143256"/>
            <wp:effectExtent l="0" t="0" r="0" b="0"/>
            <wp:wrapNone/>
            <wp:docPr id="4318" name="Freeform 4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7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4319" name="Freeform 4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0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7876</wp:posOffset>
            </wp:positionV>
            <wp:extent cx="1524" cy="143256"/>
            <wp:effectExtent l="0" t="0" r="0" b="0"/>
            <wp:wrapNone/>
            <wp:docPr id="4320" name="Freeform 4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9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8638</wp:posOffset>
            </wp:positionV>
            <wp:extent cx="180" cy="141732"/>
            <wp:effectExtent l="0" t="0" r="0" b="0"/>
            <wp:wrapNone/>
            <wp:docPr id="4321" name="Freeform 4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94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R301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Dodávka: Betonová podpěra pro plochou střechu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ks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10,000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1 670,83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16 708,30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17" w:lineRule="exact"/>
        <w:ind w:left="359" w:right="0" w:firstLine="0"/>
      </w:pPr>
      <w:r>
        <w:drawing>
          <wp:anchor simplePos="0" relativeHeight="251659410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18775</wp:posOffset>
            </wp:positionV>
            <wp:extent cx="6795516" cy="1524"/>
            <wp:effectExtent l="0" t="0" r="0" b="0"/>
            <wp:wrapNone/>
            <wp:docPr id="4322" name="Freeform 4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9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19537</wp:posOffset>
            </wp:positionV>
            <wp:extent cx="6793993" cy="180"/>
            <wp:effectExtent l="0" t="0" r="0" b="0"/>
            <wp:wrapNone/>
            <wp:docPr id="4323" name="Freeform 4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27683</wp:posOffset>
            </wp:positionV>
            <wp:extent cx="2193183" cy="300022"/>
            <wp:effectExtent l="0" t="0" r="0" b="0"/>
            <wp:wrapNone/>
            <wp:docPr id="4324" name="Freeform 432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27683"/>
                      <a:ext cx="2078883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D2.2_04_HEMS_Brno_Bohunice-RESERVE_LKBN_3NP"10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4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3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45720</wp:posOffset>
                  </wp:positionH>
                  <wp:positionV relativeFrom="paragraph">
                    <wp:posOffset>-239504</wp:posOffset>
                  </wp:positionV>
                  <wp:extent cx="4254947" cy="570166"/>
                  <wp:effectExtent l="0" t="0" r="0" b="0"/>
                  <wp:wrapNone/>
                  <wp:docPr id="4325" name="Freeform 432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1479" y="-239504"/>
                            <a:ext cx="4140647" cy="4558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686"/>
                                  <w:tab w:val="left" w:pos="6149"/>
                                </w:tabs>
                                <w:spacing w:before="0" w:after="0" w:line="235" w:lineRule="exact"/>
                                <w:ind w:left="232" w:right="0" w:firstLine="5917"/>
                                <w:jc w:val="right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2"/>
                                  <w:szCs w:val="12"/>
                                </w:rPr>
                                <w:t>10,000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VV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Součet	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2"/>
                                  <w:szCs w:val="12"/>
                                </w:rPr>
                                <w:t>10,000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30"/>
                                </w:tabs>
                                <w:spacing w:before="18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741110511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11301</wp:posOffset>
                  </wp:positionV>
                  <wp:extent cx="2226321" cy="427564"/>
                  <wp:effectExtent l="0" t="0" r="0" b="0"/>
                  <wp:wrapNone/>
                  <wp:docPr id="4326" name="Freeform 432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1301"/>
                            <a:ext cx="2112021" cy="3132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lišt a kanálků elektroinstalačních se spojkami,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ohyby a rohy a s nasunutím do krabic vkládacích s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víčkem, šířky do 60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9" w:after="183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3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3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75,19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3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4 135,45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3" w:line="240" w:lineRule="auto"/>
              <w:ind w:left="2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CS ÚRS 2024 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1"/>
        </w:tabs>
        <w:spacing w:before="17" w:after="0" w:line="121" w:lineRule="exact"/>
        <w:ind w:left="279" w:right="6512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4239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https://podminky.urs.cz/item/CS_URS_2024_02/741110511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2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6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96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6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6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23492</wp:posOffset>
                  </wp:positionV>
                  <wp:extent cx="2208166" cy="427772"/>
                  <wp:effectExtent l="0" t="0" r="0" b="0"/>
                  <wp:wrapNone/>
                  <wp:docPr id="4327" name="Freeform 432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3492"/>
                            <a:ext cx="2093866" cy="3134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Elektroinstalační bezhalogenová lišta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vkládací 40x20, UV odolná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, 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vč. příslušenství (spojky,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šrouby, tvarovek, upevnění)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186" w:line="240" w:lineRule="auto"/>
              <w:ind w:left="16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8" w:line="240" w:lineRule="auto"/>
              <w:ind w:left="4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17,250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8" w:line="240" w:lineRule="auto"/>
              <w:ind w:left="66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53,47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8" w:line="240" w:lineRule="auto"/>
              <w:ind w:left="1032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922,36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96"/>
        </w:tabs>
        <w:spacing w:before="0" w:after="0" w:line="235" w:lineRule="exact"/>
        <w:ind w:left="279" w:right="4246" w:firstLine="5917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1722254" cy="300022"/>
            <wp:effectExtent l="0" t="0" r="0" b="0"/>
            <wp:wrapNone/>
            <wp:docPr id="4328" name="Freeform 432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1607954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D2.2_05_HEMS_Brno_C_Pole_LKBP_4NP"15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4329" name="Freeform 43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15,000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15,000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96"/>
        </w:tabs>
        <w:spacing w:before="0" w:after="0" w:line="138" w:lineRule="exact"/>
        <w:ind w:left="279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15*1,15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17,250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6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97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6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6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R40.1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8252</wp:posOffset>
                  </wp:positionV>
                  <wp:extent cx="2014971" cy="427391"/>
                  <wp:effectExtent l="0" t="0" r="0" b="0"/>
                  <wp:wrapNone/>
                  <wp:docPr id="4330" name="Freeform 433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8252"/>
                            <a:ext cx="1900671" cy="3130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Elektroinstalační bezhalogenová lišta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vkládací 60x40 vč. příslušenství (spojky, šrouby,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tvarovek, upevnění)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118873</wp:posOffset>
                  </wp:positionH>
                  <wp:positionV relativeFrom="paragraph">
                    <wp:posOffset>116456</wp:posOffset>
                  </wp:positionV>
                  <wp:extent cx="186661" cy="210983"/>
                  <wp:effectExtent l="0" t="0" r="0" b="0"/>
                  <wp:wrapNone/>
                  <wp:docPr id="4331" name="Freeform 433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4915" y="116456"/>
                            <a:ext cx="72361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298958</wp:posOffset>
                  </wp:positionH>
                  <wp:positionV relativeFrom="paragraph">
                    <wp:posOffset>114932</wp:posOffset>
                  </wp:positionV>
                  <wp:extent cx="2017225" cy="210983"/>
                  <wp:effectExtent l="0" t="0" r="0" b="0"/>
                  <wp:wrapNone/>
                  <wp:docPr id="4332" name="Freeform 433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66565" y="114932"/>
                            <a:ext cx="1902925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44"/>
                                  <w:tab w:val="left" w:pos="2575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11,500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86,88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999,12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96"/>
        </w:tabs>
        <w:spacing w:before="0" w:after="0" w:line="235" w:lineRule="exact"/>
        <w:ind w:left="279" w:right="4246" w:firstLine="5917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1722254" cy="300022"/>
            <wp:effectExtent l="0" t="0" r="0" b="0"/>
            <wp:wrapNone/>
            <wp:docPr id="4333" name="Freeform 433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1607954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D2.2_04_HEMS_Brno_C_Pole_LKBP_3NP"10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4334" name="Freeform 433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10,000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3"/>
          <w:tab w:val="left" w:pos="6196"/>
        </w:tabs>
        <w:spacing w:before="0" w:after="0" w:line="138" w:lineRule="exact"/>
        <w:ind w:left="279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10*1,15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11,500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98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R40.2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8252</wp:posOffset>
                  </wp:positionV>
                  <wp:extent cx="2039294" cy="427391"/>
                  <wp:effectExtent l="0" t="0" r="0" b="0"/>
                  <wp:wrapNone/>
                  <wp:docPr id="4335" name="Freeform 433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8252"/>
                            <a:ext cx="1924994" cy="3130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Dodávka: Elektroinstalační bezhalogenová lišta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vkládací 20x20, vč. příslušenství (spojky, šrouby,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tvarovek, upevnění)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118873</wp:posOffset>
                  </wp:positionH>
                  <wp:positionV relativeFrom="paragraph">
                    <wp:posOffset>116456</wp:posOffset>
                  </wp:positionV>
                  <wp:extent cx="186661" cy="210983"/>
                  <wp:effectExtent l="0" t="0" r="0" b="0"/>
                  <wp:wrapNone/>
                  <wp:docPr id="4336" name="Freeform 433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4915" y="116456"/>
                            <a:ext cx="72361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298958</wp:posOffset>
                  </wp:positionH>
                  <wp:positionV relativeFrom="paragraph">
                    <wp:posOffset>114932</wp:posOffset>
                  </wp:positionV>
                  <wp:extent cx="2017129" cy="210983"/>
                  <wp:effectExtent l="0" t="0" r="0" b="0"/>
                  <wp:wrapNone/>
                  <wp:docPr id="4337" name="Freeform 433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66565" y="114932"/>
                            <a:ext cx="1902829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44"/>
                                  <w:tab w:val="left" w:pos="2460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34,500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46,79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1 614,26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235" w:lineRule="exact"/>
        <w:ind w:left="280" w:right="4246" w:firstLine="5917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1722254" cy="300022"/>
            <wp:effectExtent l="0" t="0" r="0" b="0"/>
            <wp:wrapNone/>
            <wp:docPr id="4338" name="Freeform 433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1607954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D2.2_06_HEMS_Brno_C_Pole_LKBP_5NP"30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4339" name="Freeform 433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30,000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30,000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30*1,15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34,500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4696</wp:posOffset>
                  </wp:positionV>
                  <wp:extent cx="2140322" cy="319361"/>
                  <wp:effectExtent l="0" t="0" r="0" b="0"/>
                  <wp:wrapNone/>
                  <wp:docPr id="4340" name="Freeform 434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696"/>
                            <a:ext cx="2026022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trubka plastová trubka ohebná ochranná do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průměru 40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58036</wp:posOffset>
                  </wp:positionV>
                  <wp:extent cx="186661" cy="211157"/>
                  <wp:effectExtent l="0" t="0" r="0" b="0"/>
                  <wp:wrapNone/>
                  <wp:docPr id="4341" name="Freeform 434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58036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56512</wp:posOffset>
                  </wp:positionV>
                  <wp:extent cx="2017129" cy="211157"/>
                  <wp:effectExtent l="0" t="0" r="0" b="0"/>
                  <wp:wrapNone/>
                  <wp:docPr id="4342" name="Freeform 434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56512"/>
                            <a:ext cx="190282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44"/>
                                  <w:tab w:val="left" w:pos="2460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83,54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4 177,00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89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31" w:line="240" w:lineRule="auto"/>
              <w:ind w:left="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3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31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R41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2" w:after="61" w:line="170" w:lineRule="exact"/>
              <w:ind w:left="9" w:right="-27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Ochranná ohebná elektroisntalční trubka UV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odolná, vysoká mechanická odolnost, průměr 25mm,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vč. příslušenství, tvarovek, příchytek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31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31" w:line="240" w:lineRule="auto"/>
              <w:ind w:left="4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57,500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31" w:line="240" w:lineRule="auto"/>
              <w:ind w:left="66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30,07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31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1 729,03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235" w:lineRule="exact"/>
        <w:ind w:left="280" w:right="4246" w:firstLine="5917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1722254" cy="300022"/>
            <wp:effectExtent l="0" t="0" r="0" b="0"/>
            <wp:wrapNone/>
            <wp:docPr id="4343" name="Freeform 434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1607954" cy="1857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D2.2_06_HEMS_Brno_C_Pole_LKBP_5NP"50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4344" name="Freeform 434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50,000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50,000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50*1,15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57,500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2" w:line="240" w:lineRule="auto"/>
              <w:ind w:left="14" w:right="-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R90.1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11300</wp:posOffset>
                  </wp:positionV>
                  <wp:extent cx="2149530" cy="427565"/>
                  <wp:effectExtent l="0" t="0" r="0" b="0"/>
                  <wp:wrapNone/>
                  <wp:docPr id="4345" name="Freeform 434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11300"/>
                            <a:ext cx="2035230" cy="31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trubka plastová trubka tuhá ochranná do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průměru 40 mm vč. betonových podpěr pro plochou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střechu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119504</wp:posOffset>
                  </wp:positionV>
                  <wp:extent cx="186661" cy="211157"/>
                  <wp:effectExtent l="0" t="0" r="0" b="0"/>
                  <wp:wrapNone/>
                  <wp:docPr id="4346" name="Freeform 434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119504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117980</wp:posOffset>
                  </wp:positionV>
                  <wp:extent cx="2017129" cy="211157"/>
                  <wp:effectExtent l="0" t="0" r="0" b="0"/>
                  <wp:wrapNone/>
                  <wp:docPr id="4347" name="Freeform 434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117980"/>
                            <a:ext cx="190282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44"/>
                                  <w:tab w:val="left" w:pos="2460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91,90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2 757,00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27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85"/>
        </w:trPr>
        <w:tc>
          <w:tcPr>
            <w:tcW w:w="10704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3"/>
                <w:tab w:val="left" w:pos="3259"/>
                <w:tab w:val="left" w:pos="5309"/>
                <w:tab w:val="left" w:pos="5852"/>
                <w:tab w:val="left" w:pos="6735"/>
                <w:tab w:val="left" w:pos="7823"/>
                <w:tab w:val="left" w:pos="9395"/>
              </w:tabs>
              <w:spacing w:before="129" w:after="12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Typ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J.cena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celkem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Cenová soustava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50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R41.1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4" w:line="170" w:lineRule="exact"/>
              <w:ind w:left="9" w:right="84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Ochranná tuhá elektroisntalční trubka UV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odolná, vysoká mechanická odolnost, průměr 40mm,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vč. příslušenství, tvarovek, příchytek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5" w:line="240" w:lineRule="auto"/>
              <w:ind w:left="16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7" w:line="240" w:lineRule="auto"/>
              <w:ind w:left="4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34,500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7" w:line="240" w:lineRule="auto"/>
              <w:ind w:left="66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91,90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7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3 170,55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235" w:lineRule="exact"/>
        <w:ind w:left="280" w:right="4245" w:firstLine="5917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1722254" cy="300021"/>
            <wp:effectExtent l="0" t="0" r="0" b="0"/>
            <wp:wrapNone/>
            <wp:docPr id="4348" name="Freeform 43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1607954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D2.2_06_HEMS_Brno_C_Pole_LKBP_5NP"30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69217</wp:posOffset>
            </wp:positionV>
            <wp:extent cx="203221" cy="189066"/>
            <wp:effectExtent l="0" t="0" r="0" b="0"/>
            <wp:wrapNone/>
            <wp:docPr id="4349" name="Freeform 43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7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30,000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30,000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4"/>
          <w:tab w:val="left" w:pos="6277"/>
        </w:tabs>
        <w:spacing w:before="0" w:after="0" w:line="138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30*1,15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34,500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24"/>
          <w:tab w:val="left" w:pos="657"/>
          <w:tab w:val="left" w:pos="1817"/>
          <w:tab w:val="left" w:pos="5394"/>
          <w:tab w:val="left" w:pos="6198"/>
          <w:tab w:val="left" w:pos="7151"/>
          <w:tab w:val="left" w:pos="8505"/>
        </w:tabs>
        <w:spacing w:before="40" w:after="0" w:line="152" w:lineRule="exact"/>
        <w:ind w:left="77" w:right="0" w:firstLine="0"/>
      </w:pPr>
      <w:r>
        <w:drawing>
          <wp:anchor simplePos="0" relativeHeight="251658871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6353</wp:posOffset>
            </wp:positionV>
            <wp:extent cx="1524" cy="144780"/>
            <wp:effectExtent l="0" t="0" r="0" b="0"/>
            <wp:wrapNone/>
            <wp:docPr id="4350" name="Freeform 4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5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6352</wp:posOffset>
            </wp:positionV>
            <wp:extent cx="6795516" cy="1524"/>
            <wp:effectExtent l="0" t="0" r="0" b="0"/>
            <wp:wrapNone/>
            <wp:docPr id="4351" name="Freeform 4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4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7114</wp:posOffset>
            </wp:positionV>
            <wp:extent cx="6793993" cy="180"/>
            <wp:effectExtent l="0" t="0" r="0" b="0"/>
            <wp:wrapNone/>
            <wp:docPr id="4352" name="Freeform 4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0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7114</wp:posOffset>
            </wp:positionV>
            <wp:extent cx="180" cy="143257"/>
            <wp:effectExtent l="0" t="0" r="0" b="0"/>
            <wp:wrapNone/>
            <wp:docPr id="4353" name="Freeform 4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3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4354" name="Freeform 4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2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4355" name="Freeform 4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5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4356" name="Freeform 4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4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4357" name="Freeform 4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7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4358" name="Freeform 4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6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4359" name="Freeform 4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9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4360" name="Freeform 4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8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4361" name="Freeform 4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1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4362" name="Freeform 4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0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4363" name="Freeform 4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3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4364" name="Freeform 4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2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4365" name="Freeform 4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5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4366" name="Freeform 4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4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4367" name="Freeform 4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7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7877</wp:posOffset>
            </wp:positionV>
            <wp:extent cx="1523" cy="143256"/>
            <wp:effectExtent l="0" t="0" r="0" b="0"/>
            <wp:wrapNone/>
            <wp:docPr id="4368" name="Freeform 4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6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4369" name="Freeform 4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9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7877</wp:posOffset>
            </wp:positionV>
            <wp:extent cx="1524" cy="143256"/>
            <wp:effectExtent l="0" t="0" r="0" b="0"/>
            <wp:wrapNone/>
            <wp:docPr id="4370" name="Freeform 4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8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8638</wp:posOffset>
            </wp:positionV>
            <wp:extent cx="180" cy="141733"/>
            <wp:effectExtent l="0" t="0" r="0" b="0"/>
            <wp:wrapNone/>
            <wp:docPr id="4371" name="Freeform 4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103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R41.2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Dodávka: Betonová podpěra pro plochou střechu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ks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60,000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1 670,83	</w:t>
      </w:r>
      <w:r>
        <w:rPr lang="cs-CZ" sz="13" baseline="0" dirty="0">
          <w:jc w:val="left"/>
          <w:rFonts w:ascii="Arial" w:hAnsi="Arial" w:cs="Arial"/>
          <w:i/>
          <w:iCs/>
          <w:color w:val="000000"/>
          <w:sz w:val="13"/>
          <w:szCs w:val="13"/>
        </w:rPr>
        <w:t>100 249,80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17" w:lineRule="exact"/>
        <w:ind w:left="360" w:right="0" w:firstLine="0"/>
      </w:pPr>
      <w:r>
        <w:drawing>
          <wp:anchor simplePos="0" relativeHeight="251659037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18776</wp:posOffset>
            </wp:positionV>
            <wp:extent cx="6795516" cy="1524"/>
            <wp:effectExtent l="0" t="0" r="0" b="0"/>
            <wp:wrapNone/>
            <wp:docPr id="4372" name="Freeform 4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6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19538</wp:posOffset>
            </wp:positionV>
            <wp:extent cx="6793993" cy="180"/>
            <wp:effectExtent l="0" t="0" r="0" b="0"/>
            <wp:wrapNone/>
            <wp:docPr id="4373" name="Freeform 4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27683</wp:posOffset>
            </wp:positionV>
            <wp:extent cx="1722254" cy="300021"/>
            <wp:effectExtent l="0" t="0" r="0" b="0"/>
            <wp:wrapNone/>
            <wp:docPr id="4374" name="Freeform 437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27683"/>
                      <a:ext cx="1607954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D2.2_06_HEMS_Brno_C_Pole_LKBP_5NP"60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387096</wp:posOffset>
            </wp:positionH>
            <wp:positionV relativeFrom="line">
              <wp:posOffset>74927</wp:posOffset>
            </wp:positionV>
            <wp:extent cx="4279330" cy="509206"/>
            <wp:effectExtent l="0" t="0" r="0" b="0"/>
            <wp:wrapNone/>
            <wp:docPr id="4375" name="Freeform 437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7096" y="74927"/>
                      <a:ext cx="4165030" cy="39490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725"/>
                            <w:tab w:val="left" w:pos="6188"/>
                          </w:tabs>
                          <w:spacing w:before="0" w:after="0" w:line="235" w:lineRule="exact"/>
                          <w:ind w:left="271" w:right="0" w:firstLine="5917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60,000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VV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Součet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2"/>
                            <w:szCs w:val="12"/>
                          </w:rPr>
                          <w:t>60,000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57"/>
                            <w:tab w:val="left" w:pos="568"/>
                          </w:tabs>
                          <w:spacing w:before="8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104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R90.2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42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4443</wp:posOffset>
                  </wp:positionV>
                  <wp:extent cx="2018620" cy="319360"/>
                  <wp:effectExtent l="0" t="0" r="0" b="0"/>
                  <wp:wrapNone/>
                  <wp:docPr id="4376" name="Freeform 437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443"/>
                            <a:ext cx="1904320" cy="20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trubka plastová trubka tuhá ochranná do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průměru 40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83,54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1 253,10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R41.1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5" w:line="170" w:lineRule="exact"/>
              <w:ind w:left="9" w:right="84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Ochranná tuhá elektroisntalční trubka UV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odolná, vysoká mechanická odolnost, průměr 40mm,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vč. příslušenství, tvarovek, příchytek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5" w:line="240" w:lineRule="auto"/>
              <w:ind w:left="168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7" w:line="240" w:lineRule="auto"/>
              <w:ind w:left="4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17,250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7" w:line="240" w:lineRule="auto"/>
              <w:ind w:left="66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91,90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1" w:after="187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1 585,28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235" w:lineRule="exact"/>
        <w:ind w:left="280" w:right="4246" w:firstLine="5917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1722254" cy="300021"/>
            <wp:effectExtent l="0" t="0" r="0" b="0"/>
            <wp:wrapNone/>
            <wp:docPr id="4377" name="Freeform 437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1607954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D2.2_04_HEMS_Brno_C_Pole_LKBP_3NP"15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69218</wp:posOffset>
            </wp:positionV>
            <wp:extent cx="203221" cy="189066"/>
            <wp:effectExtent l="0" t="0" r="0" b="0"/>
            <wp:wrapNone/>
            <wp:docPr id="4378" name="Freeform 437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15,000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15,000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0" w:after="0" w:line="138" w:lineRule="exact"/>
        <w:ind w:left="280" w:right="4246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15*1,15 'Přepočtené koeficientem množství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17,250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11" w:right="-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8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741112021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4062</wp:posOffset>
                  </wp:positionV>
                  <wp:extent cx="2025048" cy="319361"/>
                  <wp:effectExtent l="0" t="0" r="0" b="0"/>
                  <wp:wrapNone/>
                  <wp:docPr id="4379" name="Freeform 437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062"/>
                            <a:ext cx="1910748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krabice nástěnná plastová čtyřhranná do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100x100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57402</wp:posOffset>
                  </wp:positionV>
                  <wp:extent cx="203454" cy="211157"/>
                  <wp:effectExtent l="0" t="0" r="0" b="0"/>
                  <wp:wrapNone/>
                  <wp:docPr id="4380" name="Freeform 438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57402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55878</wp:posOffset>
                  </wp:positionV>
                  <wp:extent cx="2673980" cy="212681"/>
                  <wp:effectExtent l="0" t="0" r="0" b="0"/>
                  <wp:wrapNone/>
                  <wp:docPr id="4381" name="Freeform 438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5878"/>
                            <a:ext cx="255968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499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125,31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626,5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2"/>
        </w:tabs>
        <w:spacing w:before="18" w:after="0" w:line="121" w:lineRule="exact"/>
        <w:ind w:left="280" w:right="6512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215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https://podminky.urs.cz/item/CS_URS_2025_01/741112021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2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107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5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R42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23493</wp:posOffset>
                  </wp:positionV>
                  <wp:extent cx="2087419" cy="427391"/>
                  <wp:effectExtent l="0" t="0" r="0" b="0"/>
                  <wp:wrapNone/>
                  <wp:docPr id="4382" name="Freeform 438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3493"/>
                            <a:ext cx="1973119" cy="3130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Dodávka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: 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Elektroinstalační krabice odbočná,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nástěnná 85x85mm, IP44, s víčkem, svorkovnicí 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průchodkami vč. upevnění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85" w:line="240" w:lineRule="auto"/>
              <w:ind w:left="153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7" w:line="240" w:lineRule="auto"/>
              <w:ind w:left="52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7" w:line="240" w:lineRule="auto"/>
              <w:ind w:left="66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66,83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5" w:after="187" w:line="240" w:lineRule="auto"/>
              <w:ind w:left="1032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334,15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0" w:after="0" w:line="235" w:lineRule="exact"/>
        <w:ind w:left="280" w:right="4245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16891</wp:posOffset>
            </wp:positionV>
            <wp:extent cx="1679739" cy="300021"/>
            <wp:effectExtent l="0" t="0" r="0" b="0"/>
            <wp:wrapNone/>
            <wp:docPr id="4383" name="Freeform 43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6891"/>
                      <a:ext cx="1565439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D2.2_04_HEMS_Brno_C_Pole_LKBP_3NP"5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69217</wp:posOffset>
            </wp:positionV>
            <wp:extent cx="203221" cy="189066"/>
            <wp:effectExtent l="0" t="0" r="0" b="0"/>
            <wp:wrapNone/>
            <wp:docPr id="4384" name="Freeform 438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69217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5,000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5,000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4"/>
          <w:tab w:val="left" w:pos="1744"/>
          <w:tab w:val="left" w:pos="8225"/>
        </w:tabs>
        <w:spacing w:before="140" w:after="0" w:line="203" w:lineRule="exact"/>
        <w:ind w:left="282" w:right="1680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D12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Osvětlení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134 083,95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14" w:right="-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741372063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43304</wp:posOffset>
                  </wp:positionV>
                  <wp:extent cx="2158912" cy="319361"/>
                  <wp:effectExtent l="0" t="0" r="0" b="0"/>
                  <wp:wrapNone/>
                  <wp:docPr id="4385" name="Freeform 438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3304"/>
                            <a:ext cx="2044612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svítidlo LED exteriérové přisazené nástěnné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hranaté nebo kruhové se zapojením vodičů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98168</wp:posOffset>
                  </wp:positionV>
                  <wp:extent cx="203454" cy="211157"/>
                  <wp:effectExtent l="0" t="0" r="0" b="0"/>
                  <wp:wrapNone/>
                  <wp:docPr id="4386" name="Freeform 438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98168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96644</wp:posOffset>
                  </wp:positionV>
                  <wp:extent cx="2722748" cy="212681"/>
                  <wp:effectExtent l="0" t="0" r="0" b="0"/>
                  <wp:wrapNone/>
                  <wp:docPr id="4387" name="Freeform 438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96644"/>
                            <a:ext cx="2608448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67"/>
                                  <w:tab w:val="left" w:pos="2383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15,000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751,87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11 278,0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 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CS ÚRS 2025 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12"/>
        </w:tabs>
        <w:spacing w:before="17" w:after="0" w:line="121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Online PSC	</w:t>
      </w:r>
      <w:hyperlink r:id="rId1349" w:history="1">
        <w:r>
          <w:rPr lang="cs-CZ" sz="10" baseline="0" dirty="0">
            <w:jc w:val="left"/>
            <w:rFonts w:ascii="Calibri" w:hAnsi="Calibri" w:cs="Calibri"/>
            <w:i/>
            <w:iCs/>
            <w:u w:val="single"/>
            <w:color w:val="000000"/>
            <w:sz w:val="10"/>
            <w:szCs w:val="10"/>
          </w:rPr>
          <w:t>https://podminky.urs.cz/item/CS_URS_2025_01/741372063</w:t>
        </w:r>
      </w:hyperlink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317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03" w:after="1083" w:line="240" w:lineRule="auto"/>
              <w:ind w:left="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03" w:after="1083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03" w:after="1083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R46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-57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N1 - Nouzové osvětlení LED; s vlástním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vyhřívaným akumulátorem na 1h; 1160lm; 4000K; 9W;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montáž přisazená, IP66-vhodné do venkovního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prostředí. Svítidlo vybavené svorkami pro trvalé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dobíjení akumulátoru a svorkami pro zajištění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92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rozsvícení mimo výpadek napájení osvětlení.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Elektronický předřadník s možností nastavení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světelného toku osvětlení, např. DIP SWITCH drive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-85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Ref. typ Vyrtych MULTIPOINTER-I-LED-1R-1300-DALI-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4K-heater, IP66, 1h,. pozn. Světelně technický výpočet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byl proveden na referenční typy svítidel. V případě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náhrady referenčních typů svítidel je zhotovitel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126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povinen předložit výpočet osvětlení pro navrhovaná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svítidla.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03" w:after="1083" w:line="240" w:lineRule="auto"/>
              <w:ind w:left="1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03" w:after="1083" w:line="240" w:lineRule="auto"/>
              <w:ind w:left="4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03" w:after="1083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8 187,06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03" w:after="1083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90 057,66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11" w:after="0" w:line="136" w:lineRule="exact"/>
        <w:ind w:left="181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"položky jsou dohledatelné Viz příloha č.  </w:t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8"/>
          <w:sz w:val="10"/>
          <w:szCs w:val="10"/>
        </w:rPr>
        <w:t>VV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560" w:space="1274"/>
            <w:col w:w="2437" w:space="0"/>
          </w:cols>
          <w:docGrid w:linePitch="360"/>
        </w:sectPr>
        <w:spacing w:before="73" w:after="0" w:line="136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D2.2_04_HEMS_Brno_C_Pole_LKBP_3NP"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197"/>
        </w:tabs>
        <w:spacing w:before="4" w:after="0" w:line="235" w:lineRule="exact"/>
        <w:ind w:left="280" w:right="4246" w:firstLine="5917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19431</wp:posOffset>
            </wp:positionV>
            <wp:extent cx="1722254" cy="300021"/>
            <wp:effectExtent l="0" t="0" r="0" b="0"/>
            <wp:wrapNone/>
            <wp:docPr id="4388" name="Freeform 438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19431"/>
                      <a:ext cx="1607954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D2.2_05_HEMS_Brno_C_Pole_LKBP_4NP"11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71758</wp:posOffset>
            </wp:positionV>
            <wp:extent cx="203221" cy="189066"/>
            <wp:effectExtent l="0" t="0" r="0" b="0"/>
            <wp:wrapNone/>
            <wp:docPr id="4389" name="Freeform 438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71758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11,000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11,000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16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296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1" w:after="1083" w:line="240" w:lineRule="auto"/>
              <w:ind w:left="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1" w:after="1083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1" w:after="1083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1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N3 - Nouzové osvětlení LED s vyznačeným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směrem úniku; s vlástním vyhřívaným akumulátorem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73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na 1h; 1160lm; 4000K; 9W; montáž přisazená, IP66-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vhodné do venkovního prostředí. Svítidlo vybavené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svorkami pro trvalé dobíjení akumulátoru a svorkami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pro zajištění rozsvícení mimo výpadek napájení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osvětlení. Elektronický předřadník s možností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-4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nastavení světelného toku osvětlení, např. DIP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SWITCH driv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e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Ref. typ Vyrtych MULTIPOINTER-I-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LED-1R-1300-DALI-4K-heater, IP66, 1h,. pozn.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Světelně technický výpočet byl proveden na referenční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typy svítidel. V případě náhrady referenčních typů 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svítidel je zhotovitel povinen předložit výpočet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osvětlení pro navrhovaná svítidla.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1" w:after="1083" w:line="240" w:lineRule="auto"/>
              <w:ind w:left="1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1" w:after="1083" w:line="240" w:lineRule="auto"/>
              <w:ind w:left="54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1" w:after="1083" w:line="240" w:lineRule="auto"/>
              <w:ind w:left="47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8 187,06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1" w:after="1083" w:line="240" w:lineRule="auto"/>
              <w:ind w:left="84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32 748,24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12" w:after="0" w:line="136" w:lineRule="exact"/>
        <w:ind w:left="181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"položky jsou dohledatelné Viz příloha č.  </w:t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8"/>
          <w:sz w:val="10"/>
          <w:szCs w:val="10"/>
        </w:rPr>
        <w:t>VV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560" w:space="1274"/>
            <w:col w:w="2437" w:space="0"/>
          </w:cols>
          <w:docGrid w:linePitch="360"/>
        </w:sectPr>
        <w:spacing w:before="74" w:after="0" w:line="136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D2.2_04_HEMS_Brno_C_Pole_LKBP_3NP"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4"/>
          <w:tab w:val="left" w:pos="6264"/>
        </w:tabs>
        <w:spacing w:before="5" w:after="0" w:line="235" w:lineRule="exact"/>
        <w:ind w:left="280" w:right="4245" w:firstLine="5984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1483105</wp:posOffset>
            </wp:positionH>
            <wp:positionV relativeFrom="line">
              <wp:posOffset>20066</wp:posOffset>
            </wp:positionV>
            <wp:extent cx="1679739" cy="300021"/>
            <wp:effectExtent l="0" t="0" r="0" b="0"/>
            <wp:wrapNone/>
            <wp:docPr id="4390" name="Freeform 439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3105" y="20066"/>
                      <a:ext cx="1565439" cy="18572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5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"položky jsou dohledatelné Viz příloha č.  </w:t>
                        </w:r>
                        <w:r>
                          <w:br w:type="textWrapping" w:clear="all"/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D2.2_05_HEMS_Brno_C_Pole_LKBP_4NP"4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72393</wp:posOffset>
            </wp:positionV>
            <wp:extent cx="203221" cy="189066"/>
            <wp:effectExtent l="0" t="0" r="0" b="0"/>
            <wp:wrapNone/>
            <wp:docPr id="4391" name="Freeform 439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72393"/>
                      <a:ext cx="88921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0"/>
                            <w:szCs w:val="10"/>
                          </w:rPr>
                          <w:t>VV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4,000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VV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Součet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4,000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4"/>
          <w:tab w:val="left" w:pos="1744"/>
          <w:tab w:val="left" w:pos="8225"/>
        </w:tabs>
        <w:spacing w:before="140" w:after="0" w:line="203" w:lineRule="exact"/>
        <w:ind w:left="282" w:right="1680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D13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Ostatní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146 030,35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9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9" w:line="240" w:lineRule="auto"/>
              <w:ind w:left="11" w:right="-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8" w:after="22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R48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37970</wp:posOffset>
                  </wp:positionV>
                  <wp:extent cx="2277139" cy="427819"/>
                  <wp:effectExtent l="0" t="0" r="0" b="0"/>
                  <wp:wrapNone/>
                  <wp:docPr id="4392" name="Freeform 439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7970"/>
                            <a:ext cx="2162839" cy="3135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Stavební a zednické přípomoce, zhotovení prostupů ve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stěně, opravy a začistění povrchů, drobná stavební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mechanizace apod. vč. potřebného materiálu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105156</wp:posOffset>
                  </wp:positionH>
                  <wp:positionV relativeFrom="paragraph">
                    <wp:posOffset>146174</wp:posOffset>
                  </wp:positionV>
                  <wp:extent cx="227836" cy="211157"/>
                  <wp:effectExtent l="0" t="0" r="0" b="0"/>
                  <wp:wrapNone/>
                  <wp:docPr id="4393" name="Freeform 439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1198" y="146174"/>
                            <a:ext cx="113536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3"/>
                                  <w:szCs w:val="13"/>
                                </w:rPr>
                                <w:t>kpl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144650</wp:posOffset>
                  </wp:positionV>
                  <wp:extent cx="1968239" cy="211157"/>
                  <wp:effectExtent l="0" t="0" r="0" b="0"/>
                  <wp:wrapNone/>
                  <wp:docPr id="4394" name="Freeform 439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144650"/>
                            <a:ext cx="185393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99"/>
                                  <w:tab w:val="left" w:pos="2307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35 755,71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35 755,71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2" w:line="240" w:lineRule="auto"/>
              <w:ind w:left="11" w:right="-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R49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170" w:lineRule="exact"/>
              <w:ind w:left="9" w:right="-5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Drobný nespecifikovatelný montážní materiál (stavební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sádra, stahovací pásky, příchytky, hmoždinky,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2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instalační krabice, štítky apod.)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14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42 773,18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42 773,18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89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11" w:right="-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58" w:line="170" w:lineRule="exact"/>
              <w:ind w:left="9" w:right="2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Mimostaveništní doprava dodávek - Zahrnuje náklady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 dopravu strojů a zařízení od výrobce (obchodní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organizace) až na místo první skládky na staveništi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14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3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31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20 718,26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31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20 718,26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65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11" w:right="-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R51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-3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Ucpávky průchodů požárními úseky do velikosti 0,2 x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0,1m, těsnící materiál musí mít minimálně stejnou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požární odolnost, jako je požadovaná požární odolnost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prostupující konstrukce 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262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5 847,90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29 239,50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" w:right="-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18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Proražení otvoru ve zdivu, vč. začištění do velikosti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0,0225m2 a tloušťky do 30cm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1 587,29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7 936,45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28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85"/>
        </w:trPr>
        <w:tc>
          <w:tcPr>
            <w:tcW w:w="10704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3"/>
                <w:tab w:val="left" w:pos="3259"/>
                <w:tab w:val="left" w:pos="5309"/>
                <w:tab w:val="left" w:pos="5852"/>
                <w:tab w:val="left" w:pos="6735"/>
                <w:tab w:val="left" w:pos="7823"/>
                <w:tab w:val="left" w:pos="9395"/>
              </w:tabs>
              <w:spacing w:before="129" w:after="12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Typ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J.cena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celkem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Cenová soustava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0" w:line="240" w:lineRule="auto"/>
              <w:ind w:left="14" w:right="-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0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R53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2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Vysekání rýh pro montáž kabelů ve zdech do velikosti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5x5cm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0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751,87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3 759,35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4" w:right="-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R54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286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Manipulace na stávajícím vedení, vypnutí vedení,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zjištění směru vedení, zřízení provizorní trasy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1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751,87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1 503,74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89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9" w:line="240" w:lineRule="auto"/>
              <w:ind w:left="14" w:right="-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2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R55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8" w:line="170" w:lineRule="exact"/>
              <w:ind w:left="9" w:right="1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Uvedení do provozu - Uvedení systému do provozu v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souběhu se všemi navazujícími profesemi, na které je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zařízení napojeno a řízeno.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9" w:line="240" w:lineRule="auto"/>
              <w:ind w:left="11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3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31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1 086,04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23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4 344,16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584"/>
          <w:tab w:val="left" w:pos="1744"/>
          <w:tab w:val="left" w:pos="8225"/>
        </w:tabs>
        <w:spacing w:before="151" w:after="0" w:line="203" w:lineRule="exact"/>
        <w:ind w:left="282" w:right="1679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D14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Výchozí revize 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160 733,60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8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11" w:right="-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R100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2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Kontrola TiČR, koordinační funkční zkouška systému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16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65 162,27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65 162,27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>
        <w:trPr>
          <w:trHeight w:hRule="exact" w:val="28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11" w:right="-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R56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-5463</wp:posOffset>
                  </wp:positionV>
                  <wp:extent cx="1892314" cy="319361"/>
                  <wp:effectExtent l="0" t="0" r="0" b="0"/>
                  <wp:wrapNone/>
                  <wp:docPr id="4395" name="Freeform 439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-5463"/>
                            <a:ext cx="177801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Provedení výchozí revize včetně vypracování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rev.zprávy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105156</wp:posOffset>
                  </wp:positionH>
                  <wp:positionV relativeFrom="paragraph">
                    <wp:posOffset>47877</wp:posOffset>
                  </wp:positionV>
                  <wp:extent cx="227836" cy="211157"/>
                  <wp:effectExtent l="0" t="0" r="0" b="0"/>
                  <wp:wrapNone/>
                  <wp:docPr id="4396" name="Freeform 439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1198" y="47877"/>
                            <a:ext cx="113536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3"/>
                                  <w:szCs w:val="13"/>
                                </w:rPr>
                                <w:t>kpl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46353</wp:posOffset>
                  </wp:positionV>
                  <wp:extent cx="1968239" cy="211157"/>
                  <wp:effectExtent l="0" t="0" r="0" b="0"/>
                  <wp:wrapNone/>
                  <wp:docPr id="4397" name="Freeform 439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46353"/>
                            <a:ext cx="185393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99"/>
                                  <w:tab w:val="left" w:pos="2307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54 134,81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54 134,81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19811</wp:posOffset>
                  </wp:positionH>
                  <wp:positionV relativeFrom="paragraph">
                    <wp:posOffset>55497</wp:posOffset>
                  </wp:positionV>
                  <wp:extent cx="634803" cy="212681"/>
                  <wp:effectExtent l="0" t="0" r="0" b="0"/>
                  <wp:wrapNone/>
                  <wp:docPr id="4398" name="Freeform 439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87095" y="55497"/>
                            <a:ext cx="520503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57"/>
                                  <w:tab w:val="left" w:pos="568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121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3"/>
                                  <w:szCs w:val="13"/>
                                </w:rPr>
                                <w:t>R59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2054670" cy="319360"/>
                  <wp:effectExtent l="0" t="0" r="0" b="0"/>
                  <wp:wrapNone/>
                  <wp:docPr id="4399" name="Freeform 439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1940370" cy="20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Individuální zkoušky - prohlídka jednotlivých částí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elektrinstalace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57021</wp:posOffset>
                  </wp:positionV>
                  <wp:extent cx="203454" cy="211157"/>
                  <wp:effectExtent l="0" t="0" r="0" b="0"/>
                  <wp:wrapNone/>
                  <wp:docPr id="4400" name="Freeform 440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57021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491" w:right="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345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20 718,26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784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20 718,26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" w:right="-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Funkční zkoušky - zajištění funkčností zařízení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20 718,26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20 718,26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29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297" w:right="7598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KRYCÍ LIST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057966" cy="723464"/>
            <wp:effectExtent l="0" t="0" r="0" b="0"/>
            <wp:wrapNone/>
            <wp:docPr id="4401" name="Freeform 44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1943666" cy="6091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 Černá Pole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187" w:lineRule="exact"/>
                          <w:ind w:left="2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7"/>
                            <w:szCs w:val="17"/>
                          </w:rPr>
                          <w:t>D3 - PBŘ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KSO: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CC-CZ: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Černá pole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  <w:tab w:val="left" w:pos="7773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93"/>
        </w:tabs>
        <w:spacing w:before="20" w:after="0" w:line="168" w:lineRule="exact"/>
        <w:ind w:left="6625" w:right="2414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7240</wp:posOffset>
            </wp:positionV>
            <wp:extent cx="562388" cy="221352"/>
            <wp:effectExtent l="0" t="0" r="0" b="0"/>
            <wp:wrapNone/>
            <wp:docPr id="4402" name="Freeform 44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7240"/>
                      <a:ext cx="448088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5"/>
                            <w:szCs w:val="15"/>
                          </w:rPr>
                          <w:t>Vyplň údaj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Zpracovatel: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Poznámka: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187" w:lineRule="exact"/>
        <w:ind w:left="660" w:right="4184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 prací je sestaven s využitím Cenové soustavy ÚRS. Položky, které pochází z této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cenové soustavy, jsou ve sloupci 'Cenová soustava' označeny popisem 'CS ÚRS'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úrovní příslušného kalendářního pololetí. Veškeré další informace vymezující popis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podmínky použití těchto položek z Cenové soustavy, které nejsou uvedeny přímo v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soupisu prací, jsou neomezeně dálkově k dispozici na webu </w:t>
      </w:r>
      <w:hyperlink r:id="rId103" w:history="1">
        <w:r>
          <w:rPr lang="cs-CZ" sz="15" baseline="0" dirty="0">
            <w:jc w:val="left"/>
            <w:rFonts w:ascii="Arial" w:hAnsi="Arial" w:cs="Arial"/>
            <w:color w:val="000000"/>
            <w:sz w:val="15"/>
            <w:szCs w:val="15"/>
          </w:rPr>
          <w:t>podminky.urs.cz</w:t>
        </w:r>
      </w:hyperlink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86487</wp:posOffset>
            </wp:positionV>
            <wp:extent cx="5661405" cy="1524"/>
            <wp:effectExtent l="0" t="0" r="0" b="0"/>
            <wp:wrapNone/>
            <wp:docPr id="4403" name="Freeform 4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87249</wp:posOffset>
            </wp:positionV>
            <wp:extent cx="5659881" cy="180"/>
            <wp:effectExtent l="0" t="0" r="0" b="0"/>
            <wp:wrapNone/>
            <wp:docPr id="4404" name="Freeform 4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8427"/>
        </w:tabs>
        <w:spacing w:before="0" w:after="0" w:line="203" w:lineRule="exact"/>
        <w:ind w:left="287" w:right="1679" w:firstLine="0"/>
        <w:jc w:val="right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Cena bez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1 248,75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826"/>
          <w:tab w:val="left" w:pos="8420"/>
        </w:tabs>
        <w:spacing w:before="180" w:after="0" w:line="168" w:lineRule="exact"/>
        <w:ind w:left="4277" w:right="1676" w:firstLine="0"/>
        <w:jc w:val="right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43330</wp:posOffset>
            </wp:positionV>
            <wp:extent cx="5661405" cy="1524"/>
            <wp:effectExtent l="0" t="0" r="0" b="0"/>
            <wp:wrapNone/>
            <wp:docPr id="4405" name="Freeform 4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44091</wp:posOffset>
            </wp:positionV>
            <wp:extent cx="5659881" cy="180"/>
            <wp:effectExtent l="0" t="0" r="0" b="0"/>
            <wp:wrapNone/>
            <wp:docPr id="4406" name="Freeform 4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 daně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Sazba daně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Výše daně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0"/>
          <w:tab w:val="left" w:pos="7197"/>
          <w:tab w:val="left" w:pos="8755"/>
        </w:tabs>
        <w:spacing w:before="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1 248,75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21,00%	</w:t>
      </w:r>
      <w:r>
        <w:rPr lang="cs-CZ" sz="15" baseline="0" dirty="0">
          <w:jc w:val="left"/>
          <w:rFonts w:ascii="Arial" w:hAnsi="Arial" w:cs="Arial"/>
          <w:color w:val="000000"/>
          <w:spacing w:val="-3"/>
          <w:sz w:val="15"/>
          <w:szCs w:val="15"/>
        </w:rPr>
        <w:t>262,24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14"/>
          <w:tab w:val="left" w:pos="7116"/>
          <w:tab w:val="left" w:pos="8842"/>
        </w:tabs>
        <w:spacing w:before="20" w:after="0" w:line="168" w:lineRule="exact"/>
        <w:ind w:left="580" w:right="1676" w:firstLine="0"/>
        <w:jc w:val="right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snížená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0,00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12,00%	</w:t>
      </w:r>
      <w:r>
        <w:rPr lang="cs-CZ" sz="15" baseline="0" dirty="0">
          <w:jc w:val="left"/>
          <w:rFonts w:ascii="Arial" w:hAnsi="Arial" w:cs="Arial"/>
          <w:color w:val="000000"/>
          <w:spacing w:val="-5"/>
          <w:sz w:val="15"/>
          <w:szCs w:val="15"/>
        </w:rPr>
        <w:t>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12"/>
          <w:tab w:val="left" w:pos="5942"/>
          <w:tab w:val="left" w:pos="8427"/>
        </w:tabs>
        <w:spacing w:before="180" w:after="0" w:line="203" w:lineRule="exact"/>
        <w:ind w:left="292" w:right="1679" w:firstLine="0"/>
        <w:jc w:val="right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546354</wp:posOffset>
            </wp:positionH>
            <wp:positionV relativeFrom="line">
              <wp:posOffset>70023</wp:posOffset>
            </wp:positionV>
            <wp:extent cx="5658357" cy="180"/>
            <wp:effectExtent l="0" t="0" r="0" b="0"/>
            <wp:wrapNone/>
            <wp:docPr id="4407" name="Freeform 4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545591</wp:posOffset>
            </wp:positionH>
            <wp:positionV relativeFrom="line">
              <wp:posOffset>69260</wp:posOffset>
            </wp:positionV>
            <wp:extent cx="5659883" cy="1525"/>
            <wp:effectExtent l="0" t="0" r="0" b="0"/>
            <wp:wrapNone/>
            <wp:docPr id="4408" name="Freeform 4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5"/>
                    </a:xfrm>
                    <a:custGeom>
                      <a:rect l="l" t="t" r="r" b="b"/>
                      <a:pathLst>
                        <a:path w="5659883" h="1525">
                          <a:moveTo>
                            <a:pt x="0" y="1525"/>
                          </a:moveTo>
                          <a:lnTo>
                            <a:pt x="5659883" y="1525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69210</wp:posOffset>
            </wp:positionV>
            <wp:extent cx="1524" cy="222808"/>
            <wp:effectExtent l="0" t="0" r="0" b="0"/>
            <wp:wrapNone/>
            <wp:docPr id="4409" name="Freeform 4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808"/>
                    </a:xfrm>
                    <a:custGeom>
                      <a:rect l="l" t="t" r="r" b="b"/>
                      <a:pathLst>
                        <a:path w="1524" h="222808">
                          <a:moveTo>
                            <a:pt x="0" y="222808"/>
                          </a:moveTo>
                          <a:lnTo>
                            <a:pt x="1524" y="22280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80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70023</wp:posOffset>
            </wp:positionV>
            <wp:extent cx="180" cy="221233"/>
            <wp:effectExtent l="0" t="0" r="0" b="0"/>
            <wp:wrapNone/>
            <wp:docPr id="4410" name="Freeform 4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1233"/>
                    </a:xfrm>
                    <a:custGeom>
                      <a:rect l="l" t="t" r="r" b="b"/>
                      <a:pathLst>
                        <a:path w="180" h="221233">
                          <a:moveTo>
                            <a:pt x="0" y="0"/>
                          </a:moveTo>
                          <a:lnTo>
                            <a:pt x="0" y="2212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s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1 510,99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545591</wp:posOffset>
            </wp:positionH>
            <wp:positionV relativeFrom="paragraph">
              <wp:posOffset>45212</wp:posOffset>
            </wp:positionV>
            <wp:extent cx="5659883" cy="1524"/>
            <wp:effectExtent l="0" t="0" r="0" b="0"/>
            <wp:wrapNone/>
            <wp:docPr id="4411" name="Freeform 4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4"/>
                    </a:xfrm>
                    <a:custGeom>
                      <a:rect l="l" t="t" r="r" b="b"/>
                      <a:pathLst>
                        <a:path w="5659883" h="1524">
                          <a:moveTo>
                            <a:pt x="0" y="1524"/>
                          </a:moveTo>
                          <a:lnTo>
                            <a:pt x="5659883" y="1524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546354</wp:posOffset>
            </wp:positionH>
            <wp:positionV relativeFrom="paragraph">
              <wp:posOffset>45974</wp:posOffset>
            </wp:positionV>
            <wp:extent cx="5658357" cy="180"/>
            <wp:effectExtent l="0" t="0" r="0" b="0"/>
            <wp:wrapNone/>
            <wp:docPr id="4412" name="Freeform 4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30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6405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REKAPITULACE ČLENĚNÍ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057966" cy="723464"/>
            <wp:effectExtent l="0" t="0" r="0" b="0"/>
            <wp:wrapNone/>
            <wp:docPr id="4413" name="Freeform 44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1943666" cy="6091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 Černá Pole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187" w:lineRule="exact"/>
                          <w:ind w:left="2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7"/>
                            <w:szCs w:val="17"/>
                          </w:rPr>
                          <w:t>D3 - PBŘ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Černá pole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4414" name="Freeform 44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20"/>
        </w:tabs>
        <w:spacing w:before="261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 dílu - 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508"/>
        </w:tabs>
        <w:spacing w:before="0" w:after="0" w:line="203" w:lineRule="exact"/>
        <w:ind w:left="92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stavby celkem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1 248,75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427"/>
        </w:tabs>
        <w:spacing w:before="120" w:after="0" w:line="203" w:lineRule="exact"/>
        <w:ind w:left="292" w:right="1680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D1 - Zařízení a rozvody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1 248,75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44068</wp:posOffset>
            </wp:positionV>
            <wp:extent cx="5661405" cy="1525"/>
            <wp:effectExtent l="0" t="0" r="0" b="0"/>
            <wp:wrapNone/>
            <wp:docPr id="4415" name="Freeform 4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5"/>
                    </a:xfrm>
                    <a:custGeom>
                      <a:rect l="l" t="t" r="r" b="b"/>
                      <a:pathLst>
                        <a:path w="5661405" h="1525">
                          <a:moveTo>
                            <a:pt x="0" y="1525"/>
                          </a:moveTo>
                          <a:lnTo>
                            <a:pt x="5661405" y="1525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44831</wp:posOffset>
            </wp:positionV>
            <wp:extent cx="5659881" cy="180"/>
            <wp:effectExtent l="0" t="0" r="0" b="0"/>
            <wp:wrapNone/>
            <wp:docPr id="4416" name="Freeform 4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31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9274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SOUPIS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057966" cy="468240"/>
            <wp:effectExtent l="0" t="0" r="0" b="0"/>
            <wp:wrapNone/>
            <wp:docPr id="4417" name="Freeform 44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1943666" cy="3539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 Černá Pole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187" w:lineRule="exact"/>
        <w:ind w:left="66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4"/>
          <w:sz w:val="17"/>
          <w:szCs w:val="17"/>
        </w:rPr>
        <w:t>D3 - PBŘ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116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Černá pole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4418" name="Freeform 44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8508"/>
          <w:tab w:val="left" w:pos="9470"/>
        </w:tabs>
        <w:spacing w:before="30" w:after="0" w:line="417" w:lineRule="exact"/>
        <w:ind w:left="92" w:right="278" w:firstLine="12"/>
      </w:pPr>
      <w:r>
        <w:drawing>
          <wp:anchor simplePos="0" relativeHeight="251658372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110366</wp:posOffset>
            </wp:positionV>
            <wp:extent cx="1524" cy="257556"/>
            <wp:effectExtent l="0" t="0" r="0" b="0"/>
            <wp:wrapNone/>
            <wp:docPr id="4419" name="Freeform 4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110365</wp:posOffset>
            </wp:positionV>
            <wp:extent cx="6795516" cy="1524"/>
            <wp:effectExtent l="0" t="0" r="0" b="0"/>
            <wp:wrapNone/>
            <wp:docPr id="4420" name="Freeform 4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111127</wp:posOffset>
            </wp:positionV>
            <wp:extent cx="6793993" cy="180"/>
            <wp:effectExtent l="0" t="0" r="0" b="0"/>
            <wp:wrapNone/>
            <wp:docPr id="4421" name="Freeform 4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111127</wp:posOffset>
            </wp:positionV>
            <wp:extent cx="180" cy="256033"/>
            <wp:effectExtent l="0" t="0" r="0" b="0"/>
            <wp:wrapNone/>
            <wp:docPr id="4422" name="Freeform 4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3"/>
                    </a:xfrm>
                    <a:custGeom>
                      <a:rect l="l" t="t" r="r" b="b"/>
                      <a:pathLst>
                        <a:path w="180" h="256033">
                          <a:moveTo>
                            <a:pt x="0" y="0"/>
                          </a:moveTo>
                          <a:lnTo>
                            <a:pt x="0" y="2560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111890</wp:posOffset>
            </wp:positionV>
            <wp:extent cx="1524" cy="256032"/>
            <wp:effectExtent l="0" t="0" r="0" b="0"/>
            <wp:wrapNone/>
            <wp:docPr id="4423" name="Freeform 4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112651</wp:posOffset>
            </wp:positionV>
            <wp:extent cx="180" cy="254509"/>
            <wp:effectExtent l="0" t="0" r="0" b="0"/>
            <wp:wrapNone/>
            <wp:docPr id="4424" name="Freeform 4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9"/>
                    </a:xfrm>
                    <a:custGeom>
                      <a:rect l="l" t="t" r="r" b="b"/>
                      <a:pathLst>
                        <a:path w="180" h="254509">
                          <a:moveTo>
                            <a:pt x="0" y="0"/>
                          </a:moveTo>
                          <a:lnTo>
                            <a:pt x="0" y="254509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8398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101773</wp:posOffset>
            </wp:positionV>
            <wp:extent cx="6795516" cy="1524"/>
            <wp:effectExtent l="0" t="0" r="0" b="0"/>
            <wp:wrapNone/>
            <wp:docPr id="4425" name="Freeform 4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102535</wp:posOffset>
            </wp:positionV>
            <wp:extent cx="6793993" cy="180"/>
            <wp:effectExtent l="0" t="0" r="0" b="0"/>
            <wp:wrapNone/>
            <wp:docPr id="4426" name="Freeform 4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soupisu celkem						</w:t>
      </w:r>
      <w:r>
        <w:rPr lang="cs-CZ" sz="18" baseline="-4" dirty="0">
          <w:jc w:val="left"/>
          <w:rFonts w:ascii="Arial" w:hAnsi="Arial" w:cs="Arial"/>
          <w:b/>
          <w:bCs/>
          <w:color w:val="000000"/>
          <w:position w:val="-4"/>
          <w:sz w:val="18"/>
          <w:szCs w:val="18"/>
        </w:rPr>
        <w:t>1 248,75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5"/>
          <w:tab w:val="left" w:pos="1825"/>
          <w:tab w:val="left" w:pos="8508"/>
        </w:tabs>
        <w:spacing w:before="160" w:after="0" w:line="203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Zařízení a rozvody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1 248,75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4442</wp:posOffset>
                  </wp:positionV>
                  <wp:extent cx="1962590" cy="319361"/>
                  <wp:effectExtent l="0" t="0" r="0" b="0"/>
                  <wp:wrapNone/>
                  <wp:docPr id="4427" name="Freeform 442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442"/>
                            <a:ext cx="1848290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D+M Přenosný hasicí přístroj práškový s hasicí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schopností 21 A včetně držáku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57782</wp:posOffset>
                  </wp:positionV>
                  <wp:extent cx="203454" cy="211157"/>
                  <wp:effectExtent l="0" t="0" r="0" b="0"/>
                  <wp:wrapNone/>
                  <wp:docPr id="4428" name="Freeform 442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57782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56258</wp:posOffset>
                  </wp:positionV>
                  <wp:extent cx="1968361" cy="211157"/>
                  <wp:effectExtent l="0" t="0" r="0" b="0"/>
                  <wp:wrapNone/>
                  <wp:docPr id="4429" name="Freeform 442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6258"/>
                            <a:ext cx="18540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6"/>
                                  <w:tab w:val="left" w:pos="238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1 248,75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1 248,75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32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297" w:right="7598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KRYCÍ LIST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057966" cy="723464"/>
            <wp:effectExtent l="0" t="0" r="0" b="0"/>
            <wp:wrapNone/>
            <wp:docPr id="4430" name="Freeform 443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1943666" cy="6091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 Černá Pole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187" w:lineRule="exact"/>
                          <w:ind w:left="2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"/>
                            <w:sz w:val="17"/>
                            <w:szCs w:val="17"/>
                          </w:rPr>
                          <w:t>D4 - Hašení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KSO: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CC-CZ: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Černá pole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  <w:tab w:val="left" w:pos="7773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93"/>
        </w:tabs>
        <w:spacing w:before="20" w:after="0" w:line="168" w:lineRule="exact"/>
        <w:ind w:left="6625" w:right="2414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7240</wp:posOffset>
            </wp:positionV>
            <wp:extent cx="562388" cy="221352"/>
            <wp:effectExtent l="0" t="0" r="0" b="0"/>
            <wp:wrapNone/>
            <wp:docPr id="4431" name="Freeform 443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7240"/>
                      <a:ext cx="448088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5"/>
                            <w:szCs w:val="15"/>
                          </w:rPr>
                          <w:t>Vyplň údaj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Zpracovatel: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Poznámka: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187" w:lineRule="exact"/>
        <w:ind w:left="660" w:right="4184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 prací je sestaven s využitím Cenové soustavy ÚRS. Položky, které pochází z této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cenové soustavy, jsou ve sloupci 'Cenová soustava' označeny popisem 'CS ÚRS'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úrovní příslušného kalendářního pololetí. Veškeré další informace vymezující popis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podmínky použití těchto položek z Cenové soustavy, které nejsou uvedeny přímo v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soupisu prací, jsou neomezeně dálkově k dispozici na webu </w:t>
      </w:r>
      <w:hyperlink r:id="rId103" w:history="1">
        <w:r>
          <w:rPr lang="cs-CZ" sz="15" baseline="0" dirty="0">
            <w:jc w:val="left"/>
            <w:rFonts w:ascii="Arial" w:hAnsi="Arial" w:cs="Arial"/>
            <w:color w:val="000000"/>
            <w:sz w:val="15"/>
            <w:szCs w:val="15"/>
          </w:rPr>
          <w:t>podminky.urs.cz</w:t>
        </w:r>
      </w:hyperlink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86487</wp:posOffset>
            </wp:positionV>
            <wp:extent cx="5661405" cy="1524"/>
            <wp:effectExtent l="0" t="0" r="0" b="0"/>
            <wp:wrapNone/>
            <wp:docPr id="4432" name="Freeform 4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87249</wp:posOffset>
            </wp:positionV>
            <wp:extent cx="5659881" cy="180"/>
            <wp:effectExtent l="0" t="0" r="0" b="0"/>
            <wp:wrapNone/>
            <wp:docPr id="4433" name="Freeform 4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8074"/>
        </w:tabs>
        <w:spacing w:before="0" w:after="0" w:line="203" w:lineRule="exact"/>
        <w:ind w:left="287" w:right="1679" w:firstLine="0"/>
        <w:jc w:val="right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Cena bez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5 643 410,47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826"/>
          <w:tab w:val="left" w:pos="8420"/>
        </w:tabs>
        <w:spacing w:before="180" w:after="0" w:line="168" w:lineRule="exact"/>
        <w:ind w:left="4277" w:right="1676" w:firstLine="0"/>
        <w:jc w:val="right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43330</wp:posOffset>
            </wp:positionV>
            <wp:extent cx="5661405" cy="1524"/>
            <wp:effectExtent l="0" t="0" r="0" b="0"/>
            <wp:wrapNone/>
            <wp:docPr id="4434" name="Freeform 4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44091</wp:posOffset>
            </wp:positionV>
            <wp:extent cx="5659881" cy="180"/>
            <wp:effectExtent l="0" t="0" r="0" b="0"/>
            <wp:wrapNone/>
            <wp:docPr id="4435" name="Freeform 4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 daně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Sazba daně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Výše daně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304"/>
          <w:tab w:val="left" w:pos="7197"/>
          <w:tab w:val="left" w:pos="8333"/>
        </w:tabs>
        <w:spacing w:before="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5 643 410,47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21,00%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1 185 116,20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14"/>
          <w:tab w:val="left" w:pos="7116"/>
          <w:tab w:val="left" w:pos="8842"/>
        </w:tabs>
        <w:spacing w:before="20" w:after="0" w:line="168" w:lineRule="exact"/>
        <w:ind w:left="580" w:right="1676" w:firstLine="0"/>
        <w:jc w:val="right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snížená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0,00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12,00%	</w:t>
      </w:r>
      <w:r>
        <w:rPr lang="cs-CZ" sz="15" baseline="0" dirty="0">
          <w:jc w:val="left"/>
          <w:rFonts w:ascii="Arial" w:hAnsi="Arial" w:cs="Arial"/>
          <w:color w:val="000000"/>
          <w:spacing w:val="-5"/>
          <w:sz w:val="15"/>
          <w:szCs w:val="15"/>
        </w:rPr>
        <w:t>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12"/>
          <w:tab w:val="left" w:pos="5942"/>
          <w:tab w:val="left" w:pos="8074"/>
        </w:tabs>
        <w:spacing w:before="180" w:after="0" w:line="203" w:lineRule="exact"/>
        <w:ind w:left="292" w:right="1679" w:firstLine="0"/>
        <w:jc w:val="right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546354</wp:posOffset>
            </wp:positionH>
            <wp:positionV relativeFrom="line">
              <wp:posOffset>70023</wp:posOffset>
            </wp:positionV>
            <wp:extent cx="5658357" cy="180"/>
            <wp:effectExtent l="0" t="0" r="0" b="0"/>
            <wp:wrapNone/>
            <wp:docPr id="4436" name="Freeform 4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545591</wp:posOffset>
            </wp:positionH>
            <wp:positionV relativeFrom="line">
              <wp:posOffset>69260</wp:posOffset>
            </wp:positionV>
            <wp:extent cx="5659883" cy="1525"/>
            <wp:effectExtent l="0" t="0" r="0" b="0"/>
            <wp:wrapNone/>
            <wp:docPr id="4437" name="Freeform 4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5"/>
                    </a:xfrm>
                    <a:custGeom>
                      <a:rect l="l" t="t" r="r" b="b"/>
                      <a:pathLst>
                        <a:path w="5659883" h="1525">
                          <a:moveTo>
                            <a:pt x="0" y="1525"/>
                          </a:moveTo>
                          <a:lnTo>
                            <a:pt x="5659883" y="1525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69210</wp:posOffset>
            </wp:positionV>
            <wp:extent cx="1524" cy="222808"/>
            <wp:effectExtent l="0" t="0" r="0" b="0"/>
            <wp:wrapNone/>
            <wp:docPr id="4438" name="Freeform 4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808"/>
                    </a:xfrm>
                    <a:custGeom>
                      <a:rect l="l" t="t" r="r" b="b"/>
                      <a:pathLst>
                        <a:path w="1524" h="222808">
                          <a:moveTo>
                            <a:pt x="0" y="222808"/>
                          </a:moveTo>
                          <a:lnTo>
                            <a:pt x="1524" y="22280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80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70023</wp:posOffset>
            </wp:positionV>
            <wp:extent cx="180" cy="221233"/>
            <wp:effectExtent l="0" t="0" r="0" b="0"/>
            <wp:wrapNone/>
            <wp:docPr id="4439" name="Freeform 4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1233"/>
                    </a:xfrm>
                    <a:custGeom>
                      <a:rect l="l" t="t" r="r" b="b"/>
                      <a:pathLst>
                        <a:path w="180" h="221233">
                          <a:moveTo>
                            <a:pt x="0" y="0"/>
                          </a:moveTo>
                          <a:lnTo>
                            <a:pt x="0" y="2212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s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6 828 526,67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545591</wp:posOffset>
            </wp:positionH>
            <wp:positionV relativeFrom="paragraph">
              <wp:posOffset>45212</wp:posOffset>
            </wp:positionV>
            <wp:extent cx="5659883" cy="1524"/>
            <wp:effectExtent l="0" t="0" r="0" b="0"/>
            <wp:wrapNone/>
            <wp:docPr id="4440" name="Freeform 4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4"/>
                    </a:xfrm>
                    <a:custGeom>
                      <a:rect l="l" t="t" r="r" b="b"/>
                      <a:pathLst>
                        <a:path w="5659883" h="1524">
                          <a:moveTo>
                            <a:pt x="0" y="1524"/>
                          </a:moveTo>
                          <a:lnTo>
                            <a:pt x="5659883" y="1524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546354</wp:posOffset>
            </wp:positionH>
            <wp:positionV relativeFrom="paragraph">
              <wp:posOffset>45974</wp:posOffset>
            </wp:positionV>
            <wp:extent cx="5658357" cy="180"/>
            <wp:effectExtent l="0" t="0" r="0" b="0"/>
            <wp:wrapNone/>
            <wp:docPr id="4441" name="Freeform 4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33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6405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REKAPITULACE ČLENĚNÍ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057966" cy="723464"/>
            <wp:effectExtent l="0" t="0" r="0" b="0"/>
            <wp:wrapNone/>
            <wp:docPr id="4442" name="Freeform 444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1943666" cy="6091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 Černá Pole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187" w:lineRule="exact"/>
                          <w:ind w:left="2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"/>
                            <w:sz w:val="17"/>
                            <w:szCs w:val="17"/>
                          </w:rPr>
                          <w:t>D4 - Hašení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Černá pole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4443" name="Freeform 444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20"/>
        </w:tabs>
        <w:spacing w:before="261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 dílu - 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155"/>
        </w:tabs>
        <w:spacing w:before="0" w:after="0" w:line="203" w:lineRule="exact"/>
        <w:ind w:left="92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stavby celkem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5 643 410,47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74"/>
        </w:tabs>
        <w:spacing w:before="120" w:after="0" w:line="203" w:lineRule="exact"/>
        <w:ind w:left="292" w:right="1679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D1 - Zařízení a rozvody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4 069 027,54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380"/>
        </w:tabs>
        <w:spacing w:before="120" w:after="0" w:line="168" w:lineRule="exact"/>
        <w:ind w:left="288" w:right="1676" w:firstLine="0"/>
        <w:jc w:val="right"/>
      </w:pPr>
      <w:r>
        <w:drawing>
          <wp:anchor simplePos="0" relativeHeight="25165834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43329</wp:posOffset>
            </wp:positionV>
            <wp:extent cx="5661405" cy="1525"/>
            <wp:effectExtent l="0" t="0" r="0" b="0"/>
            <wp:wrapNone/>
            <wp:docPr id="4444" name="Freeform 4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5"/>
                    </a:xfrm>
                    <a:custGeom>
                      <a:rect l="l" t="t" r="r" b="b"/>
                      <a:pathLst>
                        <a:path w="5661405" h="1525">
                          <a:moveTo>
                            <a:pt x="0" y="1525"/>
                          </a:moveTo>
                          <a:lnTo>
                            <a:pt x="5661405" y="1525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44092</wp:posOffset>
            </wp:positionV>
            <wp:extent cx="5659881" cy="180"/>
            <wp:effectExtent l="0" t="0" r="0" b="0"/>
            <wp:wrapNone/>
            <wp:docPr id="4445" name="Freeform 4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D3 - POTRUBÍ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511 693,29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253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34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30630</wp:posOffset>
            </wp:positionV>
            <wp:extent cx="5661405" cy="1524"/>
            <wp:effectExtent l="0" t="0" r="0" b="0"/>
            <wp:wrapNone/>
            <wp:docPr id="4446" name="Freeform 4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4447" name="Freeform 4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D4 - HLAVICE A ZAŘÍZENÍ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2 670 139,00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380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348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30630</wp:posOffset>
            </wp:positionV>
            <wp:extent cx="5661405" cy="1524"/>
            <wp:effectExtent l="0" t="0" r="0" b="0"/>
            <wp:wrapNone/>
            <wp:docPr id="4448" name="Freeform 4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4449" name="Freeform 4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D6 - ELEKTRO, ŘÍZENÍ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887 195,25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74"/>
        </w:tabs>
        <w:spacing w:before="120" w:after="0" w:line="203" w:lineRule="exact"/>
        <w:ind w:left="292" w:right="1679" w:firstLine="0"/>
        <w:jc w:val="right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32938</wp:posOffset>
            </wp:positionV>
            <wp:extent cx="5661405" cy="1524"/>
            <wp:effectExtent l="0" t="0" r="0" b="0"/>
            <wp:wrapNone/>
            <wp:docPr id="4450" name="Freeform 4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33700</wp:posOffset>
            </wp:positionV>
            <wp:extent cx="5659881" cy="180"/>
            <wp:effectExtent l="0" t="0" r="0" b="0"/>
            <wp:wrapNone/>
            <wp:docPr id="4451" name="Freeform 4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D2 - Ostatní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1 574 382,93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2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44070</wp:posOffset>
            </wp:positionV>
            <wp:extent cx="5661405" cy="1524"/>
            <wp:effectExtent l="0" t="0" r="0" b="0"/>
            <wp:wrapNone/>
            <wp:docPr id="4452" name="Freeform 4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44832</wp:posOffset>
            </wp:positionV>
            <wp:extent cx="5659881" cy="180"/>
            <wp:effectExtent l="0" t="0" r="0" b="0"/>
            <wp:wrapNone/>
            <wp:docPr id="4453" name="Freeform 4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34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9274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SOUPIS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057966" cy="468240"/>
            <wp:effectExtent l="0" t="0" r="0" b="0"/>
            <wp:wrapNone/>
            <wp:docPr id="4454" name="Freeform 445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1943666" cy="3539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 Černá Pole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187" w:lineRule="exact"/>
        <w:ind w:left="66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3"/>
          <w:sz w:val="17"/>
          <w:szCs w:val="17"/>
        </w:rPr>
        <w:t>D4 - Hašení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116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Černá pole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4455" name="Freeform 445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8155"/>
          <w:tab w:val="left" w:pos="9470"/>
        </w:tabs>
        <w:spacing w:before="30" w:after="0" w:line="417" w:lineRule="exact"/>
        <w:ind w:left="92" w:right="278" w:firstLine="12"/>
      </w:pPr>
      <w:r>
        <w:drawing>
          <wp:anchor simplePos="0" relativeHeight="251659094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110366</wp:posOffset>
            </wp:positionV>
            <wp:extent cx="1524" cy="257556"/>
            <wp:effectExtent l="0" t="0" r="0" b="0"/>
            <wp:wrapNone/>
            <wp:docPr id="4456" name="Freeform 4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8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110365</wp:posOffset>
            </wp:positionV>
            <wp:extent cx="6795516" cy="1524"/>
            <wp:effectExtent l="0" t="0" r="0" b="0"/>
            <wp:wrapNone/>
            <wp:docPr id="4457" name="Freeform 4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7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111127</wp:posOffset>
            </wp:positionV>
            <wp:extent cx="6793993" cy="180"/>
            <wp:effectExtent l="0" t="0" r="0" b="0"/>
            <wp:wrapNone/>
            <wp:docPr id="4458" name="Freeform 4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3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111127</wp:posOffset>
            </wp:positionV>
            <wp:extent cx="180" cy="256033"/>
            <wp:effectExtent l="0" t="0" r="0" b="0"/>
            <wp:wrapNone/>
            <wp:docPr id="4459" name="Freeform 4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3"/>
                    </a:xfrm>
                    <a:custGeom>
                      <a:rect l="l" t="t" r="r" b="b"/>
                      <a:pathLst>
                        <a:path w="180" h="256033">
                          <a:moveTo>
                            <a:pt x="0" y="0"/>
                          </a:moveTo>
                          <a:lnTo>
                            <a:pt x="0" y="2560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6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111890</wp:posOffset>
            </wp:positionV>
            <wp:extent cx="1524" cy="256032"/>
            <wp:effectExtent l="0" t="0" r="0" b="0"/>
            <wp:wrapNone/>
            <wp:docPr id="4460" name="Freeform 4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5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112651</wp:posOffset>
            </wp:positionV>
            <wp:extent cx="180" cy="254509"/>
            <wp:effectExtent l="0" t="0" r="0" b="0"/>
            <wp:wrapNone/>
            <wp:docPr id="4461" name="Freeform 4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9"/>
                    </a:xfrm>
                    <a:custGeom>
                      <a:rect l="l" t="t" r="r" b="b"/>
                      <a:pathLst>
                        <a:path w="180" h="254509">
                          <a:moveTo>
                            <a:pt x="0" y="0"/>
                          </a:moveTo>
                          <a:lnTo>
                            <a:pt x="0" y="254509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9340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101773</wp:posOffset>
            </wp:positionV>
            <wp:extent cx="6795516" cy="1524"/>
            <wp:effectExtent l="0" t="0" r="0" b="0"/>
            <wp:wrapNone/>
            <wp:docPr id="4462" name="Freeform 4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9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102535</wp:posOffset>
            </wp:positionV>
            <wp:extent cx="6793993" cy="180"/>
            <wp:effectExtent l="0" t="0" r="0" b="0"/>
            <wp:wrapNone/>
            <wp:docPr id="4463" name="Freeform 4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soupisu celkem						</w:t>
      </w:r>
      <w:r>
        <w:rPr lang="cs-CZ" sz="18" baseline="-4" dirty="0">
          <w:jc w:val="left"/>
          <w:rFonts w:ascii="Arial" w:hAnsi="Arial" w:cs="Arial"/>
          <w:b/>
          <w:bCs/>
          <w:color w:val="000000"/>
          <w:position w:val="-4"/>
          <w:sz w:val="18"/>
          <w:szCs w:val="18"/>
        </w:rPr>
        <w:t>5 643 410,47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5"/>
          <w:tab w:val="left" w:pos="1825"/>
          <w:tab w:val="left" w:pos="8155"/>
        </w:tabs>
        <w:spacing w:before="160" w:after="0" w:line="203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Zařízení a rozvody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4 069 027,54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0"/>
          <w:tab w:val="left" w:pos="1820"/>
          <w:tab w:val="left" w:pos="8460"/>
        </w:tabs>
        <w:spacing w:before="1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D3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POTRUBÍ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511 693,29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5205</wp:posOffset>
                  </wp:positionV>
                  <wp:extent cx="2145968" cy="319361"/>
                  <wp:effectExtent l="0" t="0" r="0" b="0"/>
                  <wp:wrapNone/>
                  <wp:docPr id="4464" name="Freeform 446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205"/>
                            <a:ext cx="2031668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Potrubí ocelové pozinkované DN 80, včetně spojek,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fitingů, závěsů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124968</wp:posOffset>
                  </wp:positionH>
                  <wp:positionV relativeFrom="paragraph">
                    <wp:posOffset>58545</wp:posOffset>
                  </wp:positionV>
                  <wp:extent cx="186661" cy="211157"/>
                  <wp:effectExtent l="0" t="0" r="0" b="0"/>
                  <wp:wrapNone/>
                  <wp:docPr id="4465" name="Freeform 446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71010" y="58545"/>
                            <a:ext cx="7236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13"/>
                                  <w:szCs w:val="13"/>
                                </w:rPr>
                                <w:t>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314197</wp:posOffset>
                  </wp:positionH>
                  <wp:positionV relativeFrom="paragraph">
                    <wp:posOffset>57021</wp:posOffset>
                  </wp:positionV>
                  <wp:extent cx="2016886" cy="211157"/>
                  <wp:effectExtent l="0" t="0" r="0" b="0"/>
                  <wp:wrapNone/>
                  <wp:docPr id="4466" name="Freeform 446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4" y="57021"/>
                            <a:ext cx="1902586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52"/>
                                  <w:tab w:val="left" w:pos="2307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90,000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1 170,21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105 318,90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5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362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Technologické schéma, Půdorys 3.NP, 4.NP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14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Potrubí ocelové pozinkované DN 65, včetně spojek,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fitingů, závěsů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66,000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1 006,22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66 410,52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5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362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Technologické schéma, Půdorys 3.NP, 4.NP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6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14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Potrubí ocelové pozinkované DN 50, včetně spojek,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fitingů, závěsů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928,14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8 353,26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5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362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Technologické schéma, Půdorys 3.NP, 4.NP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62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Pol148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23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Potrubí ocelové pozinkované DN 50 venkovní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izolované s topným kabelem 230V, včetně spojek,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fitingů, závěsů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4" w:after="14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51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51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4 731,93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51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321 771,24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5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362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Technologické schéma, Půdorys 3.NP, 4.NP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62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14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Potrubí ocelové pozinkované DN 40, včetně spojek,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fitingů, závěsů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849,85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5 099,10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5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362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Technologické schéma, Půdorys 3.NP, 4.NP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14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Potrubí ocelové pozinkované DN 20, včetně spojek,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fitingů, závěsů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625,49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1 876,47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5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362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Technologické schéma, Půdorys 3.NP, 4.NP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Pol149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19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Ventil DN 50, včetně napojení odbočky na stávající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potrubí hydrantu vnitřní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8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2 863,80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2 863,80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7" w:after="0" w:line="117" w:lineRule="exact"/>
        <w:ind w:left="1812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49404</wp:posOffset>
            </wp:positionV>
            <wp:extent cx="159026" cy="189066"/>
            <wp:effectExtent l="0" t="0" r="0" b="0"/>
            <wp:wrapNone/>
            <wp:docPr id="4467" name="Freeform 446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49404"/>
                      <a:ext cx="44726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17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2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Technologické schéma, Půdorys 4.NP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9"/>
          <w:tab w:val="left" w:pos="1739"/>
          <w:tab w:val="left" w:pos="8252"/>
        </w:tabs>
        <w:spacing w:before="140" w:after="0" w:line="168" w:lineRule="exact"/>
        <w:ind w:left="282" w:right="1676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D4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HLAVICE A ZAŘÍZENÍ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2 670 139,00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2007935" cy="319361"/>
                  <wp:effectExtent l="0" t="0" r="0" b="0"/>
                  <wp:wrapNone/>
                  <wp:docPr id="4468" name="Freeform 446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1893635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Pěnový monitor FJ80 s elektrickým ovládáním 2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joyistic - oscilující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57021</wp:posOffset>
                  </wp:positionV>
                  <wp:extent cx="203454" cy="211157"/>
                  <wp:effectExtent l="0" t="0" r="0" b="0"/>
                  <wp:wrapNone/>
                  <wp:docPr id="4469" name="Freeform 446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57021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55497</wp:posOffset>
                  </wp:positionV>
                  <wp:extent cx="1968021" cy="211157"/>
                  <wp:effectExtent l="0" t="0" r="0" b="0"/>
                  <wp:wrapNone/>
                  <wp:docPr id="4470" name="Freeform 447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5497"/>
                            <a:ext cx="1853721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07"/>
                                  <w:tab w:val="left" w:pos="2115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1 044 306,87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2 088 613,74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8" w:after="0" w:line="117" w:lineRule="exact"/>
        <w:ind w:left="1813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50039</wp:posOffset>
            </wp:positionV>
            <wp:extent cx="159026" cy="189066"/>
            <wp:effectExtent l="0" t="0" r="0" b="0"/>
            <wp:wrapNone/>
            <wp:docPr id="4471" name="Freeform 447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50039"/>
                      <a:ext cx="44726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17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Technologické schéma, Půdorys 4.NP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7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1" w:right="7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1" w:right="7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-51" w:right="68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-51" w:right="1790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Pěnidlo ICAO C 3% -15°C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60" w:right="217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38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536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380,73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784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95 182,50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-27" w:right="37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31" w:right="7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-51" w:right="68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-51" w:right="5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Směšovač 3% 600 l/min včetně nádrže pěnidla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05" w:right="16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91" w:right="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345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84 600,87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784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84 600,87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00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411480</wp:posOffset>
            </wp:positionH>
            <wp:positionV relativeFrom="line">
              <wp:posOffset>26162</wp:posOffset>
            </wp:positionV>
            <wp:extent cx="5887332" cy="544159"/>
            <wp:effectExtent l="0" t="0" r="0" b="0"/>
            <wp:wrapNone/>
            <wp:docPr id="4472" name="Freeform 447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480" y="26162"/>
                      <a:ext cx="5773032" cy="42985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Položky jsou dohledatelné: Technologické schéma, Půdorys 3.NP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30"/>
                            <w:tab w:val="left" w:pos="1690"/>
                            <w:tab w:val="left" w:pos="5278"/>
                            <w:tab w:val="left" w:pos="6171"/>
                            <w:tab w:val="left" w:pos="6971"/>
                            <w:tab w:val="left" w:pos="8478"/>
                          </w:tabs>
                          <w:spacing w:before="4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11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Pol119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Sklolaminátová nádrž 3,0 m3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ks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1,000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44 050,35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44 050,35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00" w:after="0" w:line="117" w:lineRule="exact"/>
                          <w:ind w:left="232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78" behindDoc="0" locked="0" layoutInCell="1" allowOverlap="1">
            <wp:simplePos x="0" y="0"/>
            <wp:positionH relativeFrom="page">
              <wp:posOffset>365759</wp:posOffset>
            </wp:positionH>
            <wp:positionV relativeFrom="paragraph">
              <wp:posOffset>47879</wp:posOffset>
            </wp:positionV>
            <wp:extent cx="1524" cy="144780"/>
            <wp:effectExtent l="0" t="0" r="0" b="0"/>
            <wp:wrapNone/>
            <wp:docPr id="4473" name="Freeform 4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9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48641</wp:posOffset>
            </wp:positionV>
            <wp:extent cx="6793993" cy="180"/>
            <wp:effectExtent l="0" t="0" r="0" b="0"/>
            <wp:wrapNone/>
            <wp:docPr id="4474" name="Freeform 4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0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47879</wp:posOffset>
            </wp:positionV>
            <wp:extent cx="6795516" cy="1525"/>
            <wp:effectExtent l="0" t="0" r="0" b="0"/>
            <wp:wrapNone/>
            <wp:docPr id="4475" name="Freeform 4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5"/>
                    </a:xfrm>
                    <a:custGeom>
                      <a:rect l="l" t="t" r="r" b="b"/>
                      <a:pathLst>
                        <a:path w="6795516" h="1525">
                          <a:moveTo>
                            <a:pt x="0" y="1525"/>
                          </a:moveTo>
                          <a:lnTo>
                            <a:pt x="6795516" y="1525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7" behindDoc="0" locked="0" layoutInCell="1" allowOverlap="1">
            <wp:simplePos x="0" y="0"/>
            <wp:positionH relativeFrom="page">
              <wp:posOffset>366522</wp:posOffset>
            </wp:positionH>
            <wp:positionV relativeFrom="paragraph">
              <wp:posOffset>48641</wp:posOffset>
            </wp:positionV>
            <wp:extent cx="180" cy="143257"/>
            <wp:effectExtent l="0" t="0" r="0" b="0"/>
            <wp:wrapNone/>
            <wp:docPr id="4476" name="Freeform 4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0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49403</wp:posOffset>
            </wp:positionV>
            <wp:extent cx="1524" cy="143256"/>
            <wp:effectExtent l="0" t="0" r="0" b="0"/>
            <wp:wrapNone/>
            <wp:docPr id="4477" name="Freeform 4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9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50166</wp:posOffset>
            </wp:positionV>
            <wp:extent cx="180" cy="141732"/>
            <wp:effectExtent l="0" t="0" r="0" b="0"/>
            <wp:wrapNone/>
            <wp:docPr id="4478" name="Freeform 4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2" behindDoc="0" locked="0" layoutInCell="1" allowOverlap="1">
            <wp:simplePos x="0" y="0"/>
            <wp:positionH relativeFrom="page">
              <wp:posOffset>729995</wp:posOffset>
            </wp:positionH>
            <wp:positionV relativeFrom="paragraph">
              <wp:posOffset>49403</wp:posOffset>
            </wp:positionV>
            <wp:extent cx="1524" cy="143256"/>
            <wp:effectExtent l="0" t="0" r="0" b="0"/>
            <wp:wrapNone/>
            <wp:docPr id="4479" name="Freeform 4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1" behindDoc="0" locked="0" layoutInCell="1" allowOverlap="1">
            <wp:simplePos x="0" y="0"/>
            <wp:positionH relativeFrom="page">
              <wp:posOffset>730758</wp:posOffset>
            </wp:positionH>
            <wp:positionV relativeFrom="paragraph">
              <wp:posOffset>50166</wp:posOffset>
            </wp:positionV>
            <wp:extent cx="180" cy="141732"/>
            <wp:effectExtent l="0" t="0" r="0" b="0"/>
            <wp:wrapNone/>
            <wp:docPr id="4480" name="Freeform 4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4" behindDoc="0" locked="0" layoutInCell="1" allowOverlap="1">
            <wp:simplePos x="0" y="0"/>
            <wp:positionH relativeFrom="page">
              <wp:posOffset>1466341</wp:posOffset>
            </wp:positionH>
            <wp:positionV relativeFrom="paragraph">
              <wp:posOffset>49403</wp:posOffset>
            </wp:positionV>
            <wp:extent cx="1524" cy="143256"/>
            <wp:effectExtent l="0" t="0" r="0" b="0"/>
            <wp:wrapNone/>
            <wp:docPr id="4481" name="Freeform 4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3" behindDoc="0" locked="0" layoutInCell="1" allowOverlap="1">
            <wp:simplePos x="0" y="0"/>
            <wp:positionH relativeFrom="page">
              <wp:posOffset>1467103</wp:posOffset>
            </wp:positionH>
            <wp:positionV relativeFrom="paragraph">
              <wp:posOffset>50166</wp:posOffset>
            </wp:positionV>
            <wp:extent cx="180" cy="141732"/>
            <wp:effectExtent l="0" t="0" r="0" b="0"/>
            <wp:wrapNone/>
            <wp:docPr id="4482" name="Freeform 4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6" behindDoc="0" locked="0" layoutInCell="1" allowOverlap="1">
            <wp:simplePos x="0" y="0"/>
            <wp:positionH relativeFrom="page">
              <wp:posOffset>3646042</wp:posOffset>
            </wp:positionH>
            <wp:positionV relativeFrom="paragraph">
              <wp:posOffset>49403</wp:posOffset>
            </wp:positionV>
            <wp:extent cx="1524" cy="143256"/>
            <wp:effectExtent l="0" t="0" r="0" b="0"/>
            <wp:wrapNone/>
            <wp:docPr id="4483" name="Freeform 4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5" behindDoc="0" locked="0" layoutInCell="1" allowOverlap="1">
            <wp:simplePos x="0" y="0"/>
            <wp:positionH relativeFrom="page">
              <wp:posOffset>3646804</wp:posOffset>
            </wp:positionH>
            <wp:positionV relativeFrom="paragraph">
              <wp:posOffset>50166</wp:posOffset>
            </wp:positionV>
            <wp:extent cx="180" cy="141732"/>
            <wp:effectExtent l="0" t="0" r="0" b="0"/>
            <wp:wrapNone/>
            <wp:docPr id="4484" name="Freeform 4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8" behindDoc="0" locked="0" layoutInCell="1" allowOverlap="1">
            <wp:simplePos x="0" y="0"/>
            <wp:positionH relativeFrom="page">
              <wp:posOffset>3967607</wp:posOffset>
            </wp:positionH>
            <wp:positionV relativeFrom="paragraph">
              <wp:posOffset>49403</wp:posOffset>
            </wp:positionV>
            <wp:extent cx="1524" cy="143256"/>
            <wp:effectExtent l="0" t="0" r="0" b="0"/>
            <wp:wrapNone/>
            <wp:docPr id="4485" name="Freeform 4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7" behindDoc="0" locked="0" layoutInCell="1" allowOverlap="1">
            <wp:simplePos x="0" y="0"/>
            <wp:positionH relativeFrom="page">
              <wp:posOffset>3968369</wp:posOffset>
            </wp:positionH>
            <wp:positionV relativeFrom="paragraph">
              <wp:posOffset>50166</wp:posOffset>
            </wp:positionV>
            <wp:extent cx="180" cy="141732"/>
            <wp:effectExtent l="0" t="0" r="0" b="0"/>
            <wp:wrapNone/>
            <wp:docPr id="4486" name="Freeform 4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0" behindDoc="0" locked="0" layoutInCell="1" allowOverlap="1">
            <wp:simplePos x="0" y="0"/>
            <wp:positionH relativeFrom="page">
              <wp:posOffset>4568316</wp:posOffset>
            </wp:positionH>
            <wp:positionV relativeFrom="paragraph">
              <wp:posOffset>49403</wp:posOffset>
            </wp:positionV>
            <wp:extent cx="1524" cy="143256"/>
            <wp:effectExtent l="0" t="0" r="0" b="0"/>
            <wp:wrapNone/>
            <wp:docPr id="4487" name="Freeform 4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9" behindDoc="0" locked="0" layoutInCell="1" allowOverlap="1">
            <wp:simplePos x="0" y="0"/>
            <wp:positionH relativeFrom="page">
              <wp:posOffset>4569078</wp:posOffset>
            </wp:positionH>
            <wp:positionV relativeFrom="paragraph">
              <wp:posOffset>50166</wp:posOffset>
            </wp:positionV>
            <wp:extent cx="180" cy="141732"/>
            <wp:effectExtent l="0" t="0" r="0" b="0"/>
            <wp:wrapNone/>
            <wp:docPr id="4488" name="Freeform 4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2" behindDoc="0" locked="0" layoutInCell="1" allowOverlap="1">
            <wp:simplePos x="0" y="0"/>
            <wp:positionH relativeFrom="page">
              <wp:posOffset>5246496</wp:posOffset>
            </wp:positionH>
            <wp:positionV relativeFrom="paragraph">
              <wp:posOffset>49403</wp:posOffset>
            </wp:positionV>
            <wp:extent cx="1524" cy="143256"/>
            <wp:effectExtent l="0" t="0" r="0" b="0"/>
            <wp:wrapNone/>
            <wp:docPr id="4489" name="Freeform 4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1" behindDoc="0" locked="0" layoutInCell="1" allowOverlap="1">
            <wp:simplePos x="0" y="0"/>
            <wp:positionH relativeFrom="page">
              <wp:posOffset>5247259</wp:posOffset>
            </wp:positionH>
            <wp:positionV relativeFrom="paragraph">
              <wp:posOffset>50166</wp:posOffset>
            </wp:positionV>
            <wp:extent cx="180" cy="141732"/>
            <wp:effectExtent l="0" t="0" r="0" b="0"/>
            <wp:wrapNone/>
            <wp:docPr id="4490" name="Freeform 4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4" behindDoc="0" locked="0" layoutInCell="1" allowOverlap="1">
            <wp:simplePos x="0" y="0"/>
            <wp:positionH relativeFrom="page">
              <wp:posOffset>6203950</wp:posOffset>
            </wp:positionH>
            <wp:positionV relativeFrom="paragraph">
              <wp:posOffset>49403</wp:posOffset>
            </wp:positionV>
            <wp:extent cx="1523" cy="143256"/>
            <wp:effectExtent l="0" t="0" r="0" b="0"/>
            <wp:wrapNone/>
            <wp:docPr id="4491" name="Freeform 4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3" behindDoc="0" locked="0" layoutInCell="1" allowOverlap="1">
            <wp:simplePos x="0" y="0"/>
            <wp:positionH relativeFrom="page">
              <wp:posOffset>6204711</wp:posOffset>
            </wp:positionH>
            <wp:positionV relativeFrom="paragraph">
              <wp:posOffset>50166</wp:posOffset>
            </wp:positionV>
            <wp:extent cx="180" cy="141732"/>
            <wp:effectExtent l="0" t="0" r="0" b="0"/>
            <wp:wrapNone/>
            <wp:docPr id="4492" name="Freeform 4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6" behindDoc="0" locked="0" layoutInCell="1" allowOverlap="1">
            <wp:simplePos x="0" y="0"/>
            <wp:positionH relativeFrom="page">
              <wp:posOffset>7161276</wp:posOffset>
            </wp:positionH>
            <wp:positionV relativeFrom="paragraph">
              <wp:posOffset>49403</wp:posOffset>
            </wp:positionV>
            <wp:extent cx="1524" cy="143256"/>
            <wp:effectExtent l="0" t="0" r="0" b="0"/>
            <wp:wrapNone/>
            <wp:docPr id="4493" name="Freeform 4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5" behindDoc="0" locked="0" layoutInCell="1" allowOverlap="1">
            <wp:simplePos x="0" y="0"/>
            <wp:positionH relativeFrom="page">
              <wp:posOffset>7162038</wp:posOffset>
            </wp:positionH>
            <wp:positionV relativeFrom="paragraph">
              <wp:posOffset>50166</wp:posOffset>
            </wp:positionV>
            <wp:extent cx="180" cy="141732"/>
            <wp:effectExtent l="0" t="0" r="0" b="0"/>
            <wp:wrapNone/>
            <wp:docPr id="4494" name="Freeform 4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>
        <w:drawing>
          <wp:anchor simplePos="0" relativeHeight="251659382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-2561</wp:posOffset>
            </wp:positionV>
            <wp:extent cx="6795516" cy="1524"/>
            <wp:effectExtent l="0" t="0" r="0" b="0"/>
            <wp:wrapNone/>
            <wp:docPr id="4495" name="Freeform 4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1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-1798</wp:posOffset>
            </wp:positionV>
            <wp:extent cx="6793993" cy="180"/>
            <wp:effectExtent l="0" t="0" r="0" b="0"/>
            <wp:wrapNone/>
            <wp:docPr id="4496" name="Freeform 4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Technologické schéma, Půdorys 3.NP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Tlakový spínač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6 045,45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12 090,90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Hlásič průtoku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6 999,66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13 999,32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Manometer 0-16 bar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2 404,04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7 212,12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Kulový ventil DN65 PN16 závitový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2 828,28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5 656,56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Kulový ventil DN80 PN16 závitový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4 595,96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22 979,80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Kulový ventil DN40 PN16 závitový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1 060,61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1 060,61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Kulový ventil DN20 PN16 závitový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1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266,40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1 065,60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Zpětná klapka DN65 PN16 závitová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2 792,76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5 585,52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Zpětná klapka DN50 PN16 závitová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1 979,80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1 979,80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Filtr DN50 PN16 závitový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2 050,50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2 050,50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Elektro ventil DN80 PN16 24V 30W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2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56 282,77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787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168 848,31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Rozdelovač Ø80-2m , včetně odboček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42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13 597,50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13 597,50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Ukotvení, zavěšení potrubí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6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2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67 987,50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67 987,50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Drobný spojovací material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6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2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33 577,50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33 577,50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580"/>
          <w:tab w:val="left" w:pos="1740"/>
          <w:tab w:val="left" w:pos="8380"/>
        </w:tabs>
        <w:spacing w:before="160" w:after="0" w:line="168" w:lineRule="exact"/>
        <w:ind w:left="283" w:right="1675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D6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ELEKTRO, ŘÍZENÍ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887 195,25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2081165" cy="319361"/>
                  <wp:effectExtent l="0" t="0" r="0" b="0"/>
                  <wp:wrapNone/>
                  <wp:docPr id="4497" name="Freeform 449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1966865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Elektrické požární čerpadlo Q=600 l/min @10 bar,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30kW 380V, 50Hz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105156</wp:posOffset>
                  </wp:positionH>
                  <wp:positionV relativeFrom="paragraph">
                    <wp:posOffset>57021</wp:posOffset>
                  </wp:positionV>
                  <wp:extent cx="227836" cy="211157"/>
                  <wp:effectExtent l="0" t="0" r="0" b="0"/>
                  <wp:wrapNone/>
                  <wp:docPr id="4498" name="Freeform 449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1198" y="57021"/>
                            <a:ext cx="113536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3"/>
                                  <w:szCs w:val="13"/>
                                </w:rPr>
                                <w:t>kpl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55497</wp:posOffset>
                  </wp:positionV>
                  <wp:extent cx="1968118" cy="211157"/>
                  <wp:effectExtent l="0" t="0" r="0" b="0"/>
                  <wp:wrapNone/>
                  <wp:docPr id="4499" name="Freeform 449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5497"/>
                            <a:ext cx="1853818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22"/>
                                  <w:tab w:val="left" w:pos="2230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170 226,27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170 226,27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Technologické schéma, Půdorys 3.NP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4044" w:space="0"/>
          </w:cols>
          <w:docGrid w:linePitch="360"/>
        </w:sectPr>
        <w:spacing w:before="271" w:after="0" w:line="136" w:lineRule="exact"/>
        <w:ind w:left="3196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35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85"/>
        </w:trPr>
        <w:tc>
          <w:tcPr>
            <w:tcW w:w="10704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3"/>
                <w:tab w:val="left" w:pos="3259"/>
                <w:tab w:val="left" w:pos="5309"/>
                <w:tab w:val="left" w:pos="5852"/>
                <w:tab w:val="left" w:pos="6735"/>
                <w:tab w:val="left" w:pos="7823"/>
                <w:tab w:val="left" w:pos="9395"/>
              </w:tabs>
              <w:spacing w:before="129" w:after="12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Typ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J.cena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celkem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Cenová soustava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0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0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449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Elektrická část vybavení a kabelových rozvodů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silnoproudých a ovládacích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0" w:line="240" w:lineRule="auto"/>
              <w:ind w:left="14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34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716 968,98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716 968,98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7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36" w:lineRule="exact"/>
        <w:ind w:left="1813" w:right="1595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12827</wp:posOffset>
            </wp:positionV>
            <wp:extent cx="159026" cy="189066"/>
            <wp:effectExtent l="0" t="0" r="0" b="0"/>
            <wp:wrapNone/>
            <wp:docPr id="4500" name="Freeform 450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2827"/>
                      <a:ext cx="44726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17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Technologické schéma, Půdorys 1.PP, 3.NP, 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4.NP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5"/>
          <w:tab w:val="left" w:pos="1745"/>
          <w:tab w:val="left" w:pos="8075"/>
        </w:tabs>
        <w:spacing w:before="140" w:after="0" w:line="203" w:lineRule="exact"/>
        <w:ind w:left="283" w:right="1679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D2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Ostatní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1 574 382,93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systému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6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32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1 112 589,63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72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1 112 589,63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Napuštění a proplach systému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6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42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32 634,00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32 634,00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Pol139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Tlakové zkoušky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6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2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40 792,50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40 792,50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3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8" w:line="240" w:lineRule="auto"/>
              <w:ind w:left="50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44195</wp:posOffset>
                  </wp:positionH>
                  <wp:positionV relativeFrom="line">
                    <wp:posOffset>95250</wp:posOffset>
                  </wp:positionV>
                  <wp:extent cx="5887331" cy="747605"/>
                  <wp:effectExtent l="0" t="0" r="0" b="0"/>
                  <wp:wrapNone/>
                  <wp:docPr id="4501" name="Freeform 450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1479" y="95250"/>
                            <a:ext cx="5773031" cy="633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970"/>
                                  <w:tab w:val="left" w:pos="8478"/>
                                </w:tabs>
                                <w:spacing w:before="0" w:after="0" w:line="152" w:lineRule="exact"/>
                                <w:ind w:left="6171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95 182,50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95 182,50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30"/>
                                  <w:tab w:val="left" w:pos="1690"/>
                                  <w:tab w:val="left" w:pos="5259"/>
                                  <w:tab w:val="left" w:pos="6171"/>
                                  <w:tab w:val="left" w:pos="6971"/>
                                  <w:tab w:val="left" w:pos="8478"/>
                                </w:tabs>
                                <w:spacing w:before="18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Pol140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Uvedení do provozu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kpl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98 989,80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98 989,80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30"/>
                                  <w:tab w:val="left" w:pos="1690"/>
                                  <w:tab w:val="left" w:pos="5259"/>
                                  <w:tab w:val="left" w:pos="6171"/>
                                  <w:tab w:val="left" w:pos="6971"/>
                                  <w:tab w:val="left" w:pos="8478"/>
                                </w:tabs>
                                <w:spacing w:before="6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Pol142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Označení, štítkování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kpl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13 597,50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13 597,50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30"/>
                                </w:tabs>
                                <w:spacing w:before="12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34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Pol143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148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Pol105a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41781</wp:posOffset>
                  </wp:positionV>
                  <wp:extent cx="2117823" cy="319361"/>
                  <wp:effectExtent l="0" t="0" r="0" b="0"/>
                  <wp:wrapNone/>
                  <wp:docPr id="4502" name="Freeform 45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41781"/>
                            <a:ext cx="2003523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Zkouška hasícího systému za účasti provozovatele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heliportu a ÚCL, včetně následného doplnění pěny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105156</wp:posOffset>
                  </wp:positionH>
                  <wp:positionV relativeFrom="paragraph">
                    <wp:posOffset>96645</wp:posOffset>
                  </wp:positionV>
                  <wp:extent cx="227836" cy="211157"/>
                  <wp:effectExtent l="0" t="0" r="0" b="0"/>
                  <wp:wrapNone/>
                  <wp:docPr id="4503" name="Freeform 45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1198" y="96645"/>
                            <a:ext cx="113536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3"/>
                                  <w:szCs w:val="13"/>
                                </w:rPr>
                                <w:t>kpl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44195</wp:posOffset>
                  </wp:positionH>
                  <wp:positionV relativeFrom="paragraph">
                    <wp:posOffset>55497</wp:posOffset>
                  </wp:positionV>
                  <wp:extent cx="5887331" cy="533102"/>
                  <wp:effectExtent l="0" t="0" r="0" b="0"/>
                  <wp:wrapNone/>
                  <wp:docPr id="4504" name="Freeform 450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1479" y="55497"/>
                            <a:ext cx="5773031" cy="4188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970"/>
                                  <w:tab w:val="left" w:pos="8478"/>
                                </w:tabs>
                                <w:spacing w:before="0" w:after="0" w:line="152" w:lineRule="exact"/>
                                <w:ind w:left="6171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70 707,00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70 707,00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30"/>
                                  <w:tab w:val="left" w:pos="1690"/>
                                  <w:tab w:val="left" w:pos="5259"/>
                                  <w:tab w:val="left" w:pos="6171"/>
                                  <w:tab w:val="left" w:pos="6971"/>
                                  <w:tab w:val="left" w:pos="8478"/>
                                </w:tabs>
                                <w:spacing w:before="12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Pol144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Doprava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kpl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54 390,00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54 390,00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30"/>
                                  <w:tab w:val="left" w:pos="1690"/>
                                  <w:tab w:val="left" w:pos="5259"/>
                                  <w:tab w:val="left" w:pos="6171"/>
                                  <w:tab w:val="left" w:pos="6971"/>
                                  <w:tab w:val="left" w:pos="8478"/>
                                </w:tabs>
                                <w:spacing w:before="6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Pol145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OPN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kpl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55 500,00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55 500,00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34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Vyhotovení prostupů, zpětné zapravení , požární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prostupy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4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6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36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297" w:right="7598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KRYCÍ LIST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057966" cy="723464"/>
            <wp:effectExtent l="0" t="0" r="0" b="0"/>
            <wp:wrapNone/>
            <wp:docPr id="4505" name="Freeform 45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1943666" cy="6091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 Černá Pole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187" w:lineRule="exact"/>
                          <w:ind w:left="2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"/>
                            <w:sz w:val="17"/>
                            <w:szCs w:val="17"/>
                          </w:rPr>
                          <w:t>D5 - Technologie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KSO: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CC-CZ: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Černá pole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  <w:tab w:val="left" w:pos="7773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93"/>
        </w:tabs>
        <w:spacing w:before="20" w:after="0" w:line="168" w:lineRule="exact"/>
        <w:ind w:left="6625" w:right="2414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7240</wp:posOffset>
            </wp:positionV>
            <wp:extent cx="562388" cy="221352"/>
            <wp:effectExtent l="0" t="0" r="0" b="0"/>
            <wp:wrapNone/>
            <wp:docPr id="4506" name="Freeform 45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7240"/>
                      <a:ext cx="448088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5"/>
                            <w:szCs w:val="15"/>
                          </w:rPr>
                          <w:t>Vyplň údaj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Zpracovatel: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Poznámka: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187" w:lineRule="exact"/>
        <w:ind w:left="660" w:right="4184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 prací je sestaven s využitím Cenové soustavy ÚRS. Položky, které pochází z této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cenové soustavy, jsou ve sloupci 'Cenová soustava' označeny popisem 'CS ÚRS'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úrovní příslušného kalendářního pololetí. Veškeré další informace vymezující popis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podmínky použití těchto položek z Cenové soustavy, které nejsou uvedeny přímo v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soupisu prací, jsou neomezeně dálkově k dispozici na webu </w:t>
      </w:r>
      <w:hyperlink r:id="rId103" w:history="1">
        <w:r>
          <w:rPr lang="cs-CZ" sz="15" baseline="0" dirty="0">
            <w:jc w:val="left"/>
            <w:rFonts w:ascii="Arial" w:hAnsi="Arial" w:cs="Arial"/>
            <w:color w:val="000000"/>
            <w:sz w:val="15"/>
            <w:szCs w:val="15"/>
          </w:rPr>
          <w:t>podminky.urs.cz</w:t>
        </w:r>
      </w:hyperlink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86487</wp:posOffset>
            </wp:positionV>
            <wp:extent cx="5661405" cy="1524"/>
            <wp:effectExtent l="0" t="0" r="0" b="0"/>
            <wp:wrapNone/>
            <wp:docPr id="4507" name="Freeform 4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87249</wp:posOffset>
            </wp:positionV>
            <wp:extent cx="5659881" cy="180"/>
            <wp:effectExtent l="0" t="0" r="0" b="0"/>
            <wp:wrapNone/>
            <wp:docPr id="4508" name="Freeform 4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8074"/>
        </w:tabs>
        <w:spacing w:before="0" w:after="0" w:line="203" w:lineRule="exact"/>
        <w:ind w:left="287" w:right="1679" w:firstLine="0"/>
        <w:jc w:val="right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Cena bez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5 801 063,16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826"/>
          <w:tab w:val="left" w:pos="8420"/>
        </w:tabs>
        <w:spacing w:before="180" w:after="0" w:line="168" w:lineRule="exact"/>
        <w:ind w:left="4277" w:right="1676" w:firstLine="0"/>
        <w:jc w:val="right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43330</wp:posOffset>
            </wp:positionV>
            <wp:extent cx="5661405" cy="1524"/>
            <wp:effectExtent l="0" t="0" r="0" b="0"/>
            <wp:wrapNone/>
            <wp:docPr id="4509" name="Freeform 4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44091</wp:posOffset>
            </wp:positionV>
            <wp:extent cx="5659881" cy="180"/>
            <wp:effectExtent l="0" t="0" r="0" b="0"/>
            <wp:wrapNone/>
            <wp:docPr id="4510" name="Freeform 4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 daně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Sazba daně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Výše daně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304"/>
          <w:tab w:val="left" w:pos="7197"/>
          <w:tab w:val="left" w:pos="8333"/>
        </w:tabs>
        <w:spacing w:before="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5 801 063,16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21,00%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1 218 223,26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14"/>
          <w:tab w:val="left" w:pos="7116"/>
          <w:tab w:val="left" w:pos="8842"/>
        </w:tabs>
        <w:spacing w:before="20" w:after="0" w:line="168" w:lineRule="exact"/>
        <w:ind w:left="580" w:right="1676" w:firstLine="0"/>
        <w:jc w:val="right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snížená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0,00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12,00%	</w:t>
      </w:r>
      <w:r>
        <w:rPr lang="cs-CZ" sz="15" baseline="0" dirty="0">
          <w:jc w:val="left"/>
          <w:rFonts w:ascii="Arial" w:hAnsi="Arial" w:cs="Arial"/>
          <w:color w:val="000000"/>
          <w:spacing w:val="-5"/>
          <w:sz w:val="15"/>
          <w:szCs w:val="15"/>
        </w:rPr>
        <w:t>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12"/>
          <w:tab w:val="left" w:pos="5942"/>
          <w:tab w:val="left" w:pos="8074"/>
        </w:tabs>
        <w:spacing w:before="180" w:after="0" w:line="203" w:lineRule="exact"/>
        <w:ind w:left="292" w:right="1679" w:firstLine="0"/>
        <w:jc w:val="right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546354</wp:posOffset>
            </wp:positionH>
            <wp:positionV relativeFrom="line">
              <wp:posOffset>70023</wp:posOffset>
            </wp:positionV>
            <wp:extent cx="5658357" cy="180"/>
            <wp:effectExtent l="0" t="0" r="0" b="0"/>
            <wp:wrapNone/>
            <wp:docPr id="4511" name="Freeform 4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545591</wp:posOffset>
            </wp:positionH>
            <wp:positionV relativeFrom="line">
              <wp:posOffset>69260</wp:posOffset>
            </wp:positionV>
            <wp:extent cx="5659883" cy="1525"/>
            <wp:effectExtent l="0" t="0" r="0" b="0"/>
            <wp:wrapNone/>
            <wp:docPr id="4512" name="Freeform 4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5"/>
                    </a:xfrm>
                    <a:custGeom>
                      <a:rect l="l" t="t" r="r" b="b"/>
                      <a:pathLst>
                        <a:path w="5659883" h="1525">
                          <a:moveTo>
                            <a:pt x="0" y="1525"/>
                          </a:moveTo>
                          <a:lnTo>
                            <a:pt x="5659883" y="1525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69210</wp:posOffset>
            </wp:positionV>
            <wp:extent cx="1524" cy="222808"/>
            <wp:effectExtent l="0" t="0" r="0" b="0"/>
            <wp:wrapNone/>
            <wp:docPr id="4513" name="Freeform 4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808"/>
                    </a:xfrm>
                    <a:custGeom>
                      <a:rect l="l" t="t" r="r" b="b"/>
                      <a:pathLst>
                        <a:path w="1524" h="222808">
                          <a:moveTo>
                            <a:pt x="0" y="222808"/>
                          </a:moveTo>
                          <a:lnTo>
                            <a:pt x="1524" y="22280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80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70023</wp:posOffset>
            </wp:positionV>
            <wp:extent cx="180" cy="221233"/>
            <wp:effectExtent l="0" t="0" r="0" b="0"/>
            <wp:wrapNone/>
            <wp:docPr id="4514" name="Freeform 4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1233"/>
                    </a:xfrm>
                    <a:custGeom>
                      <a:rect l="l" t="t" r="r" b="b"/>
                      <a:pathLst>
                        <a:path w="180" h="221233">
                          <a:moveTo>
                            <a:pt x="0" y="0"/>
                          </a:moveTo>
                          <a:lnTo>
                            <a:pt x="0" y="2212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s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7 019 286,42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545591</wp:posOffset>
            </wp:positionH>
            <wp:positionV relativeFrom="paragraph">
              <wp:posOffset>45212</wp:posOffset>
            </wp:positionV>
            <wp:extent cx="5659883" cy="1524"/>
            <wp:effectExtent l="0" t="0" r="0" b="0"/>
            <wp:wrapNone/>
            <wp:docPr id="4515" name="Freeform 4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4"/>
                    </a:xfrm>
                    <a:custGeom>
                      <a:rect l="l" t="t" r="r" b="b"/>
                      <a:pathLst>
                        <a:path w="5659883" h="1524">
                          <a:moveTo>
                            <a:pt x="0" y="1524"/>
                          </a:moveTo>
                          <a:lnTo>
                            <a:pt x="5659883" y="1524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546354</wp:posOffset>
            </wp:positionH>
            <wp:positionV relativeFrom="paragraph">
              <wp:posOffset>45974</wp:posOffset>
            </wp:positionV>
            <wp:extent cx="5658357" cy="180"/>
            <wp:effectExtent l="0" t="0" r="0" b="0"/>
            <wp:wrapNone/>
            <wp:docPr id="4516" name="Freeform 4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37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6405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REKAPITULACE ČLENĚNÍ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057966" cy="723464"/>
            <wp:effectExtent l="0" t="0" r="0" b="0"/>
            <wp:wrapNone/>
            <wp:docPr id="4517" name="Freeform 45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1943666" cy="6091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 Černá Pole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187" w:lineRule="exact"/>
                          <w:ind w:left="2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"/>
                            <w:sz w:val="17"/>
                            <w:szCs w:val="17"/>
                          </w:rPr>
                          <w:t>D5 - Technologie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Černá pole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4518" name="Freeform 45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20"/>
        </w:tabs>
        <w:spacing w:before="261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 dílu - 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155"/>
        </w:tabs>
        <w:spacing w:before="0" w:after="0" w:line="203" w:lineRule="exact"/>
        <w:ind w:left="92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stavby celkem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5 801 063,16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74"/>
        </w:tabs>
        <w:spacing w:before="120" w:after="0" w:line="203" w:lineRule="exact"/>
        <w:ind w:left="292" w:right="1679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D4 - D4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5 801 063,16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253"/>
        </w:tabs>
        <w:spacing w:before="120" w:after="0" w:line="168" w:lineRule="exact"/>
        <w:ind w:left="288" w:right="1676" w:firstLine="0"/>
        <w:jc w:val="right"/>
      </w:pPr>
      <w:r>
        <w:drawing>
          <wp:anchor simplePos="0" relativeHeight="251658338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43329</wp:posOffset>
            </wp:positionV>
            <wp:extent cx="5661405" cy="1525"/>
            <wp:effectExtent l="0" t="0" r="0" b="0"/>
            <wp:wrapNone/>
            <wp:docPr id="4519" name="Freeform 45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5"/>
                    </a:xfrm>
                    <a:custGeom>
                      <a:rect l="l" t="t" r="r" b="b"/>
                      <a:pathLst>
                        <a:path w="5661405" h="1525">
                          <a:moveTo>
                            <a:pt x="0" y="1525"/>
                          </a:moveTo>
                          <a:lnTo>
                            <a:pt x="5661405" y="1525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44092</wp:posOffset>
            </wp:positionV>
            <wp:extent cx="5659881" cy="180"/>
            <wp:effectExtent l="0" t="0" r="0" b="0"/>
            <wp:wrapNone/>
            <wp:docPr id="4520" name="Freeform 45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D1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- 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Technologie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4 553 807,71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380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34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30630</wp:posOffset>
            </wp:positionV>
            <wp:extent cx="5661405" cy="1524"/>
            <wp:effectExtent l="0" t="0" r="0" b="0"/>
            <wp:wrapNone/>
            <wp:docPr id="4521" name="Freeform 45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4522" name="Freeform 45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D2 - Letecká radiostanice RCOM pro Velín DN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464 322,50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380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34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30630</wp:posOffset>
            </wp:positionV>
            <wp:extent cx="5661405" cy="1524"/>
            <wp:effectExtent l="0" t="0" r="0" b="0"/>
            <wp:wrapNone/>
            <wp:docPr id="4523" name="Freeform 45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4524" name="Freeform 45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D3 - Ostatní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782 932,95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4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33147</wp:posOffset>
            </wp:positionV>
            <wp:extent cx="5661405" cy="1524"/>
            <wp:effectExtent l="0" t="0" r="0" b="0"/>
            <wp:wrapNone/>
            <wp:docPr id="4525" name="Freeform 45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33909</wp:posOffset>
            </wp:positionV>
            <wp:extent cx="5659881" cy="180"/>
            <wp:effectExtent l="0" t="0" r="0" b="0"/>
            <wp:wrapNone/>
            <wp:docPr id="4526" name="Freeform 4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38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9274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SOUPIS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057966" cy="468240"/>
            <wp:effectExtent l="0" t="0" r="0" b="0"/>
            <wp:wrapNone/>
            <wp:docPr id="4527" name="Freeform 452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1943666" cy="3539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 Černá Pole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187" w:lineRule="exact"/>
        <w:ind w:left="66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3"/>
          <w:sz w:val="17"/>
          <w:szCs w:val="17"/>
        </w:rPr>
        <w:t>D5 - Technologie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116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Černá pole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4528" name="Freeform 452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8155"/>
          <w:tab w:val="left" w:pos="9470"/>
        </w:tabs>
        <w:spacing w:before="30" w:after="0" w:line="417" w:lineRule="exact"/>
        <w:ind w:left="92" w:right="278" w:firstLine="12"/>
      </w:pPr>
      <w:r>
        <w:drawing>
          <wp:anchor simplePos="0" relativeHeight="251658678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110366</wp:posOffset>
            </wp:positionV>
            <wp:extent cx="1524" cy="257556"/>
            <wp:effectExtent l="0" t="0" r="0" b="0"/>
            <wp:wrapNone/>
            <wp:docPr id="4529" name="Freeform 4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1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111127</wp:posOffset>
            </wp:positionV>
            <wp:extent cx="6793993" cy="180"/>
            <wp:effectExtent l="0" t="0" r="0" b="0"/>
            <wp:wrapNone/>
            <wp:docPr id="4530" name="Freeform 4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2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110365</wp:posOffset>
            </wp:positionV>
            <wp:extent cx="6795516" cy="1524"/>
            <wp:effectExtent l="0" t="0" r="0" b="0"/>
            <wp:wrapNone/>
            <wp:docPr id="4531" name="Freeform 4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7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111127</wp:posOffset>
            </wp:positionV>
            <wp:extent cx="180" cy="256033"/>
            <wp:effectExtent l="0" t="0" r="0" b="0"/>
            <wp:wrapNone/>
            <wp:docPr id="4532" name="Freeform 4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3"/>
                    </a:xfrm>
                    <a:custGeom>
                      <a:rect l="l" t="t" r="r" b="b"/>
                      <a:pathLst>
                        <a:path w="180" h="256033">
                          <a:moveTo>
                            <a:pt x="0" y="0"/>
                          </a:moveTo>
                          <a:lnTo>
                            <a:pt x="0" y="2560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0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111890</wp:posOffset>
            </wp:positionV>
            <wp:extent cx="1524" cy="256032"/>
            <wp:effectExtent l="0" t="0" r="0" b="0"/>
            <wp:wrapNone/>
            <wp:docPr id="4533" name="Freeform 4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9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112651</wp:posOffset>
            </wp:positionV>
            <wp:extent cx="180" cy="254509"/>
            <wp:effectExtent l="0" t="0" r="0" b="0"/>
            <wp:wrapNone/>
            <wp:docPr id="4534" name="Freeform 4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9"/>
                    </a:xfrm>
                    <a:custGeom>
                      <a:rect l="l" t="t" r="r" b="b"/>
                      <a:pathLst>
                        <a:path w="180" h="254509">
                          <a:moveTo>
                            <a:pt x="0" y="0"/>
                          </a:moveTo>
                          <a:lnTo>
                            <a:pt x="0" y="254509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8864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101773</wp:posOffset>
            </wp:positionV>
            <wp:extent cx="6795516" cy="1524"/>
            <wp:effectExtent l="0" t="0" r="0" b="0"/>
            <wp:wrapNone/>
            <wp:docPr id="4535" name="Freeform 45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3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102535</wp:posOffset>
            </wp:positionV>
            <wp:extent cx="6793993" cy="180"/>
            <wp:effectExtent l="0" t="0" r="0" b="0"/>
            <wp:wrapNone/>
            <wp:docPr id="4536" name="Freeform 45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soupisu celkem						</w:t>
      </w:r>
      <w:r>
        <w:rPr lang="cs-CZ" sz="18" baseline="-4" dirty="0">
          <w:jc w:val="left"/>
          <w:rFonts w:ascii="Arial" w:hAnsi="Arial" w:cs="Arial"/>
          <w:b/>
          <w:bCs/>
          <w:color w:val="000000"/>
          <w:position w:val="-4"/>
          <w:sz w:val="18"/>
          <w:szCs w:val="18"/>
        </w:rPr>
        <w:t>5 801 063,16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5"/>
          <w:tab w:val="left" w:pos="1825"/>
          <w:tab w:val="left" w:pos="8155"/>
        </w:tabs>
        <w:spacing w:before="160" w:after="0" w:line="203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D4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D4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5 801 063,16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0"/>
          <w:tab w:val="left" w:pos="1820"/>
          <w:tab w:val="left" w:pos="8333"/>
        </w:tabs>
        <w:spacing w:before="1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D1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Technologie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4 553 807,71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899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1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1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1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" w:after="41" w:line="170" w:lineRule="exact"/>
              <w:ind w:left="9" w:right="-4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Napájecí rozvaděč paralelního rozvodu TRP.1.B /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2,8kVA / 230V pro napájení a ovládání technologie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heliportu podle blokového schéma a technické zprávy,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včetně příslušenství, včetně rozhranní RS-485 pro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dálkové ovládání / monitorivání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5" w:after="381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4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4" w:line="240" w:lineRule="auto"/>
              <w:ind w:left="34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276 868,85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384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276 868,85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156" w:space="0"/>
          </w:cols>
          <w:docGrid w:linePitch="360"/>
        </w:sectPr>
        <w:spacing w:before="0" w:after="0" w:line="136" w:lineRule="exact"/>
        <w:ind w:left="0" w:right="-4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 Položky jsou dohledatelné: Technická zpráva,</w:t>
      </w:r>
      <w:r>
        <w:rPr>
          <w:rFonts w:ascii="Times New Roman" w:hAnsi="Times New Roman" w:cs="Times New Roman"/>
          <w:sz w:val="10"/>
          <w:szCs w:val="10"/>
        </w:rPr>
        <w:t> </w:t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Blokové schéma, Půdorys 3.NP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8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122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6" w:after="542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6" w:after="54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6" w:after="54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170" w:lineRule="exact"/>
              <w:ind w:left="9" w:right="25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Tablo dálkového ovládání a monitorováníní,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včetně software, referenční výrobek Transcon: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1" w:line="170" w:lineRule="exact"/>
              <w:ind w:left="9" w:right="-3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Grafický panel GP (dotykový display MT8150XE 15“)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dálkového ovládání na bázi systému AMS zabudovaný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do PS skříně v provedení s instalací na zeď,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předpokládané rozměry jsou 150-200 x 400 x 600 (H x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 x D), komunikační rozhranní RS-485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8" w:after="542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6" w:after="545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6" w:after="545" w:line="240" w:lineRule="auto"/>
              <w:ind w:left="34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471 458,07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6" w:after="545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471 458,07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381" w:space="0"/>
          </w:cols>
          <w:docGrid w:linePitch="360"/>
        </w:sectPr>
        <w:spacing w:before="0" w:after="0" w:line="136" w:lineRule="exact"/>
        <w:ind w:left="0" w:right="-4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Blokové schéma, Půdorys</w:t>
      </w:r>
      <w:r>
        <w:rPr>
          <w:rFonts w:ascii="Times New Roman" w:hAnsi="Times New Roman" w:cs="Times New Roman"/>
          <w:sz w:val="10"/>
          <w:szCs w:val="10"/>
        </w:rPr>
        <w:t> </w:t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1.PP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8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103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8" w:after="449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8" w:after="4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8" w:after="44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2" w:line="170" w:lineRule="exact"/>
              <w:ind w:left="9" w:right="-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Rádiové dálkové ovládání světelných zařízení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heliportu pomocí standardního palubního vysílače, typ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HRC-02 vč. příslušenství (VHF anténa 118-137 MHz,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koaxiální kabel 50 ohm bezhalogenové oheň nešířící 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délka do 50 m, 4x konektor, 1x zemnící přípravek),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uzemnění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1" w:after="44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8" w:after="45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8" w:after="451" w:line="240" w:lineRule="auto"/>
              <w:ind w:left="34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109 500,79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8" w:after="451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109 500,79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8" w:after="0" w:line="117" w:lineRule="exact"/>
        <w:ind w:left="1812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36" w:lineRule="exact"/>
        <w:ind w:left="1812" w:right="1595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12828</wp:posOffset>
            </wp:positionV>
            <wp:extent cx="159026" cy="189066"/>
            <wp:effectExtent l="0" t="0" r="0" b="0"/>
            <wp:wrapNone/>
            <wp:docPr id="4537" name="Freeform 453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2828"/>
                      <a:ext cx="44726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17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Blokové schéma, Půdorys 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3.NP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82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Výložník pro VHF anténu, viz příloha D5 číslo 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4 570,43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4 570,43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40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1481582</wp:posOffset>
            </wp:positionH>
            <wp:positionV relativeFrom="line">
              <wp:posOffset>51562</wp:posOffset>
            </wp:positionV>
            <wp:extent cx="1511411" cy="275800"/>
            <wp:effectExtent l="0" t="0" r="0" b="0"/>
            <wp:wrapNone/>
            <wp:docPr id="4538" name="Freeform 453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1582" y="51562"/>
                      <a:ext cx="1397111" cy="161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Položky jsou dohledatelné: Půdorys 4.NP, 5.NP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67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1566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16" w:after="716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16" w:after="716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16" w:after="716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34" w:line="170" w:lineRule="exact"/>
              <w:ind w:left="9" w:right="-36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Maják heliportu: řídící jednotka zábleskového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majáku </w:t>
            </w:r>
            <w:hyperlink r:id="rId4539" w:history="1">
              <w:r>
                <w:rPr lang="cs-CZ" sz="13" baseline="0" dirty="0">
                  <w:jc w:val="left"/>
                  <w:rFonts w:ascii="Arial" w:hAnsi="Arial" w:cs="Arial"/>
                  <w:color w:val="000000"/>
                  <w:sz w:val="13"/>
                  <w:szCs w:val="13"/>
                </w:rPr>
                <w:t>TLB1.CU.R</w:t>
              </w:r>
            </w:hyperlink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 (komunikace RS485), heliportové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nadzemní všesměrové LED zábleskové návěstidlo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(bílé) TLB1-H.LE, systémový kabel BETAFLAM 145 C-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FLEX 7G1,5 (fire retardant, low smoke fume, zero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halogene) do max 30m na jedné straně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okonektorovaný a druhá strana bude volně připojitelná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do řídící jednotky, zemnící přípravek stínění kabelu,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včetně instatačního příslušenství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18" w:after="716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16" w:after="719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16" w:after="719" w:line="240" w:lineRule="auto"/>
              <w:ind w:left="34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232 417,35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16" w:after="719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232 417,35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381" w:space="0"/>
          </w:cols>
          <w:docGrid w:linePitch="360"/>
        </w:sectPr>
        <w:spacing w:before="0" w:after="0" w:line="136" w:lineRule="exact"/>
        <w:ind w:left="0" w:right="-4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Blokové schéma, Půdorys</w:t>
      </w:r>
      <w:r>
        <w:rPr>
          <w:rFonts w:ascii="Times New Roman" w:hAnsi="Times New Roman" w:cs="Times New Roman"/>
          <w:sz w:val="10"/>
          <w:szCs w:val="10"/>
        </w:rPr>
        <w:t> </w:t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3.NP, 4.NP, Střecha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9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74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5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5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" w:after="0" w:line="170" w:lineRule="exact"/>
              <w:ind w:left="9" w:right="-57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Trojnožka pro maják jeliportu (instalace na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plochou střechu), včetne 6 ks betonová dlaždice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600x600x60 mm, 3 ks podložka pod betonové dlaždice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8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(lepenka, guma nebo plast), viz příloha D5 číslo 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7" w:after="305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7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7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60 689,25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307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60 689,25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2367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Půdorys 4.NP, Střecha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6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84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4" w:after="352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4" w:after="35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4" w:after="35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12" w:line="170" w:lineRule="exact"/>
              <w:ind w:left="9" w:right="21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Vizuální ukazatel směru a rychlosti větru TWI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10.H.3.O.1 h-3500 (HELIPORT), včetně s LED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osvětlením větrného kužele a překážkovým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návěstidlem, napájení 230 V AC a ukončení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svorkovnicovou skříňkou bez soumrakového čidla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6" w:after="352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4" w:after="355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4" w:after="355" w:line="240" w:lineRule="auto"/>
              <w:ind w:left="34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321 278,40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4" w:after="355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321 278,40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2367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Půdorys 4.NP, Střecha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6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12" w:line="170" w:lineRule="exact"/>
              <w:ind w:left="9" w:right="18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Zapuštěné návěstidlo TLOF 8" všesměrové,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barva zelená, 230V/14VA, LED, referenční výrobek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TLI420-TLOF-G-P1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182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4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4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25 039,94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4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600 958,56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381" w:space="0"/>
          </w:cols>
          <w:docGrid w:linePitch="360"/>
        </w:sectPr>
        <w:spacing w:before="0" w:after="0" w:line="136" w:lineRule="exact"/>
        <w:ind w:left="0" w:right="-4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Blokové schéma, Půdorys</w:t>
      </w:r>
      <w:r>
        <w:rPr>
          <w:rFonts w:ascii="Times New Roman" w:hAnsi="Times New Roman" w:cs="Times New Roman"/>
          <w:sz w:val="10"/>
          <w:szCs w:val="10"/>
        </w:rPr>
        <w:t> </w:t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4.NP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8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2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12" w:line="170" w:lineRule="exact"/>
              <w:ind w:left="9" w:right="26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Zapuštěné návěstidlo FPAG 8" všesměrové,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barva bílá, 230V/25VA, LED, referenční výrobek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TLI420-FPAG-W-P1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2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4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4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25 649,82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4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256 498,20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136" w:lineRule="exact"/>
        <w:ind w:left="0" w:right="623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Blokové schéma, Půdorys</w:t>
      </w:r>
      <w:r>
        <w:rPr>
          <w:rFonts w:ascii="Times New Roman" w:hAnsi="Times New Roman" w:cs="Times New Roman"/>
          <w:sz w:val="10"/>
          <w:szCs w:val="10"/>
        </w:rPr>
        <w:t> </w:t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4.NP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4044" w:space="0"/>
          </w:cols>
          <w:docGrid w:linePitch="360"/>
        </w:sectPr>
        <w:spacing w:before="0" w:after="0" w:line="136" w:lineRule="exact"/>
        <w:ind w:left="3196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39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85"/>
        </w:trPr>
        <w:tc>
          <w:tcPr>
            <w:tcW w:w="10704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3"/>
                <w:tab w:val="left" w:pos="3259"/>
                <w:tab w:val="left" w:pos="5309"/>
                <w:tab w:val="left" w:pos="5852"/>
                <w:tab w:val="left" w:pos="6735"/>
                <w:tab w:val="left" w:pos="7823"/>
                <w:tab w:val="left" w:pos="9395"/>
              </w:tabs>
              <w:spacing w:before="129" w:after="12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Typ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J.cena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celkem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Cenová soustava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590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Základna 8" pro zapuštěné návěstidlo,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58" w:line="170" w:lineRule="exact"/>
              <w:ind w:left="9" w:right="-5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vodotěsná, 1x Pg 16 boční vývod, referenční výrobek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002 562, včetně těsnění, včetně přípravku pro zalévání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30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3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8 523,32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30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17 046,64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381" w:space="0"/>
          </w:cols>
          <w:docGrid w:linePitch="360"/>
        </w:sectPr>
        <w:spacing w:before="0" w:after="0" w:line="136" w:lineRule="exact"/>
        <w:ind w:left="0" w:right="-4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Blokové schéma, Půdorys</w:t>
      </w:r>
      <w:r>
        <w:rPr>
          <w:rFonts w:ascii="Times New Roman" w:hAnsi="Times New Roman" w:cs="Times New Roman"/>
          <w:sz w:val="10"/>
          <w:szCs w:val="10"/>
        </w:rPr>
        <w:t> </w:t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4.NP, Detaily instalace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8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74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304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304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304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48" w:line="170" w:lineRule="exact"/>
              <w:ind w:left="9" w:right="25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Základna 8" pro zapuštěné návěstidlo,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vodotěsná, 2x Pg 16 boční vývod 180°, referenční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výrobek 002 562 (upravená pro 2 vývody), včetně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těsnění, včetně přípravku pro zalévání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8" w:after="304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307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307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8 823,02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307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282 336,64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381" w:space="0"/>
          </w:cols>
          <w:docGrid w:linePitch="360"/>
        </w:sectPr>
        <w:spacing w:before="0" w:after="0" w:line="136" w:lineRule="exact"/>
        <w:ind w:left="0" w:right="-4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Blokové schéma, Půdorys</w:t>
      </w:r>
      <w:r>
        <w:rPr>
          <w:rFonts w:ascii="Times New Roman" w:hAnsi="Times New Roman" w:cs="Times New Roman"/>
          <w:sz w:val="10"/>
          <w:szCs w:val="10"/>
        </w:rPr>
        <w:t> </w:t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4.NP, Detaily instalace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8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74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5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5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0" w:line="170" w:lineRule="exact"/>
              <w:ind w:left="9" w:right="9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Základna 8" pro zapuštěné návěstidlo s krycím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víkem (TIC1-8) a prostupy pro kabely, vodotěsná, 2x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Pg 16 boční vývod 180°, 3x Pg 16 prostup víkem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8" w:line="152" w:lineRule="exact"/>
              <w:ind w:left="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shora, včetně těsnění, včetně přípravku pro zalévání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5" w:after="305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9 198,09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3" w:after="307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9 198,09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381" w:space="0"/>
          </w:cols>
          <w:docGrid w:linePitch="360"/>
        </w:sectPr>
        <w:spacing w:before="0" w:after="0" w:line="136" w:lineRule="exact"/>
        <w:ind w:left="0" w:right="-4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Blokové schéma, Půdorys</w:t>
      </w:r>
      <w:r>
        <w:rPr>
          <w:rFonts w:ascii="Times New Roman" w:hAnsi="Times New Roman" w:cs="Times New Roman"/>
          <w:sz w:val="10"/>
          <w:szCs w:val="10"/>
        </w:rPr>
        <w:t> </w:t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4.NP, Detaily instalace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9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92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57" w:line="170" w:lineRule="exact"/>
              <w:ind w:left="9" w:right="-1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Zalévací hmota pro lepení základny zapuštěných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návěstidel, referenční výrobek: Possehl, SRN: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dvousložkový tmel TM 9910 (pro lepení základny)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2" w:after="228" w:line="240" w:lineRule="auto"/>
              <w:ind w:left="160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30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280,000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30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696,80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30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195 104,00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1363" w:space="0"/>
          </w:cols>
          <w:docGrid w:linePitch="360"/>
        </w:sectPr>
        <w:spacing w:before="72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Výpočet výměry: 8*(2+32+1)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6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659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262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26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26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25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Optická jednotka APAPI 2x100W (referenční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výrobek TP90-APAPI), včetně žárovek, nosné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konstrukce a instalačního příslušenství, včetně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nastavení (přístrojů pro nastavení)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5" w:after="262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264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264" w:line="240" w:lineRule="auto"/>
              <w:ind w:left="34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147 275,58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264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294 551,16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381" w:space="0"/>
          </w:cols>
          <w:docGrid w:linePitch="360"/>
        </w:sectPr>
        <w:spacing w:before="0" w:after="0" w:line="136" w:lineRule="exact"/>
        <w:ind w:left="0" w:right="-4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Blokové schéma, Půdorys</w:t>
      </w:r>
      <w:r>
        <w:rPr>
          <w:rFonts w:ascii="Times New Roman" w:hAnsi="Times New Roman" w:cs="Times New Roman"/>
          <w:sz w:val="10"/>
          <w:szCs w:val="10"/>
        </w:rPr>
        <w:t> </w:t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4.NP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8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9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Izolační transformátor KRVS540 100 W, 230V /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15,2V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8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8 166,83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32 667,32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381" w:space="0"/>
          </w:cols>
          <w:docGrid w:linePitch="360"/>
        </w:sectPr>
        <w:spacing w:before="0" w:after="0" w:line="136" w:lineRule="exact"/>
        <w:ind w:left="0" w:right="-4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Blokové schéma, Půdorys</w:t>
      </w:r>
      <w:r>
        <w:rPr>
          <w:rFonts w:ascii="Times New Roman" w:hAnsi="Times New Roman" w:cs="Times New Roman"/>
          <w:sz w:val="10"/>
          <w:szCs w:val="10"/>
        </w:rPr>
        <w:t> </w:t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3.NP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8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-16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Venkovní rozvaděč pro 4ks transformátorů KRVS 540,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včetně příslušenství pro upevnění na stěnu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8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48 401,55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48 401,55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381" w:space="0"/>
          </w:cols>
          <w:docGrid w:linePitch="360"/>
        </w:sectPr>
        <w:spacing w:before="0" w:after="0" w:line="136" w:lineRule="exact"/>
        <w:ind w:left="0" w:right="-4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Blokové schéma, Půdorys</w:t>
      </w:r>
      <w:r>
        <w:rPr>
          <w:rFonts w:ascii="Times New Roman" w:hAnsi="Times New Roman" w:cs="Times New Roman"/>
          <w:sz w:val="10"/>
          <w:szCs w:val="10"/>
        </w:rPr>
        <w:t> </w:t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3.NP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8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65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Noční překážkové návěstidlo LED nízké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-1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svítivosti, typ B, barva červěná, referenční výrobek ML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125-OB-P0-R (provedení pro připojení napájení přes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svorkovnici v návěstidle)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3" w:after="262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22 927,05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252 197,55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113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Půdorys 4.NP, 5.NP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7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1676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72" w:after="770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72" w:after="77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72" w:after="770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Úchyt nočního překážkového návěstidla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-4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(instalace na plochou střechu): - Al stožárek průměr 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mm, délka cca 1300 mm (např. Transcon objednávací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 001 400) - Víko na beton (např. Transcon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objednávací kód 460-033) - Spojka (např. Transcon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objednávací kód 001 057) - Betonová dlaždice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600x600x60 mm - 2 ks - Podložka pod betonové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dlaždice (lepenka, guma nebo plast) - Spojovací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materiál - Vytvoření boční kabelové průchodky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stožárkem pro napájecí kabel NN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74" w:after="770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72" w:after="773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72" w:after="773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7 343,93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72" w:after="773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14 687,86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113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Půdorys 4.NP, 5.NP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6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2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Úchyt nočního překážkového návěstidla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2" w:line="170" w:lineRule="exact"/>
              <w:ind w:left="9" w:right="-4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(instalace na atiku), včetně instalačního příslušenství 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spojovacího materiálu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8" w:after="182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4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4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3 439,06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4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30 951,54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113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Půdorys 4.NP, 5.NP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6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47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0" w:after="1166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0" w:after="1166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0" w:after="1166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0" w:line="170" w:lineRule="exact"/>
              <w:ind w:left="9" w:right="-2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Rozvaděčová skříň RSPD1, včetně přepěťových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ochran, instalačního příslušenství, venkovní rozvodné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skříňky (instalace na stěnu) a uzemnění: - 1ks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-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Přepěťová ochrana NN typ1 25kA/pól (LPL1 – 100kA,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rozhraní zón LPZ 0–LPZ 1), 3-fázový systém TN-S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(zapojení 4+0) - pro kabel WDI - 2ks Přepěťová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ochrana NN typ1 50kA/pól (LPL1 – 100kA, rozhraní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60" w:line="170" w:lineRule="exact"/>
              <w:ind w:left="9" w:right="-3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zón LPZ 0–LPZ 1), 1-fázový systém TN-S (zapojení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2+0) - pro kabel NPZ, pro NN kabel majáku - 1ks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Přepěťová ochrana slaboproudá pro rozhraní RS-485 -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 komunikační kabel majáku - 1ks Koaxiální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přepěťová ochrana s držákem např. HX-090 N50 -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rádiové ovládání - Venkovní nástěnná instalační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skříňka s příslušenstvím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2" w:after="1166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0" w:after="1169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0" w:after="1169" w:line="240" w:lineRule="auto"/>
              <w:ind w:left="34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163 935,90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0" w:after="1169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163 935,90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381" w:space="0"/>
          </w:cols>
          <w:docGrid w:linePitch="360"/>
        </w:sectPr>
        <w:spacing w:before="0" w:after="0" w:line="136" w:lineRule="exact"/>
        <w:ind w:left="0" w:right="-4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Blokové schéma, Půdorys</w:t>
      </w:r>
      <w:r>
        <w:rPr>
          <w:rFonts w:ascii="Times New Roman" w:hAnsi="Times New Roman" w:cs="Times New Roman"/>
          <w:sz w:val="10"/>
          <w:szCs w:val="10"/>
        </w:rPr>
        <w:t> </w:t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3.NP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8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1832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1" w:after="847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1" w:after="847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1" w:after="847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170" w:lineRule="exact"/>
              <w:ind w:left="9" w:right="16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Jistící rozvaděčová skříň vývodů RSPD2 s 2x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přepěťovou ochranou NN typ1 (LPL1 – 100kA,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2" w:line="170" w:lineRule="exact"/>
              <w:ind w:left="9" w:right="-2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rozhraní zón LPZ 0–LPZ 1), 1-fázový systém IT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soustava (zapojení 2+1), pojistkové jištění 3x vývod,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včetně venkovní rozvodné skříňky (instalace na stěnu)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a uzemnění (pro kabely napájení návěstidel TLOF,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FPAG, APAPI) referenční výrobek: - 4ks Saltek FLP-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SG50 V/1 - 2ks Saltek FLP-100N VS NPE - 3ks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Pojistkový odpojovač 2P - 6ks Pojistka 6A gG -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Venkovní nástěnná instalační skříňka s příslušenstvím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3" w:after="847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1" w:after="850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1" w:after="850" w:line="240" w:lineRule="auto"/>
              <w:ind w:left="34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138 282,33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1" w:after="850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138 282,33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225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40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3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172846</wp:posOffset>
            </wp:positionV>
            <wp:extent cx="6793993" cy="180"/>
            <wp:effectExtent l="0" t="0" r="0" b="0"/>
            <wp:wrapNone/>
            <wp:docPr id="4540" name="Freeform 45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172084</wp:posOffset>
            </wp:positionV>
            <wp:extent cx="6795516" cy="1524"/>
            <wp:effectExtent l="0" t="0" r="0" b="0"/>
            <wp:wrapNone/>
            <wp:docPr id="4541" name="Freeform 45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9470"/>
        </w:tabs>
        <w:spacing w:before="0" w:after="0" w:line="152" w:lineRule="exact"/>
        <w:ind w:left="104" w:right="0" w:firstLine="0"/>
      </w:pPr>
      <w:r>
        <w:drawing>
          <wp:anchor simplePos="0" relativeHeight="251658270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-76959</wp:posOffset>
            </wp:positionV>
            <wp:extent cx="1524" cy="257556"/>
            <wp:effectExtent l="0" t="0" r="0" b="0"/>
            <wp:wrapNone/>
            <wp:docPr id="4542" name="Freeform 4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-76198</wp:posOffset>
            </wp:positionV>
            <wp:extent cx="180" cy="256032"/>
            <wp:effectExtent l="0" t="0" r="0" b="0"/>
            <wp:wrapNone/>
            <wp:docPr id="4543" name="Freeform 45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2"/>
                    </a:xfrm>
                    <a:custGeom>
                      <a:rect l="l" t="t" r="r" b="b"/>
                      <a:pathLst>
                        <a:path w="180" h="256032">
                          <a:moveTo>
                            <a:pt x="0" y="0"/>
                          </a:moveTo>
                          <a:lnTo>
                            <a:pt x="0" y="2560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-75435</wp:posOffset>
            </wp:positionV>
            <wp:extent cx="1524" cy="256032"/>
            <wp:effectExtent l="0" t="0" r="0" b="0"/>
            <wp:wrapNone/>
            <wp:docPr id="4544" name="Freeform 45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-74674</wp:posOffset>
            </wp:positionV>
            <wp:extent cx="180" cy="254508"/>
            <wp:effectExtent l="0" t="0" r="0" b="0"/>
            <wp:wrapNone/>
            <wp:docPr id="4545" name="Freeform 45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8"/>
                    </a:xfrm>
                    <a:custGeom>
                      <a:rect l="l" t="t" r="r" b="b"/>
                      <a:pathLst>
                        <a:path w="180" h="254508">
                          <a:moveTo>
                            <a:pt x="0" y="0"/>
                          </a:moveTo>
                          <a:lnTo>
                            <a:pt x="0" y="254508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3" w:after="0" w:line="117" w:lineRule="exact"/>
        <w:ind w:left="1813" w:right="0" w:firstLine="0"/>
      </w:pPr>
      <w:r>
        <w:drawing>
          <wp:anchor simplePos="0" relativeHeight="25165827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81895</wp:posOffset>
            </wp:positionV>
            <wp:extent cx="6795516" cy="1524"/>
            <wp:effectExtent l="0" t="0" r="0" b="0"/>
            <wp:wrapNone/>
            <wp:docPr id="4546" name="Freeform 45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82656</wp:posOffset>
            </wp:positionV>
            <wp:extent cx="6793993" cy="180"/>
            <wp:effectExtent l="0" t="0" r="0" b="0"/>
            <wp:wrapNone/>
            <wp:docPr id="4547" name="Freeform 4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36" w:lineRule="exact"/>
        <w:ind w:left="1813" w:right="1595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12573</wp:posOffset>
            </wp:positionV>
            <wp:extent cx="159026" cy="189066"/>
            <wp:effectExtent l="0" t="0" r="0" b="0"/>
            <wp:wrapNone/>
            <wp:docPr id="4548" name="Freeform 45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2573"/>
                      <a:ext cx="44726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17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Blokové schéma, Půdorys 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3.NP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7"/>
          <w:tab w:val="left" w:pos="658"/>
          <w:tab w:val="left" w:pos="1818"/>
          <w:tab w:val="left" w:pos="5406"/>
          <w:tab w:val="left" w:pos="6223"/>
          <w:tab w:val="left" w:pos="7175"/>
          <w:tab w:val="left" w:pos="8606"/>
        </w:tabs>
        <w:spacing w:before="20" w:after="0" w:line="154" w:lineRule="exact"/>
        <w:ind w:left="128" w:right="0" w:firstLine="0"/>
      </w:pPr>
      <w:r>
        <w:drawing>
          <wp:anchor simplePos="0" relativeHeight="251659441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-4315</wp:posOffset>
            </wp:positionV>
            <wp:extent cx="6793993" cy="180"/>
            <wp:effectExtent l="0" t="0" r="0" b="0"/>
            <wp:wrapNone/>
            <wp:docPr id="4549" name="Freeform 4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2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-5078</wp:posOffset>
            </wp:positionV>
            <wp:extent cx="1524" cy="144780"/>
            <wp:effectExtent l="0" t="0" r="0" b="0"/>
            <wp:wrapNone/>
            <wp:docPr id="4550" name="Freeform 45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2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-5077</wp:posOffset>
            </wp:positionV>
            <wp:extent cx="6795516" cy="1524"/>
            <wp:effectExtent l="0" t="0" r="0" b="0"/>
            <wp:wrapNone/>
            <wp:docPr id="4551" name="Freeform 45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1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-4315</wp:posOffset>
            </wp:positionV>
            <wp:extent cx="180" cy="143255"/>
            <wp:effectExtent l="0" t="0" r="0" b="0"/>
            <wp:wrapNone/>
            <wp:docPr id="4552" name="Freeform 45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5"/>
                    </a:xfrm>
                    <a:custGeom>
                      <a:rect l="l" t="t" r="r" b="b"/>
                      <a:pathLst>
                        <a:path w="180" h="143255">
                          <a:moveTo>
                            <a:pt x="0" y="0"/>
                          </a:moveTo>
                          <a:lnTo>
                            <a:pt x="0" y="14325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4553" name="Freeform 45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4554" name="Freeform 45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6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4555" name="Freeform 45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5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4556" name="Freeform 45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8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4557" name="Freeform 45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7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4558" name="Freeform 45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0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4559" name="Freeform 45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9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4560" name="Freeform 45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2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4561" name="Freeform 45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1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4562" name="Freeform 45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4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4563" name="Freeform 45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3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4564" name="Freeform 45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6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4565" name="Freeform 45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5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4566" name="Freeform 45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8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-3554</wp:posOffset>
            </wp:positionV>
            <wp:extent cx="1523" cy="143256"/>
            <wp:effectExtent l="0" t="0" r="0" b="0"/>
            <wp:wrapNone/>
            <wp:docPr id="4567" name="Freeform 45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7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4568" name="Freeform 45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0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4569" name="Freeform 45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9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4570" name="Freeform 45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22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Pol22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D+M Konektor FAA L-823 style 12 (zásuvka)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40,000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1 117,88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44 715,20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17" w:lineRule="exact"/>
        <w:ind w:left="360" w:right="0" w:firstLine="0"/>
      </w:pPr>
      <w:r>
        <w:drawing>
          <wp:anchor simplePos="0" relativeHeight="251659444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19791</wp:posOffset>
            </wp:positionV>
            <wp:extent cx="6795516" cy="1524"/>
            <wp:effectExtent l="0" t="0" r="0" b="0"/>
            <wp:wrapNone/>
            <wp:docPr id="4571" name="Freeform 45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3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20553</wp:posOffset>
            </wp:positionV>
            <wp:extent cx="6793993" cy="180"/>
            <wp:effectExtent l="0" t="0" r="0" b="0"/>
            <wp:wrapNone/>
            <wp:docPr id="4572" name="Freeform 45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411480</wp:posOffset>
            </wp:positionH>
            <wp:positionV relativeFrom="line">
              <wp:posOffset>26162</wp:posOffset>
            </wp:positionV>
            <wp:extent cx="5887332" cy="544158"/>
            <wp:effectExtent l="0" t="0" r="0" b="0"/>
            <wp:wrapNone/>
            <wp:docPr id="4573" name="Freeform 457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480" y="26162"/>
                      <a:ext cx="5773032" cy="42985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Položky jsou dohledatelné: Technická zpráva, Blokové schéma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30"/>
                            <w:tab w:val="left" w:pos="1690"/>
                            <w:tab w:val="left" w:pos="5278"/>
                            <w:tab w:val="left" w:pos="6095"/>
                            <w:tab w:val="left" w:pos="7047"/>
                            <w:tab w:val="left" w:pos="8478"/>
                          </w:tabs>
                          <w:spacing w:before="4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23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Pol23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D+M Konektor FAA L-823 style 5 (vidlice)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ks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37,000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1 117,88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41 361,56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00" w:after="0" w:line="117" w:lineRule="exact"/>
                          <w:ind w:left="232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22" behindDoc="0" locked="0" layoutInCell="1" allowOverlap="1">
            <wp:simplePos x="0" y="0"/>
            <wp:positionH relativeFrom="page">
              <wp:posOffset>365759</wp:posOffset>
            </wp:positionH>
            <wp:positionV relativeFrom="paragraph">
              <wp:posOffset>48388</wp:posOffset>
            </wp:positionV>
            <wp:extent cx="1524" cy="144780"/>
            <wp:effectExtent l="0" t="0" r="0" b="0"/>
            <wp:wrapNone/>
            <wp:docPr id="4574" name="Freeform 45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6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48387</wp:posOffset>
            </wp:positionV>
            <wp:extent cx="6795516" cy="1524"/>
            <wp:effectExtent l="0" t="0" r="0" b="0"/>
            <wp:wrapNone/>
            <wp:docPr id="4575" name="Freeform 45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5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49149</wp:posOffset>
            </wp:positionV>
            <wp:extent cx="6793993" cy="180"/>
            <wp:effectExtent l="0" t="0" r="0" b="0"/>
            <wp:wrapNone/>
            <wp:docPr id="4576" name="Freeform 45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1" behindDoc="0" locked="0" layoutInCell="1" allowOverlap="1">
            <wp:simplePos x="0" y="0"/>
            <wp:positionH relativeFrom="page">
              <wp:posOffset>366522</wp:posOffset>
            </wp:positionH>
            <wp:positionV relativeFrom="paragraph">
              <wp:posOffset>49149</wp:posOffset>
            </wp:positionV>
            <wp:extent cx="180" cy="143257"/>
            <wp:effectExtent l="0" t="0" r="0" b="0"/>
            <wp:wrapNone/>
            <wp:docPr id="4577" name="Freeform 45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4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49912</wp:posOffset>
            </wp:positionV>
            <wp:extent cx="1524" cy="143256"/>
            <wp:effectExtent l="0" t="0" r="0" b="0"/>
            <wp:wrapNone/>
            <wp:docPr id="4578" name="Freeform 45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3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50673</wp:posOffset>
            </wp:positionV>
            <wp:extent cx="180" cy="141733"/>
            <wp:effectExtent l="0" t="0" r="0" b="0"/>
            <wp:wrapNone/>
            <wp:docPr id="4579" name="Freeform 45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6" behindDoc="0" locked="0" layoutInCell="1" allowOverlap="1">
            <wp:simplePos x="0" y="0"/>
            <wp:positionH relativeFrom="page">
              <wp:posOffset>729995</wp:posOffset>
            </wp:positionH>
            <wp:positionV relativeFrom="paragraph">
              <wp:posOffset>49912</wp:posOffset>
            </wp:positionV>
            <wp:extent cx="1524" cy="143256"/>
            <wp:effectExtent l="0" t="0" r="0" b="0"/>
            <wp:wrapNone/>
            <wp:docPr id="4580" name="Freeform 45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5" behindDoc="0" locked="0" layoutInCell="1" allowOverlap="1">
            <wp:simplePos x="0" y="0"/>
            <wp:positionH relativeFrom="page">
              <wp:posOffset>730758</wp:posOffset>
            </wp:positionH>
            <wp:positionV relativeFrom="paragraph">
              <wp:posOffset>50673</wp:posOffset>
            </wp:positionV>
            <wp:extent cx="180" cy="141733"/>
            <wp:effectExtent l="0" t="0" r="0" b="0"/>
            <wp:wrapNone/>
            <wp:docPr id="4581" name="Freeform 45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8" behindDoc="0" locked="0" layoutInCell="1" allowOverlap="1">
            <wp:simplePos x="0" y="0"/>
            <wp:positionH relativeFrom="page">
              <wp:posOffset>1466341</wp:posOffset>
            </wp:positionH>
            <wp:positionV relativeFrom="paragraph">
              <wp:posOffset>49912</wp:posOffset>
            </wp:positionV>
            <wp:extent cx="1524" cy="143256"/>
            <wp:effectExtent l="0" t="0" r="0" b="0"/>
            <wp:wrapNone/>
            <wp:docPr id="4582" name="Freeform 45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7" behindDoc="0" locked="0" layoutInCell="1" allowOverlap="1">
            <wp:simplePos x="0" y="0"/>
            <wp:positionH relativeFrom="page">
              <wp:posOffset>1467103</wp:posOffset>
            </wp:positionH>
            <wp:positionV relativeFrom="paragraph">
              <wp:posOffset>50673</wp:posOffset>
            </wp:positionV>
            <wp:extent cx="180" cy="141733"/>
            <wp:effectExtent l="0" t="0" r="0" b="0"/>
            <wp:wrapNone/>
            <wp:docPr id="4583" name="Freeform 45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0" behindDoc="0" locked="0" layoutInCell="1" allowOverlap="1">
            <wp:simplePos x="0" y="0"/>
            <wp:positionH relativeFrom="page">
              <wp:posOffset>3646042</wp:posOffset>
            </wp:positionH>
            <wp:positionV relativeFrom="paragraph">
              <wp:posOffset>49912</wp:posOffset>
            </wp:positionV>
            <wp:extent cx="1524" cy="143256"/>
            <wp:effectExtent l="0" t="0" r="0" b="0"/>
            <wp:wrapNone/>
            <wp:docPr id="4584" name="Freeform 45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9" behindDoc="0" locked="0" layoutInCell="1" allowOverlap="1">
            <wp:simplePos x="0" y="0"/>
            <wp:positionH relativeFrom="page">
              <wp:posOffset>3646804</wp:posOffset>
            </wp:positionH>
            <wp:positionV relativeFrom="paragraph">
              <wp:posOffset>50673</wp:posOffset>
            </wp:positionV>
            <wp:extent cx="180" cy="141733"/>
            <wp:effectExtent l="0" t="0" r="0" b="0"/>
            <wp:wrapNone/>
            <wp:docPr id="4585" name="Freeform 45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2" behindDoc="0" locked="0" layoutInCell="1" allowOverlap="1">
            <wp:simplePos x="0" y="0"/>
            <wp:positionH relativeFrom="page">
              <wp:posOffset>3967607</wp:posOffset>
            </wp:positionH>
            <wp:positionV relativeFrom="paragraph">
              <wp:posOffset>49912</wp:posOffset>
            </wp:positionV>
            <wp:extent cx="1524" cy="143256"/>
            <wp:effectExtent l="0" t="0" r="0" b="0"/>
            <wp:wrapNone/>
            <wp:docPr id="4586" name="Freeform 45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1" behindDoc="0" locked="0" layoutInCell="1" allowOverlap="1">
            <wp:simplePos x="0" y="0"/>
            <wp:positionH relativeFrom="page">
              <wp:posOffset>3968369</wp:posOffset>
            </wp:positionH>
            <wp:positionV relativeFrom="paragraph">
              <wp:posOffset>50673</wp:posOffset>
            </wp:positionV>
            <wp:extent cx="180" cy="141733"/>
            <wp:effectExtent l="0" t="0" r="0" b="0"/>
            <wp:wrapNone/>
            <wp:docPr id="4587" name="Freeform 45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4" behindDoc="0" locked="0" layoutInCell="1" allowOverlap="1">
            <wp:simplePos x="0" y="0"/>
            <wp:positionH relativeFrom="page">
              <wp:posOffset>4568316</wp:posOffset>
            </wp:positionH>
            <wp:positionV relativeFrom="paragraph">
              <wp:posOffset>49912</wp:posOffset>
            </wp:positionV>
            <wp:extent cx="1524" cy="143256"/>
            <wp:effectExtent l="0" t="0" r="0" b="0"/>
            <wp:wrapNone/>
            <wp:docPr id="4588" name="Freeform 45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3" behindDoc="0" locked="0" layoutInCell="1" allowOverlap="1">
            <wp:simplePos x="0" y="0"/>
            <wp:positionH relativeFrom="page">
              <wp:posOffset>4569078</wp:posOffset>
            </wp:positionH>
            <wp:positionV relativeFrom="paragraph">
              <wp:posOffset>50673</wp:posOffset>
            </wp:positionV>
            <wp:extent cx="180" cy="141733"/>
            <wp:effectExtent l="0" t="0" r="0" b="0"/>
            <wp:wrapNone/>
            <wp:docPr id="4589" name="Freeform 45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6" behindDoc="0" locked="0" layoutInCell="1" allowOverlap="1">
            <wp:simplePos x="0" y="0"/>
            <wp:positionH relativeFrom="page">
              <wp:posOffset>5246496</wp:posOffset>
            </wp:positionH>
            <wp:positionV relativeFrom="paragraph">
              <wp:posOffset>49912</wp:posOffset>
            </wp:positionV>
            <wp:extent cx="1524" cy="143256"/>
            <wp:effectExtent l="0" t="0" r="0" b="0"/>
            <wp:wrapNone/>
            <wp:docPr id="4590" name="Freeform 45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5" behindDoc="0" locked="0" layoutInCell="1" allowOverlap="1">
            <wp:simplePos x="0" y="0"/>
            <wp:positionH relativeFrom="page">
              <wp:posOffset>5247259</wp:posOffset>
            </wp:positionH>
            <wp:positionV relativeFrom="paragraph">
              <wp:posOffset>50673</wp:posOffset>
            </wp:positionV>
            <wp:extent cx="180" cy="141733"/>
            <wp:effectExtent l="0" t="0" r="0" b="0"/>
            <wp:wrapNone/>
            <wp:docPr id="4591" name="Freeform 45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8" behindDoc="0" locked="0" layoutInCell="1" allowOverlap="1">
            <wp:simplePos x="0" y="0"/>
            <wp:positionH relativeFrom="page">
              <wp:posOffset>6203950</wp:posOffset>
            </wp:positionH>
            <wp:positionV relativeFrom="paragraph">
              <wp:posOffset>49912</wp:posOffset>
            </wp:positionV>
            <wp:extent cx="1523" cy="143256"/>
            <wp:effectExtent l="0" t="0" r="0" b="0"/>
            <wp:wrapNone/>
            <wp:docPr id="4592" name="Freeform 45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7" behindDoc="0" locked="0" layoutInCell="1" allowOverlap="1">
            <wp:simplePos x="0" y="0"/>
            <wp:positionH relativeFrom="page">
              <wp:posOffset>6204711</wp:posOffset>
            </wp:positionH>
            <wp:positionV relativeFrom="paragraph">
              <wp:posOffset>50673</wp:posOffset>
            </wp:positionV>
            <wp:extent cx="180" cy="141733"/>
            <wp:effectExtent l="0" t="0" r="0" b="0"/>
            <wp:wrapNone/>
            <wp:docPr id="4593" name="Freeform 45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0" behindDoc="0" locked="0" layoutInCell="1" allowOverlap="1">
            <wp:simplePos x="0" y="0"/>
            <wp:positionH relativeFrom="page">
              <wp:posOffset>7161276</wp:posOffset>
            </wp:positionH>
            <wp:positionV relativeFrom="paragraph">
              <wp:posOffset>49912</wp:posOffset>
            </wp:positionV>
            <wp:extent cx="1524" cy="143256"/>
            <wp:effectExtent l="0" t="0" r="0" b="0"/>
            <wp:wrapNone/>
            <wp:docPr id="4594" name="Freeform 45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9" behindDoc="0" locked="0" layoutInCell="1" allowOverlap="1">
            <wp:simplePos x="0" y="0"/>
            <wp:positionH relativeFrom="page">
              <wp:posOffset>7162038</wp:posOffset>
            </wp:positionH>
            <wp:positionV relativeFrom="paragraph">
              <wp:posOffset>50673</wp:posOffset>
            </wp:positionV>
            <wp:extent cx="180" cy="141733"/>
            <wp:effectExtent l="0" t="0" r="0" b="0"/>
            <wp:wrapNone/>
            <wp:docPr id="4595" name="Freeform 45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>
        <w:drawing>
          <wp:anchor simplePos="0" relativeHeight="251659448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-2560</wp:posOffset>
            </wp:positionV>
            <wp:extent cx="6795516" cy="1524"/>
            <wp:effectExtent l="0" t="0" r="0" b="0"/>
            <wp:wrapNone/>
            <wp:docPr id="4596" name="Freeform 45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7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-1798</wp:posOffset>
            </wp:positionV>
            <wp:extent cx="6793993" cy="180"/>
            <wp:effectExtent l="0" t="0" r="0" b="0"/>
            <wp:wrapNone/>
            <wp:docPr id="4597" name="Freeform 45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Blokové schéma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7"/>
          <w:tab w:val="left" w:pos="658"/>
          <w:tab w:val="left" w:pos="1818"/>
          <w:tab w:val="left" w:pos="5406"/>
          <w:tab w:val="left" w:pos="6223"/>
          <w:tab w:val="left" w:pos="7175"/>
          <w:tab w:val="left" w:pos="8606"/>
        </w:tabs>
        <w:spacing w:before="40" w:after="0" w:line="154" w:lineRule="exact"/>
        <w:ind w:left="128" w:right="0" w:firstLine="0"/>
      </w:pPr>
      <w:r>
        <w:drawing>
          <wp:anchor simplePos="0" relativeHeight="251659042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7622</wp:posOffset>
            </wp:positionV>
            <wp:extent cx="1524" cy="144780"/>
            <wp:effectExtent l="0" t="0" r="0" b="0"/>
            <wp:wrapNone/>
            <wp:docPr id="4598" name="Freeform 45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0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7623</wp:posOffset>
            </wp:positionV>
            <wp:extent cx="6795516" cy="1524"/>
            <wp:effectExtent l="0" t="0" r="0" b="0"/>
            <wp:wrapNone/>
            <wp:docPr id="4599" name="Freeform 45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9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8385</wp:posOffset>
            </wp:positionV>
            <wp:extent cx="6793993" cy="180"/>
            <wp:effectExtent l="0" t="0" r="0" b="0"/>
            <wp:wrapNone/>
            <wp:docPr id="4600" name="Freeform 46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1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8385</wp:posOffset>
            </wp:positionV>
            <wp:extent cx="180" cy="143255"/>
            <wp:effectExtent l="0" t="0" r="0" b="0"/>
            <wp:wrapNone/>
            <wp:docPr id="4601" name="Freeform 46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5"/>
                    </a:xfrm>
                    <a:custGeom>
                      <a:rect l="l" t="t" r="r" b="b"/>
                      <a:pathLst>
                        <a:path w="180" h="143255">
                          <a:moveTo>
                            <a:pt x="0" y="0"/>
                          </a:moveTo>
                          <a:lnTo>
                            <a:pt x="0" y="14325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4602" name="Freeform 46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4603" name="Freeform 46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6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4604" name="Freeform 46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5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4605" name="Freeform 46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8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4606" name="Freeform 46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7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4607" name="Freeform 46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0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4608" name="Freeform 46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9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4609" name="Freeform 46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2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4610" name="Freeform 46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1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4611" name="Freeform 46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4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4612" name="Freeform 46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3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4613" name="Freeform 46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6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4614" name="Freeform 46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5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4615" name="Freeform 46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8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9146</wp:posOffset>
            </wp:positionV>
            <wp:extent cx="1523" cy="143256"/>
            <wp:effectExtent l="0" t="0" r="0" b="0"/>
            <wp:wrapNone/>
            <wp:docPr id="4616" name="Freeform 46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7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4617" name="Freeform 46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0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4618" name="Freeform 46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9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4619" name="Freeform 46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24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Pol24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D+M KDCV.P2R rozdvojka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35,000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2 554,94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89 422,90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17" w:lineRule="exact"/>
        <w:ind w:left="360" w:right="0" w:firstLine="0"/>
      </w:pPr>
      <w:r>
        <w:drawing>
          <wp:anchor simplePos="0" relativeHeight="251659452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19791</wp:posOffset>
            </wp:positionV>
            <wp:extent cx="6795516" cy="1524"/>
            <wp:effectExtent l="0" t="0" r="0" b="0"/>
            <wp:wrapNone/>
            <wp:docPr id="4620" name="Freeform 46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1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20553</wp:posOffset>
            </wp:positionV>
            <wp:extent cx="6793993" cy="180"/>
            <wp:effectExtent l="0" t="0" r="0" b="0"/>
            <wp:wrapNone/>
            <wp:docPr id="4621" name="Freeform 46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411480</wp:posOffset>
            </wp:positionH>
            <wp:positionV relativeFrom="line">
              <wp:posOffset>26162</wp:posOffset>
            </wp:positionV>
            <wp:extent cx="5887332" cy="544158"/>
            <wp:effectExtent l="0" t="0" r="0" b="0"/>
            <wp:wrapNone/>
            <wp:docPr id="4622" name="Freeform 46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480" y="26162"/>
                      <a:ext cx="5773032" cy="42985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Položky jsou dohledatelné: Technická zpráva, Blokové schéma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30"/>
                            <w:tab w:val="left" w:pos="1690"/>
                            <w:tab w:val="left" w:pos="5290"/>
                            <w:tab w:val="left" w:pos="6018"/>
                            <w:tab w:val="left" w:pos="7162"/>
                            <w:tab w:val="left" w:pos="8478"/>
                          </w:tabs>
                          <w:spacing w:before="4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25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Pol25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D+M Kabel silový H07RN-F 2x2,5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m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505,000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132,62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66 973,10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00" w:after="0" w:line="117" w:lineRule="exact"/>
                          <w:ind w:left="232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453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49021</wp:posOffset>
            </wp:positionV>
            <wp:extent cx="6793993" cy="180"/>
            <wp:effectExtent l="0" t="0" r="0" b="0"/>
            <wp:wrapNone/>
            <wp:docPr id="4623" name="Freeform 46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2" behindDoc="0" locked="0" layoutInCell="1" allowOverlap="1">
            <wp:simplePos x="0" y="0"/>
            <wp:positionH relativeFrom="page">
              <wp:posOffset>365759</wp:posOffset>
            </wp:positionH>
            <wp:positionV relativeFrom="paragraph">
              <wp:posOffset>48260</wp:posOffset>
            </wp:positionV>
            <wp:extent cx="1524" cy="144780"/>
            <wp:effectExtent l="0" t="0" r="0" b="0"/>
            <wp:wrapNone/>
            <wp:docPr id="4624" name="Freeform 46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4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48259</wp:posOffset>
            </wp:positionV>
            <wp:extent cx="6795516" cy="1524"/>
            <wp:effectExtent l="0" t="0" r="0" b="0"/>
            <wp:wrapNone/>
            <wp:docPr id="4625" name="Freeform 46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1" behindDoc="0" locked="0" layoutInCell="1" allowOverlap="1">
            <wp:simplePos x="0" y="0"/>
            <wp:positionH relativeFrom="page">
              <wp:posOffset>366522</wp:posOffset>
            </wp:positionH>
            <wp:positionV relativeFrom="paragraph">
              <wp:posOffset>49021</wp:posOffset>
            </wp:positionV>
            <wp:extent cx="180" cy="143257"/>
            <wp:effectExtent l="0" t="0" r="0" b="0"/>
            <wp:wrapNone/>
            <wp:docPr id="4626" name="Freeform 46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4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49784</wp:posOffset>
            </wp:positionV>
            <wp:extent cx="1524" cy="143256"/>
            <wp:effectExtent l="0" t="0" r="0" b="0"/>
            <wp:wrapNone/>
            <wp:docPr id="4627" name="Freeform 46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3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50545</wp:posOffset>
            </wp:positionV>
            <wp:extent cx="180" cy="141733"/>
            <wp:effectExtent l="0" t="0" r="0" b="0"/>
            <wp:wrapNone/>
            <wp:docPr id="4628" name="Freeform 46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6" behindDoc="0" locked="0" layoutInCell="1" allowOverlap="1">
            <wp:simplePos x="0" y="0"/>
            <wp:positionH relativeFrom="page">
              <wp:posOffset>729995</wp:posOffset>
            </wp:positionH>
            <wp:positionV relativeFrom="paragraph">
              <wp:posOffset>49784</wp:posOffset>
            </wp:positionV>
            <wp:extent cx="1524" cy="143256"/>
            <wp:effectExtent l="0" t="0" r="0" b="0"/>
            <wp:wrapNone/>
            <wp:docPr id="4629" name="Freeform 46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5" behindDoc="0" locked="0" layoutInCell="1" allowOverlap="1">
            <wp:simplePos x="0" y="0"/>
            <wp:positionH relativeFrom="page">
              <wp:posOffset>730758</wp:posOffset>
            </wp:positionH>
            <wp:positionV relativeFrom="paragraph">
              <wp:posOffset>50545</wp:posOffset>
            </wp:positionV>
            <wp:extent cx="180" cy="141733"/>
            <wp:effectExtent l="0" t="0" r="0" b="0"/>
            <wp:wrapNone/>
            <wp:docPr id="4630" name="Freeform 46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8" behindDoc="0" locked="0" layoutInCell="1" allowOverlap="1">
            <wp:simplePos x="0" y="0"/>
            <wp:positionH relativeFrom="page">
              <wp:posOffset>1466341</wp:posOffset>
            </wp:positionH>
            <wp:positionV relativeFrom="paragraph">
              <wp:posOffset>49784</wp:posOffset>
            </wp:positionV>
            <wp:extent cx="1524" cy="143256"/>
            <wp:effectExtent l="0" t="0" r="0" b="0"/>
            <wp:wrapNone/>
            <wp:docPr id="4631" name="Freeform 46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7" behindDoc="0" locked="0" layoutInCell="1" allowOverlap="1">
            <wp:simplePos x="0" y="0"/>
            <wp:positionH relativeFrom="page">
              <wp:posOffset>1467103</wp:posOffset>
            </wp:positionH>
            <wp:positionV relativeFrom="paragraph">
              <wp:posOffset>50545</wp:posOffset>
            </wp:positionV>
            <wp:extent cx="180" cy="141733"/>
            <wp:effectExtent l="0" t="0" r="0" b="0"/>
            <wp:wrapNone/>
            <wp:docPr id="4632" name="Freeform 46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0" behindDoc="0" locked="0" layoutInCell="1" allowOverlap="1">
            <wp:simplePos x="0" y="0"/>
            <wp:positionH relativeFrom="page">
              <wp:posOffset>3646042</wp:posOffset>
            </wp:positionH>
            <wp:positionV relativeFrom="paragraph">
              <wp:posOffset>49784</wp:posOffset>
            </wp:positionV>
            <wp:extent cx="1524" cy="143256"/>
            <wp:effectExtent l="0" t="0" r="0" b="0"/>
            <wp:wrapNone/>
            <wp:docPr id="4633" name="Freeform 46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9" behindDoc="0" locked="0" layoutInCell="1" allowOverlap="1">
            <wp:simplePos x="0" y="0"/>
            <wp:positionH relativeFrom="page">
              <wp:posOffset>3646804</wp:posOffset>
            </wp:positionH>
            <wp:positionV relativeFrom="paragraph">
              <wp:posOffset>50545</wp:posOffset>
            </wp:positionV>
            <wp:extent cx="180" cy="141733"/>
            <wp:effectExtent l="0" t="0" r="0" b="0"/>
            <wp:wrapNone/>
            <wp:docPr id="4634" name="Freeform 46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2" behindDoc="0" locked="0" layoutInCell="1" allowOverlap="1">
            <wp:simplePos x="0" y="0"/>
            <wp:positionH relativeFrom="page">
              <wp:posOffset>3967607</wp:posOffset>
            </wp:positionH>
            <wp:positionV relativeFrom="paragraph">
              <wp:posOffset>49784</wp:posOffset>
            </wp:positionV>
            <wp:extent cx="1524" cy="143256"/>
            <wp:effectExtent l="0" t="0" r="0" b="0"/>
            <wp:wrapNone/>
            <wp:docPr id="4635" name="Freeform 46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1" behindDoc="0" locked="0" layoutInCell="1" allowOverlap="1">
            <wp:simplePos x="0" y="0"/>
            <wp:positionH relativeFrom="page">
              <wp:posOffset>3968369</wp:posOffset>
            </wp:positionH>
            <wp:positionV relativeFrom="paragraph">
              <wp:posOffset>50545</wp:posOffset>
            </wp:positionV>
            <wp:extent cx="180" cy="141733"/>
            <wp:effectExtent l="0" t="0" r="0" b="0"/>
            <wp:wrapNone/>
            <wp:docPr id="4636" name="Freeform 46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4" behindDoc="0" locked="0" layoutInCell="1" allowOverlap="1">
            <wp:simplePos x="0" y="0"/>
            <wp:positionH relativeFrom="page">
              <wp:posOffset>4568316</wp:posOffset>
            </wp:positionH>
            <wp:positionV relativeFrom="paragraph">
              <wp:posOffset>49784</wp:posOffset>
            </wp:positionV>
            <wp:extent cx="1524" cy="143256"/>
            <wp:effectExtent l="0" t="0" r="0" b="0"/>
            <wp:wrapNone/>
            <wp:docPr id="4637" name="Freeform 46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3" behindDoc="0" locked="0" layoutInCell="1" allowOverlap="1">
            <wp:simplePos x="0" y="0"/>
            <wp:positionH relativeFrom="page">
              <wp:posOffset>4569078</wp:posOffset>
            </wp:positionH>
            <wp:positionV relativeFrom="paragraph">
              <wp:posOffset>50545</wp:posOffset>
            </wp:positionV>
            <wp:extent cx="180" cy="141733"/>
            <wp:effectExtent l="0" t="0" r="0" b="0"/>
            <wp:wrapNone/>
            <wp:docPr id="4638" name="Freeform 46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6" behindDoc="0" locked="0" layoutInCell="1" allowOverlap="1">
            <wp:simplePos x="0" y="0"/>
            <wp:positionH relativeFrom="page">
              <wp:posOffset>5246496</wp:posOffset>
            </wp:positionH>
            <wp:positionV relativeFrom="paragraph">
              <wp:posOffset>49784</wp:posOffset>
            </wp:positionV>
            <wp:extent cx="1524" cy="143256"/>
            <wp:effectExtent l="0" t="0" r="0" b="0"/>
            <wp:wrapNone/>
            <wp:docPr id="4639" name="Freeform 46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5" behindDoc="0" locked="0" layoutInCell="1" allowOverlap="1">
            <wp:simplePos x="0" y="0"/>
            <wp:positionH relativeFrom="page">
              <wp:posOffset>5247259</wp:posOffset>
            </wp:positionH>
            <wp:positionV relativeFrom="paragraph">
              <wp:posOffset>50545</wp:posOffset>
            </wp:positionV>
            <wp:extent cx="180" cy="141733"/>
            <wp:effectExtent l="0" t="0" r="0" b="0"/>
            <wp:wrapNone/>
            <wp:docPr id="4640" name="Freeform 46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8" behindDoc="0" locked="0" layoutInCell="1" allowOverlap="1">
            <wp:simplePos x="0" y="0"/>
            <wp:positionH relativeFrom="page">
              <wp:posOffset>6203950</wp:posOffset>
            </wp:positionH>
            <wp:positionV relativeFrom="paragraph">
              <wp:posOffset>49784</wp:posOffset>
            </wp:positionV>
            <wp:extent cx="1523" cy="143256"/>
            <wp:effectExtent l="0" t="0" r="0" b="0"/>
            <wp:wrapNone/>
            <wp:docPr id="4641" name="Freeform 46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7" behindDoc="0" locked="0" layoutInCell="1" allowOverlap="1">
            <wp:simplePos x="0" y="0"/>
            <wp:positionH relativeFrom="page">
              <wp:posOffset>6204711</wp:posOffset>
            </wp:positionH>
            <wp:positionV relativeFrom="paragraph">
              <wp:posOffset>50545</wp:posOffset>
            </wp:positionV>
            <wp:extent cx="180" cy="141733"/>
            <wp:effectExtent l="0" t="0" r="0" b="0"/>
            <wp:wrapNone/>
            <wp:docPr id="4642" name="Freeform 46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0" behindDoc="0" locked="0" layoutInCell="1" allowOverlap="1">
            <wp:simplePos x="0" y="0"/>
            <wp:positionH relativeFrom="page">
              <wp:posOffset>7161276</wp:posOffset>
            </wp:positionH>
            <wp:positionV relativeFrom="paragraph">
              <wp:posOffset>49784</wp:posOffset>
            </wp:positionV>
            <wp:extent cx="1524" cy="143256"/>
            <wp:effectExtent l="0" t="0" r="0" b="0"/>
            <wp:wrapNone/>
            <wp:docPr id="4643" name="Freeform 46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9" behindDoc="0" locked="0" layoutInCell="1" allowOverlap="1">
            <wp:simplePos x="0" y="0"/>
            <wp:positionH relativeFrom="page">
              <wp:posOffset>7162038</wp:posOffset>
            </wp:positionH>
            <wp:positionV relativeFrom="paragraph">
              <wp:posOffset>50545</wp:posOffset>
            </wp:positionV>
            <wp:extent cx="180" cy="141733"/>
            <wp:effectExtent l="0" t="0" r="0" b="0"/>
            <wp:wrapNone/>
            <wp:docPr id="4644" name="Freeform 46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>
        <w:drawing>
          <wp:anchor simplePos="0" relativeHeight="25165945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-2560</wp:posOffset>
            </wp:positionV>
            <wp:extent cx="6795516" cy="1524"/>
            <wp:effectExtent l="0" t="0" r="0" b="0"/>
            <wp:wrapNone/>
            <wp:docPr id="4645" name="Freeform 46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-1798</wp:posOffset>
            </wp:positionV>
            <wp:extent cx="6793993" cy="180"/>
            <wp:effectExtent l="0" t="0" r="0" b="0"/>
            <wp:wrapNone/>
            <wp:docPr id="4646" name="Freeform 46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Výpočet výměry: 120+75+65+210+15+20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7"/>
          <w:tab w:val="left" w:pos="658"/>
          <w:tab w:val="left" w:pos="1818"/>
          <w:tab w:val="left" w:pos="5418"/>
          <w:tab w:val="left" w:pos="6223"/>
          <w:tab w:val="left" w:pos="7290"/>
          <w:tab w:val="left" w:pos="8683"/>
        </w:tabs>
        <w:spacing w:before="40" w:after="0" w:line="154" w:lineRule="exact"/>
        <w:ind w:left="128" w:right="0" w:firstLine="0"/>
      </w:pPr>
      <w:r>
        <w:drawing>
          <wp:anchor simplePos="0" relativeHeight="251659458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7623</wp:posOffset>
            </wp:positionV>
            <wp:extent cx="6795516" cy="1524"/>
            <wp:effectExtent l="0" t="0" r="0" b="0"/>
            <wp:wrapNone/>
            <wp:docPr id="4647" name="Freeform 46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7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8385</wp:posOffset>
            </wp:positionV>
            <wp:extent cx="6793993" cy="180"/>
            <wp:effectExtent l="0" t="0" r="0" b="0"/>
            <wp:wrapNone/>
            <wp:docPr id="4648" name="Freeform 46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2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7622</wp:posOffset>
            </wp:positionV>
            <wp:extent cx="1524" cy="144780"/>
            <wp:effectExtent l="0" t="0" r="0" b="0"/>
            <wp:wrapNone/>
            <wp:docPr id="4649" name="Freeform 46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1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8385</wp:posOffset>
            </wp:positionV>
            <wp:extent cx="180" cy="143255"/>
            <wp:effectExtent l="0" t="0" r="0" b="0"/>
            <wp:wrapNone/>
            <wp:docPr id="4650" name="Freeform 46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5"/>
                    </a:xfrm>
                    <a:custGeom>
                      <a:rect l="l" t="t" r="r" b="b"/>
                      <a:pathLst>
                        <a:path w="180" h="143255">
                          <a:moveTo>
                            <a:pt x="0" y="0"/>
                          </a:moveTo>
                          <a:lnTo>
                            <a:pt x="0" y="14325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4651" name="Freeform 46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4652" name="Freeform 46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6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4653" name="Freeform 46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5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4654" name="Freeform 46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8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4655" name="Freeform 46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7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4656" name="Freeform 46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0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4657" name="Freeform 46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9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4658" name="Freeform 46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2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4659" name="Freeform 46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1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4660" name="Freeform 46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4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4661" name="Freeform 46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3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4662" name="Freeform 46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6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4663" name="Freeform 46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5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4664" name="Freeform 46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8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9146</wp:posOffset>
            </wp:positionV>
            <wp:extent cx="1523" cy="143256"/>
            <wp:effectExtent l="0" t="0" r="0" b="0"/>
            <wp:wrapNone/>
            <wp:docPr id="4665" name="Freeform 46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7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4666" name="Freeform 46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0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4667" name="Freeform 46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9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4668" name="Freeform 46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26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Pol26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D+M Kabel silový CYKY 5Cx2,5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72,000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135,66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9 767,52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17" w:lineRule="exact"/>
        <w:ind w:left="360" w:right="0" w:firstLine="0"/>
      </w:pPr>
      <w:r>
        <w:drawing>
          <wp:anchor simplePos="0" relativeHeight="251659460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19791</wp:posOffset>
            </wp:positionV>
            <wp:extent cx="6795516" cy="1524"/>
            <wp:effectExtent l="0" t="0" r="0" b="0"/>
            <wp:wrapNone/>
            <wp:docPr id="4669" name="Freeform 46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9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20553</wp:posOffset>
            </wp:positionV>
            <wp:extent cx="6793993" cy="180"/>
            <wp:effectExtent l="0" t="0" r="0" b="0"/>
            <wp:wrapNone/>
            <wp:docPr id="4670" name="Freeform 46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411480</wp:posOffset>
            </wp:positionH>
            <wp:positionV relativeFrom="line">
              <wp:posOffset>26162</wp:posOffset>
            </wp:positionV>
            <wp:extent cx="5887332" cy="586830"/>
            <wp:effectExtent l="0" t="0" r="0" b="0"/>
            <wp:wrapNone/>
            <wp:docPr id="4671" name="Freeform 467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480" y="26162"/>
                      <a:ext cx="5773032" cy="47253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Výpočet výměry: ZAOKR.NAHORU((10+10+10+15+5+5)*1,3;1)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30"/>
                            <w:tab w:val="left" w:pos="1690"/>
                            <w:tab w:val="left" w:pos="5290"/>
                            <w:tab w:val="left" w:pos="6018"/>
                            <w:tab w:val="left" w:pos="7162"/>
                            <w:tab w:val="left" w:pos="8478"/>
                          </w:tabs>
                          <w:spacing w:before="4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27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Pol27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D+M Kabel silový CYKY 3Cx2,5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m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150,000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113,76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17 064,00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60" w:after="0" w:line="117" w:lineRule="exact"/>
                          <w:ind w:left="232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02" behindDoc="0" locked="0" layoutInCell="1" allowOverlap="1">
            <wp:simplePos x="0" y="0"/>
            <wp:positionH relativeFrom="page">
              <wp:posOffset>365759</wp:posOffset>
            </wp:positionH>
            <wp:positionV relativeFrom="paragraph">
              <wp:posOffset>48133</wp:posOffset>
            </wp:positionV>
            <wp:extent cx="1524" cy="144780"/>
            <wp:effectExtent l="0" t="0" r="0" b="0"/>
            <wp:wrapNone/>
            <wp:docPr id="4672" name="Freeform 46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2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48132</wp:posOffset>
            </wp:positionV>
            <wp:extent cx="6795516" cy="1524"/>
            <wp:effectExtent l="0" t="0" r="0" b="0"/>
            <wp:wrapNone/>
            <wp:docPr id="4673" name="Freeform 46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1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48894</wp:posOffset>
            </wp:positionV>
            <wp:extent cx="6793993" cy="180"/>
            <wp:effectExtent l="0" t="0" r="0" b="0"/>
            <wp:wrapNone/>
            <wp:docPr id="4674" name="Freeform 46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1" behindDoc="0" locked="0" layoutInCell="1" allowOverlap="1">
            <wp:simplePos x="0" y="0"/>
            <wp:positionH relativeFrom="page">
              <wp:posOffset>366522</wp:posOffset>
            </wp:positionH>
            <wp:positionV relativeFrom="paragraph">
              <wp:posOffset>48894</wp:posOffset>
            </wp:positionV>
            <wp:extent cx="180" cy="143257"/>
            <wp:effectExtent l="0" t="0" r="0" b="0"/>
            <wp:wrapNone/>
            <wp:docPr id="4675" name="Freeform 46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4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49657</wp:posOffset>
            </wp:positionV>
            <wp:extent cx="1524" cy="143256"/>
            <wp:effectExtent l="0" t="0" r="0" b="0"/>
            <wp:wrapNone/>
            <wp:docPr id="4676" name="Freeform 46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3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50418</wp:posOffset>
            </wp:positionV>
            <wp:extent cx="180" cy="141733"/>
            <wp:effectExtent l="0" t="0" r="0" b="0"/>
            <wp:wrapNone/>
            <wp:docPr id="4677" name="Freeform 46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6" behindDoc="0" locked="0" layoutInCell="1" allowOverlap="1">
            <wp:simplePos x="0" y="0"/>
            <wp:positionH relativeFrom="page">
              <wp:posOffset>729995</wp:posOffset>
            </wp:positionH>
            <wp:positionV relativeFrom="paragraph">
              <wp:posOffset>49657</wp:posOffset>
            </wp:positionV>
            <wp:extent cx="1524" cy="143256"/>
            <wp:effectExtent l="0" t="0" r="0" b="0"/>
            <wp:wrapNone/>
            <wp:docPr id="4678" name="Freeform 46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5" behindDoc="0" locked="0" layoutInCell="1" allowOverlap="1">
            <wp:simplePos x="0" y="0"/>
            <wp:positionH relativeFrom="page">
              <wp:posOffset>730758</wp:posOffset>
            </wp:positionH>
            <wp:positionV relativeFrom="paragraph">
              <wp:posOffset>50418</wp:posOffset>
            </wp:positionV>
            <wp:extent cx="180" cy="141733"/>
            <wp:effectExtent l="0" t="0" r="0" b="0"/>
            <wp:wrapNone/>
            <wp:docPr id="4679" name="Freeform 46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8" behindDoc="0" locked="0" layoutInCell="1" allowOverlap="1">
            <wp:simplePos x="0" y="0"/>
            <wp:positionH relativeFrom="page">
              <wp:posOffset>1466341</wp:posOffset>
            </wp:positionH>
            <wp:positionV relativeFrom="paragraph">
              <wp:posOffset>49657</wp:posOffset>
            </wp:positionV>
            <wp:extent cx="1524" cy="143256"/>
            <wp:effectExtent l="0" t="0" r="0" b="0"/>
            <wp:wrapNone/>
            <wp:docPr id="4680" name="Freeform 46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7" behindDoc="0" locked="0" layoutInCell="1" allowOverlap="1">
            <wp:simplePos x="0" y="0"/>
            <wp:positionH relativeFrom="page">
              <wp:posOffset>1467103</wp:posOffset>
            </wp:positionH>
            <wp:positionV relativeFrom="paragraph">
              <wp:posOffset>50418</wp:posOffset>
            </wp:positionV>
            <wp:extent cx="180" cy="141733"/>
            <wp:effectExtent l="0" t="0" r="0" b="0"/>
            <wp:wrapNone/>
            <wp:docPr id="4681" name="Freeform 46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0" behindDoc="0" locked="0" layoutInCell="1" allowOverlap="1">
            <wp:simplePos x="0" y="0"/>
            <wp:positionH relativeFrom="page">
              <wp:posOffset>3646042</wp:posOffset>
            </wp:positionH>
            <wp:positionV relativeFrom="paragraph">
              <wp:posOffset>49657</wp:posOffset>
            </wp:positionV>
            <wp:extent cx="1524" cy="143256"/>
            <wp:effectExtent l="0" t="0" r="0" b="0"/>
            <wp:wrapNone/>
            <wp:docPr id="4682" name="Freeform 46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9" behindDoc="0" locked="0" layoutInCell="1" allowOverlap="1">
            <wp:simplePos x="0" y="0"/>
            <wp:positionH relativeFrom="page">
              <wp:posOffset>3646804</wp:posOffset>
            </wp:positionH>
            <wp:positionV relativeFrom="paragraph">
              <wp:posOffset>50418</wp:posOffset>
            </wp:positionV>
            <wp:extent cx="180" cy="141733"/>
            <wp:effectExtent l="0" t="0" r="0" b="0"/>
            <wp:wrapNone/>
            <wp:docPr id="4683" name="Freeform 46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2" behindDoc="0" locked="0" layoutInCell="1" allowOverlap="1">
            <wp:simplePos x="0" y="0"/>
            <wp:positionH relativeFrom="page">
              <wp:posOffset>3967607</wp:posOffset>
            </wp:positionH>
            <wp:positionV relativeFrom="paragraph">
              <wp:posOffset>49657</wp:posOffset>
            </wp:positionV>
            <wp:extent cx="1524" cy="143256"/>
            <wp:effectExtent l="0" t="0" r="0" b="0"/>
            <wp:wrapNone/>
            <wp:docPr id="4684" name="Freeform 46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1" behindDoc="0" locked="0" layoutInCell="1" allowOverlap="1">
            <wp:simplePos x="0" y="0"/>
            <wp:positionH relativeFrom="page">
              <wp:posOffset>3968369</wp:posOffset>
            </wp:positionH>
            <wp:positionV relativeFrom="paragraph">
              <wp:posOffset>50418</wp:posOffset>
            </wp:positionV>
            <wp:extent cx="180" cy="141733"/>
            <wp:effectExtent l="0" t="0" r="0" b="0"/>
            <wp:wrapNone/>
            <wp:docPr id="4685" name="Freeform 46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4" behindDoc="0" locked="0" layoutInCell="1" allowOverlap="1">
            <wp:simplePos x="0" y="0"/>
            <wp:positionH relativeFrom="page">
              <wp:posOffset>4568316</wp:posOffset>
            </wp:positionH>
            <wp:positionV relativeFrom="paragraph">
              <wp:posOffset>49657</wp:posOffset>
            </wp:positionV>
            <wp:extent cx="1524" cy="143256"/>
            <wp:effectExtent l="0" t="0" r="0" b="0"/>
            <wp:wrapNone/>
            <wp:docPr id="4686" name="Freeform 46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3" behindDoc="0" locked="0" layoutInCell="1" allowOverlap="1">
            <wp:simplePos x="0" y="0"/>
            <wp:positionH relativeFrom="page">
              <wp:posOffset>4569078</wp:posOffset>
            </wp:positionH>
            <wp:positionV relativeFrom="paragraph">
              <wp:posOffset>50418</wp:posOffset>
            </wp:positionV>
            <wp:extent cx="180" cy="141733"/>
            <wp:effectExtent l="0" t="0" r="0" b="0"/>
            <wp:wrapNone/>
            <wp:docPr id="4687" name="Freeform 46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6" behindDoc="0" locked="0" layoutInCell="1" allowOverlap="1">
            <wp:simplePos x="0" y="0"/>
            <wp:positionH relativeFrom="page">
              <wp:posOffset>5246496</wp:posOffset>
            </wp:positionH>
            <wp:positionV relativeFrom="paragraph">
              <wp:posOffset>49657</wp:posOffset>
            </wp:positionV>
            <wp:extent cx="1524" cy="143256"/>
            <wp:effectExtent l="0" t="0" r="0" b="0"/>
            <wp:wrapNone/>
            <wp:docPr id="4688" name="Freeform 46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5" behindDoc="0" locked="0" layoutInCell="1" allowOverlap="1">
            <wp:simplePos x="0" y="0"/>
            <wp:positionH relativeFrom="page">
              <wp:posOffset>5247259</wp:posOffset>
            </wp:positionH>
            <wp:positionV relativeFrom="paragraph">
              <wp:posOffset>50418</wp:posOffset>
            </wp:positionV>
            <wp:extent cx="180" cy="141733"/>
            <wp:effectExtent l="0" t="0" r="0" b="0"/>
            <wp:wrapNone/>
            <wp:docPr id="4689" name="Freeform 46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8" behindDoc="0" locked="0" layoutInCell="1" allowOverlap="1">
            <wp:simplePos x="0" y="0"/>
            <wp:positionH relativeFrom="page">
              <wp:posOffset>6203950</wp:posOffset>
            </wp:positionH>
            <wp:positionV relativeFrom="paragraph">
              <wp:posOffset>49657</wp:posOffset>
            </wp:positionV>
            <wp:extent cx="1523" cy="143256"/>
            <wp:effectExtent l="0" t="0" r="0" b="0"/>
            <wp:wrapNone/>
            <wp:docPr id="4690" name="Freeform 46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7" behindDoc="0" locked="0" layoutInCell="1" allowOverlap="1">
            <wp:simplePos x="0" y="0"/>
            <wp:positionH relativeFrom="page">
              <wp:posOffset>6204711</wp:posOffset>
            </wp:positionH>
            <wp:positionV relativeFrom="paragraph">
              <wp:posOffset>50418</wp:posOffset>
            </wp:positionV>
            <wp:extent cx="180" cy="141733"/>
            <wp:effectExtent l="0" t="0" r="0" b="0"/>
            <wp:wrapNone/>
            <wp:docPr id="4691" name="Freeform 46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0" behindDoc="0" locked="0" layoutInCell="1" allowOverlap="1">
            <wp:simplePos x="0" y="0"/>
            <wp:positionH relativeFrom="page">
              <wp:posOffset>7161276</wp:posOffset>
            </wp:positionH>
            <wp:positionV relativeFrom="paragraph">
              <wp:posOffset>49657</wp:posOffset>
            </wp:positionV>
            <wp:extent cx="1524" cy="143256"/>
            <wp:effectExtent l="0" t="0" r="0" b="0"/>
            <wp:wrapNone/>
            <wp:docPr id="4692" name="Freeform 46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9" behindDoc="0" locked="0" layoutInCell="1" allowOverlap="1">
            <wp:simplePos x="0" y="0"/>
            <wp:positionH relativeFrom="page">
              <wp:posOffset>7162038</wp:posOffset>
            </wp:positionH>
            <wp:positionV relativeFrom="paragraph">
              <wp:posOffset>50418</wp:posOffset>
            </wp:positionV>
            <wp:extent cx="180" cy="141733"/>
            <wp:effectExtent l="0" t="0" r="0" b="0"/>
            <wp:wrapNone/>
            <wp:docPr id="4693" name="Freeform 46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>
        <w:drawing>
          <wp:anchor simplePos="0" relativeHeight="251659464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-45232</wp:posOffset>
            </wp:positionV>
            <wp:extent cx="6795516" cy="1524"/>
            <wp:effectExtent l="0" t="0" r="0" b="0"/>
            <wp:wrapNone/>
            <wp:docPr id="4694" name="Freeform 46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3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-44470</wp:posOffset>
            </wp:positionV>
            <wp:extent cx="6793993" cy="180"/>
            <wp:effectExtent l="0" t="0" r="0" b="0"/>
            <wp:wrapNone/>
            <wp:docPr id="4695" name="Freeform 46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Výpočet výměry: 56+ZAOKR.NAHORU((10+10+10+7+20+5+5+5)*1,3;1)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7"/>
          <w:tab w:val="left" w:pos="658"/>
          <w:tab w:val="left" w:pos="1818"/>
          <w:tab w:val="left" w:pos="5418"/>
          <w:tab w:val="left" w:pos="6223"/>
          <w:tab w:val="left" w:pos="7290"/>
          <w:tab w:val="left" w:pos="8683"/>
        </w:tabs>
        <w:spacing w:before="100" w:after="0" w:line="154" w:lineRule="exact"/>
        <w:ind w:left="128" w:right="0" w:firstLine="0"/>
      </w:pPr>
      <w:r>
        <w:drawing>
          <wp:anchor simplePos="0" relativeHeight="25165946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46484</wp:posOffset>
            </wp:positionV>
            <wp:extent cx="6793993" cy="180"/>
            <wp:effectExtent l="0" t="0" r="0" b="0"/>
            <wp:wrapNone/>
            <wp:docPr id="4696" name="Freeform 46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2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45722</wp:posOffset>
            </wp:positionV>
            <wp:extent cx="1524" cy="144780"/>
            <wp:effectExtent l="0" t="0" r="0" b="0"/>
            <wp:wrapNone/>
            <wp:docPr id="4697" name="Freeform 46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45723</wp:posOffset>
            </wp:positionV>
            <wp:extent cx="6795516" cy="1524"/>
            <wp:effectExtent l="0" t="0" r="0" b="0"/>
            <wp:wrapNone/>
            <wp:docPr id="4698" name="Freeform 46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1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46484</wp:posOffset>
            </wp:positionV>
            <wp:extent cx="180" cy="143256"/>
            <wp:effectExtent l="0" t="0" r="0" b="0"/>
            <wp:wrapNone/>
            <wp:docPr id="4699" name="Freeform 46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47246</wp:posOffset>
            </wp:positionV>
            <wp:extent cx="1524" cy="143256"/>
            <wp:effectExtent l="0" t="0" r="0" b="0"/>
            <wp:wrapNone/>
            <wp:docPr id="4700" name="Freeform 47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48009</wp:posOffset>
            </wp:positionV>
            <wp:extent cx="180" cy="141731"/>
            <wp:effectExtent l="0" t="0" r="0" b="0"/>
            <wp:wrapNone/>
            <wp:docPr id="4701" name="Freeform 47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6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47246</wp:posOffset>
            </wp:positionV>
            <wp:extent cx="1524" cy="143256"/>
            <wp:effectExtent l="0" t="0" r="0" b="0"/>
            <wp:wrapNone/>
            <wp:docPr id="4702" name="Freeform 47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5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48009</wp:posOffset>
            </wp:positionV>
            <wp:extent cx="180" cy="141731"/>
            <wp:effectExtent l="0" t="0" r="0" b="0"/>
            <wp:wrapNone/>
            <wp:docPr id="4703" name="Freeform 47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8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47246</wp:posOffset>
            </wp:positionV>
            <wp:extent cx="1524" cy="143256"/>
            <wp:effectExtent l="0" t="0" r="0" b="0"/>
            <wp:wrapNone/>
            <wp:docPr id="4704" name="Freeform 47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7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48009</wp:posOffset>
            </wp:positionV>
            <wp:extent cx="180" cy="141731"/>
            <wp:effectExtent l="0" t="0" r="0" b="0"/>
            <wp:wrapNone/>
            <wp:docPr id="4705" name="Freeform 47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0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47246</wp:posOffset>
            </wp:positionV>
            <wp:extent cx="1524" cy="143256"/>
            <wp:effectExtent l="0" t="0" r="0" b="0"/>
            <wp:wrapNone/>
            <wp:docPr id="4706" name="Freeform 47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9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48009</wp:posOffset>
            </wp:positionV>
            <wp:extent cx="180" cy="141731"/>
            <wp:effectExtent l="0" t="0" r="0" b="0"/>
            <wp:wrapNone/>
            <wp:docPr id="4707" name="Freeform 47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2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47246</wp:posOffset>
            </wp:positionV>
            <wp:extent cx="1524" cy="143256"/>
            <wp:effectExtent l="0" t="0" r="0" b="0"/>
            <wp:wrapNone/>
            <wp:docPr id="4708" name="Freeform 47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1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48009</wp:posOffset>
            </wp:positionV>
            <wp:extent cx="180" cy="141731"/>
            <wp:effectExtent l="0" t="0" r="0" b="0"/>
            <wp:wrapNone/>
            <wp:docPr id="4709" name="Freeform 47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4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47246</wp:posOffset>
            </wp:positionV>
            <wp:extent cx="1524" cy="143256"/>
            <wp:effectExtent l="0" t="0" r="0" b="0"/>
            <wp:wrapNone/>
            <wp:docPr id="4710" name="Freeform 47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3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48009</wp:posOffset>
            </wp:positionV>
            <wp:extent cx="180" cy="141731"/>
            <wp:effectExtent l="0" t="0" r="0" b="0"/>
            <wp:wrapNone/>
            <wp:docPr id="4711" name="Freeform 47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6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47246</wp:posOffset>
            </wp:positionV>
            <wp:extent cx="1524" cy="143256"/>
            <wp:effectExtent l="0" t="0" r="0" b="0"/>
            <wp:wrapNone/>
            <wp:docPr id="4712" name="Freeform 47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5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48009</wp:posOffset>
            </wp:positionV>
            <wp:extent cx="180" cy="141731"/>
            <wp:effectExtent l="0" t="0" r="0" b="0"/>
            <wp:wrapNone/>
            <wp:docPr id="4713" name="Freeform 47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8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47246</wp:posOffset>
            </wp:positionV>
            <wp:extent cx="1523" cy="143256"/>
            <wp:effectExtent l="0" t="0" r="0" b="0"/>
            <wp:wrapNone/>
            <wp:docPr id="4714" name="Freeform 47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7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48009</wp:posOffset>
            </wp:positionV>
            <wp:extent cx="180" cy="141731"/>
            <wp:effectExtent l="0" t="0" r="0" b="0"/>
            <wp:wrapNone/>
            <wp:docPr id="4715" name="Freeform 47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0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47246</wp:posOffset>
            </wp:positionV>
            <wp:extent cx="1524" cy="143256"/>
            <wp:effectExtent l="0" t="0" r="0" b="0"/>
            <wp:wrapNone/>
            <wp:docPr id="4716" name="Freeform 47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9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48009</wp:posOffset>
            </wp:positionV>
            <wp:extent cx="180" cy="141731"/>
            <wp:effectExtent l="0" t="0" r="0" b="0"/>
            <wp:wrapNone/>
            <wp:docPr id="4717" name="Freeform 47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28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Pol28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D+M Kabel silový CYKY 2Dx4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20,000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136,06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2 721,20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17" w:lineRule="exact"/>
        <w:ind w:left="360" w:right="0" w:firstLine="0"/>
      </w:pPr>
      <w:r>
        <w:drawing>
          <wp:anchor simplePos="0" relativeHeight="251659468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19791</wp:posOffset>
            </wp:positionV>
            <wp:extent cx="6795516" cy="1524"/>
            <wp:effectExtent l="0" t="0" r="0" b="0"/>
            <wp:wrapNone/>
            <wp:docPr id="4718" name="Freeform 47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7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20553</wp:posOffset>
            </wp:positionV>
            <wp:extent cx="6793993" cy="180"/>
            <wp:effectExtent l="0" t="0" r="0" b="0"/>
            <wp:wrapNone/>
            <wp:docPr id="4719" name="Freeform 47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411480</wp:posOffset>
            </wp:positionH>
            <wp:positionV relativeFrom="line">
              <wp:posOffset>26161</wp:posOffset>
            </wp:positionV>
            <wp:extent cx="5887454" cy="544159"/>
            <wp:effectExtent l="0" t="0" r="0" b="0"/>
            <wp:wrapNone/>
            <wp:docPr id="4720" name="Freeform 47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480" y="26161"/>
                      <a:ext cx="5773154" cy="42985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Výpočet výměry: 1*20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30"/>
                            <w:tab w:val="left" w:pos="1690"/>
                            <w:tab w:val="left" w:pos="5290"/>
                            <w:tab w:val="left" w:pos="6095"/>
                            <w:tab w:val="left" w:pos="7162"/>
                            <w:tab w:val="left" w:pos="8555"/>
                          </w:tabs>
                          <w:spacing w:before="4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29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Pol29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D+M Kabel silový CYA 25 zž (uzemnění)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m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25,000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221,03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5 525,75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00" w:after="0" w:line="117" w:lineRule="exact"/>
                          <w:ind w:left="232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469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48768</wp:posOffset>
            </wp:positionV>
            <wp:extent cx="6793993" cy="180"/>
            <wp:effectExtent l="0" t="0" r="0" b="0"/>
            <wp:wrapNone/>
            <wp:docPr id="4721" name="Freeform 47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2" behindDoc="0" locked="0" layoutInCell="1" allowOverlap="1">
            <wp:simplePos x="0" y="0"/>
            <wp:positionH relativeFrom="page">
              <wp:posOffset>365759</wp:posOffset>
            </wp:positionH>
            <wp:positionV relativeFrom="paragraph">
              <wp:posOffset>48006</wp:posOffset>
            </wp:positionV>
            <wp:extent cx="1524" cy="144780"/>
            <wp:effectExtent l="0" t="0" r="0" b="0"/>
            <wp:wrapNone/>
            <wp:docPr id="4722" name="Freeform 47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0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48006</wp:posOffset>
            </wp:positionV>
            <wp:extent cx="6795516" cy="1523"/>
            <wp:effectExtent l="0" t="0" r="0" b="0"/>
            <wp:wrapNone/>
            <wp:docPr id="4723" name="Freeform 47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3"/>
                    </a:xfrm>
                    <a:custGeom>
                      <a:rect l="l" t="t" r="r" b="b"/>
                      <a:pathLst>
                        <a:path w="6795516" h="1523">
                          <a:moveTo>
                            <a:pt x="0" y="1523"/>
                          </a:moveTo>
                          <a:lnTo>
                            <a:pt x="6795516" y="1523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1" behindDoc="0" locked="0" layoutInCell="1" allowOverlap="1">
            <wp:simplePos x="0" y="0"/>
            <wp:positionH relativeFrom="page">
              <wp:posOffset>366522</wp:posOffset>
            </wp:positionH>
            <wp:positionV relativeFrom="paragraph">
              <wp:posOffset>48768</wp:posOffset>
            </wp:positionV>
            <wp:extent cx="180" cy="143255"/>
            <wp:effectExtent l="0" t="0" r="0" b="0"/>
            <wp:wrapNone/>
            <wp:docPr id="4724" name="Freeform 47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5"/>
                    </a:xfrm>
                    <a:custGeom>
                      <a:rect l="l" t="t" r="r" b="b"/>
                      <a:pathLst>
                        <a:path w="180" h="143255">
                          <a:moveTo>
                            <a:pt x="0" y="0"/>
                          </a:moveTo>
                          <a:lnTo>
                            <a:pt x="0" y="14325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4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49530</wp:posOffset>
            </wp:positionV>
            <wp:extent cx="1524" cy="143256"/>
            <wp:effectExtent l="0" t="0" r="0" b="0"/>
            <wp:wrapNone/>
            <wp:docPr id="4725" name="Freeform 47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3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50291</wp:posOffset>
            </wp:positionV>
            <wp:extent cx="180" cy="141732"/>
            <wp:effectExtent l="0" t="0" r="0" b="0"/>
            <wp:wrapNone/>
            <wp:docPr id="4726" name="Freeform 47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6" behindDoc="0" locked="0" layoutInCell="1" allowOverlap="1">
            <wp:simplePos x="0" y="0"/>
            <wp:positionH relativeFrom="page">
              <wp:posOffset>729995</wp:posOffset>
            </wp:positionH>
            <wp:positionV relativeFrom="paragraph">
              <wp:posOffset>49530</wp:posOffset>
            </wp:positionV>
            <wp:extent cx="1524" cy="143256"/>
            <wp:effectExtent l="0" t="0" r="0" b="0"/>
            <wp:wrapNone/>
            <wp:docPr id="4727" name="Freeform 47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5" behindDoc="0" locked="0" layoutInCell="1" allowOverlap="1">
            <wp:simplePos x="0" y="0"/>
            <wp:positionH relativeFrom="page">
              <wp:posOffset>730758</wp:posOffset>
            </wp:positionH>
            <wp:positionV relativeFrom="paragraph">
              <wp:posOffset>50291</wp:posOffset>
            </wp:positionV>
            <wp:extent cx="180" cy="141732"/>
            <wp:effectExtent l="0" t="0" r="0" b="0"/>
            <wp:wrapNone/>
            <wp:docPr id="4728" name="Freeform 47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8" behindDoc="0" locked="0" layoutInCell="1" allowOverlap="1">
            <wp:simplePos x="0" y="0"/>
            <wp:positionH relativeFrom="page">
              <wp:posOffset>1466341</wp:posOffset>
            </wp:positionH>
            <wp:positionV relativeFrom="paragraph">
              <wp:posOffset>49530</wp:posOffset>
            </wp:positionV>
            <wp:extent cx="1524" cy="143256"/>
            <wp:effectExtent l="0" t="0" r="0" b="0"/>
            <wp:wrapNone/>
            <wp:docPr id="4729" name="Freeform 47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7" behindDoc="0" locked="0" layoutInCell="1" allowOverlap="1">
            <wp:simplePos x="0" y="0"/>
            <wp:positionH relativeFrom="page">
              <wp:posOffset>1467103</wp:posOffset>
            </wp:positionH>
            <wp:positionV relativeFrom="paragraph">
              <wp:posOffset>50291</wp:posOffset>
            </wp:positionV>
            <wp:extent cx="180" cy="141732"/>
            <wp:effectExtent l="0" t="0" r="0" b="0"/>
            <wp:wrapNone/>
            <wp:docPr id="4730" name="Freeform 47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0" behindDoc="0" locked="0" layoutInCell="1" allowOverlap="1">
            <wp:simplePos x="0" y="0"/>
            <wp:positionH relativeFrom="page">
              <wp:posOffset>3646042</wp:posOffset>
            </wp:positionH>
            <wp:positionV relativeFrom="paragraph">
              <wp:posOffset>49530</wp:posOffset>
            </wp:positionV>
            <wp:extent cx="1524" cy="143256"/>
            <wp:effectExtent l="0" t="0" r="0" b="0"/>
            <wp:wrapNone/>
            <wp:docPr id="4731" name="Freeform 47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9" behindDoc="0" locked="0" layoutInCell="1" allowOverlap="1">
            <wp:simplePos x="0" y="0"/>
            <wp:positionH relativeFrom="page">
              <wp:posOffset>3646804</wp:posOffset>
            </wp:positionH>
            <wp:positionV relativeFrom="paragraph">
              <wp:posOffset>50291</wp:posOffset>
            </wp:positionV>
            <wp:extent cx="180" cy="141732"/>
            <wp:effectExtent l="0" t="0" r="0" b="0"/>
            <wp:wrapNone/>
            <wp:docPr id="4732" name="Freeform 47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2" behindDoc="0" locked="0" layoutInCell="1" allowOverlap="1">
            <wp:simplePos x="0" y="0"/>
            <wp:positionH relativeFrom="page">
              <wp:posOffset>3967607</wp:posOffset>
            </wp:positionH>
            <wp:positionV relativeFrom="paragraph">
              <wp:posOffset>49530</wp:posOffset>
            </wp:positionV>
            <wp:extent cx="1524" cy="143256"/>
            <wp:effectExtent l="0" t="0" r="0" b="0"/>
            <wp:wrapNone/>
            <wp:docPr id="4733" name="Freeform 47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1" behindDoc="0" locked="0" layoutInCell="1" allowOverlap="1">
            <wp:simplePos x="0" y="0"/>
            <wp:positionH relativeFrom="page">
              <wp:posOffset>3968369</wp:posOffset>
            </wp:positionH>
            <wp:positionV relativeFrom="paragraph">
              <wp:posOffset>50291</wp:posOffset>
            </wp:positionV>
            <wp:extent cx="180" cy="141732"/>
            <wp:effectExtent l="0" t="0" r="0" b="0"/>
            <wp:wrapNone/>
            <wp:docPr id="4734" name="Freeform 47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4" behindDoc="0" locked="0" layoutInCell="1" allowOverlap="1">
            <wp:simplePos x="0" y="0"/>
            <wp:positionH relativeFrom="page">
              <wp:posOffset>4568316</wp:posOffset>
            </wp:positionH>
            <wp:positionV relativeFrom="paragraph">
              <wp:posOffset>49530</wp:posOffset>
            </wp:positionV>
            <wp:extent cx="1524" cy="143256"/>
            <wp:effectExtent l="0" t="0" r="0" b="0"/>
            <wp:wrapNone/>
            <wp:docPr id="4735" name="Freeform 47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3" behindDoc="0" locked="0" layoutInCell="1" allowOverlap="1">
            <wp:simplePos x="0" y="0"/>
            <wp:positionH relativeFrom="page">
              <wp:posOffset>4569078</wp:posOffset>
            </wp:positionH>
            <wp:positionV relativeFrom="paragraph">
              <wp:posOffset>50291</wp:posOffset>
            </wp:positionV>
            <wp:extent cx="180" cy="141732"/>
            <wp:effectExtent l="0" t="0" r="0" b="0"/>
            <wp:wrapNone/>
            <wp:docPr id="4736" name="Freeform 47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6" behindDoc="0" locked="0" layoutInCell="1" allowOverlap="1">
            <wp:simplePos x="0" y="0"/>
            <wp:positionH relativeFrom="page">
              <wp:posOffset>5246496</wp:posOffset>
            </wp:positionH>
            <wp:positionV relativeFrom="paragraph">
              <wp:posOffset>49530</wp:posOffset>
            </wp:positionV>
            <wp:extent cx="1524" cy="143256"/>
            <wp:effectExtent l="0" t="0" r="0" b="0"/>
            <wp:wrapNone/>
            <wp:docPr id="4737" name="Freeform 47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5" behindDoc="0" locked="0" layoutInCell="1" allowOverlap="1">
            <wp:simplePos x="0" y="0"/>
            <wp:positionH relativeFrom="page">
              <wp:posOffset>5247259</wp:posOffset>
            </wp:positionH>
            <wp:positionV relativeFrom="paragraph">
              <wp:posOffset>50291</wp:posOffset>
            </wp:positionV>
            <wp:extent cx="180" cy="141732"/>
            <wp:effectExtent l="0" t="0" r="0" b="0"/>
            <wp:wrapNone/>
            <wp:docPr id="4738" name="Freeform 47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8" behindDoc="0" locked="0" layoutInCell="1" allowOverlap="1">
            <wp:simplePos x="0" y="0"/>
            <wp:positionH relativeFrom="page">
              <wp:posOffset>6203950</wp:posOffset>
            </wp:positionH>
            <wp:positionV relativeFrom="paragraph">
              <wp:posOffset>49530</wp:posOffset>
            </wp:positionV>
            <wp:extent cx="1523" cy="143256"/>
            <wp:effectExtent l="0" t="0" r="0" b="0"/>
            <wp:wrapNone/>
            <wp:docPr id="4739" name="Freeform 47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7" behindDoc="0" locked="0" layoutInCell="1" allowOverlap="1">
            <wp:simplePos x="0" y="0"/>
            <wp:positionH relativeFrom="page">
              <wp:posOffset>6204711</wp:posOffset>
            </wp:positionH>
            <wp:positionV relativeFrom="paragraph">
              <wp:posOffset>50291</wp:posOffset>
            </wp:positionV>
            <wp:extent cx="180" cy="141732"/>
            <wp:effectExtent l="0" t="0" r="0" b="0"/>
            <wp:wrapNone/>
            <wp:docPr id="4740" name="Freeform 47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0" behindDoc="0" locked="0" layoutInCell="1" allowOverlap="1">
            <wp:simplePos x="0" y="0"/>
            <wp:positionH relativeFrom="page">
              <wp:posOffset>7161276</wp:posOffset>
            </wp:positionH>
            <wp:positionV relativeFrom="paragraph">
              <wp:posOffset>49530</wp:posOffset>
            </wp:positionV>
            <wp:extent cx="1524" cy="143256"/>
            <wp:effectExtent l="0" t="0" r="0" b="0"/>
            <wp:wrapNone/>
            <wp:docPr id="4741" name="Freeform 47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9" behindDoc="0" locked="0" layoutInCell="1" allowOverlap="1">
            <wp:simplePos x="0" y="0"/>
            <wp:positionH relativeFrom="page">
              <wp:posOffset>7162038</wp:posOffset>
            </wp:positionH>
            <wp:positionV relativeFrom="paragraph">
              <wp:posOffset>50291</wp:posOffset>
            </wp:positionV>
            <wp:extent cx="180" cy="141732"/>
            <wp:effectExtent l="0" t="0" r="0" b="0"/>
            <wp:wrapNone/>
            <wp:docPr id="4742" name="Freeform 47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472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16002</wp:posOffset>
            </wp:positionV>
            <wp:extent cx="6795516" cy="1524"/>
            <wp:effectExtent l="0" t="0" r="0" b="0"/>
            <wp:wrapNone/>
            <wp:docPr id="4743" name="Freeform 47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1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16763</wp:posOffset>
            </wp:positionV>
            <wp:extent cx="6793993" cy="180"/>
            <wp:effectExtent l="0" t="0" r="0" b="0"/>
            <wp:wrapNone/>
            <wp:docPr id="4744" name="Freeform 47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411480</wp:posOffset>
            </wp:positionH>
            <wp:positionV relativeFrom="paragraph">
              <wp:posOffset>22372</wp:posOffset>
            </wp:positionV>
            <wp:extent cx="5887332" cy="544159"/>
            <wp:effectExtent l="0" t="0" r="0" b="0"/>
            <wp:wrapNone/>
            <wp:docPr id="4745" name="Freeform 474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480" y="22372"/>
                      <a:ext cx="5773032" cy="42985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Výpočet výměry: 1*25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30"/>
                            <w:tab w:val="left" w:pos="1690"/>
                            <w:tab w:val="left" w:pos="5290"/>
                            <w:tab w:val="left" w:pos="6018"/>
                            <w:tab w:val="left" w:pos="7162"/>
                            <w:tab w:val="left" w:pos="8478"/>
                          </w:tabs>
                          <w:spacing w:before="4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30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Pol30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D+M Kabel silový CY 6 zž (uzemnění)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m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320,000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112,24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35 916,80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00" w:after="0" w:line="117" w:lineRule="exact"/>
                          <w:ind w:left="232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36" w:lineRule="exact"/>
        <w:ind w:left="1813" w:right="7929" w:firstLine="0"/>
        <w:jc w:val="both"/>
      </w:pPr>
      <w:r>
        <w:drawing>
          <wp:anchor simplePos="0" relativeHeight="251659473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-132990</wp:posOffset>
            </wp:positionV>
            <wp:extent cx="6793993" cy="180"/>
            <wp:effectExtent l="0" t="0" r="0" b="0"/>
            <wp:wrapNone/>
            <wp:docPr id="4746" name="Freeform 47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2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-133751</wp:posOffset>
            </wp:positionV>
            <wp:extent cx="1524" cy="144779"/>
            <wp:effectExtent l="0" t="0" r="0" b="0"/>
            <wp:wrapNone/>
            <wp:docPr id="4747" name="Freeform 47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79"/>
                    </a:xfrm>
                    <a:custGeom>
                      <a:rect l="l" t="t" r="r" b="b"/>
                      <a:pathLst>
                        <a:path w="1524" h="144779">
                          <a:moveTo>
                            <a:pt x="0" y="144779"/>
                          </a:moveTo>
                          <a:lnTo>
                            <a:pt x="1524" y="144779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7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4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-133752</wp:posOffset>
            </wp:positionV>
            <wp:extent cx="6795516" cy="1524"/>
            <wp:effectExtent l="0" t="0" r="0" b="0"/>
            <wp:wrapNone/>
            <wp:docPr id="4748" name="Freeform 47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1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-132990</wp:posOffset>
            </wp:positionV>
            <wp:extent cx="180" cy="143257"/>
            <wp:effectExtent l="0" t="0" r="0" b="0"/>
            <wp:wrapNone/>
            <wp:docPr id="4749" name="Freeform 47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-132227</wp:posOffset>
            </wp:positionV>
            <wp:extent cx="1524" cy="143255"/>
            <wp:effectExtent l="0" t="0" r="0" b="0"/>
            <wp:wrapNone/>
            <wp:docPr id="4750" name="Freeform 47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5"/>
                    </a:xfrm>
                    <a:custGeom>
                      <a:rect l="l" t="t" r="r" b="b"/>
                      <a:pathLst>
                        <a:path w="1524" h="143255">
                          <a:moveTo>
                            <a:pt x="0" y="143255"/>
                          </a:moveTo>
                          <a:lnTo>
                            <a:pt x="1524" y="14325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-131465</wp:posOffset>
            </wp:positionV>
            <wp:extent cx="180" cy="141732"/>
            <wp:effectExtent l="0" t="0" r="0" b="0"/>
            <wp:wrapNone/>
            <wp:docPr id="4751" name="Freeform 47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6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-132227</wp:posOffset>
            </wp:positionV>
            <wp:extent cx="1524" cy="143255"/>
            <wp:effectExtent l="0" t="0" r="0" b="0"/>
            <wp:wrapNone/>
            <wp:docPr id="4752" name="Freeform 47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5"/>
                    </a:xfrm>
                    <a:custGeom>
                      <a:rect l="l" t="t" r="r" b="b"/>
                      <a:pathLst>
                        <a:path w="1524" h="143255">
                          <a:moveTo>
                            <a:pt x="0" y="143255"/>
                          </a:moveTo>
                          <a:lnTo>
                            <a:pt x="1524" y="14325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5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-131465</wp:posOffset>
            </wp:positionV>
            <wp:extent cx="180" cy="141732"/>
            <wp:effectExtent l="0" t="0" r="0" b="0"/>
            <wp:wrapNone/>
            <wp:docPr id="4753" name="Freeform 47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8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-132227</wp:posOffset>
            </wp:positionV>
            <wp:extent cx="1524" cy="143255"/>
            <wp:effectExtent l="0" t="0" r="0" b="0"/>
            <wp:wrapNone/>
            <wp:docPr id="4754" name="Freeform 47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5"/>
                    </a:xfrm>
                    <a:custGeom>
                      <a:rect l="l" t="t" r="r" b="b"/>
                      <a:pathLst>
                        <a:path w="1524" h="143255">
                          <a:moveTo>
                            <a:pt x="0" y="143255"/>
                          </a:moveTo>
                          <a:lnTo>
                            <a:pt x="1524" y="14325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7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-131465</wp:posOffset>
            </wp:positionV>
            <wp:extent cx="180" cy="141732"/>
            <wp:effectExtent l="0" t="0" r="0" b="0"/>
            <wp:wrapNone/>
            <wp:docPr id="4755" name="Freeform 47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0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-132227</wp:posOffset>
            </wp:positionV>
            <wp:extent cx="1524" cy="143255"/>
            <wp:effectExtent l="0" t="0" r="0" b="0"/>
            <wp:wrapNone/>
            <wp:docPr id="4756" name="Freeform 47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5"/>
                    </a:xfrm>
                    <a:custGeom>
                      <a:rect l="l" t="t" r="r" b="b"/>
                      <a:pathLst>
                        <a:path w="1524" h="143255">
                          <a:moveTo>
                            <a:pt x="0" y="143255"/>
                          </a:moveTo>
                          <a:lnTo>
                            <a:pt x="1524" y="14325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9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-131465</wp:posOffset>
            </wp:positionV>
            <wp:extent cx="180" cy="141732"/>
            <wp:effectExtent l="0" t="0" r="0" b="0"/>
            <wp:wrapNone/>
            <wp:docPr id="4757" name="Freeform 47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2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-132227</wp:posOffset>
            </wp:positionV>
            <wp:extent cx="1524" cy="143255"/>
            <wp:effectExtent l="0" t="0" r="0" b="0"/>
            <wp:wrapNone/>
            <wp:docPr id="4758" name="Freeform 47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5"/>
                    </a:xfrm>
                    <a:custGeom>
                      <a:rect l="l" t="t" r="r" b="b"/>
                      <a:pathLst>
                        <a:path w="1524" h="143255">
                          <a:moveTo>
                            <a:pt x="0" y="143255"/>
                          </a:moveTo>
                          <a:lnTo>
                            <a:pt x="1524" y="14325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1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-131465</wp:posOffset>
            </wp:positionV>
            <wp:extent cx="180" cy="141732"/>
            <wp:effectExtent l="0" t="0" r="0" b="0"/>
            <wp:wrapNone/>
            <wp:docPr id="4759" name="Freeform 47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4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-132227</wp:posOffset>
            </wp:positionV>
            <wp:extent cx="1524" cy="143255"/>
            <wp:effectExtent l="0" t="0" r="0" b="0"/>
            <wp:wrapNone/>
            <wp:docPr id="4760" name="Freeform 47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5"/>
                    </a:xfrm>
                    <a:custGeom>
                      <a:rect l="l" t="t" r="r" b="b"/>
                      <a:pathLst>
                        <a:path w="1524" h="143255">
                          <a:moveTo>
                            <a:pt x="0" y="143255"/>
                          </a:moveTo>
                          <a:lnTo>
                            <a:pt x="1524" y="14325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3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-131465</wp:posOffset>
            </wp:positionV>
            <wp:extent cx="180" cy="141732"/>
            <wp:effectExtent l="0" t="0" r="0" b="0"/>
            <wp:wrapNone/>
            <wp:docPr id="4761" name="Freeform 47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6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-132227</wp:posOffset>
            </wp:positionV>
            <wp:extent cx="1524" cy="143255"/>
            <wp:effectExtent l="0" t="0" r="0" b="0"/>
            <wp:wrapNone/>
            <wp:docPr id="4762" name="Freeform 47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5"/>
                    </a:xfrm>
                    <a:custGeom>
                      <a:rect l="l" t="t" r="r" b="b"/>
                      <a:pathLst>
                        <a:path w="1524" h="143255">
                          <a:moveTo>
                            <a:pt x="0" y="143255"/>
                          </a:moveTo>
                          <a:lnTo>
                            <a:pt x="1524" y="14325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5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-131465</wp:posOffset>
            </wp:positionV>
            <wp:extent cx="180" cy="141732"/>
            <wp:effectExtent l="0" t="0" r="0" b="0"/>
            <wp:wrapNone/>
            <wp:docPr id="4763" name="Freeform 47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8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-132227</wp:posOffset>
            </wp:positionV>
            <wp:extent cx="1523" cy="143255"/>
            <wp:effectExtent l="0" t="0" r="0" b="0"/>
            <wp:wrapNone/>
            <wp:docPr id="4764" name="Freeform 47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5"/>
                    </a:xfrm>
                    <a:custGeom>
                      <a:rect l="l" t="t" r="r" b="b"/>
                      <a:pathLst>
                        <a:path w="1523" h="143255">
                          <a:moveTo>
                            <a:pt x="0" y="143255"/>
                          </a:moveTo>
                          <a:lnTo>
                            <a:pt x="1523" y="143255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7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-131465</wp:posOffset>
            </wp:positionV>
            <wp:extent cx="180" cy="141732"/>
            <wp:effectExtent l="0" t="0" r="0" b="0"/>
            <wp:wrapNone/>
            <wp:docPr id="4765" name="Freeform 47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0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-132227</wp:posOffset>
            </wp:positionV>
            <wp:extent cx="1524" cy="143255"/>
            <wp:effectExtent l="0" t="0" r="0" b="0"/>
            <wp:wrapNone/>
            <wp:docPr id="4766" name="Freeform 47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5"/>
                    </a:xfrm>
                    <a:custGeom>
                      <a:rect l="l" t="t" r="r" b="b"/>
                      <a:pathLst>
                        <a:path w="1524" h="143255">
                          <a:moveTo>
                            <a:pt x="0" y="143255"/>
                          </a:moveTo>
                          <a:lnTo>
                            <a:pt x="1524" y="14325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9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-131465</wp:posOffset>
            </wp:positionV>
            <wp:extent cx="180" cy="141732"/>
            <wp:effectExtent l="0" t="0" r="0" b="0"/>
            <wp:wrapNone/>
            <wp:docPr id="4767" name="Freeform 47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9505</wp:posOffset>
            </wp:positionV>
            <wp:extent cx="6795516" cy="1523"/>
            <wp:effectExtent l="0" t="0" r="0" b="0"/>
            <wp:wrapNone/>
            <wp:docPr id="4768" name="Freeform 47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3"/>
                    </a:xfrm>
                    <a:custGeom>
                      <a:rect l="l" t="t" r="r" b="b"/>
                      <a:pathLst>
                        <a:path w="6795516" h="1523">
                          <a:moveTo>
                            <a:pt x="0" y="1523"/>
                          </a:moveTo>
                          <a:lnTo>
                            <a:pt x="6795516" y="1523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10267</wp:posOffset>
            </wp:positionV>
            <wp:extent cx="6793993" cy="180"/>
            <wp:effectExtent l="0" t="0" r="0" b="0"/>
            <wp:wrapNone/>
            <wp:docPr id="4769" name="Freeform 47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Výpočet výměry: 1*320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7"/>
          <w:tab w:val="left" w:pos="658"/>
          <w:tab w:val="left" w:pos="1818"/>
          <w:tab w:val="left" w:pos="5418"/>
          <w:tab w:val="left" w:pos="6146"/>
          <w:tab w:val="left" w:pos="7290"/>
          <w:tab w:val="left" w:pos="8606"/>
        </w:tabs>
        <w:spacing w:before="40" w:after="0" w:line="154" w:lineRule="exact"/>
        <w:ind w:left="128" w:right="0" w:firstLine="0"/>
      </w:pPr>
      <w:r>
        <w:drawing>
          <wp:anchor simplePos="0" relativeHeight="251659477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8385</wp:posOffset>
            </wp:positionV>
            <wp:extent cx="6793993" cy="180"/>
            <wp:effectExtent l="0" t="0" r="0" b="0"/>
            <wp:wrapNone/>
            <wp:docPr id="4770" name="Freeform 47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2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7622</wp:posOffset>
            </wp:positionV>
            <wp:extent cx="1524" cy="144780"/>
            <wp:effectExtent l="0" t="0" r="0" b="0"/>
            <wp:wrapNone/>
            <wp:docPr id="4771" name="Freeform 47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8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7623</wp:posOffset>
            </wp:positionV>
            <wp:extent cx="6795516" cy="1524"/>
            <wp:effectExtent l="0" t="0" r="0" b="0"/>
            <wp:wrapNone/>
            <wp:docPr id="4772" name="Freeform 47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1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8385</wp:posOffset>
            </wp:positionV>
            <wp:extent cx="180" cy="143255"/>
            <wp:effectExtent l="0" t="0" r="0" b="0"/>
            <wp:wrapNone/>
            <wp:docPr id="4773" name="Freeform 47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5"/>
                    </a:xfrm>
                    <a:custGeom>
                      <a:rect l="l" t="t" r="r" b="b"/>
                      <a:pathLst>
                        <a:path w="180" h="143255">
                          <a:moveTo>
                            <a:pt x="0" y="0"/>
                          </a:moveTo>
                          <a:lnTo>
                            <a:pt x="0" y="14325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4774" name="Freeform 47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9908</wp:posOffset>
            </wp:positionV>
            <wp:extent cx="180" cy="141732"/>
            <wp:effectExtent l="0" t="0" r="0" b="0"/>
            <wp:wrapNone/>
            <wp:docPr id="4775" name="Freeform 47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6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4776" name="Freeform 47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5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9908</wp:posOffset>
            </wp:positionV>
            <wp:extent cx="180" cy="141732"/>
            <wp:effectExtent l="0" t="0" r="0" b="0"/>
            <wp:wrapNone/>
            <wp:docPr id="4777" name="Freeform 47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8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4778" name="Freeform 47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7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9908</wp:posOffset>
            </wp:positionV>
            <wp:extent cx="180" cy="141732"/>
            <wp:effectExtent l="0" t="0" r="0" b="0"/>
            <wp:wrapNone/>
            <wp:docPr id="4779" name="Freeform 47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0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4780" name="Freeform 47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9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9908</wp:posOffset>
            </wp:positionV>
            <wp:extent cx="180" cy="141732"/>
            <wp:effectExtent l="0" t="0" r="0" b="0"/>
            <wp:wrapNone/>
            <wp:docPr id="4781" name="Freeform 47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2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4782" name="Freeform 47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1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9908</wp:posOffset>
            </wp:positionV>
            <wp:extent cx="180" cy="141732"/>
            <wp:effectExtent l="0" t="0" r="0" b="0"/>
            <wp:wrapNone/>
            <wp:docPr id="4783" name="Freeform 47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4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4784" name="Freeform 47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3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9908</wp:posOffset>
            </wp:positionV>
            <wp:extent cx="180" cy="141732"/>
            <wp:effectExtent l="0" t="0" r="0" b="0"/>
            <wp:wrapNone/>
            <wp:docPr id="4785" name="Freeform 47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6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4786" name="Freeform 47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5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9908</wp:posOffset>
            </wp:positionV>
            <wp:extent cx="180" cy="141732"/>
            <wp:effectExtent l="0" t="0" r="0" b="0"/>
            <wp:wrapNone/>
            <wp:docPr id="4787" name="Freeform 47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8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9146</wp:posOffset>
            </wp:positionV>
            <wp:extent cx="1523" cy="143256"/>
            <wp:effectExtent l="0" t="0" r="0" b="0"/>
            <wp:wrapNone/>
            <wp:docPr id="4788" name="Freeform 47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7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9908</wp:posOffset>
            </wp:positionV>
            <wp:extent cx="180" cy="141732"/>
            <wp:effectExtent l="0" t="0" r="0" b="0"/>
            <wp:wrapNone/>
            <wp:docPr id="4789" name="Freeform 47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0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4790" name="Freeform 47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9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9908</wp:posOffset>
            </wp:positionV>
            <wp:extent cx="180" cy="141732"/>
            <wp:effectExtent l="0" t="0" r="0" b="0"/>
            <wp:wrapNone/>
            <wp:docPr id="4791" name="Freeform 47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31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Pol31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D+M Kabel sdělovací SFTP 4x2x0,5 B2cas1d1a1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162,000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116,14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18 814,68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17" w:lineRule="exact"/>
        <w:ind w:left="360" w:right="0" w:firstLine="0"/>
      </w:pPr>
      <w:r>
        <w:drawing>
          <wp:anchor simplePos="0" relativeHeight="251659480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19791</wp:posOffset>
            </wp:positionV>
            <wp:extent cx="6795516" cy="1524"/>
            <wp:effectExtent l="0" t="0" r="0" b="0"/>
            <wp:wrapNone/>
            <wp:docPr id="4792" name="Freeform 47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9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20553</wp:posOffset>
            </wp:positionV>
            <wp:extent cx="6793993" cy="180"/>
            <wp:effectExtent l="0" t="0" r="0" b="0"/>
            <wp:wrapNone/>
            <wp:docPr id="4793" name="Freeform 47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1481582</wp:posOffset>
            </wp:positionH>
            <wp:positionV relativeFrom="line">
              <wp:posOffset>26162</wp:posOffset>
            </wp:positionV>
            <wp:extent cx="1874318" cy="275800"/>
            <wp:effectExtent l="0" t="0" r="0" b="0"/>
            <wp:wrapNone/>
            <wp:docPr id="4794" name="Freeform 479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1582" y="26162"/>
                      <a:ext cx="1760018" cy="161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Výpočet výměry: ZAOKR.NAHORU((10+90+14+5+5)*1,3;1)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66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23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Kabel sdělovací SFTP 4x2x0,5 venkovní, ÚV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odolný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1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56,000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1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114,04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6 386,24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2873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Výpočet výměry: ZAOKR.NAHORU((10+10+8+5+5+5)*1,3;1)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7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12" w:line="170" w:lineRule="exact"/>
              <w:ind w:left="9" w:right="1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Soubor propojovací kabeláže ovládání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technologie heliportu mezi TRP.1.B a HRC-01, včetně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konektorů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83" w:line="240" w:lineRule="auto"/>
              <w:ind w:left="14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13 861,13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13 861,13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2940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Blokové schéma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7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Pol34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5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Trasa kabelů uvnitř objektů - plastová instalační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lišta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139,000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209,79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29 160,81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72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1481582</wp:posOffset>
            </wp:positionH>
            <wp:positionV relativeFrom="line">
              <wp:posOffset>8382</wp:posOffset>
            </wp:positionV>
            <wp:extent cx="1054760" cy="275800"/>
            <wp:effectExtent l="0" t="0" r="0" b="0"/>
            <wp:wrapNone/>
            <wp:docPr id="4795" name="Freeform 479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1582" y="8382"/>
                      <a:ext cx="940460" cy="161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Výpočet výměry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:  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90+6+9+4+30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66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92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Venkovní trasa kabelů po ploché střeše -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-5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plechový žárově zinkovaný kabelový žlab 50x100mm 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víkem, včetně spojovacího materiálu a instalačních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podložek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2" w:after="228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30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27,000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3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1 146,35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30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30 951,45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1098" w:space="0"/>
          </w:cols>
          <w:docGrid w:linePitch="360"/>
        </w:sectPr>
        <w:spacing w:before="72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Výpočet výměry: 27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12" w:line="170" w:lineRule="exact"/>
              <w:ind w:left="9" w:right="8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Venkovní trasa kabelů po stěně - plechový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žárově zinkovaný kabelový žlab 50x100mm s víkem,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včetně spojovacího materiál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183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5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5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1 123,88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5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91 034,28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1549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Výpočet výměry: 7+45+9+10+10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6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92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58" w:line="170" w:lineRule="exact"/>
              <w:ind w:left="9" w:right="-5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Venkovní trasa kabelů po ploše heliportu -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plechový žárově zinkovaný kabelový žlab 50x100mm 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víkem, včetně spojovacího materiálu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2" w:after="22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3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31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1 123,88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3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6 743,28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1098" w:space="0"/>
          </w:cols>
          <w:docGrid w:linePitch="360"/>
        </w:sectPr>
        <w:spacing w:before="71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Výpočet výměry: 6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7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65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-3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Venkovní trasa kabelů po ploché střeše - UV a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mechanicky odolná kabelová chránička prům 25 mm,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včetně spojovacího materiálu a instalačních podložek /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úchytů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2" w:after="262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5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5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887,11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5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13 306,65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72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411480</wp:posOffset>
            </wp:positionH>
            <wp:positionV relativeFrom="line">
              <wp:posOffset>8382</wp:posOffset>
            </wp:positionV>
            <wp:extent cx="5887332" cy="544158"/>
            <wp:effectExtent l="0" t="0" r="0" b="0"/>
            <wp:wrapNone/>
            <wp:docPr id="4796" name="Freeform 479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480" y="8382"/>
                      <a:ext cx="5773032" cy="42985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Výpočet výměry: 15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30"/>
                            <w:tab w:val="left" w:pos="1690"/>
                            <w:tab w:val="left" w:pos="5278"/>
                            <w:tab w:val="left" w:pos="6095"/>
                            <w:tab w:val="left" w:pos="7162"/>
                            <w:tab w:val="left" w:pos="8478"/>
                          </w:tabs>
                          <w:spacing w:before="4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39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Pol39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Uzemnění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ks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49,000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427,07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20 926,43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00" w:after="0" w:line="117" w:lineRule="exact"/>
                          <w:ind w:left="232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342" behindDoc="0" locked="0" layoutInCell="1" allowOverlap="1">
            <wp:simplePos x="0" y="0"/>
            <wp:positionH relativeFrom="page">
              <wp:posOffset>365759</wp:posOffset>
            </wp:positionH>
            <wp:positionV relativeFrom="paragraph">
              <wp:posOffset>47880</wp:posOffset>
            </wp:positionV>
            <wp:extent cx="1524" cy="144780"/>
            <wp:effectExtent l="0" t="0" r="0" b="0"/>
            <wp:wrapNone/>
            <wp:docPr id="4797" name="Freeform 47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0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47879</wp:posOffset>
            </wp:positionV>
            <wp:extent cx="6795516" cy="1524"/>
            <wp:effectExtent l="0" t="0" r="0" b="0"/>
            <wp:wrapNone/>
            <wp:docPr id="4798" name="Freeform 47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09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48641</wp:posOffset>
            </wp:positionV>
            <wp:extent cx="6793993" cy="180"/>
            <wp:effectExtent l="0" t="0" r="0" b="0"/>
            <wp:wrapNone/>
            <wp:docPr id="4799" name="Freeform 47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1" behindDoc="0" locked="0" layoutInCell="1" allowOverlap="1">
            <wp:simplePos x="0" y="0"/>
            <wp:positionH relativeFrom="page">
              <wp:posOffset>366522</wp:posOffset>
            </wp:positionH>
            <wp:positionV relativeFrom="paragraph">
              <wp:posOffset>48641</wp:posOffset>
            </wp:positionV>
            <wp:extent cx="180" cy="143256"/>
            <wp:effectExtent l="0" t="0" r="0" b="0"/>
            <wp:wrapNone/>
            <wp:docPr id="4800" name="Freeform 48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4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49404</wp:posOffset>
            </wp:positionV>
            <wp:extent cx="1524" cy="143256"/>
            <wp:effectExtent l="0" t="0" r="0" b="0"/>
            <wp:wrapNone/>
            <wp:docPr id="4801" name="Freeform 48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3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50166</wp:posOffset>
            </wp:positionV>
            <wp:extent cx="180" cy="141731"/>
            <wp:effectExtent l="0" t="0" r="0" b="0"/>
            <wp:wrapNone/>
            <wp:docPr id="4802" name="Freeform 48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6" behindDoc="0" locked="0" layoutInCell="1" allowOverlap="1">
            <wp:simplePos x="0" y="0"/>
            <wp:positionH relativeFrom="page">
              <wp:posOffset>729995</wp:posOffset>
            </wp:positionH>
            <wp:positionV relativeFrom="paragraph">
              <wp:posOffset>49404</wp:posOffset>
            </wp:positionV>
            <wp:extent cx="1524" cy="143256"/>
            <wp:effectExtent l="0" t="0" r="0" b="0"/>
            <wp:wrapNone/>
            <wp:docPr id="4803" name="Freeform 48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5" behindDoc="0" locked="0" layoutInCell="1" allowOverlap="1">
            <wp:simplePos x="0" y="0"/>
            <wp:positionH relativeFrom="page">
              <wp:posOffset>730758</wp:posOffset>
            </wp:positionH>
            <wp:positionV relativeFrom="paragraph">
              <wp:posOffset>50166</wp:posOffset>
            </wp:positionV>
            <wp:extent cx="180" cy="141731"/>
            <wp:effectExtent l="0" t="0" r="0" b="0"/>
            <wp:wrapNone/>
            <wp:docPr id="4804" name="Freeform 48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8" behindDoc="0" locked="0" layoutInCell="1" allowOverlap="1">
            <wp:simplePos x="0" y="0"/>
            <wp:positionH relativeFrom="page">
              <wp:posOffset>1466341</wp:posOffset>
            </wp:positionH>
            <wp:positionV relativeFrom="paragraph">
              <wp:posOffset>49404</wp:posOffset>
            </wp:positionV>
            <wp:extent cx="1524" cy="143256"/>
            <wp:effectExtent l="0" t="0" r="0" b="0"/>
            <wp:wrapNone/>
            <wp:docPr id="4805" name="Freeform 48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7" behindDoc="0" locked="0" layoutInCell="1" allowOverlap="1">
            <wp:simplePos x="0" y="0"/>
            <wp:positionH relativeFrom="page">
              <wp:posOffset>1467103</wp:posOffset>
            </wp:positionH>
            <wp:positionV relativeFrom="paragraph">
              <wp:posOffset>50166</wp:posOffset>
            </wp:positionV>
            <wp:extent cx="180" cy="141731"/>
            <wp:effectExtent l="0" t="0" r="0" b="0"/>
            <wp:wrapNone/>
            <wp:docPr id="4806" name="Freeform 48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0" behindDoc="0" locked="0" layoutInCell="1" allowOverlap="1">
            <wp:simplePos x="0" y="0"/>
            <wp:positionH relativeFrom="page">
              <wp:posOffset>3646042</wp:posOffset>
            </wp:positionH>
            <wp:positionV relativeFrom="paragraph">
              <wp:posOffset>49404</wp:posOffset>
            </wp:positionV>
            <wp:extent cx="1524" cy="143256"/>
            <wp:effectExtent l="0" t="0" r="0" b="0"/>
            <wp:wrapNone/>
            <wp:docPr id="4807" name="Freeform 48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9" behindDoc="0" locked="0" layoutInCell="1" allowOverlap="1">
            <wp:simplePos x="0" y="0"/>
            <wp:positionH relativeFrom="page">
              <wp:posOffset>3646804</wp:posOffset>
            </wp:positionH>
            <wp:positionV relativeFrom="paragraph">
              <wp:posOffset>50166</wp:posOffset>
            </wp:positionV>
            <wp:extent cx="180" cy="141731"/>
            <wp:effectExtent l="0" t="0" r="0" b="0"/>
            <wp:wrapNone/>
            <wp:docPr id="4808" name="Freeform 48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2" behindDoc="0" locked="0" layoutInCell="1" allowOverlap="1">
            <wp:simplePos x="0" y="0"/>
            <wp:positionH relativeFrom="page">
              <wp:posOffset>3967607</wp:posOffset>
            </wp:positionH>
            <wp:positionV relativeFrom="paragraph">
              <wp:posOffset>49404</wp:posOffset>
            </wp:positionV>
            <wp:extent cx="1524" cy="143256"/>
            <wp:effectExtent l="0" t="0" r="0" b="0"/>
            <wp:wrapNone/>
            <wp:docPr id="4809" name="Freeform 48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1" behindDoc="0" locked="0" layoutInCell="1" allowOverlap="1">
            <wp:simplePos x="0" y="0"/>
            <wp:positionH relativeFrom="page">
              <wp:posOffset>3968369</wp:posOffset>
            </wp:positionH>
            <wp:positionV relativeFrom="paragraph">
              <wp:posOffset>50166</wp:posOffset>
            </wp:positionV>
            <wp:extent cx="180" cy="141731"/>
            <wp:effectExtent l="0" t="0" r="0" b="0"/>
            <wp:wrapNone/>
            <wp:docPr id="4810" name="Freeform 48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4" behindDoc="0" locked="0" layoutInCell="1" allowOverlap="1">
            <wp:simplePos x="0" y="0"/>
            <wp:positionH relativeFrom="page">
              <wp:posOffset>4568316</wp:posOffset>
            </wp:positionH>
            <wp:positionV relativeFrom="paragraph">
              <wp:posOffset>49404</wp:posOffset>
            </wp:positionV>
            <wp:extent cx="1524" cy="143256"/>
            <wp:effectExtent l="0" t="0" r="0" b="0"/>
            <wp:wrapNone/>
            <wp:docPr id="4811" name="Freeform 48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3" behindDoc="0" locked="0" layoutInCell="1" allowOverlap="1">
            <wp:simplePos x="0" y="0"/>
            <wp:positionH relativeFrom="page">
              <wp:posOffset>4569078</wp:posOffset>
            </wp:positionH>
            <wp:positionV relativeFrom="paragraph">
              <wp:posOffset>50166</wp:posOffset>
            </wp:positionV>
            <wp:extent cx="180" cy="141731"/>
            <wp:effectExtent l="0" t="0" r="0" b="0"/>
            <wp:wrapNone/>
            <wp:docPr id="4812" name="Freeform 48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6" behindDoc="0" locked="0" layoutInCell="1" allowOverlap="1">
            <wp:simplePos x="0" y="0"/>
            <wp:positionH relativeFrom="page">
              <wp:posOffset>5246496</wp:posOffset>
            </wp:positionH>
            <wp:positionV relativeFrom="paragraph">
              <wp:posOffset>49404</wp:posOffset>
            </wp:positionV>
            <wp:extent cx="1524" cy="143256"/>
            <wp:effectExtent l="0" t="0" r="0" b="0"/>
            <wp:wrapNone/>
            <wp:docPr id="4813" name="Freeform 48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5" behindDoc="0" locked="0" layoutInCell="1" allowOverlap="1">
            <wp:simplePos x="0" y="0"/>
            <wp:positionH relativeFrom="page">
              <wp:posOffset>5247259</wp:posOffset>
            </wp:positionH>
            <wp:positionV relativeFrom="paragraph">
              <wp:posOffset>50166</wp:posOffset>
            </wp:positionV>
            <wp:extent cx="180" cy="141731"/>
            <wp:effectExtent l="0" t="0" r="0" b="0"/>
            <wp:wrapNone/>
            <wp:docPr id="4814" name="Freeform 48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8" behindDoc="0" locked="0" layoutInCell="1" allowOverlap="1">
            <wp:simplePos x="0" y="0"/>
            <wp:positionH relativeFrom="page">
              <wp:posOffset>6203950</wp:posOffset>
            </wp:positionH>
            <wp:positionV relativeFrom="paragraph">
              <wp:posOffset>49404</wp:posOffset>
            </wp:positionV>
            <wp:extent cx="1523" cy="143256"/>
            <wp:effectExtent l="0" t="0" r="0" b="0"/>
            <wp:wrapNone/>
            <wp:docPr id="4815" name="Freeform 48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7" behindDoc="0" locked="0" layoutInCell="1" allowOverlap="1">
            <wp:simplePos x="0" y="0"/>
            <wp:positionH relativeFrom="page">
              <wp:posOffset>6204711</wp:posOffset>
            </wp:positionH>
            <wp:positionV relativeFrom="paragraph">
              <wp:posOffset>50166</wp:posOffset>
            </wp:positionV>
            <wp:extent cx="180" cy="141731"/>
            <wp:effectExtent l="0" t="0" r="0" b="0"/>
            <wp:wrapNone/>
            <wp:docPr id="4816" name="Freeform 48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0" behindDoc="0" locked="0" layoutInCell="1" allowOverlap="1">
            <wp:simplePos x="0" y="0"/>
            <wp:positionH relativeFrom="page">
              <wp:posOffset>7161276</wp:posOffset>
            </wp:positionH>
            <wp:positionV relativeFrom="paragraph">
              <wp:posOffset>49404</wp:posOffset>
            </wp:positionV>
            <wp:extent cx="1524" cy="143256"/>
            <wp:effectExtent l="0" t="0" r="0" b="0"/>
            <wp:wrapNone/>
            <wp:docPr id="4817" name="Freeform 48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9" behindDoc="0" locked="0" layoutInCell="1" allowOverlap="1">
            <wp:simplePos x="0" y="0"/>
            <wp:positionH relativeFrom="page">
              <wp:posOffset>7162038</wp:posOffset>
            </wp:positionH>
            <wp:positionV relativeFrom="paragraph">
              <wp:posOffset>50166</wp:posOffset>
            </wp:positionV>
            <wp:extent cx="180" cy="141731"/>
            <wp:effectExtent l="0" t="0" r="0" b="0"/>
            <wp:wrapNone/>
            <wp:docPr id="4818" name="Freeform 48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36" w:lineRule="exact"/>
        <w:ind w:left="1813" w:right="1595" w:firstLine="0"/>
      </w:pPr>
      <w:r>
        <w:drawing>
          <wp:anchor simplePos="0" relativeHeight="251659512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9505</wp:posOffset>
            </wp:positionV>
            <wp:extent cx="6795516" cy="1524"/>
            <wp:effectExtent l="0" t="0" r="0" b="0"/>
            <wp:wrapNone/>
            <wp:docPr id="4819" name="Freeform 48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1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10266</wp:posOffset>
            </wp:positionV>
            <wp:extent cx="6793993" cy="180"/>
            <wp:effectExtent l="0" t="0" r="0" b="0"/>
            <wp:wrapNone/>
            <wp:docPr id="4820" name="Freeform 48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Výpočet výměry: 35+2+6+5+1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7"/>
          <w:tab w:val="left" w:pos="658"/>
          <w:tab w:val="left" w:pos="1818"/>
          <w:tab w:val="left" w:pos="5406"/>
          <w:tab w:val="left" w:pos="6223"/>
          <w:tab w:val="left" w:pos="7175"/>
          <w:tab w:val="left" w:pos="8606"/>
        </w:tabs>
        <w:spacing w:before="40" w:after="0" w:line="154" w:lineRule="exact"/>
        <w:ind w:left="128" w:right="0" w:firstLine="0"/>
      </w:pPr>
      <w:r>
        <w:drawing>
          <wp:anchor simplePos="0" relativeHeight="251659513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8384</wp:posOffset>
            </wp:positionV>
            <wp:extent cx="6793993" cy="180"/>
            <wp:effectExtent l="0" t="0" r="0" b="0"/>
            <wp:wrapNone/>
            <wp:docPr id="4821" name="Freeform 48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2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7622</wp:posOffset>
            </wp:positionV>
            <wp:extent cx="1524" cy="144780"/>
            <wp:effectExtent l="0" t="0" r="0" b="0"/>
            <wp:wrapNone/>
            <wp:docPr id="4822" name="Freeform 48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4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7622</wp:posOffset>
            </wp:positionV>
            <wp:extent cx="6795516" cy="1524"/>
            <wp:effectExtent l="0" t="0" r="0" b="0"/>
            <wp:wrapNone/>
            <wp:docPr id="4823" name="Freeform 48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1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8384</wp:posOffset>
            </wp:positionV>
            <wp:extent cx="180" cy="143256"/>
            <wp:effectExtent l="0" t="0" r="0" b="0"/>
            <wp:wrapNone/>
            <wp:docPr id="4824" name="Freeform 48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4825" name="Freeform 48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4826" name="Freeform 48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6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4827" name="Freeform 48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5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4828" name="Freeform 48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8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4829" name="Freeform 48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7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4830" name="Freeform 48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0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4831" name="Freeform 48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9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4832" name="Freeform 48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2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4833" name="Freeform 48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1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4834" name="Freeform 48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4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4835" name="Freeform 48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3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4836" name="Freeform 48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6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4837" name="Freeform 48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5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4838" name="Freeform 48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8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9146</wp:posOffset>
            </wp:positionV>
            <wp:extent cx="1523" cy="143256"/>
            <wp:effectExtent l="0" t="0" r="0" b="0"/>
            <wp:wrapNone/>
            <wp:docPr id="4839" name="Freeform 48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7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4840" name="Freeform 48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0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4841" name="Freeform 48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9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4842" name="Freeform 48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40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Pol40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Kabelový prostup (stěnou, stropem, podlahou)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12,000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4 345,65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52 147,80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117" w:lineRule="exact"/>
        <w:ind w:left="360" w:right="0" w:firstLine="0"/>
      </w:pPr>
      <w:r>
        <w:drawing>
          <wp:anchor simplePos="0" relativeHeight="25165951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15219</wp:posOffset>
            </wp:positionV>
            <wp:extent cx="6795516" cy="1524"/>
            <wp:effectExtent l="0" t="0" r="0" b="0"/>
            <wp:wrapNone/>
            <wp:docPr id="4843" name="Freeform 48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15981</wp:posOffset>
            </wp:positionV>
            <wp:extent cx="6793993" cy="180"/>
            <wp:effectExtent l="0" t="0" r="0" b="0"/>
            <wp:wrapNone/>
            <wp:docPr id="4844" name="Freeform 48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411480</wp:posOffset>
            </wp:positionH>
            <wp:positionV relativeFrom="line">
              <wp:posOffset>21590</wp:posOffset>
            </wp:positionV>
            <wp:extent cx="5887332" cy="510219"/>
            <wp:effectExtent l="0" t="0" r="0" b="0"/>
            <wp:wrapNone/>
            <wp:docPr id="4845" name="Freeform 484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480" y="21590"/>
                      <a:ext cx="5773032" cy="39591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Položky jsou dohledatelné: Technická zpráva, Blokové schéma, Půdorys  </w:t>
                        </w:r>
                        <w:r>
                          <w:br w:type="textWrapping" w:clear="all"/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1.PP, 3.NP, 4.NP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30"/>
                            <w:tab w:val="left" w:pos="1690"/>
                            <w:tab w:val="left" w:pos="5252"/>
                            <w:tab w:val="left" w:pos="6095"/>
                            <w:tab w:val="left" w:pos="7162"/>
                            <w:tab w:val="left" w:pos="8478"/>
                          </w:tabs>
                          <w:spacing w:before="6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41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Pol41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Demontáž a opětovná instalace kazetového podhledu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m2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45,000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239,76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10 789,20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133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81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381" w:space="0"/>
          </w:cols>
          <w:docGrid w:linePitch="360"/>
        </w:sectPr>
        <w:spacing w:before="0" w:after="0" w:line="137" w:lineRule="exact"/>
        <w:ind w:left="0" w:right="-4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Blokové schéma, Půdorys</w:t>
      </w:r>
      <w:r>
        <w:rPr>
          <w:rFonts w:ascii="Times New Roman" w:hAnsi="Times New Roman" w:cs="Times New Roman"/>
          <w:sz w:val="10"/>
          <w:szCs w:val="10"/>
        </w:rPr>
        <w:t> </w:t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1.PP, 3.NP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8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3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Pol42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12" w:line="170" w:lineRule="exact"/>
              <w:ind w:left="9" w:right="16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Instalace sdělovacího kabelu v stávající kabelové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stoupačce - vyvázání sdělovacího kabelu plastovou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stahovací páskou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183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5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10,500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5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299,70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5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3 146,85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36" w:lineRule="exact"/>
        <w:ind w:left="1813" w:right="1595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12827</wp:posOffset>
            </wp:positionV>
            <wp:extent cx="159026" cy="189066"/>
            <wp:effectExtent l="0" t="0" r="0" b="0"/>
            <wp:wrapNone/>
            <wp:docPr id="4846" name="Freeform 48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2827"/>
                      <a:ext cx="44726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17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Blokové schéma, Půdorys 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1.PP, 3.NP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7"/>
          <w:tab w:val="left" w:pos="658"/>
          <w:tab w:val="left" w:pos="1818"/>
          <w:tab w:val="left" w:pos="5406"/>
          <w:tab w:val="left" w:pos="6223"/>
          <w:tab w:val="left" w:pos="7099"/>
          <w:tab w:val="left" w:pos="8530"/>
        </w:tabs>
        <w:spacing w:before="20" w:after="0" w:line="154" w:lineRule="exact"/>
        <w:ind w:left="128" w:right="0" w:firstLine="0"/>
      </w:pPr>
      <w:r>
        <w:drawing>
          <wp:anchor simplePos="0" relativeHeight="25165952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-4316</wp:posOffset>
            </wp:positionV>
            <wp:extent cx="6793993" cy="180"/>
            <wp:effectExtent l="0" t="0" r="0" b="0"/>
            <wp:wrapNone/>
            <wp:docPr id="4847" name="Freeform 48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2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-5077</wp:posOffset>
            </wp:positionV>
            <wp:extent cx="6795516" cy="1524"/>
            <wp:effectExtent l="0" t="0" r="0" b="0"/>
            <wp:wrapNone/>
            <wp:docPr id="4848" name="Freeform 48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2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-5077</wp:posOffset>
            </wp:positionV>
            <wp:extent cx="1524" cy="144780"/>
            <wp:effectExtent l="0" t="0" r="0" b="0"/>
            <wp:wrapNone/>
            <wp:docPr id="4849" name="Freeform 48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1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-4316</wp:posOffset>
            </wp:positionV>
            <wp:extent cx="180" cy="143257"/>
            <wp:effectExtent l="0" t="0" r="0" b="0"/>
            <wp:wrapNone/>
            <wp:docPr id="4850" name="Freeform 48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-3553</wp:posOffset>
            </wp:positionV>
            <wp:extent cx="1524" cy="143256"/>
            <wp:effectExtent l="0" t="0" r="0" b="0"/>
            <wp:wrapNone/>
            <wp:docPr id="4851" name="Freeform 48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-2792</wp:posOffset>
            </wp:positionV>
            <wp:extent cx="180" cy="141733"/>
            <wp:effectExtent l="0" t="0" r="0" b="0"/>
            <wp:wrapNone/>
            <wp:docPr id="4852" name="Freeform 48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6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-3553</wp:posOffset>
            </wp:positionV>
            <wp:extent cx="1524" cy="143256"/>
            <wp:effectExtent l="0" t="0" r="0" b="0"/>
            <wp:wrapNone/>
            <wp:docPr id="4853" name="Freeform 48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5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-2792</wp:posOffset>
            </wp:positionV>
            <wp:extent cx="180" cy="141733"/>
            <wp:effectExtent l="0" t="0" r="0" b="0"/>
            <wp:wrapNone/>
            <wp:docPr id="4854" name="Freeform 48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8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-3553</wp:posOffset>
            </wp:positionV>
            <wp:extent cx="1524" cy="143256"/>
            <wp:effectExtent l="0" t="0" r="0" b="0"/>
            <wp:wrapNone/>
            <wp:docPr id="4855" name="Freeform 48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7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-2792</wp:posOffset>
            </wp:positionV>
            <wp:extent cx="180" cy="141733"/>
            <wp:effectExtent l="0" t="0" r="0" b="0"/>
            <wp:wrapNone/>
            <wp:docPr id="4856" name="Freeform 48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0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-3553</wp:posOffset>
            </wp:positionV>
            <wp:extent cx="1524" cy="143256"/>
            <wp:effectExtent l="0" t="0" r="0" b="0"/>
            <wp:wrapNone/>
            <wp:docPr id="4857" name="Freeform 48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9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-2792</wp:posOffset>
            </wp:positionV>
            <wp:extent cx="180" cy="141733"/>
            <wp:effectExtent l="0" t="0" r="0" b="0"/>
            <wp:wrapNone/>
            <wp:docPr id="4858" name="Freeform 48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2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-3553</wp:posOffset>
            </wp:positionV>
            <wp:extent cx="1524" cy="143256"/>
            <wp:effectExtent l="0" t="0" r="0" b="0"/>
            <wp:wrapNone/>
            <wp:docPr id="4859" name="Freeform 48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1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-2792</wp:posOffset>
            </wp:positionV>
            <wp:extent cx="180" cy="141733"/>
            <wp:effectExtent l="0" t="0" r="0" b="0"/>
            <wp:wrapNone/>
            <wp:docPr id="4860" name="Freeform 48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4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-3553</wp:posOffset>
            </wp:positionV>
            <wp:extent cx="1524" cy="143256"/>
            <wp:effectExtent l="0" t="0" r="0" b="0"/>
            <wp:wrapNone/>
            <wp:docPr id="4861" name="Freeform 48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3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-2792</wp:posOffset>
            </wp:positionV>
            <wp:extent cx="180" cy="141733"/>
            <wp:effectExtent l="0" t="0" r="0" b="0"/>
            <wp:wrapNone/>
            <wp:docPr id="4862" name="Freeform 48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6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-3553</wp:posOffset>
            </wp:positionV>
            <wp:extent cx="1524" cy="143256"/>
            <wp:effectExtent l="0" t="0" r="0" b="0"/>
            <wp:wrapNone/>
            <wp:docPr id="4863" name="Freeform 48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5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-2792</wp:posOffset>
            </wp:positionV>
            <wp:extent cx="180" cy="141733"/>
            <wp:effectExtent l="0" t="0" r="0" b="0"/>
            <wp:wrapNone/>
            <wp:docPr id="4864" name="Freeform 48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8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-3553</wp:posOffset>
            </wp:positionV>
            <wp:extent cx="1523" cy="143256"/>
            <wp:effectExtent l="0" t="0" r="0" b="0"/>
            <wp:wrapNone/>
            <wp:docPr id="4865" name="Freeform 48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7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-2792</wp:posOffset>
            </wp:positionV>
            <wp:extent cx="180" cy="141733"/>
            <wp:effectExtent l="0" t="0" r="0" b="0"/>
            <wp:wrapNone/>
            <wp:docPr id="4866" name="Freeform 48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0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-3553</wp:posOffset>
            </wp:positionV>
            <wp:extent cx="1524" cy="143256"/>
            <wp:effectExtent l="0" t="0" r="0" b="0"/>
            <wp:wrapNone/>
            <wp:docPr id="4867" name="Freeform 48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9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-2792</wp:posOffset>
            </wp:positionV>
            <wp:extent cx="180" cy="141733"/>
            <wp:effectExtent l="0" t="0" r="0" b="0"/>
            <wp:wrapNone/>
            <wp:docPr id="4868" name="Freeform 48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43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Pol43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D+M Požární ucpávka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12,000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10 789,20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129 470,40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117" w:lineRule="exact"/>
        <w:ind w:left="360" w:right="0" w:firstLine="0"/>
      </w:pPr>
      <w:r>
        <w:drawing>
          <wp:anchor simplePos="0" relativeHeight="251659528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15219</wp:posOffset>
            </wp:positionV>
            <wp:extent cx="6795516" cy="1525"/>
            <wp:effectExtent l="0" t="0" r="0" b="0"/>
            <wp:wrapNone/>
            <wp:docPr id="4869" name="Freeform 48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5"/>
                    </a:xfrm>
                    <a:custGeom>
                      <a:rect l="l" t="t" r="r" b="b"/>
                      <a:pathLst>
                        <a:path w="6795516" h="1525">
                          <a:moveTo>
                            <a:pt x="0" y="1525"/>
                          </a:moveTo>
                          <a:lnTo>
                            <a:pt x="6795516" y="1525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27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15982</wp:posOffset>
            </wp:positionV>
            <wp:extent cx="6793993" cy="180"/>
            <wp:effectExtent l="0" t="0" r="0" b="0"/>
            <wp:wrapNone/>
            <wp:docPr id="4870" name="Freeform 48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560832</wp:posOffset>
            </wp:positionH>
            <wp:positionV relativeFrom="line">
              <wp:posOffset>21590</wp:posOffset>
            </wp:positionV>
            <wp:extent cx="5737426" cy="560907"/>
            <wp:effectExtent l="0" t="0" r="0" b="0"/>
            <wp:wrapNone/>
            <wp:docPr id="4871" name="Freeform 487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60832" y="21590"/>
                      <a:ext cx="5623126" cy="44660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45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145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Položky jsou dohledatelné: Technická zpráva, Blokové schéma, Půdorys  </w:t>
                        </w:r>
                        <w:r>
                          <w:br w:type="textWrapping" w:clear="all"/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1.PP, 3.NP, 4.NP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97"/>
                            <w:tab w:val="left" w:pos="1457"/>
                            <w:tab w:val="left" w:pos="8097"/>
                          </w:tabs>
                          <w:spacing w:before="140" w:after="0" w:line="168" w:lineRule="exact"/>
                          <w:ind w:left="0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	</w:t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D2	</w:t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Letecká radiostanice RCOM pro Velín DN	</w:t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5"/>
                            <w:szCs w:val="15"/>
                          </w:rPr>
                          <w:t>464 322,50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41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85"/>
        </w:trPr>
        <w:tc>
          <w:tcPr>
            <w:tcW w:w="10704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3"/>
                <w:tab w:val="left" w:pos="3259"/>
                <w:tab w:val="left" w:pos="5309"/>
                <w:tab w:val="left" w:pos="5852"/>
                <w:tab w:val="left" w:pos="6735"/>
                <w:tab w:val="left" w:pos="7823"/>
                <w:tab w:val="left" w:pos="9395"/>
              </w:tabs>
              <w:spacing w:before="129" w:after="12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Typ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J.cena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celkem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Cenová soustava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105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0" w:after="461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0" w:after="461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0" w:after="461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Pol173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34" w:line="170" w:lineRule="exact"/>
              <w:ind w:left="9" w:right="39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Letecká radiostanice 118-136MHz vozidlová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(mobilní) vysílačka, využitelná i jako základnová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radiostanice. Výkonný reproduktor, instalační držák,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ruční mikrofon s klipsem, napájecí kabel. Podsvícené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klávesy a displej. Napájení 12 V, kanálový krok 8.33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kHz. Referenční výrobek: Icom IC-A120E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2" w:after="461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0" w:after="464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0" w:after="464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48 458,49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0" w:after="464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48 458,49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2940" w:space="0"/>
          </w:cols>
          <w:docGrid w:linePitch="360"/>
        </w:sectPr>
        <w:spacing w:before="0" w:after="0" w:line="136" w:lineRule="exact"/>
        <w:ind w:left="0" w:right="-4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Blokové schéma</w:t>
      </w:r>
      <w:r>
        <w:rPr>
          <w:rFonts w:ascii="Times New Roman" w:hAnsi="Times New Roman" w:cs="Times New Roman"/>
          <w:sz w:val="10"/>
          <w:szCs w:val="10"/>
        </w:rPr>
        <w:t> </w:t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radiostanice, Půdorys 1.PP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8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Pol174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65" w:line="170" w:lineRule="exact"/>
              <w:ind w:left="9" w:right="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Stolní spínaný síťový zdroj 115-230 V AC/13.8 V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DC, 10 A, referenční výrobek: SEC-1212G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4" w:after="14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52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52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8 701,79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52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8 701,79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2940" w:space="0"/>
          </w:cols>
          <w:docGrid w:linePitch="360"/>
        </w:sectPr>
        <w:spacing w:before="0" w:after="0" w:line="136" w:lineRule="exact"/>
        <w:ind w:left="0" w:right="-4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Blokové schéma</w:t>
      </w:r>
      <w:r>
        <w:rPr>
          <w:rFonts w:ascii="Times New Roman" w:hAnsi="Times New Roman" w:cs="Times New Roman"/>
          <w:sz w:val="10"/>
          <w:szCs w:val="10"/>
        </w:rPr>
        <w:t> </w:t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radiostanice, Půdorys 1.PP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8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13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Montážní kryt pro radiostanici a napájecí zdroj,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referenční výrobek Salmex 12333-I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8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1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1 476,02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1 476,02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2940" w:space="0"/>
          </w:cols>
          <w:docGrid w:linePitch="360"/>
        </w:sectPr>
        <w:spacing w:before="0" w:after="0" w:line="136" w:lineRule="exact"/>
        <w:ind w:left="0" w:right="-4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Blokové schéma</w:t>
      </w:r>
      <w:r>
        <w:rPr>
          <w:rFonts w:ascii="Times New Roman" w:hAnsi="Times New Roman" w:cs="Times New Roman"/>
          <w:sz w:val="10"/>
          <w:szCs w:val="10"/>
        </w:rPr>
        <w:t> </w:t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radiostanice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8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0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Pol176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37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VHF anténa pro letecké pásmo, referenční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výrobek GPA 108-136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90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5 812,68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5 812,68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36" w:lineRule="exact"/>
        <w:ind w:left="1813" w:right="1595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12827</wp:posOffset>
            </wp:positionV>
            <wp:extent cx="159026" cy="189066"/>
            <wp:effectExtent l="0" t="0" r="0" b="0"/>
            <wp:wrapNone/>
            <wp:docPr id="4872" name="Freeform 487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2827"/>
                      <a:ext cx="44726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17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Blokové schéma 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radiostanice, Půdorys 5.NP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7"/>
          <w:tab w:val="left" w:pos="658"/>
          <w:tab w:val="left" w:pos="1818"/>
          <w:tab w:val="left" w:pos="5406"/>
          <w:tab w:val="left" w:pos="6299"/>
          <w:tab w:val="left" w:pos="7099"/>
          <w:tab w:val="left" w:pos="8606"/>
        </w:tabs>
        <w:spacing w:before="20" w:after="0" w:line="154" w:lineRule="exact"/>
        <w:ind w:left="128" w:right="0" w:firstLine="0"/>
      </w:pPr>
      <w:r>
        <w:drawing>
          <wp:anchor simplePos="0" relativeHeight="251659442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-5077</wp:posOffset>
            </wp:positionV>
            <wp:extent cx="6795516" cy="1524"/>
            <wp:effectExtent l="0" t="0" r="0" b="0"/>
            <wp:wrapNone/>
            <wp:docPr id="4873" name="Freeform 48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1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-4316</wp:posOffset>
            </wp:positionV>
            <wp:extent cx="6793993" cy="180"/>
            <wp:effectExtent l="0" t="0" r="0" b="0"/>
            <wp:wrapNone/>
            <wp:docPr id="4874" name="Freeform 48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6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-5078</wp:posOffset>
            </wp:positionV>
            <wp:extent cx="1524" cy="144780"/>
            <wp:effectExtent l="0" t="0" r="0" b="0"/>
            <wp:wrapNone/>
            <wp:docPr id="4875" name="Freeform 48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5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-4316</wp:posOffset>
            </wp:positionV>
            <wp:extent cx="180" cy="143256"/>
            <wp:effectExtent l="0" t="0" r="0" b="0"/>
            <wp:wrapNone/>
            <wp:docPr id="4876" name="Freeform 48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8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4877" name="Freeform 48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7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4878" name="Freeform 48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0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4879" name="Freeform 48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9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4880" name="Freeform 48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2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4881" name="Freeform 48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1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4882" name="Freeform 48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4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4883" name="Freeform 48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3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4884" name="Freeform 48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6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4885" name="Freeform 48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5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4886" name="Freeform 48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8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4887" name="Freeform 48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7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4888" name="Freeform 48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0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4889" name="Freeform 48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9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4890" name="Freeform 48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2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-3554</wp:posOffset>
            </wp:positionV>
            <wp:extent cx="1523" cy="143256"/>
            <wp:effectExtent l="0" t="0" r="0" b="0"/>
            <wp:wrapNone/>
            <wp:docPr id="4891" name="Freeform 48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1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4892" name="Freeform 48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4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4893" name="Freeform 48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3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4894" name="Freeform 48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48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Pol177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D+M Výložník pro anténu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11 823,17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11 823,17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17" w:lineRule="exact"/>
        <w:ind w:left="360" w:right="0" w:firstLine="0"/>
      </w:pPr>
      <w:r>
        <w:drawing>
          <wp:anchor simplePos="0" relativeHeight="251659444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19791</wp:posOffset>
            </wp:positionV>
            <wp:extent cx="6795516" cy="1524"/>
            <wp:effectExtent l="0" t="0" r="0" b="0"/>
            <wp:wrapNone/>
            <wp:docPr id="4895" name="Freeform 48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3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20553</wp:posOffset>
            </wp:positionV>
            <wp:extent cx="6793993" cy="180"/>
            <wp:effectExtent l="0" t="0" r="0" b="0"/>
            <wp:wrapNone/>
            <wp:docPr id="4896" name="Freeform 48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411480</wp:posOffset>
            </wp:positionH>
            <wp:positionV relativeFrom="line">
              <wp:posOffset>26161</wp:posOffset>
            </wp:positionV>
            <wp:extent cx="5887454" cy="544159"/>
            <wp:effectExtent l="0" t="0" r="0" b="0"/>
            <wp:wrapNone/>
            <wp:docPr id="4897" name="Freeform 489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480" y="26161"/>
                      <a:ext cx="5773154" cy="42985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Položky jsou dohledatelné: Detaily instalace, Půdorys 5.NP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30"/>
                            <w:tab w:val="left" w:pos="1690"/>
                            <w:tab w:val="left" w:pos="5290"/>
                            <w:tab w:val="left" w:pos="6018"/>
                            <w:tab w:val="left" w:pos="7239"/>
                            <w:tab w:val="left" w:pos="8555"/>
                          </w:tabs>
                          <w:spacing w:before="4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49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Pol178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D+M koaxiální kabel RG 213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m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105,000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88,41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9 283,05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00" w:after="0" w:line="117" w:lineRule="exact"/>
                          <w:ind w:left="232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86" behindDoc="0" locked="0" layoutInCell="1" allowOverlap="1">
            <wp:simplePos x="0" y="0"/>
            <wp:positionH relativeFrom="page">
              <wp:posOffset>365759</wp:posOffset>
            </wp:positionH>
            <wp:positionV relativeFrom="paragraph">
              <wp:posOffset>48006</wp:posOffset>
            </wp:positionV>
            <wp:extent cx="1524" cy="144780"/>
            <wp:effectExtent l="0" t="0" r="0" b="0"/>
            <wp:wrapNone/>
            <wp:docPr id="4898" name="Freeform 48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6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48006</wp:posOffset>
            </wp:positionV>
            <wp:extent cx="6795516" cy="1523"/>
            <wp:effectExtent l="0" t="0" r="0" b="0"/>
            <wp:wrapNone/>
            <wp:docPr id="4899" name="Freeform 48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3"/>
                    </a:xfrm>
                    <a:custGeom>
                      <a:rect l="l" t="t" r="r" b="b"/>
                      <a:pathLst>
                        <a:path w="6795516" h="1523">
                          <a:moveTo>
                            <a:pt x="0" y="1523"/>
                          </a:moveTo>
                          <a:lnTo>
                            <a:pt x="6795516" y="1523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5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48768</wp:posOffset>
            </wp:positionV>
            <wp:extent cx="6793993" cy="180"/>
            <wp:effectExtent l="0" t="0" r="0" b="0"/>
            <wp:wrapNone/>
            <wp:docPr id="4900" name="Freeform 49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5" behindDoc="0" locked="0" layoutInCell="1" allowOverlap="1">
            <wp:simplePos x="0" y="0"/>
            <wp:positionH relativeFrom="page">
              <wp:posOffset>366522</wp:posOffset>
            </wp:positionH>
            <wp:positionV relativeFrom="paragraph">
              <wp:posOffset>48768</wp:posOffset>
            </wp:positionV>
            <wp:extent cx="180" cy="143255"/>
            <wp:effectExtent l="0" t="0" r="0" b="0"/>
            <wp:wrapNone/>
            <wp:docPr id="4901" name="Freeform 49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5"/>
                    </a:xfrm>
                    <a:custGeom>
                      <a:rect l="l" t="t" r="r" b="b"/>
                      <a:pathLst>
                        <a:path w="180" h="143255">
                          <a:moveTo>
                            <a:pt x="0" y="0"/>
                          </a:moveTo>
                          <a:lnTo>
                            <a:pt x="0" y="14325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8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49530</wp:posOffset>
            </wp:positionV>
            <wp:extent cx="1524" cy="143256"/>
            <wp:effectExtent l="0" t="0" r="0" b="0"/>
            <wp:wrapNone/>
            <wp:docPr id="4902" name="Freeform 49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7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50291</wp:posOffset>
            </wp:positionV>
            <wp:extent cx="180" cy="141732"/>
            <wp:effectExtent l="0" t="0" r="0" b="0"/>
            <wp:wrapNone/>
            <wp:docPr id="4903" name="Freeform 49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0" behindDoc="0" locked="0" layoutInCell="1" allowOverlap="1">
            <wp:simplePos x="0" y="0"/>
            <wp:positionH relativeFrom="page">
              <wp:posOffset>729995</wp:posOffset>
            </wp:positionH>
            <wp:positionV relativeFrom="paragraph">
              <wp:posOffset>49530</wp:posOffset>
            </wp:positionV>
            <wp:extent cx="1524" cy="143256"/>
            <wp:effectExtent l="0" t="0" r="0" b="0"/>
            <wp:wrapNone/>
            <wp:docPr id="4904" name="Freeform 49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9" behindDoc="0" locked="0" layoutInCell="1" allowOverlap="1">
            <wp:simplePos x="0" y="0"/>
            <wp:positionH relativeFrom="page">
              <wp:posOffset>730758</wp:posOffset>
            </wp:positionH>
            <wp:positionV relativeFrom="paragraph">
              <wp:posOffset>50291</wp:posOffset>
            </wp:positionV>
            <wp:extent cx="180" cy="141732"/>
            <wp:effectExtent l="0" t="0" r="0" b="0"/>
            <wp:wrapNone/>
            <wp:docPr id="4905" name="Freeform 49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2" behindDoc="0" locked="0" layoutInCell="1" allowOverlap="1">
            <wp:simplePos x="0" y="0"/>
            <wp:positionH relativeFrom="page">
              <wp:posOffset>1466341</wp:posOffset>
            </wp:positionH>
            <wp:positionV relativeFrom="paragraph">
              <wp:posOffset>49530</wp:posOffset>
            </wp:positionV>
            <wp:extent cx="1524" cy="143256"/>
            <wp:effectExtent l="0" t="0" r="0" b="0"/>
            <wp:wrapNone/>
            <wp:docPr id="4906" name="Freeform 49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1" behindDoc="0" locked="0" layoutInCell="1" allowOverlap="1">
            <wp:simplePos x="0" y="0"/>
            <wp:positionH relativeFrom="page">
              <wp:posOffset>1467103</wp:posOffset>
            </wp:positionH>
            <wp:positionV relativeFrom="paragraph">
              <wp:posOffset>50291</wp:posOffset>
            </wp:positionV>
            <wp:extent cx="180" cy="141732"/>
            <wp:effectExtent l="0" t="0" r="0" b="0"/>
            <wp:wrapNone/>
            <wp:docPr id="4907" name="Freeform 49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4" behindDoc="0" locked="0" layoutInCell="1" allowOverlap="1">
            <wp:simplePos x="0" y="0"/>
            <wp:positionH relativeFrom="page">
              <wp:posOffset>3646042</wp:posOffset>
            </wp:positionH>
            <wp:positionV relativeFrom="paragraph">
              <wp:posOffset>49530</wp:posOffset>
            </wp:positionV>
            <wp:extent cx="1524" cy="143256"/>
            <wp:effectExtent l="0" t="0" r="0" b="0"/>
            <wp:wrapNone/>
            <wp:docPr id="4908" name="Freeform 49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3" behindDoc="0" locked="0" layoutInCell="1" allowOverlap="1">
            <wp:simplePos x="0" y="0"/>
            <wp:positionH relativeFrom="page">
              <wp:posOffset>3646804</wp:posOffset>
            </wp:positionH>
            <wp:positionV relativeFrom="paragraph">
              <wp:posOffset>50291</wp:posOffset>
            </wp:positionV>
            <wp:extent cx="180" cy="141732"/>
            <wp:effectExtent l="0" t="0" r="0" b="0"/>
            <wp:wrapNone/>
            <wp:docPr id="4909" name="Freeform 49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6" behindDoc="0" locked="0" layoutInCell="1" allowOverlap="1">
            <wp:simplePos x="0" y="0"/>
            <wp:positionH relativeFrom="page">
              <wp:posOffset>3967607</wp:posOffset>
            </wp:positionH>
            <wp:positionV relativeFrom="paragraph">
              <wp:posOffset>49530</wp:posOffset>
            </wp:positionV>
            <wp:extent cx="1524" cy="143256"/>
            <wp:effectExtent l="0" t="0" r="0" b="0"/>
            <wp:wrapNone/>
            <wp:docPr id="4910" name="Freeform 49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5" behindDoc="0" locked="0" layoutInCell="1" allowOverlap="1">
            <wp:simplePos x="0" y="0"/>
            <wp:positionH relativeFrom="page">
              <wp:posOffset>3968369</wp:posOffset>
            </wp:positionH>
            <wp:positionV relativeFrom="paragraph">
              <wp:posOffset>50291</wp:posOffset>
            </wp:positionV>
            <wp:extent cx="180" cy="141732"/>
            <wp:effectExtent l="0" t="0" r="0" b="0"/>
            <wp:wrapNone/>
            <wp:docPr id="4911" name="Freeform 49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8" behindDoc="0" locked="0" layoutInCell="1" allowOverlap="1">
            <wp:simplePos x="0" y="0"/>
            <wp:positionH relativeFrom="page">
              <wp:posOffset>4568316</wp:posOffset>
            </wp:positionH>
            <wp:positionV relativeFrom="paragraph">
              <wp:posOffset>49530</wp:posOffset>
            </wp:positionV>
            <wp:extent cx="1524" cy="143256"/>
            <wp:effectExtent l="0" t="0" r="0" b="0"/>
            <wp:wrapNone/>
            <wp:docPr id="4912" name="Freeform 49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7" behindDoc="0" locked="0" layoutInCell="1" allowOverlap="1">
            <wp:simplePos x="0" y="0"/>
            <wp:positionH relativeFrom="page">
              <wp:posOffset>4569078</wp:posOffset>
            </wp:positionH>
            <wp:positionV relativeFrom="paragraph">
              <wp:posOffset>50291</wp:posOffset>
            </wp:positionV>
            <wp:extent cx="180" cy="141732"/>
            <wp:effectExtent l="0" t="0" r="0" b="0"/>
            <wp:wrapNone/>
            <wp:docPr id="4913" name="Freeform 49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0" behindDoc="0" locked="0" layoutInCell="1" allowOverlap="1">
            <wp:simplePos x="0" y="0"/>
            <wp:positionH relativeFrom="page">
              <wp:posOffset>5246496</wp:posOffset>
            </wp:positionH>
            <wp:positionV relativeFrom="paragraph">
              <wp:posOffset>49530</wp:posOffset>
            </wp:positionV>
            <wp:extent cx="1524" cy="143256"/>
            <wp:effectExtent l="0" t="0" r="0" b="0"/>
            <wp:wrapNone/>
            <wp:docPr id="4914" name="Freeform 49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9" behindDoc="0" locked="0" layoutInCell="1" allowOverlap="1">
            <wp:simplePos x="0" y="0"/>
            <wp:positionH relativeFrom="page">
              <wp:posOffset>5247259</wp:posOffset>
            </wp:positionH>
            <wp:positionV relativeFrom="paragraph">
              <wp:posOffset>50291</wp:posOffset>
            </wp:positionV>
            <wp:extent cx="180" cy="141732"/>
            <wp:effectExtent l="0" t="0" r="0" b="0"/>
            <wp:wrapNone/>
            <wp:docPr id="4915" name="Freeform 49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2" behindDoc="0" locked="0" layoutInCell="1" allowOverlap="1">
            <wp:simplePos x="0" y="0"/>
            <wp:positionH relativeFrom="page">
              <wp:posOffset>6203950</wp:posOffset>
            </wp:positionH>
            <wp:positionV relativeFrom="paragraph">
              <wp:posOffset>49530</wp:posOffset>
            </wp:positionV>
            <wp:extent cx="1523" cy="143256"/>
            <wp:effectExtent l="0" t="0" r="0" b="0"/>
            <wp:wrapNone/>
            <wp:docPr id="4916" name="Freeform 49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1" behindDoc="0" locked="0" layoutInCell="1" allowOverlap="1">
            <wp:simplePos x="0" y="0"/>
            <wp:positionH relativeFrom="page">
              <wp:posOffset>6204711</wp:posOffset>
            </wp:positionH>
            <wp:positionV relativeFrom="paragraph">
              <wp:posOffset>50291</wp:posOffset>
            </wp:positionV>
            <wp:extent cx="180" cy="141732"/>
            <wp:effectExtent l="0" t="0" r="0" b="0"/>
            <wp:wrapNone/>
            <wp:docPr id="4917" name="Freeform 49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4" behindDoc="0" locked="0" layoutInCell="1" allowOverlap="1">
            <wp:simplePos x="0" y="0"/>
            <wp:positionH relativeFrom="page">
              <wp:posOffset>7161276</wp:posOffset>
            </wp:positionH>
            <wp:positionV relativeFrom="paragraph">
              <wp:posOffset>49530</wp:posOffset>
            </wp:positionV>
            <wp:extent cx="1524" cy="143256"/>
            <wp:effectExtent l="0" t="0" r="0" b="0"/>
            <wp:wrapNone/>
            <wp:docPr id="4918" name="Freeform 49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3" behindDoc="0" locked="0" layoutInCell="1" allowOverlap="1">
            <wp:simplePos x="0" y="0"/>
            <wp:positionH relativeFrom="page">
              <wp:posOffset>7162038</wp:posOffset>
            </wp:positionH>
            <wp:positionV relativeFrom="paragraph">
              <wp:posOffset>50291</wp:posOffset>
            </wp:positionV>
            <wp:extent cx="180" cy="141732"/>
            <wp:effectExtent l="0" t="0" r="0" b="0"/>
            <wp:wrapNone/>
            <wp:docPr id="4919" name="Freeform 49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>
        <w:drawing>
          <wp:anchor simplePos="0" relativeHeight="251659448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-2560</wp:posOffset>
            </wp:positionV>
            <wp:extent cx="6795516" cy="1524"/>
            <wp:effectExtent l="0" t="0" r="0" b="0"/>
            <wp:wrapNone/>
            <wp:docPr id="4920" name="Freeform 49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7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-1799</wp:posOffset>
            </wp:positionV>
            <wp:extent cx="6793993" cy="180"/>
            <wp:effectExtent l="0" t="0" r="0" b="0"/>
            <wp:wrapNone/>
            <wp:docPr id="4921" name="Freeform 49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Výpočet výměry: ((10+5+6*3,5)+32+5+10+5+15)+1,2+0,8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7"/>
          <w:tab w:val="left" w:pos="658"/>
          <w:tab w:val="left" w:pos="1818"/>
          <w:tab w:val="left" w:pos="5418"/>
          <w:tab w:val="left" w:pos="6223"/>
          <w:tab w:val="left" w:pos="7367"/>
          <w:tab w:val="left" w:pos="8683"/>
        </w:tabs>
        <w:spacing w:before="40" w:after="0" w:line="154" w:lineRule="exact"/>
        <w:ind w:left="128" w:right="0" w:firstLine="0"/>
      </w:pPr>
      <w:r>
        <w:drawing>
          <wp:anchor simplePos="0" relativeHeight="251659449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8384</wp:posOffset>
            </wp:positionV>
            <wp:extent cx="6793993" cy="180"/>
            <wp:effectExtent l="0" t="0" r="0" b="0"/>
            <wp:wrapNone/>
            <wp:docPr id="4922" name="Freeform 49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6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7623</wp:posOffset>
            </wp:positionV>
            <wp:extent cx="1524" cy="144779"/>
            <wp:effectExtent l="0" t="0" r="0" b="0"/>
            <wp:wrapNone/>
            <wp:docPr id="4923" name="Freeform 49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79"/>
                    </a:xfrm>
                    <a:custGeom>
                      <a:rect l="l" t="t" r="r" b="b"/>
                      <a:pathLst>
                        <a:path w="1524" h="144779">
                          <a:moveTo>
                            <a:pt x="0" y="144779"/>
                          </a:moveTo>
                          <a:lnTo>
                            <a:pt x="1524" y="144779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7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0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7622</wp:posOffset>
            </wp:positionV>
            <wp:extent cx="6795516" cy="1524"/>
            <wp:effectExtent l="0" t="0" r="0" b="0"/>
            <wp:wrapNone/>
            <wp:docPr id="4924" name="Freeform 49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5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8384</wp:posOffset>
            </wp:positionV>
            <wp:extent cx="180" cy="143257"/>
            <wp:effectExtent l="0" t="0" r="0" b="0"/>
            <wp:wrapNone/>
            <wp:docPr id="4925" name="Freeform 49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8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9147</wp:posOffset>
            </wp:positionV>
            <wp:extent cx="1524" cy="143255"/>
            <wp:effectExtent l="0" t="0" r="0" b="0"/>
            <wp:wrapNone/>
            <wp:docPr id="4926" name="Freeform 49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5"/>
                    </a:xfrm>
                    <a:custGeom>
                      <a:rect l="l" t="t" r="r" b="b"/>
                      <a:pathLst>
                        <a:path w="1524" h="143255">
                          <a:moveTo>
                            <a:pt x="0" y="143255"/>
                          </a:moveTo>
                          <a:lnTo>
                            <a:pt x="1524" y="14325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7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9909</wp:posOffset>
            </wp:positionV>
            <wp:extent cx="180" cy="141732"/>
            <wp:effectExtent l="0" t="0" r="0" b="0"/>
            <wp:wrapNone/>
            <wp:docPr id="4927" name="Freeform 49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0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9147</wp:posOffset>
            </wp:positionV>
            <wp:extent cx="1524" cy="143255"/>
            <wp:effectExtent l="0" t="0" r="0" b="0"/>
            <wp:wrapNone/>
            <wp:docPr id="4928" name="Freeform 49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5"/>
                    </a:xfrm>
                    <a:custGeom>
                      <a:rect l="l" t="t" r="r" b="b"/>
                      <a:pathLst>
                        <a:path w="1524" h="143255">
                          <a:moveTo>
                            <a:pt x="0" y="143255"/>
                          </a:moveTo>
                          <a:lnTo>
                            <a:pt x="1524" y="14325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9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9909</wp:posOffset>
            </wp:positionV>
            <wp:extent cx="180" cy="141732"/>
            <wp:effectExtent l="0" t="0" r="0" b="0"/>
            <wp:wrapNone/>
            <wp:docPr id="4929" name="Freeform 49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2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9147</wp:posOffset>
            </wp:positionV>
            <wp:extent cx="1524" cy="143255"/>
            <wp:effectExtent l="0" t="0" r="0" b="0"/>
            <wp:wrapNone/>
            <wp:docPr id="4930" name="Freeform 49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5"/>
                    </a:xfrm>
                    <a:custGeom>
                      <a:rect l="l" t="t" r="r" b="b"/>
                      <a:pathLst>
                        <a:path w="1524" h="143255">
                          <a:moveTo>
                            <a:pt x="0" y="143255"/>
                          </a:moveTo>
                          <a:lnTo>
                            <a:pt x="1524" y="14325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1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9909</wp:posOffset>
            </wp:positionV>
            <wp:extent cx="180" cy="141732"/>
            <wp:effectExtent l="0" t="0" r="0" b="0"/>
            <wp:wrapNone/>
            <wp:docPr id="4931" name="Freeform 49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4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9147</wp:posOffset>
            </wp:positionV>
            <wp:extent cx="1524" cy="143255"/>
            <wp:effectExtent l="0" t="0" r="0" b="0"/>
            <wp:wrapNone/>
            <wp:docPr id="4932" name="Freeform 49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5"/>
                    </a:xfrm>
                    <a:custGeom>
                      <a:rect l="l" t="t" r="r" b="b"/>
                      <a:pathLst>
                        <a:path w="1524" h="143255">
                          <a:moveTo>
                            <a:pt x="0" y="143255"/>
                          </a:moveTo>
                          <a:lnTo>
                            <a:pt x="1524" y="14325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3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9909</wp:posOffset>
            </wp:positionV>
            <wp:extent cx="180" cy="141732"/>
            <wp:effectExtent l="0" t="0" r="0" b="0"/>
            <wp:wrapNone/>
            <wp:docPr id="4933" name="Freeform 49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6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9147</wp:posOffset>
            </wp:positionV>
            <wp:extent cx="1524" cy="143255"/>
            <wp:effectExtent l="0" t="0" r="0" b="0"/>
            <wp:wrapNone/>
            <wp:docPr id="4934" name="Freeform 49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5"/>
                    </a:xfrm>
                    <a:custGeom>
                      <a:rect l="l" t="t" r="r" b="b"/>
                      <a:pathLst>
                        <a:path w="1524" h="143255">
                          <a:moveTo>
                            <a:pt x="0" y="143255"/>
                          </a:moveTo>
                          <a:lnTo>
                            <a:pt x="1524" y="14325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5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9909</wp:posOffset>
            </wp:positionV>
            <wp:extent cx="180" cy="141732"/>
            <wp:effectExtent l="0" t="0" r="0" b="0"/>
            <wp:wrapNone/>
            <wp:docPr id="4935" name="Freeform 49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8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9147</wp:posOffset>
            </wp:positionV>
            <wp:extent cx="1524" cy="143255"/>
            <wp:effectExtent l="0" t="0" r="0" b="0"/>
            <wp:wrapNone/>
            <wp:docPr id="4936" name="Freeform 49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5"/>
                    </a:xfrm>
                    <a:custGeom>
                      <a:rect l="l" t="t" r="r" b="b"/>
                      <a:pathLst>
                        <a:path w="1524" h="143255">
                          <a:moveTo>
                            <a:pt x="0" y="143255"/>
                          </a:moveTo>
                          <a:lnTo>
                            <a:pt x="1524" y="14325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7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9909</wp:posOffset>
            </wp:positionV>
            <wp:extent cx="180" cy="141732"/>
            <wp:effectExtent l="0" t="0" r="0" b="0"/>
            <wp:wrapNone/>
            <wp:docPr id="4937" name="Freeform 49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0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9147</wp:posOffset>
            </wp:positionV>
            <wp:extent cx="1524" cy="143255"/>
            <wp:effectExtent l="0" t="0" r="0" b="0"/>
            <wp:wrapNone/>
            <wp:docPr id="4938" name="Freeform 49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5"/>
                    </a:xfrm>
                    <a:custGeom>
                      <a:rect l="l" t="t" r="r" b="b"/>
                      <a:pathLst>
                        <a:path w="1524" h="143255">
                          <a:moveTo>
                            <a:pt x="0" y="143255"/>
                          </a:moveTo>
                          <a:lnTo>
                            <a:pt x="1524" y="14325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9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9909</wp:posOffset>
            </wp:positionV>
            <wp:extent cx="180" cy="141732"/>
            <wp:effectExtent l="0" t="0" r="0" b="0"/>
            <wp:wrapNone/>
            <wp:docPr id="4939" name="Freeform 49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2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9147</wp:posOffset>
            </wp:positionV>
            <wp:extent cx="1523" cy="143255"/>
            <wp:effectExtent l="0" t="0" r="0" b="0"/>
            <wp:wrapNone/>
            <wp:docPr id="4940" name="Freeform 49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5"/>
                    </a:xfrm>
                    <a:custGeom>
                      <a:rect l="l" t="t" r="r" b="b"/>
                      <a:pathLst>
                        <a:path w="1523" h="143255">
                          <a:moveTo>
                            <a:pt x="0" y="143255"/>
                          </a:moveTo>
                          <a:lnTo>
                            <a:pt x="1523" y="143255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1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9909</wp:posOffset>
            </wp:positionV>
            <wp:extent cx="180" cy="141732"/>
            <wp:effectExtent l="0" t="0" r="0" b="0"/>
            <wp:wrapNone/>
            <wp:docPr id="4941" name="Freeform 49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4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9147</wp:posOffset>
            </wp:positionV>
            <wp:extent cx="1524" cy="143255"/>
            <wp:effectExtent l="0" t="0" r="0" b="0"/>
            <wp:wrapNone/>
            <wp:docPr id="4942" name="Freeform 49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5"/>
                    </a:xfrm>
                    <a:custGeom>
                      <a:rect l="l" t="t" r="r" b="b"/>
                      <a:pathLst>
                        <a:path w="1524" h="143255">
                          <a:moveTo>
                            <a:pt x="0" y="143255"/>
                          </a:moveTo>
                          <a:lnTo>
                            <a:pt x="1524" y="14325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3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9909</wp:posOffset>
            </wp:positionV>
            <wp:extent cx="180" cy="141732"/>
            <wp:effectExtent l="0" t="0" r="0" b="0"/>
            <wp:wrapNone/>
            <wp:docPr id="4943" name="Freeform 49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50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Pol179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D+M koaxiální kabel RG 400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15,000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88,41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1 326,15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17" w:lineRule="exact"/>
        <w:ind w:left="360" w:right="0" w:firstLine="0"/>
      </w:pPr>
      <w:r>
        <w:drawing>
          <wp:anchor simplePos="0" relativeHeight="251659452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19792</wp:posOffset>
            </wp:positionV>
            <wp:extent cx="6795516" cy="1523"/>
            <wp:effectExtent l="0" t="0" r="0" b="0"/>
            <wp:wrapNone/>
            <wp:docPr id="4944" name="Freeform 49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3"/>
                    </a:xfrm>
                    <a:custGeom>
                      <a:rect l="l" t="t" r="r" b="b"/>
                      <a:pathLst>
                        <a:path w="6795516" h="1523">
                          <a:moveTo>
                            <a:pt x="0" y="1523"/>
                          </a:moveTo>
                          <a:lnTo>
                            <a:pt x="6795516" y="1523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1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20554</wp:posOffset>
            </wp:positionV>
            <wp:extent cx="6793993" cy="180"/>
            <wp:effectExtent l="0" t="0" r="0" b="0"/>
            <wp:wrapNone/>
            <wp:docPr id="4945" name="Freeform 49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411480</wp:posOffset>
            </wp:positionH>
            <wp:positionV relativeFrom="line">
              <wp:posOffset>26161</wp:posOffset>
            </wp:positionV>
            <wp:extent cx="5887332" cy="544159"/>
            <wp:effectExtent l="0" t="0" r="0" b="0"/>
            <wp:wrapNone/>
            <wp:docPr id="4946" name="Freeform 49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480" y="26161"/>
                      <a:ext cx="5773032" cy="42985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Výpočet výměry: 1*15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30"/>
                            <w:tab w:val="left" w:pos="1690"/>
                            <w:tab w:val="left" w:pos="5290"/>
                            <w:tab w:val="left" w:pos="6095"/>
                            <w:tab w:val="left" w:pos="7162"/>
                            <w:tab w:val="left" w:pos="8478"/>
                          </w:tabs>
                          <w:spacing w:before="4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51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Pol29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D+M Kabel silový CYA 25 zž (uzemnění)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m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96,000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221,03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21 218,88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00" w:after="0" w:line="117" w:lineRule="exact"/>
                          <w:ind w:left="232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453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48642</wp:posOffset>
            </wp:positionV>
            <wp:extent cx="6793993" cy="180"/>
            <wp:effectExtent l="0" t="0" r="0" b="0"/>
            <wp:wrapNone/>
            <wp:docPr id="4947" name="Freeform 49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6" behindDoc="0" locked="0" layoutInCell="1" allowOverlap="1">
            <wp:simplePos x="0" y="0"/>
            <wp:positionH relativeFrom="page">
              <wp:posOffset>365759</wp:posOffset>
            </wp:positionH>
            <wp:positionV relativeFrom="paragraph">
              <wp:posOffset>47879</wp:posOffset>
            </wp:positionV>
            <wp:extent cx="1524" cy="144780"/>
            <wp:effectExtent l="0" t="0" r="0" b="0"/>
            <wp:wrapNone/>
            <wp:docPr id="4948" name="Freeform 49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4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47880</wp:posOffset>
            </wp:positionV>
            <wp:extent cx="6795516" cy="1524"/>
            <wp:effectExtent l="0" t="0" r="0" b="0"/>
            <wp:wrapNone/>
            <wp:docPr id="4949" name="Freeform 49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5" behindDoc="0" locked="0" layoutInCell="1" allowOverlap="1">
            <wp:simplePos x="0" y="0"/>
            <wp:positionH relativeFrom="page">
              <wp:posOffset>366522</wp:posOffset>
            </wp:positionH>
            <wp:positionV relativeFrom="paragraph">
              <wp:posOffset>48642</wp:posOffset>
            </wp:positionV>
            <wp:extent cx="180" cy="143255"/>
            <wp:effectExtent l="0" t="0" r="0" b="0"/>
            <wp:wrapNone/>
            <wp:docPr id="4950" name="Freeform 49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5"/>
                    </a:xfrm>
                    <a:custGeom>
                      <a:rect l="l" t="t" r="r" b="b"/>
                      <a:pathLst>
                        <a:path w="180" h="143255">
                          <a:moveTo>
                            <a:pt x="0" y="0"/>
                          </a:moveTo>
                          <a:lnTo>
                            <a:pt x="0" y="14325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8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49403</wp:posOffset>
            </wp:positionV>
            <wp:extent cx="1524" cy="143256"/>
            <wp:effectExtent l="0" t="0" r="0" b="0"/>
            <wp:wrapNone/>
            <wp:docPr id="4951" name="Freeform 49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7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50165</wp:posOffset>
            </wp:positionV>
            <wp:extent cx="180" cy="141732"/>
            <wp:effectExtent l="0" t="0" r="0" b="0"/>
            <wp:wrapNone/>
            <wp:docPr id="4952" name="Freeform 49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0" behindDoc="0" locked="0" layoutInCell="1" allowOverlap="1">
            <wp:simplePos x="0" y="0"/>
            <wp:positionH relativeFrom="page">
              <wp:posOffset>729995</wp:posOffset>
            </wp:positionH>
            <wp:positionV relativeFrom="paragraph">
              <wp:posOffset>49403</wp:posOffset>
            </wp:positionV>
            <wp:extent cx="1524" cy="143256"/>
            <wp:effectExtent l="0" t="0" r="0" b="0"/>
            <wp:wrapNone/>
            <wp:docPr id="4953" name="Freeform 49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9" behindDoc="0" locked="0" layoutInCell="1" allowOverlap="1">
            <wp:simplePos x="0" y="0"/>
            <wp:positionH relativeFrom="page">
              <wp:posOffset>730758</wp:posOffset>
            </wp:positionH>
            <wp:positionV relativeFrom="paragraph">
              <wp:posOffset>50165</wp:posOffset>
            </wp:positionV>
            <wp:extent cx="180" cy="141732"/>
            <wp:effectExtent l="0" t="0" r="0" b="0"/>
            <wp:wrapNone/>
            <wp:docPr id="4954" name="Freeform 49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2" behindDoc="0" locked="0" layoutInCell="1" allowOverlap="1">
            <wp:simplePos x="0" y="0"/>
            <wp:positionH relativeFrom="page">
              <wp:posOffset>1466341</wp:posOffset>
            </wp:positionH>
            <wp:positionV relativeFrom="paragraph">
              <wp:posOffset>49403</wp:posOffset>
            </wp:positionV>
            <wp:extent cx="1524" cy="143256"/>
            <wp:effectExtent l="0" t="0" r="0" b="0"/>
            <wp:wrapNone/>
            <wp:docPr id="4955" name="Freeform 49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1" behindDoc="0" locked="0" layoutInCell="1" allowOverlap="1">
            <wp:simplePos x="0" y="0"/>
            <wp:positionH relativeFrom="page">
              <wp:posOffset>1467103</wp:posOffset>
            </wp:positionH>
            <wp:positionV relativeFrom="paragraph">
              <wp:posOffset>50165</wp:posOffset>
            </wp:positionV>
            <wp:extent cx="180" cy="141732"/>
            <wp:effectExtent l="0" t="0" r="0" b="0"/>
            <wp:wrapNone/>
            <wp:docPr id="4956" name="Freeform 49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4" behindDoc="0" locked="0" layoutInCell="1" allowOverlap="1">
            <wp:simplePos x="0" y="0"/>
            <wp:positionH relativeFrom="page">
              <wp:posOffset>3646042</wp:posOffset>
            </wp:positionH>
            <wp:positionV relativeFrom="paragraph">
              <wp:posOffset>49403</wp:posOffset>
            </wp:positionV>
            <wp:extent cx="1524" cy="143256"/>
            <wp:effectExtent l="0" t="0" r="0" b="0"/>
            <wp:wrapNone/>
            <wp:docPr id="4957" name="Freeform 49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3" behindDoc="0" locked="0" layoutInCell="1" allowOverlap="1">
            <wp:simplePos x="0" y="0"/>
            <wp:positionH relativeFrom="page">
              <wp:posOffset>3646804</wp:posOffset>
            </wp:positionH>
            <wp:positionV relativeFrom="paragraph">
              <wp:posOffset>50165</wp:posOffset>
            </wp:positionV>
            <wp:extent cx="180" cy="141732"/>
            <wp:effectExtent l="0" t="0" r="0" b="0"/>
            <wp:wrapNone/>
            <wp:docPr id="4958" name="Freeform 49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6" behindDoc="0" locked="0" layoutInCell="1" allowOverlap="1">
            <wp:simplePos x="0" y="0"/>
            <wp:positionH relativeFrom="page">
              <wp:posOffset>3967607</wp:posOffset>
            </wp:positionH>
            <wp:positionV relativeFrom="paragraph">
              <wp:posOffset>49403</wp:posOffset>
            </wp:positionV>
            <wp:extent cx="1524" cy="143256"/>
            <wp:effectExtent l="0" t="0" r="0" b="0"/>
            <wp:wrapNone/>
            <wp:docPr id="4959" name="Freeform 49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5" behindDoc="0" locked="0" layoutInCell="1" allowOverlap="1">
            <wp:simplePos x="0" y="0"/>
            <wp:positionH relativeFrom="page">
              <wp:posOffset>3968369</wp:posOffset>
            </wp:positionH>
            <wp:positionV relativeFrom="paragraph">
              <wp:posOffset>50165</wp:posOffset>
            </wp:positionV>
            <wp:extent cx="180" cy="141732"/>
            <wp:effectExtent l="0" t="0" r="0" b="0"/>
            <wp:wrapNone/>
            <wp:docPr id="4960" name="Freeform 49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8" behindDoc="0" locked="0" layoutInCell="1" allowOverlap="1">
            <wp:simplePos x="0" y="0"/>
            <wp:positionH relativeFrom="page">
              <wp:posOffset>4568316</wp:posOffset>
            </wp:positionH>
            <wp:positionV relativeFrom="paragraph">
              <wp:posOffset>49403</wp:posOffset>
            </wp:positionV>
            <wp:extent cx="1524" cy="143256"/>
            <wp:effectExtent l="0" t="0" r="0" b="0"/>
            <wp:wrapNone/>
            <wp:docPr id="4961" name="Freeform 49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7" behindDoc="0" locked="0" layoutInCell="1" allowOverlap="1">
            <wp:simplePos x="0" y="0"/>
            <wp:positionH relativeFrom="page">
              <wp:posOffset>4569078</wp:posOffset>
            </wp:positionH>
            <wp:positionV relativeFrom="paragraph">
              <wp:posOffset>50165</wp:posOffset>
            </wp:positionV>
            <wp:extent cx="180" cy="141732"/>
            <wp:effectExtent l="0" t="0" r="0" b="0"/>
            <wp:wrapNone/>
            <wp:docPr id="4962" name="Freeform 49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0" behindDoc="0" locked="0" layoutInCell="1" allowOverlap="1">
            <wp:simplePos x="0" y="0"/>
            <wp:positionH relativeFrom="page">
              <wp:posOffset>5246496</wp:posOffset>
            </wp:positionH>
            <wp:positionV relativeFrom="paragraph">
              <wp:posOffset>49403</wp:posOffset>
            </wp:positionV>
            <wp:extent cx="1524" cy="143256"/>
            <wp:effectExtent l="0" t="0" r="0" b="0"/>
            <wp:wrapNone/>
            <wp:docPr id="4963" name="Freeform 49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9" behindDoc="0" locked="0" layoutInCell="1" allowOverlap="1">
            <wp:simplePos x="0" y="0"/>
            <wp:positionH relativeFrom="page">
              <wp:posOffset>5247259</wp:posOffset>
            </wp:positionH>
            <wp:positionV relativeFrom="paragraph">
              <wp:posOffset>50165</wp:posOffset>
            </wp:positionV>
            <wp:extent cx="180" cy="141732"/>
            <wp:effectExtent l="0" t="0" r="0" b="0"/>
            <wp:wrapNone/>
            <wp:docPr id="4964" name="Freeform 49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2" behindDoc="0" locked="0" layoutInCell="1" allowOverlap="1">
            <wp:simplePos x="0" y="0"/>
            <wp:positionH relativeFrom="page">
              <wp:posOffset>6203950</wp:posOffset>
            </wp:positionH>
            <wp:positionV relativeFrom="paragraph">
              <wp:posOffset>49403</wp:posOffset>
            </wp:positionV>
            <wp:extent cx="1523" cy="143256"/>
            <wp:effectExtent l="0" t="0" r="0" b="0"/>
            <wp:wrapNone/>
            <wp:docPr id="4965" name="Freeform 49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1" behindDoc="0" locked="0" layoutInCell="1" allowOverlap="1">
            <wp:simplePos x="0" y="0"/>
            <wp:positionH relativeFrom="page">
              <wp:posOffset>6204711</wp:posOffset>
            </wp:positionH>
            <wp:positionV relativeFrom="paragraph">
              <wp:posOffset>50165</wp:posOffset>
            </wp:positionV>
            <wp:extent cx="180" cy="141732"/>
            <wp:effectExtent l="0" t="0" r="0" b="0"/>
            <wp:wrapNone/>
            <wp:docPr id="4966" name="Freeform 49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4" behindDoc="0" locked="0" layoutInCell="1" allowOverlap="1">
            <wp:simplePos x="0" y="0"/>
            <wp:positionH relativeFrom="page">
              <wp:posOffset>7161276</wp:posOffset>
            </wp:positionH>
            <wp:positionV relativeFrom="paragraph">
              <wp:posOffset>49403</wp:posOffset>
            </wp:positionV>
            <wp:extent cx="1524" cy="143256"/>
            <wp:effectExtent l="0" t="0" r="0" b="0"/>
            <wp:wrapNone/>
            <wp:docPr id="4967" name="Freeform 49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3" behindDoc="0" locked="0" layoutInCell="1" allowOverlap="1">
            <wp:simplePos x="0" y="0"/>
            <wp:positionH relativeFrom="page">
              <wp:posOffset>7162038</wp:posOffset>
            </wp:positionH>
            <wp:positionV relativeFrom="paragraph">
              <wp:posOffset>50165</wp:posOffset>
            </wp:positionV>
            <wp:extent cx="180" cy="141732"/>
            <wp:effectExtent l="0" t="0" r="0" b="0"/>
            <wp:wrapNone/>
            <wp:docPr id="4968" name="Freeform 49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456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15875</wp:posOffset>
            </wp:positionV>
            <wp:extent cx="6795516" cy="1524"/>
            <wp:effectExtent l="0" t="0" r="0" b="0"/>
            <wp:wrapNone/>
            <wp:docPr id="4969" name="Freeform 49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5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16637</wp:posOffset>
            </wp:positionV>
            <wp:extent cx="6793993" cy="180"/>
            <wp:effectExtent l="0" t="0" r="0" b="0"/>
            <wp:wrapNone/>
            <wp:docPr id="4970" name="Freeform 49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1481582</wp:posOffset>
            </wp:positionH>
            <wp:positionV relativeFrom="paragraph">
              <wp:posOffset>22246</wp:posOffset>
            </wp:positionV>
            <wp:extent cx="1312054" cy="275800"/>
            <wp:effectExtent l="0" t="0" r="0" b="0"/>
            <wp:wrapNone/>
            <wp:docPr id="4971" name="Freeform 497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1582" y="22246"/>
                      <a:ext cx="1197754" cy="161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Výpočet výměry: (35+20+5+5+5+10)*1,2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62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Zemnící svorkovnice venkovní, včetně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montážního příslušenství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1 573,43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6 293,72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2940" w:space="0"/>
          </w:cols>
          <w:docGrid w:linePitch="360"/>
        </w:sectPr>
        <w:spacing w:before="0" w:after="0" w:line="136" w:lineRule="exact"/>
        <w:ind w:left="0" w:right="-4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Blokové schéma</w:t>
      </w:r>
      <w:r>
        <w:rPr>
          <w:rFonts w:ascii="Times New Roman" w:hAnsi="Times New Roman" w:cs="Times New Roman"/>
          <w:sz w:val="10"/>
          <w:szCs w:val="10"/>
        </w:rPr>
        <w:t> </w:t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radiostanice, Půdorys 1.PP, 3.NP, 5.NP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9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4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4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Pol181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3" w:after="65" w:line="170" w:lineRule="exact"/>
              <w:ind w:left="9" w:right="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Zemnící přípravek pro koaxiální kabel RG 213,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včetně montážního příslušenství a vulkanizační pásky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4" w:after="14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5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51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1 491,01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1" w:after="15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5 964,04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2940" w:space="0"/>
          </w:cols>
          <w:docGrid w:linePitch="360"/>
        </w:sectPr>
        <w:spacing w:before="0" w:after="0" w:line="136" w:lineRule="exact"/>
        <w:ind w:left="0" w:right="-4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Blokové schéma</w:t>
      </w:r>
      <w:r>
        <w:rPr>
          <w:rFonts w:ascii="Times New Roman" w:hAnsi="Times New Roman" w:cs="Times New Roman"/>
          <w:sz w:val="10"/>
          <w:szCs w:val="10"/>
        </w:rPr>
        <w:t> </w:t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radiostanice, Půdorys 1.PP, 3.NP, 5.NP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5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Koaxiální přepěťová ochrana včetně montážního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držáku na zeď, referenční výrobek SALTEK HX230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4" w:after="14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5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51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2 184,81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5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2 184,81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36" w:lineRule="exact"/>
        <w:ind w:left="1813" w:right="1595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12827</wp:posOffset>
            </wp:positionV>
            <wp:extent cx="159026" cy="189066"/>
            <wp:effectExtent l="0" t="0" r="0" b="0"/>
            <wp:wrapNone/>
            <wp:docPr id="4972" name="Freeform 497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2827"/>
                      <a:ext cx="44726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17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Blokové schéma 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radiostanice, Půdorys 1.PP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7"/>
          <w:tab w:val="left" w:pos="658"/>
          <w:tab w:val="left" w:pos="1818"/>
          <w:tab w:val="left" w:pos="5406"/>
          <w:tab w:val="left" w:pos="6299"/>
          <w:tab w:val="left" w:pos="7290"/>
          <w:tab w:val="left" w:pos="8798"/>
        </w:tabs>
        <w:spacing w:before="20" w:after="0" w:line="154" w:lineRule="exact"/>
        <w:ind w:left="128" w:right="0" w:firstLine="0"/>
      </w:pPr>
      <w:r>
        <w:drawing>
          <wp:anchor simplePos="0" relativeHeight="251659470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-5078</wp:posOffset>
            </wp:positionV>
            <wp:extent cx="6795516" cy="1524"/>
            <wp:effectExtent l="0" t="0" r="0" b="0"/>
            <wp:wrapNone/>
            <wp:docPr id="4973" name="Freeform 49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9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-4316</wp:posOffset>
            </wp:positionV>
            <wp:extent cx="6793993" cy="180"/>
            <wp:effectExtent l="0" t="0" r="0" b="0"/>
            <wp:wrapNone/>
            <wp:docPr id="4974" name="Freeform 49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6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-5078</wp:posOffset>
            </wp:positionV>
            <wp:extent cx="1524" cy="144780"/>
            <wp:effectExtent l="0" t="0" r="0" b="0"/>
            <wp:wrapNone/>
            <wp:docPr id="4975" name="Freeform 49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5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-4316</wp:posOffset>
            </wp:positionV>
            <wp:extent cx="180" cy="143256"/>
            <wp:effectExtent l="0" t="0" r="0" b="0"/>
            <wp:wrapNone/>
            <wp:docPr id="4976" name="Freeform 49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8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4977" name="Freeform 49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7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4978" name="Freeform 49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0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4979" name="Freeform 49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9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4980" name="Freeform 49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2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4981" name="Freeform 49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1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4982" name="Freeform 49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4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4983" name="Freeform 49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3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4984" name="Freeform 49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6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4985" name="Freeform 49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5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4986" name="Freeform 49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8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4987" name="Freeform 49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7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4988" name="Freeform 49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0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4989" name="Freeform 49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9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4990" name="Freeform 49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2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-3554</wp:posOffset>
            </wp:positionV>
            <wp:extent cx="1523" cy="143256"/>
            <wp:effectExtent l="0" t="0" r="0" b="0"/>
            <wp:wrapNone/>
            <wp:docPr id="4991" name="Freeform 49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1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4992" name="Freeform 49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4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4993" name="Freeform 49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3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4994" name="Freeform 49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55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Pol183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D+M konektor N pro koaxiální kabel RG 213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311,69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311,69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17" w:lineRule="exact"/>
        <w:ind w:left="360" w:right="0" w:firstLine="0"/>
      </w:pPr>
      <w:r>
        <w:drawing>
          <wp:anchor simplePos="0" relativeHeight="251659472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19791</wp:posOffset>
            </wp:positionV>
            <wp:extent cx="6795516" cy="1524"/>
            <wp:effectExtent l="0" t="0" r="0" b="0"/>
            <wp:wrapNone/>
            <wp:docPr id="4995" name="Freeform 49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1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20553</wp:posOffset>
            </wp:positionV>
            <wp:extent cx="6793993" cy="180"/>
            <wp:effectExtent l="0" t="0" r="0" b="0"/>
            <wp:wrapNone/>
            <wp:docPr id="4996" name="Freeform 49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411480</wp:posOffset>
            </wp:positionH>
            <wp:positionV relativeFrom="line">
              <wp:posOffset>26162</wp:posOffset>
            </wp:positionV>
            <wp:extent cx="5887550" cy="544159"/>
            <wp:effectExtent l="0" t="0" r="0" b="0"/>
            <wp:wrapNone/>
            <wp:docPr id="4997" name="Freeform 499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480" y="26162"/>
                      <a:ext cx="5773250" cy="42985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Položky jsou dohledatelné: Blokové schéma radiostanice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30"/>
                            <w:tab w:val="left" w:pos="1690"/>
                            <w:tab w:val="left" w:pos="5278"/>
                            <w:tab w:val="left" w:pos="6171"/>
                            <w:tab w:val="left" w:pos="7162"/>
                            <w:tab w:val="left" w:pos="8670"/>
                          </w:tabs>
                          <w:spacing w:before="4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56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Pol184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D+M konektor PL pro koaxiální kabel RG 213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ks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1,000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311,69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311,69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00" w:after="0" w:line="117" w:lineRule="exact"/>
                          <w:ind w:left="232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473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48767</wp:posOffset>
            </wp:positionV>
            <wp:extent cx="6793993" cy="180"/>
            <wp:effectExtent l="0" t="0" r="0" b="0"/>
            <wp:wrapNone/>
            <wp:docPr id="4998" name="Freeform 49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6" behindDoc="0" locked="0" layoutInCell="1" allowOverlap="1">
            <wp:simplePos x="0" y="0"/>
            <wp:positionH relativeFrom="page">
              <wp:posOffset>365759</wp:posOffset>
            </wp:positionH>
            <wp:positionV relativeFrom="paragraph">
              <wp:posOffset>48005</wp:posOffset>
            </wp:positionV>
            <wp:extent cx="1524" cy="144780"/>
            <wp:effectExtent l="0" t="0" r="0" b="0"/>
            <wp:wrapNone/>
            <wp:docPr id="4999" name="Freeform 49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4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48005</wp:posOffset>
            </wp:positionV>
            <wp:extent cx="6795516" cy="1524"/>
            <wp:effectExtent l="0" t="0" r="0" b="0"/>
            <wp:wrapNone/>
            <wp:docPr id="5000" name="Freeform 50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5" behindDoc="0" locked="0" layoutInCell="1" allowOverlap="1">
            <wp:simplePos x="0" y="0"/>
            <wp:positionH relativeFrom="page">
              <wp:posOffset>366522</wp:posOffset>
            </wp:positionH>
            <wp:positionV relativeFrom="paragraph">
              <wp:posOffset>48767</wp:posOffset>
            </wp:positionV>
            <wp:extent cx="180" cy="143256"/>
            <wp:effectExtent l="0" t="0" r="0" b="0"/>
            <wp:wrapNone/>
            <wp:docPr id="5001" name="Freeform 50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8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49529</wp:posOffset>
            </wp:positionV>
            <wp:extent cx="1524" cy="143256"/>
            <wp:effectExtent l="0" t="0" r="0" b="0"/>
            <wp:wrapNone/>
            <wp:docPr id="5002" name="Freeform 50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7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50291</wp:posOffset>
            </wp:positionV>
            <wp:extent cx="180" cy="141732"/>
            <wp:effectExtent l="0" t="0" r="0" b="0"/>
            <wp:wrapNone/>
            <wp:docPr id="5003" name="Freeform 50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0" behindDoc="0" locked="0" layoutInCell="1" allowOverlap="1">
            <wp:simplePos x="0" y="0"/>
            <wp:positionH relativeFrom="page">
              <wp:posOffset>729995</wp:posOffset>
            </wp:positionH>
            <wp:positionV relativeFrom="paragraph">
              <wp:posOffset>49529</wp:posOffset>
            </wp:positionV>
            <wp:extent cx="1524" cy="143256"/>
            <wp:effectExtent l="0" t="0" r="0" b="0"/>
            <wp:wrapNone/>
            <wp:docPr id="5004" name="Freeform 50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9" behindDoc="0" locked="0" layoutInCell="1" allowOverlap="1">
            <wp:simplePos x="0" y="0"/>
            <wp:positionH relativeFrom="page">
              <wp:posOffset>730758</wp:posOffset>
            </wp:positionH>
            <wp:positionV relativeFrom="paragraph">
              <wp:posOffset>50291</wp:posOffset>
            </wp:positionV>
            <wp:extent cx="180" cy="141732"/>
            <wp:effectExtent l="0" t="0" r="0" b="0"/>
            <wp:wrapNone/>
            <wp:docPr id="5005" name="Freeform 50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2" behindDoc="0" locked="0" layoutInCell="1" allowOverlap="1">
            <wp:simplePos x="0" y="0"/>
            <wp:positionH relativeFrom="page">
              <wp:posOffset>1466341</wp:posOffset>
            </wp:positionH>
            <wp:positionV relativeFrom="paragraph">
              <wp:posOffset>49529</wp:posOffset>
            </wp:positionV>
            <wp:extent cx="1524" cy="143256"/>
            <wp:effectExtent l="0" t="0" r="0" b="0"/>
            <wp:wrapNone/>
            <wp:docPr id="5006" name="Freeform 50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1" behindDoc="0" locked="0" layoutInCell="1" allowOverlap="1">
            <wp:simplePos x="0" y="0"/>
            <wp:positionH relativeFrom="page">
              <wp:posOffset>1467103</wp:posOffset>
            </wp:positionH>
            <wp:positionV relativeFrom="paragraph">
              <wp:posOffset>50291</wp:posOffset>
            </wp:positionV>
            <wp:extent cx="180" cy="141732"/>
            <wp:effectExtent l="0" t="0" r="0" b="0"/>
            <wp:wrapNone/>
            <wp:docPr id="5007" name="Freeform 50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4" behindDoc="0" locked="0" layoutInCell="1" allowOverlap="1">
            <wp:simplePos x="0" y="0"/>
            <wp:positionH relativeFrom="page">
              <wp:posOffset>3646042</wp:posOffset>
            </wp:positionH>
            <wp:positionV relativeFrom="paragraph">
              <wp:posOffset>49529</wp:posOffset>
            </wp:positionV>
            <wp:extent cx="1524" cy="143256"/>
            <wp:effectExtent l="0" t="0" r="0" b="0"/>
            <wp:wrapNone/>
            <wp:docPr id="5008" name="Freeform 50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3" behindDoc="0" locked="0" layoutInCell="1" allowOverlap="1">
            <wp:simplePos x="0" y="0"/>
            <wp:positionH relativeFrom="page">
              <wp:posOffset>3646804</wp:posOffset>
            </wp:positionH>
            <wp:positionV relativeFrom="paragraph">
              <wp:posOffset>50291</wp:posOffset>
            </wp:positionV>
            <wp:extent cx="180" cy="141732"/>
            <wp:effectExtent l="0" t="0" r="0" b="0"/>
            <wp:wrapNone/>
            <wp:docPr id="5009" name="Freeform 50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6" behindDoc="0" locked="0" layoutInCell="1" allowOverlap="1">
            <wp:simplePos x="0" y="0"/>
            <wp:positionH relativeFrom="page">
              <wp:posOffset>3967607</wp:posOffset>
            </wp:positionH>
            <wp:positionV relativeFrom="paragraph">
              <wp:posOffset>49529</wp:posOffset>
            </wp:positionV>
            <wp:extent cx="1524" cy="143256"/>
            <wp:effectExtent l="0" t="0" r="0" b="0"/>
            <wp:wrapNone/>
            <wp:docPr id="5010" name="Freeform 50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5" behindDoc="0" locked="0" layoutInCell="1" allowOverlap="1">
            <wp:simplePos x="0" y="0"/>
            <wp:positionH relativeFrom="page">
              <wp:posOffset>3968369</wp:posOffset>
            </wp:positionH>
            <wp:positionV relativeFrom="paragraph">
              <wp:posOffset>50291</wp:posOffset>
            </wp:positionV>
            <wp:extent cx="180" cy="141732"/>
            <wp:effectExtent l="0" t="0" r="0" b="0"/>
            <wp:wrapNone/>
            <wp:docPr id="5011" name="Freeform 50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8" behindDoc="0" locked="0" layoutInCell="1" allowOverlap="1">
            <wp:simplePos x="0" y="0"/>
            <wp:positionH relativeFrom="page">
              <wp:posOffset>4568316</wp:posOffset>
            </wp:positionH>
            <wp:positionV relativeFrom="paragraph">
              <wp:posOffset>49529</wp:posOffset>
            </wp:positionV>
            <wp:extent cx="1524" cy="143256"/>
            <wp:effectExtent l="0" t="0" r="0" b="0"/>
            <wp:wrapNone/>
            <wp:docPr id="5012" name="Freeform 50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7" behindDoc="0" locked="0" layoutInCell="1" allowOverlap="1">
            <wp:simplePos x="0" y="0"/>
            <wp:positionH relativeFrom="page">
              <wp:posOffset>4569078</wp:posOffset>
            </wp:positionH>
            <wp:positionV relativeFrom="paragraph">
              <wp:posOffset>50291</wp:posOffset>
            </wp:positionV>
            <wp:extent cx="180" cy="141732"/>
            <wp:effectExtent l="0" t="0" r="0" b="0"/>
            <wp:wrapNone/>
            <wp:docPr id="5013" name="Freeform 50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0" behindDoc="0" locked="0" layoutInCell="1" allowOverlap="1">
            <wp:simplePos x="0" y="0"/>
            <wp:positionH relativeFrom="page">
              <wp:posOffset>5246496</wp:posOffset>
            </wp:positionH>
            <wp:positionV relativeFrom="paragraph">
              <wp:posOffset>49529</wp:posOffset>
            </wp:positionV>
            <wp:extent cx="1524" cy="143256"/>
            <wp:effectExtent l="0" t="0" r="0" b="0"/>
            <wp:wrapNone/>
            <wp:docPr id="5014" name="Freeform 50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9" behindDoc="0" locked="0" layoutInCell="1" allowOverlap="1">
            <wp:simplePos x="0" y="0"/>
            <wp:positionH relativeFrom="page">
              <wp:posOffset>5247259</wp:posOffset>
            </wp:positionH>
            <wp:positionV relativeFrom="paragraph">
              <wp:posOffset>50291</wp:posOffset>
            </wp:positionV>
            <wp:extent cx="180" cy="141732"/>
            <wp:effectExtent l="0" t="0" r="0" b="0"/>
            <wp:wrapNone/>
            <wp:docPr id="5015" name="Freeform 50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2" behindDoc="0" locked="0" layoutInCell="1" allowOverlap="1">
            <wp:simplePos x="0" y="0"/>
            <wp:positionH relativeFrom="page">
              <wp:posOffset>6203950</wp:posOffset>
            </wp:positionH>
            <wp:positionV relativeFrom="paragraph">
              <wp:posOffset>49529</wp:posOffset>
            </wp:positionV>
            <wp:extent cx="1523" cy="143256"/>
            <wp:effectExtent l="0" t="0" r="0" b="0"/>
            <wp:wrapNone/>
            <wp:docPr id="5016" name="Freeform 50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1" behindDoc="0" locked="0" layoutInCell="1" allowOverlap="1">
            <wp:simplePos x="0" y="0"/>
            <wp:positionH relativeFrom="page">
              <wp:posOffset>6204711</wp:posOffset>
            </wp:positionH>
            <wp:positionV relativeFrom="paragraph">
              <wp:posOffset>50291</wp:posOffset>
            </wp:positionV>
            <wp:extent cx="180" cy="141732"/>
            <wp:effectExtent l="0" t="0" r="0" b="0"/>
            <wp:wrapNone/>
            <wp:docPr id="5017" name="Freeform 50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4" behindDoc="0" locked="0" layoutInCell="1" allowOverlap="1">
            <wp:simplePos x="0" y="0"/>
            <wp:positionH relativeFrom="page">
              <wp:posOffset>7161276</wp:posOffset>
            </wp:positionH>
            <wp:positionV relativeFrom="paragraph">
              <wp:posOffset>49529</wp:posOffset>
            </wp:positionV>
            <wp:extent cx="1524" cy="143256"/>
            <wp:effectExtent l="0" t="0" r="0" b="0"/>
            <wp:wrapNone/>
            <wp:docPr id="5018" name="Freeform 50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3" behindDoc="0" locked="0" layoutInCell="1" allowOverlap="1">
            <wp:simplePos x="0" y="0"/>
            <wp:positionH relativeFrom="page">
              <wp:posOffset>7162038</wp:posOffset>
            </wp:positionH>
            <wp:positionV relativeFrom="paragraph">
              <wp:posOffset>50291</wp:posOffset>
            </wp:positionV>
            <wp:extent cx="180" cy="141732"/>
            <wp:effectExtent l="0" t="0" r="0" b="0"/>
            <wp:wrapNone/>
            <wp:docPr id="5019" name="Freeform 50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476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16001</wp:posOffset>
            </wp:positionV>
            <wp:extent cx="6795516" cy="1524"/>
            <wp:effectExtent l="0" t="0" r="0" b="0"/>
            <wp:wrapNone/>
            <wp:docPr id="5020" name="Freeform 50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5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16763</wp:posOffset>
            </wp:positionV>
            <wp:extent cx="6793993" cy="180"/>
            <wp:effectExtent l="0" t="0" r="0" b="0"/>
            <wp:wrapNone/>
            <wp:docPr id="5021" name="Freeform 50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411480</wp:posOffset>
            </wp:positionH>
            <wp:positionV relativeFrom="paragraph">
              <wp:posOffset>22372</wp:posOffset>
            </wp:positionV>
            <wp:extent cx="5887550" cy="544159"/>
            <wp:effectExtent l="0" t="0" r="0" b="0"/>
            <wp:wrapNone/>
            <wp:docPr id="5022" name="Freeform 50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480" y="22372"/>
                      <a:ext cx="5773250" cy="42985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Položky jsou dohledatelné: Blokové schéma radiostanice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30"/>
                            <w:tab w:val="left" w:pos="1690"/>
                            <w:tab w:val="left" w:pos="5278"/>
                            <w:tab w:val="left" w:pos="6171"/>
                            <w:tab w:val="left" w:pos="7162"/>
                            <w:tab w:val="left" w:pos="8670"/>
                          </w:tabs>
                          <w:spacing w:before="4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57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Pol185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D+M konektor N pro koaxiální kabel RG 400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ks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1,000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311,69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311,69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00" w:after="0" w:line="117" w:lineRule="exact"/>
                          <w:ind w:left="232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>
        <w:drawing>
          <wp:anchor simplePos="0" relativeHeight="251659246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-145817</wp:posOffset>
            </wp:positionV>
            <wp:extent cx="1524" cy="144780"/>
            <wp:effectExtent l="0" t="0" r="0" b="0"/>
            <wp:wrapNone/>
            <wp:docPr id="5023" name="Freeform 50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8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-145817</wp:posOffset>
            </wp:positionV>
            <wp:extent cx="6795516" cy="1524"/>
            <wp:effectExtent l="0" t="0" r="0" b="0"/>
            <wp:wrapNone/>
            <wp:docPr id="5024" name="Freeform 50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7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-145055</wp:posOffset>
            </wp:positionV>
            <wp:extent cx="6793993" cy="180"/>
            <wp:effectExtent l="0" t="0" r="0" b="0"/>
            <wp:wrapNone/>
            <wp:docPr id="5025" name="Freeform 50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5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-145055</wp:posOffset>
            </wp:positionV>
            <wp:extent cx="180" cy="143256"/>
            <wp:effectExtent l="0" t="0" r="0" b="0"/>
            <wp:wrapNone/>
            <wp:docPr id="5026" name="Freeform 50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8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-144293</wp:posOffset>
            </wp:positionV>
            <wp:extent cx="1524" cy="143256"/>
            <wp:effectExtent l="0" t="0" r="0" b="0"/>
            <wp:wrapNone/>
            <wp:docPr id="5027" name="Freeform 50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7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-143531</wp:posOffset>
            </wp:positionV>
            <wp:extent cx="180" cy="141732"/>
            <wp:effectExtent l="0" t="0" r="0" b="0"/>
            <wp:wrapNone/>
            <wp:docPr id="5028" name="Freeform 50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0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-144293</wp:posOffset>
            </wp:positionV>
            <wp:extent cx="1524" cy="143256"/>
            <wp:effectExtent l="0" t="0" r="0" b="0"/>
            <wp:wrapNone/>
            <wp:docPr id="5029" name="Freeform 50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9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-143531</wp:posOffset>
            </wp:positionV>
            <wp:extent cx="180" cy="141732"/>
            <wp:effectExtent l="0" t="0" r="0" b="0"/>
            <wp:wrapNone/>
            <wp:docPr id="5030" name="Freeform 50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2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-144293</wp:posOffset>
            </wp:positionV>
            <wp:extent cx="1524" cy="143256"/>
            <wp:effectExtent l="0" t="0" r="0" b="0"/>
            <wp:wrapNone/>
            <wp:docPr id="5031" name="Freeform 50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1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-143531</wp:posOffset>
            </wp:positionV>
            <wp:extent cx="180" cy="141732"/>
            <wp:effectExtent l="0" t="0" r="0" b="0"/>
            <wp:wrapNone/>
            <wp:docPr id="5032" name="Freeform 50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4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-144293</wp:posOffset>
            </wp:positionV>
            <wp:extent cx="1524" cy="143256"/>
            <wp:effectExtent l="0" t="0" r="0" b="0"/>
            <wp:wrapNone/>
            <wp:docPr id="5033" name="Freeform 50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3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-143531</wp:posOffset>
            </wp:positionV>
            <wp:extent cx="180" cy="141732"/>
            <wp:effectExtent l="0" t="0" r="0" b="0"/>
            <wp:wrapNone/>
            <wp:docPr id="5034" name="Freeform 50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6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-144293</wp:posOffset>
            </wp:positionV>
            <wp:extent cx="1524" cy="143256"/>
            <wp:effectExtent l="0" t="0" r="0" b="0"/>
            <wp:wrapNone/>
            <wp:docPr id="5035" name="Freeform 50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5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-143531</wp:posOffset>
            </wp:positionV>
            <wp:extent cx="180" cy="141732"/>
            <wp:effectExtent l="0" t="0" r="0" b="0"/>
            <wp:wrapNone/>
            <wp:docPr id="5036" name="Freeform 50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8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-144293</wp:posOffset>
            </wp:positionV>
            <wp:extent cx="1524" cy="143256"/>
            <wp:effectExtent l="0" t="0" r="0" b="0"/>
            <wp:wrapNone/>
            <wp:docPr id="5037" name="Freeform 50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7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-143531</wp:posOffset>
            </wp:positionV>
            <wp:extent cx="180" cy="141732"/>
            <wp:effectExtent l="0" t="0" r="0" b="0"/>
            <wp:wrapNone/>
            <wp:docPr id="5038" name="Freeform 50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0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-144293</wp:posOffset>
            </wp:positionV>
            <wp:extent cx="1524" cy="143256"/>
            <wp:effectExtent l="0" t="0" r="0" b="0"/>
            <wp:wrapNone/>
            <wp:docPr id="5039" name="Freeform 50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9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-143531</wp:posOffset>
            </wp:positionV>
            <wp:extent cx="180" cy="141732"/>
            <wp:effectExtent l="0" t="0" r="0" b="0"/>
            <wp:wrapNone/>
            <wp:docPr id="5040" name="Freeform 50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2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-144293</wp:posOffset>
            </wp:positionV>
            <wp:extent cx="1523" cy="143256"/>
            <wp:effectExtent l="0" t="0" r="0" b="0"/>
            <wp:wrapNone/>
            <wp:docPr id="5041" name="Freeform 50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1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-143531</wp:posOffset>
            </wp:positionV>
            <wp:extent cx="180" cy="141732"/>
            <wp:effectExtent l="0" t="0" r="0" b="0"/>
            <wp:wrapNone/>
            <wp:docPr id="5042" name="Freeform 50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4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-144293</wp:posOffset>
            </wp:positionV>
            <wp:extent cx="1524" cy="143256"/>
            <wp:effectExtent l="0" t="0" r="0" b="0"/>
            <wp:wrapNone/>
            <wp:docPr id="5043" name="Freeform 50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3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-143531</wp:posOffset>
            </wp:positionV>
            <wp:extent cx="180" cy="141732"/>
            <wp:effectExtent l="0" t="0" r="0" b="0"/>
            <wp:wrapNone/>
            <wp:docPr id="5044" name="Freeform 50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0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-2561</wp:posOffset>
            </wp:positionV>
            <wp:extent cx="6795516" cy="1524"/>
            <wp:effectExtent l="0" t="0" r="0" b="0"/>
            <wp:wrapNone/>
            <wp:docPr id="5045" name="Freeform 50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9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-1799</wp:posOffset>
            </wp:positionV>
            <wp:extent cx="6793993" cy="180"/>
            <wp:effectExtent l="0" t="0" r="0" b="0"/>
            <wp:wrapNone/>
            <wp:docPr id="5046" name="Freeform 50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Blokové schéma radiostanice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7"/>
          <w:tab w:val="left" w:pos="658"/>
          <w:tab w:val="left" w:pos="1818"/>
          <w:tab w:val="left" w:pos="5406"/>
          <w:tab w:val="left" w:pos="6299"/>
          <w:tab w:val="left" w:pos="7290"/>
          <w:tab w:val="left" w:pos="8798"/>
        </w:tabs>
        <w:spacing w:before="40" w:after="0" w:line="154" w:lineRule="exact"/>
        <w:ind w:left="128" w:right="0" w:firstLine="0"/>
      </w:pPr>
      <w:r>
        <w:drawing>
          <wp:anchor simplePos="0" relativeHeight="251659481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8384</wp:posOffset>
            </wp:positionV>
            <wp:extent cx="6793993" cy="180"/>
            <wp:effectExtent l="0" t="0" r="0" b="0"/>
            <wp:wrapNone/>
            <wp:docPr id="5047" name="Freeform 50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6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7622</wp:posOffset>
            </wp:positionV>
            <wp:extent cx="1524" cy="144780"/>
            <wp:effectExtent l="0" t="0" r="0" b="0"/>
            <wp:wrapNone/>
            <wp:docPr id="5048" name="Freeform 50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2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7622</wp:posOffset>
            </wp:positionV>
            <wp:extent cx="6795516" cy="1524"/>
            <wp:effectExtent l="0" t="0" r="0" b="0"/>
            <wp:wrapNone/>
            <wp:docPr id="5049" name="Freeform 50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5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8384</wp:posOffset>
            </wp:positionV>
            <wp:extent cx="180" cy="143256"/>
            <wp:effectExtent l="0" t="0" r="0" b="0"/>
            <wp:wrapNone/>
            <wp:docPr id="5050" name="Freeform 50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8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5051" name="Freeform 50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7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9908</wp:posOffset>
            </wp:positionV>
            <wp:extent cx="180" cy="141732"/>
            <wp:effectExtent l="0" t="0" r="0" b="0"/>
            <wp:wrapNone/>
            <wp:docPr id="5052" name="Freeform 50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0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5053" name="Freeform 50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9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9908</wp:posOffset>
            </wp:positionV>
            <wp:extent cx="180" cy="141732"/>
            <wp:effectExtent l="0" t="0" r="0" b="0"/>
            <wp:wrapNone/>
            <wp:docPr id="5054" name="Freeform 50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2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5055" name="Freeform 50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1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9908</wp:posOffset>
            </wp:positionV>
            <wp:extent cx="180" cy="141732"/>
            <wp:effectExtent l="0" t="0" r="0" b="0"/>
            <wp:wrapNone/>
            <wp:docPr id="5056" name="Freeform 50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4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5057" name="Freeform 50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3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9908</wp:posOffset>
            </wp:positionV>
            <wp:extent cx="180" cy="141732"/>
            <wp:effectExtent l="0" t="0" r="0" b="0"/>
            <wp:wrapNone/>
            <wp:docPr id="5058" name="Freeform 50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6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5059" name="Freeform 50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5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9908</wp:posOffset>
            </wp:positionV>
            <wp:extent cx="180" cy="141732"/>
            <wp:effectExtent l="0" t="0" r="0" b="0"/>
            <wp:wrapNone/>
            <wp:docPr id="5060" name="Freeform 50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8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5061" name="Freeform 50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7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9908</wp:posOffset>
            </wp:positionV>
            <wp:extent cx="180" cy="141732"/>
            <wp:effectExtent l="0" t="0" r="0" b="0"/>
            <wp:wrapNone/>
            <wp:docPr id="5062" name="Freeform 50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0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5063" name="Freeform 50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9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9908</wp:posOffset>
            </wp:positionV>
            <wp:extent cx="180" cy="141732"/>
            <wp:effectExtent l="0" t="0" r="0" b="0"/>
            <wp:wrapNone/>
            <wp:docPr id="5064" name="Freeform 50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2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9146</wp:posOffset>
            </wp:positionV>
            <wp:extent cx="1523" cy="143256"/>
            <wp:effectExtent l="0" t="0" r="0" b="0"/>
            <wp:wrapNone/>
            <wp:docPr id="5065" name="Freeform 50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1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9908</wp:posOffset>
            </wp:positionV>
            <wp:extent cx="180" cy="141732"/>
            <wp:effectExtent l="0" t="0" r="0" b="0"/>
            <wp:wrapNone/>
            <wp:docPr id="5066" name="Freeform 50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4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5067" name="Freeform 50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3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9908</wp:posOffset>
            </wp:positionV>
            <wp:extent cx="180" cy="141732"/>
            <wp:effectExtent l="0" t="0" r="0" b="0"/>
            <wp:wrapNone/>
            <wp:docPr id="5068" name="Freeform 50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58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Pol186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D+M konektor PL pro koaxiální kabel RG 400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311,69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311,69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17" w:lineRule="exact"/>
        <w:ind w:left="360" w:right="0" w:firstLine="0"/>
      </w:pPr>
      <w:r>
        <w:drawing>
          <wp:anchor simplePos="0" relativeHeight="251659484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19791</wp:posOffset>
            </wp:positionV>
            <wp:extent cx="6795516" cy="1524"/>
            <wp:effectExtent l="0" t="0" r="0" b="0"/>
            <wp:wrapNone/>
            <wp:docPr id="5069" name="Freeform 50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3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20553</wp:posOffset>
            </wp:positionV>
            <wp:extent cx="6793993" cy="180"/>
            <wp:effectExtent l="0" t="0" r="0" b="0"/>
            <wp:wrapNone/>
            <wp:docPr id="5070" name="Freeform 50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1481582</wp:posOffset>
            </wp:positionH>
            <wp:positionV relativeFrom="line">
              <wp:posOffset>26162</wp:posOffset>
            </wp:positionV>
            <wp:extent cx="1777959" cy="275800"/>
            <wp:effectExtent l="0" t="0" r="0" b="0"/>
            <wp:wrapNone/>
            <wp:docPr id="5071" name="Freeform 507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1582" y="26162"/>
                      <a:ext cx="1663659" cy="161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Položky jsou dohledatelné: Blokové schéma radiostanice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66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74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304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304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304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48" w:line="170" w:lineRule="exact"/>
              <w:ind w:left="9" w:right="-2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Kabelová úchytka nerezová s vložkou pro kabel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RG 213 průměr 10 mm, včetně montážního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příslušenství pro montáž na stěnu, referenční výrobek: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úchtyka RSB-12 s vložkou RSB-38/12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8" w:after="304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307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77,000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307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412,09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6" w:after="307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31 730,93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73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1481582</wp:posOffset>
            </wp:positionH>
            <wp:positionV relativeFrom="line">
              <wp:posOffset>9017</wp:posOffset>
            </wp:positionV>
            <wp:extent cx="1149242" cy="275800"/>
            <wp:effectExtent l="0" t="0" r="0" b="0"/>
            <wp:wrapNone/>
            <wp:docPr id="5072" name="Freeform 507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1582" y="9017"/>
                      <a:ext cx="1034942" cy="161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Výpočet výměry: (10+5+6*3,5)*2+5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66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89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Pol188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52" w:lineRule="exact"/>
              <w:ind w:left="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Venkovní trasa kabelů po ploché střeše -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0" w:lineRule="exact"/>
              <w:ind w:left="9" w:right="-5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plechový žárově zinkovaný kabelový žlab 50x100mm 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víkem, včetně spojovacího materiálu a instalačních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podložek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31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31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1 123,88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31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35 964,16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2940" w:space="0"/>
          </w:cols>
          <w:docGrid w:linePitch="360"/>
        </w:sectPr>
        <w:spacing w:before="0" w:after="0" w:line="136" w:lineRule="exact"/>
        <w:ind w:left="0" w:right="-4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Blokové schéma</w:t>
      </w:r>
      <w:r>
        <w:rPr>
          <w:rFonts w:ascii="Times New Roman" w:hAnsi="Times New Roman" w:cs="Times New Roman"/>
          <w:sz w:val="10"/>
          <w:szCs w:val="10"/>
        </w:rPr>
        <w:t> </w:t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radiostanice, Půdorys 3.NP, 5.NP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9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Pol189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36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Venkovní plastová ohebná UV odolná chránička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průměr 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887,11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19 516,42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  <w:jc w:val="both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1098" w:space="0"/>
          </w:cols>
          <w:docGrid w:linePitch="360"/>
        </w:sectPr>
        <w:spacing w:before="72" w:after="0" w:line="117" w:lineRule="exact"/>
        <w:ind w:left="0" w:right="0" w:firstLine="0"/>
        <w:jc w:val="both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Výpočet výměry: 14+8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6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5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Trasa kabelů uvnitř objektů - plastová instalační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lišta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2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209,79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2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15 734,25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7" w:after="0" w:line="117" w:lineRule="exact"/>
        <w:ind w:left="1813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49403</wp:posOffset>
            </wp:positionV>
            <wp:extent cx="159026" cy="189066"/>
            <wp:effectExtent l="0" t="0" r="0" b="0"/>
            <wp:wrapNone/>
            <wp:docPr id="5073" name="Freeform 507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49403"/>
                      <a:ext cx="44726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17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Výpočet výměry</w:t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:  </w:t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(35+20+5+5+5)+5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7"/>
          <w:tab w:val="left" w:pos="658"/>
          <w:tab w:val="left" w:pos="1818"/>
          <w:tab w:val="left" w:pos="5406"/>
          <w:tab w:val="left" w:pos="6299"/>
          <w:tab w:val="left" w:pos="7099"/>
          <w:tab w:val="left" w:pos="8606"/>
        </w:tabs>
        <w:spacing w:before="40" w:after="0" w:line="154" w:lineRule="exact"/>
        <w:ind w:left="128" w:right="0" w:firstLine="0"/>
      </w:pPr>
      <w:r>
        <w:drawing>
          <wp:anchor simplePos="0" relativeHeight="251659501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8385</wp:posOffset>
            </wp:positionV>
            <wp:extent cx="6793993" cy="180"/>
            <wp:effectExtent l="0" t="0" r="0" b="0"/>
            <wp:wrapNone/>
            <wp:docPr id="5074" name="Freeform 50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02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7623</wp:posOffset>
            </wp:positionV>
            <wp:extent cx="6795516" cy="1523"/>
            <wp:effectExtent l="0" t="0" r="0" b="0"/>
            <wp:wrapNone/>
            <wp:docPr id="5075" name="Freeform 50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3"/>
                    </a:xfrm>
                    <a:custGeom>
                      <a:rect l="l" t="t" r="r" b="b"/>
                      <a:pathLst>
                        <a:path w="6795516" h="1523">
                          <a:moveTo>
                            <a:pt x="0" y="1523"/>
                          </a:moveTo>
                          <a:lnTo>
                            <a:pt x="6795516" y="1523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6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7622</wp:posOffset>
            </wp:positionV>
            <wp:extent cx="1524" cy="144780"/>
            <wp:effectExtent l="0" t="0" r="0" b="0"/>
            <wp:wrapNone/>
            <wp:docPr id="5076" name="Freeform 50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5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8385</wp:posOffset>
            </wp:positionV>
            <wp:extent cx="180" cy="143256"/>
            <wp:effectExtent l="0" t="0" r="0" b="0"/>
            <wp:wrapNone/>
            <wp:docPr id="5077" name="Freeform 50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8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5078" name="Freeform 50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7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9908</wp:posOffset>
            </wp:positionV>
            <wp:extent cx="180" cy="141733"/>
            <wp:effectExtent l="0" t="0" r="0" b="0"/>
            <wp:wrapNone/>
            <wp:docPr id="5079" name="Freeform 50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0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5080" name="Freeform 50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9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9908</wp:posOffset>
            </wp:positionV>
            <wp:extent cx="180" cy="141733"/>
            <wp:effectExtent l="0" t="0" r="0" b="0"/>
            <wp:wrapNone/>
            <wp:docPr id="5081" name="Freeform 50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2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5082" name="Freeform 50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1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9908</wp:posOffset>
            </wp:positionV>
            <wp:extent cx="180" cy="141733"/>
            <wp:effectExtent l="0" t="0" r="0" b="0"/>
            <wp:wrapNone/>
            <wp:docPr id="5083" name="Freeform 50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4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5084" name="Freeform 50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3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9908</wp:posOffset>
            </wp:positionV>
            <wp:extent cx="180" cy="141733"/>
            <wp:effectExtent l="0" t="0" r="0" b="0"/>
            <wp:wrapNone/>
            <wp:docPr id="5085" name="Freeform 50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6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5086" name="Freeform 50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5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9908</wp:posOffset>
            </wp:positionV>
            <wp:extent cx="180" cy="141733"/>
            <wp:effectExtent l="0" t="0" r="0" b="0"/>
            <wp:wrapNone/>
            <wp:docPr id="5087" name="Freeform 50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8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5088" name="Freeform 50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7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9908</wp:posOffset>
            </wp:positionV>
            <wp:extent cx="180" cy="141733"/>
            <wp:effectExtent l="0" t="0" r="0" b="0"/>
            <wp:wrapNone/>
            <wp:docPr id="5089" name="Freeform 50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0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5090" name="Freeform 50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9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9908</wp:posOffset>
            </wp:positionV>
            <wp:extent cx="180" cy="141733"/>
            <wp:effectExtent l="0" t="0" r="0" b="0"/>
            <wp:wrapNone/>
            <wp:docPr id="5091" name="Freeform 50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2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9146</wp:posOffset>
            </wp:positionV>
            <wp:extent cx="1523" cy="143256"/>
            <wp:effectExtent l="0" t="0" r="0" b="0"/>
            <wp:wrapNone/>
            <wp:docPr id="5092" name="Freeform 50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1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9908</wp:posOffset>
            </wp:positionV>
            <wp:extent cx="180" cy="141733"/>
            <wp:effectExtent l="0" t="0" r="0" b="0"/>
            <wp:wrapNone/>
            <wp:docPr id="5093" name="Freeform 50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4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5094" name="Freeform 50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3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9908</wp:posOffset>
            </wp:positionV>
            <wp:extent cx="180" cy="141733"/>
            <wp:effectExtent l="0" t="0" r="0" b="0"/>
            <wp:wrapNone/>
            <wp:docPr id="5095" name="Freeform 50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63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Pol191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D+M doplnění jímače podle přílohy D5 číslo 13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61 738,20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61 738,20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17" w:lineRule="exact"/>
        <w:ind w:left="360" w:right="0" w:firstLine="0"/>
      </w:pPr>
      <w:r>
        <w:drawing>
          <wp:anchor simplePos="0" relativeHeight="251659504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19791</wp:posOffset>
            </wp:positionV>
            <wp:extent cx="6795516" cy="1524"/>
            <wp:effectExtent l="0" t="0" r="0" b="0"/>
            <wp:wrapNone/>
            <wp:docPr id="5096" name="Freeform 50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03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20554</wp:posOffset>
            </wp:positionV>
            <wp:extent cx="6793993" cy="180"/>
            <wp:effectExtent l="0" t="0" r="0" b="0"/>
            <wp:wrapNone/>
            <wp:docPr id="5097" name="Freeform 50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1481582</wp:posOffset>
            </wp:positionH>
            <wp:positionV relativeFrom="line">
              <wp:posOffset>26162</wp:posOffset>
            </wp:positionV>
            <wp:extent cx="1327074" cy="275800"/>
            <wp:effectExtent l="0" t="0" r="0" b="0"/>
            <wp:wrapNone/>
            <wp:docPr id="5098" name="Freeform 509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1582" y="26162"/>
                      <a:ext cx="1212774" cy="161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Položky jsou dohledatelné: Půdorys 5.NP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66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Pol192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43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Uzemnění kabelového žlabu (připojení na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hromosvodovou soustavu)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8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1 798,20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7 192,80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2940" w:space="0"/>
          </w:cols>
          <w:docGrid w:linePitch="360"/>
        </w:sectPr>
        <w:spacing w:before="0" w:after="0" w:line="136" w:lineRule="exact"/>
        <w:ind w:left="0" w:right="-4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Blokové schéma</w:t>
      </w:r>
      <w:r>
        <w:rPr>
          <w:rFonts w:ascii="Times New Roman" w:hAnsi="Times New Roman" w:cs="Times New Roman"/>
          <w:sz w:val="10"/>
          <w:szCs w:val="10"/>
        </w:rPr>
        <w:t> </w:t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radiostanice, Půdorys 3.NP, 5.NP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8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Pol193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232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Uzemnění výložníku pro anténu (připojení na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hromosvodovou soustavu)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88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2 022,98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2 022,98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42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3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172846</wp:posOffset>
            </wp:positionV>
            <wp:extent cx="6793993" cy="180"/>
            <wp:effectExtent l="0" t="0" r="0" b="0"/>
            <wp:wrapNone/>
            <wp:docPr id="5099" name="Freeform 50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172084</wp:posOffset>
            </wp:positionV>
            <wp:extent cx="6795516" cy="1524"/>
            <wp:effectExtent l="0" t="0" r="0" b="0"/>
            <wp:wrapNone/>
            <wp:docPr id="5100" name="Freeform 5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9470"/>
        </w:tabs>
        <w:spacing w:before="0" w:after="0" w:line="152" w:lineRule="exact"/>
        <w:ind w:left="104" w:right="0" w:firstLine="0"/>
      </w:pPr>
      <w:r>
        <w:drawing>
          <wp:anchor simplePos="0" relativeHeight="251658270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-76959</wp:posOffset>
            </wp:positionV>
            <wp:extent cx="1524" cy="257556"/>
            <wp:effectExtent l="0" t="0" r="0" b="0"/>
            <wp:wrapNone/>
            <wp:docPr id="5101" name="Freeform 5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-76198</wp:posOffset>
            </wp:positionV>
            <wp:extent cx="180" cy="256032"/>
            <wp:effectExtent l="0" t="0" r="0" b="0"/>
            <wp:wrapNone/>
            <wp:docPr id="5102" name="Freeform 5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2"/>
                    </a:xfrm>
                    <a:custGeom>
                      <a:rect l="l" t="t" r="r" b="b"/>
                      <a:pathLst>
                        <a:path w="180" h="256032">
                          <a:moveTo>
                            <a:pt x="0" y="0"/>
                          </a:moveTo>
                          <a:lnTo>
                            <a:pt x="0" y="2560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-75435</wp:posOffset>
            </wp:positionV>
            <wp:extent cx="1524" cy="256032"/>
            <wp:effectExtent l="0" t="0" r="0" b="0"/>
            <wp:wrapNone/>
            <wp:docPr id="5103" name="Freeform 5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-74674</wp:posOffset>
            </wp:positionV>
            <wp:extent cx="180" cy="254508"/>
            <wp:effectExtent l="0" t="0" r="0" b="0"/>
            <wp:wrapNone/>
            <wp:docPr id="5104" name="Freeform 5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8"/>
                    </a:xfrm>
                    <a:custGeom>
                      <a:rect l="l" t="t" r="r" b="b"/>
                      <a:pathLst>
                        <a:path w="180" h="254508">
                          <a:moveTo>
                            <a:pt x="0" y="0"/>
                          </a:moveTo>
                          <a:lnTo>
                            <a:pt x="0" y="254508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3" w:after="0" w:line="117" w:lineRule="exact"/>
        <w:ind w:left="1813" w:right="0" w:firstLine="0"/>
      </w:pPr>
      <w:r>
        <w:drawing>
          <wp:anchor simplePos="0" relativeHeight="25165827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81895</wp:posOffset>
            </wp:positionV>
            <wp:extent cx="6795516" cy="1524"/>
            <wp:effectExtent l="0" t="0" r="0" b="0"/>
            <wp:wrapNone/>
            <wp:docPr id="5105" name="Freeform 5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82656</wp:posOffset>
            </wp:positionV>
            <wp:extent cx="6793993" cy="180"/>
            <wp:effectExtent l="0" t="0" r="0" b="0"/>
            <wp:wrapNone/>
            <wp:docPr id="5106" name="Freeform 5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36" w:lineRule="exact"/>
        <w:ind w:left="1813" w:right="1595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12573</wp:posOffset>
            </wp:positionV>
            <wp:extent cx="159026" cy="189066"/>
            <wp:effectExtent l="0" t="0" r="0" b="0"/>
            <wp:wrapNone/>
            <wp:docPr id="5107" name="Freeform 510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2573"/>
                      <a:ext cx="44726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17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Blokové schéma 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radiostanice, Půdorys 5.NP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7"/>
          <w:tab w:val="left" w:pos="658"/>
          <w:tab w:val="left" w:pos="1818"/>
          <w:tab w:val="left" w:pos="5406"/>
          <w:tab w:val="left" w:pos="6299"/>
          <w:tab w:val="left" w:pos="7175"/>
          <w:tab w:val="left" w:pos="8606"/>
        </w:tabs>
        <w:spacing w:before="20" w:after="0" w:line="154" w:lineRule="exact"/>
        <w:ind w:left="128" w:right="0" w:firstLine="0"/>
      </w:pPr>
      <w:r>
        <w:drawing>
          <wp:anchor simplePos="0" relativeHeight="251658904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-5078</wp:posOffset>
            </wp:positionV>
            <wp:extent cx="1524" cy="144780"/>
            <wp:effectExtent l="0" t="0" r="0" b="0"/>
            <wp:wrapNone/>
            <wp:docPr id="5108" name="Freeform 5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4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-5077</wp:posOffset>
            </wp:positionV>
            <wp:extent cx="6795516" cy="1524"/>
            <wp:effectExtent l="0" t="0" r="0" b="0"/>
            <wp:wrapNone/>
            <wp:docPr id="5109" name="Freeform 5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3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-4315</wp:posOffset>
            </wp:positionV>
            <wp:extent cx="6793993" cy="180"/>
            <wp:effectExtent l="0" t="0" r="0" b="0"/>
            <wp:wrapNone/>
            <wp:docPr id="5110" name="Freeform 5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3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-4315</wp:posOffset>
            </wp:positionV>
            <wp:extent cx="180" cy="143255"/>
            <wp:effectExtent l="0" t="0" r="0" b="0"/>
            <wp:wrapNone/>
            <wp:docPr id="5111" name="Freeform 5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5"/>
                    </a:xfrm>
                    <a:custGeom>
                      <a:rect l="l" t="t" r="r" b="b"/>
                      <a:pathLst>
                        <a:path w="180" h="143255">
                          <a:moveTo>
                            <a:pt x="0" y="0"/>
                          </a:moveTo>
                          <a:lnTo>
                            <a:pt x="0" y="14325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5112" name="Freeform 5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5113" name="Freeform 5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8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5114" name="Freeform 5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7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5115" name="Freeform 5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0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5116" name="Freeform 5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9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5117" name="Freeform 5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2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5118" name="Freeform 5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1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5119" name="Freeform 5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4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5120" name="Freeform 5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3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5121" name="Freeform 5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6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5122" name="Freeform 5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5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5123" name="Freeform 5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8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5124" name="Freeform 5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7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5125" name="Freeform 5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0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-3554</wp:posOffset>
            </wp:positionV>
            <wp:extent cx="1523" cy="143256"/>
            <wp:effectExtent l="0" t="0" r="0" b="0"/>
            <wp:wrapNone/>
            <wp:docPr id="5126" name="Freeform 5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9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5127" name="Freeform 5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2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5128" name="Freeform 5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1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-2791</wp:posOffset>
            </wp:positionV>
            <wp:extent cx="180" cy="141731"/>
            <wp:effectExtent l="0" t="0" r="0" b="0"/>
            <wp:wrapNone/>
            <wp:docPr id="5129" name="Freeform 5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66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Pol194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Kabelový prostup (stěnou, stropem, podlahou)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8,000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4 345,65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34 765,20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17" w:lineRule="exact"/>
        <w:ind w:left="360" w:right="0" w:firstLine="0"/>
      </w:pPr>
      <w:r>
        <w:drawing>
          <wp:anchor simplePos="0" relativeHeight="25165914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19791</wp:posOffset>
            </wp:positionV>
            <wp:extent cx="6795516" cy="1524"/>
            <wp:effectExtent l="0" t="0" r="0" b="0"/>
            <wp:wrapNone/>
            <wp:docPr id="5130" name="Freeform 5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20553</wp:posOffset>
            </wp:positionV>
            <wp:extent cx="6793993" cy="180"/>
            <wp:effectExtent l="0" t="0" r="0" b="0"/>
            <wp:wrapNone/>
            <wp:docPr id="5131" name="Freeform 5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411480</wp:posOffset>
            </wp:positionH>
            <wp:positionV relativeFrom="line">
              <wp:posOffset>26162</wp:posOffset>
            </wp:positionV>
            <wp:extent cx="5887332" cy="591402"/>
            <wp:effectExtent l="0" t="0" r="0" b="0"/>
            <wp:wrapNone/>
            <wp:docPr id="5132" name="Freeform 513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480" y="26162"/>
                      <a:ext cx="5773032" cy="47710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Položky jsou dohledatelné: Půdorys 2.PP, 1.PP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30"/>
                            <w:tab w:val="left" w:pos="1690"/>
                            <w:tab w:val="left" w:pos="5252"/>
                            <w:tab w:val="left" w:pos="6095"/>
                            <w:tab w:val="left" w:pos="7047"/>
                            <w:tab w:val="left" w:pos="8478"/>
                          </w:tabs>
                          <w:spacing w:before="6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67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Pol195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Demontáž a opětovná instalace kazetového podhledu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m2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10,000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1 348,65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13 486,50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40" w:after="0" w:line="117" w:lineRule="exact"/>
                          <w:ind w:left="232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67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82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56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Pol196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12" w:line="170" w:lineRule="exact"/>
              <w:ind w:left="9" w:right="283" w:firstLine="0"/>
              <w:jc w:val="both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15241</wp:posOffset>
                  </wp:positionH>
                  <wp:positionV relativeFrom="line">
                    <wp:posOffset>-159108</wp:posOffset>
                  </wp:positionV>
                  <wp:extent cx="1060594" cy="275800"/>
                  <wp:effectExtent l="0" t="0" r="0" b="0"/>
                  <wp:wrapNone/>
                  <wp:docPr id="5133" name="Freeform 513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1582" y="-159108"/>
                            <a:ext cx="946294" cy="16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17" w:lineRule="exact"/>
                                <w:ind w:left="0" w:right="0" w:firstLine="0"/>
                              </w:pP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0"/>
                                  <w:szCs w:val="10"/>
                                </w:rPr>
                                <w:t>Poznámka k položce: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17" w:lineRule="exact"/>
                                <w:ind w:left="0" w:right="0" w:firstLine="0"/>
                              </w:pP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0"/>
                                  <w:szCs w:val="10"/>
                                </w:rPr>
                                <w:t>Položky jsou dohledatelné: 1.PP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Instalace kabelu v stávající kabelové stoupačce -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vyvázání sdělovacího kabelu plastovou stahovací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páskou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3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1 348,65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6 743,25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7" w:after="0" w:line="117" w:lineRule="exact"/>
        <w:ind w:left="1813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49403</wp:posOffset>
            </wp:positionV>
            <wp:extent cx="159026" cy="189066"/>
            <wp:effectExtent l="0" t="0" r="0" b="0"/>
            <wp:wrapNone/>
            <wp:docPr id="5134" name="Freeform 513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49403"/>
                      <a:ext cx="44726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17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Půdorys 2.PP, 1.PP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7"/>
          <w:tab w:val="left" w:pos="658"/>
          <w:tab w:val="left" w:pos="1818"/>
          <w:tab w:val="left" w:pos="5406"/>
          <w:tab w:val="left" w:pos="6299"/>
          <w:tab w:val="left" w:pos="7099"/>
          <w:tab w:val="left" w:pos="8606"/>
        </w:tabs>
        <w:spacing w:before="40" w:after="0" w:line="154" w:lineRule="exact"/>
        <w:ind w:left="128" w:right="0" w:firstLine="0"/>
      </w:pPr>
      <w:r>
        <w:drawing>
          <wp:anchor simplePos="0" relativeHeight="251658964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7623</wp:posOffset>
            </wp:positionV>
            <wp:extent cx="1524" cy="144780"/>
            <wp:effectExtent l="0" t="0" r="0" b="0"/>
            <wp:wrapNone/>
            <wp:docPr id="5135" name="Freeform 5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6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7622</wp:posOffset>
            </wp:positionV>
            <wp:extent cx="6795516" cy="1524"/>
            <wp:effectExtent l="0" t="0" r="0" b="0"/>
            <wp:wrapNone/>
            <wp:docPr id="5136" name="Freeform 5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5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8384</wp:posOffset>
            </wp:positionV>
            <wp:extent cx="6793993" cy="180"/>
            <wp:effectExtent l="0" t="0" r="0" b="0"/>
            <wp:wrapNone/>
            <wp:docPr id="5137" name="Freeform 5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8384</wp:posOffset>
            </wp:positionV>
            <wp:extent cx="180" cy="143257"/>
            <wp:effectExtent l="0" t="0" r="0" b="0"/>
            <wp:wrapNone/>
            <wp:docPr id="5138" name="Freeform 5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5139" name="Freeform 5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9908</wp:posOffset>
            </wp:positionV>
            <wp:extent cx="180" cy="141733"/>
            <wp:effectExtent l="0" t="0" r="0" b="0"/>
            <wp:wrapNone/>
            <wp:docPr id="5140" name="Freeform 5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8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5141" name="Freeform 5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7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9908</wp:posOffset>
            </wp:positionV>
            <wp:extent cx="180" cy="141733"/>
            <wp:effectExtent l="0" t="0" r="0" b="0"/>
            <wp:wrapNone/>
            <wp:docPr id="5142" name="Freeform 5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0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5143" name="Freeform 5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9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9908</wp:posOffset>
            </wp:positionV>
            <wp:extent cx="180" cy="141733"/>
            <wp:effectExtent l="0" t="0" r="0" b="0"/>
            <wp:wrapNone/>
            <wp:docPr id="5144" name="Freeform 5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2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5145" name="Freeform 5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1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9908</wp:posOffset>
            </wp:positionV>
            <wp:extent cx="180" cy="141733"/>
            <wp:effectExtent l="0" t="0" r="0" b="0"/>
            <wp:wrapNone/>
            <wp:docPr id="5146" name="Freeform 5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4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5147" name="Freeform 5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3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9908</wp:posOffset>
            </wp:positionV>
            <wp:extent cx="180" cy="141733"/>
            <wp:effectExtent l="0" t="0" r="0" b="0"/>
            <wp:wrapNone/>
            <wp:docPr id="5148" name="Freeform 5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6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5149" name="Freeform 5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5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9908</wp:posOffset>
            </wp:positionV>
            <wp:extent cx="180" cy="141733"/>
            <wp:effectExtent l="0" t="0" r="0" b="0"/>
            <wp:wrapNone/>
            <wp:docPr id="5150" name="Freeform 5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8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5151" name="Freeform 5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7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9908</wp:posOffset>
            </wp:positionV>
            <wp:extent cx="180" cy="141733"/>
            <wp:effectExtent l="0" t="0" r="0" b="0"/>
            <wp:wrapNone/>
            <wp:docPr id="5152" name="Freeform 5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0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9147</wp:posOffset>
            </wp:positionV>
            <wp:extent cx="1523" cy="143256"/>
            <wp:effectExtent l="0" t="0" r="0" b="0"/>
            <wp:wrapNone/>
            <wp:docPr id="5153" name="Freeform 5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9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9908</wp:posOffset>
            </wp:positionV>
            <wp:extent cx="180" cy="141733"/>
            <wp:effectExtent l="0" t="0" r="0" b="0"/>
            <wp:wrapNone/>
            <wp:docPr id="5154" name="Freeform 5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2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9147</wp:posOffset>
            </wp:positionV>
            <wp:extent cx="1524" cy="143256"/>
            <wp:effectExtent l="0" t="0" r="0" b="0"/>
            <wp:wrapNone/>
            <wp:docPr id="5155" name="Freeform 5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1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9908</wp:posOffset>
            </wp:positionV>
            <wp:extent cx="180" cy="141733"/>
            <wp:effectExtent l="0" t="0" r="0" b="0"/>
            <wp:wrapNone/>
            <wp:docPr id="5156" name="Freeform 5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69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Pol197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D+M Požární ucpávka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9,000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10 789,20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97 102,80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17" w:lineRule="exact"/>
        <w:ind w:left="360" w:right="0" w:firstLine="0"/>
      </w:pPr>
      <w:r>
        <w:drawing>
          <wp:anchor simplePos="0" relativeHeight="251659158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19791</wp:posOffset>
            </wp:positionV>
            <wp:extent cx="6795516" cy="1525"/>
            <wp:effectExtent l="0" t="0" r="0" b="0"/>
            <wp:wrapNone/>
            <wp:docPr id="5157" name="Freeform 5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5"/>
                    </a:xfrm>
                    <a:custGeom>
                      <a:rect l="l" t="t" r="r" b="b"/>
                      <a:pathLst>
                        <a:path w="6795516" h="1525">
                          <a:moveTo>
                            <a:pt x="0" y="1525"/>
                          </a:moveTo>
                          <a:lnTo>
                            <a:pt x="6795516" y="1525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7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20554</wp:posOffset>
            </wp:positionV>
            <wp:extent cx="6793993" cy="180"/>
            <wp:effectExtent l="0" t="0" r="0" b="0"/>
            <wp:wrapNone/>
            <wp:docPr id="5158" name="Freeform 5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1481582</wp:posOffset>
            </wp:positionH>
            <wp:positionV relativeFrom="line">
              <wp:posOffset>26162</wp:posOffset>
            </wp:positionV>
            <wp:extent cx="2056912" cy="275800"/>
            <wp:effectExtent l="0" t="0" r="0" b="0"/>
            <wp:wrapNone/>
            <wp:docPr id="5159" name="Freeform 515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1582" y="26162"/>
                      <a:ext cx="1942612" cy="161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Položky jsou dohledatelné: Technická zpráva, Půdorys 2.PP, 1.PP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67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45721</wp:posOffset>
                  </wp:positionH>
                  <wp:positionV relativeFrom="paragraph">
                    <wp:posOffset>56944</wp:posOffset>
                  </wp:positionV>
                  <wp:extent cx="723000" cy="212681"/>
                  <wp:effectExtent l="0" t="0" r="0" b="0"/>
                  <wp:wrapNone/>
                  <wp:docPr id="5160" name="Freeform 516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1480" y="56944"/>
                            <a:ext cx="608700" cy="98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30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70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Pol198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5128</wp:posOffset>
                  </wp:positionV>
                  <wp:extent cx="2108789" cy="319361"/>
                  <wp:effectExtent l="0" t="0" r="0" b="0"/>
                  <wp:wrapNone/>
                  <wp:docPr id="5161" name="Freeform 516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5128"/>
                            <a:ext cx="1994489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D+M výškové práce, montážní práce horolezeckou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technikou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88392</wp:posOffset>
                  </wp:positionH>
                  <wp:positionV relativeFrom="paragraph">
                    <wp:posOffset>58468</wp:posOffset>
                  </wp:positionV>
                  <wp:extent cx="260135" cy="211157"/>
                  <wp:effectExtent l="0" t="0" r="0" b="0"/>
                  <wp:wrapNone/>
                  <wp:docPr id="5162" name="Freeform 516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34434" y="58468"/>
                            <a:ext cx="145835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3"/>
                                  <w:szCs w:val="13"/>
                                </w:rPr>
                                <w:t>hod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491" w:right="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421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1 348,65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784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10 789,20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80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3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3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Pol199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3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Měření VF parametrů koaxiáního anténního napaječe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3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3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3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3 746,25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" w:after="73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3 746,25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580"/>
          <w:tab w:val="left" w:pos="1740"/>
          <w:tab w:val="left" w:pos="8380"/>
        </w:tabs>
        <w:spacing w:before="200" w:after="0" w:line="168" w:lineRule="exact"/>
        <w:ind w:left="283" w:right="1675" w:firstLine="0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D3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Ostatní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782 932,95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Pol48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Podružný materiál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14 985,00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14 985,00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Pol49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Doprava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34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123 176,70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123 176,70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Přesun hmot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8 991,00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8 991,00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Pol51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Provedení popisu a označení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49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1 498,50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38 961,00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00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411480</wp:posOffset>
            </wp:positionH>
            <wp:positionV relativeFrom="line">
              <wp:posOffset>26161</wp:posOffset>
            </wp:positionV>
            <wp:extent cx="5887332" cy="544159"/>
            <wp:effectExtent l="0" t="0" r="0" b="0"/>
            <wp:wrapNone/>
            <wp:docPr id="5163" name="Freeform 516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480" y="26161"/>
                      <a:ext cx="5773032" cy="42985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Položky jsou dohledatelné: Technická zpráva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30"/>
                            <w:tab w:val="left" w:pos="1690"/>
                            <w:tab w:val="left" w:pos="5278"/>
                            <w:tab w:val="left" w:pos="6171"/>
                            <w:tab w:val="left" w:pos="6971"/>
                            <w:tab w:val="left" w:pos="8478"/>
                          </w:tabs>
                          <w:spacing w:before="4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76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Pol53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Geodetické vytýčení stavby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ks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1,000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41 625,00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41 625,00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00" w:after="0" w:line="117" w:lineRule="exact"/>
                          <w:ind w:left="232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24" behindDoc="0" locked="0" layoutInCell="1" allowOverlap="1">
            <wp:simplePos x="0" y="0"/>
            <wp:positionH relativeFrom="page">
              <wp:posOffset>365759</wp:posOffset>
            </wp:positionH>
            <wp:positionV relativeFrom="paragraph">
              <wp:posOffset>47879</wp:posOffset>
            </wp:positionV>
            <wp:extent cx="1524" cy="144780"/>
            <wp:effectExtent l="0" t="0" r="0" b="0"/>
            <wp:wrapNone/>
            <wp:docPr id="5164" name="Freeform 5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6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47880</wp:posOffset>
            </wp:positionV>
            <wp:extent cx="6795516" cy="1524"/>
            <wp:effectExtent l="0" t="0" r="0" b="0"/>
            <wp:wrapNone/>
            <wp:docPr id="5165" name="Freeform 5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5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48642</wp:posOffset>
            </wp:positionV>
            <wp:extent cx="6793993" cy="180"/>
            <wp:effectExtent l="0" t="0" r="0" b="0"/>
            <wp:wrapNone/>
            <wp:docPr id="5166" name="Freeform 5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3" behindDoc="0" locked="0" layoutInCell="1" allowOverlap="1">
            <wp:simplePos x="0" y="0"/>
            <wp:positionH relativeFrom="page">
              <wp:posOffset>366522</wp:posOffset>
            </wp:positionH>
            <wp:positionV relativeFrom="paragraph">
              <wp:posOffset>48642</wp:posOffset>
            </wp:positionV>
            <wp:extent cx="180" cy="143255"/>
            <wp:effectExtent l="0" t="0" r="0" b="0"/>
            <wp:wrapNone/>
            <wp:docPr id="5167" name="Freeform 5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5"/>
                    </a:xfrm>
                    <a:custGeom>
                      <a:rect l="l" t="t" r="r" b="b"/>
                      <a:pathLst>
                        <a:path w="180" h="143255">
                          <a:moveTo>
                            <a:pt x="0" y="0"/>
                          </a:moveTo>
                          <a:lnTo>
                            <a:pt x="0" y="14325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6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49403</wp:posOffset>
            </wp:positionV>
            <wp:extent cx="1524" cy="143256"/>
            <wp:effectExtent l="0" t="0" r="0" b="0"/>
            <wp:wrapNone/>
            <wp:docPr id="5168" name="Freeform 5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5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50165</wp:posOffset>
            </wp:positionV>
            <wp:extent cx="180" cy="141732"/>
            <wp:effectExtent l="0" t="0" r="0" b="0"/>
            <wp:wrapNone/>
            <wp:docPr id="5169" name="Freeform 5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8" behindDoc="0" locked="0" layoutInCell="1" allowOverlap="1">
            <wp:simplePos x="0" y="0"/>
            <wp:positionH relativeFrom="page">
              <wp:posOffset>729995</wp:posOffset>
            </wp:positionH>
            <wp:positionV relativeFrom="paragraph">
              <wp:posOffset>49403</wp:posOffset>
            </wp:positionV>
            <wp:extent cx="1524" cy="143256"/>
            <wp:effectExtent l="0" t="0" r="0" b="0"/>
            <wp:wrapNone/>
            <wp:docPr id="5170" name="Freeform 5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7" behindDoc="0" locked="0" layoutInCell="1" allowOverlap="1">
            <wp:simplePos x="0" y="0"/>
            <wp:positionH relativeFrom="page">
              <wp:posOffset>730758</wp:posOffset>
            </wp:positionH>
            <wp:positionV relativeFrom="paragraph">
              <wp:posOffset>50165</wp:posOffset>
            </wp:positionV>
            <wp:extent cx="180" cy="141732"/>
            <wp:effectExtent l="0" t="0" r="0" b="0"/>
            <wp:wrapNone/>
            <wp:docPr id="5171" name="Freeform 5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0" behindDoc="0" locked="0" layoutInCell="1" allowOverlap="1">
            <wp:simplePos x="0" y="0"/>
            <wp:positionH relativeFrom="page">
              <wp:posOffset>1466341</wp:posOffset>
            </wp:positionH>
            <wp:positionV relativeFrom="paragraph">
              <wp:posOffset>49403</wp:posOffset>
            </wp:positionV>
            <wp:extent cx="1524" cy="143256"/>
            <wp:effectExtent l="0" t="0" r="0" b="0"/>
            <wp:wrapNone/>
            <wp:docPr id="5172" name="Freeform 5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9" behindDoc="0" locked="0" layoutInCell="1" allowOverlap="1">
            <wp:simplePos x="0" y="0"/>
            <wp:positionH relativeFrom="page">
              <wp:posOffset>1467103</wp:posOffset>
            </wp:positionH>
            <wp:positionV relativeFrom="paragraph">
              <wp:posOffset>50165</wp:posOffset>
            </wp:positionV>
            <wp:extent cx="180" cy="141732"/>
            <wp:effectExtent l="0" t="0" r="0" b="0"/>
            <wp:wrapNone/>
            <wp:docPr id="5173" name="Freeform 5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2" behindDoc="0" locked="0" layoutInCell="1" allowOverlap="1">
            <wp:simplePos x="0" y="0"/>
            <wp:positionH relativeFrom="page">
              <wp:posOffset>3646042</wp:posOffset>
            </wp:positionH>
            <wp:positionV relativeFrom="paragraph">
              <wp:posOffset>49403</wp:posOffset>
            </wp:positionV>
            <wp:extent cx="1524" cy="143256"/>
            <wp:effectExtent l="0" t="0" r="0" b="0"/>
            <wp:wrapNone/>
            <wp:docPr id="5174" name="Freeform 5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1" behindDoc="0" locked="0" layoutInCell="1" allowOverlap="1">
            <wp:simplePos x="0" y="0"/>
            <wp:positionH relativeFrom="page">
              <wp:posOffset>3646804</wp:posOffset>
            </wp:positionH>
            <wp:positionV relativeFrom="paragraph">
              <wp:posOffset>50165</wp:posOffset>
            </wp:positionV>
            <wp:extent cx="180" cy="141732"/>
            <wp:effectExtent l="0" t="0" r="0" b="0"/>
            <wp:wrapNone/>
            <wp:docPr id="5175" name="Freeform 5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4" behindDoc="0" locked="0" layoutInCell="1" allowOverlap="1">
            <wp:simplePos x="0" y="0"/>
            <wp:positionH relativeFrom="page">
              <wp:posOffset>3967607</wp:posOffset>
            </wp:positionH>
            <wp:positionV relativeFrom="paragraph">
              <wp:posOffset>49403</wp:posOffset>
            </wp:positionV>
            <wp:extent cx="1524" cy="143256"/>
            <wp:effectExtent l="0" t="0" r="0" b="0"/>
            <wp:wrapNone/>
            <wp:docPr id="5176" name="Freeform 5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3" behindDoc="0" locked="0" layoutInCell="1" allowOverlap="1">
            <wp:simplePos x="0" y="0"/>
            <wp:positionH relativeFrom="page">
              <wp:posOffset>3968369</wp:posOffset>
            </wp:positionH>
            <wp:positionV relativeFrom="paragraph">
              <wp:posOffset>50165</wp:posOffset>
            </wp:positionV>
            <wp:extent cx="180" cy="141732"/>
            <wp:effectExtent l="0" t="0" r="0" b="0"/>
            <wp:wrapNone/>
            <wp:docPr id="5177" name="Freeform 5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6" behindDoc="0" locked="0" layoutInCell="1" allowOverlap="1">
            <wp:simplePos x="0" y="0"/>
            <wp:positionH relativeFrom="page">
              <wp:posOffset>4568316</wp:posOffset>
            </wp:positionH>
            <wp:positionV relativeFrom="paragraph">
              <wp:posOffset>49403</wp:posOffset>
            </wp:positionV>
            <wp:extent cx="1524" cy="143256"/>
            <wp:effectExtent l="0" t="0" r="0" b="0"/>
            <wp:wrapNone/>
            <wp:docPr id="5178" name="Freeform 5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5" behindDoc="0" locked="0" layoutInCell="1" allowOverlap="1">
            <wp:simplePos x="0" y="0"/>
            <wp:positionH relativeFrom="page">
              <wp:posOffset>4569078</wp:posOffset>
            </wp:positionH>
            <wp:positionV relativeFrom="paragraph">
              <wp:posOffset>50165</wp:posOffset>
            </wp:positionV>
            <wp:extent cx="180" cy="141732"/>
            <wp:effectExtent l="0" t="0" r="0" b="0"/>
            <wp:wrapNone/>
            <wp:docPr id="5179" name="Freeform 5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8" behindDoc="0" locked="0" layoutInCell="1" allowOverlap="1">
            <wp:simplePos x="0" y="0"/>
            <wp:positionH relativeFrom="page">
              <wp:posOffset>5246496</wp:posOffset>
            </wp:positionH>
            <wp:positionV relativeFrom="paragraph">
              <wp:posOffset>49403</wp:posOffset>
            </wp:positionV>
            <wp:extent cx="1524" cy="143256"/>
            <wp:effectExtent l="0" t="0" r="0" b="0"/>
            <wp:wrapNone/>
            <wp:docPr id="5180" name="Freeform 5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7" behindDoc="0" locked="0" layoutInCell="1" allowOverlap="1">
            <wp:simplePos x="0" y="0"/>
            <wp:positionH relativeFrom="page">
              <wp:posOffset>5247259</wp:posOffset>
            </wp:positionH>
            <wp:positionV relativeFrom="paragraph">
              <wp:posOffset>50165</wp:posOffset>
            </wp:positionV>
            <wp:extent cx="180" cy="141732"/>
            <wp:effectExtent l="0" t="0" r="0" b="0"/>
            <wp:wrapNone/>
            <wp:docPr id="5181" name="Freeform 5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0" behindDoc="0" locked="0" layoutInCell="1" allowOverlap="1">
            <wp:simplePos x="0" y="0"/>
            <wp:positionH relativeFrom="page">
              <wp:posOffset>6203950</wp:posOffset>
            </wp:positionH>
            <wp:positionV relativeFrom="paragraph">
              <wp:posOffset>49403</wp:posOffset>
            </wp:positionV>
            <wp:extent cx="1523" cy="143256"/>
            <wp:effectExtent l="0" t="0" r="0" b="0"/>
            <wp:wrapNone/>
            <wp:docPr id="5182" name="Freeform 5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9" behindDoc="0" locked="0" layoutInCell="1" allowOverlap="1">
            <wp:simplePos x="0" y="0"/>
            <wp:positionH relativeFrom="page">
              <wp:posOffset>6204711</wp:posOffset>
            </wp:positionH>
            <wp:positionV relativeFrom="paragraph">
              <wp:posOffset>50165</wp:posOffset>
            </wp:positionV>
            <wp:extent cx="180" cy="141732"/>
            <wp:effectExtent l="0" t="0" r="0" b="0"/>
            <wp:wrapNone/>
            <wp:docPr id="5183" name="Freeform 5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2" behindDoc="0" locked="0" layoutInCell="1" allowOverlap="1">
            <wp:simplePos x="0" y="0"/>
            <wp:positionH relativeFrom="page">
              <wp:posOffset>7161276</wp:posOffset>
            </wp:positionH>
            <wp:positionV relativeFrom="paragraph">
              <wp:posOffset>49403</wp:posOffset>
            </wp:positionV>
            <wp:extent cx="1524" cy="143256"/>
            <wp:effectExtent l="0" t="0" r="0" b="0"/>
            <wp:wrapNone/>
            <wp:docPr id="5184" name="Freeform 5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1" behindDoc="0" locked="0" layoutInCell="1" allowOverlap="1">
            <wp:simplePos x="0" y="0"/>
            <wp:positionH relativeFrom="page">
              <wp:posOffset>7162038</wp:posOffset>
            </wp:positionH>
            <wp:positionV relativeFrom="paragraph">
              <wp:posOffset>50165</wp:posOffset>
            </wp:positionV>
            <wp:extent cx="180" cy="141732"/>
            <wp:effectExtent l="0" t="0" r="0" b="0"/>
            <wp:wrapNone/>
            <wp:docPr id="5185" name="Freeform 5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78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15874</wp:posOffset>
            </wp:positionV>
            <wp:extent cx="6795516" cy="1524"/>
            <wp:effectExtent l="0" t="0" r="0" b="0"/>
            <wp:wrapNone/>
            <wp:docPr id="5186" name="Freeform 5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7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16636</wp:posOffset>
            </wp:positionV>
            <wp:extent cx="6793993" cy="180"/>
            <wp:effectExtent l="0" t="0" r="0" b="0"/>
            <wp:wrapNone/>
            <wp:docPr id="5187" name="Freeform 5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411480</wp:posOffset>
            </wp:positionH>
            <wp:positionV relativeFrom="paragraph">
              <wp:posOffset>22245</wp:posOffset>
            </wp:positionV>
            <wp:extent cx="5887332" cy="544158"/>
            <wp:effectExtent l="0" t="0" r="0" b="0"/>
            <wp:wrapNone/>
            <wp:docPr id="5188" name="Freeform 518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480" y="22245"/>
                      <a:ext cx="5773032" cy="42985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Položky jsou dohledatelné: Technická zpráva, Vytyčovací výkres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30"/>
                            <w:tab w:val="left" w:pos="1690"/>
                            <w:tab w:val="left" w:pos="5278"/>
                            <w:tab w:val="left" w:pos="6171"/>
                            <w:tab w:val="left" w:pos="6971"/>
                            <w:tab w:val="left" w:pos="8478"/>
                          </w:tabs>
                          <w:spacing w:before="4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77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Pol54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Dokumentace pro zkoušky provozní způsobilosti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ks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1,000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28 771,20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28 771,20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00" w:after="0" w:line="117" w:lineRule="exact"/>
                          <w:ind w:left="232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>
        <w:drawing>
          <wp:anchor simplePos="0" relativeHeight="251659179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-145055</wp:posOffset>
            </wp:positionV>
            <wp:extent cx="6793993" cy="180"/>
            <wp:effectExtent l="0" t="0" r="0" b="0"/>
            <wp:wrapNone/>
            <wp:docPr id="5189" name="Freeform 5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4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-145816</wp:posOffset>
            </wp:positionV>
            <wp:extent cx="1524" cy="144780"/>
            <wp:effectExtent l="0" t="0" r="0" b="0"/>
            <wp:wrapNone/>
            <wp:docPr id="5190" name="Freeform 5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0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-145817</wp:posOffset>
            </wp:positionV>
            <wp:extent cx="6795516" cy="1524"/>
            <wp:effectExtent l="0" t="0" r="0" b="0"/>
            <wp:wrapNone/>
            <wp:docPr id="5191" name="Freeform 5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3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-145055</wp:posOffset>
            </wp:positionV>
            <wp:extent cx="180" cy="143257"/>
            <wp:effectExtent l="0" t="0" r="0" b="0"/>
            <wp:wrapNone/>
            <wp:docPr id="5192" name="Freeform 5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6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-144292</wp:posOffset>
            </wp:positionV>
            <wp:extent cx="1524" cy="143256"/>
            <wp:effectExtent l="0" t="0" r="0" b="0"/>
            <wp:wrapNone/>
            <wp:docPr id="5193" name="Freeform 5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5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-143531</wp:posOffset>
            </wp:positionV>
            <wp:extent cx="180" cy="141733"/>
            <wp:effectExtent l="0" t="0" r="0" b="0"/>
            <wp:wrapNone/>
            <wp:docPr id="5194" name="Freeform 5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8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-144292</wp:posOffset>
            </wp:positionV>
            <wp:extent cx="1524" cy="143256"/>
            <wp:effectExtent l="0" t="0" r="0" b="0"/>
            <wp:wrapNone/>
            <wp:docPr id="5195" name="Freeform 5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7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-143531</wp:posOffset>
            </wp:positionV>
            <wp:extent cx="180" cy="141733"/>
            <wp:effectExtent l="0" t="0" r="0" b="0"/>
            <wp:wrapNone/>
            <wp:docPr id="5196" name="Freeform 5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0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-144292</wp:posOffset>
            </wp:positionV>
            <wp:extent cx="1524" cy="143256"/>
            <wp:effectExtent l="0" t="0" r="0" b="0"/>
            <wp:wrapNone/>
            <wp:docPr id="5197" name="Freeform 5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9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-143531</wp:posOffset>
            </wp:positionV>
            <wp:extent cx="180" cy="141733"/>
            <wp:effectExtent l="0" t="0" r="0" b="0"/>
            <wp:wrapNone/>
            <wp:docPr id="5198" name="Freeform 5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2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-144292</wp:posOffset>
            </wp:positionV>
            <wp:extent cx="1524" cy="143256"/>
            <wp:effectExtent l="0" t="0" r="0" b="0"/>
            <wp:wrapNone/>
            <wp:docPr id="5199" name="Freeform 5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1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-143531</wp:posOffset>
            </wp:positionV>
            <wp:extent cx="180" cy="141733"/>
            <wp:effectExtent l="0" t="0" r="0" b="0"/>
            <wp:wrapNone/>
            <wp:docPr id="5200" name="Freeform 5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4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-144292</wp:posOffset>
            </wp:positionV>
            <wp:extent cx="1524" cy="143256"/>
            <wp:effectExtent l="0" t="0" r="0" b="0"/>
            <wp:wrapNone/>
            <wp:docPr id="5201" name="Freeform 5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3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-143531</wp:posOffset>
            </wp:positionV>
            <wp:extent cx="180" cy="141733"/>
            <wp:effectExtent l="0" t="0" r="0" b="0"/>
            <wp:wrapNone/>
            <wp:docPr id="5202" name="Freeform 5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6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-144292</wp:posOffset>
            </wp:positionV>
            <wp:extent cx="1524" cy="143256"/>
            <wp:effectExtent l="0" t="0" r="0" b="0"/>
            <wp:wrapNone/>
            <wp:docPr id="5203" name="Freeform 5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5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-143531</wp:posOffset>
            </wp:positionV>
            <wp:extent cx="180" cy="141733"/>
            <wp:effectExtent l="0" t="0" r="0" b="0"/>
            <wp:wrapNone/>
            <wp:docPr id="5204" name="Freeform 5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8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-144292</wp:posOffset>
            </wp:positionV>
            <wp:extent cx="1524" cy="143256"/>
            <wp:effectExtent l="0" t="0" r="0" b="0"/>
            <wp:wrapNone/>
            <wp:docPr id="5205" name="Freeform 5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7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-143531</wp:posOffset>
            </wp:positionV>
            <wp:extent cx="180" cy="141733"/>
            <wp:effectExtent l="0" t="0" r="0" b="0"/>
            <wp:wrapNone/>
            <wp:docPr id="5206" name="Freeform 5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0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-144292</wp:posOffset>
            </wp:positionV>
            <wp:extent cx="1523" cy="143256"/>
            <wp:effectExtent l="0" t="0" r="0" b="0"/>
            <wp:wrapNone/>
            <wp:docPr id="5207" name="Freeform 5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9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-143531</wp:posOffset>
            </wp:positionV>
            <wp:extent cx="180" cy="141733"/>
            <wp:effectExtent l="0" t="0" r="0" b="0"/>
            <wp:wrapNone/>
            <wp:docPr id="5208" name="Freeform 5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2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-144292</wp:posOffset>
            </wp:positionV>
            <wp:extent cx="1524" cy="143256"/>
            <wp:effectExtent l="0" t="0" r="0" b="0"/>
            <wp:wrapNone/>
            <wp:docPr id="5209" name="Freeform 5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1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-143531</wp:posOffset>
            </wp:positionV>
            <wp:extent cx="180" cy="141733"/>
            <wp:effectExtent l="0" t="0" r="0" b="0"/>
            <wp:wrapNone/>
            <wp:docPr id="5210" name="Freeform 5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2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-2560</wp:posOffset>
            </wp:positionV>
            <wp:extent cx="6795516" cy="1524"/>
            <wp:effectExtent l="0" t="0" r="0" b="0"/>
            <wp:wrapNone/>
            <wp:docPr id="5211" name="Freeform 5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1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-1798</wp:posOffset>
            </wp:positionV>
            <wp:extent cx="6793993" cy="180"/>
            <wp:effectExtent l="0" t="0" r="0" b="0"/>
            <wp:wrapNone/>
            <wp:docPr id="5212" name="Freeform 5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7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5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Pol55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Výchozí revize, revizní zprávy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4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49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2 097,90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73 426,50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Pol56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Vizuální prohlídky a elektrické zkoušky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4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49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2 097,90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37 762,20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00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411480</wp:posOffset>
            </wp:positionH>
            <wp:positionV relativeFrom="line">
              <wp:posOffset>26162</wp:posOffset>
            </wp:positionV>
            <wp:extent cx="5887332" cy="544412"/>
            <wp:effectExtent l="0" t="0" r="0" b="0"/>
            <wp:wrapNone/>
            <wp:docPr id="5213" name="Freeform 52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480" y="26162"/>
                      <a:ext cx="5773032" cy="4301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Položky jsou dohledatelné: Technická zpráva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30"/>
                            <w:tab w:val="left" w:pos="1690"/>
                            <w:tab w:val="left" w:pos="5278"/>
                            <w:tab w:val="left" w:pos="6171"/>
                            <w:tab w:val="left" w:pos="6971"/>
                            <w:tab w:val="left" w:pos="8478"/>
                          </w:tabs>
                          <w:spacing w:before="4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80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Pol57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Provozní zkouška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ks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1,000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28 771,20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28 771,20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00" w:after="0" w:line="117" w:lineRule="exact"/>
                          <w:ind w:left="232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90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48640</wp:posOffset>
            </wp:positionV>
            <wp:extent cx="6795516" cy="1524"/>
            <wp:effectExtent l="0" t="0" r="0" b="0"/>
            <wp:wrapNone/>
            <wp:docPr id="5214" name="Freeform 5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4" behindDoc="0" locked="0" layoutInCell="1" allowOverlap="1">
            <wp:simplePos x="0" y="0"/>
            <wp:positionH relativeFrom="page">
              <wp:posOffset>365759</wp:posOffset>
            </wp:positionH>
            <wp:positionV relativeFrom="paragraph">
              <wp:posOffset>48640</wp:posOffset>
            </wp:positionV>
            <wp:extent cx="1524" cy="144780"/>
            <wp:effectExtent l="0" t="0" r="0" b="0"/>
            <wp:wrapNone/>
            <wp:docPr id="5215" name="Freeform 5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9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49402</wp:posOffset>
            </wp:positionV>
            <wp:extent cx="6793993" cy="180"/>
            <wp:effectExtent l="0" t="0" r="0" b="0"/>
            <wp:wrapNone/>
            <wp:docPr id="5216" name="Freeform 5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3" behindDoc="0" locked="0" layoutInCell="1" allowOverlap="1">
            <wp:simplePos x="0" y="0"/>
            <wp:positionH relativeFrom="page">
              <wp:posOffset>366522</wp:posOffset>
            </wp:positionH>
            <wp:positionV relativeFrom="paragraph">
              <wp:posOffset>49402</wp:posOffset>
            </wp:positionV>
            <wp:extent cx="180" cy="143256"/>
            <wp:effectExtent l="0" t="0" r="0" b="0"/>
            <wp:wrapNone/>
            <wp:docPr id="5217" name="Freeform 5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6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50164</wp:posOffset>
            </wp:positionV>
            <wp:extent cx="1524" cy="143256"/>
            <wp:effectExtent l="0" t="0" r="0" b="0"/>
            <wp:wrapNone/>
            <wp:docPr id="5218" name="Freeform 5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5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50926</wp:posOffset>
            </wp:positionV>
            <wp:extent cx="180" cy="141732"/>
            <wp:effectExtent l="0" t="0" r="0" b="0"/>
            <wp:wrapNone/>
            <wp:docPr id="5219" name="Freeform 5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8" behindDoc="0" locked="0" layoutInCell="1" allowOverlap="1">
            <wp:simplePos x="0" y="0"/>
            <wp:positionH relativeFrom="page">
              <wp:posOffset>729995</wp:posOffset>
            </wp:positionH>
            <wp:positionV relativeFrom="paragraph">
              <wp:posOffset>50164</wp:posOffset>
            </wp:positionV>
            <wp:extent cx="1524" cy="143256"/>
            <wp:effectExtent l="0" t="0" r="0" b="0"/>
            <wp:wrapNone/>
            <wp:docPr id="5220" name="Freeform 5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7" behindDoc="0" locked="0" layoutInCell="1" allowOverlap="1">
            <wp:simplePos x="0" y="0"/>
            <wp:positionH relativeFrom="page">
              <wp:posOffset>730758</wp:posOffset>
            </wp:positionH>
            <wp:positionV relativeFrom="paragraph">
              <wp:posOffset>50926</wp:posOffset>
            </wp:positionV>
            <wp:extent cx="180" cy="141732"/>
            <wp:effectExtent l="0" t="0" r="0" b="0"/>
            <wp:wrapNone/>
            <wp:docPr id="5221" name="Freeform 5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0" behindDoc="0" locked="0" layoutInCell="1" allowOverlap="1">
            <wp:simplePos x="0" y="0"/>
            <wp:positionH relativeFrom="page">
              <wp:posOffset>1466341</wp:posOffset>
            </wp:positionH>
            <wp:positionV relativeFrom="paragraph">
              <wp:posOffset>50164</wp:posOffset>
            </wp:positionV>
            <wp:extent cx="1524" cy="143256"/>
            <wp:effectExtent l="0" t="0" r="0" b="0"/>
            <wp:wrapNone/>
            <wp:docPr id="5222" name="Freeform 5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9" behindDoc="0" locked="0" layoutInCell="1" allowOverlap="1">
            <wp:simplePos x="0" y="0"/>
            <wp:positionH relativeFrom="page">
              <wp:posOffset>1467103</wp:posOffset>
            </wp:positionH>
            <wp:positionV relativeFrom="paragraph">
              <wp:posOffset>50926</wp:posOffset>
            </wp:positionV>
            <wp:extent cx="180" cy="141732"/>
            <wp:effectExtent l="0" t="0" r="0" b="0"/>
            <wp:wrapNone/>
            <wp:docPr id="5223" name="Freeform 5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2" behindDoc="0" locked="0" layoutInCell="1" allowOverlap="1">
            <wp:simplePos x="0" y="0"/>
            <wp:positionH relativeFrom="page">
              <wp:posOffset>3646042</wp:posOffset>
            </wp:positionH>
            <wp:positionV relativeFrom="paragraph">
              <wp:posOffset>50164</wp:posOffset>
            </wp:positionV>
            <wp:extent cx="1524" cy="143256"/>
            <wp:effectExtent l="0" t="0" r="0" b="0"/>
            <wp:wrapNone/>
            <wp:docPr id="5224" name="Freeform 5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1" behindDoc="0" locked="0" layoutInCell="1" allowOverlap="1">
            <wp:simplePos x="0" y="0"/>
            <wp:positionH relativeFrom="page">
              <wp:posOffset>3646804</wp:posOffset>
            </wp:positionH>
            <wp:positionV relativeFrom="paragraph">
              <wp:posOffset>50926</wp:posOffset>
            </wp:positionV>
            <wp:extent cx="180" cy="141732"/>
            <wp:effectExtent l="0" t="0" r="0" b="0"/>
            <wp:wrapNone/>
            <wp:docPr id="5225" name="Freeform 5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4" behindDoc="0" locked="0" layoutInCell="1" allowOverlap="1">
            <wp:simplePos x="0" y="0"/>
            <wp:positionH relativeFrom="page">
              <wp:posOffset>3967607</wp:posOffset>
            </wp:positionH>
            <wp:positionV relativeFrom="paragraph">
              <wp:posOffset>50164</wp:posOffset>
            </wp:positionV>
            <wp:extent cx="1524" cy="143256"/>
            <wp:effectExtent l="0" t="0" r="0" b="0"/>
            <wp:wrapNone/>
            <wp:docPr id="5226" name="Freeform 5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3" behindDoc="0" locked="0" layoutInCell="1" allowOverlap="1">
            <wp:simplePos x="0" y="0"/>
            <wp:positionH relativeFrom="page">
              <wp:posOffset>3968369</wp:posOffset>
            </wp:positionH>
            <wp:positionV relativeFrom="paragraph">
              <wp:posOffset>50926</wp:posOffset>
            </wp:positionV>
            <wp:extent cx="180" cy="141732"/>
            <wp:effectExtent l="0" t="0" r="0" b="0"/>
            <wp:wrapNone/>
            <wp:docPr id="5227" name="Freeform 5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6" behindDoc="0" locked="0" layoutInCell="1" allowOverlap="1">
            <wp:simplePos x="0" y="0"/>
            <wp:positionH relativeFrom="page">
              <wp:posOffset>4568316</wp:posOffset>
            </wp:positionH>
            <wp:positionV relativeFrom="paragraph">
              <wp:posOffset>50164</wp:posOffset>
            </wp:positionV>
            <wp:extent cx="1524" cy="143256"/>
            <wp:effectExtent l="0" t="0" r="0" b="0"/>
            <wp:wrapNone/>
            <wp:docPr id="5228" name="Freeform 5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5" behindDoc="0" locked="0" layoutInCell="1" allowOverlap="1">
            <wp:simplePos x="0" y="0"/>
            <wp:positionH relativeFrom="page">
              <wp:posOffset>4569078</wp:posOffset>
            </wp:positionH>
            <wp:positionV relativeFrom="paragraph">
              <wp:posOffset>50926</wp:posOffset>
            </wp:positionV>
            <wp:extent cx="180" cy="141732"/>
            <wp:effectExtent l="0" t="0" r="0" b="0"/>
            <wp:wrapNone/>
            <wp:docPr id="5229" name="Freeform 5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8" behindDoc="0" locked="0" layoutInCell="1" allowOverlap="1">
            <wp:simplePos x="0" y="0"/>
            <wp:positionH relativeFrom="page">
              <wp:posOffset>5246496</wp:posOffset>
            </wp:positionH>
            <wp:positionV relativeFrom="paragraph">
              <wp:posOffset>50164</wp:posOffset>
            </wp:positionV>
            <wp:extent cx="1524" cy="143256"/>
            <wp:effectExtent l="0" t="0" r="0" b="0"/>
            <wp:wrapNone/>
            <wp:docPr id="5230" name="Freeform 5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7" behindDoc="0" locked="0" layoutInCell="1" allowOverlap="1">
            <wp:simplePos x="0" y="0"/>
            <wp:positionH relativeFrom="page">
              <wp:posOffset>5247259</wp:posOffset>
            </wp:positionH>
            <wp:positionV relativeFrom="paragraph">
              <wp:posOffset>50926</wp:posOffset>
            </wp:positionV>
            <wp:extent cx="180" cy="141732"/>
            <wp:effectExtent l="0" t="0" r="0" b="0"/>
            <wp:wrapNone/>
            <wp:docPr id="5231" name="Freeform 5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0" behindDoc="0" locked="0" layoutInCell="1" allowOverlap="1">
            <wp:simplePos x="0" y="0"/>
            <wp:positionH relativeFrom="page">
              <wp:posOffset>6203950</wp:posOffset>
            </wp:positionH>
            <wp:positionV relativeFrom="paragraph">
              <wp:posOffset>50164</wp:posOffset>
            </wp:positionV>
            <wp:extent cx="1523" cy="143256"/>
            <wp:effectExtent l="0" t="0" r="0" b="0"/>
            <wp:wrapNone/>
            <wp:docPr id="5232" name="Freeform 5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9" behindDoc="0" locked="0" layoutInCell="1" allowOverlap="1">
            <wp:simplePos x="0" y="0"/>
            <wp:positionH relativeFrom="page">
              <wp:posOffset>6204711</wp:posOffset>
            </wp:positionH>
            <wp:positionV relativeFrom="paragraph">
              <wp:posOffset>50926</wp:posOffset>
            </wp:positionV>
            <wp:extent cx="180" cy="141732"/>
            <wp:effectExtent l="0" t="0" r="0" b="0"/>
            <wp:wrapNone/>
            <wp:docPr id="5233" name="Freeform 5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2" behindDoc="0" locked="0" layoutInCell="1" allowOverlap="1">
            <wp:simplePos x="0" y="0"/>
            <wp:positionH relativeFrom="page">
              <wp:posOffset>7161276</wp:posOffset>
            </wp:positionH>
            <wp:positionV relativeFrom="paragraph">
              <wp:posOffset>50164</wp:posOffset>
            </wp:positionV>
            <wp:extent cx="1524" cy="143256"/>
            <wp:effectExtent l="0" t="0" r="0" b="0"/>
            <wp:wrapNone/>
            <wp:docPr id="5234" name="Freeform 5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1" behindDoc="0" locked="0" layoutInCell="1" allowOverlap="1">
            <wp:simplePos x="0" y="0"/>
            <wp:positionH relativeFrom="page">
              <wp:posOffset>7162038</wp:posOffset>
            </wp:positionH>
            <wp:positionV relativeFrom="paragraph">
              <wp:posOffset>50926</wp:posOffset>
            </wp:positionV>
            <wp:extent cx="180" cy="141732"/>
            <wp:effectExtent l="0" t="0" r="0" b="0"/>
            <wp:wrapNone/>
            <wp:docPr id="5235" name="Freeform 5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>
        <w:drawing>
          <wp:anchor simplePos="0" relativeHeight="251659192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-2561</wp:posOffset>
            </wp:positionV>
            <wp:extent cx="6795516" cy="1524"/>
            <wp:effectExtent l="0" t="0" r="0" b="0"/>
            <wp:wrapNone/>
            <wp:docPr id="5236" name="Freeform 5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1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-1799</wp:posOffset>
            </wp:positionV>
            <wp:extent cx="6793993" cy="180"/>
            <wp:effectExtent l="0" t="0" r="0" b="0"/>
            <wp:wrapNone/>
            <wp:docPr id="5237" name="Freeform 5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Zkoušky provozní způsobilosti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4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49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2 097,90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33 566,40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Pol59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Geodetické zaměření skutečného provedení stavby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2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39 560,40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64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39 560,40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3681</wp:posOffset>
                  </wp:positionV>
                  <wp:extent cx="2067874" cy="319361"/>
                  <wp:effectExtent l="0" t="0" r="0" b="0"/>
                  <wp:wrapNone/>
                  <wp:docPr id="5238" name="Freeform 523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1"/>
                            <a:ext cx="1953574" cy="2050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Geodetické zaměření okolních překážek a RCOM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antény Velín, včetně protokolu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117348</wp:posOffset>
                  </wp:positionH>
                  <wp:positionV relativeFrom="paragraph">
                    <wp:posOffset>57021</wp:posOffset>
                  </wp:positionV>
                  <wp:extent cx="203454" cy="211157"/>
                  <wp:effectExtent l="0" t="0" r="0" b="0"/>
                  <wp:wrapNone/>
                  <wp:docPr id="5239" name="Freeform 523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63390" y="57021"/>
                            <a:ext cx="89154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3"/>
                                  <w:szCs w:val="13"/>
                                </w:rPr>
                                <w:t>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362965</wp:posOffset>
                  </wp:positionH>
                  <wp:positionV relativeFrom="paragraph">
                    <wp:posOffset>55497</wp:posOffset>
                  </wp:positionV>
                  <wp:extent cx="1968239" cy="211157"/>
                  <wp:effectExtent l="0" t="0" r="0" b="0"/>
                  <wp:wrapNone/>
                  <wp:docPr id="5240" name="Freeform 524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30572" y="55497"/>
                            <a:ext cx="1853939" cy="96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99"/>
                                  <w:tab w:val="left" w:pos="2307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32 367,60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32 367,60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89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Pol62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58" w:line="170" w:lineRule="exact"/>
              <w:ind w:left="9" w:right="13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Dokumentace ochranných pásem se zákazem a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omezením staveb, APAPI, VHF leteckých rádiových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přijímačů a vysílačů (radiokuminikace RCOM Velín)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3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31" w:line="240" w:lineRule="auto"/>
              <w:ind w:left="34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116 883,00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31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116 883,00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44196</wp:posOffset>
                  </wp:positionH>
                  <wp:positionV relativeFrom="paragraph">
                    <wp:posOffset>21968</wp:posOffset>
                  </wp:positionV>
                  <wp:extent cx="5887210" cy="356348"/>
                  <wp:effectExtent l="0" t="0" r="0" b="0"/>
                  <wp:wrapNone/>
                  <wp:docPr id="5241" name="Freeform 524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1480" y="21968"/>
                            <a:ext cx="5772910" cy="2420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30"/>
                                  <w:tab w:val="left" w:pos="1690"/>
                                  <w:tab w:val="left" w:pos="5278"/>
                                  <w:tab w:val="left" w:pos="6171"/>
                                  <w:tab w:val="left" w:pos="6894"/>
                                  <w:tab w:val="left" w:pos="8402"/>
                                </w:tabs>
                                <w:spacing w:before="0" w:after="0" w:line="154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Pol63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Letové ověření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109 540,35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109 540,35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00" w:after="0" w:line="117" w:lineRule="exact"/>
                                <w:ind w:left="232" w:right="0" w:firstLine="0"/>
                              </w:pP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Pol64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Zaškolení obsluhy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4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hod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49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2 097,90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20 979,00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Pol65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Návrh doplnění provozního řádu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33 566,40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33 566,40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43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297" w:right="7598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KRYCÍ LIST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057966" cy="723464"/>
            <wp:effectExtent l="0" t="0" r="0" b="0"/>
            <wp:wrapNone/>
            <wp:docPr id="5242" name="Freeform 524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1943666" cy="6091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 Černá Pole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187" w:lineRule="exact"/>
                          <w:ind w:left="2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7"/>
                            <w:szCs w:val="17"/>
                          </w:rPr>
                          <w:t>D6 - EPS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KSO: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CC-CZ: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Černá pole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  <w:tab w:val="left" w:pos="7773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93"/>
        </w:tabs>
        <w:spacing w:before="20" w:after="0" w:line="168" w:lineRule="exact"/>
        <w:ind w:left="6625" w:right="2414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7240</wp:posOffset>
            </wp:positionV>
            <wp:extent cx="562388" cy="221352"/>
            <wp:effectExtent l="0" t="0" r="0" b="0"/>
            <wp:wrapNone/>
            <wp:docPr id="5243" name="Freeform 524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7240"/>
                      <a:ext cx="448088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5"/>
                            <w:szCs w:val="15"/>
                          </w:rPr>
                          <w:t>Vyplň údaj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Zpracovatel: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Poznámka: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187" w:lineRule="exact"/>
        <w:ind w:left="660" w:right="4184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 prací je sestaven s využitím Cenové soustavy ÚRS. Položky, které pochází z této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cenové soustavy, jsou ve sloupci 'Cenová soustava' označeny popisem 'CS ÚRS'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úrovní příslušného kalendářního pololetí. Veškeré další informace vymezující popis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podmínky použití těchto položek z Cenové soustavy, které nejsou uvedeny přímo v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soupisu prací, jsou neomezeně dálkově k dispozici na webu </w:t>
      </w:r>
      <w:hyperlink r:id="rId103" w:history="1">
        <w:r>
          <w:rPr lang="cs-CZ" sz="15" baseline="0" dirty="0">
            <w:jc w:val="left"/>
            <w:rFonts w:ascii="Arial" w:hAnsi="Arial" w:cs="Arial"/>
            <w:color w:val="000000"/>
            <w:sz w:val="15"/>
            <w:szCs w:val="15"/>
          </w:rPr>
          <w:t>podminky.urs.cz</w:t>
        </w:r>
      </w:hyperlink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86487</wp:posOffset>
            </wp:positionV>
            <wp:extent cx="5661405" cy="1524"/>
            <wp:effectExtent l="0" t="0" r="0" b="0"/>
            <wp:wrapNone/>
            <wp:docPr id="5244" name="Freeform 5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87249</wp:posOffset>
            </wp:positionV>
            <wp:extent cx="5659881" cy="180"/>
            <wp:effectExtent l="0" t="0" r="0" b="0"/>
            <wp:wrapNone/>
            <wp:docPr id="5245" name="Freeform 5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8225"/>
        </w:tabs>
        <w:spacing w:before="0" w:after="0" w:line="203" w:lineRule="exact"/>
        <w:ind w:left="287" w:right="1679" w:firstLine="0"/>
        <w:jc w:val="right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Cena bez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192 076,78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826"/>
          <w:tab w:val="left" w:pos="8420"/>
        </w:tabs>
        <w:spacing w:before="180" w:after="0" w:line="168" w:lineRule="exact"/>
        <w:ind w:left="4277" w:right="1676" w:firstLine="0"/>
        <w:jc w:val="right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43330</wp:posOffset>
            </wp:positionV>
            <wp:extent cx="5661405" cy="1524"/>
            <wp:effectExtent l="0" t="0" r="0" b="0"/>
            <wp:wrapNone/>
            <wp:docPr id="5246" name="Freeform 5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44091</wp:posOffset>
            </wp:positionV>
            <wp:extent cx="5659881" cy="180"/>
            <wp:effectExtent l="0" t="0" r="0" b="0"/>
            <wp:wrapNone/>
            <wp:docPr id="5247" name="Freeform 5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 daně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Sazba daně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Výše daně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31"/>
          <w:tab w:val="left" w:pos="7197"/>
          <w:tab w:val="left" w:pos="8544"/>
        </w:tabs>
        <w:spacing w:before="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192 076,78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21,00%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40 336,12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14"/>
          <w:tab w:val="left" w:pos="7116"/>
          <w:tab w:val="left" w:pos="8842"/>
        </w:tabs>
        <w:spacing w:before="20" w:after="0" w:line="168" w:lineRule="exact"/>
        <w:ind w:left="580" w:right="1676" w:firstLine="0"/>
        <w:jc w:val="right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snížená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0,00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12,00%	</w:t>
      </w:r>
      <w:r>
        <w:rPr lang="cs-CZ" sz="15" baseline="0" dirty="0">
          <w:jc w:val="left"/>
          <w:rFonts w:ascii="Arial" w:hAnsi="Arial" w:cs="Arial"/>
          <w:color w:val="000000"/>
          <w:spacing w:val="-5"/>
          <w:sz w:val="15"/>
          <w:szCs w:val="15"/>
        </w:rPr>
        <w:t>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12"/>
          <w:tab w:val="left" w:pos="5942"/>
          <w:tab w:val="left" w:pos="8226"/>
        </w:tabs>
        <w:spacing w:before="180" w:after="0" w:line="203" w:lineRule="exact"/>
        <w:ind w:left="292" w:right="1679" w:firstLine="0"/>
        <w:jc w:val="right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546354</wp:posOffset>
            </wp:positionH>
            <wp:positionV relativeFrom="line">
              <wp:posOffset>70023</wp:posOffset>
            </wp:positionV>
            <wp:extent cx="5658357" cy="180"/>
            <wp:effectExtent l="0" t="0" r="0" b="0"/>
            <wp:wrapNone/>
            <wp:docPr id="5248" name="Freeform 5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545591</wp:posOffset>
            </wp:positionH>
            <wp:positionV relativeFrom="line">
              <wp:posOffset>69260</wp:posOffset>
            </wp:positionV>
            <wp:extent cx="5659883" cy="1525"/>
            <wp:effectExtent l="0" t="0" r="0" b="0"/>
            <wp:wrapNone/>
            <wp:docPr id="5249" name="Freeform 5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5"/>
                    </a:xfrm>
                    <a:custGeom>
                      <a:rect l="l" t="t" r="r" b="b"/>
                      <a:pathLst>
                        <a:path w="5659883" h="1525">
                          <a:moveTo>
                            <a:pt x="0" y="1525"/>
                          </a:moveTo>
                          <a:lnTo>
                            <a:pt x="5659883" y="1525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69210</wp:posOffset>
            </wp:positionV>
            <wp:extent cx="1524" cy="222808"/>
            <wp:effectExtent l="0" t="0" r="0" b="0"/>
            <wp:wrapNone/>
            <wp:docPr id="5250" name="Freeform 5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808"/>
                    </a:xfrm>
                    <a:custGeom>
                      <a:rect l="l" t="t" r="r" b="b"/>
                      <a:pathLst>
                        <a:path w="1524" h="222808">
                          <a:moveTo>
                            <a:pt x="0" y="222808"/>
                          </a:moveTo>
                          <a:lnTo>
                            <a:pt x="1524" y="22280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80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70023</wp:posOffset>
            </wp:positionV>
            <wp:extent cx="180" cy="221233"/>
            <wp:effectExtent l="0" t="0" r="0" b="0"/>
            <wp:wrapNone/>
            <wp:docPr id="5251" name="Freeform 5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1233"/>
                    </a:xfrm>
                    <a:custGeom>
                      <a:rect l="l" t="t" r="r" b="b"/>
                      <a:pathLst>
                        <a:path w="180" h="221233">
                          <a:moveTo>
                            <a:pt x="0" y="0"/>
                          </a:moveTo>
                          <a:lnTo>
                            <a:pt x="0" y="2212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s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232 412,90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545591</wp:posOffset>
            </wp:positionH>
            <wp:positionV relativeFrom="paragraph">
              <wp:posOffset>45212</wp:posOffset>
            </wp:positionV>
            <wp:extent cx="5659883" cy="1524"/>
            <wp:effectExtent l="0" t="0" r="0" b="0"/>
            <wp:wrapNone/>
            <wp:docPr id="5252" name="Freeform 5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4"/>
                    </a:xfrm>
                    <a:custGeom>
                      <a:rect l="l" t="t" r="r" b="b"/>
                      <a:pathLst>
                        <a:path w="5659883" h="1524">
                          <a:moveTo>
                            <a:pt x="0" y="1524"/>
                          </a:moveTo>
                          <a:lnTo>
                            <a:pt x="5659883" y="1524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546354</wp:posOffset>
            </wp:positionH>
            <wp:positionV relativeFrom="paragraph">
              <wp:posOffset>45974</wp:posOffset>
            </wp:positionV>
            <wp:extent cx="5658357" cy="180"/>
            <wp:effectExtent l="0" t="0" r="0" b="0"/>
            <wp:wrapNone/>
            <wp:docPr id="5253" name="Freeform 5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44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6405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REKAPITULACE ČLENĚNÍ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057966" cy="723464"/>
            <wp:effectExtent l="0" t="0" r="0" b="0"/>
            <wp:wrapNone/>
            <wp:docPr id="5254" name="Freeform 525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1943666" cy="6091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 Černá Pole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187" w:lineRule="exact"/>
                          <w:ind w:left="2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7"/>
                            <w:szCs w:val="17"/>
                          </w:rPr>
                          <w:t>D6 - EPS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Černá pole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5255" name="Freeform 525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20"/>
        </w:tabs>
        <w:spacing w:before="261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 dílu - 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306"/>
        </w:tabs>
        <w:spacing w:before="0" w:after="0" w:line="203" w:lineRule="exact"/>
        <w:ind w:left="92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stavby celkem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192 076,78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26"/>
        </w:tabs>
        <w:spacing w:before="120" w:after="0" w:line="203" w:lineRule="exact"/>
        <w:ind w:left="292" w:right="1679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D3 - 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192 076,78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380"/>
        </w:tabs>
        <w:spacing w:before="120" w:after="0" w:line="168" w:lineRule="exact"/>
        <w:ind w:left="288" w:right="1676" w:firstLine="0"/>
        <w:jc w:val="right"/>
      </w:pPr>
      <w:r>
        <w:drawing>
          <wp:anchor simplePos="0" relativeHeight="25165833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43329</wp:posOffset>
            </wp:positionV>
            <wp:extent cx="5661405" cy="1525"/>
            <wp:effectExtent l="0" t="0" r="0" b="0"/>
            <wp:wrapNone/>
            <wp:docPr id="5256" name="Freeform 5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5"/>
                    </a:xfrm>
                    <a:custGeom>
                      <a:rect l="l" t="t" r="r" b="b"/>
                      <a:pathLst>
                        <a:path w="5661405" h="1525">
                          <a:moveTo>
                            <a:pt x="0" y="1525"/>
                          </a:moveTo>
                          <a:lnTo>
                            <a:pt x="5661405" y="1525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44092</wp:posOffset>
            </wp:positionV>
            <wp:extent cx="5659881" cy="180"/>
            <wp:effectExtent l="0" t="0" r="0" b="0"/>
            <wp:wrapNone/>
            <wp:docPr id="5257" name="Freeform 5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D1 - Zařízení a rozvody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170 987,23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33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30630</wp:posOffset>
            </wp:positionV>
            <wp:extent cx="5661405" cy="1524"/>
            <wp:effectExtent l="0" t="0" r="0" b="0"/>
            <wp:wrapNone/>
            <wp:docPr id="5258" name="Freeform 5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5259" name="Freeform 5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D2 - Ostatní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21 089,55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36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32765</wp:posOffset>
            </wp:positionV>
            <wp:extent cx="5661405" cy="1524"/>
            <wp:effectExtent l="0" t="0" r="0" b="0"/>
            <wp:wrapNone/>
            <wp:docPr id="5260" name="Freeform 5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33527</wp:posOffset>
            </wp:positionV>
            <wp:extent cx="5659881" cy="180"/>
            <wp:effectExtent l="0" t="0" r="0" b="0"/>
            <wp:wrapNone/>
            <wp:docPr id="5261" name="Freeform 5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45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9274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SOUPIS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057966" cy="468240"/>
            <wp:effectExtent l="0" t="0" r="0" b="0"/>
            <wp:wrapNone/>
            <wp:docPr id="5262" name="Freeform 526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1943666" cy="3539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 Černá Pole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187" w:lineRule="exact"/>
        <w:ind w:left="66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4"/>
          <w:sz w:val="17"/>
          <w:szCs w:val="17"/>
        </w:rPr>
        <w:t>D6 - EPS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116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Černá pole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5263" name="Freeform 526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8306"/>
          <w:tab w:val="left" w:pos="9470"/>
        </w:tabs>
        <w:spacing w:before="30" w:after="0" w:line="417" w:lineRule="exact"/>
        <w:ind w:left="92" w:right="278" w:firstLine="12"/>
      </w:pPr>
      <w:r>
        <w:drawing>
          <wp:anchor simplePos="0" relativeHeight="251659303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110366</wp:posOffset>
            </wp:positionV>
            <wp:extent cx="1524" cy="257556"/>
            <wp:effectExtent l="0" t="0" r="0" b="0"/>
            <wp:wrapNone/>
            <wp:docPr id="5264" name="Freeform 5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6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111127</wp:posOffset>
            </wp:positionV>
            <wp:extent cx="6793993" cy="180"/>
            <wp:effectExtent l="0" t="0" r="0" b="0"/>
            <wp:wrapNone/>
            <wp:docPr id="5265" name="Freeform 5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7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110365</wp:posOffset>
            </wp:positionV>
            <wp:extent cx="6795516" cy="1524"/>
            <wp:effectExtent l="0" t="0" r="0" b="0"/>
            <wp:wrapNone/>
            <wp:docPr id="5266" name="Freeform 5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2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111127</wp:posOffset>
            </wp:positionV>
            <wp:extent cx="180" cy="256033"/>
            <wp:effectExtent l="0" t="0" r="0" b="0"/>
            <wp:wrapNone/>
            <wp:docPr id="5267" name="Freeform 5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3"/>
                    </a:xfrm>
                    <a:custGeom>
                      <a:rect l="l" t="t" r="r" b="b"/>
                      <a:pathLst>
                        <a:path w="180" h="256033">
                          <a:moveTo>
                            <a:pt x="0" y="0"/>
                          </a:moveTo>
                          <a:lnTo>
                            <a:pt x="0" y="2560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5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111890</wp:posOffset>
            </wp:positionV>
            <wp:extent cx="1524" cy="256032"/>
            <wp:effectExtent l="0" t="0" r="0" b="0"/>
            <wp:wrapNone/>
            <wp:docPr id="5268" name="Freeform 5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4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112651</wp:posOffset>
            </wp:positionV>
            <wp:extent cx="180" cy="254509"/>
            <wp:effectExtent l="0" t="0" r="0" b="0"/>
            <wp:wrapNone/>
            <wp:docPr id="5269" name="Freeform 5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9"/>
                    </a:xfrm>
                    <a:custGeom>
                      <a:rect l="l" t="t" r="r" b="b"/>
                      <a:pathLst>
                        <a:path w="180" h="254509">
                          <a:moveTo>
                            <a:pt x="0" y="0"/>
                          </a:moveTo>
                          <a:lnTo>
                            <a:pt x="0" y="254509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9469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101773</wp:posOffset>
            </wp:positionV>
            <wp:extent cx="6795516" cy="1524"/>
            <wp:effectExtent l="0" t="0" r="0" b="0"/>
            <wp:wrapNone/>
            <wp:docPr id="5270" name="Freeform 5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8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102535</wp:posOffset>
            </wp:positionV>
            <wp:extent cx="6793993" cy="180"/>
            <wp:effectExtent l="0" t="0" r="0" b="0"/>
            <wp:wrapNone/>
            <wp:docPr id="5271" name="Freeform 5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soupisu celkem						</w:t>
      </w:r>
      <w:r>
        <w:rPr lang="cs-CZ" sz="18" baseline="-4" dirty="0">
          <w:jc w:val="left"/>
          <w:rFonts w:ascii="Arial" w:hAnsi="Arial" w:cs="Arial"/>
          <w:b/>
          <w:bCs/>
          <w:color w:val="000000"/>
          <w:position w:val="-4"/>
          <w:sz w:val="18"/>
          <w:szCs w:val="18"/>
        </w:rPr>
        <w:t>192 076,78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5"/>
          <w:tab w:val="left" w:pos="8306"/>
        </w:tabs>
        <w:spacing w:before="160" w:after="0" w:line="203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D3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192 076,78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0"/>
          <w:tab w:val="left" w:pos="1820"/>
          <w:tab w:val="left" w:pos="8460"/>
        </w:tabs>
        <w:spacing w:before="1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D1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Zařízení a rozvody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170 987,23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7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Pol44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2919</wp:posOffset>
                  </wp:positionV>
                  <wp:extent cx="2071957" cy="319187"/>
                  <wp:effectExtent l="0" t="0" r="0" b="0"/>
                  <wp:wrapNone/>
                  <wp:docPr id="5272" name="Freeform 527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919"/>
                            <a:ext cx="1957657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Opticko-kouřový hlásič, kompatibilní se stávajícím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systémem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109729</wp:posOffset>
                  </wp:positionH>
                  <wp:positionV relativeFrom="paragraph">
                    <wp:posOffset>56259</wp:posOffset>
                  </wp:positionV>
                  <wp:extent cx="2527923" cy="210983"/>
                  <wp:effectExtent l="0" t="0" r="0" b="0"/>
                  <wp:wrapNone/>
                  <wp:docPr id="5273" name="Freeform 527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5771" y="56259"/>
                            <a:ext cx="2413623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81"/>
                                  <w:tab w:val="left" w:pos="1757"/>
                                  <w:tab w:val="left" w:pos="3265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2 315,35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2 315,35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2770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Blokové schéma, Půdorys 3.NP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60960</wp:posOffset>
                  </wp:positionH>
                  <wp:positionV relativeFrom="paragraph">
                    <wp:posOffset>55497</wp:posOffset>
                  </wp:positionV>
                  <wp:extent cx="657590" cy="210983"/>
                  <wp:effectExtent l="0" t="0" r="0" b="0"/>
                  <wp:wrapNone/>
                  <wp:docPr id="5274" name="Freeform 527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244" y="55497"/>
                            <a:ext cx="543290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71"/>
                                  <w:tab w:val="left" w:pos="50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Pol45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2157</wp:posOffset>
                  </wp:positionV>
                  <wp:extent cx="1881803" cy="319187"/>
                  <wp:effectExtent l="0" t="0" r="0" b="0"/>
                  <wp:wrapNone/>
                  <wp:docPr id="5275" name="Freeform 527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157"/>
                            <a:ext cx="1767503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Patice pro hlásiče, kompatibilní se stávajícím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systémem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93" w:right="177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467" w:right="3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512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240,04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952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240,04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Pol46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automatického hlásiče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681,95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05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681,95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7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Pol47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2156</wp:posOffset>
                  </wp:positionV>
                  <wp:extent cx="2184103" cy="319187"/>
                  <wp:effectExtent l="0" t="0" r="0" b="0"/>
                  <wp:wrapNone/>
                  <wp:docPr id="5276" name="Freeform 527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156"/>
                            <a:ext cx="2069803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Skříň tlačítkového hlásiče, kompatibilní se stávajícím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systémem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109729</wp:posOffset>
                  </wp:positionH>
                  <wp:positionV relativeFrom="paragraph">
                    <wp:posOffset>55496</wp:posOffset>
                  </wp:positionV>
                  <wp:extent cx="2528019" cy="210983"/>
                  <wp:effectExtent l="0" t="0" r="0" b="0"/>
                  <wp:wrapNone/>
                  <wp:docPr id="5277" name="Freeform 527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5771" y="55496"/>
                            <a:ext cx="2413719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81"/>
                                  <w:tab w:val="left" w:pos="1872"/>
                                  <w:tab w:val="left" w:pos="3380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432,08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432,08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2770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Blokové schéma, Půdorys 3.NP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6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62485</wp:posOffset>
                  </wp:positionH>
                  <wp:positionV relativeFrom="paragraph">
                    <wp:posOffset>57020</wp:posOffset>
                  </wp:positionV>
                  <wp:extent cx="706236" cy="210983"/>
                  <wp:effectExtent l="0" t="0" r="0" b="0"/>
                  <wp:wrapNone/>
                  <wp:docPr id="5278" name="Freeform 527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244" y="57020"/>
                            <a:ext cx="591936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71"/>
                                  <w:tab w:val="left" w:pos="503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Pol200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3680</wp:posOffset>
                  </wp:positionV>
                  <wp:extent cx="2051717" cy="319187"/>
                  <wp:effectExtent l="0" t="0" r="0" b="0"/>
                  <wp:wrapNone/>
                  <wp:docPr id="5279" name="Freeform 527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3680"/>
                            <a:ext cx="1937417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Elektronika tlačítka oddělovačem, kompatibilní se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stávajícím systémem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93" w:right="177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467" w:right="35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397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2 565,20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837" w:right="36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2 565,20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Pol150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tlačítkového hlásiče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574,27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05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574,27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7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Pol201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2157</wp:posOffset>
                  </wp:positionV>
                  <wp:extent cx="2104011" cy="319187"/>
                  <wp:effectExtent l="0" t="0" r="0" b="0"/>
                  <wp:wrapNone/>
                  <wp:docPr id="5280" name="Freeform 528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157"/>
                            <a:ext cx="1989711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Esserbus® koppler Alarmový (4/2), kompatibilní se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stávajícím systémem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109729</wp:posOffset>
                  </wp:positionH>
                  <wp:positionV relativeFrom="paragraph">
                    <wp:posOffset>55497</wp:posOffset>
                  </wp:positionV>
                  <wp:extent cx="2527801" cy="210983"/>
                  <wp:effectExtent l="0" t="0" r="0" b="0"/>
                  <wp:wrapNone/>
                  <wp:docPr id="5281" name="Freeform 528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5771" y="55497"/>
                            <a:ext cx="2413501" cy="9668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81"/>
                                  <w:tab w:val="left" w:pos="1757"/>
                                  <w:tab w:val="left" w:pos="3188"/>
                                </w:tabs>
                                <w:spacing w:before="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5 657,43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11 314,86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2770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Blokové schéma, Půdorys 3.NP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76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36575</wp:posOffset>
                  </wp:positionH>
                  <wp:positionV relativeFrom="line">
                    <wp:posOffset>55245</wp:posOffset>
                  </wp:positionV>
                  <wp:extent cx="5895074" cy="676388"/>
                  <wp:effectExtent l="0" t="0" r="0" b="0"/>
                  <wp:wrapNone/>
                  <wp:docPr id="5282" name="Freeform 528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3859" y="55245"/>
                            <a:ext cx="5780774" cy="5620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159"/>
                                  <w:tab w:val="left" w:pos="7150"/>
                                  <w:tab w:val="left" w:pos="8658"/>
                                </w:tabs>
                                <w:spacing w:before="0" w:after="0" w:line="152" w:lineRule="exact"/>
                                <w:ind w:left="5278" w:right="23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497,55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995,10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30"/>
                                  <w:tab w:val="left" w:pos="541"/>
                                  <w:tab w:val="left" w:pos="1701"/>
                                  <w:tab w:val="left" w:pos="5290"/>
                                  <w:tab w:val="left" w:pos="6183"/>
                                  <w:tab w:val="left" w:pos="7059"/>
                                  <w:tab w:val="left" w:pos="8567"/>
                                </w:tabs>
                                <w:spacing w:before="120" w:after="0" w:line="154" w:lineRule="exact"/>
                                <w:ind w:left="50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Pol153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koppleru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1 166,49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2 332,98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09"/>
                                  <w:tab w:val="left" w:pos="542"/>
                                  <w:tab w:val="left" w:pos="1702"/>
                                  <w:tab w:val="left" w:pos="5278"/>
                                  <w:tab w:val="left" w:pos="6159"/>
                                  <w:tab w:val="left" w:pos="7035"/>
                                  <w:tab w:val="left" w:pos="8543"/>
                                </w:tabs>
                                <w:spacing w:before="6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Pol203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Externí síťový zdroj 2A/24VDC 17Ah EN 54-4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8 771,45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8 771,45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00" w:after="0" w:line="117" w:lineRule="exact"/>
                                <w:ind w:left="244" w:right="0" w:firstLine="0"/>
                              </w:pP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Pol202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2156</wp:posOffset>
                  </wp:positionV>
                  <wp:extent cx="2083858" cy="319187"/>
                  <wp:effectExtent l="0" t="0" r="0" b="0"/>
                  <wp:wrapNone/>
                  <wp:docPr id="5283" name="Freeform 528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156"/>
                            <a:ext cx="1969558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Skříň pro koppler na omítku, šedá, kompatibilní se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stávajícím systémem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57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5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36576</wp:posOffset>
                  </wp:positionH>
                  <wp:positionV relativeFrom="paragraph">
                    <wp:posOffset>-165842</wp:posOffset>
                  </wp:positionV>
                  <wp:extent cx="5895170" cy="830670"/>
                  <wp:effectExtent l="0" t="0" r="0" b="0"/>
                  <wp:wrapNone/>
                  <wp:docPr id="5284" name="Freeform 528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3860" y="-165842"/>
                            <a:ext cx="5780870" cy="71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17" w:lineRule="exact"/>
                                <w:ind w:left="1697" w:right="0" w:firstLine="0"/>
                              </w:pP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0"/>
                                  <w:szCs w:val="10"/>
                                </w:rPr>
                                <w:t>Poznámka k položce: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17" w:lineRule="exact"/>
                                <w:ind w:left="1697" w:right="0" w:firstLine="0"/>
                              </w:pP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0"/>
                                  <w:szCs w:val="10"/>
                                </w:rPr>
                                <w:t>Položky jsou dohledatelné: Blokové schéma, Půdorys 3.NP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09"/>
                                  <w:tab w:val="left" w:pos="542"/>
                                  <w:tab w:val="left" w:pos="1702"/>
                                  <w:tab w:val="left" w:pos="5278"/>
                                  <w:tab w:val="left" w:pos="6159"/>
                                  <w:tab w:val="left" w:pos="7035"/>
                                  <w:tab w:val="left" w:pos="8543"/>
                                </w:tabs>
                                <w:spacing w:before="4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Pol204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Akumulátor 12V 17Ah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2 043,65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2 043,65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30"/>
                                  <w:tab w:val="left" w:pos="541"/>
                                  <w:tab w:val="left" w:pos="1701"/>
                                  <w:tab w:val="left" w:pos="5289"/>
                                  <w:tab w:val="left" w:pos="6182"/>
                                  <w:tab w:val="left" w:pos="7173"/>
                                  <w:tab w:val="left" w:pos="8681"/>
                                </w:tabs>
                                <w:spacing w:before="60" w:after="0" w:line="154" w:lineRule="exact"/>
                                <w:ind w:left="11" w:right="0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Pol156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zdroje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987,02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987,02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09"/>
                                  <w:tab w:val="left" w:pos="542"/>
                                  <w:tab w:val="left" w:pos="1702"/>
                                  <w:tab w:val="left" w:pos="5278"/>
                                  <w:tab w:val="left" w:pos="6159"/>
                                  <w:tab w:val="left" w:pos="7035"/>
                                  <w:tab w:val="left" w:pos="8466"/>
                                </w:tabs>
                                <w:spacing w:before="60" w:after="0" w:line="152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13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Pol205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Přepěťová ochrana, esserbus, ref. výr. 764733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4,000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7 442,47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29 769,88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00" w:after="0" w:line="117" w:lineRule="exact"/>
                                <w:ind w:left="244" w:right="0" w:firstLine="0"/>
                              </w:pP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0"/>
                                  <w:szCs w:val="1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Blokové schéma, Půdorys 3.NP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3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8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Pol206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Montážní patice pro přepěťové ochrany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7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54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47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1 497,01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91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5 988,04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Pol207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svodiče bleskových proudů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1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394,82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1 579,28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3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8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Pol208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Krabička pro bleskojistky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7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54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592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158,64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032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158,64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4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Pol209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krabice pro bleskojistky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61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161,52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056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161,52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3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8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Pol210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Kabel sdělovací stíněný 1x2x0,8, B2cas1d1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8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4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60,000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66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31,70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91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1 902,00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00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1481582</wp:posOffset>
            </wp:positionH>
            <wp:positionV relativeFrom="line">
              <wp:posOffset>26162</wp:posOffset>
            </wp:positionV>
            <wp:extent cx="1848032" cy="275800"/>
            <wp:effectExtent l="0" t="0" r="0" b="0"/>
            <wp:wrapNone/>
            <wp:docPr id="5285" name="Freeform 528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1582" y="26162"/>
                      <a:ext cx="1733732" cy="161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Položky jsou dohledatelné: Blokové schéma, Půdorys 3.NP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66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37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Pol211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182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Kabel sdělovací stíněný 1x2x0,8 P15R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,  </w:t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B2cas1d1,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ref.výr. JXFE-V FE180/P30-90-R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16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39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140,000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66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34,21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1" w:line="240" w:lineRule="auto"/>
              <w:ind w:left="91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4 789,40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8" w:after="0" w:line="117" w:lineRule="exact"/>
        <w:ind w:left="1813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50038</wp:posOffset>
            </wp:positionV>
            <wp:extent cx="159026" cy="189066"/>
            <wp:effectExtent l="0" t="0" r="0" b="0"/>
            <wp:wrapNone/>
            <wp:docPr id="5286" name="Freeform 528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50038"/>
                      <a:ext cx="44726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17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Blokové schéma, Půdorys 3.NP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Pol159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sdělovacího kabelu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9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1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9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35,90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5 744,00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8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Pol212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Dodávka: Silový kabel 2x1,5, B2ca s1d1a1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8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54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66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38,42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032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192,10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4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silového kabelu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9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9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39,48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056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197,40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3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8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Pol213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Příchytky 6710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17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394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420,000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66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12,12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40" w:lineRule="auto"/>
              <w:ind w:left="917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5 090,40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-31" w:right="37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31" w:right="7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-51" w:right="684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Pol163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-51" w:right="2348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 příchytky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05" w:right="16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338" w:right="12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420,000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613" w:right="11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26,98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784" w:right="13" w:firstLine="0"/>
              <w:jc w:val="right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11 331,60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38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44195</wp:posOffset>
                  </wp:positionH>
                  <wp:positionV relativeFrom="line">
                    <wp:posOffset>55880</wp:posOffset>
                  </wp:positionV>
                  <wp:extent cx="5887454" cy="723475"/>
                  <wp:effectExtent l="0" t="0" r="0" b="0"/>
                  <wp:wrapNone/>
                  <wp:docPr id="5287" name="Freeform 528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1479" y="55880"/>
                            <a:ext cx="5773154" cy="609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147"/>
                                  <w:tab w:val="left" w:pos="7138"/>
                                  <w:tab w:val="left" w:pos="8531"/>
                                </w:tabs>
                                <w:spacing w:before="0" w:after="0" w:line="152" w:lineRule="exact"/>
                                <w:ind w:left="5281" w:right="23" w:firstLine="0"/>
                                <w:jc w:val="right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8,000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285,70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2 285,60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9"/>
                                  <w:tab w:val="left" w:pos="530"/>
                                  <w:tab w:val="left" w:pos="1690"/>
                                  <w:tab w:val="left" w:pos="5290"/>
                                  <w:tab w:val="left" w:pos="6171"/>
                                  <w:tab w:val="left" w:pos="7047"/>
                                  <w:tab w:val="left" w:pos="7162"/>
                                  <w:tab w:val="left" w:pos="8555"/>
                                </w:tabs>
                                <w:spacing w:before="26" w:after="0" w:line="264" w:lineRule="exact"/>
                                <w:ind w:left="0" w:right="0" w:firstLine="0"/>
                                <w:jc w:val="both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26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Pol215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Montáž kabelového žlabu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m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8,000	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448,65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3 589,20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27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Pol164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Požární utěsnění prostupů - specifikace dle PD PBŘ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ks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4,000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1 381,84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5 527,36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28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Pol165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Popis kabelů vč. kabelových štítků, značení trasy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kpl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1,000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2 115,11	</w:t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3"/>
                                  <w:szCs w:val="13"/>
                                </w:rPr>
                                <w:t>2 115,11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8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Pol214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18289</wp:posOffset>
                  </wp:positionH>
                  <wp:positionV relativeFrom="paragraph">
                    <wp:posOffset>2156</wp:posOffset>
                  </wp:positionV>
                  <wp:extent cx="1990996" cy="319187"/>
                  <wp:effectExtent l="0" t="0" r="0" b="0"/>
                  <wp:wrapNone/>
                  <wp:docPr id="5288" name="Freeform 528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484630" y="2156"/>
                            <a:ext cx="1876696" cy="2048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0" w:lineRule="exact"/>
                                <w:ind w:left="0" w:right="0" w:firstLine="0"/>
                              </w:pP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Kabelový žlab celokovový, 60x50, včetné víka 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3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3"/>
                                  <w:szCs w:val="13"/>
                                </w:rPr>
                                <w:t>montážního materiálu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80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6"/>
        </w:trPr>
        <w:tc>
          <w:tcPr>
            <w:tcW w:w="27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3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Pol166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12" w:line="170" w:lineRule="exact"/>
              <w:ind w:left="9" w:right="-46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Programování a nastavení systému - finální Komplexní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/ Individuální zkoušky, zkušební provoz - odzkoušení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celého systému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3" w:line="240" w:lineRule="auto"/>
              <w:ind w:left="14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9 158,61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9 158,61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Pol167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Zhotovení grafických podkladů - map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6 281,08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6 281,08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Pol168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Zhotovení grafických symbolů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1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628,10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2 512,40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Pol169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Součinnost IT specialisty uživatele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HZS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1 522,31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7 611,55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Práce technika / specialisty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HZS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1 163,39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5 816,95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Pol171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Přípravné práce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HZS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1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804,47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1 608,94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Pol172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SW práce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HZS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49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1 522,31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15 223,10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Pol41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Kabelový prostup (stěnou, stropem, podlahou)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1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574,27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1 148,54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Pol88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Požární ucpávka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1 381,84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2 763,68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203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46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85"/>
        </w:trPr>
        <w:tc>
          <w:tcPr>
            <w:tcW w:w="10704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3"/>
                <w:tab w:val="left" w:pos="3259"/>
                <w:tab w:val="left" w:pos="5309"/>
                <w:tab w:val="left" w:pos="5852"/>
                <w:tab w:val="left" w:pos="6735"/>
                <w:tab w:val="left" w:pos="7823"/>
                <w:tab w:val="left" w:pos="9395"/>
              </w:tabs>
              <w:spacing w:before="129" w:after="12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Typ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J.cena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celkem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Cenová soustava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</w:tr>
      <w:tr>
        <w:trPr>
          <w:trHeight w:hRule="exact" w:val="205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Pol43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Podružný materiál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5 186,90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5 186,90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660"/>
          <w:tab w:val="left" w:pos="1820"/>
          <w:tab w:val="left" w:pos="8544"/>
        </w:tabs>
        <w:spacing w:before="16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D2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Ostatní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21 089,55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Doprava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8 614,04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8 614,04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Pol91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Přesun hmot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1 794,59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1 794,59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Pol93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Výchozí revize, revizní zprávy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6 101,61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94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6 101,61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Pol94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Provozní zkouška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4 579,31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4 579,31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47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297" w:right="7598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KRYCÍ LIST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057966" cy="723464"/>
            <wp:effectExtent l="0" t="0" r="0" b="0"/>
            <wp:wrapNone/>
            <wp:docPr id="5289" name="Freeform 528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1943666" cy="6091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 Černá Pole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187" w:lineRule="exact"/>
                          <w:ind w:left="2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7"/>
                            <w:szCs w:val="17"/>
                          </w:rPr>
                          <w:t>D7 - Slaboproud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KSO: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CC-CZ: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Černá pole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4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  <w:tab w:val="left" w:pos="7773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93"/>
        </w:tabs>
        <w:spacing w:before="20" w:after="0" w:line="168" w:lineRule="exact"/>
        <w:ind w:left="6625" w:right="2414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7240</wp:posOffset>
            </wp:positionV>
            <wp:extent cx="562388" cy="221352"/>
            <wp:effectExtent l="0" t="0" r="0" b="0"/>
            <wp:wrapNone/>
            <wp:docPr id="5290" name="Freeform 529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7240"/>
                      <a:ext cx="448088" cy="1070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5"/>
                            <w:szCs w:val="15"/>
                          </w:rPr>
                          <w:t>Vyplň údaj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Vyplň údaj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5"/>
        </w:tabs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Zpracovatel: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04"/>
        </w:tabs>
        <w:spacing w:before="20" w:after="0" w:line="168" w:lineRule="exact"/>
        <w:ind w:left="6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 r.o.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DIČ: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8" w:lineRule="exact"/>
        <w:ind w:left="368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Poznámka: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187" w:lineRule="exact"/>
        <w:ind w:left="660" w:right="4184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 prací je sestaven s využitím Cenové soustavy ÚRS. Položky, které pochází z této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cenové soustavy, jsou ve sloupci 'Cenová soustava' označeny popisem 'CS ÚRS'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úrovní příslušného kalendářního pololetí. Veškeré další informace vymezující popis a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podmínky použití těchto položek z Cenové soustavy, které nejsou uvedeny přímo v 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soupisu prací, jsou neomezeně dálkově k dispozici na webu </w:t>
      </w:r>
      <w:hyperlink r:id="rId103" w:history="1">
        <w:r>
          <w:rPr lang="cs-CZ" sz="15" baseline="0" dirty="0">
            <w:jc w:val="left"/>
            <w:rFonts w:ascii="Arial" w:hAnsi="Arial" w:cs="Arial"/>
            <w:color w:val="000000"/>
            <w:sz w:val="15"/>
            <w:szCs w:val="15"/>
          </w:rPr>
          <w:t>podminky.urs.cz</w:t>
        </w:r>
      </w:hyperlink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86487</wp:posOffset>
            </wp:positionV>
            <wp:extent cx="5661405" cy="1524"/>
            <wp:effectExtent l="0" t="0" r="0" b="0"/>
            <wp:wrapNone/>
            <wp:docPr id="5291" name="Freeform 5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87249</wp:posOffset>
            </wp:positionV>
            <wp:extent cx="5659881" cy="180"/>
            <wp:effectExtent l="0" t="0" r="0" b="0"/>
            <wp:wrapNone/>
            <wp:docPr id="5292" name="Freeform 5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8225"/>
        </w:tabs>
        <w:spacing w:before="0" w:after="0" w:line="203" w:lineRule="exact"/>
        <w:ind w:left="287" w:right="1679" w:firstLine="0"/>
        <w:jc w:val="right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Cena bez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259 143,76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826"/>
          <w:tab w:val="left" w:pos="8420"/>
        </w:tabs>
        <w:spacing w:before="180" w:after="0" w:line="168" w:lineRule="exact"/>
        <w:ind w:left="4277" w:right="1676" w:firstLine="0"/>
        <w:jc w:val="right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43330</wp:posOffset>
            </wp:positionV>
            <wp:extent cx="5661405" cy="1524"/>
            <wp:effectExtent l="0" t="0" r="0" b="0"/>
            <wp:wrapNone/>
            <wp:docPr id="5293" name="Freeform 5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44091</wp:posOffset>
            </wp:positionV>
            <wp:extent cx="5659881" cy="180"/>
            <wp:effectExtent l="0" t="0" r="0" b="0"/>
            <wp:wrapNone/>
            <wp:docPr id="5294" name="Freeform 5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 daně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Sazba daně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Výše daně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31"/>
          <w:tab w:val="left" w:pos="7197"/>
          <w:tab w:val="left" w:pos="8544"/>
        </w:tabs>
        <w:spacing w:before="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 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základní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259 143,76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21,00%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54 420,19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14"/>
          <w:tab w:val="left" w:pos="7116"/>
          <w:tab w:val="left" w:pos="8842"/>
        </w:tabs>
        <w:spacing w:before="20" w:after="0" w:line="168" w:lineRule="exact"/>
        <w:ind w:left="580" w:right="1676" w:firstLine="0"/>
        <w:jc w:val="right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snížená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0,00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12,00%	</w:t>
      </w:r>
      <w:r>
        <w:rPr lang="cs-CZ" sz="15" baseline="0" dirty="0">
          <w:jc w:val="left"/>
          <w:rFonts w:ascii="Arial" w:hAnsi="Arial" w:cs="Arial"/>
          <w:color w:val="000000"/>
          <w:spacing w:val="-5"/>
          <w:sz w:val="15"/>
          <w:szCs w:val="15"/>
        </w:rPr>
        <w:t>0,00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12"/>
          <w:tab w:val="left" w:pos="5942"/>
          <w:tab w:val="left" w:pos="8226"/>
        </w:tabs>
        <w:spacing w:before="180" w:after="0" w:line="203" w:lineRule="exact"/>
        <w:ind w:left="292" w:right="1679" w:firstLine="0"/>
        <w:jc w:val="right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546354</wp:posOffset>
            </wp:positionH>
            <wp:positionV relativeFrom="line">
              <wp:posOffset>70023</wp:posOffset>
            </wp:positionV>
            <wp:extent cx="5658357" cy="180"/>
            <wp:effectExtent l="0" t="0" r="0" b="0"/>
            <wp:wrapNone/>
            <wp:docPr id="5295" name="Freeform 5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545591</wp:posOffset>
            </wp:positionH>
            <wp:positionV relativeFrom="line">
              <wp:posOffset>69260</wp:posOffset>
            </wp:positionV>
            <wp:extent cx="5659883" cy="1525"/>
            <wp:effectExtent l="0" t="0" r="0" b="0"/>
            <wp:wrapNone/>
            <wp:docPr id="5296" name="Freeform 5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5"/>
                    </a:xfrm>
                    <a:custGeom>
                      <a:rect l="l" t="t" r="r" b="b"/>
                      <a:pathLst>
                        <a:path w="5659883" h="1525">
                          <a:moveTo>
                            <a:pt x="0" y="1525"/>
                          </a:moveTo>
                          <a:lnTo>
                            <a:pt x="5659883" y="1525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69210</wp:posOffset>
            </wp:positionV>
            <wp:extent cx="1524" cy="222808"/>
            <wp:effectExtent l="0" t="0" r="0" b="0"/>
            <wp:wrapNone/>
            <wp:docPr id="5297" name="Freeform 5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22808"/>
                    </a:xfrm>
                    <a:custGeom>
                      <a:rect l="l" t="t" r="r" b="b"/>
                      <a:pathLst>
                        <a:path w="1524" h="222808">
                          <a:moveTo>
                            <a:pt x="0" y="222808"/>
                          </a:moveTo>
                          <a:lnTo>
                            <a:pt x="1524" y="222808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2280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70023</wp:posOffset>
            </wp:positionV>
            <wp:extent cx="180" cy="221233"/>
            <wp:effectExtent l="0" t="0" r="0" b="0"/>
            <wp:wrapNone/>
            <wp:docPr id="5298" name="Freeform 5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21233"/>
                    </a:xfrm>
                    <a:custGeom>
                      <a:rect l="l" t="t" r="r" b="b"/>
                      <a:pathLst>
                        <a:path w="180" h="221233">
                          <a:moveTo>
                            <a:pt x="0" y="0"/>
                          </a:moveTo>
                          <a:lnTo>
                            <a:pt x="0" y="2212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s DPH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313 563,95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545591</wp:posOffset>
            </wp:positionH>
            <wp:positionV relativeFrom="paragraph">
              <wp:posOffset>45212</wp:posOffset>
            </wp:positionV>
            <wp:extent cx="5659883" cy="1524"/>
            <wp:effectExtent l="0" t="0" r="0" b="0"/>
            <wp:wrapNone/>
            <wp:docPr id="5299" name="Freeform 5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3" cy="1524"/>
                    </a:xfrm>
                    <a:custGeom>
                      <a:rect l="l" t="t" r="r" b="b"/>
                      <a:pathLst>
                        <a:path w="5659883" h="1524">
                          <a:moveTo>
                            <a:pt x="0" y="1524"/>
                          </a:moveTo>
                          <a:lnTo>
                            <a:pt x="5659883" y="1524"/>
                          </a:lnTo>
                          <a:lnTo>
                            <a:pt x="5659883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546354</wp:posOffset>
            </wp:positionH>
            <wp:positionV relativeFrom="paragraph">
              <wp:posOffset>45974</wp:posOffset>
            </wp:positionV>
            <wp:extent cx="5658357" cy="180"/>
            <wp:effectExtent l="0" t="0" r="0" b="0"/>
            <wp:wrapNone/>
            <wp:docPr id="5300" name="Freeform 5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8357" cy="180"/>
                    </a:xfrm>
                    <a:custGeom>
                      <a:rect l="l" t="t" r="r" b="b"/>
                      <a:pathLst>
                        <a:path w="5658357" h="180">
                          <a:moveTo>
                            <a:pt x="0" y="0"/>
                          </a:moveTo>
                          <a:lnTo>
                            <a:pt x="5658357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48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6405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REKAPITULACE ČLENĚNÍ SOUPISU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057966" cy="723464"/>
            <wp:effectExtent l="0" t="0" r="0" b="0"/>
            <wp:wrapNone/>
            <wp:docPr id="5301" name="Freeform 53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1943666" cy="6091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 Černá Pole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0" w:after="0" w:line="187" w:lineRule="exact"/>
                          <w:ind w:left="2" w:right="0" w:firstLine="0"/>
                        </w:pPr>
                        <w:r>
                          <w:rPr lang="cs-CZ" sz="17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7"/>
                            <w:szCs w:val="17"/>
                          </w:rPr>
                          <w:t>D7 - Slaboproud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Černá pole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5302" name="Freeform 53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20"/>
        </w:tabs>
        <w:spacing w:before="261" w:after="0" w:line="152" w:lineRule="exact"/>
        <w:ind w:left="84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 dílu - 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306"/>
        </w:tabs>
        <w:spacing w:before="0" w:after="0" w:line="203" w:lineRule="exact"/>
        <w:ind w:left="92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stavby celkem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259 143,76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26"/>
        </w:tabs>
        <w:spacing w:before="120" w:after="0" w:line="203" w:lineRule="exact"/>
        <w:ind w:left="292" w:right="1679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D3 - D3	</w:t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259 143,76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380"/>
        </w:tabs>
        <w:spacing w:before="120" w:after="0" w:line="168" w:lineRule="exact"/>
        <w:ind w:left="288" w:right="1676" w:firstLine="0"/>
        <w:jc w:val="right"/>
      </w:pPr>
      <w:r>
        <w:drawing>
          <wp:anchor simplePos="0" relativeHeight="251658332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43329</wp:posOffset>
            </wp:positionV>
            <wp:extent cx="5661405" cy="1525"/>
            <wp:effectExtent l="0" t="0" r="0" b="0"/>
            <wp:wrapNone/>
            <wp:docPr id="5303" name="Freeform 5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5"/>
                    </a:xfrm>
                    <a:custGeom>
                      <a:rect l="l" t="t" r="r" b="b"/>
                      <a:pathLst>
                        <a:path w="5661405" h="1525">
                          <a:moveTo>
                            <a:pt x="0" y="1525"/>
                          </a:moveTo>
                          <a:lnTo>
                            <a:pt x="5661405" y="1525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44092</wp:posOffset>
            </wp:positionV>
            <wp:extent cx="5659881" cy="180"/>
            <wp:effectExtent l="0" t="0" r="0" b="0"/>
            <wp:wrapNone/>
            <wp:docPr id="5304" name="Freeform 5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D1 - Zažízení a rozvody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226 940,10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0"/>
          <w:tab w:val="left" w:pos="8464"/>
        </w:tabs>
        <w:spacing w:before="100" w:after="0" w:line="168" w:lineRule="exact"/>
        <w:ind w:left="288" w:right="1676" w:firstLine="0"/>
        <w:jc w:val="right"/>
      </w:pPr>
      <w:r>
        <w:drawing>
          <wp:anchor simplePos="0" relativeHeight="251658334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30630</wp:posOffset>
            </wp:positionV>
            <wp:extent cx="5661405" cy="1524"/>
            <wp:effectExtent l="0" t="0" r="0" b="0"/>
            <wp:wrapNone/>
            <wp:docPr id="5305" name="Freeform 5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31392</wp:posOffset>
            </wp:positionV>
            <wp:extent cx="5659881" cy="180"/>
            <wp:effectExtent l="0" t="0" r="0" b="0"/>
            <wp:wrapNone/>
            <wp:docPr id="5306" name="Freeform 5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D2 - Oatatní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32 203,66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36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32765</wp:posOffset>
            </wp:positionV>
            <wp:extent cx="5661405" cy="1524"/>
            <wp:effectExtent l="0" t="0" r="0" b="0"/>
            <wp:wrapNone/>
            <wp:docPr id="5307" name="Freeform 5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61405" cy="1524"/>
                    </a:xfrm>
                    <a:custGeom>
                      <a:rect l="l" t="t" r="r" b="b"/>
                      <a:pathLst>
                        <a:path w="5661405" h="1524">
                          <a:moveTo>
                            <a:pt x="0" y="1524"/>
                          </a:moveTo>
                          <a:lnTo>
                            <a:pt x="5661405" y="1524"/>
                          </a:lnTo>
                          <a:lnTo>
                            <a:pt x="5661405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33527</wp:posOffset>
            </wp:positionV>
            <wp:extent cx="5659881" cy="180"/>
            <wp:effectExtent l="0" t="0" r="0" b="0"/>
            <wp:wrapNone/>
            <wp:docPr id="5308" name="Freeform 5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59881" cy="180"/>
                    </a:xfrm>
                    <a:custGeom>
                      <a:rect l="l" t="t" r="r" b="b"/>
                      <a:pathLst>
                        <a:path w="5659881" h="180">
                          <a:moveTo>
                            <a:pt x="0" y="0"/>
                          </a:moveTo>
                          <a:lnTo>
                            <a:pt x="5659881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49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8" w:lineRule="exact"/>
        <w:ind w:left="16" w:right="9274" w:firstLine="0"/>
        <w:jc w:val="right"/>
      </w:pPr>
      <w:r/>
      <w:r>
        <w:rPr lang="cs-CZ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SOUPIS PRACÍ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Stavba: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749808</wp:posOffset>
            </wp:positionH>
            <wp:positionV relativeFrom="line">
              <wp:posOffset>12319</wp:posOffset>
            </wp:positionV>
            <wp:extent cx="2057966" cy="468240"/>
            <wp:effectExtent l="0" t="0" r="0" b="0"/>
            <wp:wrapNone/>
            <wp:docPr id="5309" name="Freeform 530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49808" y="12319"/>
                      <a:ext cx="1943666" cy="3539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FN Brno – Modernizace heliportů, Černá Pole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20" w:after="0" w:line="168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02 - Stavební a technologické části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Objekt: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Soupis: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187" w:lineRule="exact"/>
        <w:ind w:left="663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3"/>
          <w:sz w:val="17"/>
          <w:szCs w:val="17"/>
        </w:rPr>
        <w:t>D7 - Slaboproud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  <w:tab w:val="left" w:pos="7773"/>
        </w:tabs>
        <w:spacing w:before="116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Místo: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Brno- Černá pole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Datum: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31. 7. 2025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180" w:after="0" w:line="168" w:lineRule="exact"/>
        <w:ind w:left="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5266309</wp:posOffset>
            </wp:positionH>
            <wp:positionV relativeFrom="line">
              <wp:posOffset>57023</wp:posOffset>
            </wp:positionV>
            <wp:extent cx="947876" cy="340224"/>
            <wp:effectExtent l="0" t="0" r="0" b="0"/>
            <wp:wrapNone/>
            <wp:docPr id="5310" name="Freeform 53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66309" y="57023"/>
                      <a:ext cx="833576" cy="2259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Techniserv, spol. s 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r.o.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Zadavatel: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FN Brmo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Projektant: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93" w:after="0" w:line="168" w:lineRule="exact"/>
        <w:ind w:left="7773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Techniserv, spol. s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20"/>
          <w:tab w:val="left" w:pos="6705"/>
        </w:tabs>
        <w:spacing w:before="0" w:after="0" w:line="168" w:lineRule="exact"/>
        <w:ind w:left="87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Účastník: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Vyplň údaj	</w:t>
      </w:r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Zpracovatel: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7601" w:space="192"/>
            <w:col w:w="1309" w:space="0"/>
          </w:cols>
          <w:docGrid w:linePitch="360"/>
        </w:sectPr>
        <w:spacing w:before="95" w:after="0" w:line="168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r.o.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8"/>
          <w:tab w:val="left" w:pos="3334"/>
          <w:tab w:val="left" w:pos="5384"/>
          <w:tab w:val="left" w:pos="5927"/>
          <w:tab w:val="left" w:pos="6810"/>
          <w:tab w:val="left" w:pos="7898"/>
          <w:tab w:val="left" w:pos="8306"/>
          <w:tab w:val="left" w:pos="9470"/>
        </w:tabs>
        <w:spacing w:before="30" w:after="0" w:line="417" w:lineRule="exact"/>
        <w:ind w:left="92" w:right="278" w:firstLine="12"/>
      </w:pPr>
      <w:r>
        <w:drawing>
          <wp:anchor simplePos="0" relativeHeight="251658903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110366</wp:posOffset>
            </wp:positionV>
            <wp:extent cx="1524" cy="257556"/>
            <wp:effectExtent l="0" t="0" r="0" b="0"/>
            <wp:wrapNone/>
            <wp:docPr id="5311" name="Freeform 5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7556"/>
                    </a:xfrm>
                    <a:custGeom>
                      <a:rect l="l" t="t" r="r" b="b"/>
                      <a:pathLst>
                        <a:path w="1524" h="257556">
                          <a:moveTo>
                            <a:pt x="0" y="257556"/>
                          </a:moveTo>
                          <a:lnTo>
                            <a:pt x="1524" y="2575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75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6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111127</wp:posOffset>
            </wp:positionV>
            <wp:extent cx="6793993" cy="180"/>
            <wp:effectExtent l="0" t="0" r="0" b="0"/>
            <wp:wrapNone/>
            <wp:docPr id="5312" name="Freeform 5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7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110365</wp:posOffset>
            </wp:positionV>
            <wp:extent cx="6795516" cy="1524"/>
            <wp:effectExtent l="0" t="0" r="0" b="0"/>
            <wp:wrapNone/>
            <wp:docPr id="5313" name="Freeform 5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2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111127</wp:posOffset>
            </wp:positionV>
            <wp:extent cx="180" cy="256033"/>
            <wp:effectExtent l="0" t="0" r="0" b="0"/>
            <wp:wrapNone/>
            <wp:docPr id="5314" name="Freeform 5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6033"/>
                    </a:xfrm>
                    <a:custGeom>
                      <a:rect l="l" t="t" r="r" b="b"/>
                      <a:pathLst>
                        <a:path w="180" h="256033">
                          <a:moveTo>
                            <a:pt x="0" y="0"/>
                          </a:moveTo>
                          <a:lnTo>
                            <a:pt x="0" y="2560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5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111890</wp:posOffset>
            </wp:positionV>
            <wp:extent cx="1524" cy="256032"/>
            <wp:effectExtent l="0" t="0" r="0" b="0"/>
            <wp:wrapNone/>
            <wp:docPr id="5315" name="Freeform 5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256032"/>
                    </a:xfrm>
                    <a:custGeom>
                      <a:rect l="l" t="t" r="r" b="b"/>
                      <a:pathLst>
                        <a:path w="1524" h="256032">
                          <a:moveTo>
                            <a:pt x="0" y="256032"/>
                          </a:moveTo>
                          <a:lnTo>
                            <a:pt x="1524" y="256032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2560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4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112651</wp:posOffset>
            </wp:positionV>
            <wp:extent cx="180" cy="254509"/>
            <wp:effectExtent l="0" t="0" r="0" b="0"/>
            <wp:wrapNone/>
            <wp:docPr id="5316" name="Freeform 5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54509"/>
                    </a:xfrm>
                    <a:custGeom>
                      <a:rect l="l" t="t" r="r" b="b"/>
                      <a:pathLst>
                        <a:path w="180" h="254509">
                          <a:moveTo>
                            <a:pt x="0" y="0"/>
                          </a:moveTo>
                          <a:lnTo>
                            <a:pt x="0" y="254509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Č  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Typ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Kód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Popis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MJ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Množství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J.cena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Cena celkem [CZK]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Cenová soustava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9169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101773</wp:posOffset>
            </wp:positionV>
            <wp:extent cx="6795516" cy="1524"/>
            <wp:effectExtent l="0" t="0" r="0" b="0"/>
            <wp:wrapNone/>
            <wp:docPr id="5317" name="Freeform 5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8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102535</wp:posOffset>
            </wp:positionV>
            <wp:extent cx="6793993" cy="180"/>
            <wp:effectExtent l="0" t="0" r="0" b="0"/>
            <wp:wrapNone/>
            <wp:docPr id="5318" name="Freeform 5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Náklady soupisu celkem						</w:t>
      </w:r>
      <w:r>
        <w:rPr lang="cs-CZ" sz="18" baseline="-4" dirty="0">
          <w:jc w:val="left"/>
          <w:rFonts w:ascii="Arial" w:hAnsi="Arial" w:cs="Arial"/>
          <w:b/>
          <w:bCs/>
          <w:color w:val="000000"/>
          <w:position w:val="-4"/>
          <w:sz w:val="18"/>
          <w:szCs w:val="18"/>
        </w:rPr>
        <w:t>259 143,76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5"/>
          <w:tab w:val="left" w:pos="1825"/>
          <w:tab w:val="left" w:pos="8306"/>
        </w:tabs>
        <w:spacing w:before="160" w:after="0" w:line="203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D3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D3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259 143,76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0"/>
          <w:tab w:val="left" w:pos="1820"/>
          <w:tab w:val="left" w:pos="8460"/>
        </w:tabs>
        <w:spacing w:before="120" w:after="0" w:line="168" w:lineRule="exact"/>
        <w:ind w:left="36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D1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Zažízení a rozvody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226 940,10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84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4" w:after="353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4" w:after="35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4" w:after="353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Pol66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12" w:line="170" w:lineRule="exact"/>
              <w:ind w:left="9" w:right="8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Venkovní pohyblivá PTZ kamera IP s IR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přísvitem, včetně zdroje, krytu, výložníku (rohová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montáž) a instalačního příslušenství, montáž kanery,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nastavení kamery, zařízení musí být kompatibilní se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stávajícím systém.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6" w:after="353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4" w:after="356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4" w:after="356" w:line="240" w:lineRule="auto"/>
              <w:ind w:left="34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114 936,57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4" w:after="356" w:line="240" w:lineRule="auto"/>
              <w:ind w:left="78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114 936,57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381" w:space="0"/>
          </w:cols>
          <w:docGrid w:linePitch="360"/>
        </w:sectPr>
        <w:spacing w:before="0" w:after="0" w:line="136" w:lineRule="exact"/>
        <w:ind w:left="0" w:right="-4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Blokové schéma, Půdorys</w:t>
      </w:r>
      <w:r>
        <w:rPr>
          <w:rFonts w:ascii="Times New Roman" w:hAnsi="Times New Roman" w:cs="Times New Roman"/>
          <w:sz w:val="10"/>
          <w:szCs w:val="10"/>
        </w:rPr>
        <w:t> </w:t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4.NP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9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Pol67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256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Mediakonvertor optika SM / Ethernet, včetně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napájecího zdroje a instalačního příslušenství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8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3 885,34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15 541,36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8" w:after="0" w:line="117" w:lineRule="exact"/>
        <w:ind w:left="1812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50038</wp:posOffset>
            </wp:positionV>
            <wp:extent cx="159026" cy="189066"/>
            <wp:effectExtent l="0" t="0" r="0" b="0"/>
            <wp:wrapNone/>
            <wp:docPr id="5319" name="Freeform 53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50038"/>
                      <a:ext cx="44726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17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2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Blokové schéma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82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9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Pol68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Metalický patchcord Ethernet, délka do 1 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213,56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72" w:line="240" w:lineRule="auto"/>
              <w:ind w:left="105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854,24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40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1481582</wp:posOffset>
            </wp:positionH>
            <wp:positionV relativeFrom="line">
              <wp:posOffset>51562</wp:posOffset>
            </wp:positionV>
            <wp:extent cx="1401909" cy="275800"/>
            <wp:effectExtent l="0" t="0" r="0" b="0"/>
            <wp:wrapNone/>
            <wp:docPr id="5320" name="Freeform 53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1582" y="51562"/>
                      <a:ext cx="1287609" cy="161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Položky jsou dohledatelné: Blokové schéma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66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43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4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Pol69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3" w:after="65" w:line="170" w:lineRule="exact"/>
              <w:ind w:left="9" w:right="4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Optický mikrokabel 12 vl. SM 9/125 v provedení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LSOH s třídou reakce na oheň B2ca s1 d1 a1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4" w:after="14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52" w:line="240" w:lineRule="auto"/>
              <w:ind w:left="39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5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124,51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52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19 299,05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1626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Výpočet výměry: 46+49+4*10+4*5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7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Pol70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366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Tenkostěnná mikrotrubička v provedení se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sníženou hořlavostí a bez halogenů (LSHF)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2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46,000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2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73,55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2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3 383,30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2091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Výpočet výměry: (2*(10,5+2)+13+3)*1,1+0,9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7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88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Pol71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38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Tlustostěnná mikrotrubičky v provedení se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sníženou hořlavostí a bez halogenů (LSHF)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2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49,000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2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87,86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2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4 305,14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7" w:after="0" w:line="117" w:lineRule="exact"/>
        <w:ind w:left="1812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49403</wp:posOffset>
            </wp:positionV>
            <wp:extent cx="159026" cy="189066"/>
            <wp:effectExtent l="0" t="0" r="0" b="0"/>
            <wp:wrapNone/>
            <wp:docPr id="5321" name="Freeform 53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49403"/>
                      <a:ext cx="44726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17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2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Výpočet výměry: (27+9+8)*1,1+0,6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Pol72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Redukční spojka mikrotrubičky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93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98,89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056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197,78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8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Pol73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Koncovka mikrotrubičky tenkostěnné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61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154,76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056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309,52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88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Pol74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Koncovka mikrotrubičky tlustostěnné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616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154,79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056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309,58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65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170" w:lineRule="exact"/>
              <w:ind w:left="9" w:right="-13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Komletní 19" optický patchpanel 1U barva černá,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24x konektor LC/PC-duplex SM (pro ukončení až 48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vláken, volné pozice zaslepit), včetně opt. kazet a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instalačního příslušenství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3" w:after="262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3 704,47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264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3 704,47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36" w:lineRule="exact"/>
        <w:ind w:left="1813" w:right="1595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559308</wp:posOffset>
            </wp:positionH>
            <wp:positionV relativeFrom="line">
              <wp:posOffset>12827</wp:posOffset>
            </wp:positionV>
            <wp:extent cx="159026" cy="189066"/>
            <wp:effectExtent l="0" t="0" r="0" b="0"/>
            <wp:wrapNone/>
            <wp:docPr id="5322" name="Freeform 53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9308" y="12827"/>
                      <a:ext cx="44726" cy="747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pacing w:val="-17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Blokové schéma, Půdorys  </w:t>
      </w:r>
      <w:r>
        <w:br w:type="textWrapping" w:clear="all"/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1.PP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7"/>
          <w:tab w:val="left" w:pos="658"/>
          <w:tab w:val="left" w:pos="1818"/>
          <w:tab w:val="left" w:pos="5406"/>
          <w:tab w:val="left" w:pos="6223"/>
          <w:tab w:val="left" w:pos="7367"/>
          <w:tab w:val="left" w:pos="8683"/>
        </w:tabs>
        <w:spacing w:before="20" w:after="0" w:line="154" w:lineRule="exact"/>
        <w:ind w:left="128" w:right="0" w:firstLine="0"/>
      </w:pPr>
      <w:r>
        <w:drawing>
          <wp:anchor simplePos="0" relativeHeight="251659047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-5078</wp:posOffset>
            </wp:positionV>
            <wp:extent cx="1524" cy="144780"/>
            <wp:effectExtent l="0" t="0" r="0" b="0"/>
            <wp:wrapNone/>
            <wp:docPr id="5323" name="Freeform 5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4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-4316</wp:posOffset>
            </wp:positionV>
            <wp:extent cx="6793993" cy="180"/>
            <wp:effectExtent l="0" t="0" r="0" b="0"/>
            <wp:wrapNone/>
            <wp:docPr id="5324" name="Freeform 5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5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-5078</wp:posOffset>
            </wp:positionV>
            <wp:extent cx="6795516" cy="1524"/>
            <wp:effectExtent l="0" t="0" r="0" b="0"/>
            <wp:wrapNone/>
            <wp:docPr id="5325" name="Freeform 5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6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-4316</wp:posOffset>
            </wp:positionV>
            <wp:extent cx="180" cy="143256"/>
            <wp:effectExtent l="0" t="0" r="0" b="0"/>
            <wp:wrapNone/>
            <wp:docPr id="5326" name="Freeform 5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6"/>
                    </a:xfrm>
                    <a:custGeom>
                      <a:rect l="l" t="t" r="r" b="b"/>
                      <a:pathLst>
                        <a:path w="180" h="143256">
                          <a:moveTo>
                            <a:pt x="0" y="0"/>
                          </a:moveTo>
                          <a:lnTo>
                            <a:pt x="0" y="143256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9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5327" name="Freeform 5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8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5328" name="Freeform 5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1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5329" name="Freeform 5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0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5330" name="Freeform 5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3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5331" name="Freeform 5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2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5332" name="Freeform 5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5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5333" name="Freeform 5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4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5334" name="Freeform 5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7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5335" name="Freeform 5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6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5336" name="Freeform 5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9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5337" name="Freeform 5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8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5338" name="Freeform 5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1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5339" name="Freeform 5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0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5340" name="Freeform 5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3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-3554</wp:posOffset>
            </wp:positionV>
            <wp:extent cx="1523" cy="143256"/>
            <wp:effectExtent l="0" t="0" r="0" b="0"/>
            <wp:wrapNone/>
            <wp:docPr id="5341" name="Freeform 5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2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5342" name="Freeform 5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5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-3554</wp:posOffset>
            </wp:positionV>
            <wp:extent cx="1524" cy="143256"/>
            <wp:effectExtent l="0" t="0" r="0" b="0"/>
            <wp:wrapNone/>
            <wp:docPr id="5343" name="Freeform 5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4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-2792</wp:posOffset>
            </wp:positionV>
            <wp:extent cx="180" cy="141732"/>
            <wp:effectExtent l="0" t="0" r="0" b="0"/>
            <wp:wrapNone/>
            <wp:docPr id="5344" name="Freeform 5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2"/>
                    </a:xfrm>
                    <a:custGeom>
                      <a:rect l="l" t="t" r="r" b="b"/>
                      <a:pathLst>
                        <a:path w="180" h="141732">
                          <a:moveTo>
                            <a:pt x="0" y="0"/>
                          </a:moveTo>
                          <a:lnTo>
                            <a:pt x="0" y="141732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11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Pol76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D+M Optický pigtail SM a konektorem LC/PC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24,000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85,24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2 045,76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117" w:lineRule="exact"/>
        <w:ind w:left="360" w:right="0" w:firstLine="0"/>
      </w:pPr>
      <w:r>
        <w:drawing>
          <wp:anchor simplePos="0" relativeHeight="251659207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15219</wp:posOffset>
            </wp:positionV>
            <wp:extent cx="6795516" cy="1524"/>
            <wp:effectExtent l="0" t="0" r="0" b="0"/>
            <wp:wrapNone/>
            <wp:docPr id="5345" name="Freeform 5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6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15981</wp:posOffset>
            </wp:positionV>
            <wp:extent cx="6793993" cy="180"/>
            <wp:effectExtent l="0" t="0" r="0" b="0"/>
            <wp:wrapNone/>
            <wp:docPr id="5346" name="Freeform 5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1481582</wp:posOffset>
            </wp:positionH>
            <wp:positionV relativeFrom="line">
              <wp:posOffset>21590</wp:posOffset>
            </wp:positionV>
            <wp:extent cx="2254593" cy="362668"/>
            <wp:effectExtent l="0" t="0" r="0" b="0"/>
            <wp:wrapNone/>
            <wp:docPr id="5347" name="Freeform 534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1582" y="21590"/>
                      <a:ext cx="2140293" cy="24836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6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Položky jsou dohledatelné: Technická zpráva, Blokové schéma, Půdorys  </w:t>
                        </w:r>
                        <w:r>
                          <w:br w:type="textWrapping" w:clear="all"/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1.PP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133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Pol77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395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19" vyvazovací panel, barva černá, včetně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instalačního příslušenství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8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1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399,03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1" w:line="240" w:lineRule="auto"/>
              <w:ind w:left="105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399,03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1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Pol78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311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19" police, barva černá, včetně instalačního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příslušenství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851,90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105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851,90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89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Pol79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58" w:line="170" w:lineRule="exact"/>
              <w:ind w:left="9" w:right="-4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Optický konektor SM pro přímou instalaci na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kabel, typ konektoru kompatibilní s mediakonvertorem,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instalace v krytu kamery CCTV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3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31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457,13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3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1 828,52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381" w:space="0"/>
          </w:cols>
          <w:docGrid w:linePitch="360"/>
        </w:sectPr>
        <w:spacing w:before="0" w:after="0" w:line="136" w:lineRule="exact"/>
        <w:ind w:left="0" w:right="-4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Blokové schéma, Půdorys</w:t>
      </w:r>
      <w:r>
        <w:rPr>
          <w:rFonts w:ascii="Times New Roman" w:hAnsi="Times New Roman" w:cs="Times New Roman"/>
          <w:sz w:val="10"/>
          <w:szCs w:val="10"/>
        </w:rPr>
        <w:t> </w:t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4.NP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9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92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7" w:after="58" w:line="170" w:lineRule="exact"/>
              <w:ind w:left="9" w:right="-4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Optický konektor SM pro přímou instalaci na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kabel, typ konektoru kompatibilní s mediakonvertorem,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instalace v NN / MaR rozvaděči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2" w:after="22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3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31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457,13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3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1 828,52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381" w:space="0"/>
          </w:cols>
          <w:docGrid w:linePitch="360"/>
        </w:sectPr>
        <w:spacing w:before="0" w:after="0" w:line="136" w:lineRule="exact"/>
        <w:ind w:left="0" w:right="-4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zpráva, Blokové schéma, Půdorys</w:t>
      </w:r>
      <w:r>
        <w:rPr>
          <w:rFonts w:ascii="Times New Roman" w:hAnsi="Times New Roman" w:cs="Times New Roman"/>
          <w:sz w:val="10"/>
          <w:szCs w:val="10"/>
        </w:rPr>
        <w:t> </w:t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3.NP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9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Pol81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" w:line="170" w:lineRule="exact"/>
              <w:ind w:left="9" w:right="17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Držáku rezervy optických kabelů, instalace na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stěnu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89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3 402,55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91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3 402,55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3128" w:space="0"/>
          </w:cols>
          <w:docGrid w:linePitch="360"/>
        </w:sectPr>
        <w:spacing w:before="0" w:after="0" w:line="136" w:lineRule="exact"/>
        <w:ind w:left="0" w:right="-4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 Položky jsou dohledatelné: Technická zpráva</w:t>
      </w:r>
      <w:r>
        <w:rPr>
          <w:rFonts w:ascii="Times New Roman" w:hAnsi="Times New Roman" w:cs="Times New Roman"/>
          <w:sz w:val="10"/>
          <w:szCs w:val="10"/>
        </w:rPr>
        <w:t> </w:t>
      </w: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(instalace v 1.PP, místnost D.F.01.79)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8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Pol82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12" w:line="170" w:lineRule="exact"/>
              <w:ind w:left="9" w:right="364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Provedení optického sváru (svár optického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vlákna SM, včetně ochrany svárů, manipulace 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materiálem, dodávka pigtailu není součástí)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2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5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5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448,65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5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14 356,80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1194" w:space="0"/>
          </w:cols>
          <w:docGrid w:linePitch="360"/>
        </w:sectPr>
        <w:spacing w:before="71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Výpočet výměry: 24+4+4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5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Pol83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12" w:line="170" w:lineRule="exact"/>
              <w:ind w:left="9" w:right="-2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Optický patchcord duplexní do 1 m (konektor LC-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duplex, konektor dle mediakonvertoru), instalace v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rozvaděči DR F01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3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302,87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105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605,74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172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50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261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85"/>
        </w:trPr>
        <w:tc>
          <w:tcPr>
            <w:tcW w:w="10704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13"/>
                <w:tab w:val="left" w:pos="3259"/>
                <w:tab w:val="left" w:pos="5309"/>
                <w:tab w:val="left" w:pos="5852"/>
                <w:tab w:val="left" w:pos="6735"/>
                <w:tab w:val="left" w:pos="7823"/>
                <w:tab w:val="left" w:pos="9395"/>
              </w:tabs>
              <w:spacing w:before="129" w:after="125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Č  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Typ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Kód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MJ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Množství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J.cena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Cena celkem [CZK]	</w:t>
            </w:r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Cenová soustava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</w:tr>
      <w:tr>
        <w:trPr>
          <w:trHeight w:hRule="exact" w:val="590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28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Pol84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58" w:line="170" w:lineRule="exact"/>
              <w:ind w:left="9" w:right="24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Popis trvanlivý a odolný proti poškrábání, vodě a UV,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vložený do plastových krytek, popis kabelů (po 10 m),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konektorů, rozvaděčů dle bližší specifikace v TZ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9" w:after="228" w:line="240" w:lineRule="auto"/>
              <w:ind w:left="14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kpl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30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3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4 800,54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7" w:after="230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4 800,54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8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2120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Technická zpráva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7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500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3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Pol85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12" w:line="170" w:lineRule="exact"/>
              <w:ind w:left="9" w:right="166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Měření optického kabelu, komplexní měření 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(PM+OTDR dvě vlnové délky), zpracování měřících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protokolů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183" w:line="240" w:lineRule="auto"/>
              <w:ind w:left="165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vl.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55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8,000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358,92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85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2 871,36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1098" w:space="0"/>
          </w:cols>
          <w:docGrid w:linePitch="360"/>
        </w:sectPr>
        <w:spacing w:before="71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Výpočet výměry: 4+4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7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3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Pol86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287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Vnitřní trasa kabelů uvnitř objektů - plastová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instalační lišta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2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203,01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92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9 135,45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7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360" w:right="0" w:firstLine="0"/>
      </w:pPr>
      <w:r/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cols w:num="2" w:space="0" w:equalWidth="0">
            <w:col w:w="491" w:space="1341"/>
            <w:col w:w="2240" w:space="0"/>
          </w:cols>
          <w:docGrid w:linePitch="360"/>
        </w:sectPr>
        <w:spacing w:before="0" w:after="0" w:line="117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Půdorys 3.NP, 4.NP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7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2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10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D+M Venkovní trasa kabelů uvnitř objektů - plastová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instalační lišta ÚV odolná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2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233,19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92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5 829,75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72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411480</wp:posOffset>
            </wp:positionH>
            <wp:positionV relativeFrom="line">
              <wp:posOffset>8382</wp:posOffset>
            </wp:positionV>
            <wp:extent cx="5887550" cy="544159"/>
            <wp:effectExtent l="0" t="0" r="0" b="0"/>
            <wp:wrapNone/>
            <wp:docPr id="5348" name="Freeform 53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480" y="8382"/>
                      <a:ext cx="5773250" cy="42985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Položky jsou dohledatelné: Půdorys 3.NP, 4.NP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30"/>
                            <w:tab w:val="left" w:pos="1690"/>
                            <w:tab w:val="left" w:pos="5278"/>
                            <w:tab w:val="left" w:pos="6171"/>
                            <w:tab w:val="left" w:pos="7162"/>
                            <w:tab w:val="left" w:pos="8670"/>
                          </w:tabs>
                          <w:spacing w:before="4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23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Pol39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Uzemnění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ks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1,000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932,74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932,74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00" w:after="0" w:line="117" w:lineRule="exact"/>
                          <w:ind w:left="232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40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48769</wp:posOffset>
            </wp:positionV>
            <wp:extent cx="6793993" cy="180"/>
            <wp:effectExtent l="0" t="0" r="0" b="0"/>
            <wp:wrapNone/>
            <wp:docPr id="5349" name="Freeform 5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5" behindDoc="0" locked="0" layoutInCell="1" allowOverlap="1">
            <wp:simplePos x="0" y="0"/>
            <wp:positionH relativeFrom="page">
              <wp:posOffset>365759</wp:posOffset>
            </wp:positionH>
            <wp:positionV relativeFrom="paragraph">
              <wp:posOffset>48006</wp:posOffset>
            </wp:positionV>
            <wp:extent cx="1524" cy="144780"/>
            <wp:effectExtent l="0" t="0" r="0" b="0"/>
            <wp:wrapNone/>
            <wp:docPr id="5350" name="Freeform 5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1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48007</wp:posOffset>
            </wp:positionV>
            <wp:extent cx="6795516" cy="1524"/>
            <wp:effectExtent l="0" t="0" r="0" b="0"/>
            <wp:wrapNone/>
            <wp:docPr id="5351" name="Freeform 5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4" behindDoc="0" locked="0" layoutInCell="1" allowOverlap="1">
            <wp:simplePos x="0" y="0"/>
            <wp:positionH relativeFrom="page">
              <wp:posOffset>366522</wp:posOffset>
            </wp:positionH>
            <wp:positionV relativeFrom="paragraph">
              <wp:posOffset>48769</wp:posOffset>
            </wp:positionV>
            <wp:extent cx="180" cy="143255"/>
            <wp:effectExtent l="0" t="0" r="0" b="0"/>
            <wp:wrapNone/>
            <wp:docPr id="5352" name="Freeform 5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5"/>
                    </a:xfrm>
                    <a:custGeom>
                      <a:rect l="l" t="t" r="r" b="b"/>
                      <a:pathLst>
                        <a:path w="180" h="143255">
                          <a:moveTo>
                            <a:pt x="0" y="0"/>
                          </a:moveTo>
                          <a:lnTo>
                            <a:pt x="0" y="14325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7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49530</wp:posOffset>
            </wp:positionV>
            <wp:extent cx="1524" cy="143256"/>
            <wp:effectExtent l="0" t="0" r="0" b="0"/>
            <wp:wrapNone/>
            <wp:docPr id="5353" name="Freeform 5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6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50293</wp:posOffset>
            </wp:positionV>
            <wp:extent cx="180" cy="141731"/>
            <wp:effectExtent l="0" t="0" r="0" b="0"/>
            <wp:wrapNone/>
            <wp:docPr id="5354" name="Freeform 5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9" behindDoc="0" locked="0" layoutInCell="1" allowOverlap="1">
            <wp:simplePos x="0" y="0"/>
            <wp:positionH relativeFrom="page">
              <wp:posOffset>729995</wp:posOffset>
            </wp:positionH>
            <wp:positionV relativeFrom="paragraph">
              <wp:posOffset>49530</wp:posOffset>
            </wp:positionV>
            <wp:extent cx="1524" cy="143256"/>
            <wp:effectExtent l="0" t="0" r="0" b="0"/>
            <wp:wrapNone/>
            <wp:docPr id="5355" name="Freeform 5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8" behindDoc="0" locked="0" layoutInCell="1" allowOverlap="1">
            <wp:simplePos x="0" y="0"/>
            <wp:positionH relativeFrom="page">
              <wp:posOffset>730758</wp:posOffset>
            </wp:positionH>
            <wp:positionV relativeFrom="paragraph">
              <wp:posOffset>50293</wp:posOffset>
            </wp:positionV>
            <wp:extent cx="180" cy="141731"/>
            <wp:effectExtent l="0" t="0" r="0" b="0"/>
            <wp:wrapNone/>
            <wp:docPr id="5356" name="Freeform 5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1" behindDoc="0" locked="0" layoutInCell="1" allowOverlap="1">
            <wp:simplePos x="0" y="0"/>
            <wp:positionH relativeFrom="page">
              <wp:posOffset>1466341</wp:posOffset>
            </wp:positionH>
            <wp:positionV relativeFrom="paragraph">
              <wp:posOffset>49530</wp:posOffset>
            </wp:positionV>
            <wp:extent cx="1524" cy="143256"/>
            <wp:effectExtent l="0" t="0" r="0" b="0"/>
            <wp:wrapNone/>
            <wp:docPr id="5357" name="Freeform 5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0" behindDoc="0" locked="0" layoutInCell="1" allowOverlap="1">
            <wp:simplePos x="0" y="0"/>
            <wp:positionH relativeFrom="page">
              <wp:posOffset>1467103</wp:posOffset>
            </wp:positionH>
            <wp:positionV relativeFrom="paragraph">
              <wp:posOffset>50293</wp:posOffset>
            </wp:positionV>
            <wp:extent cx="180" cy="141731"/>
            <wp:effectExtent l="0" t="0" r="0" b="0"/>
            <wp:wrapNone/>
            <wp:docPr id="5358" name="Freeform 5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3" behindDoc="0" locked="0" layoutInCell="1" allowOverlap="1">
            <wp:simplePos x="0" y="0"/>
            <wp:positionH relativeFrom="page">
              <wp:posOffset>3646042</wp:posOffset>
            </wp:positionH>
            <wp:positionV relativeFrom="paragraph">
              <wp:posOffset>49530</wp:posOffset>
            </wp:positionV>
            <wp:extent cx="1524" cy="143256"/>
            <wp:effectExtent l="0" t="0" r="0" b="0"/>
            <wp:wrapNone/>
            <wp:docPr id="5359" name="Freeform 5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2" behindDoc="0" locked="0" layoutInCell="1" allowOverlap="1">
            <wp:simplePos x="0" y="0"/>
            <wp:positionH relativeFrom="page">
              <wp:posOffset>3646804</wp:posOffset>
            </wp:positionH>
            <wp:positionV relativeFrom="paragraph">
              <wp:posOffset>50293</wp:posOffset>
            </wp:positionV>
            <wp:extent cx="180" cy="141731"/>
            <wp:effectExtent l="0" t="0" r="0" b="0"/>
            <wp:wrapNone/>
            <wp:docPr id="5360" name="Freeform 5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5" behindDoc="0" locked="0" layoutInCell="1" allowOverlap="1">
            <wp:simplePos x="0" y="0"/>
            <wp:positionH relativeFrom="page">
              <wp:posOffset>3967607</wp:posOffset>
            </wp:positionH>
            <wp:positionV relativeFrom="paragraph">
              <wp:posOffset>49530</wp:posOffset>
            </wp:positionV>
            <wp:extent cx="1524" cy="143256"/>
            <wp:effectExtent l="0" t="0" r="0" b="0"/>
            <wp:wrapNone/>
            <wp:docPr id="5361" name="Freeform 5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4" behindDoc="0" locked="0" layoutInCell="1" allowOverlap="1">
            <wp:simplePos x="0" y="0"/>
            <wp:positionH relativeFrom="page">
              <wp:posOffset>3968369</wp:posOffset>
            </wp:positionH>
            <wp:positionV relativeFrom="paragraph">
              <wp:posOffset>50293</wp:posOffset>
            </wp:positionV>
            <wp:extent cx="180" cy="141731"/>
            <wp:effectExtent l="0" t="0" r="0" b="0"/>
            <wp:wrapNone/>
            <wp:docPr id="5362" name="Freeform 5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7" behindDoc="0" locked="0" layoutInCell="1" allowOverlap="1">
            <wp:simplePos x="0" y="0"/>
            <wp:positionH relativeFrom="page">
              <wp:posOffset>4568316</wp:posOffset>
            </wp:positionH>
            <wp:positionV relativeFrom="paragraph">
              <wp:posOffset>49530</wp:posOffset>
            </wp:positionV>
            <wp:extent cx="1524" cy="143256"/>
            <wp:effectExtent l="0" t="0" r="0" b="0"/>
            <wp:wrapNone/>
            <wp:docPr id="5363" name="Freeform 5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6" behindDoc="0" locked="0" layoutInCell="1" allowOverlap="1">
            <wp:simplePos x="0" y="0"/>
            <wp:positionH relativeFrom="page">
              <wp:posOffset>4569078</wp:posOffset>
            </wp:positionH>
            <wp:positionV relativeFrom="paragraph">
              <wp:posOffset>50293</wp:posOffset>
            </wp:positionV>
            <wp:extent cx="180" cy="141731"/>
            <wp:effectExtent l="0" t="0" r="0" b="0"/>
            <wp:wrapNone/>
            <wp:docPr id="5364" name="Freeform 5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9" behindDoc="0" locked="0" layoutInCell="1" allowOverlap="1">
            <wp:simplePos x="0" y="0"/>
            <wp:positionH relativeFrom="page">
              <wp:posOffset>5246496</wp:posOffset>
            </wp:positionH>
            <wp:positionV relativeFrom="paragraph">
              <wp:posOffset>49530</wp:posOffset>
            </wp:positionV>
            <wp:extent cx="1524" cy="143256"/>
            <wp:effectExtent l="0" t="0" r="0" b="0"/>
            <wp:wrapNone/>
            <wp:docPr id="5365" name="Freeform 5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8" behindDoc="0" locked="0" layoutInCell="1" allowOverlap="1">
            <wp:simplePos x="0" y="0"/>
            <wp:positionH relativeFrom="page">
              <wp:posOffset>5247259</wp:posOffset>
            </wp:positionH>
            <wp:positionV relativeFrom="paragraph">
              <wp:posOffset>50293</wp:posOffset>
            </wp:positionV>
            <wp:extent cx="180" cy="141731"/>
            <wp:effectExtent l="0" t="0" r="0" b="0"/>
            <wp:wrapNone/>
            <wp:docPr id="5366" name="Freeform 5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1" behindDoc="0" locked="0" layoutInCell="1" allowOverlap="1">
            <wp:simplePos x="0" y="0"/>
            <wp:positionH relativeFrom="page">
              <wp:posOffset>6203950</wp:posOffset>
            </wp:positionH>
            <wp:positionV relativeFrom="paragraph">
              <wp:posOffset>49530</wp:posOffset>
            </wp:positionV>
            <wp:extent cx="1523" cy="143256"/>
            <wp:effectExtent l="0" t="0" r="0" b="0"/>
            <wp:wrapNone/>
            <wp:docPr id="5367" name="Freeform 5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0" behindDoc="0" locked="0" layoutInCell="1" allowOverlap="1">
            <wp:simplePos x="0" y="0"/>
            <wp:positionH relativeFrom="page">
              <wp:posOffset>6204711</wp:posOffset>
            </wp:positionH>
            <wp:positionV relativeFrom="paragraph">
              <wp:posOffset>50293</wp:posOffset>
            </wp:positionV>
            <wp:extent cx="180" cy="141731"/>
            <wp:effectExtent l="0" t="0" r="0" b="0"/>
            <wp:wrapNone/>
            <wp:docPr id="5368" name="Freeform 5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3" behindDoc="0" locked="0" layoutInCell="1" allowOverlap="1">
            <wp:simplePos x="0" y="0"/>
            <wp:positionH relativeFrom="page">
              <wp:posOffset>7161276</wp:posOffset>
            </wp:positionH>
            <wp:positionV relativeFrom="paragraph">
              <wp:posOffset>49530</wp:posOffset>
            </wp:positionV>
            <wp:extent cx="1524" cy="143256"/>
            <wp:effectExtent l="0" t="0" r="0" b="0"/>
            <wp:wrapNone/>
            <wp:docPr id="5369" name="Freeform 5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2" behindDoc="0" locked="0" layoutInCell="1" allowOverlap="1">
            <wp:simplePos x="0" y="0"/>
            <wp:positionH relativeFrom="page">
              <wp:posOffset>7162038</wp:posOffset>
            </wp:positionH>
            <wp:positionV relativeFrom="paragraph">
              <wp:posOffset>50293</wp:posOffset>
            </wp:positionV>
            <wp:extent cx="180" cy="141731"/>
            <wp:effectExtent l="0" t="0" r="0" b="0"/>
            <wp:wrapNone/>
            <wp:docPr id="5370" name="Freeform 5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43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16001</wp:posOffset>
            </wp:positionV>
            <wp:extent cx="6795516" cy="1524"/>
            <wp:effectExtent l="0" t="0" r="0" b="0"/>
            <wp:wrapNone/>
            <wp:docPr id="5371" name="Freeform 5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2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16763</wp:posOffset>
            </wp:positionV>
            <wp:extent cx="6793993" cy="180"/>
            <wp:effectExtent l="0" t="0" r="0" b="0"/>
            <wp:wrapNone/>
            <wp:docPr id="5372" name="Freeform 5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411480</wp:posOffset>
            </wp:positionH>
            <wp:positionV relativeFrom="paragraph">
              <wp:posOffset>22372</wp:posOffset>
            </wp:positionV>
            <wp:extent cx="5887454" cy="544539"/>
            <wp:effectExtent l="0" t="0" r="0" b="0"/>
            <wp:wrapNone/>
            <wp:docPr id="5373" name="Freeform 537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480" y="22372"/>
                      <a:ext cx="5773154" cy="43023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Položky jsou dohledatelné: Technická zpráva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30"/>
                            <w:tab w:val="left" w:pos="1690"/>
                            <w:tab w:val="left" w:pos="5278"/>
                            <w:tab w:val="left" w:pos="6171"/>
                            <w:tab w:val="left" w:pos="7162"/>
                            <w:tab w:val="left" w:pos="8555"/>
                          </w:tabs>
                          <w:spacing w:before="4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24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Pol40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Kabelový prostup (stěnou, stropem, podlahou)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ks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5,000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574,27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2 871,35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00" w:after="0" w:line="117" w:lineRule="exact"/>
                          <w:ind w:left="232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>
        <w:drawing>
          <wp:anchor simplePos="0" relativeHeight="251658805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-146122</wp:posOffset>
            </wp:positionV>
            <wp:extent cx="1524" cy="145085"/>
            <wp:effectExtent l="0" t="0" r="0" b="0"/>
            <wp:wrapNone/>
            <wp:docPr id="5374" name="Freeform 5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5085"/>
                    </a:xfrm>
                    <a:custGeom>
                      <a:rect l="l" t="t" r="r" b="b"/>
                      <a:pathLst>
                        <a:path w="1524" h="145085">
                          <a:moveTo>
                            <a:pt x="0" y="145085"/>
                          </a:moveTo>
                          <a:lnTo>
                            <a:pt x="1524" y="145085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508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5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-146198</wp:posOffset>
            </wp:positionV>
            <wp:extent cx="6795516" cy="1524"/>
            <wp:effectExtent l="0" t="0" r="0" b="0"/>
            <wp:wrapNone/>
            <wp:docPr id="5375" name="Freeform 5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4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-145436</wp:posOffset>
            </wp:positionV>
            <wp:extent cx="6793993" cy="180"/>
            <wp:effectExtent l="0" t="0" r="0" b="0"/>
            <wp:wrapNone/>
            <wp:docPr id="5376" name="Freeform 5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4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-145436</wp:posOffset>
            </wp:positionV>
            <wp:extent cx="180" cy="143637"/>
            <wp:effectExtent l="0" t="0" r="0" b="0"/>
            <wp:wrapNone/>
            <wp:docPr id="5377" name="Freeform 5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637"/>
                    </a:xfrm>
                    <a:custGeom>
                      <a:rect l="l" t="t" r="r" b="b"/>
                      <a:pathLst>
                        <a:path w="180" h="143637">
                          <a:moveTo>
                            <a:pt x="0" y="0"/>
                          </a:moveTo>
                          <a:lnTo>
                            <a:pt x="0" y="14363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7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-144598</wp:posOffset>
            </wp:positionV>
            <wp:extent cx="1524" cy="143561"/>
            <wp:effectExtent l="0" t="0" r="0" b="0"/>
            <wp:wrapNone/>
            <wp:docPr id="5378" name="Freeform 5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6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-143912</wp:posOffset>
            </wp:positionV>
            <wp:extent cx="180" cy="142113"/>
            <wp:effectExtent l="0" t="0" r="0" b="0"/>
            <wp:wrapNone/>
            <wp:docPr id="5379" name="Freeform 5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9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-144598</wp:posOffset>
            </wp:positionV>
            <wp:extent cx="1524" cy="143561"/>
            <wp:effectExtent l="0" t="0" r="0" b="0"/>
            <wp:wrapNone/>
            <wp:docPr id="5380" name="Freeform 5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8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-143912</wp:posOffset>
            </wp:positionV>
            <wp:extent cx="180" cy="142113"/>
            <wp:effectExtent l="0" t="0" r="0" b="0"/>
            <wp:wrapNone/>
            <wp:docPr id="5381" name="Freeform 5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1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-144598</wp:posOffset>
            </wp:positionV>
            <wp:extent cx="1524" cy="143561"/>
            <wp:effectExtent l="0" t="0" r="0" b="0"/>
            <wp:wrapNone/>
            <wp:docPr id="5382" name="Freeform 5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0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-143912</wp:posOffset>
            </wp:positionV>
            <wp:extent cx="180" cy="142113"/>
            <wp:effectExtent l="0" t="0" r="0" b="0"/>
            <wp:wrapNone/>
            <wp:docPr id="5383" name="Freeform 5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3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-144598</wp:posOffset>
            </wp:positionV>
            <wp:extent cx="1524" cy="143561"/>
            <wp:effectExtent l="0" t="0" r="0" b="0"/>
            <wp:wrapNone/>
            <wp:docPr id="5384" name="Freeform 5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2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-143912</wp:posOffset>
            </wp:positionV>
            <wp:extent cx="180" cy="142113"/>
            <wp:effectExtent l="0" t="0" r="0" b="0"/>
            <wp:wrapNone/>
            <wp:docPr id="5385" name="Freeform 5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5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-144598</wp:posOffset>
            </wp:positionV>
            <wp:extent cx="1524" cy="143561"/>
            <wp:effectExtent l="0" t="0" r="0" b="0"/>
            <wp:wrapNone/>
            <wp:docPr id="5386" name="Freeform 5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4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-143912</wp:posOffset>
            </wp:positionV>
            <wp:extent cx="180" cy="142113"/>
            <wp:effectExtent l="0" t="0" r="0" b="0"/>
            <wp:wrapNone/>
            <wp:docPr id="5387" name="Freeform 5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7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-144598</wp:posOffset>
            </wp:positionV>
            <wp:extent cx="1524" cy="143561"/>
            <wp:effectExtent l="0" t="0" r="0" b="0"/>
            <wp:wrapNone/>
            <wp:docPr id="5388" name="Freeform 5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6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-143912</wp:posOffset>
            </wp:positionV>
            <wp:extent cx="180" cy="142113"/>
            <wp:effectExtent l="0" t="0" r="0" b="0"/>
            <wp:wrapNone/>
            <wp:docPr id="5389" name="Freeform 5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9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-144598</wp:posOffset>
            </wp:positionV>
            <wp:extent cx="1524" cy="143561"/>
            <wp:effectExtent l="0" t="0" r="0" b="0"/>
            <wp:wrapNone/>
            <wp:docPr id="5390" name="Freeform 5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8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-143912</wp:posOffset>
            </wp:positionV>
            <wp:extent cx="180" cy="142113"/>
            <wp:effectExtent l="0" t="0" r="0" b="0"/>
            <wp:wrapNone/>
            <wp:docPr id="5391" name="Freeform 5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1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-144598</wp:posOffset>
            </wp:positionV>
            <wp:extent cx="1523" cy="143561"/>
            <wp:effectExtent l="0" t="0" r="0" b="0"/>
            <wp:wrapNone/>
            <wp:docPr id="5392" name="Freeform 5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561"/>
                    </a:xfrm>
                    <a:custGeom>
                      <a:rect l="l" t="t" r="r" b="b"/>
                      <a:pathLst>
                        <a:path w="1523" h="143561">
                          <a:moveTo>
                            <a:pt x="0" y="143561"/>
                          </a:moveTo>
                          <a:lnTo>
                            <a:pt x="1523" y="143561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0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-143912</wp:posOffset>
            </wp:positionV>
            <wp:extent cx="180" cy="142113"/>
            <wp:effectExtent l="0" t="0" r="0" b="0"/>
            <wp:wrapNone/>
            <wp:docPr id="5393" name="Freeform 5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3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-144598</wp:posOffset>
            </wp:positionV>
            <wp:extent cx="1524" cy="143561"/>
            <wp:effectExtent l="0" t="0" r="0" b="0"/>
            <wp:wrapNone/>
            <wp:docPr id="5394" name="Freeform 5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561"/>
                    </a:xfrm>
                    <a:custGeom>
                      <a:rect l="l" t="t" r="r" b="b"/>
                      <a:pathLst>
                        <a:path w="1524" h="143561">
                          <a:moveTo>
                            <a:pt x="0" y="143561"/>
                          </a:moveTo>
                          <a:lnTo>
                            <a:pt x="1524" y="143561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5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2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-143912</wp:posOffset>
            </wp:positionV>
            <wp:extent cx="180" cy="142113"/>
            <wp:effectExtent l="0" t="0" r="0" b="0"/>
            <wp:wrapNone/>
            <wp:docPr id="5395" name="Freeform 5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2113"/>
                    </a:xfrm>
                    <a:custGeom>
                      <a:rect l="l" t="t" r="r" b="b"/>
                      <a:pathLst>
                        <a:path w="180" h="142113">
                          <a:moveTo>
                            <a:pt x="0" y="0"/>
                          </a:moveTo>
                          <a:lnTo>
                            <a:pt x="0" y="14211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7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-2561</wp:posOffset>
            </wp:positionV>
            <wp:extent cx="6795516" cy="1524"/>
            <wp:effectExtent l="0" t="0" r="0" b="0"/>
            <wp:wrapNone/>
            <wp:docPr id="5396" name="Freeform 5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6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-1799</wp:posOffset>
            </wp:positionV>
            <wp:extent cx="6793993" cy="180"/>
            <wp:effectExtent l="0" t="0" r="0" b="0"/>
            <wp:wrapNone/>
            <wp:docPr id="5397" name="Freeform 5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Půdorys 1.PP, 3.NP, 4.NP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4" w:type="dxa"/>
        <w:tblLook w:val="04A0" w:firstRow="1" w:lastRow="0" w:firstColumn="1" w:lastColumn="0" w:noHBand="0" w:noVBand="1"/>
      </w:tblPr>
      <w:tblGrid>
        <w:gridCol w:w="280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82"/>
        </w:trPr>
        <w:tc>
          <w:tcPr>
            <w:tcW w:w="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6" w:after="72" w:line="240" w:lineRule="auto"/>
              <w:ind w:left="5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6" w:after="72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6" w:after="7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Pol41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6" w:after="72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Demontáž a opětovná instalace kazetového podhledu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6" w:after="72" w:line="240" w:lineRule="auto"/>
              <w:ind w:left="15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6" w:after="72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6" w:after="72" w:line="240" w:lineRule="auto"/>
              <w:ind w:left="616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269,19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6" w:after="72" w:line="240" w:lineRule="auto"/>
              <w:ind w:left="105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538,38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40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1481582</wp:posOffset>
            </wp:positionH>
            <wp:positionV relativeFrom="line">
              <wp:posOffset>51562</wp:posOffset>
            </wp:positionV>
            <wp:extent cx="1322582" cy="275800"/>
            <wp:effectExtent l="0" t="0" r="0" b="0"/>
            <wp:wrapNone/>
            <wp:docPr id="5398" name="Freeform 539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1582" y="51562"/>
                      <a:ext cx="1208282" cy="161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Položky jsou dohledatelné: Půdorys 1.PP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66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311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89" w:line="240" w:lineRule="auto"/>
              <w:ind w:left="29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Pol88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" w:line="170" w:lineRule="exact"/>
              <w:ind w:left="9" w:right="269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Instalace sdělovacího kabelu v stávající kabelové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stoupačce - vyvázání plastovou stahovací páskou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89" w:line="240" w:lineRule="auto"/>
              <w:ind w:left="177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m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474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10,500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693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44,92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91" w:line="240" w:lineRule="auto"/>
              <w:ind w:left="1056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471,66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72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411480</wp:posOffset>
            </wp:positionH>
            <wp:positionV relativeFrom="line">
              <wp:posOffset>8382</wp:posOffset>
            </wp:positionV>
            <wp:extent cx="5887454" cy="544158"/>
            <wp:effectExtent l="0" t="0" r="0" b="0"/>
            <wp:wrapNone/>
            <wp:docPr id="5399" name="Freeform 539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1480" y="8382"/>
                      <a:ext cx="5773154" cy="42985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1685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Položky jsou dohledatelné: Půdorys 1.PP, 3.NP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9"/>
                            <w:tab w:val="left" w:pos="530"/>
                            <w:tab w:val="left" w:pos="1690"/>
                            <w:tab w:val="left" w:pos="5278"/>
                            <w:tab w:val="left" w:pos="6171"/>
                            <w:tab w:val="left" w:pos="7047"/>
                            <w:tab w:val="left" w:pos="8555"/>
                          </w:tabs>
                          <w:spacing w:before="40" w:after="0" w:line="154" w:lineRule="exact"/>
                          <w:ind w:left="0" w:right="0" w:firstLine="0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27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Pol43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D+M Požární ucpávka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ks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5,000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1 381,84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6 909,20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00" w:after="0" w:line="117" w:lineRule="exact"/>
                          <w:ind w:left="232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pacing w:val="-17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65" behindDoc="0" locked="0" layoutInCell="1" allowOverlap="1">
            <wp:simplePos x="0" y="0"/>
            <wp:positionH relativeFrom="page">
              <wp:posOffset>365759</wp:posOffset>
            </wp:positionH>
            <wp:positionV relativeFrom="paragraph">
              <wp:posOffset>48133</wp:posOffset>
            </wp:positionV>
            <wp:extent cx="1524" cy="144780"/>
            <wp:effectExtent l="0" t="0" r="0" b="0"/>
            <wp:wrapNone/>
            <wp:docPr id="5400" name="Freeform 5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7" behindDoc="0" locked="0" layoutInCell="1" allowOverlap="1">
            <wp:simplePos x="0" y="0"/>
            <wp:positionH relativeFrom="page">
              <wp:posOffset>367284</wp:posOffset>
            </wp:positionH>
            <wp:positionV relativeFrom="paragraph">
              <wp:posOffset>48132</wp:posOffset>
            </wp:positionV>
            <wp:extent cx="6795516" cy="1524"/>
            <wp:effectExtent l="0" t="0" r="0" b="0"/>
            <wp:wrapNone/>
            <wp:docPr id="5401" name="Freeform 5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6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48894</wp:posOffset>
            </wp:positionV>
            <wp:extent cx="6793993" cy="180"/>
            <wp:effectExtent l="0" t="0" r="0" b="0"/>
            <wp:wrapNone/>
            <wp:docPr id="5402" name="Freeform 5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4" behindDoc="0" locked="0" layoutInCell="1" allowOverlap="1">
            <wp:simplePos x="0" y="0"/>
            <wp:positionH relativeFrom="page">
              <wp:posOffset>366522</wp:posOffset>
            </wp:positionH>
            <wp:positionV relativeFrom="paragraph">
              <wp:posOffset>48894</wp:posOffset>
            </wp:positionV>
            <wp:extent cx="180" cy="143257"/>
            <wp:effectExtent l="0" t="0" r="0" b="0"/>
            <wp:wrapNone/>
            <wp:docPr id="5403" name="Freeform 5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7"/>
                    </a:xfrm>
                    <a:custGeom>
                      <a:rect l="l" t="t" r="r" b="b"/>
                      <a:pathLst>
                        <a:path w="180" h="143257">
                          <a:moveTo>
                            <a:pt x="0" y="0"/>
                          </a:moveTo>
                          <a:lnTo>
                            <a:pt x="0" y="143257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7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49657</wp:posOffset>
            </wp:positionV>
            <wp:extent cx="1524" cy="143256"/>
            <wp:effectExtent l="0" t="0" r="0" b="0"/>
            <wp:wrapNone/>
            <wp:docPr id="5404" name="Freeform 5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6" behindDoc="0" locked="0" layoutInCell="1" allowOverlap="1">
            <wp:simplePos x="0" y="0"/>
            <wp:positionH relativeFrom="page">
              <wp:posOffset>544830</wp:posOffset>
            </wp:positionH>
            <wp:positionV relativeFrom="paragraph">
              <wp:posOffset>50418</wp:posOffset>
            </wp:positionV>
            <wp:extent cx="180" cy="141733"/>
            <wp:effectExtent l="0" t="0" r="0" b="0"/>
            <wp:wrapNone/>
            <wp:docPr id="5405" name="Freeform 5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9" behindDoc="0" locked="0" layoutInCell="1" allowOverlap="1">
            <wp:simplePos x="0" y="0"/>
            <wp:positionH relativeFrom="page">
              <wp:posOffset>729995</wp:posOffset>
            </wp:positionH>
            <wp:positionV relativeFrom="paragraph">
              <wp:posOffset>49657</wp:posOffset>
            </wp:positionV>
            <wp:extent cx="1524" cy="143256"/>
            <wp:effectExtent l="0" t="0" r="0" b="0"/>
            <wp:wrapNone/>
            <wp:docPr id="5406" name="Freeform 5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8" behindDoc="0" locked="0" layoutInCell="1" allowOverlap="1">
            <wp:simplePos x="0" y="0"/>
            <wp:positionH relativeFrom="page">
              <wp:posOffset>730758</wp:posOffset>
            </wp:positionH>
            <wp:positionV relativeFrom="paragraph">
              <wp:posOffset>50418</wp:posOffset>
            </wp:positionV>
            <wp:extent cx="180" cy="141733"/>
            <wp:effectExtent l="0" t="0" r="0" b="0"/>
            <wp:wrapNone/>
            <wp:docPr id="5407" name="Freeform 5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1" behindDoc="0" locked="0" layoutInCell="1" allowOverlap="1">
            <wp:simplePos x="0" y="0"/>
            <wp:positionH relativeFrom="page">
              <wp:posOffset>1466341</wp:posOffset>
            </wp:positionH>
            <wp:positionV relativeFrom="paragraph">
              <wp:posOffset>49657</wp:posOffset>
            </wp:positionV>
            <wp:extent cx="1524" cy="143256"/>
            <wp:effectExtent l="0" t="0" r="0" b="0"/>
            <wp:wrapNone/>
            <wp:docPr id="5408" name="Freeform 5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0" behindDoc="0" locked="0" layoutInCell="1" allowOverlap="1">
            <wp:simplePos x="0" y="0"/>
            <wp:positionH relativeFrom="page">
              <wp:posOffset>1467103</wp:posOffset>
            </wp:positionH>
            <wp:positionV relativeFrom="paragraph">
              <wp:posOffset>50418</wp:posOffset>
            </wp:positionV>
            <wp:extent cx="180" cy="141733"/>
            <wp:effectExtent l="0" t="0" r="0" b="0"/>
            <wp:wrapNone/>
            <wp:docPr id="5409" name="Freeform 5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3" behindDoc="0" locked="0" layoutInCell="1" allowOverlap="1">
            <wp:simplePos x="0" y="0"/>
            <wp:positionH relativeFrom="page">
              <wp:posOffset>3646042</wp:posOffset>
            </wp:positionH>
            <wp:positionV relativeFrom="paragraph">
              <wp:posOffset>49657</wp:posOffset>
            </wp:positionV>
            <wp:extent cx="1524" cy="143256"/>
            <wp:effectExtent l="0" t="0" r="0" b="0"/>
            <wp:wrapNone/>
            <wp:docPr id="5410" name="Freeform 5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2" behindDoc="0" locked="0" layoutInCell="1" allowOverlap="1">
            <wp:simplePos x="0" y="0"/>
            <wp:positionH relativeFrom="page">
              <wp:posOffset>3646804</wp:posOffset>
            </wp:positionH>
            <wp:positionV relativeFrom="paragraph">
              <wp:posOffset>50418</wp:posOffset>
            </wp:positionV>
            <wp:extent cx="180" cy="141733"/>
            <wp:effectExtent l="0" t="0" r="0" b="0"/>
            <wp:wrapNone/>
            <wp:docPr id="5411" name="Freeform 5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5" behindDoc="0" locked="0" layoutInCell="1" allowOverlap="1">
            <wp:simplePos x="0" y="0"/>
            <wp:positionH relativeFrom="page">
              <wp:posOffset>3967607</wp:posOffset>
            </wp:positionH>
            <wp:positionV relativeFrom="paragraph">
              <wp:posOffset>49657</wp:posOffset>
            </wp:positionV>
            <wp:extent cx="1524" cy="143256"/>
            <wp:effectExtent l="0" t="0" r="0" b="0"/>
            <wp:wrapNone/>
            <wp:docPr id="5412" name="Freeform 5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4" behindDoc="0" locked="0" layoutInCell="1" allowOverlap="1">
            <wp:simplePos x="0" y="0"/>
            <wp:positionH relativeFrom="page">
              <wp:posOffset>3968369</wp:posOffset>
            </wp:positionH>
            <wp:positionV relativeFrom="paragraph">
              <wp:posOffset>50418</wp:posOffset>
            </wp:positionV>
            <wp:extent cx="180" cy="141733"/>
            <wp:effectExtent l="0" t="0" r="0" b="0"/>
            <wp:wrapNone/>
            <wp:docPr id="5413" name="Freeform 5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7" behindDoc="0" locked="0" layoutInCell="1" allowOverlap="1">
            <wp:simplePos x="0" y="0"/>
            <wp:positionH relativeFrom="page">
              <wp:posOffset>4568316</wp:posOffset>
            </wp:positionH>
            <wp:positionV relativeFrom="paragraph">
              <wp:posOffset>49657</wp:posOffset>
            </wp:positionV>
            <wp:extent cx="1524" cy="143256"/>
            <wp:effectExtent l="0" t="0" r="0" b="0"/>
            <wp:wrapNone/>
            <wp:docPr id="5414" name="Freeform 5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6" behindDoc="0" locked="0" layoutInCell="1" allowOverlap="1">
            <wp:simplePos x="0" y="0"/>
            <wp:positionH relativeFrom="page">
              <wp:posOffset>4569078</wp:posOffset>
            </wp:positionH>
            <wp:positionV relativeFrom="paragraph">
              <wp:posOffset>50418</wp:posOffset>
            </wp:positionV>
            <wp:extent cx="180" cy="141733"/>
            <wp:effectExtent l="0" t="0" r="0" b="0"/>
            <wp:wrapNone/>
            <wp:docPr id="5415" name="Freeform 5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9" behindDoc="0" locked="0" layoutInCell="1" allowOverlap="1">
            <wp:simplePos x="0" y="0"/>
            <wp:positionH relativeFrom="page">
              <wp:posOffset>5246496</wp:posOffset>
            </wp:positionH>
            <wp:positionV relativeFrom="paragraph">
              <wp:posOffset>49657</wp:posOffset>
            </wp:positionV>
            <wp:extent cx="1524" cy="143256"/>
            <wp:effectExtent l="0" t="0" r="0" b="0"/>
            <wp:wrapNone/>
            <wp:docPr id="5416" name="Freeform 5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8" behindDoc="0" locked="0" layoutInCell="1" allowOverlap="1">
            <wp:simplePos x="0" y="0"/>
            <wp:positionH relativeFrom="page">
              <wp:posOffset>5247259</wp:posOffset>
            </wp:positionH>
            <wp:positionV relativeFrom="paragraph">
              <wp:posOffset>50418</wp:posOffset>
            </wp:positionV>
            <wp:extent cx="180" cy="141733"/>
            <wp:effectExtent l="0" t="0" r="0" b="0"/>
            <wp:wrapNone/>
            <wp:docPr id="5417" name="Freeform 5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1" behindDoc="0" locked="0" layoutInCell="1" allowOverlap="1">
            <wp:simplePos x="0" y="0"/>
            <wp:positionH relativeFrom="page">
              <wp:posOffset>6203950</wp:posOffset>
            </wp:positionH>
            <wp:positionV relativeFrom="paragraph">
              <wp:posOffset>49657</wp:posOffset>
            </wp:positionV>
            <wp:extent cx="1523" cy="143256"/>
            <wp:effectExtent l="0" t="0" r="0" b="0"/>
            <wp:wrapNone/>
            <wp:docPr id="5418" name="Freeform 5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0" behindDoc="0" locked="0" layoutInCell="1" allowOverlap="1">
            <wp:simplePos x="0" y="0"/>
            <wp:positionH relativeFrom="page">
              <wp:posOffset>6204711</wp:posOffset>
            </wp:positionH>
            <wp:positionV relativeFrom="paragraph">
              <wp:posOffset>50418</wp:posOffset>
            </wp:positionV>
            <wp:extent cx="180" cy="141733"/>
            <wp:effectExtent l="0" t="0" r="0" b="0"/>
            <wp:wrapNone/>
            <wp:docPr id="5419" name="Freeform 5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3" behindDoc="0" locked="0" layoutInCell="1" allowOverlap="1">
            <wp:simplePos x="0" y="0"/>
            <wp:positionH relativeFrom="page">
              <wp:posOffset>7161276</wp:posOffset>
            </wp:positionH>
            <wp:positionV relativeFrom="paragraph">
              <wp:posOffset>49657</wp:posOffset>
            </wp:positionV>
            <wp:extent cx="1524" cy="143256"/>
            <wp:effectExtent l="0" t="0" r="0" b="0"/>
            <wp:wrapNone/>
            <wp:docPr id="5420" name="Freeform 5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2" behindDoc="0" locked="0" layoutInCell="1" allowOverlap="1">
            <wp:simplePos x="0" y="0"/>
            <wp:positionH relativeFrom="page">
              <wp:posOffset>7162038</wp:posOffset>
            </wp:positionH>
            <wp:positionV relativeFrom="paragraph">
              <wp:posOffset>50418</wp:posOffset>
            </wp:positionV>
            <wp:extent cx="180" cy="141733"/>
            <wp:effectExtent l="0" t="0" r="0" b="0"/>
            <wp:wrapNone/>
            <wp:docPr id="5421" name="Freeform 5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3"/>
                    </a:xfrm>
                    <a:custGeom>
                      <a:rect l="l" t="t" r="r" b="b"/>
                      <a:pathLst>
                        <a:path w="180" h="141733">
                          <a:moveTo>
                            <a:pt x="0" y="0"/>
                          </a:moveTo>
                          <a:lnTo>
                            <a:pt x="0" y="141733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>
        <w:drawing>
          <wp:anchor simplePos="0" relativeHeight="251658959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-2560</wp:posOffset>
            </wp:positionV>
            <wp:extent cx="6795516" cy="1524"/>
            <wp:effectExtent l="0" t="0" r="0" b="0"/>
            <wp:wrapNone/>
            <wp:docPr id="5422" name="Freeform 5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8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-1798</wp:posOffset>
            </wp:positionV>
            <wp:extent cx="6793993" cy="180"/>
            <wp:effectExtent l="0" t="0" r="0" b="0"/>
            <wp:wrapNone/>
            <wp:docPr id="5423" name="Freeform 5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Poznámka k položce: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17" w:lineRule="exact"/>
        <w:ind w:left="1813" w:right="0" w:firstLine="0"/>
      </w:pPr>
      <w:r/>
      <w:r>
        <w:rPr lang="cs-CZ" sz="10" baseline="0" dirty="0">
          <w:jc w:val="left"/>
          <w:rFonts w:ascii="Arial" w:hAnsi="Arial" w:cs="Arial"/>
          <w:i/>
          <w:iCs/>
          <w:color w:val="000000"/>
          <w:sz w:val="10"/>
          <w:szCs w:val="10"/>
        </w:rPr>
        <w:t>Položky jsou dohledatelné: Půdorys 1.PP, 3.NP, 4.NP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7"/>
          <w:tab w:val="left" w:pos="658"/>
          <w:tab w:val="left" w:pos="1818"/>
          <w:tab w:val="left" w:pos="5406"/>
          <w:tab w:val="left" w:pos="6299"/>
          <w:tab w:val="left" w:pos="7175"/>
          <w:tab w:val="left" w:pos="8683"/>
        </w:tabs>
        <w:spacing w:before="40" w:after="0" w:line="154" w:lineRule="exact"/>
        <w:ind w:left="128" w:right="0" w:firstLine="0"/>
      </w:pPr>
      <w:r>
        <w:drawing>
          <wp:anchor simplePos="0" relativeHeight="251658960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8385</wp:posOffset>
            </wp:positionV>
            <wp:extent cx="6793993" cy="180"/>
            <wp:effectExtent l="0" t="0" r="0" b="0"/>
            <wp:wrapNone/>
            <wp:docPr id="5424" name="Freeform 5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5" behindDoc="0" locked="0" layoutInCell="1" allowOverlap="1">
            <wp:simplePos x="0" y="0"/>
            <wp:positionH relativeFrom="page">
              <wp:posOffset>365759</wp:posOffset>
            </wp:positionH>
            <wp:positionV relativeFrom="line">
              <wp:posOffset>7622</wp:posOffset>
            </wp:positionV>
            <wp:extent cx="1524" cy="144780"/>
            <wp:effectExtent l="0" t="0" r="0" b="0"/>
            <wp:wrapNone/>
            <wp:docPr id="5425" name="Freeform 5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4780"/>
                    </a:xfrm>
                    <a:custGeom>
                      <a:rect l="l" t="t" r="r" b="b"/>
                      <a:pathLst>
                        <a:path w="1524" h="144780">
                          <a:moveTo>
                            <a:pt x="0" y="144780"/>
                          </a:moveTo>
                          <a:lnTo>
                            <a:pt x="1524" y="144780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1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7623</wp:posOffset>
            </wp:positionV>
            <wp:extent cx="6795516" cy="1524"/>
            <wp:effectExtent l="0" t="0" r="0" b="0"/>
            <wp:wrapNone/>
            <wp:docPr id="5426" name="Freeform 5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4" behindDoc="0" locked="0" layoutInCell="1" allowOverlap="1">
            <wp:simplePos x="0" y="0"/>
            <wp:positionH relativeFrom="page">
              <wp:posOffset>366522</wp:posOffset>
            </wp:positionH>
            <wp:positionV relativeFrom="line">
              <wp:posOffset>8385</wp:posOffset>
            </wp:positionV>
            <wp:extent cx="180" cy="143255"/>
            <wp:effectExtent l="0" t="0" r="0" b="0"/>
            <wp:wrapNone/>
            <wp:docPr id="5427" name="Freeform 5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3255"/>
                    </a:xfrm>
                    <a:custGeom>
                      <a:rect l="l" t="t" r="r" b="b"/>
                      <a:pathLst>
                        <a:path w="180" h="143255">
                          <a:moveTo>
                            <a:pt x="0" y="0"/>
                          </a:moveTo>
                          <a:lnTo>
                            <a:pt x="0" y="143255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7" behindDoc="0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5428" name="Freeform 5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6" behindDoc="0" locked="0" layoutInCell="1" allowOverlap="1">
            <wp:simplePos x="0" y="0"/>
            <wp:positionH relativeFrom="page">
              <wp:posOffset>544830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5429" name="Freeform 5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9" behindDoc="0" locked="0" layoutInCell="1" allowOverlap="1">
            <wp:simplePos x="0" y="0"/>
            <wp:positionH relativeFrom="page">
              <wp:posOffset>729995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5430" name="Freeform 5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8" behindDoc="0" locked="0" layoutInCell="1" allowOverlap="1">
            <wp:simplePos x="0" y="0"/>
            <wp:positionH relativeFrom="page">
              <wp:posOffset>730758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5431" name="Freeform 5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1" behindDoc="0" locked="0" layoutInCell="1" allowOverlap="1">
            <wp:simplePos x="0" y="0"/>
            <wp:positionH relativeFrom="page">
              <wp:posOffset>1466341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5432" name="Freeform 5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0" behindDoc="0" locked="0" layoutInCell="1" allowOverlap="1">
            <wp:simplePos x="0" y="0"/>
            <wp:positionH relativeFrom="page">
              <wp:posOffset>1467103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5433" name="Freeform 5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3" behindDoc="0" locked="0" layoutInCell="1" allowOverlap="1">
            <wp:simplePos x="0" y="0"/>
            <wp:positionH relativeFrom="page">
              <wp:posOffset>3646042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5434" name="Freeform 5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2" behindDoc="0" locked="0" layoutInCell="1" allowOverlap="1">
            <wp:simplePos x="0" y="0"/>
            <wp:positionH relativeFrom="page">
              <wp:posOffset>3646804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5435" name="Freeform 5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5" behindDoc="0" locked="0" layoutInCell="1" allowOverlap="1">
            <wp:simplePos x="0" y="0"/>
            <wp:positionH relativeFrom="page">
              <wp:posOffset>3967607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5436" name="Freeform 5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4" behindDoc="0" locked="0" layoutInCell="1" allowOverlap="1">
            <wp:simplePos x="0" y="0"/>
            <wp:positionH relativeFrom="page">
              <wp:posOffset>3968369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5437" name="Freeform 5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7" behindDoc="0" locked="0" layoutInCell="1" allowOverlap="1">
            <wp:simplePos x="0" y="0"/>
            <wp:positionH relativeFrom="page">
              <wp:posOffset>4568316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5438" name="Freeform 5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6" behindDoc="0" locked="0" layoutInCell="1" allowOverlap="1">
            <wp:simplePos x="0" y="0"/>
            <wp:positionH relativeFrom="page">
              <wp:posOffset>4569078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5439" name="Freeform 5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9" behindDoc="0" locked="0" layoutInCell="1" allowOverlap="1">
            <wp:simplePos x="0" y="0"/>
            <wp:positionH relativeFrom="page">
              <wp:posOffset>5246496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5440" name="Freeform 5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8" behindDoc="0" locked="0" layoutInCell="1" allowOverlap="1">
            <wp:simplePos x="0" y="0"/>
            <wp:positionH relativeFrom="page">
              <wp:posOffset>5247259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5441" name="Freeform 5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1" behindDoc="0" locked="0" layoutInCell="1" allowOverlap="1">
            <wp:simplePos x="0" y="0"/>
            <wp:positionH relativeFrom="page">
              <wp:posOffset>6203950</wp:posOffset>
            </wp:positionH>
            <wp:positionV relativeFrom="line">
              <wp:posOffset>9146</wp:posOffset>
            </wp:positionV>
            <wp:extent cx="1523" cy="143256"/>
            <wp:effectExtent l="0" t="0" r="0" b="0"/>
            <wp:wrapNone/>
            <wp:docPr id="5442" name="Freeform 5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" cy="143256"/>
                    </a:xfrm>
                    <a:custGeom>
                      <a:rect l="l" t="t" r="r" b="b"/>
                      <a:pathLst>
                        <a:path w="1523" h="143256">
                          <a:moveTo>
                            <a:pt x="0" y="143256"/>
                          </a:moveTo>
                          <a:lnTo>
                            <a:pt x="1523" y="143256"/>
                          </a:lnTo>
                          <a:lnTo>
                            <a:pt x="1523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0" behindDoc="0" locked="0" layoutInCell="1" allowOverlap="1">
            <wp:simplePos x="0" y="0"/>
            <wp:positionH relativeFrom="page">
              <wp:posOffset>6204711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5443" name="Freeform 5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3" behindDoc="0" locked="0" layoutInCell="1" allowOverlap="1">
            <wp:simplePos x="0" y="0"/>
            <wp:positionH relativeFrom="page">
              <wp:posOffset>7161276</wp:posOffset>
            </wp:positionH>
            <wp:positionV relativeFrom="line">
              <wp:posOffset>9146</wp:posOffset>
            </wp:positionV>
            <wp:extent cx="1524" cy="143256"/>
            <wp:effectExtent l="0" t="0" r="0" b="0"/>
            <wp:wrapNone/>
            <wp:docPr id="5444" name="Freeform 5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4" cy="143256"/>
                    </a:xfrm>
                    <a:custGeom>
                      <a:rect l="l" t="t" r="r" b="b"/>
                      <a:pathLst>
                        <a:path w="1524" h="143256">
                          <a:moveTo>
                            <a:pt x="0" y="143256"/>
                          </a:moveTo>
                          <a:lnTo>
                            <a:pt x="1524" y="143256"/>
                          </a:lnTo>
                          <a:lnTo>
                            <a:pt x="1524" y="0"/>
                          </a:lnTo>
                          <a:lnTo>
                            <a:pt x="0" y="0"/>
                          </a:lnTo>
                          <a:lnTo>
                            <a:pt x="0" y="14325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2" behindDoc="0" locked="0" layoutInCell="1" allowOverlap="1">
            <wp:simplePos x="0" y="0"/>
            <wp:positionH relativeFrom="page">
              <wp:posOffset>7162038</wp:posOffset>
            </wp:positionH>
            <wp:positionV relativeFrom="line">
              <wp:posOffset>9909</wp:posOffset>
            </wp:positionV>
            <wp:extent cx="180" cy="141731"/>
            <wp:effectExtent l="0" t="0" r="0" b="0"/>
            <wp:wrapNone/>
            <wp:docPr id="5445" name="Freeform 5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41731"/>
                    </a:xfrm>
                    <a:custGeom>
                      <a:rect l="l" t="t" r="r" b="b"/>
                      <a:pathLst>
                        <a:path w="180" h="141731">
                          <a:moveTo>
                            <a:pt x="0" y="0"/>
                          </a:moveTo>
                          <a:lnTo>
                            <a:pt x="0" y="141731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28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Pol89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Podružný materiál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ks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1,000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4 419,84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4 419,84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"/>
          <w:tab w:val="left" w:pos="1740"/>
          <w:tab w:val="left" w:pos="8464"/>
        </w:tabs>
        <w:spacing w:before="160" w:after="0" w:line="168" w:lineRule="exact"/>
        <w:ind w:left="283" w:right="1675" w:firstLine="0"/>
        <w:jc w:val="right"/>
      </w:pPr>
      <w:r>
        <w:drawing>
          <wp:anchor simplePos="0" relativeHeight="251658963" behindDoc="0" locked="0" layoutInCell="1" allowOverlap="1">
            <wp:simplePos x="0" y="0"/>
            <wp:positionH relativeFrom="page">
              <wp:posOffset>367284</wp:posOffset>
            </wp:positionH>
            <wp:positionV relativeFrom="line">
              <wp:posOffset>12341</wp:posOffset>
            </wp:positionV>
            <wp:extent cx="6795516" cy="1524"/>
            <wp:effectExtent l="0" t="0" r="0" b="0"/>
            <wp:wrapNone/>
            <wp:docPr id="5446" name="Freeform 5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5516" cy="1524"/>
                    </a:xfrm>
                    <a:custGeom>
                      <a:rect l="l" t="t" r="r" b="b"/>
                      <a:pathLst>
                        <a:path w="6795516" h="1524">
                          <a:moveTo>
                            <a:pt x="0" y="1524"/>
                          </a:moveTo>
                          <a:lnTo>
                            <a:pt x="6795516" y="1524"/>
                          </a:lnTo>
                          <a:lnTo>
                            <a:pt x="679551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77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2" behindDoc="0" locked="0" layoutInCell="1" allowOverlap="1">
            <wp:simplePos x="0" y="0"/>
            <wp:positionH relativeFrom="page">
              <wp:posOffset>368045</wp:posOffset>
            </wp:positionH>
            <wp:positionV relativeFrom="line">
              <wp:posOffset>13103</wp:posOffset>
            </wp:positionV>
            <wp:extent cx="6793993" cy="180"/>
            <wp:effectExtent l="0" t="0" r="0" b="0"/>
            <wp:wrapNone/>
            <wp:docPr id="5447" name="Freeform 5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3993" cy="180"/>
                    </a:xfrm>
                    <a:custGeom>
                      <a:rect l="l" t="t" r="r" b="b"/>
                      <a:pathLst>
                        <a:path w="6793993" h="180">
                          <a:moveTo>
                            <a:pt x="0" y="0"/>
                          </a:moveTo>
                          <a:lnTo>
                            <a:pt x="6793993" y="0"/>
                          </a:lnTo>
                        </a:path>
                      </a:pathLst>
                    </a:custGeom>
                    <a:noFill/>
                    <a:ln w="1778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D2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Oatatní	</w:t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32 203,66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75" w:tblpY="-10"/>
        <w:tblOverlap w:val="never"/>
        "
        <w:tblW w:w="10681" w:type="dxa"/>
        <w:tblLook w:val="04A0" w:firstRow="1" w:lastRow="0" w:firstColumn="1" w:lastColumn="0" w:noHBand="0" w:noVBand="1"/>
      </w:tblPr>
      <w:tblGrid>
        <w:gridCol w:w="278"/>
        <w:gridCol w:w="292"/>
        <w:gridCol w:w="1159"/>
        <w:gridCol w:w="3432"/>
        <w:gridCol w:w="506"/>
        <w:gridCol w:w="945"/>
        <w:gridCol w:w="1067"/>
        <w:gridCol w:w="1507"/>
        <w:gridCol w:w="1510"/>
      </w:tblGrid>
      <w:tr>
        <w:trPr>
          <w:trHeight w:hRule="exact" w:val="20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29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Pol90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Doprava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42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24 121,80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864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24 121,80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6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Pol91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Přesun hmot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2 698,08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2 698,08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Pol93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Výchozí revize, revizní zprávy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2 153,51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2 153,51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05"/>
        </w:trPr>
        <w:tc>
          <w:tcPr>
            <w:tcW w:w="27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Pol94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343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9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Provozní zkouška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5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85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ks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7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1,000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501" w:right="0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3 230,27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941" w:right="-18" w:firstLine="0"/>
              <w:jc w:val="both"/>
            </w:pPr>
            <w:r/>
            <w:r>
              <w:rPr lang="cs-CZ" sz="13" baseline="0" dirty="0">
                <w:jc w:val="left"/>
                <w:rFonts w:ascii="Arial" w:hAnsi="Arial" w:cs="Arial"/>
                <w:color w:val="000000"/>
                <w:sz w:val="13"/>
                <w:szCs w:val="13"/>
              </w:rPr>
              <w:t>3 230,27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5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00" w:after="0" w:line="117" w:lineRule="exact"/>
        <w:ind w:left="36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1481582</wp:posOffset>
            </wp:positionH>
            <wp:positionV relativeFrom="line">
              <wp:posOffset>26162</wp:posOffset>
            </wp:positionV>
            <wp:extent cx="1435437" cy="275800"/>
            <wp:effectExtent l="0" t="0" r="0" b="0"/>
            <wp:wrapNone/>
            <wp:docPr id="5448" name="Freeform 54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81582" y="26162"/>
                      <a:ext cx="1321137" cy="161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Poznámka k položce: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10"/>
                            <w:szCs w:val="10"/>
                          </w:rPr>
                          <w:t>Položky jsou dohledatelné: Technická zpráva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P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13" w:right="500" w:bottom="161" w:left="500" w:header="708" w:footer="708" w:gutter="0"/>
          <w:docGrid w:linePitch="360"/>
        </w:sectPr>
        <w:spacing w:before="0" w:after="0" w:line="136" w:lineRule="exact"/>
        <w:ind w:left="5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1"/>
          <w:sz w:val="12"/>
          <w:szCs w:val="12"/>
        </w:rPr>
        <w:t>Strana 51 z 55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70" behindDoc="0" locked="0" layoutInCell="1" allowOverlap="1">
            <wp:simplePos x="0" y="0"/>
            <wp:positionH relativeFrom="page">
              <wp:posOffset>550163</wp:posOffset>
            </wp:positionH>
            <wp:positionV relativeFrom="paragraph">
              <wp:posOffset>153036</wp:posOffset>
            </wp:positionV>
            <wp:extent cx="6461760" cy="9144"/>
            <wp:effectExtent l="0" t="0" r="0" b="0"/>
            <wp:wrapNone/>
            <wp:docPr id="5449" name="Freeform 5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4"/>
                    </a:xfrm>
                    <a:custGeom>
                      <a:rect l="l" t="t" r="r" b="b"/>
                      <a:pathLst>
                        <a:path w="6461760" h="9144">
                          <a:moveTo>
                            <a:pt x="0" y="9144"/>
                          </a:moveTo>
                          <a:lnTo>
                            <a:pt x="6461760" y="9144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2132" w:right="0" w:firstLine="0"/>
      </w:pPr>
      <w:r/>
      <w:r>
        <w:rPr lang="cs-CZ" sz="23" baseline="0" dirty="0">
          <w:jc w:val="left"/>
          <w:rFonts w:ascii="Trebuchet MS" w:hAnsi="Trebuchet MS" w:cs="Trebuchet MS"/>
          <w:b/>
          <w:bCs/>
          <w:color w:val="000000"/>
          <w:sz w:val="23"/>
          <w:szCs w:val="23"/>
        </w:rPr>
        <w:t>Struktura údajů, formát souboru a metodika pro zpracování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3" w:lineRule="exact"/>
        <w:ind w:left="480" w:right="0" w:firstLine="0"/>
      </w:pPr>
      <w:r/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Struktura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4" w:after="0" w:line="196" w:lineRule="exact"/>
        <w:ind w:left="473" w:right="2159" w:firstLine="0"/>
      </w:pPr>
      <w:r>
        <w:drawing>
          <wp:anchor simplePos="0" relativeHeight="251658471" behindDoc="0" locked="0" layoutInCell="1" allowOverlap="1">
            <wp:simplePos x="0" y="0"/>
            <wp:positionH relativeFrom="page">
              <wp:posOffset>614172</wp:posOffset>
            </wp:positionH>
            <wp:positionV relativeFrom="line">
              <wp:posOffset>11448</wp:posOffset>
            </wp:positionV>
            <wp:extent cx="6326123" cy="9144"/>
            <wp:effectExtent l="0" t="0" r="0" b="0"/>
            <wp:wrapNone/>
            <wp:docPr id="5450" name="Freeform 5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26123" cy="9144"/>
                    </a:xfrm>
                    <a:custGeom>
                      <a:rect l="l" t="t" r="r" b="b"/>
                      <a:pathLst>
                        <a:path w="6326123" h="9144">
                          <a:moveTo>
                            <a:pt x="0" y="9144"/>
                          </a:moveTo>
                          <a:lnTo>
                            <a:pt x="6326123" y="9144"/>
                          </a:lnTo>
                          <a:lnTo>
                            <a:pt x="632612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Soubor je složen ze záložky Rekapitulace stavby a záložek s názvem soupisu prací pro jednotlivé objekty ve formátu XLSX. Každá ze záložek přitom obsahuje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ještě samostatné sestavy vymezené orámovaním a nadpisem sestavy.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4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i/>
          <w:iCs/>
          <w:color w:val="000000"/>
          <w:sz w:val="11"/>
          <w:szCs w:val="11"/>
        </w:rPr>
        <w:t>Rekapitulace stavby</w:t>
      </w:r>
      <w:r>
        <w:rPr lang="cs-CZ" sz="11" baseline="0" dirty="0">
          <w:jc w:val="left"/>
          <w:rFonts w:ascii="Arial" w:hAnsi="Arial" w:cs="Arial"/>
          <w:i/>
          <w:iCs/>
          <w:color w:val="000000"/>
          <w:sz w:val="11"/>
          <w:szCs w:val="11"/>
        </w:rPr>
        <w:t>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obsahuje sestavu Rekapitulace stavby a Rekapitulace objektů stavby a soupisů prací.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716" w:right="1747" w:firstLine="0"/>
        <w:jc w:val="right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 sestavě 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Rekapitulace stavby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 jsou uvedeny informace identifikující předmět veřejné zakázky na stavební práce, KSO, CC-CZ, CZ-CPV, CZ-CPA a rekapitulaci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796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celkové nabídkové ceny účastníka.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2" w:after="0" w:line="131" w:lineRule="exact"/>
        <w:ind w:left="79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Termínem "učastník" (resp. zhotovitel) se myslí "účastník zadávacího řízení" ve smyslu zákona o zadávání veřejných zakázek.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8" w:after="0" w:line="196" w:lineRule="exact"/>
        <w:ind w:left="797" w:right="2433" w:firstLine="0"/>
      </w:pPr>
      <w:r>
        <w:drawing>
          <wp:anchor simplePos="0" relativeHeight="251658468" behindDoc="0" locked="0" layoutInCell="1" allowOverlap="1">
            <wp:simplePos x="0" y="0"/>
            <wp:positionH relativeFrom="page">
              <wp:posOffset>541019</wp:posOffset>
            </wp:positionH>
            <wp:positionV relativeFrom="line">
              <wp:posOffset>-1651998</wp:posOffset>
            </wp:positionV>
            <wp:extent cx="9144" cy="8929116"/>
            <wp:effectExtent l="0" t="0" r="0" b="0"/>
            <wp:wrapNone/>
            <wp:docPr id="5451" name="Freeform 5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8929116"/>
                    </a:xfrm>
                    <a:custGeom>
                      <a:rect l="l" t="t" r="r" b="b"/>
                      <a:pathLst>
                        <a:path w="9144" h="8929116">
                          <a:moveTo>
                            <a:pt x="0" y="8929116"/>
                          </a:moveTo>
                          <a:lnTo>
                            <a:pt x="9144" y="892911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892911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7002780</wp:posOffset>
            </wp:positionH>
            <wp:positionV relativeFrom="line">
              <wp:posOffset>-1642853</wp:posOffset>
            </wp:positionV>
            <wp:extent cx="9143" cy="8919971"/>
            <wp:effectExtent l="0" t="0" r="0" b="0"/>
            <wp:wrapNone/>
            <wp:docPr id="5452" name="Freeform 5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8919971"/>
                    </a:xfrm>
                    <a:custGeom>
                      <a:rect l="l" t="t" r="r" b="b"/>
                      <a:pathLst>
                        <a:path w="9143" h="8919971">
                          <a:moveTo>
                            <a:pt x="0" y="8919971"/>
                          </a:moveTo>
                          <a:lnTo>
                            <a:pt x="9143" y="8919971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891997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 sestavě 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Rekapitulace objektů stavby a soupisů prací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 je uvedena rekapitulace stavebních objektů, inženýrských objektů, provozních souborů,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vedlejších a ostatních nákladů a ostatních nákladů s rekapitulací nabídkové ceny za jednotlivé soupisy prací. Na základě údaje Typ je možné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identifikovat, zda se jedná o objekt nebo soupis prací pro daný objekt: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96" w:lineRule="exact"/>
        <w:ind w:left="1877" w:right="2433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Stavební objekt pozemní</w:t>
      </w:r>
      <w:r>
        <w:rPr>
          <w:rFonts w:ascii="Times New Roman" w:hAnsi="Times New Roman" w:cs="Times New Roman"/>
          <w:sz w:val="11"/>
          <w:szCs w:val="11"/>
        </w:rPr>
        <w:t> </w:t>
      </w:r>
      <w:r>
        <w:br w:type="textWrapping" w:clear="all"/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1042416</wp:posOffset>
            </wp:positionH>
            <wp:positionV relativeFrom="line">
              <wp:posOffset>-71882</wp:posOffset>
            </wp:positionV>
            <wp:extent cx="340493" cy="822403"/>
            <wp:effectExtent l="0" t="0" r="0" b="0"/>
            <wp:wrapNone/>
            <wp:docPr id="5453" name="Freeform 545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2416" y="-71882"/>
                      <a:ext cx="226193" cy="70810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96" w:lineRule="exact"/>
                          <w:ind w:left="0" w:right="10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STA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ING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1"/>
                            <w:szCs w:val="11"/>
                          </w:rPr>
                          <w:t>PRO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1"/>
                            <w:szCs w:val="11"/>
                          </w:rPr>
                          <w:t>VON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" w:after="0" w:line="196" w:lineRule="exact"/>
                          <w:ind w:left="0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OST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Soupis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Stavební objekt inženýrský</w:t>
      </w:r>
      <w:r>
        <w:rPr>
          <w:rFonts w:ascii="Times New Roman" w:hAnsi="Times New Roman" w:cs="Times New Roman"/>
          <w:sz w:val="11"/>
          <w:szCs w:val="11"/>
        </w:rPr>
        <w:t> </w:t>
      </w:r>
      <w:r>
        <w:br w:type="textWrapping" w:clear="all"/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Provozní soubor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187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Vedlejší a ostatní náklady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31" w:lineRule="exact"/>
        <w:ind w:left="1878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Ostatní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1878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Soupis prací pro daný typ objektu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78" w:after="0" w:line="196" w:lineRule="exact"/>
        <w:ind w:left="473" w:right="1822" w:firstLine="0"/>
      </w:pPr>
      <w:r/>
      <w:r>
        <w:rPr lang="cs-CZ" sz="11" baseline="0" dirty="0">
          <w:jc w:val="left"/>
          <w:rFonts w:ascii="Arial" w:hAnsi="Arial" w:cs="Arial"/>
          <w:i/>
          <w:iCs/>
          <w:color w:val="000000"/>
          <w:sz w:val="11"/>
          <w:szCs w:val="11"/>
        </w:rPr>
        <w:t>Soupis prací</w:t>
      </w:r>
      <w:r>
        <w:rPr lang="cs-CZ" sz="11" baseline="0" dirty="0">
          <w:jc w:val="left"/>
          <w:rFonts w:ascii="Arial" w:hAnsi="Arial" w:cs="Arial"/>
          <w:i/>
          <w:iCs/>
          <w:color w:val="000000"/>
          <w:sz w:val="11"/>
          <w:szCs w:val="11"/>
        </w:rPr>
        <w:t>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 jednotlivé objekty obsahuje sestavy Krycí list soupisu prací, Rekapitulace členění soupisu prací, Soupis prací. Za soupis prací může být považován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i objekt stavby v případě, že neobsahuje podřízenou zakázku.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796" w:right="0" w:firstLine="0"/>
      </w:pPr>
      <w:r/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Krycí list soupisu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 obsahuje rekapitulaci informací o předmětu veřejné zakázky ze sestavy Rekapitulace stavby, informaci o zařazení objektu do KSO, 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31" w:lineRule="exact"/>
        <w:ind w:left="79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CC-CZ, CZ-CPV, CZ-CPA a rekapitulaci celkové nabídkové ceny účastníka za aktuální soupis prací.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78" w:after="0" w:line="196" w:lineRule="exact"/>
        <w:ind w:left="797" w:right="2337" w:firstLine="0"/>
      </w:pPr>
      <w:r/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Rekapitulace členění soupisu prací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 obsahuje rekapitulaci soupisu prací ve všech úrovních členění soupisu tak, jak byla tato členění použita (např.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stavební díly, funkční díly, případně jiné členění) s rekapitulací nabídkové ceny.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78" w:after="0" w:line="196" w:lineRule="exact"/>
        <w:ind w:left="797" w:right="2085" w:firstLine="0"/>
      </w:pPr>
      <w:r/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Soupis prací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obsahuje položky veškerých stavebních nebo montážních prací, dodávek materiálů a služeb nezbytných pro zhotovení stavebního objektu,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inženýrského objektu, provozního souboru, vedlejších a ostatních nákladů.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6" w:after="0" w:line="131" w:lineRule="exact"/>
        <w:ind w:left="79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 položky soupisu prací se zobrazují následující informace: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247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Pořadové číslo položky v aktuálním soupisu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6" w:after="0" w:line="148" w:lineRule="exact"/>
        <w:ind w:left="2470" w:right="602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1042416</wp:posOffset>
            </wp:positionH>
            <wp:positionV relativeFrom="line">
              <wp:posOffset>-78740</wp:posOffset>
            </wp:positionV>
            <wp:extent cx="413676" cy="1079959"/>
            <wp:effectExtent l="0" t="0" r="0" b="0"/>
            <wp:wrapNone/>
            <wp:docPr id="5454" name="Freeform 545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2416" y="-78740"/>
                      <a:ext cx="299376" cy="96565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1" w:lineRule="exact"/>
                          <w:ind w:left="0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PČ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60" w:after="0" w:line="131" w:lineRule="exact"/>
                          <w:ind w:left="0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TYP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04" w:after="0" w:line="196" w:lineRule="exact"/>
                          <w:ind w:left="0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Kód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Popis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" w:after="0" w:line="196" w:lineRule="exact"/>
                          <w:ind w:left="0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MJ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Množství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J.cena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Typ položky: K - konstrukce, M - materiál, PP - plný popis, PSC - poznámka k souboru cen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, 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 - poznámka k položce, VV - výkaz výměr, FIG - rozpad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figur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131" w:lineRule="exact"/>
        <w:ind w:left="247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 položky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247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Zkrácený popis položky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31" w:lineRule="exact"/>
        <w:ind w:left="247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Měrná jednotka položky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247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Množství v měrné jednotce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43" w:right="500" w:bottom="275" w:left="500" w:header="708" w:footer="708" w:gutter="0"/>
          <w:docGrid w:linePitch="360"/>
        </w:sectPr>
        <w:spacing w:before="4" w:after="0" w:line="196" w:lineRule="exact"/>
        <w:ind w:left="2470" w:right="2101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Jednotková cena položky. Zadaní může obsahovat namísto J.ceny sloupce J.materiál a J.montáž, jejichž součet definuje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J.cenu položky.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196" w:lineRule="exact"/>
        <w:ind w:left="1121" w:right="-4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celkem 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Cenová soustava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Celková cena položky daná jako součin množství a j.ceny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43" w:right="500" w:bottom="275" w:left="500" w:header="708" w:footer="708" w:gutter="0"/>
          <w:cols w:num="2" w:space="0" w:equalWidth="0">
            <w:col w:w="2091" w:space="399"/>
            <w:col w:w="6283" w:space="0"/>
          </w:cols>
          <w:docGrid w:linePitch="360"/>
        </w:sectPr>
        <w:spacing w:before="60" w:after="0" w:line="131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Příslušnost položky do cenové soustavy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4" w:after="0" w:line="131" w:lineRule="exact"/>
        <w:ind w:left="79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Ke každé položce soupisu prací se na samostatných řádcích může zobrazovat: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1121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Plný popis položky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197" w:lineRule="exact"/>
        <w:ind w:left="1121" w:right="2303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Poznámka k souboru cen a poznámka zadavatele</w:t>
      </w:r>
      <w:r>
        <w:rPr>
          <w:rFonts w:ascii="Times New Roman" w:hAnsi="Times New Roman" w:cs="Times New Roman"/>
          <w:sz w:val="11"/>
          <w:szCs w:val="11"/>
        </w:rPr>
        <w:t> </w:t>
      </w:r>
      <w:r>
        <w:br w:type="textWrapping" w:clear="all"/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Výkaz výměr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79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Pokud je k řádku výkazu výměr evidovaný údaj ve sloupci Kód, jedná se o definovaný odkaz, na který se může odvolávat výkaz výměr z jiné položky.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70" w:after="0" w:line="183" w:lineRule="exact"/>
        <w:ind w:left="480" w:right="0" w:firstLine="0"/>
      </w:pPr>
      <w:r/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Metodika pro zpracování  </w:t>
      </w:r>
      <w:r/>
    </w:p>
    <w:p>
      <w:pPr>
        <w:rPr>
          <w:rFonts w:ascii="Times New Roman" w:hAnsi="Times New Roman" w:cs="Times New Roman"/>
          <w:color w:val="010302"/>
        </w:rPr>
        <w:spacing w:before="44" w:after="0" w:line="196" w:lineRule="exact"/>
        <w:ind w:left="473" w:right="2452" w:firstLine="0"/>
      </w:pPr>
      <w:r>
        <w:drawing>
          <wp:anchor simplePos="0" relativeHeight="251658472" behindDoc="0" locked="0" layoutInCell="1" allowOverlap="1">
            <wp:simplePos x="0" y="0"/>
            <wp:positionH relativeFrom="page">
              <wp:posOffset>614172</wp:posOffset>
            </wp:positionH>
            <wp:positionV relativeFrom="line">
              <wp:posOffset>11448</wp:posOffset>
            </wp:positionV>
            <wp:extent cx="6326123" cy="9145"/>
            <wp:effectExtent l="0" t="0" r="0" b="0"/>
            <wp:wrapNone/>
            <wp:docPr id="5455" name="Freeform 5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26123" cy="9145"/>
                    </a:xfrm>
                    <a:custGeom>
                      <a:rect l="l" t="t" r="r" b="b"/>
                      <a:pathLst>
                        <a:path w="6326123" h="9145">
                          <a:moveTo>
                            <a:pt x="0" y="9145"/>
                          </a:moveTo>
                          <a:lnTo>
                            <a:pt x="6326123" y="9145"/>
                          </a:lnTo>
                          <a:lnTo>
                            <a:pt x="6326123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Jednotlivé sestavy jsou v souboru provázány. Editovatelné pole jsou zvýrazněny žlutým podbarvením, ostatní pole neslouží k editaci a nesmí být jakkoliv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modifikovány.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4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Účastník je pro podání nabídky povinen vyplnit žlutě podbarvená pole: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716" w:right="5183" w:firstLine="0"/>
        <w:jc w:val="right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Pole Účastník v sestavě Rekapitulace stavby - zde účastník vyplní svůj název (název subjektu)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31" w:lineRule="exact"/>
        <w:ind w:left="79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Pole IČ a DIČ v sestavě Rekapitulace stavby - zde účastník vyplní svoje IČ a DIČ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79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Datum v sestavě Rekapitulace stavby - zde účastník vyplní datum vytvoření nabídky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96" w:lineRule="exact"/>
        <w:ind w:left="797" w:right="4562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J.cena = jednotková cena v sestavě Soupis prací o maximálním počtu desetinných míst uvedených v poli</w:t>
      </w:r>
      <w:r>
        <w:rPr>
          <w:rFonts w:ascii="Times New Roman" w:hAnsi="Times New Roman" w:cs="Times New Roman"/>
          <w:sz w:val="11"/>
          <w:szCs w:val="11"/>
        </w:rPr>
        <w:t> </w:t>
      </w:r>
      <w:r>
        <w:br w:type="textWrapping" w:clear="all"/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- pokud sestavy soupisů prací obsahují pole J.cena, měla by být všechna tato pole vyplněna nenulovými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Poznámka - nepovinný údaj pro položku soupisu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3" w:after="0" w:line="131" w:lineRule="exact"/>
        <w:ind w:left="79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 případě, že sestavy soupisů prací neobsahují pole J.cena, potom ve všech soupisech prací obsahují pole: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79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 - J.materiál - jednotková cena materiálu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79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 - J.montáž - jednotková cena montáže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96" w:lineRule="exact"/>
        <w:ind w:left="797" w:right="2363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Účastník v tomto případě by měl vyplnit všechna pole J.materiál a pole J.montáž nenulovými kladnými číslicemi. V případech, kdy položka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neobsahuje žádný materiál je přípustné, aby pole J.materiál bylo vyplněno nulou. V případech, kdy položka neobsahuje žádnou montáž je přípustné,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43" w:right="500" w:bottom="275" w:left="500" w:header="708" w:footer="708" w:gutter="0"/>
          <w:docGrid w:linePitch="360"/>
        </w:sectPr>
        <w:spacing w:before="66" w:after="0" w:line="131" w:lineRule="exact"/>
        <w:ind w:left="797" w:right="0" w:firstLine="0"/>
      </w:pPr>
      <w:r>
        <w:drawing>
          <wp:anchor simplePos="0" relativeHeight="251658473" behindDoc="0" locked="0" layoutInCell="1" allowOverlap="1">
            <wp:simplePos x="0" y="0"/>
            <wp:positionH relativeFrom="page">
              <wp:posOffset>550163</wp:posOffset>
            </wp:positionH>
            <wp:positionV relativeFrom="line">
              <wp:posOffset>258463</wp:posOffset>
            </wp:positionV>
            <wp:extent cx="6461760" cy="9143"/>
            <wp:effectExtent l="0" t="0" r="0" b="0"/>
            <wp:wrapNone/>
            <wp:docPr id="5456" name="Freeform 5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3"/>
                    </a:xfrm>
                    <a:custGeom>
                      <a:rect l="l" t="t" r="r" b="b"/>
                      <a:pathLst>
                        <a:path w="6461760" h="9143">
                          <a:moveTo>
                            <a:pt x="0" y="9143"/>
                          </a:moveTo>
                          <a:lnTo>
                            <a:pt x="6461760" y="9143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aby pole J.montáž bylo vyplněno nulou. Obě pole - J.materiál, J.Montáž u jedné položky by však neměly být vyplněny nulou.</w:t>
      </w:r>
      <w:r>
        <w:rPr>
          <w:rFonts w:ascii="Times New Roman" w:hAnsi="Times New Roman" w:cs="Times New Roman"/>
          <w:sz w:val="11"/>
          <w:szCs w:val="11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35" behindDoc="0" locked="0" layoutInCell="1" allowOverlap="1">
            <wp:simplePos x="0" y="0"/>
            <wp:positionH relativeFrom="page">
              <wp:posOffset>550163</wp:posOffset>
            </wp:positionH>
            <wp:positionV relativeFrom="paragraph">
              <wp:posOffset>153036</wp:posOffset>
            </wp:positionV>
            <wp:extent cx="6461760" cy="9144"/>
            <wp:effectExtent l="0" t="0" r="0" b="0"/>
            <wp:wrapNone/>
            <wp:docPr id="5457" name="Freeform 5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4"/>
                    </a:xfrm>
                    <a:custGeom>
                      <a:rect l="l" t="t" r="r" b="b"/>
                      <a:pathLst>
                        <a:path w="6461760" h="9144">
                          <a:moveTo>
                            <a:pt x="0" y="9144"/>
                          </a:moveTo>
                          <a:lnTo>
                            <a:pt x="6461760" y="9144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4336" w:right="0" w:firstLine="0"/>
      </w:pPr>
      <w:r/>
      <w:r>
        <w:rPr lang="cs-CZ" sz="23" baseline="0" dirty="0">
          <w:jc w:val="left"/>
          <w:rFonts w:ascii="Trebuchet MS" w:hAnsi="Trebuchet MS" w:cs="Trebuchet MS"/>
          <w:b/>
          <w:bCs/>
          <w:color w:val="000000"/>
          <w:sz w:val="23"/>
          <w:szCs w:val="23"/>
        </w:rPr>
        <w:t>Rekapitulace stavby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04"/>
          <w:tab w:val="left" w:pos="2721"/>
          <w:tab w:val="left" w:pos="7767"/>
          <w:tab w:val="left" w:pos="9063"/>
        </w:tabs>
        <w:spacing w:before="197" w:after="0" w:line="183" w:lineRule="exact"/>
        <w:ind w:left="400" w:right="924" w:firstLine="0"/>
        <w:jc w:val="right"/>
      </w:pPr>
      <w:r/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Název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Povinný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Popis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Typ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pacing w:val="-2"/>
          <w:sz w:val="16"/>
          <w:szCs w:val="16"/>
        </w:rPr>
        <w:t>Max. počet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1"/>
          <w:tab w:val="left" w:pos="9143"/>
        </w:tabs>
        <w:spacing w:before="40" w:after="0" w:line="183" w:lineRule="exact"/>
        <w:ind w:left="480" w:right="0" w:firstLine="0"/>
      </w:pPr>
      <w:r>
        <w:drawing>
          <wp:anchor simplePos="0" relativeHeight="251658731" behindDoc="0" locked="0" layoutInCell="1" allowOverlap="1">
            <wp:simplePos x="0" y="0"/>
            <wp:positionH relativeFrom="page">
              <wp:posOffset>541019</wp:posOffset>
            </wp:positionH>
            <wp:positionV relativeFrom="line">
              <wp:posOffset>-576966</wp:posOffset>
            </wp:positionV>
            <wp:extent cx="9144" cy="3281807"/>
            <wp:effectExtent l="0" t="0" r="0" b="0"/>
            <wp:wrapNone/>
            <wp:docPr id="5458" name="Freeform 5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281807"/>
                    </a:xfrm>
                    <a:custGeom>
                      <a:rect l="l" t="t" r="r" b="b"/>
                      <a:pathLst>
                        <a:path w="9144" h="3281807">
                          <a:moveTo>
                            <a:pt x="0" y="3281807"/>
                          </a:moveTo>
                          <a:lnTo>
                            <a:pt x="9144" y="328180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28180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2" behindDoc="0" locked="0" layoutInCell="1" allowOverlap="1">
            <wp:simplePos x="0" y="0"/>
            <wp:positionH relativeFrom="page">
              <wp:posOffset>7002780</wp:posOffset>
            </wp:positionH>
            <wp:positionV relativeFrom="line">
              <wp:posOffset>-567822</wp:posOffset>
            </wp:positionV>
            <wp:extent cx="9143" cy="3272663"/>
            <wp:effectExtent l="0" t="0" r="0" b="0"/>
            <wp:wrapNone/>
            <wp:docPr id="5459" name="Freeform 5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3272663"/>
                    </a:xfrm>
                    <a:custGeom>
                      <a:rect l="l" t="t" r="r" b="b"/>
                      <a:pathLst>
                        <a:path w="9143" h="3272663">
                          <a:moveTo>
                            <a:pt x="0" y="3272663"/>
                          </a:moveTo>
                          <a:lnTo>
                            <a:pt x="9143" y="3272663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327266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atributu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(A/N)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znaků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120" w:after="0" w:line="131" w:lineRule="exact"/>
        <w:ind w:left="473" w:right="0" w:firstLine="0"/>
      </w:pPr>
      <w:r>
        <w:drawing>
          <wp:anchor simplePos="0" relativeHeight="251658736" behindDoc="0" locked="0" layoutInCell="1" allowOverlap="1">
            <wp:simplePos x="0" y="0"/>
            <wp:positionH relativeFrom="page">
              <wp:posOffset>614172</wp:posOffset>
            </wp:positionH>
            <wp:positionV relativeFrom="line">
              <wp:posOffset>12338</wp:posOffset>
            </wp:positionV>
            <wp:extent cx="6326123" cy="9144"/>
            <wp:effectExtent l="0" t="0" r="0" b="0"/>
            <wp:wrapNone/>
            <wp:docPr id="5460" name="Freeform 5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26123" cy="9144"/>
                    </a:xfrm>
                    <a:custGeom>
                      <a:rect l="l" t="t" r="r" b="b"/>
                      <a:pathLst>
                        <a:path w="6326123" h="9144">
                          <a:moveTo>
                            <a:pt x="0" y="9144"/>
                          </a:moveTo>
                          <a:lnTo>
                            <a:pt x="6326123" y="9144"/>
                          </a:lnTo>
                          <a:lnTo>
                            <a:pt x="632612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Stavba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Název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Místo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Místo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Datum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Datum vykonaného exportu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Date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KSO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Klasifikace stavebního objektu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CC-CZ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Klasifikace stavbeních děl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CZ-CPV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Společný slovník pro veřejné zakázky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CZ-CPA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Klasifikace produkce podle činností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Zadavatel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Zadavatel zadaní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IČ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IČ zadavatele zadaní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DIČ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DIČ zadavatele zadaní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Účastník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Účastník veřejné zakázky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Projektant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Projektant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Poznámka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Poznámka k zadání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255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Sazba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Rekapitulace sazeb DPH u položek soupisů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eGSazbaDph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4" w:after="0" w:line="196" w:lineRule="exact"/>
        <w:ind w:left="473" w:right="2605" w:firstLine="0"/>
        <w:jc w:val="both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Základna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Základna DPH určena součtem celkové ceny z položek soupisů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Hodnota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Hodnota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4" w:after="0" w:line="196" w:lineRule="exact"/>
        <w:ind w:left="473" w:right="2605" w:firstLine="0"/>
        <w:jc w:val="both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bez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Celková cena bez DPH za celou stavbu. Sčítává se ze všech listů.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s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Celková cena s DPH za celou stavbu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37" behindDoc="0" locked="0" layoutInCell="1" allowOverlap="1">
            <wp:simplePos x="0" y="0"/>
            <wp:positionH relativeFrom="page">
              <wp:posOffset>550163</wp:posOffset>
            </wp:positionH>
            <wp:positionV relativeFrom="paragraph">
              <wp:posOffset>139574</wp:posOffset>
            </wp:positionV>
            <wp:extent cx="6461760" cy="9144"/>
            <wp:effectExtent l="0" t="0" r="0" b="0"/>
            <wp:wrapNone/>
            <wp:docPr id="5461" name="Freeform 5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4"/>
                    </a:xfrm>
                    <a:custGeom>
                      <a:rect l="l" t="t" r="r" b="b"/>
                      <a:pathLst>
                        <a:path w="6461760" h="9144">
                          <a:moveTo>
                            <a:pt x="0" y="9144"/>
                          </a:moveTo>
                          <a:lnTo>
                            <a:pt x="6461760" y="9144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38" behindDoc="0" locked="0" layoutInCell="1" allowOverlap="1">
            <wp:simplePos x="0" y="0"/>
            <wp:positionH relativeFrom="page">
              <wp:posOffset>550163</wp:posOffset>
            </wp:positionH>
            <wp:positionV relativeFrom="paragraph">
              <wp:posOffset>102997</wp:posOffset>
            </wp:positionV>
            <wp:extent cx="6461760" cy="9144"/>
            <wp:effectExtent l="0" t="0" r="0" b="0"/>
            <wp:wrapNone/>
            <wp:docPr id="5462" name="Freeform 5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4"/>
                    </a:xfrm>
                    <a:custGeom>
                      <a:rect l="l" t="t" r="r" b="b"/>
                      <a:pathLst>
                        <a:path w="6461760" h="9144">
                          <a:moveTo>
                            <a:pt x="0" y="9144"/>
                          </a:moveTo>
                          <a:lnTo>
                            <a:pt x="6461760" y="9144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3017" w:right="0" w:firstLine="0"/>
      </w:pPr>
      <w:r/>
      <w:r>
        <w:rPr lang="cs-CZ" sz="23" baseline="0" dirty="0">
          <w:jc w:val="left"/>
          <w:rFonts w:ascii="Trebuchet MS" w:hAnsi="Trebuchet MS" w:cs="Trebuchet MS"/>
          <w:b/>
          <w:bCs/>
          <w:color w:val="000000"/>
          <w:sz w:val="23"/>
          <w:szCs w:val="23"/>
        </w:rPr>
        <w:t>Rekapitulace objektů stavby a soupisů prací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04"/>
          <w:tab w:val="left" w:pos="2721"/>
          <w:tab w:val="left" w:pos="7767"/>
          <w:tab w:val="left" w:pos="9063"/>
        </w:tabs>
        <w:spacing w:before="197" w:after="0" w:line="183" w:lineRule="exact"/>
        <w:ind w:left="400" w:right="924" w:firstLine="0"/>
        <w:jc w:val="right"/>
      </w:pPr>
      <w:r>
        <w:drawing>
          <wp:anchor simplePos="0" relativeHeight="251658733" behindDoc="0" locked="0" layoutInCell="1" allowOverlap="1">
            <wp:simplePos x="0" y="0"/>
            <wp:positionH relativeFrom="page">
              <wp:posOffset>541019</wp:posOffset>
            </wp:positionH>
            <wp:positionV relativeFrom="line">
              <wp:posOffset>-333508</wp:posOffset>
            </wp:positionV>
            <wp:extent cx="9144" cy="2406650"/>
            <wp:effectExtent l="0" t="0" r="0" b="0"/>
            <wp:wrapNone/>
            <wp:docPr id="5463" name="Freeform 5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406650"/>
                    </a:xfrm>
                    <a:custGeom>
                      <a:rect l="l" t="t" r="r" b="b"/>
                      <a:pathLst>
                        <a:path w="9144" h="2406650">
                          <a:moveTo>
                            <a:pt x="0" y="2406650"/>
                          </a:moveTo>
                          <a:lnTo>
                            <a:pt x="9144" y="240665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4066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4" behindDoc="0" locked="0" layoutInCell="1" allowOverlap="1">
            <wp:simplePos x="0" y="0"/>
            <wp:positionH relativeFrom="page">
              <wp:posOffset>7002780</wp:posOffset>
            </wp:positionH>
            <wp:positionV relativeFrom="line">
              <wp:posOffset>-324364</wp:posOffset>
            </wp:positionV>
            <wp:extent cx="9143" cy="2397506"/>
            <wp:effectExtent l="0" t="0" r="0" b="0"/>
            <wp:wrapNone/>
            <wp:docPr id="5464" name="Freeform 5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2397506"/>
                    </a:xfrm>
                    <a:custGeom>
                      <a:rect l="l" t="t" r="r" b="b"/>
                      <a:pathLst>
                        <a:path w="9143" h="2397506">
                          <a:moveTo>
                            <a:pt x="0" y="2397506"/>
                          </a:moveTo>
                          <a:lnTo>
                            <a:pt x="9143" y="2397506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239750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Název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Povinný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Popis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Typ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pacing w:val="-2"/>
          <w:sz w:val="16"/>
          <w:szCs w:val="16"/>
        </w:rPr>
        <w:t>Max. počet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1"/>
          <w:tab w:val="left" w:pos="9143"/>
        </w:tabs>
        <w:spacing w:before="40" w:after="0" w:line="183" w:lineRule="exact"/>
        <w:ind w:left="480" w:right="0" w:firstLine="0"/>
      </w:pPr>
      <w:r/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atributu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(A/N)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znaků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120" w:after="0" w:line="131" w:lineRule="exact"/>
        <w:ind w:left="473" w:right="0" w:firstLine="0"/>
      </w:pPr>
      <w:r>
        <w:drawing>
          <wp:anchor simplePos="0" relativeHeight="251658739" behindDoc="0" locked="0" layoutInCell="1" allowOverlap="1">
            <wp:simplePos x="0" y="0"/>
            <wp:positionH relativeFrom="page">
              <wp:posOffset>614172</wp:posOffset>
            </wp:positionH>
            <wp:positionV relativeFrom="line">
              <wp:posOffset>12336</wp:posOffset>
            </wp:positionV>
            <wp:extent cx="6326123" cy="9144"/>
            <wp:effectExtent l="0" t="0" r="0" b="0"/>
            <wp:wrapNone/>
            <wp:docPr id="5465" name="Freeform 5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26123" cy="9144"/>
                    </a:xfrm>
                    <a:custGeom>
                      <a:rect l="l" t="t" r="r" b="b"/>
                      <a:pathLst>
                        <a:path w="6326123" h="9144">
                          <a:moveTo>
                            <a:pt x="0" y="9144"/>
                          </a:moveTo>
                          <a:lnTo>
                            <a:pt x="6326123" y="9144"/>
                          </a:lnTo>
                          <a:lnTo>
                            <a:pt x="632612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Stavba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Místo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Datum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Date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Zadavatel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Projektant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Účastník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 objektu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Objektu, Soupis prací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Název objektu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bez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bez DPH za daný objekt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s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spolu s DPH za daný objekt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43" w:right="500" w:bottom="275" w:left="500" w:header="708" w:footer="708" w:gutter="0"/>
          <w:docGrid w:linePitch="360"/>
        </w:sect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>
        <w:drawing>
          <wp:anchor simplePos="0" relativeHeight="251658740" behindDoc="0" locked="0" layoutInCell="1" allowOverlap="1">
            <wp:simplePos x="0" y="0"/>
            <wp:positionH relativeFrom="page">
              <wp:posOffset>550163</wp:posOffset>
            </wp:positionH>
            <wp:positionV relativeFrom="line">
              <wp:posOffset>266844</wp:posOffset>
            </wp:positionV>
            <wp:extent cx="6461760" cy="9144"/>
            <wp:effectExtent l="0" t="0" r="0" b="0"/>
            <wp:wrapNone/>
            <wp:docPr id="5466" name="Freeform 5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4"/>
                    </a:xfrm>
                    <a:custGeom>
                      <a:rect l="l" t="t" r="r" b="b"/>
                      <a:pathLst>
                        <a:path w="6461760" h="9144">
                          <a:moveTo>
                            <a:pt x="0" y="9144"/>
                          </a:moveTo>
                          <a:lnTo>
                            <a:pt x="6461760" y="9144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Typ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Typ zakázky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eGTypZakazky</w:t>
      </w:r>
      <w:r>
        <w:rPr>
          <w:rFonts w:ascii="Times New Roman" w:hAnsi="Times New Roman" w:cs="Times New Roman"/>
          <w:sz w:val="11"/>
          <w:szCs w:val="11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84" behindDoc="0" locked="0" layoutInCell="1" allowOverlap="1">
            <wp:simplePos x="0" y="0"/>
            <wp:positionH relativeFrom="page">
              <wp:posOffset>550163</wp:posOffset>
            </wp:positionH>
            <wp:positionV relativeFrom="paragraph">
              <wp:posOffset>153036</wp:posOffset>
            </wp:positionV>
            <wp:extent cx="6461760" cy="9144"/>
            <wp:effectExtent l="0" t="0" r="0" b="0"/>
            <wp:wrapNone/>
            <wp:docPr id="5467" name="Freeform 5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4"/>
                    </a:xfrm>
                    <a:custGeom>
                      <a:rect l="l" t="t" r="r" b="b"/>
                      <a:pathLst>
                        <a:path w="6461760" h="9144">
                          <a:moveTo>
                            <a:pt x="0" y="9144"/>
                          </a:moveTo>
                          <a:lnTo>
                            <a:pt x="6461760" y="9144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4501" w:right="0" w:firstLine="0"/>
      </w:pPr>
      <w:r/>
      <w:r>
        <w:rPr lang="cs-CZ" sz="23" baseline="0" dirty="0">
          <w:jc w:val="left"/>
          <w:rFonts w:ascii="Trebuchet MS" w:hAnsi="Trebuchet MS" w:cs="Trebuchet MS"/>
          <w:b/>
          <w:bCs/>
          <w:color w:val="000000"/>
          <w:sz w:val="23"/>
          <w:szCs w:val="23"/>
        </w:rPr>
        <w:t>Krycí list soupisu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04"/>
          <w:tab w:val="left" w:pos="2721"/>
          <w:tab w:val="left" w:pos="7767"/>
          <w:tab w:val="left" w:pos="9063"/>
        </w:tabs>
        <w:spacing w:before="194" w:after="0" w:line="183" w:lineRule="exact"/>
        <w:ind w:left="400" w:right="924" w:firstLine="0"/>
        <w:jc w:val="right"/>
      </w:pPr>
      <w:r/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Název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Povinný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Popis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Typ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pacing w:val="-2"/>
          <w:sz w:val="16"/>
          <w:szCs w:val="16"/>
        </w:rPr>
        <w:t>Max. počet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1"/>
          <w:tab w:val="left" w:pos="9143"/>
        </w:tabs>
        <w:spacing w:before="40" w:after="0" w:line="183" w:lineRule="exact"/>
        <w:ind w:left="480" w:right="0" w:firstLine="0"/>
      </w:pPr>
      <w:r>
        <w:drawing>
          <wp:anchor simplePos="0" relativeHeight="251658680" behindDoc="0" locked="0" layoutInCell="1" allowOverlap="1">
            <wp:simplePos x="0" y="0"/>
            <wp:positionH relativeFrom="page">
              <wp:posOffset>541019</wp:posOffset>
            </wp:positionH>
            <wp:positionV relativeFrom="line">
              <wp:posOffset>-576966</wp:posOffset>
            </wp:positionV>
            <wp:extent cx="9144" cy="3031871"/>
            <wp:effectExtent l="0" t="0" r="0" b="0"/>
            <wp:wrapNone/>
            <wp:docPr id="5468" name="Freeform 5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031871"/>
                    </a:xfrm>
                    <a:custGeom>
                      <a:rect l="l" t="t" r="r" b="b"/>
                      <a:pathLst>
                        <a:path w="9144" h="3031871">
                          <a:moveTo>
                            <a:pt x="0" y="3031871"/>
                          </a:moveTo>
                          <a:lnTo>
                            <a:pt x="9144" y="303187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03187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1" behindDoc="0" locked="0" layoutInCell="1" allowOverlap="1">
            <wp:simplePos x="0" y="0"/>
            <wp:positionH relativeFrom="page">
              <wp:posOffset>7002780</wp:posOffset>
            </wp:positionH>
            <wp:positionV relativeFrom="line">
              <wp:posOffset>-567822</wp:posOffset>
            </wp:positionV>
            <wp:extent cx="9143" cy="3022727"/>
            <wp:effectExtent l="0" t="0" r="0" b="0"/>
            <wp:wrapNone/>
            <wp:docPr id="5469" name="Freeform 5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3022727"/>
                    </a:xfrm>
                    <a:custGeom>
                      <a:rect l="l" t="t" r="r" b="b"/>
                      <a:pathLst>
                        <a:path w="9143" h="3022727">
                          <a:moveTo>
                            <a:pt x="0" y="3022727"/>
                          </a:moveTo>
                          <a:lnTo>
                            <a:pt x="9143" y="3022727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30227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atributu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(A/N)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znaků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120" w:after="0" w:line="131" w:lineRule="exact"/>
        <w:ind w:left="473" w:right="0" w:firstLine="0"/>
      </w:pPr>
      <w:r>
        <w:drawing>
          <wp:anchor simplePos="0" relativeHeight="251658685" behindDoc="0" locked="0" layoutInCell="1" allowOverlap="1">
            <wp:simplePos x="0" y="0"/>
            <wp:positionH relativeFrom="page">
              <wp:posOffset>614172</wp:posOffset>
            </wp:positionH>
            <wp:positionV relativeFrom="line">
              <wp:posOffset>12338</wp:posOffset>
            </wp:positionV>
            <wp:extent cx="6326123" cy="9144"/>
            <wp:effectExtent l="0" t="0" r="0" b="0"/>
            <wp:wrapNone/>
            <wp:docPr id="5470" name="Freeform 5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26123" cy="9144"/>
                    </a:xfrm>
                    <a:custGeom>
                      <a:rect l="l" t="t" r="r" b="b"/>
                      <a:pathLst>
                        <a:path w="6326123" h="9144">
                          <a:moveTo>
                            <a:pt x="0" y="9144"/>
                          </a:moveTo>
                          <a:lnTo>
                            <a:pt x="6326123" y="9144"/>
                          </a:lnTo>
                          <a:lnTo>
                            <a:pt x="632612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Stavba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Objekt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 a název objektu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 + 120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Soupis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 a název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 + 120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KSO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Klasifikace stavebního objektu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CC-CZ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Klasifikace stavbeních děl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CZ-CPV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Společný slovník pro veřejné zakázky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CZ-CPA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Klasifikace produkce podle činností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Místo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Zadavatel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Účastník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Projektant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Poznámka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Poznámka k soupisu prací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255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Sazba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Rekapitulace sazeb DPH na položkách aktuálního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eGSazbaDph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4" w:after="0" w:line="196" w:lineRule="exact"/>
        <w:ind w:left="473" w:right="2605" w:firstLine="0"/>
        <w:jc w:val="both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Základna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Základna DPH určena součtem celkové ceny z položek aktuálního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Hodnota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Hodnota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bez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bez DPH za daný soupis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s 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s DPH za daný soupis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86" behindDoc="0" locked="0" layoutInCell="1" allowOverlap="1">
            <wp:simplePos x="0" y="0"/>
            <wp:positionH relativeFrom="page">
              <wp:posOffset>550163</wp:posOffset>
            </wp:positionH>
            <wp:positionV relativeFrom="paragraph">
              <wp:posOffset>139192</wp:posOffset>
            </wp:positionV>
            <wp:extent cx="6461760" cy="9144"/>
            <wp:effectExtent l="0" t="0" r="0" b="0"/>
            <wp:wrapNone/>
            <wp:docPr id="5471" name="Freeform 5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4"/>
                    </a:xfrm>
                    <a:custGeom>
                      <a:rect l="l" t="t" r="r" b="b"/>
                      <a:pathLst>
                        <a:path w="6461760" h="9144">
                          <a:moveTo>
                            <a:pt x="0" y="9144"/>
                          </a:moveTo>
                          <a:lnTo>
                            <a:pt x="6461760" y="9144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87" behindDoc="0" locked="0" layoutInCell="1" allowOverlap="1">
            <wp:simplePos x="0" y="0"/>
            <wp:positionH relativeFrom="page">
              <wp:posOffset>550163</wp:posOffset>
            </wp:positionH>
            <wp:positionV relativeFrom="paragraph">
              <wp:posOffset>102615</wp:posOffset>
            </wp:positionV>
            <wp:extent cx="6461760" cy="9144"/>
            <wp:effectExtent l="0" t="0" r="0" b="0"/>
            <wp:wrapNone/>
            <wp:docPr id="5472" name="Freeform 5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4"/>
                    </a:xfrm>
                    <a:custGeom>
                      <a:rect l="l" t="t" r="r" b="b"/>
                      <a:pathLst>
                        <a:path w="6461760" h="9144">
                          <a:moveTo>
                            <a:pt x="0" y="9144"/>
                          </a:moveTo>
                          <a:lnTo>
                            <a:pt x="6461760" y="9144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3529" w:right="0" w:firstLine="0"/>
      </w:pPr>
      <w:r/>
      <w:r>
        <w:rPr lang="cs-CZ" sz="23" baseline="0" dirty="0">
          <w:jc w:val="left"/>
          <w:rFonts w:ascii="Trebuchet MS" w:hAnsi="Trebuchet MS" w:cs="Trebuchet MS"/>
          <w:b/>
          <w:bCs/>
          <w:color w:val="000000"/>
          <w:sz w:val="23"/>
          <w:szCs w:val="23"/>
        </w:rPr>
        <w:t>Rekapitulace členění soupisu prací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04"/>
          <w:tab w:val="left" w:pos="2721"/>
          <w:tab w:val="left" w:pos="7767"/>
          <w:tab w:val="left" w:pos="9063"/>
        </w:tabs>
        <w:spacing w:before="196" w:after="0" w:line="183" w:lineRule="exact"/>
        <w:ind w:left="400" w:right="924" w:firstLine="0"/>
        <w:jc w:val="right"/>
      </w:pPr>
      <w:r>
        <w:drawing>
          <wp:anchor simplePos="0" relativeHeight="251658682" behindDoc="0" locked="0" layoutInCell="1" allowOverlap="1">
            <wp:simplePos x="0" y="0"/>
            <wp:positionH relativeFrom="page">
              <wp:posOffset>541019</wp:posOffset>
            </wp:positionH>
            <wp:positionV relativeFrom="line">
              <wp:posOffset>-334143</wp:posOffset>
            </wp:positionV>
            <wp:extent cx="9144" cy="2156715"/>
            <wp:effectExtent l="0" t="0" r="0" b="0"/>
            <wp:wrapNone/>
            <wp:docPr id="5473" name="Freeform 5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156715"/>
                    </a:xfrm>
                    <a:custGeom>
                      <a:rect l="l" t="t" r="r" b="b"/>
                      <a:pathLst>
                        <a:path w="9144" h="2156715">
                          <a:moveTo>
                            <a:pt x="0" y="2156715"/>
                          </a:moveTo>
                          <a:lnTo>
                            <a:pt x="9144" y="215671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15671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3" behindDoc="0" locked="0" layoutInCell="1" allowOverlap="1">
            <wp:simplePos x="0" y="0"/>
            <wp:positionH relativeFrom="page">
              <wp:posOffset>7002780</wp:posOffset>
            </wp:positionH>
            <wp:positionV relativeFrom="line">
              <wp:posOffset>-324999</wp:posOffset>
            </wp:positionV>
            <wp:extent cx="9143" cy="2147571"/>
            <wp:effectExtent l="0" t="0" r="0" b="0"/>
            <wp:wrapNone/>
            <wp:docPr id="5474" name="Freeform 5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2147571"/>
                    </a:xfrm>
                    <a:custGeom>
                      <a:rect l="l" t="t" r="r" b="b"/>
                      <a:pathLst>
                        <a:path w="9143" h="2147571">
                          <a:moveTo>
                            <a:pt x="0" y="2147571"/>
                          </a:moveTo>
                          <a:lnTo>
                            <a:pt x="9143" y="2147571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214757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Název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Povinný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Popis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Typ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pacing w:val="-2"/>
          <w:sz w:val="16"/>
          <w:szCs w:val="16"/>
        </w:rPr>
        <w:t>Max. počet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1"/>
          <w:tab w:val="left" w:pos="9143"/>
        </w:tabs>
        <w:spacing w:before="40" w:after="0" w:line="183" w:lineRule="exact"/>
        <w:ind w:left="480" w:right="0" w:firstLine="0"/>
      </w:pPr>
      <w:r/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atributu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(A/N)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znaků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100" w:after="0" w:line="131" w:lineRule="exact"/>
        <w:ind w:left="473" w:right="0" w:firstLine="0"/>
      </w:pPr>
      <w:r>
        <w:drawing>
          <wp:anchor simplePos="0" relativeHeight="251658688" behindDoc="0" locked="0" layoutInCell="1" allowOverlap="1">
            <wp:simplePos x="0" y="0"/>
            <wp:positionH relativeFrom="page">
              <wp:posOffset>614172</wp:posOffset>
            </wp:positionH>
            <wp:positionV relativeFrom="line">
              <wp:posOffset>11829</wp:posOffset>
            </wp:positionV>
            <wp:extent cx="6326123" cy="9144"/>
            <wp:effectExtent l="0" t="0" r="0" b="0"/>
            <wp:wrapNone/>
            <wp:docPr id="5475" name="Freeform 5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26123" cy="9144"/>
                    </a:xfrm>
                    <a:custGeom>
                      <a:rect l="l" t="t" r="r" b="b"/>
                      <a:pathLst>
                        <a:path w="6326123" h="9144">
                          <a:moveTo>
                            <a:pt x="0" y="9144"/>
                          </a:moveTo>
                          <a:lnTo>
                            <a:pt x="6326123" y="9144"/>
                          </a:lnTo>
                          <a:lnTo>
                            <a:pt x="632612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Stavba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4" w:after="0" w:line="196" w:lineRule="exact"/>
        <w:ind w:left="473" w:right="1215" w:firstLine="0"/>
        <w:jc w:val="both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Objekt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 a název objektu, přebírá se z Krycího listu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 + 120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Soupis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 a název objektu, přebírá se z Krycího listu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 + 120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Místo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Datum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Date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Zadavatel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Projektant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Účastník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 dílu - Popis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 a název dílu ze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 + 100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43" w:right="500" w:bottom="275" w:left="500" w:header="708" w:footer="708" w:gutter="0"/>
          <w:docGrid w:linePitch="360"/>
        </w:sect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>
        <w:drawing>
          <wp:anchor simplePos="0" relativeHeight="251658689" behindDoc="0" locked="0" layoutInCell="1" allowOverlap="1">
            <wp:simplePos x="0" y="0"/>
            <wp:positionH relativeFrom="page">
              <wp:posOffset>550163</wp:posOffset>
            </wp:positionH>
            <wp:positionV relativeFrom="line">
              <wp:posOffset>279038</wp:posOffset>
            </wp:positionV>
            <wp:extent cx="6461760" cy="9144"/>
            <wp:effectExtent l="0" t="0" r="0" b="0"/>
            <wp:wrapNone/>
            <wp:docPr id="5476" name="Freeform 5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4"/>
                    </a:xfrm>
                    <a:custGeom>
                      <a:rect l="l" t="t" r="r" b="b"/>
                      <a:pathLst>
                        <a:path w="6461760" h="9144">
                          <a:moveTo>
                            <a:pt x="0" y="9144"/>
                          </a:moveTo>
                          <a:lnTo>
                            <a:pt x="6461760" y="9144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celkem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celkem za díl ze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32" behindDoc="0" locked="0" layoutInCell="1" allowOverlap="1">
            <wp:simplePos x="0" y="0"/>
            <wp:positionH relativeFrom="page">
              <wp:posOffset>550163</wp:posOffset>
            </wp:positionH>
            <wp:positionV relativeFrom="paragraph">
              <wp:posOffset>153036</wp:posOffset>
            </wp:positionV>
            <wp:extent cx="6461760" cy="9144"/>
            <wp:effectExtent l="0" t="0" r="0" b="0"/>
            <wp:wrapNone/>
            <wp:docPr id="5477" name="Freeform 5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4"/>
                    </a:xfrm>
                    <a:custGeom>
                      <a:rect l="l" t="t" r="r" b="b"/>
                      <a:pathLst>
                        <a:path w="6461760" h="9144">
                          <a:moveTo>
                            <a:pt x="0" y="9144"/>
                          </a:moveTo>
                          <a:lnTo>
                            <a:pt x="6461760" y="9144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4768" w:right="0" w:firstLine="0"/>
      </w:pPr>
      <w:r/>
      <w:r>
        <w:rPr lang="cs-CZ" sz="23" baseline="0" dirty="0">
          <w:jc w:val="left"/>
          <w:rFonts w:ascii="Trebuchet MS" w:hAnsi="Trebuchet MS" w:cs="Trebuchet MS"/>
          <w:b/>
          <w:bCs/>
          <w:color w:val="000000"/>
          <w:sz w:val="23"/>
          <w:szCs w:val="23"/>
        </w:rPr>
        <w:t>Soupis prací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04"/>
          <w:tab w:val="left" w:pos="2721"/>
          <w:tab w:val="left" w:pos="7767"/>
          <w:tab w:val="left" w:pos="9063"/>
        </w:tabs>
        <w:spacing w:before="194" w:after="0" w:line="183" w:lineRule="exact"/>
        <w:ind w:left="400" w:right="924" w:firstLine="0"/>
        <w:jc w:val="right"/>
      </w:pPr>
      <w:r/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Název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Povinný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Popis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Typ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pacing w:val="-2"/>
          <w:sz w:val="16"/>
          <w:szCs w:val="16"/>
        </w:rPr>
        <w:t>Max. počet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61"/>
          <w:tab w:val="left" w:pos="9143"/>
        </w:tabs>
        <w:spacing w:before="40" w:after="0" w:line="183" w:lineRule="exact"/>
        <w:ind w:left="480" w:right="0" w:firstLine="0"/>
      </w:pPr>
      <w:r/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atributu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(A/N)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znaků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120" w:after="0" w:line="131" w:lineRule="exact"/>
        <w:ind w:left="473" w:right="0" w:firstLine="0"/>
      </w:pPr>
      <w:r>
        <w:drawing>
          <wp:anchor simplePos="0" relativeHeight="251658728" behindDoc="0" locked="0" layoutInCell="1" allowOverlap="1">
            <wp:simplePos x="0" y="0"/>
            <wp:positionH relativeFrom="page">
              <wp:posOffset>541019</wp:posOffset>
            </wp:positionH>
            <wp:positionV relativeFrom="line">
              <wp:posOffset>-717913</wp:posOffset>
            </wp:positionV>
            <wp:extent cx="9144" cy="4156583"/>
            <wp:effectExtent l="0" t="0" r="0" b="0"/>
            <wp:wrapNone/>
            <wp:docPr id="5478" name="Freeform 5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156583"/>
                    </a:xfrm>
                    <a:custGeom>
                      <a:rect l="l" t="t" r="r" b="b"/>
                      <a:pathLst>
                        <a:path w="9144" h="4156583">
                          <a:moveTo>
                            <a:pt x="0" y="4156583"/>
                          </a:moveTo>
                          <a:lnTo>
                            <a:pt x="9144" y="415658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15658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9" behindDoc="0" locked="0" layoutInCell="1" allowOverlap="1">
            <wp:simplePos x="0" y="0"/>
            <wp:positionH relativeFrom="page">
              <wp:posOffset>7002780</wp:posOffset>
            </wp:positionH>
            <wp:positionV relativeFrom="line">
              <wp:posOffset>-708769</wp:posOffset>
            </wp:positionV>
            <wp:extent cx="9143" cy="4147439"/>
            <wp:effectExtent l="0" t="0" r="0" b="0"/>
            <wp:wrapNone/>
            <wp:docPr id="5479" name="Freeform 5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4147439"/>
                    </a:xfrm>
                    <a:custGeom>
                      <a:rect l="l" t="t" r="r" b="b"/>
                      <a:pathLst>
                        <a:path w="9143" h="4147439">
                          <a:moveTo>
                            <a:pt x="0" y="4147439"/>
                          </a:moveTo>
                          <a:lnTo>
                            <a:pt x="9143" y="4147439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414743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3" behindDoc="0" locked="0" layoutInCell="1" allowOverlap="1">
            <wp:simplePos x="0" y="0"/>
            <wp:positionH relativeFrom="page">
              <wp:posOffset>614172</wp:posOffset>
            </wp:positionH>
            <wp:positionV relativeFrom="line">
              <wp:posOffset>12338</wp:posOffset>
            </wp:positionV>
            <wp:extent cx="6326123" cy="9144"/>
            <wp:effectExtent l="0" t="0" r="0" b="0"/>
            <wp:wrapNone/>
            <wp:docPr id="5480" name="Freeform 5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26123" cy="9144"/>
                    </a:xfrm>
                    <a:custGeom>
                      <a:rect l="l" t="t" r="r" b="b"/>
                      <a:pathLst>
                        <a:path w="6326123" h="9144">
                          <a:moveTo>
                            <a:pt x="0" y="9144"/>
                          </a:moveTo>
                          <a:lnTo>
                            <a:pt x="6326123" y="9144"/>
                          </a:lnTo>
                          <a:lnTo>
                            <a:pt x="632612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Stavba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Rekapitulace stavby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Objekt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 a název objektu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 + 120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Soupis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Krycího listu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 + 120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Místo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Krycího listu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Datum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Krycího listu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Date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Zadavatel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Krycího listu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Projektant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Krycího listu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Účastník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Přebírá se z Krycího listu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PČ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Pořadové číslo položky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Long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Typ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Typ položky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eGTypPolozky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Kód položky ze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Popis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Popis položky ze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255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MJ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Měrná jednotka položky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Množství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Množství položky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J.Cena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Jednotková cena položky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celkem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Cena celkem vyčíslena jako J.Cena * Množství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Cenová soustava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Zařazení položky do cenové soustavy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String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Poznámka položky ze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Memo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psc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Poznámka k souboru cen ze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Memo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</w:tabs>
        <w:spacing w:before="60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pp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Plný popis položky ze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Memo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40" w:after="0" w:line="150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vv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N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Výkaz výměr (figura, výraz, výměra) ze soupisu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Text,Text,Double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20, 150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  <w:tab w:val="left" w:pos="9136"/>
        </w:tabs>
        <w:spacing w:before="40" w:after="0" w:line="150" w:lineRule="exact"/>
        <w:ind w:left="473" w:right="0" w:firstLine="0"/>
      </w:pPr>
      <w:r/>
      <w:r>
        <w:rPr lang="cs-CZ" sz="11" baseline="1" dirty="0">
          <w:jc w:val="left"/>
          <w:rFonts w:ascii="Arial" w:hAnsi="Arial" w:cs="Arial"/>
          <w:color w:val="000000"/>
          <w:position w:val="1"/>
          <w:sz w:val="11"/>
          <w:szCs w:val="11"/>
        </w:rPr>
        <w:t>fig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Rozpad figur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Text,Text,Double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20, 150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40" w:after="0" w:line="150" w:lineRule="exact"/>
        <w:ind w:left="473" w:right="0" w:firstLine="0"/>
      </w:pPr>
      <w:r/>
      <w:r>
        <w:rPr lang="cs-CZ" sz="11" baseline="1" dirty="0">
          <w:jc w:val="left"/>
          <w:rFonts w:ascii="Arial" w:hAnsi="Arial" w:cs="Arial"/>
          <w:color w:val="000000"/>
          <w:position w:val="1"/>
          <w:sz w:val="11"/>
          <w:szCs w:val="11"/>
        </w:rPr>
        <w:t>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Sazba DPH pro položku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eGSazbaDPH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40" w:after="0" w:line="150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Hmotnost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A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Hmotnost položky ze soupisu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7"/>
          <w:tab w:val="left" w:pos="2794"/>
          <w:tab w:val="left" w:pos="7840"/>
        </w:tabs>
        <w:spacing w:before="40" w:after="0" w:line="150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Suť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A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Suť položky ze soupisu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4"/>
          <w:tab w:val="left" w:pos="2794"/>
          <w:tab w:val="left" w:pos="7840"/>
        </w:tabs>
        <w:spacing w:before="40" w:after="0" w:line="150" w:lineRule="exact"/>
        <w:ind w:left="473" w:right="0" w:firstLine="0"/>
      </w:pPr>
      <w:r/>
      <w:r>
        <w:rPr lang="cs-CZ" sz="11" baseline="1" dirty="0">
          <w:jc w:val="left"/>
          <w:rFonts w:ascii="Arial" w:hAnsi="Arial" w:cs="Arial"/>
          <w:color w:val="000000"/>
          <w:position w:val="1"/>
          <w:sz w:val="11"/>
          <w:szCs w:val="11"/>
        </w:rPr>
        <w:t>Nh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Normohodiny položky ze soupisu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Double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34" behindDoc="0" locked="0" layoutInCell="1" allowOverlap="1">
            <wp:simplePos x="0" y="0"/>
            <wp:positionH relativeFrom="page">
              <wp:posOffset>550163</wp:posOffset>
            </wp:positionH>
            <wp:positionV relativeFrom="paragraph">
              <wp:posOffset>139318</wp:posOffset>
            </wp:positionV>
            <wp:extent cx="6461760" cy="9144"/>
            <wp:effectExtent l="0" t="0" r="0" b="0"/>
            <wp:wrapNone/>
            <wp:docPr id="5481" name="Freeform 5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4"/>
                    </a:xfrm>
                    <a:custGeom>
                      <a:rect l="l" t="t" r="r" b="b"/>
                      <a:pathLst>
                        <a:path w="6461760" h="9144">
                          <a:moveTo>
                            <a:pt x="0" y="9144"/>
                          </a:moveTo>
                          <a:lnTo>
                            <a:pt x="6461760" y="9144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35" behindDoc="0" locked="0" layoutInCell="1" allowOverlap="1">
            <wp:simplePos x="0" y="0"/>
            <wp:positionH relativeFrom="page">
              <wp:posOffset>550163</wp:posOffset>
            </wp:positionH>
            <wp:positionV relativeFrom="paragraph">
              <wp:posOffset>84709</wp:posOffset>
            </wp:positionV>
            <wp:extent cx="6461760" cy="9144"/>
            <wp:effectExtent l="0" t="0" r="0" b="0"/>
            <wp:wrapNone/>
            <wp:docPr id="5482" name="Freeform 5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4"/>
                    </a:xfrm>
                    <a:custGeom>
                      <a:rect l="l" t="t" r="r" b="b"/>
                      <a:pathLst>
                        <a:path w="6461760" h="9144">
                          <a:moveTo>
                            <a:pt x="0" y="9144"/>
                          </a:moveTo>
                          <a:lnTo>
                            <a:pt x="6461760" y="9144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43" w:right="500" w:bottom="275" w:left="500" w:header="708" w:footer="708" w:gutter="0"/>
          <w:docGrid w:linePitch="360"/>
        </w:sectPr>
        <w:spacing w:before="0" w:after="0" w:line="269" w:lineRule="exact"/>
        <w:ind w:left="4777" w:right="0" w:firstLine="0"/>
      </w:pPr>
      <w:r/>
      <w:r>
        <w:rPr lang="cs-CZ" sz="23" baseline="0" dirty="0">
          <w:jc w:val="left"/>
          <w:rFonts w:ascii="Trebuchet MS" w:hAnsi="Trebuchet MS" w:cs="Trebuchet MS"/>
          <w:b/>
          <w:bCs/>
          <w:color w:val="000000"/>
          <w:sz w:val="23"/>
          <w:szCs w:val="23"/>
        </w:rPr>
        <w:t>Datová věta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84"/>
        </w:tabs>
        <w:spacing w:before="143" w:after="0" w:line="183" w:lineRule="exact"/>
        <w:ind w:left="480" w:right="0" w:firstLine="0"/>
      </w:pPr>
      <w:r/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Typ věty	</w:t>
      </w:r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Hodnota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39"/>
        </w:tabs>
        <w:spacing w:before="120" w:after="0" w:line="131" w:lineRule="exact"/>
        <w:ind w:left="473" w:right="0" w:firstLine="0"/>
      </w:pPr>
      <w:r>
        <w:drawing>
          <wp:anchor simplePos="0" relativeHeight="251658730" behindDoc="0" locked="0" layoutInCell="1" allowOverlap="1">
            <wp:simplePos x="0" y="0"/>
            <wp:positionH relativeFrom="page">
              <wp:posOffset>541019</wp:posOffset>
            </wp:positionH>
            <wp:positionV relativeFrom="line">
              <wp:posOffset>-488933</wp:posOffset>
            </wp:positionV>
            <wp:extent cx="9144" cy="2659634"/>
            <wp:effectExtent l="0" t="0" r="0" b="0"/>
            <wp:wrapNone/>
            <wp:docPr id="5483" name="Freeform 5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659634"/>
                    </a:xfrm>
                    <a:custGeom>
                      <a:rect l="l" t="t" r="r" b="b"/>
                      <a:pathLst>
                        <a:path w="9144" h="2659634">
                          <a:moveTo>
                            <a:pt x="0" y="2659634"/>
                          </a:moveTo>
                          <a:lnTo>
                            <a:pt x="9144" y="26596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65963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6" behindDoc="0" locked="0" layoutInCell="1" allowOverlap="1">
            <wp:simplePos x="0" y="0"/>
            <wp:positionH relativeFrom="page">
              <wp:posOffset>614172</wp:posOffset>
            </wp:positionH>
            <wp:positionV relativeFrom="line">
              <wp:posOffset>12337</wp:posOffset>
            </wp:positionV>
            <wp:extent cx="6326123" cy="9144"/>
            <wp:effectExtent l="0" t="0" r="0" b="0"/>
            <wp:wrapNone/>
            <wp:docPr id="5484" name="Freeform 5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26123" cy="9144"/>
                    </a:xfrm>
                    <a:custGeom>
                      <a:rect l="l" t="t" r="r" b="b"/>
                      <a:pathLst>
                        <a:path w="6326123" h="9144">
                          <a:moveTo>
                            <a:pt x="0" y="9144"/>
                          </a:moveTo>
                          <a:lnTo>
                            <a:pt x="6326123" y="9144"/>
                          </a:lnTo>
                          <a:lnTo>
                            <a:pt x="632612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eGSazbaDPH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základní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96" w:lineRule="exact"/>
        <w:ind w:left="1985" w:right="-40" w:hanging="33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snížená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nulová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96" w:lineRule="exact"/>
        <w:ind w:left="1738" w:right="-40" w:firstLine="7"/>
        <w:jc w:val="both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zákl. přenesená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sníž. přenesená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40"/>
        </w:tabs>
        <w:spacing w:before="263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eGTypZakazky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STA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96" w:lineRule="exact"/>
        <w:ind w:left="2028" w:right="250" w:firstLine="0"/>
        <w:jc w:val="both"/>
      </w:pPr>
      <w:r/>
      <w:r>
        <w:rPr lang="cs-CZ" sz="11" baseline="0" dirty="0">
          <w:jc w:val="left"/>
          <w:rFonts w:ascii="Arial" w:hAnsi="Arial" w:cs="Arial"/>
          <w:color w:val="000000"/>
          <w:spacing w:val="-2"/>
          <w:sz w:val="11"/>
          <w:szCs w:val="11"/>
        </w:rPr>
        <w:t>PRO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ING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pacing w:val="-2"/>
          <w:sz w:val="11"/>
          <w:szCs w:val="11"/>
        </w:rPr>
        <w:t>VON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OST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24"/>
        </w:tabs>
        <w:spacing w:before="262" w:after="0" w:line="131" w:lineRule="exact"/>
        <w:ind w:left="473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eGTypPolozky	</w:t>
      </w:r>
      <w:r>
        <w:rPr lang="cs-CZ" sz="11" baseline="0" dirty="0">
          <w:jc w:val="left"/>
          <w:rFonts w:ascii="Arial" w:hAnsi="Arial" w:cs="Arial"/>
          <w:color w:val="000000"/>
          <w:spacing w:val="-17"/>
          <w:sz w:val="11"/>
          <w:szCs w:val="11"/>
        </w:rPr>
        <w:t>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2044" w:right="424" w:firstLine="0"/>
        <w:jc w:val="right"/>
      </w:pPr>
      <w:r/>
      <w:r>
        <w:rPr lang="cs-CZ" sz="11" baseline="0" dirty="0">
          <w:jc w:val="left"/>
          <w:rFonts w:ascii="Arial" w:hAnsi="Arial" w:cs="Arial"/>
          <w:color w:val="000000"/>
          <w:spacing w:val="-16"/>
          <w:sz w:val="11"/>
          <w:szCs w:val="11"/>
        </w:rPr>
        <w:t>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2044" w:right="424" w:firstLine="0"/>
        <w:jc w:val="right"/>
      </w:pPr>
      <w:r/>
      <w:r>
        <w:rPr lang="cs-CZ" sz="11" baseline="0" dirty="0">
          <w:jc w:val="left"/>
          <w:rFonts w:ascii="Arial" w:hAnsi="Arial" w:cs="Arial"/>
          <w:color w:val="000000"/>
          <w:spacing w:val="-16"/>
          <w:sz w:val="11"/>
          <w:szCs w:val="11"/>
        </w:rPr>
        <w:t>3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2044" w:right="424" w:firstLine="0"/>
        <w:jc w:val="right"/>
      </w:pPr>
      <w:r>
        <w:drawing>
          <wp:anchor simplePos="0" relativeHeight="251658737" behindDoc="0" locked="0" layoutInCell="1" allowOverlap="1">
            <wp:simplePos x="0" y="0"/>
            <wp:positionH relativeFrom="page">
              <wp:posOffset>550163</wp:posOffset>
            </wp:positionH>
            <wp:positionV relativeFrom="line">
              <wp:posOffset>248557</wp:posOffset>
            </wp:positionV>
            <wp:extent cx="6461760" cy="9143"/>
            <wp:effectExtent l="0" t="0" r="0" b="0"/>
            <wp:wrapNone/>
            <wp:docPr id="5485" name="Freeform 5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61760" cy="9143"/>
                    </a:xfrm>
                    <a:custGeom>
                      <a:rect l="l" t="t" r="r" b="b"/>
                      <a:pathLst>
                        <a:path w="6461760" h="9143">
                          <a:moveTo>
                            <a:pt x="0" y="9143"/>
                          </a:moveTo>
                          <a:lnTo>
                            <a:pt x="6461760" y="9143"/>
                          </a:lnTo>
                          <a:lnTo>
                            <a:pt x="6461760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pacing w:val="-16"/>
          <w:sz w:val="11"/>
          <w:szCs w:val="11"/>
        </w:rPr>
        <w:t>4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43" w:after="0" w:line="183" w:lineRule="exact"/>
        <w:ind w:left="7" w:right="0" w:firstLine="0"/>
      </w:pPr>
      <w:r/>
      <w:r>
        <w:rPr lang="cs-CZ" sz="16" baseline="0" dirty="0">
          <w:jc w:val="left"/>
          <w:rFonts w:ascii="Trebuchet MS" w:hAnsi="Trebuchet MS" w:cs="Trebuchet MS"/>
          <w:b/>
          <w:bCs/>
          <w:color w:val="000000"/>
          <w:sz w:val="16"/>
          <w:szCs w:val="16"/>
        </w:rPr>
        <w:t>Význam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4" w:after="0" w:line="196" w:lineRule="exact"/>
        <w:ind w:left="0" w:right="544" w:firstLine="0"/>
        <w:jc w:val="both"/>
      </w:pPr>
      <w:r>
        <w:drawing>
          <wp:anchor simplePos="0" relativeHeight="251658731" behindDoc="0" locked="0" layoutInCell="1" allowOverlap="1">
            <wp:simplePos x="0" y="0"/>
            <wp:positionH relativeFrom="page">
              <wp:posOffset>7002780</wp:posOffset>
            </wp:positionH>
            <wp:positionV relativeFrom="line">
              <wp:posOffset>-480677</wp:posOffset>
            </wp:positionV>
            <wp:extent cx="9143" cy="2650490"/>
            <wp:effectExtent l="0" t="0" r="0" b="0"/>
            <wp:wrapNone/>
            <wp:docPr id="5486" name="Freeform 5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2650490"/>
                    </a:xfrm>
                    <a:custGeom>
                      <a:rect l="l" t="t" r="r" b="b"/>
                      <a:pathLst>
                        <a:path w="9143" h="2650490">
                          <a:moveTo>
                            <a:pt x="0" y="2650490"/>
                          </a:moveTo>
                          <a:lnTo>
                            <a:pt x="9143" y="2650490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265049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Základní sazba DPH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Snížená sazba DPH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Nulová sazba DPH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31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Základní sazba DPH přenesená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6" w:after="0" w:line="131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Snížená sazba DPH přenesená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2" w:after="0" w:line="131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Stavební objekt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197" w:lineRule="exact"/>
        <w:ind w:left="0" w:right="283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Provozní soubor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Inženýrský objekt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31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Vedlejší a ostatní náklady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31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Ostatní náklady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196" w:lineRule="exact"/>
        <w:ind w:left="0" w:right="678" w:firstLine="0"/>
        <w:jc w:val="both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Položka typu HSV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Položka typu PSV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Položka typu M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7325"/>
          <w:pgMar w:top="343" w:right="500" w:bottom="275" w:left="500" w:header="708" w:footer="708" w:gutter="0"/>
          <w:cols w:num="2" w:space="0" w:equalWidth="0">
            <w:col w:w="2634" w:space="180"/>
            <w:col w:w="1698" w:space="0"/>
          </w:cols>
          <w:docGrid w:linePitch="360"/>
        </w:sectPr>
        <w:spacing w:before="60" w:after="0" w:line="131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Položka typu OST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r/>
    </w:p>
    <w:sectPr>
      <w:type w:val="continuous"/>
      <w:pgSz w:w="11914" w:h="17325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3" Type="http://schemas.openxmlformats.org/officeDocument/2006/relationships/hyperlink" TargetMode="External" Target="http://podminky.urs.cz"/><Relationship Id="rId155" Type="http://schemas.openxmlformats.org/officeDocument/2006/relationships/hyperlink" TargetMode="External" Target="https://podminky.urs.cz/item/CS_URS_2024_02/094203000"/><Relationship Id="rId265" Type="http://schemas.openxmlformats.org/officeDocument/2006/relationships/hyperlink" TargetMode="External" Target="https://podminky.urs.cz/item/CS_URS_2024_02/121151103"/><Relationship Id="rId266" Type="http://schemas.openxmlformats.org/officeDocument/2006/relationships/hyperlink" TargetMode="External" Target="https://podminky.urs.cz/item/CS_URS_2024_02/122251101"/><Relationship Id="rId267" Type="http://schemas.openxmlformats.org/officeDocument/2006/relationships/hyperlink" TargetMode="External" Target="https://podminky.urs.cz/item/CS_URS_2024_02/131251100"/><Relationship Id="rId268" Type="http://schemas.openxmlformats.org/officeDocument/2006/relationships/hyperlink" TargetMode="External" Target="https://podminky.urs.cz/item/CS_URS_2024_02/162751117"/><Relationship Id="rId269" Type="http://schemas.openxmlformats.org/officeDocument/2006/relationships/hyperlink" TargetMode="External" Target="https://podminky.urs.cz/item/CS_URS_2024_02/162751119"/><Relationship Id="rId270" Type="http://schemas.openxmlformats.org/officeDocument/2006/relationships/hyperlink" TargetMode="External" Target="https://podminky.urs.cz/item/CS_URS_2024_02/171201201"/><Relationship Id="rId271" Type="http://schemas.openxmlformats.org/officeDocument/2006/relationships/hyperlink" TargetMode="External" Target="https://podminky.urs.cz/item/CS_URS_2024_02/171201231"/><Relationship Id="rId272" Type="http://schemas.openxmlformats.org/officeDocument/2006/relationships/hyperlink" TargetMode="External" Target="https://podminky.urs.cz/item/CS_URS_2024_02/181111111"/><Relationship Id="rId273" Type="http://schemas.openxmlformats.org/officeDocument/2006/relationships/hyperlink" TargetMode="External" Target="https://podminky.urs.cz/item/CS_URS_2024_02/181351003"/><Relationship Id="rId274" Type="http://schemas.openxmlformats.org/officeDocument/2006/relationships/hyperlink" TargetMode="External" Target="https://podminky.urs.cz/item/CS_URS_2024_02/181411131"/><Relationship Id="rId275" Type="http://schemas.openxmlformats.org/officeDocument/2006/relationships/hyperlink" TargetMode="External" Target="https://podminky.urs.cz/item/CS_URS_2024_02/274313911"/><Relationship Id="rId276" Type="http://schemas.openxmlformats.org/officeDocument/2006/relationships/hyperlink" TargetMode="External" Target="https://podminky.urs.cz/item/CS_URS_2024_02/274351121"/><Relationship Id="rId352" Type="http://schemas.openxmlformats.org/officeDocument/2006/relationships/hyperlink" TargetMode="External" Target="https://podminky.urs.cz/item/CS_URS_2024_02/274351122"/><Relationship Id="rId353" Type="http://schemas.openxmlformats.org/officeDocument/2006/relationships/hyperlink" TargetMode="External" Target="https://podminky.urs.cz/item/CS_URS_2024_02/342244121"/><Relationship Id="rId354" Type="http://schemas.openxmlformats.org/officeDocument/2006/relationships/hyperlink" TargetMode="External" Target="https://podminky.urs.cz/item/CS_URS_2024_02/564831011"/><Relationship Id="rId355" Type="http://schemas.openxmlformats.org/officeDocument/2006/relationships/hyperlink" TargetMode="External" Target="https://podminky.urs.cz/item/CS_URS_2025_01/564762111"/><Relationship Id="rId356" Type="http://schemas.openxmlformats.org/officeDocument/2006/relationships/hyperlink" TargetMode="External" Target="https://podminky.urs.cz/item/CS_URS_2024_02/596811311"/><Relationship Id="rId357" Type="http://schemas.openxmlformats.org/officeDocument/2006/relationships/hyperlink" TargetMode="External" Target="https://podminky.urs.cz/item/CS_URS_2024_02/612321141"/><Relationship Id="rId358" Type="http://schemas.openxmlformats.org/officeDocument/2006/relationships/hyperlink" TargetMode="External" Target="https://podminky.urs.cz/item/CS_URS_2024_02/622323111"/><Relationship Id="rId359" Type="http://schemas.openxmlformats.org/officeDocument/2006/relationships/hyperlink" TargetMode="External" Target="https://podminky.urs.cz/item/CS_URS_2024_02/622323191"/><Relationship Id="rId360" Type="http://schemas.openxmlformats.org/officeDocument/2006/relationships/hyperlink" TargetMode="External" Target="https://podminky.urs.cz/item/CS_URS_2024_02/977343211"/><Relationship Id="rId361" Type="http://schemas.openxmlformats.org/officeDocument/2006/relationships/hyperlink" TargetMode="External" Target="https://podminky.urs.cz/item/CS_URS_2024_02/468101323"/><Relationship Id="rId362" Type="http://schemas.openxmlformats.org/officeDocument/2006/relationships/hyperlink" TargetMode="External" Target="https://podminky.urs.cz/item/CS_URS_2024_02/642942111"/><Relationship Id="rId363" Type="http://schemas.openxmlformats.org/officeDocument/2006/relationships/hyperlink" TargetMode="External" Target="https://podminky.urs.cz/item/CS_URS_2024_02/642944121"/><Relationship Id="rId364" Type="http://schemas.openxmlformats.org/officeDocument/2006/relationships/hyperlink" TargetMode="External" Target="https://podminky.urs.cz/item/CS_URS_2024_02/642945111"/><Relationship Id="rId365" Type="http://schemas.openxmlformats.org/officeDocument/2006/relationships/hyperlink" TargetMode="External" Target="https://podminky.urs.cz/item/CS_URS_2024_02/916331112"/><Relationship Id="rId411" Type="http://schemas.openxmlformats.org/officeDocument/2006/relationships/hyperlink" TargetMode="External" Target="https://podminky.urs.cz/item/CS_URS_2024_02/919726122"/><Relationship Id="rId412" Type="http://schemas.openxmlformats.org/officeDocument/2006/relationships/hyperlink" TargetMode="External" Target="https://podminky.urs.cz/item/CS_URS_2025_01/941111121"/><Relationship Id="rId413" Type="http://schemas.openxmlformats.org/officeDocument/2006/relationships/hyperlink" TargetMode="External" Target="https://podminky.urs.cz/item/CS_URS_2025_01/941111221"/><Relationship Id="rId414" Type="http://schemas.openxmlformats.org/officeDocument/2006/relationships/hyperlink" TargetMode="External" Target="https://podminky.urs.cz/item/CS_URS_2025_01/941111821"/><Relationship Id="rId415" Type="http://schemas.openxmlformats.org/officeDocument/2006/relationships/hyperlink" TargetMode="External" Target="https://podminky.urs.cz/item/CS_URS_2024_02/945412112"/><Relationship Id="rId416" Type="http://schemas.openxmlformats.org/officeDocument/2006/relationships/hyperlink" TargetMode="External" Target="https://podminky.urs.cz/item/CS_URS_2024_02/953961114"/><Relationship Id="rId417" Type="http://schemas.openxmlformats.org/officeDocument/2006/relationships/hyperlink" TargetMode="External" Target="https://podminky.urs.cz/item/CS_URS_2024_02/968072455"/><Relationship Id="rId418" Type="http://schemas.openxmlformats.org/officeDocument/2006/relationships/hyperlink" TargetMode="External" Target="https://podminky.urs.cz/item/CS_URS_2024_02/971033631"/><Relationship Id="rId419" Type="http://schemas.openxmlformats.org/officeDocument/2006/relationships/hyperlink" TargetMode="External" Target="https://podminky.urs.cz/item/CS_URS_2024_02/997013153"/><Relationship Id="rId420" Type="http://schemas.openxmlformats.org/officeDocument/2006/relationships/hyperlink" TargetMode="External" Target="https://podminky.urs.cz/item/CS_URS_2024_02/997013311"/><Relationship Id="rId421" Type="http://schemas.openxmlformats.org/officeDocument/2006/relationships/hyperlink" TargetMode="External" Target="https://podminky.urs.cz/item/CS_URS_2024_02/997013321"/><Relationship Id="rId422" Type="http://schemas.openxmlformats.org/officeDocument/2006/relationships/hyperlink" TargetMode="External" Target="https://podminky.urs.cz/item/CS_URS_2024_02/997013501"/><Relationship Id="rId423" Type="http://schemas.openxmlformats.org/officeDocument/2006/relationships/hyperlink" TargetMode="External" Target="https://podminky.urs.cz/item/CS_URS_2024_02/997013509"/><Relationship Id="rId424" Type="http://schemas.openxmlformats.org/officeDocument/2006/relationships/hyperlink" TargetMode="External" Target="https://podminky.urs.cz/item/CS_URS_2024_02/997013631"/><Relationship Id="rId482" Type="http://schemas.openxmlformats.org/officeDocument/2006/relationships/hyperlink" TargetMode="External" Target="https://podminky.urs.cz/item/CS_URS_2024_02/998011009"/><Relationship Id="rId483" Type="http://schemas.openxmlformats.org/officeDocument/2006/relationships/hyperlink" TargetMode="External" Target="https://podminky.urs.cz/item/CS_URS_2024_02/763132135"/><Relationship Id="rId484" Type="http://schemas.openxmlformats.org/officeDocument/2006/relationships/hyperlink" TargetMode="External" Target="https://podminky.urs.cz/item/CS_URS_2024_02/998763322"/><Relationship Id="rId485" Type="http://schemas.openxmlformats.org/officeDocument/2006/relationships/hyperlink" TargetMode="External" Target="https://podminky.urs.cz/item/CS_URS_2024_02/767640111"/><Relationship Id="rId486" Type="http://schemas.openxmlformats.org/officeDocument/2006/relationships/hyperlink" TargetMode="External" Target="https://podminky.urs.cz/item/CS_URS_2024_02/767640311"/><Relationship Id="rId487" Type="http://schemas.openxmlformats.org/officeDocument/2006/relationships/hyperlink" TargetMode="External" Target="https://podminky.urs.cz/item/CS_URS_2024_02/767646510"/><Relationship Id="rId488" Type="http://schemas.openxmlformats.org/officeDocument/2006/relationships/hyperlink" TargetMode="External" Target="https://podminky.urs.cz/item/CS_URS_2024_02/767995113"/><Relationship Id="rId489" Type="http://schemas.openxmlformats.org/officeDocument/2006/relationships/hyperlink" TargetMode="External" Target="https://podminky.urs.cz/item/CS_URS_2024_02/767995114"/><Relationship Id="rId490" Type="http://schemas.openxmlformats.org/officeDocument/2006/relationships/hyperlink" TargetMode="External" Target="https://podminky.urs.cz/item/CS_URS_2024_02/767995115"/><Relationship Id="rId515" Type="http://schemas.openxmlformats.org/officeDocument/2006/relationships/hyperlink" TargetMode="External" Target="https://podminky.urs.cz/item/CS_URS_2024_02/998767212"/><Relationship Id="rId516" Type="http://schemas.openxmlformats.org/officeDocument/2006/relationships/hyperlink" TargetMode="External" Target="https://podminky.urs.cz/item/CS_URS_2024_02/777131111"/><Relationship Id="rId517" Type="http://schemas.openxmlformats.org/officeDocument/2006/relationships/hyperlink" TargetMode="External" Target="https://podminky.urs.cz/item/CS_URS_2024_02/777121115"/><Relationship Id="rId518" Type="http://schemas.openxmlformats.org/officeDocument/2006/relationships/hyperlink" TargetMode="External" Target="https://podminky.urs.cz/item/CS_URS_2024_02/777121125"/><Relationship Id="rId519" Type="http://schemas.openxmlformats.org/officeDocument/2006/relationships/hyperlink" TargetMode="External" Target="https://podminky.urs.cz/item/CS_URS_2024_02/998777102"/><Relationship Id="rId520" Type="http://schemas.openxmlformats.org/officeDocument/2006/relationships/hyperlink" TargetMode="External" Target="https://podminky.urs.cz/item/CS_URS_2024_02/783906863"/><Relationship Id="rId521" Type="http://schemas.openxmlformats.org/officeDocument/2006/relationships/hyperlink" TargetMode="External" Target="https://podminky.urs.cz/item/CS_URS_2024_02/783901551"/><Relationship Id="rId522" Type="http://schemas.openxmlformats.org/officeDocument/2006/relationships/hyperlink" TargetMode="External" Target="https://podminky.urs.cz/item/CS_URS_2024_02/783823131"/><Relationship Id="rId523" Type="http://schemas.openxmlformats.org/officeDocument/2006/relationships/hyperlink" TargetMode="External" Target="https://podminky.urs.cz/item/CS_URS_2024_02/783827421"/><Relationship Id="rId524" Type="http://schemas.openxmlformats.org/officeDocument/2006/relationships/hyperlink" TargetMode="External" Target="https://podminky.urs.cz/item/CS_URS_2024_02/783901453"/><Relationship Id="rId525" Type="http://schemas.openxmlformats.org/officeDocument/2006/relationships/hyperlink" TargetMode="External" Target="https://podminky.urs.cz/item/CS_URS_2024_02/783923161"/><Relationship Id="rId548" Type="http://schemas.openxmlformats.org/officeDocument/2006/relationships/hyperlink" TargetMode="External" Target="https://podminky.urs.cz/item/CS_URS_2024_02/783932171"/><Relationship Id="rId549" Type="http://schemas.openxmlformats.org/officeDocument/2006/relationships/hyperlink" TargetMode="External" Target="https://podminky.urs.cz/item/CS_URS_2024_02/783937163"/><Relationship Id="rId550" Type="http://schemas.openxmlformats.org/officeDocument/2006/relationships/hyperlink" TargetMode="External" Target="https://podminky.urs.cz/item/CS_URS_2024_02/784111001"/><Relationship Id="rId551" Type="http://schemas.openxmlformats.org/officeDocument/2006/relationships/hyperlink" TargetMode="External" Target="https://podminky.urs.cz/item/CS_URS_2024_02/784171111"/><Relationship Id="rId552" Type="http://schemas.openxmlformats.org/officeDocument/2006/relationships/hyperlink" TargetMode="External" Target="https://podminky.urs.cz/item/CS_URS_2024_02/784181101"/><Relationship Id="rId553" Type="http://schemas.openxmlformats.org/officeDocument/2006/relationships/hyperlink" TargetMode="External" Target="https://podminky.urs.cz/item/CS_URS_2024_02/784221101"/><Relationship Id="rId768" Type="http://schemas.openxmlformats.org/officeDocument/2006/relationships/hyperlink" TargetMode="External" Target="https://podminky.urs.cz/item/CS_URS_2024_02/460010024"/><Relationship Id="rId769" Type="http://schemas.openxmlformats.org/officeDocument/2006/relationships/hyperlink" TargetMode="External" Target="https://podminky.urs.cz/item/CS_URS_2024_02/460021121"/><Relationship Id="rId770" Type="http://schemas.openxmlformats.org/officeDocument/2006/relationships/hyperlink" TargetMode="External" Target="https://podminky.urs.cz/item/CS_URS_2025_01/460161272"/><Relationship Id="rId771" Type="http://schemas.openxmlformats.org/officeDocument/2006/relationships/hyperlink" TargetMode="External" Target="https://podminky.urs.cz/item/CS_URS_2024_02/460371121"/><Relationship Id="rId772" Type="http://schemas.openxmlformats.org/officeDocument/2006/relationships/hyperlink" TargetMode="External" Target="https://podminky.urs.cz/item/CS_URS_2024_02/460341113"/><Relationship Id="rId773" Type="http://schemas.openxmlformats.org/officeDocument/2006/relationships/hyperlink" TargetMode="External" Target="https://podminky.urs.cz/item/CS_URS_2024_02/460341121"/><Relationship Id="rId774" Type="http://schemas.openxmlformats.org/officeDocument/2006/relationships/hyperlink" TargetMode="External" Target="https://podminky.urs.cz/item/CS_URS_2024_02/460361121"/><Relationship Id="rId806" Type="http://schemas.openxmlformats.org/officeDocument/2006/relationships/hyperlink" TargetMode="External" Target="https://podminky.urs.cz/item/CS_URS_2025_01/460431282"/><Relationship Id="rId807" Type="http://schemas.openxmlformats.org/officeDocument/2006/relationships/hyperlink" TargetMode="External" Target="https://podminky.urs.cz/item/CS_URS_2024_02/460541112"/><Relationship Id="rId808" Type="http://schemas.openxmlformats.org/officeDocument/2006/relationships/hyperlink" TargetMode="External" Target="https://podminky.urs.cz/item/CS_URS_2024_02/460571111"/><Relationship Id="rId809" Type="http://schemas.openxmlformats.org/officeDocument/2006/relationships/hyperlink" TargetMode="External" Target="https://podminky.urs.cz/item/CS_URS_2024_02/460581121"/><Relationship Id="rId810" Type="http://schemas.openxmlformats.org/officeDocument/2006/relationships/hyperlink" TargetMode="External" Target="https://podminky.urs.cz/item/CS_URS_2025_01/460661112"/><Relationship Id="rId811" Type="http://schemas.openxmlformats.org/officeDocument/2006/relationships/hyperlink" TargetMode="External" Target="https://podminky.urs.cz/item/CS_URS_2025_01/460671114"/><Relationship Id="rId868" Type="http://schemas.openxmlformats.org/officeDocument/2006/relationships/hyperlink" TargetMode="External" Target="https://podminky.urs.cz/item/CS_URS_2025_01/741210001"/><Relationship Id="rId869" Type="http://schemas.openxmlformats.org/officeDocument/2006/relationships/hyperlink" TargetMode="External" Target="https://podminky.urs.cz/item/CS_URS_2025_01/741210004"/><Relationship Id="rId903" Type="http://schemas.openxmlformats.org/officeDocument/2006/relationships/hyperlink" TargetMode="External" Target="https://podminky.urs.cz/item/CS_URS_2025_01/741313041"/><Relationship Id="rId904" Type="http://schemas.openxmlformats.org/officeDocument/2006/relationships/hyperlink" TargetMode="External" Target="https://podminky.urs.cz/item/CS_URS_2025_01/741310031"/><Relationship Id="rId905" Type="http://schemas.openxmlformats.org/officeDocument/2006/relationships/hyperlink" TargetMode="External" Target="https://podminky.urs.cz/item/CS_URS_2025_01/741310213"/><Relationship Id="rId906" Type="http://schemas.openxmlformats.org/officeDocument/2006/relationships/hyperlink" TargetMode="External" Target="https://podminky.urs.cz/item/CS_URS_2025_01/741311002"/><Relationship Id="rId907" Type="http://schemas.openxmlformats.org/officeDocument/2006/relationships/hyperlink" TargetMode="External" Target="https://podminky.urs.cz/item/CS_URS_2025_01/741124701"/><Relationship Id="rId908" Type="http://schemas.openxmlformats.org/officeDocument/2006/relationships/hyperlink" TargetMode="External" Target="https://podminky.urs.cz/item/CS_URS_2025_01/210813011"/><Relationship Id="rId1050" Type="http://schemas.openxmlformats.org/officeDocument/2006/relationships/hyperlink" TargetMode="External" Target="https://podminky.urs.cz/item/CS_URS_2025_01/210813061"/><Relationship Id="rId1051" Type="http://schemas.openxmlformats.org/officeDocument/2006/relationships/hyperlink" TargetMode="External" Target="https://podminky.urs.cz/item/CS_URS_2025_01/210813063"/><Relationship Id="rId1052" Type="http://schemas.openxmlformats.org/officeDocument/2006/relationships/hyperlink" TargetMode="External" Target="https://podminky.urs.cz/item/CS_URS_2025_01/210813037"/><Relationship Id="rId1053" Type="http://schemas.openxmlformats.org/officeDocument/2006/relationships/hyperlink" TargetMode="External" Target="https://podminky.urs.cz/item/CS_URS_2025_01/741130001"/><Relationship Id="rId1054" Type="http://schemas.openxmlformats.org/officeDocument/2006/relationships/hyperlink" TargetMode="External" Target="https://podminky.urs.cz/item/CS_URS_2025_01/741130003"/><Relationship Id="rId1206" Type="http://schemas.openxmlformats.org/officeDocument/2006/relationships/hyperlink" TargetMode="External" Target="https://podminky.urs.cz/item/CS_URS_2025_01/741130004"/><Relationship Id="rId1207" Type="http://schemas.openxmlformats.org/officeDocument/2006/relationships/hyperlink" TargetMode="External" Target="https://podminky.urs.cz/item/CS_URS_2025_01/741130006"/><Relationship Id="rId1208" Type="http://schemas.openxmlformats.org/officeDocument/2006/relationships/hyperlink" TargetMode="External" Target="https://podminky.urs.cz/item/CS_URS_2025_01/741130007"/><Relationship Id="rId1209" Type="http://schemas.openxmlformats.org/officeDocument/2006/relationships/hyperlink" TargetMode="External" Target="https://podminky.urs.cz/item/CS_URS_2025_01/741130011"/><Relationship Id="rId1210" Type="http://schemas.openxmlformats.org/officeDocument/2006/relationships/hyperlink" TargetMode="External" Target="https://podminky.urs.cz/item/CS_URS_2025_01/741910301"/><Relationship Id="rId1211" Type="http://schemas.openxmlformats.org/officeDocument/2006/relationships/hyperlink" TargetMode="External" Target="https://podminky.urs.cz/item/CS_URS_2025_01/741910421"/><Relationship Id="rId1212" Type="http://schemas.openxmlformats.org/officeDocument/2006/relationships/hyperlink" TargetMode="External" Target="https://podminky.urs.cz/item/CS_URS_2025_01/741910412"/><Relationship Id="rId1213" Type="http://schemas.openxmlformats.org/officeDocument/2006/relationships/hyperlink" TargetMode="External" Target="https://podminky.urs.cz/item/CS_URS_2025_01/210021055"/><Relationship Id="rId1214" Type="http://schemas.openxmlformats.org/officeDocument/2006/relationships/hyperlink" TargetMode="External" Target="https://podminky.urs.cz/item/CS_URS_2025_01/741110511"/><Relationship Id="rId1215" Type="http://schemas.openxmlformats.org/officeDocument/2006/relationships/hyperlink" TargetMode="External" Target="https://podminky.urs.cz/item/CS_URS_2025_01/741112021"/><Relationship Id="rId1216" Type="http://schemas.openxmlformats.org/officeDocument/2006/relationships/hyperlink" TargetMode="External" Target="https://podminky.urs.cz/item/CS_URS_2025_01/741372062"/><Relationship Id="rId1349" Type="http://schemas.openxmlformats.org/officeDocument/2006/relationships/hyperlink" TargetMode="External" Target="https://podminky.urs.cz/item/CS_URS_2025_01/741372063"/><Relationship Id="rId1465" Type="http://schemas.openxmlformats.org/officeDocument/2006/relationships/hyperlink" TargetMode="External" Target="https://podminky.urs.cz/item/CS_URS_2025_01/121151103"/><Relationship Id="rId1466" Type="http://schemas.openxmlformats.org/officeDocument/2006/relationships/hyperlink" TargetMode="External" Target="https://podminky.urs.cz/item/CS_URS_2025_01/132212222"/><Relationship Id="rId1467" Type="http://schemas.openxmlformats.org/officeDocument/2006/relationships/hyperlink" TargetMode="External" Target="https://podminky.urs.cz/item/CS_URS_2025_01/151101101"/><Relationship Id="rId1468" Type="http://schemas.openxmlformats.org/officeDocument/2006/relationships/hyperlink" TargetMode="External" Target="https://podminky.urs.cz/item/CS_URS_2025_01/151101111"/><Relationship Id="rId1469" Type="http://schemas.openxmlformats.org/officeDocument/2006/relationships/hyperlink" TargetMode="External" Target="https://podminky.urs.cz/item/CS_URS_2025_01/175111101"/><Relationship Id="rId1470" Type="http://schemas.openxmlformats.org/officeDocument/2006/relationships/hyperlink" TargetMode="External" Target="https://podminky.urs.cz/item/CS_URS_2025_01/174111101"/><Relationship Id="rId1471" Type="http://schemas.openxmlformats.org/officeDocument/2006/relationships/hyperlink" TargetMode="External" Target="https://podminky.urs.cz/item/CS_URS_2025_01/167151101"/><Relationship Id="rId1472" Type="http://schemas.openxmlformats.org/officeDocument/2006/relationships/hyperlink" TargetMode="External" Target="https://podminky.urs.cz/item/CS_URS_2025_01/162751117"/><Relationship Id="rId1473" Type="http://schemas.openxmlformats.org/officeDocument/2006/relationships/hyperlink" TargetMode="External" Target="https://podminky.urs.cz/item/CS_URS_2025_01/162751119"/><Relationship Id="rId1474" Type="http://schemas.openxmlformats.org/officeDocument/2006/relationships/hyperlink" TargetMode="External" Target="https://podminky.urs.cz/item/CS_URS_2025_01/171251201"/><Relationship Id="rId1475" Type="http://schemas.openxmlformats.org/officeDocument/2006/relationships/hyperlink" TargetMode="External" Target="https://podminky.urs.cz/item/CS_URS_2025_01/171201231"/><Relationship Id="rId1476" Type="http://schemas.openxmlformats.org/officeDocument/2006/relationships/hyperlink" TargetMode="External" Target="https://podminky.urs.cz/item/CS_URS_2025_01/181951112"/><Relationship Id="rId1544" Type="http://schemas.openxmlformats.org/officeDocument/2006/relationships/hyperlink" TargetMode="External" Target="https://podminky.urs.cz/item/CS_URS_2025_01/181351003"/><Relationship Id="rId1545" Type="http://schemas.openxmlformats.org/officeDocument/2006/relationships/hyperlink" TargetMode="External" Target="https://podminky.urs.cz/item/CS_URS_2025_01/181411131"/><Relationship Id="rId1880" Type="http://schemas.openxmlformats.org/officeDocument/2006/relationships/hyperlink" TargetMode="External" Target="https://podminky.urs.cz/item/CS_URS_2024_02/977343211.1"/><Relationship Id="rId1881" Type="http://schemas.openxmlformats.org/officeDocument/2006/relationships/hyperlink" TargetMode="External" Target="https://podminky.urs.cz/item/CS_URS_2024_02/599142111"/><Relationship Id="rId1882" Type="http://schemas.openxmlformats.org/officeDocument/2006/relationships/hyperlink" TargetMode="External" Target="https://podminky.urs.cz/item/CS_URS_2024_02/949101112"/><Relationship Id="rId1883" Type="http://schemas.openxmlformats.org/officeDocument/2006/relationships/hyperlink" TargetMode="External" Target="https://podminky.urs.cz/item/CS_URS_2024_02/953961113"/><Relationship Id="rId1884" Type="http://schemas.openxmlformats.org/officeDocument/2006/relationships/hyperlink" TargetMode="External" Target="https://podminky.urs.cz/item/CS_URS_2024_02/953961115"/><Relationship Id="rId1885" Type="http://schemas.openxmlformats.org/officeDocument/2006/relationships/hyperlink" TargetMode="External" Target="https://podminky.urs.cz/item/CS_URS_2024_02/977151118"/><Relationship Id="rId1886" Type="http://schemas.openxmlformats.org/officeDocument/2006/relationships/hyperlink" TargetMode="External" Target="https://podminky.urs.cz/item/CS_URS_2024_02/985112122"/><Relationship Id="rId1887" Type="http://schemas.openxmlformats.org/officeDocument/2006/relationships/hyperlink" TargetMode="External" Target="https://podminky.urs.cz/item/CS_URS_2024_02/985132111"/><Relationship Id="rId1888" Type="http://schemas.openxmlformats.org/officeDocument/2006/relationships/hyperlink" TargetMode="External" Target="https://podminky.urs.cz/item/CS_URS_2024_02/985311112"/><Relationship Id="rId1889" Type="http://schemas.openxmlformats.org/officeDocument/2006/relationships/hyperlink" TargetMode="External" Target="https://podminky.urs.cz/item/CS_URS_2024_02/997013114"/><Relationship Id="rId1890" Type="http://schemas.openxmlformats.org/officeDocument/2006/relationships/hyperlink" TargetMode="External" Target="https://podminky.urs.cz/item/CS_URS_2024_02/997013312"/><Relationship Id="rId1891" Type="http://schemas.openxmlformats.org/officeDocument/2006/relationships/hyperlink" TargetMode="External" Target="https://podminky.urs.cz/item/CS_URS_2024_02/997013322"/><Relationship Id="rId1929" Type="http://schemas.openxmlformats.org/officeDocument/2006/relationships/hyperlink" TargetMode="External" Target="https://podminky.urs.cz/item/CS_URS_2024_02/998011010"/><Relationship Id="rId1930" Type="http://schemas.openxmlformats.org/officeDocument/2006/relationships/hyperlink" TargetMode="External" Target="https://podminky.urs.cz/item/CS_URS_2024_02/764518621"/><Relationship Id="rId1931" Type="http://schemas.openxmlformats.org/officeDocument/2006/relationships/hyperlink" TargetMode="External" Target="https://podminky.urs.cz/item/CS_URS_2024_02/721239114"/><Relationship Id="rId1932" Type="http://schemas.openxmlformats.org/officeDocument/2006/relationships/hyperlink" TargetMode="External" Target="https://podminky.urs.cz/item/CS_URS_2024_02/998721112"/><Relationship Id="rId1933" Type="http://schemas.openxmlformats.org/officeDocument/2006/relationships/hyperlink" TargetMode="External" Target="https://podminky.urs.cz/item/CS_URS_2024_02/766666932"/><Relationship Id="rId1934" Type="http://schemas.openxmlformats.org/officeDocument/2006/relationships/hyperlink" TargetMode="External" Target="https://podminky.urs.cz/item/CS_URS_2024_02/767590840"/><Relationship Id="rId1991" Type="http://schemas.openxmlformats.org/officeDocument/2006/relationships/hyperlink" TargetMode="External" Target="https://podminky.urs.cz/item/CS_URS_2024_02/767995117"/><Relationship Id="rId2287" Type="http://schemas.openxmlformats.org/officeDocument/2006/relationships/hyperlink" TargetMode="External" Target="https://podminky.urs.cz/item/CS_URS_2025_01/210813035"/><Relationship Id="rId3212" Type="http://schemas.openxmlformats.org/officeDocument/2006/relationships/hyperlink" TargetMode="External" Target="https://podminky.urs.cz/item/CS_URS_2024_02/311113131"/><Relationship Id="rId3213" Type="http://schemas.openxmlformats.org/officeDocument/2006/relationships/hyperlink" TargetMode="External" Target="https://podminky.urs.cz/item/CS_URS_2024_02/311361821"/><Relationship Id="rId3214" Type="http://schemas.openxmlformats.org/officeDocument/2006/relationships/hyperlink" TargetMode="External" Target="https://podminky.urs.cz/item/CS_URS_2024_02/317944321"/><Relationship Id="rId3215" Type="http://schemas.openxmlformats.org/officeDocument/2006/relationships/hyperlink" TargetMode="External" Target="https://podminky.urs.cz/item/CS_URS_2024_02/317234410"/><Relationship Id="rId3216" Type="http://schemas.openxmlformats.org/officeDocument/2006/relationships/hyperlink" TargetMode="External" Target="https://podminky.urs.cz/item/CS_URS_2024_02/346244381"/><Relationship Id="rId3217" Type="http://schemas.openxmlformats.org/officeDocument/2006/relationships/hyperlink" TargetMode="External" Target="https://podminky.urs.cz/item/CS_URS_2024_02/346481111"/><Relationship Id="rId3218" Type="http://schemas.openxmlformats.org/officeDocument/2006/relationships/hyperlink" TargetMode="External" Target="https://podminky.urs.cz/item/CS_URS_2024_02/411321515"/><Relationship Id="rId3219" Type="http://schemas.openxmlformats.org/officeDocument/2006/relationships/hyperlink" TargetMode="External" Target="https://podminky.urs.cz/item/CS_URS_2024_02/411354247"/><Relationship Id="rId3220" Type="http://schemas.openxmlformats.org/officeDocument/2006/relationships/hyperlink" TargetMode="External" Target="https://podminky.urs.cz/item/CS_URS_2024_02/411362021"/><Relationship Id="rId3269" Type="http://schemas.openxmlformats.org/officeDocument/2006/relationships/hyperlink" TargetMode="External" Target="https://podminky.urs.cz/item/CS_URS_2024_02/612135001"/><Relationship Id="rId3270" Type="http://schemas.openxmlformats.org/officeDocument/2006/relationships/hyperlink" TargetMode="External" Target="https://podminky.urs.cz/item/CS_URS_2024_02/612135091"/><Relationship Id="rId3271" Type="http://schemas.openxmlformats.org/officeDocument/2006/relationships/hyperlink" TargetMode="External" Target="https://podminky.urs.cz/item/CS_URS_2024_02/612315302"/><Relationship Id="rId3272" Type="http://schemas.openxmlformats.org/officeDocument/2006/relationships/hyperlink" TargetMode="External" Target="https://podminky.urs.cz/item/CS_URS_2024_02/612321121"/><Relationship Id="rId3273" Type="http://schemas.openxmlformats.org/officeDocument/2006/relationships/hyperlink" TargetMode="External" Target="https://podminky.urs.cz/item/CS_URS_2024_02/468101322"/><Relationship Id="rId3274" Type="http://schemas.openxmlformats.org/officeDocument/2006/relationships/hyperlink" TargetMode="External" Target="https://podminky.urs.cz/item/CS_URS_2024_02/635211121"/><Relationship Id="rId3275" Type="http://schemas.openxmlformats.org/officeDocument/2006/relationships/hyperlink" TargetMode="External" Target="https://podminky.urs.cz/item/CS_URS_2024_02/941112121"/><Relationship Id="rId3276" Type="http://schemas.openxmlformats.org/officeDocument/2006/relationships/hyperlink" TargetMode="External" Target="https://podminky.urs.cz/item/CS_URS_2024_02/941112221"/><Relationship Id="rId3277" Type="http://schemas.openxmlformats.org/officeDocument/2006/relationships/hyperlink" TargetMode="External" Target="https://podminky.urs.cz/item/CS_URS_2024_02/941112821"/><Relationship Id="rId3278" Type="http://schemas.openxmlformats.org/officeDocument/2006/relationships/hyperlink" TargetMode="External" Target="https://podminky.urs.cz/item/CS_URS_2024_02/949211111"/><Relationship Id="rId3279" Type="http://schemas.openxmlformats.org/officeDocument/2006/relationships/hyperlink" TargetMode="External" Target="https://podminky.urs.cz/item/CS_URS_2024_02/949211211"/><Relationship Id="rId3358" Type="http://schemas.openxmlformats.org/officeDocument/2006/relationships/hyperlink" TargetMode="External" Target="https://podminky.urs.cz/item/CS_URS_2024_02/949211811"/><Relationship Id="rId3359" Type="http://schemas.openxmlformats.org/officeDocument/2006/relationships/hyperlink" TargetMode="External" Target="https://podminky.urs.cz/item/CS_URS_2024_02/945421110"/><Relationship Id="rId3360" Type="http://schemas.openxmlformats.org/officeDocument/2006/relationships/hyperlink" TargetMode="External" Target="https://podminky.urs.cz/item/CS_URS_2024_02/971033641"/><Relationship Id="rId3361" Type="http://schemas.openxmlformats.org/officeDocument/2006/relationships/hyperlink" TargetMode="External" Target="https://podminky.urs.cz/item/CS_URS_2024_02/971033651"/><Relationship Id="rId3362" Type="http://schemas.openxmlformats.org/officeDocument/2006/relationships/hyperlink" TargetMode="External" Target="https://podminky.urs.cz/item/CS_URS_2024_02/974032164"/><Relationship Id="rId3363" Type="http://schemas.openxmlformats.org/officeDocument/2006/relationships/hyperlink" TargetMode="External" Target="https://podminky.urs.cz/item/CS_URS_2024_02/977151127"/><Relationship Id="rId3384" Type="http://schemas.openxmlformats.org/officeDocument/2006/relationships/hyperlink" TargetMode="External" Target="https://podminky.urs.cz/item/CS_URS_2024_02/712811115"/><Relationship Id="rId3385" Type="http://schemas.openxmlformats.org/officeDocument/2006/relationships/hyperlink" TargetMode="External" Target="https://podminky.urs.cz/item/CS_URS_2024_02/622252002"/><Relationship Id="rId3386" Type="http://schemas.openxmlformats.org/officeDocument/2006/relationships/hyperlink" TargetMode="External" Target="https://podminky.urs.cz/item/CS_URS_2024_02/713131141"/><Relationship Id="rId3387" Type="http://schemas.openxmlformats.org/officeDocument/2006/relationships/hyperlink" TargetMode="External" Target="https://podminky.urs.cz/item/CS_URS_2024_02/767161813"/><Relationship Id="rId3388" Type="http://schemas.openxmlformats.org/officeDocument/2006/relationships/hyperlink" TargetMode="External" Target="https://podminky.urs.cz/item/CS_URS_2024_02/767161834"/><Relationship Id="rId3389" Type="http://schemas.openxmlformats.org/officeDocument/2006/relationships/hyperlink" TargetMode="External" Target="https://podminky.urs.cz/item/CS_URS_2024_02/767163121"/><Relationship Id="rId3468" Type="http://schemas.openxmlformats.org/officeDocument/2006/relationships/hyperlink" TargetMode="External" Target="https://podminky.urs.cz/item/CS_URS_2024_02/771111011"/><Relationship Id="rId3469" Type="http://schemas.openxmlformats.org/officeDocument/2006/relationships/hyperlink" TargetMode="External" Target="https://podminky.urs.cz/item/CS_URS_2024_02/771121011"/><Relationship Id="rId3470" Type="http://schemas.openxmlformats.org/officeDocument/2006/relationships/hyperlink" TargetMode="External" Target="https://podminky.urs.cz/item/CS_URS_2024_02/771151012"/><Relationship Id="rId3471" Type="http://schemas.openxmlformats.org/officeDocument/2006/relationships/hyperlink" TargetMode="External" Target="https://podminky.urs.cz/item/CS_URS_2024_02/771574515"/><Relationship Id="rId3472" Type="http://schemas.openxmlformats.org/officeDocument/2006/relationships/hyperlink" TargetMode="External" Target="https://podminky.urs.cz/item/CS_URS_2024_02/998771112"/><Relationship Id="rId3473" Type="http://schemas.openxmlformats.org/officeDocument/2006/relationships/hyperlink" TargetMode="External" Target="https://podminky.urs.cz/item/CS_URS_2024_02/781111011"/><Relationship Id="rId3474" Type="http://schemas.openxmlformats.org/officeDocument/2006/relationships/hyperlink" TargetMode="External" Target="https://podminky.urs.cz/item/CS_URS_2024_02/781121011"/><Relationship Id="rId3518" Type="http://schemas.openxmlformats.org/officeDocument/2006/relationships/hyperlink" TargetMode="External" Target="https://podminky.urs.cz/item/CS_URS_2024_02/781472215"/><Relationship Id="rId3519" Type="http://schemas.openxmlformats.org/officeDocument/2006/relationships/hyperlink" TargetMode="External" Target="https://podminky.urs.cz/item/CS_URS_2024_02/781492111"/><Relationship Id="rId3520" Type="http://schemas.openxmlformats.org/officeDocument/2006/relationships/hyperlink" TargetMode="External" Target="https://podminky.urs.cz/item/CS_URS_2024_02/998781112"/><Relationship Id="rId3521" Type="http://schemas.openxmlformats.org/officeDocument/2006/relationships/hyperlink" TargetMode="External" Target="https://podminky.urs.cz/item/CS_URS_2024_02/783301303"/><Relationship Id="rId3522" Type="http://schemas.openxmlformats.org/officeDocument/2006/relationships/hyperlink" TargetMode="External" Target="https://podminky.urs.cz/item/CS_URS_2024_02/783314101"/><Relationship Id="rId3523" Type="http://schemas.openxmlformats.org/officeDocument/2006/relationships/hyperlink" TargetMode="External" Target="https://podminky.urs.cz/item/CS_URS_2024_02/783315101"/><Relationship Id="rId3524" Type="http://schemas.openxmlformats.org/officeDocument/2006/relationships/hyperlink" TargetMode="External" Target="https://podminky.urs.cz/item/CS_URS_2024_02/783317101"/><Relationship Id="rId3609" Type="http://schemas.openxmlformats.org/officeDocument/2006/relationships/hyperlink" TargetMode="External" Target="https://podminky.urs.cz/item/CS_URS_2024_02/741120301"/><Relationship Id="rId3610" Type="http://schemas.openxmlformats.org/officeDocument/2006/relationships/hyperlink" TargetMode="External" Target="https://podminky.urs.cz/item/CS_URS_2024_02/741120406"/><Relationship Id="rId3611" Type="http://schemas.openxmlformats.org/officeDocument/2006/relationships/hyperlink" TargetMode="External" Target="https://podminky.urs.cz/item/CS_URS_2024_02/741130012"/><Relationship Id="rId3612" Type="http://schemas.openxmlformats.org/officeDocument/2006/relationships/hyperlink" TargetMode="External" Target="https://podminky.urs.cz/item/CS_URS_2024_02/741122742"/><Relationship Id="rId3613" Type="http://schemas.openxmlformats.org/officeDocument/2006/relationships/hyperlink" TargetMode="External" Target="https://podminky.urs.cz/item/CS_URS_2024_02/741122743"/><Relationship Id="rId3639" Type="http://schemas.openxmlformats.org/officeDocument/2006/relationships/hyperlink" TargetMode="External" Target="https://podminky.urs.cz/item/CS_URS_2024_02/721210822"/><Relationship Id="rId3640" Type="http://schemas.openxmlformats.org/officeDocument/2006/relationships/hyperlink" TargetMode="External" Target="https://podminky.urs.cz/item/CS_URS_2024_02/741210005"/><Relationship Id="rId3641" Type="http://schemas.openxmlformats.org/officeDocument/2006/relationships/hyperlink" TargetMode="External" Target="https://podminky.urs.cz/item/CS_URS_2024_02/742110104"/><Relationship Id="rId3786" Type="http://schemas.openxmlformats.org/officeDocument/2006/relationships/hyperlink" TargetMode="External" Target="https://podminky.urs.cz/item/CS_URS_2024_02/741920306"/><Relationship Id="rId3787" Type="http://schemas.openxmlformats.org/officeDocument/2006/relationships/hyperlink" TargetMode="External" Target="https://podminky.urs.cz/item/CS_URS_2024_02/HZS2231"/><Relationship Id="rId3788" Type="http://schemas.openxmlformats.org/officeDocument/2006/relationships/hyperlink" TargetMode="External" Target="https://podminky.urs.cz/item/CS_URS_2024_02/HZS4212"/><Relationship Id="rId3789" Type="http://schemas.openxmlformats.org/officeDocument/2006/relationships/hyperlink" TargetMode="External" Target="https://podminky.urs.cz/item/CS_URS_2024_02/HZS4232"/><Relationship Id="rId3790" Type="http://schemas.openxmlformats.org/officeDocument/2006/relationships/hyperlink" TargetMode="External" Target="https://podminky.urs.cz/item/CS_URS_2024_02/742210501"/><Relationship Id="rId3852" Type="http://schemas.openxmlformats.org/officeDocument/2006/relationships/hyperlink" TargetMode="External" Target="https://podminky.urs.cz/item/CS_URS_2024_02/210813011"/><Relationship Id="rId3892" Type="http://schemas.openxmlformats.org/officeDocument/2006/relationships/hyperlink" TargetMode="External" Target="https://podminky.urs.cz/item/CS_URS_2024_02/210813035"/><Relationship Id="rId4021" Type="http://schemas.openxmlformats.org/officeDocument/2006/relationships/hyperlink" TargetMode="External" Target="https://podminky.urs.cz/item/CS_URS_2024_02/210813013"/><Relationship Id="rId4022" Type="http://schemas.openxmlformats.org/officeDocument/2006/relationships/hyperlink" TargetMode="External" Target="https://podminky.urs.cz/item/CS_URS_2024_02/210813061"/><Relationship Id="rId4023" Type="http://schemas.openxmlformats.org/officeDocument/2006/relationships/hyperlink" TargetMode="External" Target="https://podminky.urs.cz/item/CS_URS_2024_02/210813063"/><Relationship Id="rId4237" Type="http://schemas.openxmlformats.org/officeDocument/2006/relationships/hyperlink" TargetMode="External" Target="https://podminky.urs.cz/item/CS_URS_2024_02/741910421"/><Relationship Id="rId4238" Type="http://schemas.openxmlformats.org/officeDocument/2006/relationships/hyperlink" TargetMode="External" Target="https://podminky.urs.cz/item/CS_URS_2024_02/741910412"/><Relationship Id="rId4239" Type="http://schemas.openxmlformats.org/officeDocument/2006/relationships/hyperlink" TargetMode="External" Target="https://podminky.urs.cz/item/CS_URS_2024_02/741110511"/><Relationship Id="rId4539" Type="http://schemas.openxmlformats.org/officeDocument/2006/relationships/hyperlink" TargetMode="External" Target="http://TLB1.CU.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2025-10-21T06:59:58Z</dcterms:created>
  <dcterms:modified xsi:type="dcterms:W3CDTF">2025-10-21T06:59:58Z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