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9CC7" w14:textId="4B08D12D" w:rsidR="00EB4217" w:rsidRDefault="00024D91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B4217">
        <w:rPr>
          <w:b/>
          <w:sz w:val="28"/>
          <w:szCs w:val="28"/>
        </w:rPr>
        <w:t>O B J E D N Á V K A</w:t>
      </w:r>
    </w:p>
    <w:p w14:paraId="62D04E9D" w14:textId="39ADDD78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</w:t>
      </w:r>
      <w:r w:rsidR="00EB5445">
        <w:rPr>
          <w:lang w:val="en-US"/>
        </w:rPr>
        <w:t xml:space="preserve"> </w:t>
      </w:r>
      <w:r>
        <w:rPr>
          <w:lang w:val="en-US"/>
        </w:rPr>
        <w:t xml:space="preserve">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06110B">
        <w:rPr>
          <w:lang w:val="en-US"/>
        </w:rPr>
        <w:t>130</w:t>
      </w:r>
      <w:r w:rsidR="00B20DE1">
        <w:rPr>
          <w:lang w:val="en-US"/>
        </w:rPr>
        <w:t>/2025</w:t>
      </w:r>
    </w:p>
    <w:p w14:paraId="6C64D272" w14:textId="4C8742BB" w:rsidR="0013521B" w:rsidRDefault="0006110B" w:rsidP="0091591A">
      <w:pPr>
        <w:spacing w:after="0"/>
        <w:rPr>
          <w:lang w:val="en-US"/>
        </w:rPr>
      </w:pPr>
      <w:r>
        <w:rPr>
          <w:lang w:val="en-US"/>
        </w:rPr>
        <w:t xml:space="preserve">TINT </w:t>
      </w:r>
      <w:proofErr w:type="spellStart"/>
      <w:r>
        <w:rPr>
          <w:lang w:val="en-US"/>
        </w:rPr>
        <w:t>s.r.o.</w:t>
      </w:r>
      <w:proofErr w:type="spellEnd"/>
    </w:p>
    <w:p w14:paraId="72EA5174" w14:textId="587F0527" w:rsidR="0059553A" w:rsidRDefault="0006110B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Riegrova</w:t>
      </w:r>
      <w:proofErr w:type="spellEnd"/>
      <w:r>
        <w:rPr>
          <w:lang w:val="en-US"/>
        </w:rPr>
        <w:t xml:space="preserve"> 832</w:t>
      </w:r>
    </w:p>
    <w:p w14:paraId="546CD6DC" w14:textId="221CF213" w:rsidR="00A4705F" w:rsidRDefault="0006110B" w:rsidP="0091591A">
      <w:pPr>
        <w:spacing w:after="0"/>
        <w:rPr>
          <w:lang w:val="en-US"/>
        </w:rPr>
      </w:pPr>
      <w:r>
        <w:rPr>
          <w:lang w:val="en-US"/>
        </w:rPr>
        <w:t xml:space="preserve">738 </w:t>
      </w:r>
      <w:proofErr w:type="gramStart"/>
      <w:r>
        <w:rPr>
          <w:lang w:val="en-US"/>
        </w:rPr>
        <w:t>01  Frýdek</w:t>
      </w:r>
      <w:proofErr w:type="gramEnd"/>
      <w:r>
        <w:rPr>
          <w:lang w:val="en-US"/>
        </w:rPr>
        <w:t xml:space="preserve"> - </w:t>
      </w:r>
      <w:proofErr w:type="spellStart"/>
      <w:r>
        <w:rPr>
          <w:lang w:val="en-US"/>
        </w:rPr>
        <w:t>Místek</w:t>
      </w:r>
      <w:proofErr w:type="spellEnd"/>
    </w:p>
    <w:p w14:paraId="1B5CD869" w14:textId="6FE55C65" w:rsidR="0059553A" w:rsidRDefault="0059553A" w:rsidP="00EB4217">
      <w:pPr>
        <w:spacing w:after="0"/>
        <w:rPr>
          <w:lang w:val="en-US"/>
        </w:rPr>
      </w:pPr>
    </w:p>
    <w:p w14:paraId="53E70704" w14:textId="53F0C16C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06110B">
        <w:t>63323966</w:t>
      </w:r>
    </w:p>
    <w:p w14:paraId="6104FA3F" w14:textId="7F2916E9" w:rsidR="00EB4217" w:rsidRDefault="00EB4217" w:rsidP="00EB4217">
      <w:pPr>
        <w:spacing w:after="0"/>
      </w:pPr>
      <w:r>
        <w:t>DIČ:</w:t>
      </w:r>
      <w:r w:rsidR="0013521B">
        <w:t xml:space="preserve"> </w:t>
      </w:r>
      <w:r w:rsidR="0006110B">
        <w:t>CZ63323966</w:t>
      </w:r>
    </w:p>
    <w:p w14:paraId="17011BE8" w14:textId="3A4B849D" w:rsidR="0059553A" w:rsidRPr="00EB4217" w:rsidRDefault="00C7358E" w:rsidP="00EB4217">
      <w:pPr>
        <w:spacing w:after="0"/>
      </w:pPr>
      <w:r>
        <w:t xml:space="preserve">e-mail: </w:t>
      </w:r>
      <w:r w:rsidR="0006110B">
        <w:t>m.lastovic</w:t>
      </w:r>
      <w:r w:rsidR="000E0A76">
        <w:t>a</w:t>
      </w:r>
      <w:r w:rsidR="0006110B">
        <w:t>@tint.cz</w:t>
      </w:r>
    </w:p>
    <w:p w14:paraId="47239102" w14:textId="77777777" w:rsidR="00B81B9B" w:rsidRDefault="00B81B9B" w:rsidP="00EB4217">
      <w:pPr>
        <w:spacing w:after="0"/>
        <w:rPr>
          <w:b/>
          <w:lang w:val="en-US"/>
        </w:rPr>
      </w:pPr>
    </w:p>
    <w:p w14:paraId="20983EAB" w14:textId="4DEAE36C" w:rsidR="0013521B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0B088C51" w14:textId="568CA2A1" w:rsidR="00C35C90" w:rsidRDefault="0006110B" w:rsidP="00C35C90">
      <w:pPr>
        <w:pStyle w:val="Odstavecseseznamem"/>
        <w:spacing w:after="0"/>
        <w:ind w:left="1440"/>
      </w:pPr>
      <w:r>
        <w:t>Interaktivní panel s pojezdem na pylonech dle Vaší cenové nabídky</w:t>
      </w:r>
      <w:r w:rsidR="006950DD">
        <w:t xml:space="preserve"> (3 ks)</w:t>
      </w:r>
      <w:r>
        <w:t>:</w:t>
      </w:r>
    </w:p>
    <w:p w14:paraId="48DE6E7C" w14:textId="50F94DBD" w:rsidR="0006110B" w:rsidRDefault="0006110B" w:rsidP="0006110B">
      <w:pPr>
        <w:pStyle w:val="Odstavecseseznamem"/>
        <w:spacing w:after="0"/>
        <w:ind w:left="0"/>
      </w:pPr>
      <w:r>
        <w:t xml:space="preserve">1/ Hardware a </w:t>
      </w:r>
      <w:proofErr w:type="gramStart"/>
      <w:r>
        <w:t>Software - interaktivní</w:t>
      </w:r>
      <w:proofErr w:type="gramEnd"/>
      <w:r>
        <w:t xml:space="preserve"> panel, montážní materiál, LCD, pylonové sloupy 196.</w:t>
      </w:r>
      <w:r w:rsidR="004341BD">
        <w:t>303,14 Kč</w:t>
      </w:r>
    </w:p>
    <w:p w14:paraId="511D1929" w14:textId="68C16203" w:rsidR="004341BD" w:rsidRDefault="004341BD" w:rsidP="0006110B">
      <w:pPr>
        <w:pStyle w:val="Odstavecseseznamem"/>
        <w:spacing w:after="0"/>
        <w:ind w:left="0"/>
      </w:pPr>
      <w:r>
        <w:t xml:space="preserve">2/ montáž a kompletace stojanu s interaktivním panelem                                                      23.152,14 Kč </w:t>
      </w:r>
    </w:p>
    <w:p w14:paraId="09C5CE4D" w14:textId="77777777" w:rsidR="00C35C90" w:rsidRDefault="00C35C90" w:rsidP="00C35C90">
      <w:pPr>
        <w:pStyle w:val="Odstavecseseznamem"/>
        <w:spacing w:after="0"/>
        <w:ind w:left="1440"/>
      </w:pPr>
    </w:p>
    <w:p w14:paraId="023B6062" w14:textId="7B0616F3" w:rsidR="00EB4217" w:rsidRDefault="00EB4217" w:rsidP="00EB4217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13521B">
        <w:rPr>
          <w:lang w:val="en-US"/>
        </w:rPr>
        <w:t xml:space="preserve"> </w:t>
      </w:r>
      <w:r w:rsidR="00EB5445">
        <w:rPr>
          <w:lang w:val="en-US"/>
        </w:rPr>
        <w:t xml:space="preserve">  </w:t>
      </w:r>
      <w:proofErr w:type="gramEnd"/>
      <w:r w:rsidR="00EB5445">
        <w:rPr>
          <w:lang w:val="en-US"/>
        </w:rPr>
        <w:t xml:space="preserve"> </w:t>
      </w:r>
      <w:r w:rsidR="00707B8F">
        <w:rPr>
          <w:lang w:val="en-US"/>
        </w:rPr>
        <w:t xml:space="preserve">                  </w:t>
      </w:r>
      <w:r w:rsidR="004341BD">
        <w:rPr>
          <w:lang w:val="en-US"/>
        </w:rPr>
        <w:t xml:space="preserve">      </w:t>
      </w:r>
      <w:r w:rsidR="00707B8F">
        <w:rPr>
          <w:lang w:val="en-US"/>
        </w:rPr>
        <w:t xml:space="preserve"> </w:t>
      </w:r>
      <w:proofErr w:type="spellStart"/>
      <w:r w:rsidR="00EB5445">
        <w:rPr>
          <w:lang w:val="en-US"/>
        </w:rPr>
        <w:t>Kč</w:t>
      </w:r>
      <w:proofErr w:type="spellEnd"/>
    </w:p>
    <w:p w14:paraId="3AED4F84" w14:textId="59F79460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cena s DPH:</w:t>
      </w:r>
      <w:r w:rsidR="004D6812">
        <w:rPr>
          <w:lang w:val="en-US"/>
        </w:rPr>
        <w:t xml:space="preserve">  </w:t>
      </w:r>
      <w:r w:rsidR="00EB5445">
        <w:rPr>
          <w:lang w:val="en-US"/>
        </w:rPr>
        <w:t xml:space="preserve">    </w:t>
      </w:r>
      <w:r w:rsidR="004341BD">
        <w:rPr>
          <w:lang w:val="en-US"/>
        </w:rPr>
        <w:t>219.455,28</w:t>
      </w:r>
      <w:r w:rsidR="00EB5445">
        <w:rPr>
          <w:lang w:val="en-US"/>
        </w:rPr>
        <w:t xml:space="preserve">   </w:t>
      </w:r>
      <w:r w:rsidR="00111944">
        <w:rPr>
          <w:lang w:val="en-US"/>
        </w:rPr>
        <w:t xml:space="preserve">    </w:t>
      </w:r>
      <w:proofErr w:type="spellStart"/>
      <w:r w:rsidR="00707B8F">
        <w:rPr>
          <w:lang w:val="en-US"/>
        </w:rPr>
        <w:t>Kč</w:t>
      </w:r>
      <w:proofErr w:type="spellEnd"/>
    </w:p>
    <w:p w14:paraId="3D105279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3638BC6E" w14:textId="77777777" w:rsidR="00EB4217" w:rsidRDefault="00EB4217" w:rsidP="00EB4217">
      <w:pPr>
        <w:spacing w:after="0"/>
        <w:rPr>
          <w:lang w:val="en-US"/>
        </w:rPr>
      </w:pPr>
    </w:p>
    <w:p w14:paraId="39A1A4F3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</w:t>
      </w:r>
      <w:r w:rsidR="00EB5445">
        <w:rPr>
          <w:b/>
          <w:lang w:val="en-US"/>
        </w:rPr>
        <w:t>MgA. Lukáš Poledna, Ph.D.</w:t>
      </w:r>
      <w:r w:rsidR="004D6812">
        <w:rPr>
          <w:b/>
          <w:lang w:val="en-US"/>
        </w:rPr>
        <w:t xml:space="preserve">                     </w:t>
      </w:r>
      <w:r>
        <w:rPr>
          <w:b/>
          <w:lang w:val="en-US"/>
        </w:rPr>
        <w:t xml:space="preserve"> </w:t>
      </w:r>
      <w:r>
        <w:rPr>
          <w:lang w:val="en-US"/>
        </w:rPr>
        <w:t>........................................................</w:t>
      </w:r>
      <w:r w:rsidR="00EB5445">
        <w:rPr>
          <w:lang w:val="en-US"/>
        </w:rPr>
        <w:t>..........</w:t>
      </w:r>
    </w:p>
    <w:p w14:paraId="0941C1B7" w14:textId="77777777" w:rsidR="004D6812" w:rsidRDefault="004D6812" w:rsidP="00EB4217">
      <w:pPr>
        <w:spacing w:after="0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 w:rsidR="00EB5445">
        <w:rPr>
          <w:lang w:val="en-US"/>
        </w:rPr>
        <w:t>ředitel</w:t>
      </w:r>
      <w:proofErr w:type="spellEnd"/>
    </w:p>
    <w:p w14:paraId="3AB14F3D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3F39B51F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</w:p>
    <w:p w14:paraId="23E63790" w14:textId="56AD9461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4341BD">
        <w:rPr>
          <w:lang w:val="en-US"/>
        </w:rPr>
        <w:t>2</w:t>
      </w:r>
      <w:r w:rsidR="00C35C90">
        <w:rPr>
          <w:lang w:val="en-US"/>
        </w:rPr>
        <w:t>4</w:t>
      </w:r>
      <w:r w:rsidR="00111944">
        <w:rPr>
          <w:lang w:val="en-US"/>
        </w:rPr>
        <w:t>. 10.</w:t>
      </w:r>
      <w:r w:rsidR="00B20DE1">
        <w:rPr>
          <w:lang w:val="en-US"/>
        </w:rPr>
        <w:t xml:space="preserve"> 2025</w:t>
      </w:r>
      <w:r>
        <w:rPr>
          <w:lang w:val="en-US"/>
        </w:rPr>
        <w:t xml:space="preserve">          </w:t>
      </w:r>
    </w:p>
    <w:p w14:paraId="51EE45DC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</w:t>
      </w:r>
      <w:r w:rsidR="004D6812">
        <w:rPr>
          <w:lang w:val="en-US"/>
        </w:rPr>
        <w:t xml:space="preserve">                 </w:t>
      </w:r>
      <w:r>
        <w:rPr>
          <w:lang w:val="en-US"/>
        </w:rPr>
        <w:t xml:space="preserve"> Bc. Marcela Janíková</w:t>
      </w:r>
    </w:p>
    <w:p w14:paraId="3CFAEBC1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013314FF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1FB931DC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1EBA99BF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77A8E4AD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2559B075" w14:textId="77777777" w:rsidR="0059553A" w:rsidRDefault="00EB4217" w:rsidP="0059553A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7CD32E13" w14:textId="25E014D4" w:rsidR="00EB4217" w:rsidRPr="0059553A" w:rsidRDefault="00EB4217" w:rsidP="0059553A">
      <w:pPr>
        <w:rPr>
          <w:rFonts w:ascii="Calibri" w:hAnsi="Calibri"/>
          <w:sz w:val="20"/>
          <w:szCs w:val="20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4D6812">
        <w:rPr>
          <w:sz w:val="24"/>
          <w:szCs w:val="24"/>
          <w:lang w:val="en-US"/>
        </w:rPr>
        <w:t xml:space="preserve"> </w:t>
      </w:r>
      <w:r w:rsidR="004341BD">
        <w:rPr>
          <w:sz w:val="24"/>
          <w:szCs w:val="24"/>
          <w:lang w:val="en-US"/>
        </w:rPr>
        <w:t>2</w:t>
      </w:r>
      <w:r w:rsidR="00C35C90">
        <w:rPr>
          <w:sz w:val="24"/>
          <w:szCs w:val="24"/>
          <w:lang w:val="en-US"/>
        </w:rPr>
        <w:t>4</w:t>
      </w:r>
      <w:r w:rsidR="00111944">
        <w:rPr>
          <w:sz w:val="24"/>
          <w:szCs w:val="24"/>
          <w:lang w:val="en-US"/>
        </w:rPr>
        <w:t>. 10.</w:t>
      </w:r>
      <w:r w:rsidR="00B20DE1">
        <w:rPr>
          <w:sz w:val="24"/>
          <w:szCs w:val="24"/>
          <w:lang w:val="en-US"/>
        </w:rPr>
        <w:t xml:space="preserve"> 2025</w:t>
      </w:r>
    </w:p>
    <w:sectPr w:rsidR="00EB4217" w:rsidRPr="0059553A" w:rsidSect="0059553A">
      <w:headerReference w:type="default" r:id="rId7"/>
      <w:footerReference w:type="default" r:id="rId8"/>
      <w:pgSz w:w="11906" w:h="16838"/>
      <w:pgMar w:top="124" w:right="1417" w:bottom="1134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BBBB" w14:textId="77777777" w:rsidR="002242C8" w:rsidRDefault="002242C8" w:rsidP="004A41BA">
      <w:pPr>
        <w:spacing w:after="0" w:line="240" w:lineRule="auto"/>
      </w:pPr>
      <w:r>
        <w:separator/>
      </w:r>
    </w:p>
  </w:endnote>
  <w:endnote w:type="continuationSeparator" w:id="0">
    <w:p w14:paraId="750B5E00" w14:textId="77777777" w:rsidR="002242C8" w:rsidRDefault="002242C8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9119" w14:textId="77777777"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 wp14:anchorId="4ABEEC5F" wp14:editId="197ED86C">
          <wp:extent cx="3533775" cy="1189611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8D77" w14:textId="77777777" w:rsidR="002242C8" w:rsidRDefault="002242C8" w:rsidP="004A41BA">
      <w:pPr>
        <w:spacing w:after="0" w:line="240" w:lineRule="auto"/>
      </w:pPr>
      <w:r>
        <w:separator/>
      </w:r>
    </w:p>
  </w:footnote>
  <w:footnote w:type="continuationSeparator" w:id="0">
    <w:p w14:paraId="7D0C074B" w14:textId="77777777" w:rsidR="002242C8" w:rsidRDefault="002242C8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84A7" w14:textId="77777777"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 wp14:anchorId="3A7CA007" wp14:editId="5A13F586">
          <wp:extent cx="5762625" cy="2197106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0411"/>
    <w:multiLevelType w:val="hybridMultilevel"/>
    <w:tmpl w:val="0BE48444"/>
    <w:lvl w:ilvl="0" w:tplc="E84C3F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E231A"/>
    <w:multiLevelType w:val="hybridMultilevel"/>
    <w:tmpl w:val="0AB89466"/>
    <w:lvl w:ilvl="0" w:tplc="D4AC45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E4270"/>
    <w:multiLevelType w:val="hybridMultilevel"/>
    <w:tmpl w:val="1E089126"/>
    <w:lvl w:ilvl="0" w:tplc="59CA0A72">
      <w:start w:val="5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0E7811"/>
    <w:multiLevelType w:val="hybridMultilevel"/>
    <w:tmpl w:val="1AF6AC06"/>
    <w:lvl w:ilvl="0" w:tplc="ECFC36C8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7315079">
    <w:abstractNumId w:val="4"/>
  </w:num>
  <w:num w:numId="2" w16cid:durableId="806631143">
    <w:abstractNumId w:val="0"/>
  </w:num>
  <w:num w:numId="3" w16cid:durableId="1773549267">
    <w:abstractNumId w:val="1"/>
  </w:num>
  <w:num w:numId="4" w16cid:durableId="974723746">
    <w:abstractNumId w:val="3"/>
  </w:num>
  <w:num w:numId="5" w16cid:durableId="167918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23CB5"/>
    <w:rsid w:val="00024D91"/>
    <w:rsid w:val="000371DA"/>
    <w:rsid w:val="0006110B"/>
    <w:rsid w:val="00093394"/>
    <w:rsid w:val="000D1B39"/>
    <w:rsid w:val="000E0A76"/>
    <w:rsid w:val="00111944"/>
    <w:rsid w:val="00116A87"/>
    <w:rsid w:val="00131DC4"/>
    <w:rsid w:val="0013521B"/>
    <w:rsid w:val="001625C1"/>
    <w:rsid w:val="00183A3F"/>
    <w:rsid w:val="001A5634"/>
    <w:rsid w:val="001E36D9"/>
    <w:rsid w:val="0020422E"/>
    <w:rsid w:val="002113FE"/>
    <w:rsid w:val="002242C8"/>
    <w:rsid w:val="002310E3"/>
    <w:rsid w:val="00231C7D"/>
    <w:rsid w:val="00245924"/>
    <w:rsid w:val="00280EB2"/>
    <w:rsid w:val="002850FF"/>
    <w:rsid w:val="0029002C"/>
    <w:rsid w:val="002D405E"/>
    <w:rsid w:val="002F7B4F"/>
    <w:rsid w:val="00300526"/>
    <w:rsid w:val="00364880"/>
    <w:rsid w:val="00373120"/>
    <w:rsid w:val="0038233D"/>
    <w:rsid w:val="003B2C2E"/>
    <w:rsid w:val="003E2B16"/>
    <w:rsid w:val="00426F5C"/>
    <w:rsid w:val="004341BD"/>
    <w:rsid w:val="004A411C"/>
    <w:rsid w:val="004A41BA"/>
    <w:rsid w:val="004B7328"/>
    <w:rsid w:val="004D6812"/>
    <w:rsid w:val="004E6135"/>
    <w:rsid w:val="005231ED"/>
    <w:rsid w:val="005506C4"/>
    <w:rsid w:val="0059553A"/>
    <w:rsid w:val="005A54F0"/>
    <w:rsid w:val="005B134B"/>
    <w:rsid w:val="006050D1"/>
    <w:rsid w:val="00643B58"/>
    <w:rsid w:val="0069220F"/>
    <w:rsid w:val="006950DD"/>
    <w:rsid w:val="006A0AB1"/>
    <w:rsid w:val="006D1D21"/>
    <w:rsid w:val="006F225C"/>
    <w:rsid w:val="00707B8F"/>
    <w:rsid w:val="007708E6"/>
    <w:rsid w:val="00835B87"/>
    <w:rsid w:val="00865E47"/>
    <w:rsid w:val="00895B33"/>
    <w:rsid w:val="008D4BEE"/>
    <w:rsid w:val="008F5679"/>
    <w:rsid w:val="00906A89"/>
    <w:rsid w:val="009114B8"/>
    <w:rsid w:val="00912264"/>
    <w:rsid w:val="0091591A"/>
    <w:rsid w:val="009270C1"/>
    <w:rsid w:val="00955A45"/>
    <w:rsid w:val="0096410A"/>
    <w:rsid w:val="0097670D"/>
    <w:rsid w:val="009E7774"/>
    <w:rsid w:val="009F2A7E"/>
    <w:rsid w:val="00A10230"/>
    <w:rsid w:val="00A15080"/>
    <w:rsid w:val="00A21AD9"/>
    <w:rsid w:val="00A36B8C"/>
    <w:rsid w:val="00A4705F"/>
    <w:rsid w:val="00A5458E"/>
    <w:rsid w:val="00A70EF0"/>
    <w:rsid w:val="00A74BE3"/>
    <w:rsid w:val="00AD4C22"/>
    <w:rsid w:val="00AD57AA"/>
    <w:rsid w:val="00AF1D45"/>
    <w:rsid w:val="00B11924"/>
    <w:rsid w:val="00B20DE1"/>
    <w:rsid w:val="00B674DB"/>
    <w:rsid w:val="00B81B9B"/>
    <w:rsid w:val="00BA48C9"/>
    <w:rsid w:val="00BE57CF"/>
    <w:rsid w:val="00C01AB3"/>
    <w:rsid w:val="00C35C90"/>
    <w:rsid w:val="00C571B4"/>
    <w:rsid w:val="00C67523"/>
    <w:rsid w:val="00C7358E"/>
    <w:rsid w:val="00CC288E"/>
    <w:rsid w:val="00CC402B"/>
    <w:rsid w:val="00D55AC6"/>
    <w:rsid w:val="00D83354"/>
    <w:rsid w:val="00DD1E78"/>
    <w:rsid w:val="00E03E1A"/>
    <w:rsid w:val="00E065F5"/>
    <w:rsid w:val="00E17FE6"/>
    <w:rsid w:val="00E25ABC"/>
    <w:rsid w:val="00E75688"/>
    <w:rsid w:val="00EB4217"/>
    <w:rsid w:val="00EB5445"/>
    <w:rsid w:val="00ED5A32"/>
    <w:rsid w:val="00ED6364"/>
    <w:rsid w:val="00F3679C"/>
    <w:rsid w:val="00F41569"/>
    <w:rsid w:val="00F41B46"/>
    <w:rsid w:val="00FB1638"/>
    <w:rsid w:val="00FB6FA7"/>
    <w:rsid w:val="00FB7D0C"/>
    <w:rsid w:val="00FC4C60"/>
    <w:rsid w:val="00FD153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1A8AF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2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Marcela Janíková</cp:lastModifiedBy>
  <cp:revision>3</cp:revision>
  <cp:lastPrinted>2025-10-14T12:54:00Z</cp:lastPrinted>
  <dcterms:created xsi:type="dcterms:W3CDTF">2025-10-31T10:12:00Z</dcterms:created>
  <dcterms:modified xsi:type="dcterms:W3CDTF">2025-10-31T10:13:00Z</dcterms:modified>
</cp:coreProperties>
</file>