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4"/>
        <w:gridCol w:w="2694"/>
      </w:tblGrid>
      <w:tr w:rsidR="00AA5ED9" w:rsidTr="00067F42">
        <w:tc>
          <w:tcPr>
            <w:tcW w:w="2692" w:type="dxa"/>
          </w:tcPr>
          <w:p w:rsidR="00AA5ED9" w:rsidRDefault="00AA5ED9" w:rsidP="00AA5ED9">
            <w:pPr>
              <w:spacing w:after="120" w:line="240" w:lineRule="auto"/>
            </w:pPr>
            <w:r>
              <w:t>Váš dopis ze dne:</w:t>
            </w:r>
          </w:p>
          <w:p w:rsidR="00AA5ED9" w:rsidRDefault="00AA5ED9" w:rsidP="00AA5ED9">
            <w:pPr>
              <w:spacing w:after="120" w:line="240" w:lineRule="auto"/>
            </w:pPr>
          </w:p>
        </w:tc>
        <w:tc>
          <w:tcPr>
            <w:tcW w:w="2693" w:type="dxa"/>
          </w:tcPr>
          <w:p w:rsidR="00AA5ED9" w:rsidRDefault="00AA5ED9" w:rsidP="00AA5ED9">
            <w:pPr>
              <w:spacing w:after="120" w:line="240" w:lineRule="auto"/>
            </w:pPr>
            <w:r>
              <w:t>Čj.:</w:t>
            </w:r>
          </w:p>
          <w:p w:rsidR="00AA5ED9" w:rsidRDefault="0025431B" w:rsidP="0045761C">
            <w:pPr>
              <w:spacing w:after="120" w:line="240" w:lineRule="auto"/>
            </w:pPr>
            <w:r>
              <w:t>81</w:t>
            </w:r>
            <w:r w:rsidR="00CB56DB">
              <w:t>1</w:t>
            </w:r>
            <w:r w:rsidR="00487C3E">
              <w:t>/</w:t>
            </w:r>
            <w:r w:rsidR="004B36F8">
              <w:t>202</w:t>
            </w:r>
            <w:r>
              <w:t>5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Vyřizuje:</w:t>
            </w:r>
          </w:p>
          <w:p w:rsidR="00AA5ED9" w:rsidRDefault="00A404DF" w:rsidP="00AA5ED9">
            <w:pPr>
              <w:spacing w:after="120" w:line="240" w:lineRule="auto"/>
            </w:pPr>
            <w:r>
              <w:t>Naděžda Dandová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 Příbrami dne:</w:t>
            </w:r>
          </w:p>
          <w:p w:rsidR="00AA5ED9" w:rsidRDefault="00CB56DB" w:rsidP="0045761C">
            <w:pPr>
              <w:spacing w:after="120" w:line="240" w:lineRule="auto"/>
            </w:pPr>
            <w:r>
              <w:t>18</w:t>
            </w:r>
            <w:bookmarkStart w:id="0" w:name="_GoBack"/>
            <w:bookmarkEnd w:id="0"/>
            <w:r w:rsidR="00067F42">
              <w:t>.</w:t>
            </w:r>
            <w:r w:rsidR="00014F29">
              <w:t xml:space="preserve"> </w:t>
            </w:r>
            <w:r>
              <w:t>6</w:t>
            </w:r>
            <w:r w:rsidR="00067F42">
              <w:t>. 202</w:t>
            </w:r>
            <w:r w:rsidR="0025431B">
              <w:t>5</w:t>
            </w:r>
          </w:p>
        </w:tc>
      </w:tr>
    </w:tbl>
    <w:p w:rsidR="00487C3E" w:rsidRDefault="00487C3E" w:rsidP="00487C3E">
      <w:pPr>
        <w:pStyle w:val="Nadpis3"/>
        <w:rPr>
          <w:color w:val="auto"/>
          <w:sz w:val="32"/>
        </w:rPr>
      </w:pPr>
    </w:p>
    <w:p w:rsidR="0025431B" w:rsidRDefault="00CB56DB" w:rsidP="0025431B">
      <w:pPr>
        <w:pStyle w:val="Normln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Lakomal</w:t>
      </w:r>
      <w:proofErr w:type="spellEnd"/>
      <w:r>
        <w:rPr>
          <w:rFonts w:ascii="Arial" w:hAnsi="Arial" w:cs="Arial"/>
        </w:rPr>
        <w:t xml:space="preserve"> </w:t>
      </w:r>
    </w:p>
    <w:p w:rsidR="00CB56DB" w:rsidRPr="002D2795" w:rsidRDefault="00CB56DB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Miloslav Beránek + Lubomír Johannes</w:t>
      </w:r>
    </w:p>
    <w:p w:rsidR="0025431B" w:rsidRPr="002D2795" w:rsidRDefault="00CB56DB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Příbram VII - 358</w:t>
      </w:r>
    </w:p>
    <w:p w:rsidR="0025431B" w:rsidRPr="002D2795" w:rsidRDefault="00CB56DB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Příbram</w:t>
      </w:r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>262 21</w:t>
      </w:r>
    </w:p>
    <w:p w:rsidR="0025431B" w:rsidRPr="002D2795" w:rsidRDefault="0025431B" w:rsidP="0025431B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2D2795">
        <w:rPr>
          <w:rFonts w:ascii="Arial" w:hAnsi="Arial" w:cs="Arial"/>
        </w:rPr>
        <w:t xml:space="preserve">IC: </w:t>
      </w:r>
      <w:r w:rsidR="00CB56DB">
        <w:rPr>
          <w:rFonts w:ascii="Arial" w:hAnsi="Arial" w:cs="Arial"/>
        </w:rPr>
        <w:t>42721288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Objednávka</w:t>
      </w: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Objednáváme u Vás</w:t>
      </w:r>
      <w:r w:rsidR="00CB56DB">
        <w:rPr>
          <w:rFonts w:ascii="Arial" w:hAnsi="Arial" w:cs="Arial"/>
          <w:sz w:val="24"/>
          <w:szCs w:val="28"/>
        </w:rPr>
        <w:t xml:space="preserve"> výmalbu</w:t>
      </w:r>
      <w:r w:rsidRPr="0025431B">
        <w:rPr>
          <w:rFonts w:ascii="Arial" w:hAnsi="Arial" w:cs="Arial"/>
          <w:sz w:val="24"/>
          <w:szCs w:val="28"/>
        </w:rPr>
        <w:t xml:space="preserve"> na naší škole.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Fakturu prosím vystavte na adresu uvedenou v záhlaví.</w:t>
      </w:r>
    </w:p>
    <w:p w:rsidR="0025431B" w:rsidRPr="002D2795" w:rsidRDefault="0025431B" w:rsidP="0025431B">
      <w:pPr>
        <w:rPr>
          <w:rFonts w:ascii="Arial" w:hAnsi="Arial" w:cs="Arial"/>
          <w:sz w:val="28"/>
          <w:szCs w:val="28"/>
        </w:rPr>
      </w:pPr>
    </w:p>
    <w:p w:rsidR="006C09D3" w:rsidRPr="00203DEE" w:rsidRDefault="006C09D3" w:rsidP="00067F42">
      <w:pPr>
        <w:rPr>
          <w:sz w:val="24"/>
          <w:szCs w:val="28"/>
        </w:rPr>
      </w:pP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 xml:space="preserve">Mgr. </w:t>
      </w:r>
      <w:r w:rsidR="00062BA3">
        <w:rPr>
          <w:sz w:val="24"/>
        </w:rPr>
        <w:t>Renata Nováková</w:t>
      </w:r>
    </w:p>
    <w:p w:rsidR="00067F42" w:rsidRPr="006C09D3" w:rsidRDefault="0045761C" w:rsidP="00067F42">
      <w:pPr>
        <w:rPr>
          <w:sz w:val="24"/>
        </w:rPr>
      </w:pPr>
      <w:r>
        <w:rPr>
          <w:sz w:val="24"/>
        </w:rPr>
        <w:t>ředitelka školy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ZŠ Příbram VII, 28. října 1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tel.: 326 551 441</w:t>
      </w:r>
    </w:p>
    <w:p w:rsidR="00062BA3" w:rsidRPr="006C09D3" w:rsidRDefault="00067F42" w:rsidP="00E03DDF">
      <w:pPr>
        <w:rPr>
          <w:sz w:val="24"/>
        </w:rPr>
      </w:pPr>
      <w:r w:rsidRPr="006C09D3">
        <w:rPr>
          <w:sz w:val="24"/>
        </w:rPr>
        <w:t xml:space="preserve">email: </w:t>
      </w:r>
      <w:hyperlink r:id="rId6" w:history="1">
        <w:r w:rsidR="00062BA3" w:rsidRPr="00664A7A">
          <w:rPr>
            <w:rStyle w:val="Hypertextovodkaz"/>
            <w:sz w:val="24"/>
          </w:rPr>
          <w:t>renata.novakova@5zs-pb.cz</w:t>
        </w:r>
      </w:hyperlink>
    </w:p>
    <w:sectPr w:rsidR="00062BA3" w:rsidRPr="006C09D3" w:rsidSect="00E8141A">
      <w:head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3D" w:rsidRDefault="00926E3D" w:rsidP="002362DC">
      <w:pPr>
        <w:spacing w:after="0" w:line="240" w:lineRule="auto"/>
      </w:pPr>
      <w:r>
        <w:separator/>
      </w:r>
    </w:p>
  </w:endnote>
  <w:end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3D" w:rsidRDefault="00926E3D" w:rsidP="002362DC">
      <w:pPr>
        <w:spacing w:after="0" w:line="240" w:lineRule="auto"/>
      </w:pPr>
      <w:r>
        <w:separator/>
      </w:r>
    </w:p>
  </w:footnote>
  <w:foot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772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  <w:right w:w="227" w:type="dxa"/>
      </w:tblCellMar>
      <w:tblLook w:val="04A0" w:firstRow="1" w:lastRow="0" w:firstColumn="1" w:lastColumn="0" w:noHBand="0" w:noVBand="1"/>
    </w:tblPr>
    <w:tblGrid>
      <w:gridCol w:w="2802"/>
      <w:gridCol w:w="7970"/>
    </w:tblGrid>
    <w:tr w:rsidR="00AA5ED9" w:rsidRPr="00E03DDF" w:rsidTr="00AA5ED9">
      <w:trPr>
        <w:trHeight w:val="1976"/>
      </w:trPr>
      <w:tc>
        <w:tcPr>
          <w:tcW w:w="2802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E03DDF" w:rsidRDefault="004D62B3" w:rsidP="00AA5ED9">
          <w:pPr>
            <w:pStyle w:val="Zhlav"/>
            <w:spacing w:before="40" w:after="4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>
                <wp:extent cx="1428750" cy="1200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691CBF" w:rsidRDefault="00AA5ED9" w:rsidP="004D62B3">
          <w:pPr>
            <w:spacing w:before="120" w:after="120" w:line="240" w:lineRule="auto"/>
            <w:rPr>
              <w:rFonts w:ascii="Arial" w:hAnsi="Arial" w:cs="Arial"/>
              <w:b/>
              <w:sz w:val="28"/>
            </w:rPr>
          </w:pPr>
          <w:r w:rsidRPr="00691CBF">
            <w:rPr>
              <w:rFonts w:ascii="Arial" w:hAnsi="Arial" w:cs="Arial"/>
              <w:b/>
              <w:sz w:val="28"/>
            </w:rPr>
            <w:t>Zá</w:t>
          </w:r>
          <w:r w:rsidR="001D7534">
            <w:rPr>
              <w:rFonts w:ascii="Arial" w:hAnsi="Arial" w:cs="Arial"/>
              <w:b/>
              <w:sz w:val="28"/>
            </w:rPr>
            <w:t>kladní škola, Příbram VII, 28. ř</w:t>
          </w:r>
          <w:r w:rsidRPr="00691CBF">
            <w:rPr>
              <w:rFonts w:ascii="Arial" w:hAnsi="Arial" w:cs="Arial"/>
              <w:b/>
              <w:sz w:val="28"/>
            </w:rPr>
            <w:t>íjna 1</w:t>
          </w:r>
        </w:p>
        <w:p w:rsidR="00AA5ED9" w:rsidRPr="00691CBF" w:rsidRDefault="00AA5ED9" w:rsidP="004D62B3">
          <w:pPr>
            <w:pStyle w:val="Zhlav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adresa: 28. října 1, 261 01 Příbram VII, </w:t>
          </w:r>
          <w:r w:rsidR="004D62B3" w:rsidRPr="00691CBF">
            <w:rPr>
              <w:rFonts w:ascii="Arial" w:hAnsi="Arial" w:cs="Arial"/>
              <w:sz w:val="20"/>
              <w:szCs w:val="18"/>
            </w:rPr>
            <w:t xml:space="preserve">ID schránky: gat7bbm </w:t>
          </w:r>
        </w:p>
        <w:p w:rsidR="00AA5ED9" w:rsidRPr="00691CBF" w:rsidRDefault="00AA5ED9" w:rsidP="004D62B3">
          <w:pPr>
            <w:pStyle w:val="Zpat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IČ: 47074370, DIČ: CZ 47074370, </w:t>
          </w:r>
          <w:r w:rsidR="004D62B3" w:rsidRPr="00691CBF">
            <w:rPr>
              <w:rFonts w:ascii="Arial" w:hAnsi="Arial" w:cs="Arial"/>
              <w:sz w:val="20"/>
              <w:szCs w:val="18"/>
            </w:rPr>
            <w:t>bankovní spojení: 917 120 207 / 0100</w:t>
          </w:r>
        </w:p>
        <w:p w:rsidR="006C09D3" w:rsidRDefault="00AA5ED9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tel.: +420 326 551 440, e-mail: info@5zs-pb.cz, web: </w:t>
          </w:r>
          <w:hyperlink r:id="rId2" w:history="1">
            <w:r w:rsidR="006C09D3" w:rsidRPr="009452C3">
              <w:rPr>
                <w:rStyle w:val="Hypertextovodkaz"/>
                <w:rFonts w:ascii="Arial" w:hAnsi="Arial" w:cs="Arial"/>
                <w:sz w:val="20"/>
                <w:szCs w:val="18"/>
              </w:rPr>
              <w:t>https://zs28rijna.cz</w:t>
            </w:r>
          </w:hyperlink>
        </w:p>
        <w:p w:rsidR="006C09D3" w:rsidRPr="00AA5ED9" w:rsidRDefault="006C09D3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</w:p>
      </w:tc>
    </w:tr>
  </w:tbl>
  <w:p w:rsidR="002362DC" w:rsidRDefault="002362DC" w:rsidP="00AA5E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B3"/>
    <w:rsid w:val="00014F29"/>
    <w:rsid w:val="00062BA3"/>
    <w:rsid w:val="00067F42"/>
    <w:rsid w:val="00075F32"/>
    <w:rsid w:val="00084C5F"/>
    <w:rsid w:val="000A492F"/>
    <w:rsid w:val="001D2B61"/>
    <w:rsid w:val="001D58F7"/>
    <w:rsid w:val="001D7534"/>
    <w:rsid w:val="00203DEE"/>
    <w:rsid w:val="0023017D"/>
    <w:rsid w:val="002362DC"/>
    <w:rsid w:val="002440C3"/>
    <w:rsid w:val="00250EAD"/>
    <w:rsid w:val="0025183A"/>
    <w:rsid w:val="0025431B"/>
    <w:rsid w:val="00294BC3"/>
    <w:rsid w:val="002C000E"/>
    <w:rsid w:val="002D0321"/>
    <w:rsid w:val="003339ED"/>
    <w:rsid w:val="00365D7E"/>
    <w:rsid w:val="004258EB"/>
    <w:rsid w:val="0045761C"/>
    <w:rsid w:val="00487C3E"/>
    <w:rsid w:val="004923E0"/>
    <w:rsid w:val="004B36F8"/>
    <w:rsid w:val="004D62B3"/>
    <w:rsid w:val="004E0E38"/>
    <w:rsid w:val="00542B91"/>
    <w:rsid w:val="00582269"/>
    <w:rsid w:val="00584F62"/>
    <w:rsid w:val="005B0F5E"/>
    <w:rsid w:val="005B4579"/>
    <w:rsid w:val="00654B48"/>
    <w:rsid w:val="00670296"/>
    <w:rsid w:val="00676FAF"/>
    <w:rsid w:val="00691CBF"/>
    <w:rsid w:val="006C09D3"/>
    <w:rsid w:val="006C7266"/>
    <w:rsid w:val="0070376D"/>
    <w:rsid w:val="007660C6"/>
    <w:rsid w:val="007825CB"/>
    <w:rsid w:val="007E1102"/>
    <w:rsid w:val="007E7DF9"/>
    <w:rsid w:val="008076F1"/>
    <w:rsid w:val="008754CB"/>
    <w:rsid w:val="008838A5"/>
    <w:rsid w:val="0088538E"/>
    <w:rsid w:val="00926E3D"/>
    <w:rsid w:val="009A4D3C"/>
    <w:rsid w:val="00A22626"/>
    <w:rsid w:val="00A404DF"/>
    <w:rsid w:val="00AA5ED9"/>
    <w:rsid w:val="00AF7B94"/>
    <w:rsid w:val="00B21945"/>
    <w:rsid w:val="00B764CB"/>
    <w:rsid w:val="00B83FA5"/>
    <w:rsid w:val="00CB56DB"/>
    <w:rsid w:val="00D0602D"/>
    <w:rsid w:val="00D224D7"/>
    <w:rsid w:val="00D91F70"/>
    <w:rsid w:val="00DC5F8F"/>
    <w:rsid w:val="00DE3522"/>
    <w:rsid w:val="00E03DDF"/>
    <w:rsid w:val="00E17950"/>
    <w:rsid w:val="00E25DFB"/>
    <w:rsid w:val="00E8141A"/>
    <w:rsid w:val="00ED4972"/>
    <w:rsid w:val="00F35710"/>
    <w:rsid w:val="00F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08DC3"/>
  <w15:docId w15:val="{4B331E33-963A-4C76-BC3C-1B3C2950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4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3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36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62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62D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62D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C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67F42"/>
    <w:rPr>
      <w:color w:val="0000FF"/>
      <w:u w:val="single"/>
    </w:rPr>
  </w:style>
  <w:style w:type="character" w:customStyle="1" w:styleId="lrzxr">
    <w:name w:val="lrzxr"/>
    <w:basedOn w:val="Standardnpsmoodstavce"/>
    <w:rsid w:val="00067F42"/>
  </w:style>
  <w:style w:type="character" w:customStyle="1" w:styleId="Nadpis2Char">
    <w:name w:val="Nadpis 2 Char"/>
    <w:basedOn w:val="Standardnpsmoodstavce"/>
    <w:link w:val="Nadpis2"/>
    <w:uiPriority w:val="9"/>
    <w:rsid w:val="00203DEE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qFormat/>
    <w:rsid w:val="00203DE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4B36F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412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iPriority w:val="99"/>
    <w:unhideWhenUsed/>
    <w:rsid w:val="0025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novakova@5zs-p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s28rijn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ckovy-papir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hlavickovy-papir3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Dandová Naděžda</cp:lastModifiedBy>
  <cp:revision>2</cp:revision>
  <cp:lastPrinted>2025-07-09T10:41:00Z</cp:lastPrinted>
  <dcterms:created xsi:type="dcterms:W3CDTF">2025-07-09T10:42:00Z</dcterms:created>
  <dcterms:modified xsi:type="dcterms:W3CDTF">2025-07-09T10:42:00Z</dcterms:modified>
</cp:coreProperties>
</file>