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D26B" w14:textId="77777777" w:rsidR="00067B00" w:rsidRPr="00076B40" w:rsidRDefault="00067B00">
      <w:pPr>
        <w:pStyle w:val="Nadpis1"/>
        <w:rPr>
          <w:rFonts w:ascii="Garamond" w:hAnsi="Garamond"/>
        </w:rPr>
      </w:pPr>
      <w:r w:rsidRPr="00076B40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67B00" w:rsidRPr="00076B40" w14:paraId="5F7C4D4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50431D" w14:textId="77777777" w:rsidR="00067B00" w:rsidRPr="00076B40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ODBĚRATEL:</w:t>
            </w:r>
          </w:p>
          <w:p w14:paraId="1A2B8D20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13D1B315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Okresní soud v Litoměřicích</w:t>
            </w:r>
          </w:p>
          <w:p w14:paraId="6ECFF7C8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Na Valech 525/12</w:t>
            </w:r>
          </w:p>
          <w:p w14:paraId="3B61949D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412 97 Litoměřice</w:t>
            </w:r>
          </w:p>
          <w:p w14:paraId="298F26AD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  <w:p w14:paraId="73CB73F1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 xml:space="preserve">Účet: </w:t>
            </w:r>
          </w:p>
          <w:p w14:paraId="5F2BCE20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  <w:p w14:paraId="2E8F78EB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1E9A4C" w14:textId="77777777" w:rsidR="00067B00" w:rsidRPr="00076B40" w:rsidRDefault="00067B00">
            <w:pPr>
              <w:spacing w:before="6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  <w:b/>
                <w:bCs/>
              </w:rPr>
              <w:t xml:space="preserve">IČ:  </w:t>
            </w:r>
            <w:r w:rsidRPr="00076B40">
              <w:rPr>
                <w:rFonts w:ascii="Garamond" w:hAnsi="Garamond" w:cs="Arial"/>
              </w:rPr>
              <w:t>00024872</w:t>
            </w:r>
          </w:p>
          <w:p w14:paraId="1E124807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F608" w14:textId="77777777" w:rsidR="00067B00" w:rsidRPr="00076B40" w:rsidRDefault="00067B00">
            <w:pPr>
              <w:spacing w:before="6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 xml:space="preserve">Číslo objednávky: </w:t>
            </w:r>
          </w:p>
          <w:p w14:paraId="4F28614E" w14:textId="77777777" w:rsidR="00067B00" w:rsidRPr="00076B40" w:rsidRDefault="00067B00">
            <w:pPr>
              <w:spacing w:before="6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2025 / OBJ / 100</w:t>
            </w:r>
          </w:p>
          <w:p w14:paraId="5B29C35A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  <w:p w14:paraId="6C38419D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Spisová značka:</w:t>
            </w:r>
          </w:p>
          <w:p w14:paraId="453A0FC8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076B40" w14:paraId="46D611B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ADDD5C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Na Valech 525/12</w:t>
            </w:r>
          </w:p>
          <w:p w14:paraId="2F11E538" w14:textId="77777777" w:rsidR="00067B00" w:rsidRPr="00076B40" w:rsidRDefault="00067B00">
            <w:pPr>
              <w:spacing w:after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93642B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D76A2C2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076B40">
              <w:rPr>
                <w:rFonts w:ascii="Garamond" w:hAnsi="Garamond" w:cs="Arial"/>
              </w:rPr>
              <w:t>IČ: 25289462</w:t>
            </w:r>
          </w:p>
          <w:p w14:paraId="6B4EBDD9" w14:textId="77777777" w:rsidR="00067B00" w:rsidRPr="00076B40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DIČ: CZ25289462</w:t>
            </w:r>
          </w:p>
        </w:tc>
      </w:tr>
      <w:tr w:rsidR="00067B00" w:rsidRPr="00076B40" w14:paraId="3E9A1F7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7251E7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BCDC24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562705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CSF s.r.o.</w:t>
            </w:r>
          </w:p>
          <w:p w14:paraId="7923D1C4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Střelecká 672/15</w:t>
            </w:r>
          </w:p>
          <w:p w14:paraId="6E333C38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500 02  Hradec Králové</w:t>
            </w:r>
          </w:p>
        </w:tc>
      </w:tr>
      <w:tr w:rsidR="00067B00" w:rsidRPr="00076B40" w14:paraId="52F86F7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B5DA18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Datum objednání:</w:t>
            </w:r>
          </w:p>
          <w:p w14:paraId="107C9799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Datum dodání:</w:t>
            </w:r>
          </w:p>
          <w:p w14:paraId="16D089FF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94AC511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29.10.2025</w:t>
            </w:r>
          </w:p>
          <w:p w14:paraId="2476F751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20.12.2025</w:t>
            </w:r>
          </w:p>
          <w:p w14:paraId="02FAA59D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01A93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076B40" w14:paraId="6E015B6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972" w14:textId="77777777" w:rsidR="00067B00" w:rsidRPr="00076B4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 xml:space="preserve">Text: </w:t>
            </w:r>
          </w:p>
          <w:p w14:paraId="0AA917A2" w14:textId="77777777" w:rsidR="00FC661F" w:rsidRPr="00076B40" w:rsidRDefault="00FC66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3FC64B1" w14:textId="77777777" w:rsidR="00067B00" w:rsidRPr="00076B40" w:rsidRDefault="00067B00" w:rsidP="00FC661F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Na základě  dohody "dodávky notebooků" uzavřené</w:t>
            </w:r>
            <w:r w:rsidR="000D60FE" w:rsidRPr="00076B40">
              <w:rPr>
                <w:rFonts w:ascii="Garamond" w:hAnsi="Garamond" w:cs="Arial"/>
              </w:rPr>
              <w:t xml:space="preserve"> s</w:t>
            </w:r>
            <w:r w:rsidRPr="00076B40">
              <w:rPr>
                <w:rFonts w:ascii="Garamond" w:hAnsi="Garamond" w:cs="Arial"/>
              </w:rPr>
              <w:t xml:space="preserve"> MS ČR   u Vás objednáváme 4 ks notebooků (Notebook 14" (modifikace 1) HP EliteBook 6 G1a 14 (8GB RAM, HDD 256 GB SSD) v celkové výši </w:t>
            </w:r>
            <w:r w:rsidRPr="00076B40">
              <w:rPr>
                <w:rFonts w:ascii="Garamond" w:hAnsi="Garamond" w:cs="Arial"/>
                <w:b/>
                <w:bCs/>
              </w:rPr>
              <w:t>79 208,48 Kč</w:t>
            </w:r>
            <w:r w:rsidR="00FC661F" w:rsidRPr="00076B40">
              <w:rPr>
                <w:rFonts w:ascii="Garamond" w:hAnsi="Garamond" w:cs="Arial"/>
                <w:b/>
                <w:bCs/>
              </w:rPr>
              <w:t xml:space="preserve"> včetně DPH</w:t>
            </w:r>
            <w:r w:rsidRPr="00076B40">
              <w:rPr>
                <w:rFonts w:ascii="Garamond" w:hAnsi="Garamond" w:cs="Arial"/>
              </w:rPr>
              <w:t xml:space="preserve"> ( 3 254,92 EUR kurz ke dni 29.10.2025 činí 24,335</w:t>
            </w:r>
            <w:r w:rsidR="00FC661F" w:rsidRPr="00076B40">
              <w:rPr>
                <w:rFonts w:ascii="Garamond" w:hAnsi="Garamond" w:cs="Arial"/>
              </w:rPr>
              <w:t xml:space="preserve"> </w:t>
            </w:r>
            <w:r w:rsidRPr="00076B40">
              <w:rPr>
                <w:rFonts w:ascii="Garamond" w:hAnsi="Garamond" w:cs="Arial"/>
              </w:rPr>
              <w:t>Kč)</w:t>
            </w:r>
            <w:r w:rsidR="00FC661F" w:rsidRPr="00076B40">
              <w:rPr>
                <w:rFonts w:ascii="Garamond" w:hAnsi="Garamond" w:cs="Arial"/>
              </w:rPr>
              <w:t>.</w:t>
            </w:r>
          </w:p>
          <w:p w14:paraId="54AF8EAD" w14:textId="77777777" w:rsidR="00FC661F" w:rsidRPr="00076B40" w:rsidRDefault="00FC661F" w:rsidP="00FC66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067B00" w:rsidRPr="00076B40" w14:paraId="18D1E2D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CBFCF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73AFE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F1775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E700" w14:textId="77777777" w:rsidR="00067B00" w:rsidRPr="00076B40" w:rsidRDefault="00067B00">
            <w:pPr>
              <w:rPr>
                <w:rFonts w:ascii="Garamond" w:hAnsi="Garamond" w:cs="Arial"/>
                <w:b/>
                <w:bCs/>
              </w:rPr>
            </w:pPr>
            <w:r w:rsidRPr="00076B40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46F70A0C" w14:textId="77777777" w:rsidR="00067B00" w:rsidRPr="00076B40" w:rsidRDefault="00067B0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E5898" w:rsidRPr="00076B40" w14:paraId="705D2F0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4948F3" w14:textId="77777777" w:rsidR="00EE5898" w:rsidRPr="00076B40" w:rsidRDefault="00EE5898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805CE8" w14:textId="77777777" w:rsidR="00EE5898" w:rsidRPr="00076B40" w:rsidRDefault="00EE5898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HP EliteBook 6 G1a (notebook 14 palců - slabší konfigurace 8 GB RAM, HDD 256 GB SSD)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7906D3" w14:textId="77777777" w:rsidR="00EE5898" w:rsidRPr="00076B40" w:rsidRDefault="00FC661F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 xml:space="preserve">    </w:t>
            </w:r>
            <w:r w:rsidR="00EE5898" w:rsidRPr="00076B40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5079E9F" w14:textId="77777777" w:rsidR="00EE5898" w:rsidRPr="00076B40" w:rsidRDefault="00EE5898" w:rsidP="00FC661F">
            <w:pPr>
              <w:jc w:val="center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4,00</w:t>
            </w:r>
          </w:p>
        </w:tc>
      </w:tr>
    </w:tbl>
    <w:p w14:paraId="41E1DD49" w14:textId="77777777" w:rsidR="00EE5898" w:rsidRPr="00076B40" w:rsidRDefault="00EE5898">
      <w:pPr>
        <w:rPr>
          <w:rFonts w:ascii="Garamond" w:hAnsi="Garamond"/>
        </w:rPr>
      </w:pPr>
    </w:p>
    <w:p w14:paraId="10F306C6" w14:textId="77777777" w:rsidR="00067B00" w:rsidRPr="00076B40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076B40" w14:paraId="14A4268B" w14:textId="77777777" w:rsidTr="002213AC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7D2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Počet příloh: 0</w:t>
            </w:r>
          </w:p>
          <w:p w14:paraId="79682E79" w14:textId="77777777" w:rsidR="00067B00" w:rsidRPr="00076B4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DA55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Vyřizuje:</w:t>
            </w:r>
          </w:p>
          <w:p w14:paraId="2383CAD1" w14:textId="77777777" w:rsidR="00067B00" w:rsidRPr="00076B40" w:rsidRDefault="00067B00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Telefon:</w:t>
            </w:r>
          </w:p>
          <w:p w14:paraId="120888E6" w14:textId="77777777" w:rsidR="00067B00" w:rsidRPr="00076B40" w:rsidRDefault="006F374A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Mobil:</w:t>
            </w:r>
          </w:p>
          <w:p w14:paraId="6C789247" w14:textId="77777777" w:rsidR="006F374A" w:rsidRPr="00076B40" w:rsidRDefault="006F374A">
            <w:pPr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ACDF" w14:textId="77777777" w:rsidR="00067B00" w:rsidRPr="00076B40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340" w14:textId="77777777" w:rsidR="00067B00" w:rsidRPr="00076B4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076B40">
              <w:rPr>
                <w:rFonts w:ascii="Garamond" w:hAnsi="Garamond" w:cs="Arial"/>
              </w:rPr>
              <w:t>Razítko a podpis:</w:t>
            </w:r>
          </w:p>
          <w:p w14:paraId="160338BB" w14:textId="77777777" w:rsidR="00FC661F" w:rsidRPr="00076B40" w:rsidRDefault="00FC661F" w:rsidP="006F374A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78675658" w14:textId="77777777" w:rsidR="00067B00" w:rsidRPr="00076B40" w:rsidRDefault="00067B00">
      <w:pPr>
        <w:rPr>
          <w:rFonts w:ascii="Garamond" w:hAnsi="Garamond" w:cs="Arial"/>
        </w:rPr>
      </w:pPr>
    </w:p>
    <w:p w14:paraId="2F68627C" w14:textId="77777777" w:rsidR="00067B00" w:rsidRPr="00076B40" w:rsidRDefault="00F63ECF">
      <w:pPr>
        <w:rPr>
          <w:rFonts w:ascii="Garamond" w:hAnsi="Garamond" w:cs="Arial"/>
        </w:rPr>
      </w:pPr>
      <w:r w:rsidRPr="00076B40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076B4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DE42" w14:textId="77777777" w:rsidR="00B349D1" w:rsidRDefault="00B349D1">
      <w:r>
        <w:separator/>
      </w:r>
    </w:p>
  </w:endnote>
  <w:endnote w:type="continuationSeparator" w:id="0">
    <w:p w14:paraId="03D5D31A" w14:textId="77777777" w:rsidR="00B349D1" w:rsidRDefault="00B3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CE7B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CC68" w14:textId="77777777" w:rsidR="00B349D1" w:rsidRDefault="00B349D1">
      <w:r>
        <w:separator/>
      </w:r>
    </w:p>
  </w:footnote>
  <w:footnote w:type="continuationSeparator" w:id="0">
    <w:p w14:paraId="547F82B2" w14:textId="77777777" w:rsidR="00B349D1" w:rsidRDefault="00B3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5/10/29 14:29:0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607865)"/>
    <w:docVar w:name="SOUBOR_DOC" w:val="C:\TMP\"/>
    <w:docVar w:name="TYP_SOUBORU" w:val="RTF"/>
  </w:docVars>
  <w:rsids>
    <w:rsidRoot w:val="0085062A"/>
    <w:rsid w:val="00027A87"/>
    <w:rsid w:val="00067B00"/>
    <w:rsid w:val="00076B40"/>
    <w:rsid w:val="000D60FE"/>
    <w:rsid w:val="000F6DE9"/>
    <w:rsid w:val="00157284"/>
    <w:rsid w:val="001F6982"/>
    <w:rsid w:val="00200C45"/>
    <w:rsid w:val="002213AC"/>
    <w:rsid w:val="003616B1"/>
    <w:rsid w:val="00366D80"/>
    <w:rsid w:val="003D4697"/>
    <w:rsid w:val="004471A1"/>
    <w:rsid w:val="004E3CF6"/>
    <w:rsid w:val="00511593"/>
    <w:rsid w:val="00562FB8"/>
    <w:rsid w:val="00660EFF"/>
    <w:rsid w:val="00676129"/>
    <w:rsid w:val="006828BD"/>
    <w:rsid w:val="006F374A"/>
    <w:rsid w:val="007F3E37"/>
    <w:rsid w:val="00805539"/>
    <w:rsid w:val="008206AD"/>
    <w:rsid w:val="0085062A"/>
    <w:rsid w:val="0089755F"/>
    <w:rsid w:val="008A1D40"/>
    <w:rsid w:val="00916ACC"/>
    <w:rsid w:val="00951E52"/>
    <w:rsid w:val="00A1446B"/>
    <w:rsid w:val="00AA7222"/>
    <w:rsid w:val="00AC18AC"/>
    <w:rsid w:val="00B02ED0"/>
    <w:rsid w:val="00B31D34"/>
    <w:rsid w:val="00B349D1"/>
    <w:rsid w:val="00BA1D77"/>
    <w:rsid w:val="00C9593A"/>
    <w:rsid w:val="00CF20FF"/>
    <w:rsid w:val="00CF5B35"/>
    <w:rsid w:val="00D066E0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C661F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933DF"/>
  <w14:defaultImageDpi w14:val="0"/>
  <w15:docId w15:val="{4DCAB322-8FE5-4FA6-995F-31988707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esktop\objedn&#225;vky\&#345;&#237;jen%202025\OBJ%2010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100.dotx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>CCA Systems a.s.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cp:lastPrinted>2025-10-29T13:31:00Z</cp:lastPrinted>
  <dcterms:created xsi:type="dcterms:W3CDTF">2025-10-30T07:20:00Z</dcterms:created>
  <dcterms:modified xsi:type="dcterms:W3CDTF">2025-10-30T07:20:00Z</dcterms:modified>
</cp:coreProperties>
</file>