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376"/>
        <w:gridCol w:w="2552"/>
        <w:gridCol w:w="1134"/>
        <w:gridCol w:w="709"/>
        <w:gridCol w:w="3118"/>
      </w:tblGrid>
      <w:tr w:rsidR="00031E16" w:rsidRPr="00A12E83" w14:paraId="14F7A696" w14:textId="77777777" w:rsidTr="00883920">
        <w:tc>
          <w:tcPr>
            <w:tcW w:w="4928" w:type="dxa"/>
            <w:gridSpan w:val="2"/>
          </w:tcPr>
          <w:p w14:paraId="481CE408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61" w:type="dxa"/>
            <w:gridSpan w:val="3"/>
          </w:tcPr>
          <w:p w14:paraId="1764E6D1" w14:textId="663B715F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SMLOUVA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500201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RPr="00A12E83" w14:paraId="4860C898" w14:textId="77777777" w:rsidTr="00883920">
        <w:tc>
          <w:tcPr>
            <w:tcW w:w="4928" w:type="dxa"/>
            <w:gridSpan w:val="2"/>
          </w:tcPr>
          <w:p w14:paraId="7BBE86FB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4961" w:type="dxa"/>
            <w:gridSpan w:val="3"/>
          </w:tcPr>
          <w:p w14:paraId="574D37C1" w14:textId="71702CCB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CUSTA_ACCOUNTNO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8000005699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5A4A" w:rsidRPr="00A12E83" w14:paraId="2053950D" w14:textId="77777777" w:rsidTr="00883920">
        <w:tc>
          <w:tcPr>
            <w:tcW w:w="4928" w:type="dxa"/>
            <w:gridSpan w:val="2"/>
          </w:tcPr>
          <w:p w14:paraId="43FC551F" w14:textId="77777777" w:rsidR="00AF5A4A" w:rsidRPr="00A12E83" w:rsidRDefault="00AF5A4A" w:rsidP="00BB22B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4961" w:type="dxa"/>
            <w:gridSpan w:val="3"/>
          </w:tcPr>
          <w:p w14:paraId="425A614D" w14:textId="1EFAC2F6" w:rsidR="00AF5A4A" w:rsidRPr="00A12E83" w:rsidRDefault="00AF5A4A" w:rsidP="00BB2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instrText xml:space="preserve"> DOCVARIABLE  TechC  \* MERGEFORMAT </w:instrTex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b/>
                <w:sz w:val="20"/>
                <w:szCs w:val="20"/>
              </w:rPr>
              <w:t>20-1017-200</w: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A5C5C" w:rsidRPr="00A12E83" w14:paraId="1314AFD5" w14:textId="77777777" w:rsidTr="00883920">
        <w:tc>
          <w:tcPr>
            <w:tcW w:w="4928" w:type="dxa"/>
            <w:gridSpan w:val="2"/>
          </w:tcPr>
          <w:p w14:paraId="4189D18A" w14:textId="77777777" w:rsidR="000A5C5C" w:rsidRPr="00A12E83" w:rsidRDefault="00AF5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odběrného místa</w:t>
            </w:r>
            <w:r w:rsidR="000A5C5C" w:rsidRPr="00A12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5F386F5A" w14:textId="0BD2B950" w:rsidR="000A5C5C" w:rsidRPr="001E593C" w:rsidRDefault="00AF5A4A">
            <w:pPr>
              <w:rPr>
                <w:rFonts w:ascii="Arial" w:hAnsi="Arial" w:cs="Arial"/>
                <w:sz w:val="20"/>
                <w:szCs w:val="20"/>
              </w:rPr>
            </w:pPr>
            <w:r w:rsidRPr="001E59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E593C">
              <w:rPr>
                <w:rFonts w:ascii="Arial" w:hAnsi="Arial" w:cs="Arial"/>
                <w:sz w:val="20"/>
                <w:szCs w:val="20"/>
              </w:rPr>
              <w:instrText xml:space="preserve"> DOCVARIABLE  Adr_OM  \* MERGEFORMAT </w:instrTex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Štrossova 44, Pardubice</w: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6B898D41" w14:textId="77777777" w:rsidTr="00883920">
        <w:trPr>
          <w:trHeight w:val="653"/>
        </w:trPr>
        <w:tc>
          <w:tcPr>
            <w:tcW w:w="9889" w:type="dxa"/>
            <w:gridSpan w:val="5"/>
            <w:vAlign w:val="center"/>
          </w:tcPr>
          <w:p w14:paraId="1BAA3395" w14:textId="5057238B"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A52182">
              <w:rPr>
                <w:b/>
                <w:sz w:val="24"/>
                <w:u w:val="single"/>
              </w:rPr>
              <w:t>3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14:paraId="7ECF818A" w14:textId="77777777" w:rsidTr="00883920">
        <w:tc>
          <w:tcPr>
            <w:tcW w:w="9889" w:type="dxa"/>
            <w:gridSpan w:val="5"/>
          </w:tcPr>
          <w:p w14:paraId="16FCE450" w14:textId="77777777" w:rsidR="00031E16" w:rsidRPr="00031E16" w:rsidRDefault="00883920" w:rsidP="0088392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920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podmínkách podnikání a výkonu státní správy v energetických odvětvích v platném znění,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dle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zákona č. 89/2012 Sb., občanského zákoníku v platném znění (dále jen „smlouva“)</w:t>
            </w:r>
          </w:p>
        </w:tc>
      </w:tr>
      <w:tr w:rsidR="00031E16" w14:paraId="219DDA01" w14:textId="77777777" w:rsidTr="00883920">
        <w:tc>
          <w:tcPr>
            <w:tcW w:w="2376" w:type="dxa"/>
            <w:vAlign w:val="center"/>
          </w:tcPr>
          <w:p w14:paraId="79A978F9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513" w:type="dxa"/>
            <w:gridSpan w:val="4"/>
            <w:vAlign w:val="center"/>
          </w:tcPr>
          <w:p w14:paraId="7592F3BF" w14:textId="77777777" w:rsidR="00031E16" w:rsidRPr="00031E16" w:rsidRDefault="001476B0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EOP Distribuce</w:t>
            </w:r>
            <w:r w:rsidR="00031E16" w:rsidRPr="00031E16"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</w:tc>
      </w:tr>
      <w:tr w:rsidR="00031E16" w14:paraId="410F7C60" w14:textId="77777777" w:rsidTr="00883920">
        <w:tc>
          <w:tcPr>
            <w:tcW w:w="2376" w:type="dxa"/>
            <w:vAlign w:val="center"/>
          </w:tcPr>
          <w:p w14:paraId="3FC1165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6D8276AB" w14:textId="77777777"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14:paraId="511ACFD7" w14:textId="77777777" w:rsidTr="00883920">
        <w:tc>
          <w:tcPr>
            <w:tcW w:w="2376" w:type="dxa"/>
            <w:vAlign w:val="center"/>
          </w:tcPr>
          <w:p w14:paraId="0A234B4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vAlign w:val="center"/>
          </w:tcPr>
          <w:p w14:paraId="070B21C2" w14:textId="77777777" w:rsidR="00031E16" w:rsidRPr="00031E16" w:rsidRDefault="001476B0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1476B0">
              <w:rPr>
                <w:rFonts w:ascii="Arial" w:hAnsi="Arial" w:cs="Arial"/>
                <w:sz w:val="20"/>
                <w:szCs w:val="20"/>
              </w:rPr>
              <w:t>č.p. 478, 533 45, Opatovice nad Labem</w:t>
            </w:r>
          </w:p>
        </w:tc>
      </w:tr>
      <w:tr w:rsidR="00031E16" w14:paraId="2A638D3E" w14:textId="77777777" w:rsidTr="00883920">
        <w:tc>
          <w:tcPr>
            <w:tcW w:w="2376" w:type="dxa"/>
            <w:vAlign w:val="center"/>
          </w:tcPr>
          <w:p w14:paraId="0CA4461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513" w:type="dxa"/>
            <w:gridSpan w:val="4"/>
            <w:vAlign w:val="center"/>
          </w:tcPr>
          <w:p w14:paraId="1520E7A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14:paraId="408B6CA4" w14:textId="77777777" w:rsidTr="00883920">
        <w:tc>
          <w:tcPr>
            <w:tcW w:w="2376" w:type="dxa"/>
            <w:vAlign w:val="center"/>
          </w:tcPr>
          <w:p w14:paraId="482E575E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34DA94CE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14:paraId="2F19C797" w14:textId="77777777" w:rsidTr="00883920">
        <w:tc>
          <w:tcPr>
            <w:tcW w:w="2376" w:type="dxa"/>
            <w:vAlign w:val="center"/>
          </w:tcPr>
          <w:p w14:paraId="3FD3A63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359BA51B" w14:textId="015858C1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POVERENA_OSOBA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Voženílková Renata, na základě plné moci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24730C7E" w14:textId="77777777" w:rsidTr="00883920">
        <w:tc>
          <w:tcPr>
            <w:tcW w:w="2376" w:type="dxa"/>
            <w:vAlign w:val="center"/>
          </w:tcPr>
          <w:p w14:paraId="0B0AA9F9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33277F30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14:paraId="0D472417" w14:textId="77777777"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 xml:space="preserve">č. </w:t>
            </w:r>
            <w:proofErr w:type="spellStart"/>
            <w:r w:rsidRPr="00266ADB">
              <w:rPr>
                <w:rFonts w:cs="Arial"/>
                <w:szCs w:val="22"/>
              </w:rPr>
              <w:t>ú</w:t>
            </w:r>
            <w:r w:rsidR="007A6306">
              <w:rPr>
                <w:rFonts w:cs="Arial"/>
                <w:szCs w:val="22"/>
              </w:rPr>
              <w:t>.</w:t>
            </w:r>
            <w:proofErr w:type="spellEnd"/>
            <w:r w:rsidRPr="00266ADB">
              <w:rPr>
                <w:rFonts w:cs="Arial"/>
                <w:szCs w:val="22"/>
              </w:rPr>
              <w:t>:</w:t>
            </w:r>
          </w:p>
        </w:tc>
        <w:tc>
          <w:tcPr>
            <w:tcW w:w="3118" w:type="dxa"/>
            <w:vAlign w:val="center"/>
          </w:tcPr>
          <w:p w14:paraId="7D403D0D" w14:textId="77777777"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14:paraId="2A001D5A" w14:textId="77777777" w:rsidTr="00883920">
        <w:tc>
          <w:tcPr>
            <w:tcW w:w="9889" w:type="dxa"/>
            <w:gridSpan w:val="5"/>
          </w:tcPr>
          <w:p w14:paraId="6CB2FF7C" w14:textId="77777777"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10DBDC0F" w14:textId="77777777" w:rsidTr="00883920">
        <w:tc>
          <w:tcPr>
            <w:tcW w:w="2376" w:type="dxa"/>
            <w:vAlign w:val="center"/>
          </w:tcPr>
          <w:p w14:paraId="6172CF59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513" w:type="dxa"/>
            <w:gridSpan w:val="4"/>
            <w:vAlign w:val="center"/>
          </w:tcPr>
          <w:p w14:paraId="0C897861" w14:textId="163CCD04" w:rsidR="00031E16" w:rsidRPr="00266ADB" w:rsidRDefault="00266ADB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DOCVARIABLE  KUPUJICI  \* MERGEFORMAT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b/>
                <w:sz w:val="20"/>
                <w:szCs w:val="20"/>
              </w:rPr>
              <w:t>Statutární město Pardubice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1E16" w14:paraId="12B30F0C" w14:textId="77777777" w:rsidTr="00883920">
        <w:tc>
          <w:tcPr>
            <w:tcW w:w="2376" w:type="dxa"/>
            <w:vAlign w:val="center"/>
          </w:tcPr>
          <w:p w14:paraId="5D95F57A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5CF734D7" w14:textId="3392A683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PARTNER_COMPANYREGISTER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63240D40" w14:textId="77777777" w:rsidTr="00883920">
        <w:tc>
          <w:tcPr>
            <w:tcW w:w="2376" w:type="dxa"/>
            <w:vAlign w:val="center"/>
          </w:tcPr>
          <w:p w14:paraId="7A550B4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513" w:type="dxa"/>
            <w:gridSpan w:val="4"/>
            <w:vAlign w:val="center"/>
          </w:tcPr>
          <w:p w14:paraId="2B9DE341" w14:textId="60B3E29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Pernštýnské náměstí 1, 530 21 Pardubice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160320B3" w14:textId="77777777" w:rsidTr="00883920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0F9A7AA6E3EA4019A2AF7661CB9A2665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EndPr/>
          <w:sdtContent>
            <w:tc>
              <w:tcPr>
                <w:tcW w:w="2376" w:type="dxa"/>
                <w:vAlign w:val="center"/>
              </w:tcPr>
              <w:p w14:paraId="791D4BE1" w14:textId="22FDA0C1" w:rsidR="00031E16" w:rsidRPr="00031E16" w:rsidRDefault="00A52182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513" w:type="dxa"/>
            <w:gridSpan w:val="4"/>
            <w:vAlign w:val="center"/>
          </w:tcPr>
          <w:p w14:paraId="73F4EBB3" w14:textId="35D2DF86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VALUE_ID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58A16932" w14:textId="77777777" w:rsidTr="00883920">
        <w:tc>
          <w:tcPr>
            <w:tcW w:w="2376" w:type="dxa"/>
            <w:vAlign w:val="center"/>
          </w:tcPr>
          <w:p w14:paraId="110A317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4F17A1A7" w14:textId="29D9216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VALUE_DIC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CZ00274046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4F087EC5" w14:textId="77777777" w:rsidTr="00883920">
        <w:tc>
          <w:tcPr>
            <w:tcW w:w="2376" w:type="dxa"/>
            <w:vAlign w:val="center"/>
          </w:tcPr>
          <w:p w14:paraId="434D81B9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0F7678E4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1CBDE20A" w14:textId="77777777" w:rsidTr="00883920">
        <w:tc>
          <w:tcPr>
            <w:tcW w:w="2376" w:type="dxa"/>
            <w:vAlign w:val="center"/>
          </w:tcPr>
          <w:p w14:paraId="13F4316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1A17C3C3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RPr="00A12E83" w14:paraId="1A542A61" w14:textId="77777777" w:rsidTr="00883920">
        <w:tc>
          <w:tcPr>
            <w:tcW w:w="2376" w:type="dxa"/>
            <w:vAlign w:val="center"/>
          </w:tcPr>
          <w:p w14:paraId="3B955713" w14:textId="77777777"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6B3A4BA4" w14:textId="0B905B2A" w:rsidR="00031E16" w:rsidRPr="00A12E83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CBANK_NAME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>Komerční banka, a.s.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74C751" w14:textId="77777777"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 xml:space="preserve">č. </w:t>
            </w:r>
            <w:proofErr w:type="spellStart"/>
            <w:r w:rsidRPr="00A12E83">
              <w:rPr>
                <w:rFonts w:cs="Arial"/>
                <w:sz w:val="20"/>
              </w:rPr>
              <w:t>ú</w:t>
            </w:r>
            <w:r w:rsidR="007A6306">
              <w:rPr>
                <w:rFonts w:cs="Arial"/>
                <w:sz w:val="20"/>
              </w:rPr>
              <w:t>.</w:t>
            </w:r>
            <w:proofErr w:type="spellEnd"/>
            <w:r w:rsidRPr="00A12E83">
              <w:rPr>
                <w:rFonts w:cs="Arial"/>
                <w:sz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390F4844" w14:textId="5012EDEA" w:rsidR="00031E16" w:rsidRPr="00A12E83" w:rsidRDefault="00266ADB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fldChar w:fldCharType="begin"/>
            </w:r>
            <w:r w:rsidRPr="00A12E83">
              <w:rPr>
                <w:rFonts w:cs="Arial"/>
                <w:sz w:val="20"/>
              </w:rPr>
              <w:instrText xml:space="preserve"> DOCVARIABLE  UCET  \* MERGEFORMAT </w:instrText>
            </w:r>
            <w:r w:rsidRPr="00A12E83">
              <w:rPr>
                <w:rFonts w:cs="Arial"/>
                <w:sz w:val="20"/>
              </w:rPr>
              <w:fldChar w:fldCharType="separate"/>
            </w:r>
            <w:r w:rsidR="00A52182">
              <w:rPr>
                <w:rFonts w:cs="Arial"/>
                <w:sz w:val="20"/>
              </w:rPr>
              <w:t>19-326561/0100</w:t>
            </w:r>
            <w:r w:rsidRPr="00A12E83">
              <w:rPr>
                <w:rFonts w:cs="Arial"/>
                <w:sz w:val="20"/>
              </w:rPr>
              <w:fldChar w:fldCharType="end"/>
            </w:r>
          </w:p>
        </w:tc>
      </w:tr>
      <w:tr w:rsidR="00031E16" w14:paraId="6661AA36" w14:textId="77777777" w:rsidTr="00883920">
        <w:tc>
          <w:tcPr>
            <w:tcW w:w="2376" w:type="dxa"/>
            <w:vAlign w:val="center"/>
          </w:tcPr>
          <w:p w14:paraId="29EA7E4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513" w:type="dxa"/>
            <w:gridSpan w:val="4"/>
            <w:vAlign w:val="center"/>
          </w:tcPr>
          <w:p w14:paraId="23FAC4EE" w14:textId="770CCE0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182">
              <w:rPr>
                <w:rFonts w:ascii="Arial" w:hAnsi="Arial" w:cs="Arial"/>
                <w:sz w:val="20"/>
                <w:szCs w:val="20"/>
              </w:rPr>
              <w:t xml:space="preserve">Statutární město Pardubice, odbor vnitřní správy, Pernštýnské náměstí 1, 530 21 Pardubice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645C56E2" w14:textId="77777777" w:rsidTr="00883920">
        <w:tc>
          <w:tcPr>
            <w:tcW w:w="9889" w:type="dxa"/>
            <w:gridSpan w:val="5"/>
            <w:vAlign w:val="center"/>
          </w:tcPr>
          <w:p w14:paraId="4BCBCBF5" w14:textId="77777777"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14:paraId="11449731" w14:textId="77777777" w:rsidTr="00883920">
        <w:trPr>
          <w:trHeight w:val="922"/>
        </w:trPr>
        <w:tc>
          <w:tcPr>
            <w:tcW w:w="9889" w:type="dxa"/>
            <w:gridSpan w:val="5"/>
            <w:vAlign w:val="center"/>
          </w:tcPr>
          <w:p w14:paraId="457E16FC" w14:textId="46BB4215" w:rsidR="00031E16" w:rsidRPr="00CA6A1C" w:rsidRDefault="002A786A" w:rsidP="00CA6A1C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0A5C5C">
              <w:rPr>
                <w:b/>
                <w:szCs w:val="22"/>
              </w:rPr>
              <w:fldChar w:fldCharType="begin"/>
            </w:r>
            <w:r w:rsidR="000A5C5C">
              <w:rPr>
                <w:b/>
                <w:szCs w:val="22"/>
              </w:rPr>
              <w:instrText xml:space="preserve"> DOCVARIABLE  MAX_VYKON  \* MERGEFORMAT </w:instrText>
            </w:r>
            <w:r w:rsidR="000A5C5C">
              <w:rPr>
                <w:b/>
                <w:szCs w:val="22"/>
              </w:rPr>
              <w:fldChar w:fldCharType="separate"/>
            </w:r>
            <w:r w:rsidR="00A52182">
              <w:rPr>
                <w:b/>
                <w:szCs w:val="22"/>
              </w:rPr>
              <w:t>320</w:t>
            </w:r>
            <w:r w:rsidR="000A5C5C">
              <w:rPr>
                <w:b/>
                <w:szCs w:val="22"/>
              </w:rPr>
              <w:fldChar w:fldCharType="end"/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A52182">
              <w:rPr>
                <w:b/>
                <w:szCs w:val="22"/>
              </w:rPr>
              <w:t>250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14:paraId="43D1112E" w14:textId="77777777" w:rsidTr="00883920">
        <w:trPr>
          <w:trHeight w:val="513"/>
        </w:trPr>
        <w:tc>
          <w:tcPr>
            <w:tcW w:w="4928" w:type="dxa"/>
            <w:gridSpan w:val="2"/>
            <w:vAlign w:val="center"/>
          </w:tcPr>
          <w:p w14:paraId="0F68FDE2" w14:textId="2D9A1490" w:rsidR="00C4791B" w:rsidRPr="00BC597F" w:rsidRDefault="00A52182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II.b</w:t>
            </w:r>
            <w:proofErr w:type="spellEnd"/>
            <w:r>
              <w:rPr>
                <w:rFonts w:cs="Arial"/>
                <w:b/>
              </w:rPr>
              <w:t>)1.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961" w:type="dxa"/>
            <w:gridSpan w:val="3"/>
            <w:vAlign w:val="center"/>
          </w:tcPr>
          <w:p w14:paraId="49E07ABA" w14:textId="409B5E15" w:rsidR="00C4791B" w:rsidRPr="00CC082A" w:rsidRDefault="00A52182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250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14:paraId="25E7E0E6" w14:textId="77777777" w:rsidTr="00883920">
        <w:trPr>
          <w:trHeight w:val="1849"/>
        </w:trPr>
        <w:tc>
          <w:tcPr>
            <w:tcW w:w="9889" w:type="dxa"/>
            <w:gridSpan w:val="5"/>
          </w:tcPr>
          <w:p w14:paraId="468CE2DC" w14:textId="77777777"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14:paraId="1196A5D6" w14:textId="77777777" w:rsidTr="00883920">
        <w:tc>
          <w:tcPr>
            <w:tcW w:w="9889" w:type="dxa"/>
            <w:gridSpan w:val="5"/>
            <w:vAlign w:val="center"/>
          </w:tcPr>
          <w:p w14:paraId="4BAB9C43" w14:textId="7FA740AA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A52182">
              <w:rPr>
                <w:szCs w:val="22"/>
              </w:rPr>
              <w:t>3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B3727B">
              <w:rPr>
                <w:szCs w:val="22"/>
              </w:rPr>
              <w:t xml:space="preserve"> </w:t>
            </w:r>
            <w:r w:rsidR="00CB0814">
              <w:rPr>
                <w:szCs w:val="22"/>
              </w:rPr>
              <w:fldChar w:fldCharType="begin"/>
            </w:r>
            <w:r w:rsidR="00CB0814">
              <w:rPr>
                <w:szCs w:val="22"/>
              </w:rPr>
              <w:instrText xml:space="preserve"> DOCVARIABLE  DATUM  \* MERGEFORMAT </w:instrText>
            </w:r>
            <w:r w:rsidR="00CB0814">
              <w:rPr>
                <w:szCs w:val="22"/>
              </w:rPr>
              <w:fldChar w:fldCharType="separate"/>
            </w:r>
            <w:r w:rsidR="00A52182">
              <w:rPr>
                <w:szCs w:val="22"/>
              </w:rPr>
              <w:t>01. 01. 2026</w:t>
            </w:r>
            <w:r w:rsidR="00CB0814">
              <w:rPr>
                <w:szCs w:val="22"/>
              </w:rPr>
              <w:fldChar w:fldCharType="end"/>
            </w:r>
            <w:r>
              <w:rPr>
                <w:szCs w:val="22"/>
              </w:rPr>
              <w:t>.</w:t>
            </w:r>
          </w:p>
        </w:tc>
      </w:tr>
      <w:tr w:rsidR="00C4791B" w14:paraId="434D4165" w14:textId="77777777" w:rsidTr="00883920">
        <w:trPr>
          <w:trHeight w:val="107"/>
        </w:trPr>
        <w:tc>
          <w:tcPr>
            <w:tcW w:w="9889" w:type="dxa"/>
            <w:gridSpan w:val="5"/>
            <w:vAlign w:val="center"/>
          </w:tcPr>
          <w:p w14:paraId="5B64C102" w14:textId="77777777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14:paraId="7895A7E4" w14:textId="77777777" w:rsidTr="00A52182">
        <w:trPr>
          <w:trHeight w:val="374"/>
        </w:trPr>
        <w:tc>
          <w:tcPr>
            <w:tcW w:w="9889" w:type="dxa"/>
            <w:gridSpan w:val="5"/>
            <w:vAlign w:val="center"/>
          </w:tcPr>
          <w:p w14:paraId="05D2871A" w14:textId="19894A36" w:rsidR="00B771AA" w:rsidRPr="00C4791B" w:rsidRDefault="00F162D1" w:rsidP="008B5D87">
            <w:pPr>
              <w:pStyle w:val="-Text"/>
              <w:tabs>
                <w:tab w:val="left" w:pos="2410"/>
                <w:tab w:val="left" w:pos="4962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>V</w:t>
            </w:r>
            <w:r w:rsidR="000A5C5C">
              <w:rPr>
                <w:color w:val="000000" w:themeColor="text1"/>
                <w:sz w:val="18"/>
              </w:rPr>
              <w:tab/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  <w:r w:rsidR="001046CC">
              <w:rPr>
                <w:sz w:val="18"/>
              </w:rPr>
              <w:fldChar w:fldCharType="begin"/>
            </w:r>
            <w:r w:rsidR="001046CC">
              <w:rPr>
                <w:sz w:val="18"/>
              </w:rPr>
              <w:instrText xml:space="preserve"> DOCVARIABLE  AKT_DATUM  \* MERGEFORMAT </w:instrText>
            </w:r>
            <w:r w:rsidR="001046CC">
              <w:rPr>
                <w:sz w:val="18"/>
              </w:rPr>
              <w:fldChar w:fldCharType="separate"/>
            </w:r>
            <w:r w:rsidR="00A52182">
              <w:rPr>
                <w:sz w:val="18"/>
              </w:rPr>
              <w:t>24. 09. 2025</w:t>
            </w:r>
            <w:r w:rsidR="001046CC">
              <w:rPr>
                <w:sz w:val="18"/>
              </w:rPr>
              <w:fldChar w:fldCharType="end"/>
            </w:r>
          </w:p>
        </w:tc>
      </w:tr>
      <w:tr w:rsidR="00C4791B" w14:paraId="3B2630CF" w14:textId="77777777" w:rsidTr="00A52182">
        <w:trPr>
          <w:trHeight w:val="1117"/>
        </w:trPr>
        <w:tc>
          <w:tcPr>
            <w:tcW w:w="4928" w:type="dxa"/>
            <w:gridSpan w:val="2"/>
            <w:vAlign w:val="bottom"/>
          </w:tcPr>
          <w:p w14:paraId="2056BF8E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3AFF6974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bottom"/>
          </w:tcPr>
          <w:p w14:paraId="737D49D3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288616D2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14:paraId="211E9F7E" w14:textId="77777777" w:rsidTr="00A52182">
        <w:trPr>
          <w:trHeight w:val="292"/>
        </w:trPr>
        <w:tc>
          <w:tcPr>
            <w:tcW w:w="4928" w:type="dxa"/>
            <w:gridSpan w:val="2"/>
            <w:vAlign w:val="center"/>
          </w:tcPr>
          <w:p w14:paraId="432B49B8" w14:textId="77777777"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961" w:type="dxa"/>
            <w:gridSpan w:val="3"/>
            <w:vAlign w:val="center"/>
          </w:tcPr>
          <w:p w14:paraId="6EB7ED7C" w14:textId="77777777"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14:paraId="2ED9588D" w14:textId="77777777" w:rsidR="007B460B" w:rsidRDefault="007B460B" w:rsidP="00CA6A1C"/>
    <w:sectPr w:rsidR="007B460B" w:rsidSect="008B5D8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4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9298" w14:textId="77777777" w:rsidR="00FE0294" w:rsidRDefault="00FE0294" w:rsidP="00FC12FB">
      <w:pPr>
        <w:spacing w:after="0" w:line="240" w:lineRule="auto"/>
      </w:pPr>
      <w:r>
        <w:separator/>
      </w:r>
    </w:p>
  </w:endnote>
  <w:endnote w:type="continuationSeparator" w:id="0">
    <w:p w14:paraId="39AA63DA" w14:textId="77777777" w:rsidR="00FE0294" w:rsidRDefault="00FE0294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0166" w14:textId="3DD67CCD" w:rsidR="00A52182" w:rsidRDefault="00A521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87EAB46" wp14:editId="0AEA5A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1193545890" name="Textové pole 5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7063E" w14:textId="4E1748D9" w:rsidR="00A52182" w:rsidRPr="00A52182" w:rsidRDefault="00A52182" w:rsidP="00A52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2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EAB4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Tato informace je INTERNÍ a je určena výhradně zaměstnancům a partnerům s oprávněním k jejímu využití." style="position:absolute;margin-left:0;margin-top:0;width:434.2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l2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/Gx/QrqI07lYFi4t3zdYukN8+GFOdwwdouq&#10;Dc94SAVdSeFkUdKA+/k3f8xH4jFKSYeKKalBSVOivhtcSBTXaLjRqJIxvcvnOcbNXj8A6nCKT8Ly&#10;ZKLXBTWa0oF+Qz2vYiEMMcOxXEmr0XwIg3TxPXCxWqUk1JFlYWO2lkfoSFfk8rV/Y86eCA+4qicY&#10;5cSKD7wPufGmt6t9QPbTUiK1A5EnxlGDaa2n9xJF/v4/ZV1e9fIX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CMK2XY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42D7063E" w14:textId="4E1748D9" w:rsidR="00A52182" w:rsidRPr="00A52182" w:rsidRDefault="00A52182" w:rsidP="00A52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2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F8B" w14:textId="3D8075A7" w:rsidR="00A52182" w:rsidRDefault="00A521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2E6901" wp14:editId="4AB82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828488824" name="Textové pole 4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8076A" w14:textId="6B8158BA" w:rsidR="00A52182" w:rsidRPr="00A52182" w:rsidRDefault="00A52182" w:rsidP="00A52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2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E690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ato informace je INTERNÍ a je určena výhradně zaměstnancům a partnerům s oprávněním k jejímu využití." style="position:absolute;margin-left:0;margin-top:0;width:43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b7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ydj+xXUR5zKwbBwb/m6xdIb5sMLc7hh7BZV&#10;G57xkAq6ksLJoqQB9/Nv/piPxGOUkg4VU1KDkqZEfTe4kCiu0XCjUSVjepfPc4ybvX4A1OEUn4Tl&#10;yUSvC2o0pQP9hnpexUIYYoZjuZJWo/kQBunie+BitUpJqCPLwsZsLY/Qka7I5Wv/xpw9ER5wVU8w&#10;yokVH3gfcuNNb1f7gOynpURqByJPjKMG01pP7yWK/P1/yrq86uUv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E2Jdvs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6738076A" w14:textId="6B8158BA" w:rsidR="00A52182" w:rsidRPr="00A52182" w:rsidRDefault="00A52182" w:rsidP="00A52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2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A0A7" w14:textId="77777777" w:rsidR="00FE0294" w:rsidRDefault="00FE0294" w:rsidP="00FC12FB">
      <w:pPr>
        <w:spacing w:after="0" w:line="240" w:lineRule="auto"/>
      </w:pPr>
      <w:r>
        <w:separator/>
      </w:r>
    </w:p>
  </w:footnote>
  <w:footnote w:type="continuationSeparator" w:id="0">
    <w:p w14:paraId="1272F1D1" w14:textId="77777777" w:rsidR="00FE0294" w:rsidRDefault="00FE0294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66C8" w14:textId="15F745E6" w:rsidR="00A52182" w:rsidRDefault="00A5218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415129" wp14:editId="48B08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20051735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200F0" w14:textId="10EAC74A" w:rsidR="00A52182" w:rsidRPr="00A52182" w:rsidRDefault="00A52182" w:rsidP="00A52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2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151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3.1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v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" filled="f" stroked="f">
              <v:textbox style="mso-fit-shape-to-text:t" inset="0,15pt,0,0">
                <w:txbxContent>
                  <w:p w14:paraId="3D0200F0" w14:textId="10EAC74A" w:rsidR="00A52182" w:rsidRPr="00A52182" w:rsidRDefault="00A52182" w:rsidP="00A52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2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A11D" w14:textId="5758701C" w:rsidR="00883920" w:rsidRDefault="00A52182" w:rsidP="008B5D87">
    <w:pPr>
      <w:pStyle w:val="zzHlavika-prolo"/>
      <w:tabs>
        <w:tab w:val="clear" w:pos="9072"/>
        <w:tab w:val="right" w:pos="10830"/>
      </w:tabs>
      <w:spacing w:after="0"/>
      <w:rPr>
        <w:noProof/>
        <w:w w:val="100"/>
      </w:rPr>
    </w:pPr>
    <w:r>
      <w:rPr>
        <w:noProof/>
        <w:w w:val="1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D1B74A" wp14:editId="442F134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389128025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C62C1" w14:textId="71B7E29C" w:rsidR="00A52182" w:rsidRPr="00A52182" w:rsidRDefault="00A52182" w:rsidP="00A52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B7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3.1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JZDA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" filled="f" stroked="f">
              <v:textbox style="mso-fit-shape-to-text:t" inset="0,15pt,0,0">
                <w:txbxContent>
                  <w:p w14:paraId="4DDC62C1" w14:textId="71B7E29C" w:rsidR="00A52182" w:rsidRPr="00A52182" w:rsidRDefault="00A52182" w:rsidP="00A52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3920">
      <w:rPr>
        <w:noProof/>
        <w:w w:val="100"/>
      </w:rPr>
      <w:drawing>
        <wp:anchor distT="0" distB="0" distL="114300" distR="114300" simplePos="0" relativeHeight="251659264" behindDoc="1" locked="0" layoutInCell="1" allowOverlap="1" wp14:anchorId="6D8ACEBB" wp14:editId="0129BC4C">
          <wp:simplePos x="0" y="0"/>
          <wp:positionH relativeFrom="column">
            <wp:posOffset>-76200</wp:posOffset>
          </wp:positionH>
          <wp:positionV relativeFrom="paragraph">
            <wp:posOffset>206375</wp:posOffset>
          </wp:positionV>
          <wp:extent cx="2876550" cy="539750"/>
          <wp:effectExtent l="0" t="0" r="0" b="0"/>
          <wp:wrapNone/>
          <wp:docPr id="15" name="Obrázek 15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399DF" w14:textId="77777777" w:rsidR="00883920" w:rsidRDefault="00883920" w:rsidP="007A6306">
    <w:pPr>
      <w:pStyle w:val="zzHlavika-prolo"/>
      <w:tabs>
        <w:tab w:val="clear" w:pos="4536"/>
        <w:tab w:val="center" w:pos="5387"/>
      </w:tabs>
      <w:spacing w:before="0" w:after="0"/>
      <w:ind w:left="277" w:firstLine="5387"/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95380" wp14:editId="01752F92">
              <wp:simplePos x="0" y="0"/>
              <wp:positionH relativeFrom="column">
                <wp:posOffset>-626110</wp:posOffset>
              </wp:positionH>
              <wp:positionV relativeFrom="page">
                <wp:posOffset>3474720</wp:posOffset>
              </wp:positionV>
              <wp:extent cx="365760" cy="365760"/>
              <wp:effectExtent l="0" t="0" r="0" b="0"/>
              <wp:wrapTopAndBottom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E995B" w14:textId="77777777" w:rsidR="00883920" w:rsidRDefault="00883920" w:rsidP="00883920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95380" id="Text Box 7" o:spid="_x0000_s1028" type="#_x0000_t202" style="position:absolute;left:0;text-align:left;margin-left:-49.3pt;margin-top:273.6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" o:allowincell="f" filled="f" stroked="f">
              <v:textbox>
                <w:txbxContent>
                  <w:p w14:paraId="07AE995B" w14:textId="77777777" w:rsidR="00883920" w:rsidRDefault="00883920" w:rsidP="00883920">
                    <w:pPr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  <w:t>_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w w:val="100"/>
      </w:rPr>
      <w:t>EOP Distribuce, a.s.</w:t>
    </w:r>
    <w:r>
      <w:tab/>
    </w:r>
  </w:p>
  <w:p w14:paraId="5692CCAA" w14:textId="77777777" w:rsidR="00883920" w:rsidRDefault="007A6306" w:rsidP="007A6306">
    <w:pPr>
      <w:pStyle w:val="zzHlavikara"/>
      <w:pBdr>
        <w:bottom w:val="single" w:sz="12" w:space="10" w:color="808080"/>
      </w:pBdr>
      <w:tabs>
        <w:tab w:val="clear" w:pos="4536"/>
        <w:tab w:val="left" w:pos="1257"/>
        <w:tab w:val="center" w:pos="5387"/>
        <w:tab w:val="left" w:pos="5670"/>
      </w:tabs>
      <w:spacing w:before="0" w:after="0"/>
    </w:pPr>
    <w:r>
      <w:tab/>
    </w:r>
    <w:r>
      <w:tab/>
    </w:r>
    <w:r>
      <w:tab/>
    </w:r>
    <w:r w:rsidR="00883920" w:rsidRPr="006E2103">
      <w:t>č.p. 478, 533 45, Opatovice nad Labem</w:t>
    </w:r>
  </w:p>
  <w:p w14:paraId="58C268A1" w14:textId="77777777" w:rsidR="003C4BC6" w:rsidRPr="00883920" w:rsidRDefault="003C4BC6" w:rsidP="008839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1F64" w14:textId="5BFB3ABB" w:rsidR="00A52182" w:rsidRDefault="00A5218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08EE7A" wp14:editId="226C8A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877393545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0DB8C" w14:textId="19036E1E" w:rsidR="00A52182" w:rsidRPr="00A52182" w:rsidRDefault="00A52182" w:rsidP="00A52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2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8EE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" style="position:absolute;margin-left:0;margin-top:0;width:33.1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qSDgIAABwEAAAOAAAAZHJzL2Uyb0RvYy54bWysU8Fu2zAMvQ/YPwi6L3bSpWi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" filled="f" stroked="f">
              <v:textbox style="mso-fit-shape-to-text:t" inset="0,15pt,0,0">
                <w:txbxContent>
                  <w:p w14:paraId="6050DB8C" w14:textId="19036E1E" w:rsidR="00A52182" w:rsidRPr="00A52182" w:rsidRDefault="00A52182" w:rsidP="00A52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2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 w15:restartNumberingAfterBreak="0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 w15:restartNumberingAfterBreak="0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 w16cid:durableId="1246766365">
    <w:abstractNumId w:val="7"/>
  </w:num>
  <w:num w:numId="2" w16cid:durableId="13967257">
    <w:abstractNumId w:val="3"/>
  </w:num>
  <w:num w:numId="3" w16cid:durableId="286201192">
    <w:abstractNumId w:val="6"/>
  </w:num>
  <w:num w:numId="4" w16cid:durableId="1141918899">
    <w:abstractNumId w:val="2"/>
  </w:num>
  <w:num w:numId="5" w16cid:durableId="676688515">
    <w:abstractNumId w:val="4"/>
  </w:num>
  <w:num w:numId="6" w16cid:durableId="1136526968">
    <w:abstractNumId w:val="5"/>
  </w:num>
  <w:num w:numId="7" w16cid:durableId="696008483">
    <w:abstractNumId w:val="0"/>
  </w:num>
  <w:num w:numId="8" w16cid:durableId="17727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id" w:val="1"/>
    <w:docVar w:name="adr_om" w:val="Štrossova 44, Pardubice"/>
    <w:docVar w:name="adresa" w:val="Štrossova 44, Pardubice I - Bílé Předměstí"/>
    <w:docVar w:name="akt_datum" w:val="24. 09. 2025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Komerční banka, a.s."/>
    <w:docVar w:name="conth_valid_from" w:val="01.01.2025 0:00:00"/>
    <w:docVar w:name="cp_name" w:val="Město Pce-nebyty"/>
    <w:docVar w:name="custa_accountno" w:val="8000005699"/>
    <w:docVar w:name="datum" w:val="01. 01. 2026"/>
    <w:docVar w:name="emp_first_name" w:val="Renata"/>
    <w:docVar w:name="emp_last_name" w:val="Voženílková"/>
    <w:docVar w:name="emp_title" w:val=" "/>
    <w:docVar w:name="emp_username" w:val="RTRM1"/>
    <w:docVar w:name="kupujici" w:val="Statutární město Pardubice"/>
    <w:docVar w:name="lok" w:val="20"/>
    <w:docVar w:name="max_vykon" w:val="320"/>
    <w:docVar w:name="nbyt" w:val="2657"/>
    <w:docVar w:name="om" w:val="200"/>
    <w:docVar w:name="partner_companyregister" w:val=" "/>
    <w:docVar w:name="poc_byt_jedn" w:val="0"/>
    <w:docVar w:name="poverena_osoba" w:val="Voženílková Renata, na základě plné moci"/>
    <w:docVar w:name="printdate" w:val="24.09.2025 9:51:42"/>
    <w:docVar w:name="privod_hlavni_max" w:val="90"/>
    <w:docVar w:name="privod_vedl_min" w:val=" "/>
    <w:docVar w:name="prutok" w:val="9,20"/>
    <w:docVar w:name="ps" w:val="1017"/>
    <w:docVar w:name="ps_name" w:val="PS 1017"/>
    <w:docVar w:name="sidlo" w:val="Pernštýnské náměstí 1, 530 21 Pardubice"/>
    <w:docVar w:name="smlouva" w:val="500201"/>
    <w:docVar w:name="techc" w:val="20-1017-200"/>
    <w:docVar w:name="typ_id" w:val="IČ"/>
    <w:docVar w:name="ucet" w:val="19-326561/0100"/>
    <w:docVar w:name="value_dic" w:val="CZ00274046"/>
    <w:docVar w:name="value_id" w:val="00274046"/>
    <w:docVar w:name="vratna_hlavni_max" w:val="70"/>
    <w:docVar w:name="vratna_vedl_max" w:val=" "/>
    <w:docVar w:name="vykon" w:val="320"/>
    <w:docVar w:name="zasilaci_adresa" w:val="Statutární město Pardubice, odbor vnitřní správy, Pernštýnské náměstí 1, 530 21 Pardubice, "/>
    <w:docVar w:name="zasilaci1" w:val="Statutární město Pardubice"/>
    <w:docVar w:name="zasilaci2" w:val="odbor vnitřní správy"/>
    <w:docVar w:name="zasilaci3" w:val="Pernštýnské náměstí 1"/>
    <w:docVar w:name="zasilaci4" w:val="530 21 Pardubice"/>
    <w:docVar w:name="zasilaci5" w:val=" "/>
  </w:docVars>
  <w:rsids>
    <w:rsidRoot w:val="00A52182"/>
    <w:rsid w:val="00031E16"/>
    <w:rsid w:val="000A5C5C"/>
    <w:rsid w:val="000C0339"/>
    <w:rsid w:val="000E2DE4"/>
    <w:rsid w:val="00102D74"/>
    <w:rsid w:val="001046CC"/>
    <w:rsid w:val="001476B0"/>
    <w:rsid w:val="00180EBF"/>
    <w:rsid w:val="001E593C"/>
    <w:rsid w:val="00266ADB"/>
    <w:rsid w:val="002755AD"/>
    <w:rsid w:val="0027673B"/>
    <w:rsid w:val="002A786A"/>
    <w:rsid w:val="002D27D2"/>
    <w:rsid w:val="003C4BC6"/>
    <w:rsid w:val="003F4C80"/>
    <w:rsid w:val="0051470A"/>
    <w:rsid w:val="005566FB"/>
    <w:rsid w:val="0059097E"/>
    <w:rsid w:val="00624DF8"/>
    <w:rsid w:val="0078714F"/>
    <w:rsid w:val="007A6306"/>
    <w:rsid w:val="007B460B"/>
    <w:rsid w:val="007F7653"/>
    <w:rsid w:val="00883920"/>
    <w:rsid w:val="008B5D87"/>
    <w:rsid w:val="0098150A"/>
    <w:rsid w:val="00A070D0"/>
    <w:rsid w:val="00A115B8"/>
    <w:rsid w:val="00A12E83"/>
    <w:rsid w:val="00A52182"/>
    <w:rsid w:val="00AF5A4A"/>
    <w:rsid w:val="00B3727B"/>
    <w:rsid w:val="00B47C95"/>
    <w:rsid w:val="00B771AA"/>
    <w:rsid w:val="00BC597F"/>
    <w:rsid w:val="00C34A5A"/>
    <w:rsid w:val="00C4791B"/>
    <w:rsid w:val="00C52758"/>
    <w:rsid w:val="00C55D7C"/>
    <w:rsid w:val="00CA6A1C"/>
    <w:rsid w:val="00CB0814"/>
    <w:rsid w:val="00CE3916"/>
    <w:rsid w:val="00D87EB7"/>
    <w:rsid w:val="00DA38BC"/>
    <w:rsid w:val="00ED5AC7"/>
    <w:rsid w:val="00F162D1"/>
    <w:rsid w:val="00F42D24"/>
    <w:rsid w:val="00FC12FB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3B27"/>
  <w15:docId w15:val="{65AB2434-36CB-429E-8873-EED90F6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M1\AppData\Local\Temp\isusysnet14536\Dodatek%20ke%20smlouv&#283;%20o%20dod&#225;vce%20a%20odb&#283;ru%20TE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9A7AA6E3EA4019A2AF7661CB9A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E28E6-EA29-4F3D-81FE-84F4D816C02F}"/>
      </w:docPartPr>
      <w:docPartBody>
        <w:p w:rsidR="000F70DC" w:rsidRDefault="000F70DC">
          <w:pPr>
            <w:pStyle w:val="0F9A7AA6E3EA4019A2AF7661CB9A2665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A3"/>
    <w:rsid w:val="000F70DC"/>
    <w:rsid w:val="00180EBF"/>
    <w:rsid w:val="003677A3"/>
    <w:rsid w:val="00427199"/>
    <w:rsid w:val="009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F9A7AA6E3EA4019A2AF7661CB9A2665">
    <w:name w:val="0F9A7AA6E3EA4019A2AF7661CB9A2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0788-EE23-4456-AE6D-3C0E89E0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TE(3).dotx</Template>
  <TotalTime>0</TotalTime>
  <Pages>1</Pages>
  <Words>437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Voženílková Renata</dc:creator>
  <cp:lastModifiedBy>Veselá Ilona</cp:lastModifiedBy>
  <cp:revision>2</cp:revision>
  <dcterms:created xsi:type="dcterms:W3CDTF">2025-10-23T07:48:00Z</dcterms:created>
  <dcterms:modified xsi:type="dcterms:W3CDTF">2025-10-23T07:48:00Z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344bf689,77848539,17319f59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ClassificationContentMarkingFooterShapeIds">
    <vt:lpwstr>3161bc78,472410a2,5a34edb4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Tato informace je INTERNÍ a je určena výhradně zaměstnancům a partnerům s oprávněním k jejímu využití.</vt:lpwstr>
  </property>
  <property fmtid="{D5CDD505-2E9C-101B-9397-08002B2CF9AE}" pid="8" name="MSIP_Label_b1eb12cd-ffeb-4cf5-bd80-6bf3e4db3c8f_Enabled">
    <vt:lpwstr>true</vt:lpwstr>
  </property>
  <property fmtid="{D5CDD505-2E9C-101B-9397-08002B2CF9AE}" pid="9" name="MSIP_Label_b1eb12cd-ffeb-4cf5-bd80-6bf3e4db3c8f_SetDate">
    <vt:lpwstr>2025-09-24T07:53:40Z</vt:lpwstr>
  </property>
  <property fmtid="{D5CDD505-2E9C-101B-9397-08002B2CF9AE}" pid="10" name="MSIP_Label_b1eb12cd-ffeb-4cf5-bd80-6bf3e4db3c8f_Method">
    <vt:lpwstr>Standard</vt:lpwstr>
  </property>
  <property fmtid="{D5CDD505-2E9C-101B-9397-08002B2CF9AE}" pid="11" name="MSIP_Label_b1eb12cd-ffeb-4cf5-bd80-6bf3e4db3c8f_Name">
    <vt:lpwstr>Interní</vt:lpwstr>
  </property>
  <property fmtid="{D5CDD505-2E9C-101B-9397-08002B2CF9AE}" pid="12" name="MSIP_Label_b1eb12cd-ffeb-4cf5-bd80-6bf3e4db3c8f_SiteId">
    <vt:lpwstr>0acb327e-3be1-46e6-8f9c-8f6af47a0d65</vt:lpwstr>
  </property>
  <property fmtid="{D5CDD505-2E9C-101B-9397-08002B2CF9AE}" pid="13" name="MSIP_Label_b1eb12cd-ffeb-4cf5-bd80-6bf3e4db3c8f_ActionId">
    <vt:lpwstr>f3d31ed7-bce3-4fb3-92ce-e474500d260a</vt:lpwstr>
  </property>
  <property fmtid="{D5CDD505-2E9C-101B-9397-08002B2CF9AE}" pid="14" name="MSIP_Label_b1eb12cd-ffeb-4cf5-bd80-6bf3e4db3c8f_ContentBits">
    <vt:lpwstr>3</vt:lpwstr>
  </property>
  <property fmtid="{D5CDD505-2E9C-101B-9397-08002B2CF9AE}" pid="15" name="MSIP_Label_b1eb12cd-ffeb-4cf5-bd80-6bf3e4db3c8f_Tag">
    <vt:lpwstr>10, 3, 0, 1</vt:lpwstr>
  </property>
</Properties>
</file>