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F7" w:rsidRPr="00634721" w:rsidRDefault="001743F7" w:rsidP="00634721">
      <w:pPr>
        <w:ind w:left="851" w:right="566"/>
        <w:rPr>
          <w:rFonts w:asciiTheme="minorHAnsi" w:hAnsiTheme="minorHAnsi" w:cstheme="minorHAnsi"/>
          <w:sz w:val="22"/>
          <w:szCs w:val="22"/>
        </w:rPr>
      </w:pPr>
    </w:p>
    <w:p w:rsidR="00634721" w:rsidRPr="00634721" w:rsidRDefault="00634721" w:rsidP="00634721">
      <w:pPr>
        <w:ind w:left="851" w:right="566"/>
        <w:rPr>
          <w:rFonts w:asciiTheme="minorHAnsi" w:hAnsiTheme="minorHAnsi" w:cstheme="minorHAnsi"/>
          <w:sz w:val="22"/>
          <w:szCs w:val="22"/>
        </w:rPr>
      </w:pPr>
    </w:p>
    <w:p w:rsidR="00634721" w:rsidRPr="00634721" w:rsidRDefault="00634721" w:rsidP="00634721">
      <w:pPr>
        <w:ind w:left="851" w:right="566"/>
        <w:rPr>
          <w:rFonts w:asciiTheme="minorHAnsi" w:hAnsiTheme="minorHAnsi" w:cstheme="minorHAnsi"/>
          <w:sz w:val="22"/>
          <w:szCs w:val="22"/>
        </w:rPr>
      </w:pPr>
    </w:p>
    <w:p w:rsidR="00634721" w:rsidRPr="00634721" w:rsidRDefault="00634721" w:rsidP="00634721">
      <w:pPr>
        <w:ind w:left="851" w:right="566"/>
        <w:rPr>
          <w:rFonts w:asciiTheme="minorHAnsi" w:hAnsiTheme="minorHAnsi" w:cstheme="minorHAnsi"/>
          <w:sz w:val="22"/>
          <w:szCs w:val="22"/>
        </w:rPr>
      </w:pPr>
    </w:p>
    <w:p w:rsidR="00634721" w:rsidRPr="00634721" w:rsidRDefault="00634721" w:rsidP="00634721">
      <w:pPr>
        <w:ind w:left="851" w:right="566"/>
        <w:rPr>
          <w:rFonts w:asciiTheme="minorHAnsi" w:hAnsiTheme="minorHAnsi" w:cstheme="minorHAnsi"/>
          <w:sz w:val="22"/>
          <w:szCs w:val="22"/>
        </w:rPr>
      </w:pPr>
    </w:p>
    <w:p w:rsidR="00634721" w:rsidRPr="00634721" w:rsidRDefault="00634721" w:rsidP="00634721">
      <w:pPr>
        <w:suppressAutoHyphens w:val="0"/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634721">
        <w:rPr>
          <w:rFonts w:asciiTheme="minorHAnsi" w:hAnsiTheme="minorHAnsi" w:cstheme="minorHAnsi"/>
          <w:sz w:val="22"/>
          <w:szCs w:val="22"/>
        </w:rPr>
        <w:t>Computer Services s.r.o.</w:t>
      </w:r>
    </w:p>
    <w:p w:rsidR="00634721" w:rsidRPr="00634721" w:rsidRDefault="00634721" w:rsidP="00634721">
      <w:pPr>
        <w:suppressAutoHyphens w:val="0"/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634721">
        <w:rPr>
          <w:rFonts w:asciiTheme="minorHAnsi" w:hAnsiTheme="minorHAnsi" w:cstheme="minorHAnsi"/>
          <w:sz w:val="22"/>
          <w:szCs w:val="22"/>
        </w:rPr>
        <w:t>IČO: 09019154</w:t>
      </w:r>
    </w:p>
    <w:p w:rsidR="00634721" w:rsidRPr="00634721" w:rsidRDefault="00634721" w:rsidP="00634721">
      <w:pPr>
        <w:suppressAutoHyphens w:val="0"/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634721">
        <w:rPr>
          <w:rFonts w:asciiTheme="minorHAnsi" w:hAnsiTheme="minorHAnsi" w:cstheme="minorHAnsi"/>
          <w:sz w:val="22"/>
          <w:szCs w:val="22"/>
        </w:rPr>
        <w:t>Prokopa Velikého 331,</w:t>
      </w:r>
    </w:p>
    <w:p w:rsidR="00634721" w:rsidRPr="00634721" w:rsidRDefault="00634721" w:rsidP="00634721">
      <w:pPr>
        <w:suppressAutoHyphens w:val="0"/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634721">
        <w:rPr>
          <w:rFonts w:asciiTheme="minorHAnsi" w:hAnsiTheme="minorHAnsi" w:cstheme="minorHAnsi"/>
          <w:sz w:val="22"/>
          <w:szCs w:val="22"/>
        </w:rPr>
        <w:t>566 01 Vysoké Mýto</w:t>
      </w:r>
    </w:p>
    <w:p w:rsidR="00634721" w:rsidRPr="00634721" w:rsidRDefault="00634721" w:rsidP="00634721">
      <w:pPr>
        <w:ind w:left="851" w:right="566"/>
        <w:rPr>
          <w:rFonts w:asciiTheme="minorHAnsi" w:hAnsiTheme="minorHAnsi" w:cstheme="minorHAnsi"/>
          <w:sz w:val="22"/>
          <w:szCs w:val="22"/>
        </w:rPr>
      </w:pPr>
    </w:p>
    <w:p w:rsidR="00634721" w:rsidRPr="00634721" w:rsidRDefault="00634721" w:rsidP="00634721">
      <w:pPr>
        <w:ind w:left="851" w:right="566"/>
        <w:rPr>
          <w:rFonts w:asciiTheme="minorHAnsi" w:hAnsiTheme="minorHAnsi" w:cstheme="minorHAnsi"/>
          <w:sz w:val="22"/>
          <w:szCs w:val="22"/>
        </w:rPr>
      </w:pPr>
    </w:p>
    <w:p w:rsidR="00634721" w:rsidRPr="00634721" w:rsidRDefault="00656025" w:rsidP="00634721">
      <w:pPr>
        <w:ind w:left="5099" w:right="566" w:firstLine="56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 Vysokém Mýtě dne 29</w:t>
      </w:r>
      <w:r w:rsidR="00634721" w:rsidRPr="00634721">
        <w:rPr>
          <w:rFonts w:asciiTheme="minorHAnsi" w:hAnsiTheme="minorHAnsi" w:cstheme="minorHAnsi"/>
          <w:sz w:val="22"/>
          <w:szCs w:val="22"/>
        </w:rPr>
        <w:t>.</w:t>
      </w:r>
      <w:r w:rsidR="00634721">
        <w:rPr>
          <w:rFonts w:asciiTheme="minorHAnsi" w:hAnsiTheme="minorHAnsi" w:cstheme="minorHAnsi"/>
          <w:sz w:val="22"/>
          <w:szCs w:val="22"/>
        </w:rPr>
        <w:t xml:space="preserve"> </w:t>
      </w:r>
      <w:r w:rsidR="00634721" w:rsidRPr="00634721">
        <w:rPr>
          <w:rFonts w:asciiTheme="minorHAnsi" w:hAnsiTheme="minorHAnsi" w:cstheme="minorHAnsi"/>
          <w:sz w:val="22"/>
          <w:szCs w:val="22"/>
        </w:rPr>
        <w:t>10.</w:t>
      </w:r>
      <w:r w:rsidR="00634721">
        <w:rPr>
          <w:rFonts w:asciiTheme="minorHAnsi" w:hAnsiTheme="minorHAnsi" w:cstheme="minorHAnsi"/>
          <w:sz w:val="22"/>
          <w:szCs w:val="22"/>
        </w:rPr>
        <w:t xml:space="preserve"> </w:t>
      </w:r>
      <w:r w:rsidR="00634721" w:rsidRPr="00634721">
        <w:rPr>
          <w:rFonts w:asciiTheme="minorHAnsi" w:hAnsiTheme="minorHAnsi" w:cstheme="minorHAnsi"/>
          <w:sz w:val="22"/>
          <w:szCs w:val="22"/>
        </w:rPr>
        <w:t>2025</w:t>
      </w:r>
    </w:p>
    <w:p w:rsidR="00634721" w:rsidRPr="00634721" w:rsidRDefault="00634721" w:rsidP="00634721">
      <w:pPr>
        <w:ind w:left="851" w:right="566"/>
        <w:rPr>
          <w:rFonts w:asciiTheme="minorHAnsi" w:hAnsiTheme="minorHAnsi" w:cstheme="minorHAnsi"/>
          <w:sz w:val="22"/>
          <w:szCs w:val="22"/>
        </w:rPr>
      </w:pPr>
    </w:p>
    <w:p w:rsidR="00634721" w:rsidRPr="00634721" w:rsidRDefault="00634721" w:rsidP="00634721">
      <w:pPr>
        <w:ind w:left="851" w:right="566"/>
        <w:rPr>
          <w:rFonts w:asciiTheme="minorHAnsi" w:hAnsiTheme="minorHAnsi" w:cstheme="minorHAnsi"/>
          <w:b/>
          <w:sz w:val="22"/>
          <w:szCs w:val="22"/>
        </w:rPr>
      </w:pPr>
      <w:r w:rsidRPr="00634721">
        <w:rPr>
          <w:rFonts w:asciiTheme="minorHAnsi" w:hAnsiTheme="minorHAnsi" w:cstheme="minorHAnsi"/>
          <w:b/>
          <w:sz w:val="22"/>
          <w:szCs w:val="22"/>
        </w:rPr>
        <w:t>Objednávka</w:t>
      </w:r>
    </w:p>
    <w:p w:rsidR="00634721" w:rsidRPr="00634721" w:rsidRDefault="00634721" w:rsidP="00634721">
      <w:pPr>
        <w:ind w:left="851" w:right="566"/>
        <w:rPr>
          <w:rFonts w:asciiTheme="minorHAnsi" w:hAnsiTheme="minorHAnsi" w:cstheme="minorHAnsi"/>
          <w:sz w:val="22"/>
          <w:szCs w:val="22"/>
        </w:rPr>
      </w:pPr>
    </w:p>
    <w:p w:rsidR="00634721" w:rsidRPr="00634721" w:rsidRDefault="00634721" w:rsidP="00634721">
      <w:pPr>
        <w:ind w:left="851" w:right="566"/>
        <w:rPr>
          <w:rFonts w:asciiTheme="minorHAnsi" w:hAnsiTheme="minorHAnsi" w:cstheme="minorHAnsi"/>
          <w:sz w:val="22"/>
          <w:szCs w:val="22"/>
        </w:rPr>
      </w:pPr>
      <w:r w:rsidRPr="00634721">
        <w:rPr>
          <w:rFonts w:asciiTheme="minorHAnsi" w:hAnsiTheme="minorHAnsi" w:cstheme="minorHAnsi"/>
          <w:sz w:val="22"/>
          <w:szCs w:val="22"/>
        </w:rPr>
        <w:t>Na základě Vaší nabídky ze dne 19.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34721">
        <w:rPr>
          <w:rFonts w:asciiTheme="minorHAnsi" w:hAnsiTheme="minorHAnsi" w:cstheme="minorHAnsi"/>
          <w:sz w:val="22"/>
          <w:szCs w:val="22"/>
        </w:rPr>
        <w:t>10.</w:t>
      </w:r>
      <w:r>
        <w:rPr>
          <w:rFonts w:asciiTheme="minorHAnsi" w:hAnsiTheme="minorHAnsi" w:cstheme="minorHAnsi"/>
          <w:sz w:val="22"/>
          <w:szCs w:val="22"/>
        </w:rPr>
        <w:t xml:space="preserve"> 2025</w:t>
      </w:r>
      <w:r w:rsidRPr="00634721">
        <w:rPr>
          <w:rFonts w:asciiTheme="minorHAnsi" w:hAnsiTheme="minorHAnsi" w:cstheme="minorHAnsi"/>
          <w:sz w:val="22"/>
          <w:szCs w:val="22"/>
        </w:rPr>
        <w:t xml:space="preserve"> u Vás objednáváme</w:t>
      </w:r>
    </w:p>
    <w:p w:rsidR="00634721" w:rsidRPr="00634721" w:rsidRDefault="00634721" w:rsidP="00634721">
      <w:pPr>
        <w:suppressAutoHyphens w:val="0"/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</w:p>
    <w:p w:rsidR="00634721" w:rsidRPr="00634721" w:rsidRDefault="00634721" w:rsidP="00634721">
      <w:pPr>
        <w:suppressAutoHyphens w:val="0"/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634721">
        <w:rPr>
          <w:rFonts w:asciiTheme="minorHAnsi" w:hAnsiTheme="minorHAnsi" w:cstheme="minorHAnsi"/>
          <w:sz w:val="22"/>
          <w:szCs w:val="22"/>
        </w:rPr>
        <w:t>7 kusů PC s integrovaným LCD včetně instalace a montáže</w:t>
      </w:r>
    </w:p>
    <w:p w:rsidR="00634721" w:rsidRPr="00634721" w:rsidRDefault="00634721" w:rsidP="009155F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634721" w:rsidRDefault="00656025" w:rsidP="00634721">
      <w:pPr>
        <w:ind w:left="851" w:right="56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celkovou částku 233 255</w:t>
      </w:r>
      <w:r w:rsidR="00634721" w:rsidRPr="00634721">
        <w:rPr>
          <w:rFonts w:asciiTheme="minorHAnsi" w:hAnsiTheme="minorHAnsi" w:cstheme="minorHAnsi"/>
          <w:sz w:val="22"/>
          <w:szCs w:val="22"/>
        </w:rPr>
        <w:t>,33 Kč včetně DPH</w:t>
      </w:r>
    </w:p>
    <w:p w:rsidR="00634721" w:rsidRDefault="00634721" w:rsidP="00634721">
      <w:pPr>
        <w:ind w:left="851" w:right="566"/>
        <w:rPr>
          <w:rFonts w:asciiTheme="minorHAnsi" w:hAnsiTheme="minorHAnsi" w:cstheme="minorHAnsi"/>
          <w:sz w:val="22"/>
          <w:szCs w:val="22"/>
        </w:rPr>
      </w:pPr>
    </w:p>
    <w:p w:rsidR="00634721" w:rsidRDefault="0092793A" w:rsidP="00634721">
      <w:pPr>
        <w:ind w:left="851" w:right="56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 dodání: ve 48. týdnu roku</w:t>
      </w:r>
      <w:r w:rsidR="00634721">
        <w:rPr>
          <w:rFonts w:asciiTheme="minorHAnsi" w:hAnsiTheme="minorHAnsi" w:cstheme="minorHAnsi"/>
          <w:sz w:val="22"/>
          <w:szCs w:val="22"/>
        </w:rPr>
        <w:t xml:space="preserve"> 2025 </w:t>
      </w:r>
    </w:p>
    <w:p w:rsidR="00634721" w:rsidRPr="00634721" w:rsidRDefault="00634721" w:rsidP="00634721">
      <w:pPr>
        <w:ind w:left="851" w:right="56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Místo dodání a instalace: Technické muzeum, Kpt. </w:t>
      </w:r>
      <w:proofErr w:type="spellStart"/>
      <w:r>
        <w:rPr>
          <w:rFonts w:asciiTheme="minorHAnsi" w:hAnsiTheme="minorHAnsi" w:cstheme="minorHAnsi"/>
          <w:sz w:val="22"/>
          <w:szCs w:val="22"/>
        </w:rPr>
        <w:t>Poplera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272, Vysoké Mýto</w:t>
      </w:r>
    </w:p>
    <w:p w:rsidR="001743F7" w:rsidRPr="00634721" w:rsidRDefault="001743F7" w:rsidP="00634721">
      <w:pPr>
        <w:ind w:left="851"/>
        <w:rPr>
          <w:rFonts w:asciiTheme="minorHAnsi" w:hAnsiTheme="minorHAnsi" w:cstheme="minorHAnsi"/>
          <w:sz w:val="22"/>
          <w:szCs w:val="22"/>
        </w:rPr>
      </w:pPr>
    </w:p>
    <w:p w:rsidR="001743F7" w:rsidRPr="00634721" w:rsidRDefault="001743F7" w:rsidP="00634721">
      <w:pPr>
        <w:ind w:left="851" w:right="566" w:firstLine="707"/>
        <w:jc w:val="both"/>
        <w:rPr>
          <w:rFonts w:asciiTheme="minorHAnsi" w:hAnsiTheme="minorHAnsi" w:cstheme="minorHAnsi"/>
          <w:sz w:val="22"/>
          <w:szCs w:val="22"/>
        </w:rPr>
      </w:pPr>
    </w:p>
    <w:p w:rsidR="001743F7" w:rsidRPr="00634721" w:rsidRDefault="001743F7" w:rsidP="00634721">
      <w:pPr>
        <w:ind w:left="851" w:right="566"/>
        <w:jc w:val="both"/>
        <w:rPr>
          <w:rFonts w:asciiTheme="minorHAnsi" w:hAnsiTheme="minorHAnsi" w:cstheme="minorHAnsi"/>
          <w:sz w:val="22"/>
          <w:szCs w:val="22"/>
        </w:rPr>
      </w:pPr>
      <w:r w:rsidRPr="00634721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p w:rsidR="001743F7" w:rsidRPr="00634721" w:rsidRDefault="001743F7" w:rsidP="00634721">
      <w:pPr>
        <w:ind w:left="851" w:right="566"/>
        <w:jc w:val="both"/>
        <w:rPr>
          <w:rFonts w:asciiTheme="minorHAnsi" w:hAnsiTheme="minorHAnsi" w:cstheme="minorHAnsi"/>
          <w:sz w:val="22"/>
          <w:szCs w:val="22"/>
        </w:rPr>
      </w:pPr>
    </w:p>
    <w:p w:rsidR="001522D4" w:rsidRPr="00634721" w:rsidRDefault="001522D4" w:rsidP="00634721">
      <w:pPr>
        <w:ind w:left="851" w:right="794"/>
        <w:rPr>
          <w:rFonts w:asciiTheme="minorHAnsi" w:hAnsiTheme="minorHAnsi" w:cstheme="minorHAnsi"/>
          <w:sz w:val="22"/>
          <w:szCs w:val="22"/>
        </w:rPr>
      </w:pPr>
    </w:p>
    <w:p w:rsidR="001522D4" w:rsidRPr="00634721" w:rsidRDefault="001522D4" w:rsidP="00634721">
      <w:pPr>
        <w:ind w:left="851" w:right="794"/>
        <w:rPr>
          <w:rFonts w:asciiTheme="minorHAnsi" w:hAnsiTheme="minorHAnsi" w:cstheme="minorHAnsi"/>
          <w:sz w:val="22"/>
          <w:szCs w:val="22"/>
        </w:rPr>
      </w:pPr>
    </w:p>
    <w:p w:rsidR="001522D4" w:rsidRPr="00634721" w:rsidRDefault="001522D4" w:rsidP="00634721">
      <w:pPr>
        <w:ind w:left="851" w:right="794"/>
        <w:rPr>
          <w:rFonts w:asciiTheme="minorHAnsi" w:hAnsiTheme="minorHAnsi" w:cstheme="minorHAnsi"/>
          <w:sz w:val="22"/>
          <w:szCs w:val="22"/>
        </w:rPr>
      </w:pPr>
    </w:p>
    <w:p w:rsidR="001522D4" w:rsidRPr="00634721" w:rsidRDefault="001522D4" w:rsidP="00634721">
      <w:pPr>
        <w:ind w:left="851" w:right="794"/>
        <w:rPr>
          <w:rFonts w:asciiTheme="minorHAnsi" w:hAnsiTheme="minorHAnsi" w:cstheme="minorHAnsi"/>
          <w:sz w:val="22"/>
          <w:szCs w:val="22"/>
        </w:rPr>
      </w:pPr>
    </w:p>
    <w:p w:rsidR="001522D4" w:rsidRPr="00634721" w:rsidRDefault="001522D4" w:rsidP="00634721">
      <w:pPr>
        <w:ind w:left="851" w:right="794"/>
        <w:rPr>
          <w:rFonts w:asciiTheme="minorHAnsi" w:hAnsiTheme="minorHAnsi" w:cstheme="minorHAnsi"/>
          <w:sz w:val="22"/>
          <w:szCs w:val="22"/>
        </w:rPr>
      </w:pPr>
    </w:p>
    <w:p w:rsidR="001522D4" w:rsidRPr="00634721" w:rsidRDefault="001522D4" w:rsidP="00634721">
      <w:pPr>
        <w:ind w:left="851" w:right="794"/>
        <w:rPr>
          <w:rFonts w:asciiTheme="minorHAnsi" w:hAnsiTheme="minorHAnsi" w:cstheme="minorHAnsi"/>
          <w:sz w:val="22"/>
          <w:szCs w:val="22"/>
        </w:rPr>
      </w:pPr>
    </w:p>
    <w:p w:rsidR="001522D4" w:rsidRPr="00634721" w:rsidRDefault="001522D4" w:rsidP="00634721">
      <w:pPr>
        <w:ind w:left="851" w:right="794"/>
        <w:rPr>
          <w:rFonts w:asciiTheme="minorHAnsi" w:hAnsiTheme="minorHAnsi" w:cstheme="minorHAnsi"/>
          <w:sz w:val="22"/>
          <w:szCs w:val="22"/>
        </w:rPr>
      </w:pPr>
    </w:p>
    <w:p w:rsidR="001522D4" w:rsidRPr="00634721" w:rsidRDefault="001522D4" w:rsidP="00634721">
      <w:pPr>
        <w:ind w:left="851" w:right="794"/>
        <w:rPr>
          <w:rFonts w:asciiTheme="minorHAnsi" w:hAnsiTheme="minorHAnsi" w:cstheme="minorHAnsi"/>
          <w:sz w:val="22"/>
          <w:szCs w:val="22"/>
        </w:rPr>
      </w:pPr>
    </w:p>
    <w:p w:rsidR="001522D4" w:rsidRPr="00634721" w:rsidRDefault="001522D4" w:rsidP="00634721">
      <w:pPr>
        <w:ind w:left="851" w:right="794"/>
        <w:rPr>
          <w:rFonts w:asciiTheme="minorHAnsi" w:hAnsiTheme="minorHAnsi" w:cstheme="minorHAnsi"/>
          <w:sz w:val="22"/>
          <w:szCs w:val="22"/>
        </w:rPr>
      </w:pPr>
    </w:p>
    <w:p w:rsidR="001522D4" w:rsidRPr="00634721" w:rsidRDefault="001522D4" w:rsidP="00634721">
      <w:pPr>
        <w:ind w:left="851" w:right="794"/>
        <w:rPr>
          <w:rFonts w:asciiTheme="minorHAnsi" w:hAnsiTheme="minorHAnsi" w:cstheme="minorHAnsi"/>
          <w:sz w:val="22"/>
          <w:szCs w:val="22"/>
        </w:rPr>
      </w:pPr>
    </w:p>
    <w:sectPr w:rsidR="001522D4" w:rsidRPr="00634721" w:rsidSect="00D77159">
      <w:headerReference w:type="default" r:id="rId8"/>
      <w:footerReference w:type="default" r:id="rId9"/>
      <w:pgSz w:w="11906" w:h="16838"/>
      <w:pgMar w:top="1701" w:right="992" w:bottom="1701" w:left="539" w:header="0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AC1" w:rsidRDefault="005C2AC1">
      <w:r>
        <w:separator/>
      </w:r>
    </w:p>
  </w:endnote>
  <w:endnote w:type="continuationSeparator" w:id="0">
    <w:p w:rsidR="005C2AC1" w:rsidRDefault="005C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6C" w:rsidRPr="00D96B39" w:rsidRDefault="008D123F" w:rsidP="00D730C7">
    <w:pPr>
      <w:pStyle w:val="Zpat"/>
      <w:ind w:left="-540"/>
      <w:rPr>
        <w:szCs w:val="18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2057400" cy="571500"/>
              <wp:effectExtent l="0" t="0" r="635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5C5" w:rsidRDefault="00DA7D10" w:rsidP="00C15BE9">
                          <w:pPr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Regionální muzeum ve Vysokém Mýtě</w:t>
                          </w:r>
                        </w:p>
                        <w:p w:rsidR="00DA7D10" w:rsidRPr="00006835" w:rsidRDefault="00006835" w:rsidP="00006835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A.V. </w:t>
                          </w:r>
                          <w:r w:rsidR="00DA7D10" w:rsidRPr="00006835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Šember</w:t>
                          </w: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y</w:t>
                          </w:r>
                          <w:r w:rsidR="00DA7D10" w:rsidRPr="00006835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 125</w:t>
                          </w:r>
                        </w:p>
                        <w:p w:rsidR="00DA7D10" w:rsidRP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DA7D10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566 01 Vysoké Mýto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-.2pt;width:162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9tO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" filled="f" stroked="f">
              <v:textbox>
                <w:txbxContent>
                  <w:p w:rsidR="00BA35C5" w:rsidRDefault="00DA7D10" w:rsidP="00C15BE9">
                    <w:pPr>
                      <w:rPr>
                        <w:rFonts w:ascii="Verdana" w:hAnsi="Verdana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  <w:szCs w:val="12"/>
                      </w:rPr>
                      <w:t>Regionální muzeum ve Vysokém Mýtě</w:t>
                    </w:r>
                  </w:p>
                  <w:p w:rsidR="00DA7D10" w:rsidRPr="00006835" w:rsidRDefault="00006835" w:rsidP="00006835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Verdana" w:hAnsi="Verdana"/>
                        <w:sz w:val="12"/>
                        <w:szCs w:val="12"/>
                      </w:rPr>
                      <w:t>A.V</w:t>
                    </w:r>
                    <w:proofErr w:type="spellEnd"/>
                    <w:r>
                      <w:rPr>
                        <w:rFonts w:ascii="Verdana" w:hAnsi="Verdana"/>
                        <w:sz w:val="12"/>
                        <w:szCs w:val="12"/>
                      </w:rPr>
                      <w:t xml:space="preserve">. </w:t>
                    </w:r>
                    <w:r w:rsidR="00DA7D10" w:rsidRPr="00006835">
                      <w:rPr>
                        <w:rFonts w:ascii="Verdana" w:hAnsi="Verdana"/>
                        <w:sz w:val="12"/>
                        <w:szCs w:val="12"/>
                      </w:rPr>
                      <w:t>Šember</w:t>
                    </w:r>
                    <w:r>
                      <w:rPr>
                        <w:rFonts w:ascii="Verdana" w:hAnsi="Verdana"/>
                        <w:sz w:val="12"/>
                        <w:szCs w:val="12"/>
                      </w:rPr>
                      <w:t>y</w:t>
                    </w:r>
                    <w:bookmarkStart w:id="1" w:name="_GoBack"/>
                    <w:bookmarkEnd w:id="1"/>
                    <w:r w:rsidR="00DA7D10" w:rsidRPr="00006835">
                      <w:rPr>
                        <w:rFonts w:ascii="Verdana" w:hAnsi="Verdana"/>
                        <w:sz w:val="12"/>
                        <w:szCs w:val="12"/>
                      </w:rPr>
                      <w:t xml:space="preserve"> 125</w:t>
                    </w:r>
                  </w:p>
                  <w:p w:rsidR="00DA7D10" w:rsidRP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 w:rsidRPr="00DA7D10">
                      <w:rPr>
                        <w:rFonts w:ascii="Verdana" w:hAnsi="Verdana"/>
                        <w:sz w:val="12"/>
                        <w:szCs w:val="12"/>
                      </w:rPr>
                      <w:t>566 01 Vysoké Mýto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-2540</wp:posOffset>
              </wp:positionV>
              <wp:extent cx="2057400" cy="571500"/>
              <wp:effectExtent l="0" t="0" r="635" b="127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IČO 372331</w:t>
                          </w:r>
                        </w:p>
                        <w:p w:rsidR="00DA7D10" w:rsidRPr="00DA7D10" w:rsidRDefault="00DA7D10" w:rsidP="00821226">
                          <w:pPr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E-mail: </w:t>
                          </w:r>
                        </w:p>
                        <w:p w:rsidR="00DA7D10" w:rsidRP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306pt;margin-top:-.2pt;width:162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P2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" filled="f" stroked="f">
              <v:textbox>
                <w:txbxContent>
                  <w:p w:rsid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sz w:val="12"/>
                        <w:szCs w:val="12"/>
                      </w:rPr>
                      <w:t>IČO 372331</w:t>
                    </w:r>
                  </w:p>
                  <w:p w:rsidR="00DA7D10" w:rsidRPr="00DA7D10" w:rsidRDefault="00DA7D10" w:rsidP="00821226">
                    <w:pPr>
                      <w:rPr>
                        <w:rFonts w:ascii="Arial" w:hAnsi="Arial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sz w:val="12"/>
                        <w:szCs w:val="12"/>
                      </w:rPr>
                      <w:t xml:space="preserve">E-mail: </w:t>
                    </w:r>
                  </w:p>
                  <w:p w:rsidR="00DA7D10" w:rsidRP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-2540</wp:posOffset>
              </wp:positionV>
              <wp:extent cx="2057400" cy="571500"/>
              <wp:effectExtent l="0" t="0" r="635" b="127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DA7D10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Telefon: </w:t>
                          </w:r>
                        </w:p>
                        <w:p w:rsidR="00DA7D10" w:rsidRP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left:0;text-align:left;margin-left:171pt;margin-top:-.2pt;width:16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SKtg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" filled="f" stroked="f">
              <v:textbox>
                <w:txbxContent>
                  <w:p w:rsid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 w:rsidRPr="00DA7D10">
                      <w:rPr>
                        <w:rFonts w:ascii="Verdana" w:hAnsi="Verdana"/>
                        <w:sz w:val="12"/>
                        <w:szCs w:val="12"/>
                      </w:rPr>
                      <w:t xml:space="preserve">Telefon: </w:t>
                    </w:r>
                  </w:p>
                  <w:p w:rsidR="00DA7D10" w:rsidRP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sz w:val="12"/>
                        <w:szCs w:val="12"/>
                      </w:rPr>
                      <w:t xml:space="preserve">             </w:t>
                    </w:r>
                  </w:p>
                </w:txbxContent>
              </v:textbox>
            </v:shape>
          </w:pict>
        </mc:Fallback>
      </mc:AlternateContent>
    </w:r>
    <w:r w:rsidRPr="00C62F23">
      <w:rPr>
        <w:noProof/>
        <w:szCs w:val="18"/>
      </w:rPr>
      <w:drawing>
        <wp:inline distT="0" distB="0" distL="0" distR="0">
          <wp:extent cx="7543800" cy="457200"/>
          <wp:effectExtent l="0" t="0" r="0" b="0"/>
          <wp:docPr id="1" name="obrázek 1" descr="pata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a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AC1" w:rsidRDefault="005C2AC1">
      <w:r>
        <w:separator/>
      </w:r>
    </w:p>
  </w:footnote>
  <w:footnote w:type="continuationSeparator" w:id="0">
    <w:p w:rsidR="005C2AC1" w:rsidRDefault="005C2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3DF" w:rsidRDefault="005413DF" w:rsidP="00E541AC">
    <w:pPr>
      <w:pStyle w:val="Zhlav"/>
      <w:ind w:left="180" w:hanging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520C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A4E5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48D6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D24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9A8E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F427557"/>
    <w:multiLevelType w:val="hybridMultilevel"/>
    <w:tmpl w:val="120009B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3F"/>
    <w:rsid w:val="000002C8"/>
    <w:rsid w:val="00006835"/>
    <w:rsid w:val="00010776"/>
    <w:rsid w:val="000157BB"/>
    <w:rsid w:val="00016814"/>
    <w:rsid w:val="00024355"/>
    <w:rsid w:val="0006240C"/>
    <w:rsid w:val="0006541A"/>
    <w:rsid w:val="00076B25"/>
    <w:rsid w:val="00090FBC"/>
    <w:rsid w:val="000A44D8"/>
    <w:rsid w:val="000A78C9"/>
    <w:rsid w:val="000D765D"/>
    <w:rsid w:val="00120D05"/>
    <w:rsid w:val="00141A12"/>
    <w:rsid w:val="00144097"/>
    <w:rsid w:val="00146427"/>
    <w:rsid w:val="0015126D"/>
    <w:rsid w:val="001520F4"/>
    <w:rsid w:val="001522D4"/>
    <w:rsid w:val="00163EBC"/>
    <w:rsid w:val="0017281F"/>
    <w:rsid w:val="001743F7"/>
    <w:rsid w:val="001778C0"/>
    <w:rsid w:val="00183E1F"/>
    <w:rsid w:val="001927B3"/>
    <w:rsid w:val="001A28D7"/>
    <w:rsid w:val="001A4FE9"/>
    <w:rsid w:val="001A62D5"/>
    <w:rsid w:val="001B0F86"/>
    <w:rsid w:val="001B1130"/>
    <w:rsid w:val="001C0BDF"/>
    <w:rsid w:val="001F176E"/>
    <w:rsid w:val="001F6DDC"/>
    <w:rsid w:val="00204823"/>
    <w:rsid w:val="00227C2F"/>
    <w:rsid w:val="00230F7A"/>
    <w:rsid w:val="002349C1"/>
    <w:rsid w:val="0024313C"/>
    <w:rsid w:val="00250976"/>
    <w:rsid w:val="00273D98"/>
    <w:rsid w:val="002808CE"/>
    <w:rsid w:val="0028129A"/>
    <w:rsid w:val="00281933"/>
    <w:rsid w:val="00292F8F"/>
    <w:rsid w:val="002C038D"/>
    <w:rsid w:val="002C381F"/>
    <w:rsid w:val="002D1D46"/>
    <w:rsid w:val="002D61CA"/>
    <w:rsid w:val="002E32A7"/>
    <w:rsid w:val="002E573E"/>
    <w:rsid w:val="003078B7"/>
    <w:rsid w:val="003521FB"/>
    <w:rsid w:val="00354961"/>
    <w:rsid w:val="00371B62"/>
    <w:rsid w:val="00377B76"/>
    <w:rsid w:val="00382249"/>
    <w:rsid w:val="003849B1"/>
    <w:rsid w:val="003A0C95"/>
    <w:rsid w:val="003B1291"/>
    <w:rsid w:val="003C3445"/>
    <w:rsid w:val="003E21EC"/>
    <w:rsid w:val="003E67D3"/>
    <w:rsid w:val="00402BD0"/>
    <w:rsid w:val="004475FB"/>
    <w:rsid w:val="00456D95"/>
    <w:rsid w:val="004604D6"/>
    <w:rsid w:val="004722AC"/>
    <w:rsid w:val="004A496C"/>
    <w:rsid w:val="004C32A0"/>
    <w:rsid w:val="004C6D3B"/>
    <w:rsid w:val="004F30E0"/>
    <w:rsid w:val="004F46E0"/>
    <w:rsid w:val="00501270"/>
    <w:rsid w:val="00510ADE"/>
    <w:rsid w:val="0051463F"/>
    <w:rsid w:val="00515DCA"/>
    <w:rsid w:val="00522342"/>
    <w:rsid w:val="00526F78"/>
    <w:rsid w:val="005413DF"/>
    <w:rsid w:val="0054190E"/>
    <w:rsid w:val="0054299C"/>
    <w:rsid w:val="00553491"/>
    <w:rsid w:val="0056503D"/>
    <w:rsid w:val="00575557"/>
    <w:rsid w:val="005776B5"/>
    <w:rsid w:val="005A48E1"/>
    <w:rsid w:val="005A4A58"/>
    <w:rsid w:val="005B2E99"/>
    <w:rsid w:val="005C2AC1"/>
    <w:rsid w:val="005D5EE9"/>
    <w:rsid w:val="005F782E"/>
    <w:rsid w:val="006111B1"/>
    <w:rsid w:val="00634721"/>
    <w:rsid w:val="00655915"/>
    <w:rsid w:val="00656025"/>
    <w:rsid w:val="00686769"/>
    <w:rsid w:val="006A6AB2"/>
    <w:rsid w:val="006B5364"/>
    <w:rsid w:val="006B74CE"/>
    <w:rsid w:val="006D039D"/>
    <w:rsid w:val="006E092A"/>
    <w:rsid w:val="006F00AE"/>
    <w:rsid w:val="007213BC"/>
    <w:rsid w:val="00726795"/>
    <w:rsid w:val="0073489D"/>
    <w:rsid w:val="00762B3E"/>
    <w:rsid w:val="00770BE7"/>
    <w:rsid w:val="00770FCB"/>
    <w:rsid w:val="007775AB"/>
    <w:rsid w:val="007837BB"/>
    <w:rsid w:val="007D5272"/>
    <w:rsid w:val="007D6F84"/>
    <w:rsid w:val="00810D84"/>
    <w:rsid w:val="00821226"/>
    <w:rsid w:val="00830595"/>
    <w:rsid w:val="00850D87"/>
    <w:rsid w:val="00861DD2"/>
    <w:rsid w:val="00887588"/>
    <w:rsid w:val="00897E4A"/>
    <w:rsid w:val="008A372C"/>
    <w:rsid w:val="008A427D"/>
    <w:rsid w:val="008A60BD"/>
    <w:rsid w:val="008B0165"/>
    <w:rsid w:val="008D0514"/>
    <w:rsid w:val="008D123F"/>
    <w:rsid w:val="008E3D32"/>
    <w:rsid w:val="008F259E"/>
    <w:rsid w:val="009155FF"/>
    <w:rsid w:val="009176B5"/>
    <w:rsid w:val="00921A24"/>
    <w:rsid w:val="00923B8F"/>
    <w:rsid w:val="0092793A"/>
    <w:rsid w:val="0093417D"/>
    <w:rsid w:val="00946C7C"/>
    <w:rsid w:val="00947610"/>
    <w:rsid w:val="00964EEB"/>
    <w:rsid w:val="009679BF"/>
    <w:rsid w:val="00971B91"/>
    <w:rsid w:val="00973E48"/>
    <w:rsid w:val="00975371"/>
    <w:rsid w:val="009920A0"/>
    <w:rsid w:val="009B0ADF"/>
    <w:rsid w:val="009C7DE2"/>
    <w:rsid w:val="009D4681"/>
    <w:rsid w:val="009E4CDF"/>
    <w:rsid w:val="00A03A25"/>
    <w:rsid w:val="00A10A07"/>
    <w:rsid w:val="00A262CE"/>
    <w:rsid w:val="00A92B1F"/>
    <w:rsid w:val="00A9413C"/>
    <w:rsid w:val="00AA6C92"/>
    <w:rsid w:val="00AB0596"/>
    <w:rsid w:val="00AB2D33"/>
    <w:rsid w:val="00AC29AB"/>
    <w:rsid w:val="00AC60CD"/>
    <w:rsid w:val="00AD1771"/>
    <w:rsid w:val="00AE0D91"/>
    <w:rsid w:val="00AF0945"/>
    <w:rsid w:val="00B0157B"/>
    <w:rsid w:val="00B1788B"/>
    <w:rsid w:val="00B21B53"/>
    <w:rsid w:val="00B22F5C"/>
    <w:rsid w:val="00B3761D"/>
    <w:rsid w:val="00B4619F"/>
    <w:rsid w:val="00B60D36"/>
    <w:rsid w:val="00B62858"/>
    <w:rsid w:val="00BA35C5"/>
    <w:rsid w:val="00BA49A5"/>
    <w:rsid w:val="00BB06B9"/>
    <w:rsid w:val="00BE040E"/>
    <w:rsid w:val="00BE2C5E"/>
    <w:rsid w:val="00C15549"/>
    <w:rsid w:val="00C15BE9"/>
    <w:rsid w:val="00C4245B"/>
    <w:rsid w:val="00C62F23"/>
    <w:rsid w:val="00C819F0"/>
    <w:rsid w:val="00CA0164"/>
    <w:rsid w:val="00CB1527"/>
    <w:rsid w:val="00CE1ED5"/>
    <w:rsid w:val="00D03356"/>
    <w:rsid w:val="00D23B4A"/>
    <w:rsid w:val="00D34463"/>
    <w:rsid w:val="00D355E9"/>
    <w:rsid w:val="00D647E6"/>
    <w:rsid w:val="00D724B2"/>
    <w:rsid w:val="00D730C7"/>
    <w:rsid w:val="00D77159"/>
    <w:rsid w:val="00D77F9B"/>
    <w:rsid w:val="00D90E50"/>
    <w:rsid w:val="00D91744"/>
    <w:rsid w:val="00D96B39"/>
    <w:rsid w:val="00DA7D10"/>
    <w:rsid w:val="00DB6AF1"/>
    <w:rsid w:val="00DC2D4B"/>
    <w:rsid w:val="00DD0B92"/>
    <w:rsid w:val="00DF2DB8"/>
    <w:rsid w:val="00DF5188"/>
    <w:rsid w:val="00E2526A"/>
    <w:rsid w:val="00E37E6F"/>
    <w:rsid w:val="00E47280"/>
    <w:rsid w:val="00E508CA"/>
    <w:rsid w:val="00E541AC"/>
    <w:rsid w:val="00E80934"/>
    <w:rsid w:val="00E84EE6"/>
    <w:rsid w:val="00E93658"/>
    <w:rsid w:val="00E94261"/>
    <w:rsid w:val="00E9559F"/>
    <w:rsid w:val="00E95878"/>
    <w:rsid w:val="00EC56B4"/>
    <w:rsid w:val="00ED00A1"/>
    <w:rsid w:val="00ED292F"/>
    <w:rsid w:val="00EE264C"/>
    <w:rsid w:val="00F0163C"/>
    <w:rsid w:val="00F02240"/>
    <w:rsid w:val="00F10583"/>
    <w:rsid w:val="00F36B5D"/>
    <w:rsid w:val="00F47554"/>
    <w:rsid w:val="00F57078"/>
    <w:rsid w:val="00F6673B"/>
    <w:rsid w:val="00FF1CDB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C7214BFC-FBD5-4F3D-A363-A4F6A3BF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1ED5"/>
    <w:pPr>
      <w:suppressAutoHyphens/>
    </w:pPr>
    <w:rPr>
      <w:rFonts w:cs="Arial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D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D039D"/>
    <w:rPr>
      <w:color w:val="0000FF"/>
      <w:u w:val="single"/>
    </w:rPr>
  </w:style>
  <w:style w:type="character" w:customStyle="1" w:styleId="StylVerdana9bTunern">
    <w:name w:val="Styl Verdana 9 b. Tučné Černá"/>
    <w:rsid w:val="008F259E"/>
    <w:rPr>
      <w:rFonts w:ascii="Verdana" w:hAnsi="Verdana"/>
      <w:b/>
      <w:bCs/>
      <w:color w:val="000000"/>
      <w:sz w:val="18"/>
    </w:rPr>
  </w:style>
  <w:style w:type="character" w:customStyle="1" w:styleId="StylVerdana9bern">
    <w:name w:val="Styl Verdana 9 b. Černá"/>
    <w:rsid w:val="008F259E"/>
    <w:rPr>
      <w:rFonts w:ascii="Verdana" w:hAnsi="Verdana"/>
      <w:color w:val="000000"/>
      <w:sz w:val="18"/>
    </w:rPr>
  </w:style>
  <w:style w:type="paragraph" w:customStyle="1" w:styleId="SytlVerdana6">
    <w:name w:val="Sytl Verdana 6"/>
    <w:rsid w:val="008F259E"/>
    <w:rPr>
      <w:rFonts w:ascii="Verdana" w:hAnsi="Verdana"/>
      <w:sz w:val="12"/>
      <w:szCs w:val="24"/>
    </w:rPr>
  </w:style>
  <w:style w:type="paragraph" w:customStyle="1" w:styleId="Styl">
    <w:name w:val="Styl"/>
    <w:basedOn w:val="Normln"/>
    <w:rsid w:val="008F259E"/>
    <w:pPr>
      <w:ind w:left="1418"/>
    </w:pPr>
    <w:rPr>
      <w:rFonts w:ascii="Verdana" w:hAnsi="Verdana"/>
      <w:b/>
      <w:bCs/>
      <w:color w:val="000000"/>
      <w:sz w:val="18"/>
    </w:rPr>
  </w:style>
  <w:style w:type="paragraph" w:customStyle="1" w:styleId="Verdana12">
    <w:name w:val="Verdana 12"/>
    <w:rsid w:val="009B0ADF"/>
    <w:rPr>
      <w:rFonts w:ascii="Verdana" w:hAnsi="Verdana"/>
      <w:b/>
      <w:bCs/>
      <w:color w:val="000000"/>
      <w:sz w:val="24"/>
    </w:rPr>
  </w:style>
  <w:style w:type="paragraph" w:customStyle="1" w:styleId="StylVerdanaTun12">
    <w:name w:val="Styl Verdana Tučné 12"/>
    <w:basedOn w:val="Normln"/>
    <w:rsid w:val="009B0ADF"/>
    <w:pPr>
      <w:ind w:left="1418"/>
    </w:pPr>
    <w:rPr>
      <w:rFonts w:ascii="Verdana" w:hAnsi="Verdana"/>
      <w:b/>
      <w:bCs/>
      <w:color w:val="000000"/>
    </w:rPr>
  </w:style>
  <w:style w:type="paragraph" w:customStyle="1" w:styleId="Verdana6tun">
    <w:name w:val="Verdana 6 tučná"/>
    <w:basedOn w:val="Normln"/>
    <w:rsid w:val="009B0ADF"/>
    <w:rPr>
      <w:rFonts w:ascii="Verdana" w:hAnsi="Verdana"/>
      <w:b/>
      <w:sz w:val="12"/>
    </w:rPr>
  </w:style>
  <w:style w:type="character" w:customStyle="1" w:styleId="StylVerdana7bern">
    <w:name w:val="Styl Verdana 7 b. Černá"/>
    <w:rsid w:val="009B0ADF"/>
    <w:rPr>
      <w:rFonts w:ascii="Verdana" w:hAnsi="Verdana"/>
      <w:color w:val="000000"/>
      <w:sz w:val="14"/>
    </w:rPr>
  </w:style>
  <w:style w:type="paragraph" w:styleId="Zkladntextodsazen">
    <w:name w:val="Body Text Indent"/>
    <w:basedOn w:val="Normln"/>
    <w:rsid w:val="001743F7"/>
    <w:pPr>
      <w:spacing w:after="120"/>
      <w:ind w:left="283"/>
    </w:pPr>
    <w:rPr>
      <w:rFonts w:cs="Times New Roman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4475FB"/>
    <w:pPr>
      <w:spacing w:after="60"/>
      <w:jc w:val="center"/>
      <w:outlineLvl w:val="1"/>
    </w:pPr>
    <w:rPr>
      <w:rFonts w:ascii="Calibri Light" w:hAnsi="Calibri Light" w:cs="Times New Roman"/>
      <w:sz w:val="24"/>
      <w:szCs w:val="24"/>
    </w:rPr>
  </w:style>
  <w:style w:type="character" w:customStyle="1" w:styleId="PodnadpisChar">
    <w:name w:val="Podnadpis Char"/>
    <w:link w:val="Podnadpis"/>
    <w:rsid w:val="004475FB"/>
    <w:rPr>
      <w:rFonts w:ascii="Calibri Light" w:eastAsia="Times New Roman" w:hAnsi="Calibri Light" w:cs="Times New Roman"/>
      <w:sz w:val="24"/>
      <w:szCs w:val="24"/>
    </w:rPr>
  </w:style>
  <w:style w:type="character" w:customStyle="1" w:styleId="ZhlavChar">
    <w:name w:val="Záhlaví Char"/>
    <w:link w:val="Zhlav"/>
    <w:rsid w:val="004475FB"/>
    <w:rPr>
      <w:rFonts w:cs="Arial"/>
    </w:rPr>
  </w:style>
  <w:style w:type="paragraph" w:styleId="Textbubliny">
    <w:name w:val="Balloon Text"/>
    <w:basedOn w:val="Normln"/>
    <w:link w:val="TextbublinyChar"/>
    <w:rsid w:val="006A6A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A6AB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0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3753">
          <w:marLeft w:val="709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Dokumenty\Muzeum\V&#221;ZKUMY\Expertn&#237;%20list\potvrzeni_o_za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46841-A5AD-4909-BDB5-AAAD000E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potvrzeni_o_zav</Template>
  <TotalTime>8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dopisní papír - Regionální muzeum VM</vt:lpstr>
    </vt:vector>
  </TitlesOfParts>
  <Company>DIALOG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dopisní papír - Regionální muzeum VM</dc:title>
  <dc:subject/>
  <dc:creator>Hewlett-Packard Company</dc:creator>
  <cp:keywords/>
  <dc:description/>
  <cp:lastModifiedBy>Martin Stepan</cp:lastModifiedBy>
  <cp:revision>7</cp:revision>
  <cp:lastPrinted>2018-10-18T13:55:00Z</cp:lastPrinted>
  <dcterms:created xsi:type="dcterms:W3CDTF">2025-10-28T15:44:00Z</dcterms:created>
  <dcterms:modified xsi:type="dcterms:W3CDTF">2025-10-29T12:00:00Z</dcterms:modified>
</cp:coreProperties>
</file>