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c.JH325740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0193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905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BAXTER CZECH spol. s 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Karla Engliše 3201/6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15000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1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10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49689011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CZ49689011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225 774 104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225 774 251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52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objednavky@baxter.com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2C2009K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INFUZOR LV 5 ml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dvoudenní,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744" w:space="273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2C2063K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5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INFUZOR LV 10 ml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jednodenní,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BLCCB7129S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NaCl 0.9% Irrisol 5000 ml, vak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BLCCB7129S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NaCl 0.9% Irrisol 5000 ml, vak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BLCCB7129S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NaCl 0.9% Irrisol 5000 ml, vak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117 107,20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2025-10-29 12:39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3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3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objednavky@baxter.com"/><Relationship Id="rId110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2025-10-29T11:41:17Z</dcterms:created>
  <dcterms:modified xsi:type="dcterms:W3CDTF">2025-10-29T11:41:17Z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