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1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968"/>
        <w:gridCol w:w="1265"/>
        <w:gridCol w:w="970"/>
        <w:gridCol w:w="975"/>
        <w:gridCol w:w="1004"/>
        <w:gridCol w:w="943"/>
        <w:gridCol w:w="349"/>
        <w:gridCol w:w="93"/>
        <w:gridCol w:w="162"/>
        <w:gridCol w:w="152"/>
        <w:gridCol w:w="404"/>
        <w:gridCol w:w="1907"/>
        <w:gridCol w:w="213"/>
      </w:tblGrid>
      <w:tr w:rsidR="00344689" w:rsidRPr="007411FF" w14:paraId="363EF5C0" w14:textId="77777777" w:rsidTr="00B53A9F">
        <w:trPr>
          <w:gridAfter w:val="1"/>
          <w:wAfter w:w="101" w:type="pct"/>
          <w:trHeight w:val="420"/>
        </w:trPr>
        <w:tc>
          <w:tcPr>
            <w:tcW w:w="15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54F53E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OBJEDNÁVKA </w:t>
            </w:r>
            <w:r w:rsidRPr="008A015E">
              <w:rPr>
                <w:rFonts w:ascii="Arial" w:eastAsia="Times New Roman" w:hAnsi="Arial" w:cs="Arial"/>
                <w:bCs/>
                <w:color w:val="000000"/>
                <w:sz w:val="28"/>
                <w:szCs w:val="32"/>
                <w:lang w:eastAsia="cs-CZ"/>
              </w:rPr>
              <w:t>číslo</w:t>
            </w: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5115A1" w14:textId="18010251" w:rsidR="007411FF" w:rsidRPr="008A015E" w:rsidRDefault="008B1F07" w:rsidP="00B416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  <w:r w:rsidR="00FF7A2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78D9E" w14:textId="39463036" w:rsidR="007411FF" w:rsidRPr="008A015E" w:rsidRDefault="007411FF" w:rsidP="008A015E">
            <w:pPr>
              <w:spacing w:after="0" w:line="240" w:lineRule="auto"/>
              <w:ind w:left="-213" w:right="207" w:firstLine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/20</w:t>
            </w:r>
            <w:r w:rsidR="008A015E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F46A0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C0AEDB" w14:textId="77777777" w:rsidR="007411FF" w:rsidRPr="008A015E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Evidenční číslo PM:</w:t>
            </w:r>
          </w:p>
        </w:tc>
        <w:tc>
          <w:tcPr>
            <w:tcW w:w="1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00D3D6" w14:textId="77777777" w:rsidR="007411FF" w:rsidRPr="008A015E" w:rsidRDefault="007411FF" w:rsidP="00C96A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B8F22" w14:textId="2470BF23" w:rsidR="007411FF" w:rsidRPr="008A015E" w:rsidRDefault="00FF7A2D" w:rsidP="008A0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209</w:t>
            </w:r>
            <w:r w:rsidR="007411FF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/00069841/20</w:t>
            </w:r>
            <w:r w:rsidR="008A015E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F46A0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344689" w:rsidRPr="007411FF" w14:paraId="14BA3A5F" w14:textId="77777777" w:rsidTr="008A015E">
        <w:trPr>
          <w:gridAfter w:val="1"/>
          <w:wAfter w:w="101" w:type="pct"/>
          <w:trHeight w:val="330"/>
        </w:trPr>
        <w:tc>
          <w:tcPr>
            <w:tcW w:w="251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669DE5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38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C41730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B53A9F" w:rsidRPr="007411FF" w14:paraId="423B6161" w14:textId="77777777" w:rsidTr="008A015E">
        <w:trPr>
          <w:gridAfter w:val="1"/>
          <w:wAfter w:w="101" w:type="pct"/>
          <w:trHeight w:val="471"/>
        </w:trPr>
        <w:tc>
          <w:tcPr>
            <w:tcW w:w="53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E0F4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1985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BE1B0" w14:textId="04EBF186" w:rsidR="00B53A9F" w:rsidRPr="007411FF" w:rsidRDefault="00FF7A2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Bláha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s.r.o.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1C2A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6194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</w:t>
            </w: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uzeum, příspěvková organizace</w:t>
            </w:r>
          </w:p>
        </w:tc>
      </w:tr>
      <w:tr w:rsidR="00B53A9F" w:rsidRPr="007411FF" w14:paraId="6200CA01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8E6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1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6288" w14:textId="71BF085C" w:rsidR="00B53A9F" w:rsidRPr="007411FF" w:rsidRDefault="00FF7A2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val="en-SG"/>
                <w14:ligatures w14:val="standardContextual"/>
              </w:rPr>
              <w:t>Vraný</w:t>
            </w:r>
            <w:proofErr w:type="spellEnd"/>
            <w:r>
              <w:rPr>
                <w:rFonts w:ascii="Calibri" w:hAnsi="Calibri"/>
                <w:sz w:val="24"/>
                <w:szCs w:val="24"/>
                <w:lang w:val="en-SG"/>
                <w14:ligatures w14:val="standardContextual"/>
              </w:rPr>
              <w:t xml:space="preserve"> 119</w:t>
            </w:r>
            <w:r w:rsidR="008B1F07" w:rsidRPr="00B45E31">
              <w:rPr>
                <w:rFonts w:ascii="Calibri" w:hAnsi="Calibri"/>
                <w:sz w:val="24"/>
                <w:szCs w:val="24"/>
                <w:lang w:val="en-SG"/>
                <w14:ligatures w14:val="standardContextual"/>
              </w:rPr>
              <w:t xml:space="preserve">, </w:t>
            </w:r>
            <w:r>
              <w:rPr>
                <w:rFonts w:ascii="Calibri" w:hAnsi="Calibri"/>
                <w:sz w:val="24"/>
                <w:szCs w:val="24"/>
                <w:lang w:val="en-SG"/>
                <w14:ligatures w14:val="standardContextual"/>
              </w:rPr>
              <w:t>273 73</w:t>
            </w:r>
            <w:r w:rsidR="008B1F07">
              <w:rPr>
                <w:rFonts w:ascii="Calibri" w:hAnsi="Calibri"/>
                <w:sz w:val="24"/>
                <w:szCs w:val="24"/>
                <w:lang w:val="en-SG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en-SG"/>
                <w14:ligatures w14:val="standardContextual"/>
              </w:rPr>
              <w:t>Vraný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E1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53BA" w14:textId="77777777" w:rsidR="00B53A9F" w:rsidRPr="008A015E" w:rsidRDefault="00B53A9F" w:rsidP="00B53A9F">
            <w:pPr>
              <w:spacing w:after="0" w:line="240" w:lineRule="auto"/>
              <w:ind w:left="37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Dláždění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68, 290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01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Poděbrady</w:t>
            </w:r>
          </w:p>
        </w:tc>
      </w:tr>
      <w:tr w:rsidR="00B53A9F" w:rsidRPr="007411FF" w14:paraId="758ED450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747C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IČ:       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B9702" w14:textId="7E3D6A73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F7A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27940195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F905" w14:textId="02967108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3817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AD2F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>00069841</w:t>
            </w:r>
          </w:p>
        </w:tc>
      </w:tr>
      <w:tr w:rsidR="00B53A9F" w:rsidRPr="007411FF" w14:paraId="0B81080A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050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DIČ:     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118FD" w14:textId="486B0F4C" w:rsidR="00B53A9F" w:rsidRPr="007411FF" w:rsidRDefault="00B50D6D" w:rsidP="00B50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</w:t>
            </w:r>
            <w:r w:rsidR="00FF7A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27940195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DAC" w14:textId="23116E43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75F5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Tel.: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13DF" w14:textId="31AA5688" w:rsidR="00B53A9F" w:rsidRPr="008A015E" w:rsidRDefault="0063407B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</w:t>
            </w:r>
          </w:p>
        </w:tc>
      </w:tr>
      <w:tr w:rsidR="00B53A9F" w:rsidRPr="007411FF" w14:paraId="71E0F6FB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19AF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Tel.: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C354D" w14:textId="69461353" w:rsidR="00B53A9F" w:rsidRPr="007411FF" w:rsidRDefault="0063407B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A603" w14:textId="1B726182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F2A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2270" w14:textId="39F8BEEB" w:rsidR="00B53A9F" w:rsidRPr="008A015E" w:rsidRDefault="0063407B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XXXXXXXXXXXXXXXXXXX</w:t>
            </w:r>
          </w:p>
        </w:tc>
      </w:tr>
      <w:tr w:rsidR="00B53A9F" w:rsidRPr="007411FF" w14:paraId="014B8AEA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E249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9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E1F7" w14:textId="3293B993" w:rsidR="00B53A9F" w:rsidRPr="007411FF" w:rsidRDefault="0063407B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XXXXXXXXXXXX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733B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Vyřizuje: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889C" w14:textId="7FC8BB94" w:rsidR="00B53A9F" w:rsidRPr="00A75F1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63407B">
              <w:rPr>
                <w:rFonts w:ascii="Calibri" w:eastAsia="Times New Roman" w:hAnsi="Calibri" w:cs="Calibri"/>
                <w:color w:val="000000"/>
                <w:lang w:eastAsia="cs-CZ"/>
              </w:rPr>
              <w:t>XXXXXXXXXXXXXXXX</w:t>
            </w:r>
          </w:p>
        </w:tc>
      </w:tr>
      <w:tr w:rsidR="00B53A9F" w:rsidRPr="007411FF" w14:paraId="51257BA0" w14:textId="77777777" w:rsidTr="008A015E">
        <w:trPr>
          <w:gridAfter w:val="1"/>
          <w:wAfter w:w="101" w:type="pct"/>
          <w:trHeight w:val="330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1CD60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8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4A912C" w14:textId="06965318" w:rsidR="00B53A9F" w:rsidRPr="007411FF" w:rsidRDefault="0063407B" w:rsidP="00B50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XXXXXXXXXXXXXX</w:t>
            </w:r>
          </w:p>
        </w:tc>
        <w:tc>
          <w:tcPr>
            <w:tcW w:w="23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B01BC0" w14:textId="77777777" w:rsidR="00B53A9F" w:rsidRPr="008A015E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 není plátcem DPH</w:t>
            </w:r>
          </w:p>
        </w:tc>
      </w:tr>
      <w:tr w:rsidR="00B53A9F" w:rsidRPr="007411FF" w14:paraId="21979723" w14:textId="77777777" w:rsidTr="008A015E">
        <w:trPr>
          <w:gridAfter w:val="1"/>
          <w:wAfter w:w="101" w:type="pct"/>
          <w:trHeight w:val="390"/>
        </w:trPr>
        <w:tc>
          <w:tcPr>
            <w:tcW w:w="159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04921A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B548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849B9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0B62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E8BE3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962C6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5F2192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10614751" w14:textId="77777777" w:rsidTr="008A015E">
        <w:trPr>
          <w:gridAfter w:val="1"/>
          <w:wAfter w:w="101" w:type="pct"/>
          <w:trHeight w:val="2145"/>
        </w:trPr>
        <w:tc>
          <w:tcPr>
            <w:tcW w:w="4899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A3317CE" w14:textId="304DB815" w:rsidR="008B1F07" w:rsidRDefault="00706A1F" w:rsidP="00706A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Výroba </w:t>
            </w:r>
            <w:r w:rsidR="00965858">
              <w:rPr>
                <w:rFonts w:asciiTheme="minorHAnsi" w:hAnsiTheme="minorHAnsi" w:cstheme="minorHAnsi"/>
              </w:rPr>
              <w:t xml:space="preserve">vč. dopravy a instalace </w:t>
            </w:r>
            <w:r>
              <w:rPr>
                <w:rFonts w:asciiTheme="minorHAnsi" w:hAnsiTheme="minorHAnsi" w:cstheme="minorHAnsi"/>
              </w:rPr>
              <w:t>stacionárních regálů</w:t>
            </w:r>
            <w:r w:rsidR="0091610C">
              <w:rPr>
                <w:rFonts w:asciiTheme="minorHAnsi" w:hAnsiTheme="minorHAnsi" w:cstheme="minorHAnsi"/>
              </w:rPr>
              <w:t xml:space="preserve"> do archívu</w:t>
            </w:r>
            <w:r>
              <w:rPr>
                <w:rFonts w:asciiTheme="minorHAnsi" w:hAnsiTheme="minorHAnsi" w:cstheme="minorHAnsi"/>
              </w:rPr>
              <w:t xml:space="preserve"> 6 ks -119 790,00 Kč</w:t>
            </w:r>
          </w:p>
          <w:p w14:paraId="63DDB02C" w14:textId="39CDEEFD" w:rsidR="00706A1F" w:rsidRDefault="00706A1F" w:rsidP="00706A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SR 40000 x 480 x </w:t>
            </w:r>
            <w:proofErr w:type="gramStart"/>
            <w:r>
              <w:rPr>
                <w:rFonts w:asciiTheme="minorHAnsi" w:hAnsiTheme="minorHAnsi" w:cstheme="minorHAnsi"/>
              </w:rPr>
              <w:t>2900</w:t>
            </w:r>
            <w:r w:rsidR="00A75F1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-7</w:t>
            </w:r>
            <w:proofErr w:type="gramEnd"/>
            <w:r>
              <w:rPr>
                <w:rFonts w:asciiTheme="minorHAnsi" w:hAnsiTheme="minorHAnsi" w:cstheme="minorHAnsi"/>
              </w:rPr>
              <w:t xml:space="preserve"> polic</w:t>
            </w:r>
          </w:p>
          <w:p w14:paraId="137C3E55" w14:textId="2C562CDD" w:rsidR="00706A1F" w:rsidRDefault="00706A1F" w:rsidP="00706A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SR 2900 x 480 x </w:t>
            </w:r>
            <w:proofErr w:type="gramStart"/>
            <w:r>
              <w:rPr>
                <w:rFonts w:asciiTheme="minorHAnsi" w:hAnsiTheme="minorHAnsi" w:cstheme="minorHAnsi"/>
              </w:rPr>
              <w:t>2900</w:t>
            </w:r>
            <w:r w:rsidR="00A75F1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- 7</w:t>
            </w:r>
            <w:proofErr w:type="gramEnd"/>
            <w:r>
              <w:rPr>
                <w:rFonts w:asciiTheme="minorHAnsi" w:hAnsiTheme="minorHAnsi" w:cstheme="minorHAnsi"/>
              </w:rPr>
              <w:t xml:space="preserve"> polic</w:t>
            </w:r>
          </w:p>
          <w:p w14:paraId="0E331DCE" w14:textId="77777777" w:rsidR="00FF7A2D" w:rsidRDefault="00FF7A2D" w:rsidP="00706A1F">
            <w:pPr>
              <w:pStyle w:val="Default"/>
              <w:rPr>
                <w:rFonts w:asciiTheme="minorHAnsi" w:hAnsiTheme="minorHAnsi" w:cstheme="minorHAnsi"/>
              </w:rPr>
            </w:pPr>
          </w:p>
          <w:p w14:paraId="7C9B5DF0" w14:textId="72F47979" w:rsidR="00706A1F" w:rsidRDefault="00706A1F" w:rsidP="00706A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Výroba </w:t>
            </w:r>
            <w:r w:rsidR="00965858">
              <w:rPr>
                <w:rFonts w:asciiTheme="minorHAnsi" w:hAnsiTheme="minorHAnsi" w:cstheme="minorHAnsi"/>
              </w:rPr>
              <w:t xml:space="preserve">vč. dopravy a instalace </w:t>
            </w:r>
            <w:r>
              <w:rPr>
                <w:rFonts w:asciiTheme="minorHAnsi" w:hAnsiTheme="minorHAnsi" w:cstheme="minorHAnsi"/>
              </w:rPr>
              <w:t xml:space="preserve">stacionárních </w:t>
            </w:r>
            <w:r w:rsidR="00A75F1E">
              <w:rPr>
                <w:rFonts w:asciiTheme="minorHAnsi" w:hAnsiTheme="minorHAnsi" w:cstheme="minorHAnsi"/>
              </w:rPr>
              <w:t>regálů do</w:t>
            </w:r>
            <w:r w:rsidR="00AF0FBE">
              <w:rPr>
                <w:rFonts w:asciiTheme="minorHAnsi" w:hAnsiTheme="minorHAnsi" w:cstheme="minorHAnsi"/>
              </w:rPr>
              <w:t xml:space="preserve"> archívu </w:t>
            </w:r>
            <w:r>
              <w:rPr>
                <w:rFonts w:asciiTheme="minorHAnsi" w:hAnsiTheme="minorHAnsi" w:cstheme="minorHAnsi"/>
              </w:rPr>
              <w:t>1 ks -</w:t>
            </w:r>
            <w:r w:rsidR="00FF7A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9 075,00 Kč</w:t>
            </w:r>
          </w:p>
          <w:p w14:paraId="253ADA23" w14:textId="5A0B322A" w:rsidR="00706A1F" w:rsidRDefault="00706A1F" w:rsidP="00706A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SR 1400 x 480 x </w:t>
            </w:r>
            <w:proofErr w:type="gramStart"/>
            <w:r>
              <w:rPr>
                <w:rFonts w:asciiTheme="minorHAnsi" w:hAnsiTheme="minorHAnsi" w:cstheme="minorHAnsi"/>
              </w:rPr>
              <w:t>2700 – 6</w:t>
            </w:r>
            <w:proofErr w:type="gramEnd"/>
            <w:r>
              <w:rPr>
                <w:rFonts w:asciiTheme="minorHAnsi" w:hAnsiTheme="minorHAnsi" w:cstheme="minorHAnsi"/>
              </w:rPr>
              <w:t xml:space="preserve"> polic</w:t>
            </w:r>
          </w:p>
          <w:p w14:paraId="7A905649" w14:textId="77777777" w:rsidR="00FF7A2D" w:rsidRDefault="00FF7A2D" w:rsidP="00706A1F">
            <w:pPr>
              <w:pStyle w:val="Default"/>
              <w:rPr>
                <w:rFonts w:asciiTheme="minorHAnsi" w:hAnsiTheme="minorHAnsi" w:cstheme="minorHAnsi"/>
              </w:rPr>
            </w:pPr>
          </w:p>
          <w:p w14:paraId="7238949A" w14:textId="19EEDA9D" w:rsidR="00706A1F" w:rsidRPr="00706A1F" w:rsidRDefault="00706A1F" w:rsidP="00706A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Výroba zarážek na knihy do regálů – 6 123,00 Kč</w:t>
            </w:r>
          </w:p>
          <w:p w14:paraId="4A0F9A64" w14:textId="2981BBDC" w:rsidR="009C4372" w:rsidRDefault="00706A1F" w:rsidP="00B53A9F">
            <w:pPr>
              <w:pStyle w:val="Default"/>
            </w:pPr>
            <w:r>
              <w:t>30 cm -70 ks</w:t>
            </w:r>
          </w:p>
          <w:p w14:paraId="3463798E" w14:textId="60D2DFE8" w:rsidR="00706A1F" w:rsidRDefault="00706A1F" w:rsidP="00B53A9F">
            <w:pPr>
              <w:pStyle w:val="Default"/>
            </w:pPr>
            <w:r>
              <w:t>25 cm - 45 ks</w:t>
            </w:r>
          </w:p>
          <w:p w14:paraId="14E4B342" w14:textId="24BD94A4" w:rsidR="00706A1F" w:rsidRDefault="00706A1F" w:rsidP="00B53A9F">
            <w:pPr>
              <w:pStyle w:val="Default"/>
            </w:pPr>
          </w:p>
          <w:p w14:paraId="6FD0181D" w14:textId="6614865A" w:rsidR="00706A1F" w:rsidRPr="00AF0FBE" w:rsidRDefault="00706A1F" w:rsidP="00B53A9F">
            <w:pPr>
              <w:pStyle w:val="Default"/>
              <w:rPr>
                <w:b/>
              </w:rPr>
            </w:pPr>
            <w:r w:rsidRPr="00AF0FBE">
              <w:rPr>
                <w:b/>
              </w:rPr>
              <w:t>Celkem včetně montáže a dopravy 134 988,00 Kč</w:t>
            </w:r>
            <w:r w:rsidR="00FF7A2D" w:rsidRPr="00AF0FBE">
              <w:rPr>
                <w:b/>
              </w:rPr>
              <w:t xml:space="preserve"> </w:t>
            </w:r>
          </w:p>
          <w:p w14:paraId="28A936FE" w14:textId="3540495C" w:rsidR="009C4372" w:rsidRPr="00AF0FBE" w:rsidRDefault="00706A1F" w:rsidP="00706A1F">
            <w:pPr>
              <w:rPr>
                <w:rFonts w:ascii="Calibri" w:hAnsi="Calibri" w:cs="Calibri"/>
                <w:b/>
                <w:color w:val="FF0000"/>
              </w:rPr>
            </w:pPr>
            <w:r w:rsidRPr="00AF0FBE">
              <w:rPr>
                <w:rFonts w:ascii="Calibri" w:hAnsi="Calibri" w:cs="Calibri"/>
                <w:b/>
                <w:color w:val="FF0000"/>
              </w:rPr>
              <w:t xml:space="preserve">       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1"/>
            </w:tblGrid>
            <w:tr w:rsidR="00B53A9F" w14:paraId="50B71013" w14:textId="77777777">
              <w:trPr>
                <w:trHeight w:val="110"/>
              </w:trPr>
              <w:tc>
                <w:tcPr>
                  <w:tcW w:w="3661" w:type="dxa"/>
                </w:tcPr>
                <w:p w14:paraId="388E9356" w14:textId="16B65802" w:rsidR="00B53A9F" w:rsidRDefault="00B53A9F" w:rsidP="00B53A9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14:paraId="4F8DDCED" w14:textId="2FAAB2E8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A9F" w:rsidRPr="007411FF" w14:paraId="67383657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F9B262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39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3D5023" w14:textId="7204A748" w:rsidR="00B53A9F" w:rsidRPr="007411FF" w:rsidRDefault="00FF7A2D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říjen</w:t>
            </w:r>
            <w:r w:rsidR="008B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46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</w:p>
        </w:tc>
      </w:tr>
      <w:tr w:rsidR="00B53A9F" w:rsidRPr="007411FF" w14:paraId="2DD89BC2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98976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Místo dodání: </w:t>
            </w:r>
          </w:p>
        </w:tc>
        <w:tc>
          <w:tcPr>
            <w:tcW w:w="39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6B5640" w14:textId="5BA94BFD" w:rsidR="00B53A9F" w:rsidRPr="007411FF" w:rsidRDefault="00965858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Dláždění 86, Poděbrady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Klášter)</w:t>
            </w:r>
          </w:p>
        </w:tc>
      </w:tr>
      <w:tr w:rsidR="00B53A9F" w:rsidRPr="007411FF" w14:paraId="511D836F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C3864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Cena:     </w:t>
            </w:r>
          </w:p>
        </w:tc>
        <w:tc>
          <w:tcPr>
            <w:tcW w:w="261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4924" w14:textId="3B59CF16" w:rsidR="00B53A9F" w:rsidRPr="008B1F07" w:rsidRDefault="008B1F07" w:rsidP="00B53A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B1F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706A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34 988</w:t>
            </w:r>
            <w:r w:rsidR="00B53A9F" w:rsidRPr="008B1F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,- Kč </w:t>
            </w:r>
            <w:r w:rsidR="00F46A08" w:rsidRPr="008B1F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CABD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F47447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0123933B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4829A4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Splatnost: </w:t>
            </w:r>
          </w:p>
        </w:tc>
        <w:tc>
          <w:tcPr>
            <w:tcW w:w="26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725D23" w14:textId="25F40448" w:rsidR="00B53A9F" w:rsidRPr="007411FF" w:rsidRDefault="00FF7A2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Říjen </w:t>
            </w:r>
            <w:r w:rsidR="00B53A9F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F46A0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B23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27FF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2B1078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2D42340F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3E46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Poděbradech dne: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EE098" w14:textId="061F18BC" w:rsidR="00B53A9F" w:rsidRPr="007411FF" w:rsidRDefault="00FF7A2D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15.10.</w:t>
            </w:r>
            <w:r w:rsidR="00965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15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B18F6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650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278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D9BD5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2CE378E7" w14:textId="77777777" w:rsidTr="008A015E">
        <w:trPr>
          <w:gridAfter w:val="1"/>
          <w:wAfter w:w="101" w:type="pct"/>
          <w:trHeight w:val="300"/>
        </w:trPr>
        <w:tc>
          <w:tcPr>
            <w:tcW w:w="53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D401C8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49CB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DF6A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CA36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415840" w14:textId="77777777" w:rsidR="00B53A9F" w:rsidRPr="007411FF" w:rsidRDefault="00B53A9F" w:rsidP="00B53A9F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Jan Vinduška</w:t>
            </w:r>
          </w:p>
        </w:tc>
      </w:tr>
      <w:tr w:rsidR="00B53A9F" w:rsidRPr="007411FF" w14:paraId="4344E1E5" w14:textId="77777777" w:rsidTr="008A015E">
        <w:trPr>
          <w:gridAfter w:val="1"/>
          <w:wAfter w:w="101" w:type="pct"/>
          <w:trHeight w:val="300"/>
        </w:trPr>
        <w:tc>
          <w:tcPr>
            <w:tcW w:w="53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A1EDE4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0119B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2F9E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7EBE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3DF74B" w14:textId="77777777" w:rsidR="00B53A9F" w:rsidRPr="007411FF" w:rsidRDefault="00B53A9F" w:rsidP="00B53A9F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ředitel Polabského muzea, p. o.</w:t>
            </w:r>
          </w:p>
        </w:tc>
      </w:tr>
      <w:tr w:rsidR="00B53A9F" w:rsidRPr="007411FF" w14:paraId="2BEC3573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9AEC87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0C4D3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3B7499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F4CFED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96F5E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252C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F3A4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5562589B" w14:textId="77777777" w:rsidTr="008A015E">
        <w:trPr>
          <w:gridAfter w:val="1"/>
          <w:wAfter w:w="101" w:type="pct"/>
          <w:trHeight w:val="750"/>
        </w:trPr>
        <w:tc>
          <w:tcPr>
            <w:tcW w:w="489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FCB4D5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objednávky:</w:t>
            </w:r>
          </w:p>
        </w:tc>
      </w:tr>
      <w:tr w:rsidR="00B53A9F" w:rsidRPr="007411FF" w14:paraId="234D01CD" w14:textId="77777777" w:rsidTr="008A015E">
        <w:trPr>
          <w:gridAfter w:val="1"/>
          <w:wAfter w:w="101" w:type="pct"/>
          <w:trHeight w:val="1320"/>
        </w:trPr>
        <w:tc>
          <w:tcPr>
            <w:tcW w:w="489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E26A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B53A9F" w:rsidRPr="007411FF" w14:paraId="56099029" w14:textId="77777777" w:rsidTr="008A015E">
        <w:trPr>
          <w:trHeight w:val="510"/>
        </w:trPr>
        <w:tc>
          <w:tcPr>
            <w:tcW w:w="365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CCFE" w14:textId="77777777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daňovém dokladu (faktuře) uvádějte vždy číslo objednávky.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1CF7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10C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EB4C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A9F" w:rsidRPr="007411FF" w14:paraId="6E76B873" w14:textId="77777777" w:rsidTr="008A015E">
        <w:trPr>
          <w:trHeight w:val="555"/>
        </w:trPr>
        <w:tc>
          <w:tcPr>
            <w:tcW w:w="159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4EA9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Datum a podpis: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7419" w14:textId="77777777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C098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51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62D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A62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A9F" w:rsidRPr="007411FF" w14:paraId="427B79DE" w14:textId="77777777" w:rsidTr="008A015E">
        <w:trPr>
          <w:gridAfter w:val="1"/>
          <w:wAfter w:w="101" w:type="pct"/>
          <w:trHeight w:val="450"/>
        </w:trPr>
        <w:tc>
          <w:tcPr>
            <w:tcW w:w="25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F9E7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Příkazce operace: </w:t>
            </w:r>
          </w:p>
        </w:tc>
        <w:tc>
          <w:tcPr>
            <w:tcW w:w="238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602F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</w:tr>
    </w:tbl>
    <w:p w14:paraId="76B52768" w14:textId="77777777" w:rsidR="00762DCB" w:rsidRDefault="00762DCB" w:rsidP="0063407B"/>
    <w:sectPr w:rsidR="00762DCB" w:rsidSect="0063407B">
      <w:pgSz w:w="11906" w:h="16838"/>
      <w:pgMar w:top="1135" w:right="1134" w:bottom="12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953"/>
    <w:multiLevelType w:val="hybridMultilevel"/>
    <w:tmpl w:val="180A85B8"/>
    <w:lvl w:ilvl="0" w:tplc="27A2B3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D76"/>
    <w:multiLevelType w:val="hybridMultilevel"/>
    <w:tmpl w:val="645A5276"/>
    <w:lvl w:ilvl="0" w:tplc="8A987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4302">
    <w:abstractNumId w:val="1"/>
  </w:num>
  <w:num w:numId="2" w16cid:durableId="16589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C4"/>
    <w:rsid w:val="000E2A12"/>
    <w:rsid w:val="00116137"/>
    <w:rsid w:val="00160C40"/>
    <w:rsid w:val="00207647"/>
    <w:rsid w:val="00250A57"/>
    <w:rsid w:val="00321393"/>
    <w:rsid w:val="0033324F"/>
    <w:rsid w:val="00344689"/>
    <w:rsid w:val="00393488"/>
    <w:rsid w:val="004622F1"/>
    <w:rsid w:val="00471748"/>
    <w:rsid w:val="006256E1"/>
    <w:rsid w:val="0063407B"/>
    <w:rsid w:val="00635222"/>
    <w:rsid w:val="00706A1F"/>
    <w:rsid w:val="007411FF"/>
    <w:rsid w:val="00762DCB"/>
    <w:rsid w:val="0078076C"/>
    <w:rsid w:val="008170A7"/>
    <w:rsid w:val="00876102"/>
    <w:rsid w:val="00890B58"/>
    <w:rsid w:val="008A015E"/>
    <w:rsid w:val="008B1F07"/>
    <w:rsid w:val="0091610C"/>
    <w:rsid w:val="00965858"/>
    <w:rsid w:val="009C4372"/>
    <w:rsid w:val="00A75F1E"/>
    <w:rsid w:val="00AB323A"/>
    <w:rsid w:val="00AB445F"/>
    <w:rsid w:val="00AF0FBE"/>
    <w:rsid w:val="00B41618"/>
    <w:rsid w:val="00B50D6D"/>
    <w:rsid w:val="00B53A9F"/>
    <w:rsid w:val="00C96AFE"/>
    <w:rsid w:val="00DD06FF"/>
    <w:rsid w:val="00E71108"/>
    <w:rsid w:val="00E83BAA"/>
    <w:rsid w:val="00EB081A"/>
    <w:rsid w:val="00F15AC0"/>
    <w:rsid w:val="00F35DA6"/>
    <w:rsid w:val="00F46A08"/>
    <w:rsid w:val="00F51FC4"/>
    <w:rsid w:val="00F5777A"/>
    <w:rsid w:val="00F655B9"/>
    <w:rsid w:val="00F8163C"/>
    <w:rsid w:val="00FE3F2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DB2C"/>
  <w15:docId w15:val="{5D773801-79DF-4E9B-A7A4-2AF4CEF9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3A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1F07"/>
    <w:rPr>
      <w:color w:val="0563C1"/>
      <w:u w:val="single"/>
    </w:rPr>
  </w:style>
  <w:style w:type="character" w:customStyle="1" w:styleId="apple-converted-space">
    <w:name w:val="apple-converted-space"/>
    <w:basedOn w:val="Standardnpsmoodstavce"/>
    <w:rsid w:val="00EB081A"/>
  </w:style>
  <w:style w:type="character" w:customStyle="1" w:styleId="outlook-search-highlight">
    <w:name w:val="outlook-search-highlight"/>
    <w:basedOn w:val="Standardnpsmoodstavce"/>
    <w:rsid w:val="00EB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kralova\Desktop\VZOR%20OBJEDN&#193;VKA%20%2020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da787f4da35895812b5d4bda9bb11061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e36839362f0e949dc421ee17eaf9368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28022-F8DF-417D-9F38-068E2226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4BB73-2883-4277-A8A7-F9A6CAC95499}">
  <ds:schemaRefs>
    <ds:schemaRef ds:uri="c38259bb-6905-418c-a067-cca846640e98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24bf5b22-c45c-4b70-8e2f-8d4843dcf491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75D2DA-3C13-47D4-89AA-4F6AD0912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C:\Users\lenka.kralova\Desktop\VZOR OBJEDNÁVKA  2020.dotx</Template>
  <TotalTime>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Králová Lenka</dc:creator>
  <cp:lastModifiedBy>Jan Vinduška</cp:lastModifiedBy>
  <cp:revision>3</cp:revision>
  <cp:lastPrinted>2025-10-29T11:53:00Z</cp:lastPrinted>
  <dcterms:created xsi:type="dcterms:W3CDTF">2025-10-29T11:54:00Z</dcterms:created>
  <dcterms:modified xsi:type="dcterms:W3CDTF">2025-10-29T11:55:00Z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