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524062" w14:textId="77777777" w:rsidR="00244F91" w:rsidRDefault="00244F91">
      <w:pPr>
        <w:tabs>
          <w:tab w:val="left" w:pos="5954"/>
        </w:tabs>
        <w:spacing w:before="960" w:after="1080"/>
        <w:jc w:val="center"/>
      </w:pPr>
      <w:r>
        <w:rPr>
          <w:b/>
          <w:sz w:val="32"/>
        </w:rPr>
        <w:t>DAROVACÍ SMLOUVA</w:t>
      </w:r>
    </w:p>
    <w:p w14:paraId="64CF130D" w14:textId="77777777" w:rsidR="003479AA" w:rsidRDefault="003479AA" w:rsidP="003479AA">
      <w:pPr>
        <w:jc w:val="center"/>
      </w:pPr>
      <w:proofErr w:type="spellStart"/>
      <w:r>
        <w:rPr>
          <w:b/>
          <w:sz w:val="32"/>
        </w:rPr>
        <w:t>Heimstaden</w:t>
      </w:r>
      <w:proofErr w:type="spellEnd"/>
      <w:r>
        <w:rPr>
          <w:b/>
          <w:sz w:val="32"/>
        </w:rPr>
        <w:t xml:space="preserve"> Czech s.r.o.</w:t>
      </w:r>
    </w:p>
    <w:p w14:paraId="771ABBCD" w14:textId="77777777" w:rsidR="003479AA" w:rsidRDefault="003479AA" w:rsidP="003479AA">
      <w:pPr>
        <w:jc w:val="center"/>
      </w:pPr>
      <w:r>
        <w:rPr>
          <w:sz w:val="22"/>
          <w:szCs w:val="22"/>
        </w:rPr>
        <w:t>se sídlem 28. října 3346/91, PSČ 702 00  Ostrava - Moravská Ostrava</w:t>
      </w:r>
    </w:p>
    <w:p w14:paraId="57A39EC2" w14:textId="77777777" w:rsidR="003479AA" w:rsidRDefault="003479AA" w:rsidP="003479AA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zastoupená: </w:t>
      </w:r>
      <w:proofErr w:type="spellStart"/>
      <w:r>
        <w:rPr>
          <w:sz w:val="22"/>
          <w:szCs w:val="22"/>
        </w:rPr>
        <w:t>Przemys</w:t>
      </w:r>
      <w:r>
        <w:t>ł</w:t>
      </w:r>
      <w:r>
        <w:rPr>
          <w:sz w:val="22"/>
          <w:szCs w:val="22"/>
        </w:rPr>
        <w:t>awem</w:t>
      </w:r>
      <w:proofErr w:type="spellEnd"/>
      <w:r>
        <w:rPr>
          <w:sz w:val="22"/>
          <w:szCs w:val="22"/>
        </w:rPr>
        <w:t xml:space="preserve"> Danielem </w:t>
      </w:r>
      <w:proofErr w:type="spellStart"/>
      <w:r>
        <w:rPr>
          <w:sz w:val="22"/>
          <w:szCs w:val="22"/>
        </w:rPr>
        <w:t>Orchowiczem</w:t>
      </w:r>
      <w:proofErr w:type="spellEnd"/>
      <w:r>
        <w:rPr>
          <w:sz w:val="22"/>
          <w:szCs w:val="22"/>
        </w:rPr>
        <w:t>, jednatelem</w:t>
      </w:r>
    </w:p>
    <w:p w14:paraId="3B0E58E9" w14:textId="77777777" w:rsidR="003479AA" w:rsidRDefault="003479AA" w:rsidP="003479AA">
      <w:pPr>
        <w:jc w:val="center"/>
      </w:pPr>
      <w:r>
        <w:rPr>
          <w:sz w:val="22"/>
          <w:szCs w:val="22"/>
        </w:rPr>
        <w:t xml:space="preserve">a Martinem Tučkem, jednatelem </w:t>
      </w:r>
    </w:p>
    <w:p w14:paraId="3075B3B8" w14:textId="77777777" w:rsidR="003479AA" w:rsidRDefault="003479AA" w:rsidP="003479AA">
      <w:pPr>
        <w:jc w:val="center"/>
      </w:pPr>
      <w:r>
        <w:rPr>
          <w:sz w:val="22"/>
          <w:szCs w:val="22"/>
        </w:rPr>
        <w:t>IČ:</w:t>
      </w:r>
      <w:r>
        <w:t xml:space="preserve"> </w:t>
      </w:r>
      <w:r>
        <w:rPr>
          <w:sz w:val="22"/>
          <w:szCs w:val="22"/>
        </w:rPr>
        <w:t>05253268</w:t>
      </w:r>
      <w:r>
        <w:rPr>
          <w:rFonts w:cs="Arial"/>
          <w:sz w:val="21"/>
          <w:szCs w:val="21"/>
        </w:rPr>
        <w:t>, DIČ CZ699002915</w:t>
      </w:r>
    </w:p>
    <w:p w14:paraId="2E7C61DA" w14:textId="77777777" w:rsidR="003479AA" w:rsidRDefault="003479AA" w:rsidP="003479AA">
      <w:pPr>
        <w:jc w:val="center"/>
      </w:pPr>
      <w:r>
        <w:rPr>
          <w:sz w:val="22"/>
          <w:szCs w:val="22"/>
        </w:rPr>
        <w:t>zapsaná v obchodním rejstříku, vedeném Krajským soud Ostrava, oddíl C 66812</w:t>
      </w:r>
    </w:p>
    <w:p w14:paraId="74C2B106" w14:textId="77777777" w:rsidR="003479AA" w:rsidRDefault="003479AA" w:rsidP="003479AA">
      <w:pPr>
        <w:jc w:val="center"/>
      </w:pPr>
      <w:r>
        <w:rPr>
          <w:sz w:val="22"/>
          <w:szCs w:val="22"/>
        </w:rPr>
        <w:t xml:space="preserve">bankovní spojení: </w:t>
      </w:r>
      <w:r w:rsidRPr="00776F4A">
        <w:rPr>
          <w:sz w:val="22"/>
          <w:szCs w:val="22"/>
          <w:highlight w:val="black"/>
        </w:rPr>
        <w:t>Česká spořitelna, a.s. číslo účtu 1649952369/0800</w:t>
      </w:r>
    </w:p>
    <w:p w14:paraId="46C6668C" w14:textId="77777777" w:rsidR="00744733" w:rsidRDefault="00744733" w:rsidP="00744733">
      <w:pPr>
        <w:jc w:val="center"/>
      </w:pPr>
      <w:r>
        <w:rPr>
          <w:sz w:val="22"/>
          <w:szCs w:val="22"/>
        </w:rPr>
        <w:t>(dále jen „</w:t>
      </w:r>
      <w:r>
        <w:rPr>
          <w:b/>
          <w:sz w:val="22"/>
          <w:szCs w:val="22"/>
        </w:rPr>
        <w:t>dárce</w:t>
      </w:r>
      <w:r>
        <w:rPr>
          <w:sz w:val="22"/>
          <w:szCs w:val="22"/>
        </w:rPr>
        <w:t>“)</w:t>
      </w:r>
    </w:p>
    <w:p w14:paraId="4458E313" w14:textId="77777777" w:rsidR="00744733" w:rsidRDefault="00744733" w:rsidP="00744733">
      <w:pPr>
        <w:jc w:val="center"/>
      </w:pPr>
      <w:r>
        <w:rPr>
          <w:sz w:val="22"/>
          <w:szCs w:val="22"/>
        </w:rPr>
        <w:t>na straně jedné</w:t>
      </w:r>
    </w:p>
    <w:p w14:paraId="349C9E61" w14:textId="77777777" w:rsidR="00D132E0" w:rsidRDefault="00D132E0" w:rsidP="00D132E0">
      <w:pPr>
        <w:jc w:val="center"/>
      </w:pPr>
    </w:p>
    <w:p w14:paraId="21FA9B27" w14:textId="77777777" w:rsidR="00244F91" w:rsidRDefault="00244F91">
      <w:pPr>
        <w:spacing w:before="960" w:after="960"/>
        <w:jc w:val="center"/>
        <w:rPr>
          <w:b/>
          <w:sz w:val="28"/>
        </w:rPr>
      </w:pPr>
      <w:r>
        <w:rPr>
          <w:b/>
          <w:sz w:val="28"/>
        </w:rPr>
        <w:t>a</w:t>
      </w:r>
    </w:p>
    <w:p w14:paraId="6176038B" w14:textId="77777777" w:rsidR="00E77B34" w:rsidRDefault="00E77B34" w:rsidP="009E61FC">
      <w:pPr>
        <w:jc w:val="center"/>
        <w:rPr>
          <w:rStyle w:val="preformatted"/>
          <w:b/>
          <w:sz w:val="32"/>
          <w:szCs w:val="32"/>
        </w:rPr>
      </w:pPr>
      <w:r w:rsidRPr="00E77B34">
        <w:rPr>
          <w:rStyle w:val="preformatted"/>
          <w:b/>
          <w:sz w:val="32"/>
          <w:szCs w:val="32"/>
        </w:rPr>
        <w:t>Sociální služby Karviná, příspěvková organizace</w:t>
      </w:r>
    </w:p>
    <w:p w14:paraId="006AC1FC" w14:textId="5BF6AF85" w:rsidR="009E61FC" w:rsidRPr="00CA3EC1" w:rsidRDefault="009E61FC" w:rsidP="009E61FC">
      <w:pPr>
        <w:jc w:val="center"/>
        <w:rPr>
          <w:rStyle w:val="preformatted"/>
          <w:bCs/>
          <w:sz w:val="22"/>
          <w:szCs w:val="22"/>
        </w:rPr>
      </w:pPr>
      <w:r w:rsidRPr="00CA3EC1">
        <w:rPr>
          <w:rStyle w:val="preformatted"/>
          <w:bCs/>
          <w:sz w:val="22"/>
          <w:szCs w:val="22"/>
        </w:rPr>
        <w:t xml:space="preserve">se sídlem </w:t>
      </w:r>
      <w:r w:rsidR="00F179A3" w:rsidRPr="00F179A3">
        <w:rPr>
          <w:rStyle w:val="preformatted"/>
          <w:bCs/>
          <w:sz w:val="22"/>
          <w:szCs w:val="22"/>
        </w:rPr>
        <w:t xml:space="preserve">Sokolovská 1761/36, 735 06 Karviná </w:t>
      </w:r>
      <w:r w:rsidR="00F179A3">
        <w:rPr>
          <w:rStyle w:val="preformatted"/>
          <w:bCs/>
          <w:sz w:val="22"/>
          <w:szCs w:val="22"/>
        </w:rPr>
        <w:t xml:space="preserve">- </w:t>
      </w:r>
      <w:r w:rsidR="00F179A3" w:rsidRPr="00F179A3">
        <w:rPr>
          <w:rStyle w:val="preformatted"/>
          <w:bCs/>
          <w:sz w:val="22"/>
          <w:szCs w:val="22"/>
        </w:rPr>
        <w:t>Nové Město</w:t>
      </w:r>
    </w:p>
    <w:p w14:paraId="555DAC34" w14:textId="77777777" w:rsidR="00101795" w:rsidRDefault="00C254CE" w:rsidP="00101795">
      <w:pPr>
        <w:jc w:val="center"/>
        <w:rPr>
          <w:rStyle w:val="preformatted"/>
          <w:bCs/>
          <w:sz w:val="22"/>
          <w:szCs w:val="22"/>
        </w:rPr>
      </w:pPr>
      <w:r w:rsidRPr="00C254CE">
        <w:rPr>
          <w:rStyle w:val="preformatted"/>
          <w:bCs/>
          <w:sz w:val="22"/>
          <w:szCs w:val="22"/>
        </w:rPr>
        <w:t>zastoupen</w:t>
      </w:r>
      <w:r w:rsidR="00101795">
        <w:rPr>
          <w:rStyle w:val="preformatted"/>
          <w:bCs/>
          <w:sz w:val="22"/>
          <w:szCs w:val="22"/>
        </w:rPr>
        <w:t>á</w:t>
      </w:r>
      <w:r w:rsidRPr="00C254CE">
        <w:rPr>
          <w:rStyle w:val="preformatted"/>
          <w:bCs/>
          <w:sz w:val="22"/>
          <w:szCs w:val="22"/>
        </w:rPr>
        <w:t>:</w:t>
      </w:r>
      <w:r w:rsidR="00101795">
        <w:rPr>
          <w:rStyle w:val="preformatted"/>
          <w:bCs/>
          <w:sz w:val="22"/>
          <w:szCs w:val="22"/>
        </w:rPr>
        <w:t xml:space="preserve"> </w:t>
      </w:r>
      <w:r w:rsidR="00101795" w:rsidRPr="00101795">
        <w:rPr>
          <w:rStyle w:val="preformatted"/>
          <w:bCs/>
          <w:sz w:val="22"/>
          <w:szCs w:val="22"/>
        </w:rPr>
        <w:t>Ing. Andre</w:t>
      </w:r>
      <w:r w:rsidR="00101795">
        <w:rPr>
          <w:rStyle w:val="preformatted"/>
          <w:bCs/>
          <w:sz w:val="22"/>
          <w:szCs w:val="22"/>
        </w:rPr>
        <w:t>ou</w:t>
      </w:r>
      <w:r w:rsidR="00101795" w:rsidRPr="00101795">
        <w:rPr>
          <w:rStyle w:val="preformatted"/>
          <w:bCs/>
          <w:sz w:val="22"/>
          <w:szCs w:val="22"/>
        </w:rPr>
        <w:t xml:space="preserve"> Látka </w:t>
      </w:r>
      <w:proofErr w:type="spellStart"/>
      <w:r w:rsidR="00101795" w:rsidRPr="00101795">
        <w:rPr>
          <w:rStyle w:val="preformatted"/>
          <w:bCs/>
          <w:sz w:val="22"/>
          <w:szCs w:val="22"/>
        </w:rPr>
        <w:t>Hoschnov</w:t>
      </w:r>
      <w:r w:rsidR="00101795">
        <w:rPr>
          <w:rStyle w:val="preformatted"/>
          <w:bCs/>
          <w:sz w:val="22"/>
          <w:szCs w:val="22"/>
        </w:rPr>
        <w:t>ou</w:t>
      </w:r>
      <w:proofErr w:type="spellEnd"/>
      <w:r w:rsidR="00101795">
        <w:rPr>
          <w:rStyle w:val="preformatted"/>
          <w:bCs/>
          <w:sz w:val="22"/>
          <w:szCs w:val="22"/>
        </w:rPr>
        <w:t xml:space="preserve">, </w:t>
      </w:r>
      <w:r w:rsidR="00101795" w:rsidRPr="00101795">
        <w:rPr>
          <w:rStyle w:val="preformatted"/>
          <w:bCs/>
          <w:sz w:val="22"/>
          <w:szCs w:val="22"/>
        </w:rPr>
        <w:t>ředitelk</w:t>
      </w:r>
      <w:r w:rsidR="00101795">
        <w:rPr>
          <w:rStyle w:val="preformatted"/>
          <w:bCs/>
          <w:sz w:val="22"/>
          <w:szCs w:val="22"/>
        </w:rPr>
        <w:t>ou</w:t>
      </w:r>
      <w:r w:rsidR="00101795" w:rsidRPr="00101795">
        <w:rPr>
          <w:rStyle w:val="preformatted"/>
          <w:bCs/>
          <w:sz w:val="22"/>
          <w:szCs w:val="22"/>
        </w:rPr>
        <w:t xml:space="preserve"> </w:t>
      </w:r>
    </w:p>
    <w:p w14:paraId="19CB8AB4" w14:textId="57D3046D" w:rsidR="00101795" w:rsidRPr="00CA3EC1" w:rsidRDefault="00101795" w:rsidP="00101795">
      <w:pPr>
        <w:jc w:val="center"/>
        <w:rPr>
          <w:rStyle w:val="preformatted"/>
          <w:bCs/>
          <w:sz w:val="22"/>
          <w:szCs w:val="22"/>
        </w:rPr>
      </w:pPr>
      <w:r w:rsidRPr="00CA3EC1">
        <w:rPr>
          <w:rStyle w:val="preformatted"/>
          <w:bCs/>
          <w:sz w:val="22"/>
          <w:szCs w:val="22"/>
        </w:rPr>
        <w:t xml:space="preserve">IČ: </w:t>
      </w:r>
      <w:r w:rsidRPr="00F179A3">
        <w:rPr>
          <w:rStyle w:val="preformatted"/>
          <w:bCs/>
          <w:sz w:val="22"/>
          <w:szCs w:val="22"/>
        </w:rPr>
        <w:t>70997136</w:t>
      </w:r>
    </w:p>
    <w:p w14:paraId="05A4223B" w14:textId="63262173" w:rsidR="00101795" w:rsidRDefault="00101795" w:rsidP="00101795">
      <w:pPr>
        <w:jc w:val="center"/>
      </w:pPr>
      <w:r>
        <w:rPr>
          <w:sz w:val="22"/>
          <w:szCs w:val="22"/>
        </w:rPr>
        <w:t xml:space="preserve">zapsaná v obchodním rejstříku, vedeném Krajským soud Ostrava, oddíl </w:t>
      </w:r>
      <w:proofErr w:type="spellStart"/>
      <w:r>
        <w:rPr>
          <w:sz w:val="22"/>
          <w:szCs w:val="22"/>
        </w:rPr>
        <w:t>Pr</w:t>
      </w:r>
      <w:proofErr w:type="spellEnd"/>
      <w:r>
        <w:rPr>
          <w:sz w:val="22"/>
          <w:szCs w:val="22"/>
        </w:rPr>
        <w:t xml:space="preserve"> 585</w:t>
      </w:r>
    </w:p>
    <w:p w14:paraId="04C1F506" w14:textId="6B9B34CA" w:rsidR="00101795" w:rsidRDefault="00101795" w:rsidP="00101795">
      <w:pPr>
        <w:jc w:val="center"/>
      </w:pPr>
      <w:r>
        <w:rPr>
          <w:sz w:val="22"/>
          <w:szCs w:val="22"/>
        </w:rPr>
        <w:t xml:space="preserve">bankovní spojení: </w:t>
      </w:r>
      <w:r w:rsidRPr="001F0550">
        <w:rPr>
          <w:sz w:val="22"/>
          <w:szCs w:val="22"/>
          <w:highlight w:val="black"/>
        </w:rPr>
        <w:t>…..,</w:t>
      </w:r>
      <w:r>
        <w:rPr>
          <w:sz w:val="22"/>
          <w:szCs w:val="22"/>
        </w:rPr>
        <w:t xml:space="preserve"> a.s. číslo účtu </w:t>
      </w:r>
      <w:r w:rsidRPr="001F0550">
        <w:rPr>
          <w:sz w:val="22"/>
          <w:szCs w:val="22"/>
          <w:highlight w:val="black"/>
        </w:rPr>
        <w:t>……</w:t>
      </w:r>
    </w:p>
    <w:p w14:paraId="3542FD4E" w14:textId="77777777" w:rsidR="009E61FC" w:rsidRDefault="009E61FC" w:rsidP="009E61FC">
      <w:pPr>
        <w:jc w:val="center"/>
        <w:rPr>
          <w:rStyle w:val="preformatted"/>
          <w:bCs/>
          <w:sz w:val="22"/>
          <w:szCs w:val="22"/>
        </w:rPr>
      </w:pPr>
      <w:r w:rsidRPr="00CA3EC1">
        <w:rPr>
          <w:rStyle w:val="preformatted"/>
          <w:bCs/>
          <w:sz w:val="22"/>
          <w:szCs w:val="22"/>
        </w:rPr>
        <w:t>(dále jen "</w:t>
      </w:r>
      <w:r>
        <w:rPr>
          <w:rStyle w:val="preformatted"/>
          <w:b/>
          <w:sz w:val="22"/>
          <w:szCs w:val="22"/>
        </w:rPr>
        <w:t>P</w:t>
      </w:r>
      <w:r w:rsidRPr="00CA3EC1">
        <w:rPr>
          <w:rStyle w:val="preformatted"/>
          <w:b/>
          <w:sz w:val="22"/>
          <w:szCs w:val="22"/>
        </w:rPr>
        <w:t>říjemce</w:t>
      </w:r>
      <w:r w:rsidRPr="00CA3EC1">
        <w:rPr>
          <w:rStyle w:val="preformatted"/>
          <w:bCs/>
          <w:sz w:val="22"/>
          <w:szCs w:val="22"/>
        </w:rPr>
        <w:t xml:space="preserve">") </w:t>
      </w:r>
    </w:p>
    <w:p w14:paraId="78C3C4FC" w14:textId="77777777" w:rsidR="00244F91" w:rsidRDefault="00244F91" w:rsidP="00597231">
      <w:pPr>
        <w:spacing w:after="1200"/>
        <w:jc w:val="center"/>
        <w:rPr>
          <w:sz w:val="22"/>
          <w:szCs w:val="22"/>
        </w:rPr>
      </w:pPr>
      <w:r w:rsidRPr="00597231">
        <w:rPr>
          <w:sz w:val="22"/>
          <w:szCs w:val="22"/>
        </w:rPr>
        <w:t>na straně druhé</w:t>
      </w:r>
    </w:p>
    <w:p w14:paraId="0968F069" w14:textId="77777777" w:rsidR="001951CD" w:rsidRDefault="00244F91">
      <w:pPr>
        <w:spacing w:before="360" w:after="240"/>
        <w:jc w:val="center"/>
        <w:rPr>
          <w:b/>
          <w:sz w:val="26"/>
          <w:szCs w:val="26"/>
        </w:rPr>
      </w:pPr>
      <w:r w:rsidRPr="00FC4BCC">
        <w:rPr>
          <w:b/>
          <w:sz w:val="26"/>
          <w:szCs w:val="26"/>
        </w:rPr>
        <w:t xml:space="preserve">uzavřely podle ustanovení § </w:t>
      </w:r>
      <w:r w:rsidR="00337FD2">
        <w:rPr>
          <w:b/>
          <w:sz w:val="26"/>
          <w:szCs w:val="26"/>
        </w:rPr>
        <w:t>2055 a násl.</w:t>
      </w:r>
      <w:r w:rsidRPr="00FC4BCC">
        <w:rPr>
          <w:b/>
          <w:sz w:val="26"/>
          <w:szCs w:val="26"/>
        </w:rPr>
        <w:t xml:space="preserve"> občanského zákoníku</w:t>
      </w:r>
      <w:r w:rsidRPr="00FC4BCC">
        <w:rPr>
          <w:b/>
          <w:sz w:val="26"/>
          <w:szCs w:val="26"/>
        </w:rPr>
        <w:br/>
        <w:t>tuto darovací smlouvu:</w:t>
      </w:r>
      <w:r w:rsidRPr="00FC4BCC">
        <w:rPr>
          <w:b/>
          <w:sz w:val="26"/>
          <w:szCs w:val="26"/>
        </w:rPr>
        <w:br w:type="page"/>
      </w:r>
    </w:p>
    <w:p w14:paraId="19DB9F2C" w14:textId="5A53AC5D" w:rsidR="00244F91" w:rsidRPr="00E675C7" w:rsidRDefault="00244F91" w:rsidP="00D23DEB">
      <w:pPr>
        <w:spacing w:after="120"/>
        <w:jc w:val="center"/>
        <w:rPr>
          <w:b/>
          <w:sz w:val="21"/>
          <w:szCs w:val="21"/>
        </w:rPr>
      </w:pPr>
      <w:r w:rsidRPr="00E675C7">
        <w:rPr>
          <w:b/>
          <w:sz w:val="21"/>
          <w:szCs w:val="21"/>
        </w:rPr>
        <w:lastRenderedPageBreak/>
        <w:t>I.</w:t>
      </w:r>
    </w:p>
    <w:p w14:paraId="19762936" w14:textId="4A6A25BF" w:rsidR="00873A09" w:rsidRDefault="00873A09" w:rsidP="005E3983">
      <w:pPr>
        <w:overflowPunct/>
        <w:ind w:left="284"/>
        <w:textAlignment w:val="auto"/>
        <w:rPr>
          <w:sz w:val="21"/>
          <w:szCs w:val="21"/>
        </w:rPr>
      </w:pPr>
      <w:r w:rsidRPr="00E675C7">
        <w:rPr>
          <w:sz w:val="21"/>
          <w:szCs w:val="21"/>
        </w:rPr>
        <w:t xml:space="preserve">Účelem smlouvy je poskytnutí finančního daru </w:t>
      </w:r>
      <w:r w:rsidR="00E77B34" w:rsidRPr="00E77B34">
        <w:rPr>
          <w:sz w:val="21"/>
          <w:szCs w:val="21"/>
        </w:rPr>
        <w:t>za účelem podpory činnosti příspěvkové organizace, především na pořízení cvičících strojů pro seniory v odlehčovací službě</w:t>
      </w:r>
      <w:r w:rsidR="005E3983">
        <w:rPr>
          <w:sz w:val="21"/>
          <w:szCs w:val="21"/>
        </w:rPr>
        <w:t xml:space="preserve"> a </w:t>
      </w:r>
      <w:r w:rsidR="005E3983" w:rsidRPr="005E3983">
        <w:rPr>
          <w:sz w:val="21"/>
          <w:szCs w:val="21"/>
        </w:rPr>
        <w:t>hrací</w:t>
      </w:r>
      <w:r w:rsidR="005E3983">
        <w:rPr>
          <w:sz w:val="21"/>
          <w:szCs w:val="21"/>
        </w:rPr>
        <w:t>ho</w:t>
      </w:r>
      <w:r w:rsidR="005E3983" w:rsidRPr="005E3983">
        <w:rPr>
          <w:sz w:val="21"/>
          <w:szCs w:val="21"/>
        </w:rPr>
        <w:t xml:space="preserve"> prvk</w:t>
      </w:r>
      <w:r w:rsidR="005E3983">
        <w:rPr>
          <w:sz w:val="21"/>
          <w:szCs w:val="21"/>
        </w:rPr>
        <w:t>u</w:t>
      </w:r>
      <w:r w:rsidR="005E3983" w:rsidRPr="005E3983">
        <w:rPr>
          <w:sz w:val="21"/>
          <w:szCs w:val="21"/>
        </w:rPr>
        <w:t xml:space="preserve"> na zahradu pro jesle</w:t>
      </w:r>
      <w:r w:rsidR="005E3983">
        <w:rPr>
          <w:sz w:val="21"/>
          <w:szCs w:val="21"/>
        </w:rPr>
        <w:t xml:space="preserve"> v místě areálu </w:t>
      </w:r>
      <w:r w:rsidR="005E3983" w:rsidRPr="005E3983">
        <w:rPr>
          <w:sz w:val="21"/>
          <w:szCs w:val="21"/>
        </w:rPr>
        <w:t>Závodní 1667</w:t>
      </w:r>
      <w:r w:rsidR="005E3983">
        <w:rPr>
          <w:sz w:val="21"/>
          <w:szCs w:val="21"/>
        </w:rPr>
        <w:t xml:space="preserve">, </w:t>
      </w:r>
      <w:r w:rsidR="005E3983" w:rsidRPr="005E3983">
        <w:rPr>
          <w:sz w:val="21"/>
          <w:szCs w:val="21"/>
        </w:rPr>
        <w:t>735 06 Karviná-Nové Město</w:t>
      </w:r>
      <w:r w:rsidR="00E77B34" w:rsidRPr="00E77B34">
        <w:rPr>
          <w:sz w:val="21"/>
          <w:szCs w:val="21"/>
        </w:rPr>
        <w:t>.</w:t>
      </w:r>
    </w:p>
    <w:p w14:paraId="7451A297" w14:textId="77777777" w:rsidR="003479AA" w:rsidRPr="003479AA" w:rsidRDefault="003479AA" w:rsidP="003479AA">
      <w:pPr>
        <w:overflowPunct/>
        <w:ind w:left="284"/>
        <w:textAlignment w:val="auto"/>
        <w:rPr>
          <w:sz w:val="21"/>
          <w:szCs w:val="21"/>
        </w:rPr>
      </w:pPr>
    </w:p>
    <w:p w14:paraId="6517C85E" w14:textId="546C87B5" w:rsidR="00244F91" w:rsidRPr="00E675C7" w:rsidRDefault="00244F91" w:rsidP="00D23DEB">
      <w:pPr>
        <w:spacing w:after="120" w:line="240" w:lineRule="atLeast"/>
        <w:ind w:left="284"/>
        <w:jc w:val="center"/>
        <w:rPr>
          <w:b/>
          <w:sz w:val="21"/>
          <w:szCs w:val="21"/>
        </w:rPr>
      </w:pPr>
      <w:r w:rsidRPr="00E675C7">
        <w:rPr>
          <w:b/>
          <w:sz w:val="21"/>
          <w:szCs w:val="21"/>
        </w:rPr>
        <w:t>II.</w:t>
      </w:r>
    </w:p>
    <w:p w14:paraId="5C6EB07D" w14:textId="11891124" w:rsidR="00BD2397" w:rsidRPr="00E675C7" w:rsidRDefault="00244F91" w:rsidP="00E25102">
      <w:pPr>
        <w:ind w:left="284"/>
        <w:rPr>
          <w:rFonts w:cs="Arial"/>
          <w:sz w:val="21"/>
          <w:szCs w:val="21"/>
        </w:rPr>
      </w:pPr>
      <w:r w:rsidRPr="00E675C7">
        <w:rPr>
          <w:b/>
          <w:sz w:val="21"/>
          <w:szCs w:val="21"/>
        </w:rPr>
        <w:t>Dárce</w:t>
      </w:r>
      <w:r w:rsidRPr="00E675C7">
        <w:rPr>
          <w:sz w:val="21"/>
          <w:szCs w:val="21"/>
        </w:rPr>
        <w:t xml:space="preserve"> se zavazuje převést bezhotovostně na účet obdarovaného, </w:t>
      </w:r>
      <w:r w:rsidR="00E77B34">
        <w:rPr>
          <w:sz w:val="21"/>
          <w:szCs w:val="21"/>
        </w:rPr>
        <w:t xml:space="preserve">uvedeného v záhlaví smlouvy,  </w:t>
      </w:r>
      <w:r w:rsidR="00B62777" w:rsidRPr="00E675C7">
        <w:rPr>
          <w:sz w:val="21"/>
          <w:szCs w:val="21"/>
        </w:rPr>
        <w:t>finanční dar ve výši</w:t>
      </w:r>
      <w:r w:rsidR="001A6468" w:rsidRPr="00E675C7">
        <w:rPr>
          <w:b/>
          <w:sz w:val="21"/>
          <w:szCs w:val="21"/>
        </w:rPr>
        <w:t xml:space="preserve"> </w:t>
      </w:r>
      <w:r w:rsidR="00E77B34">
        <w:rPr>
          <w:b/>
          <w:sz w:val="21"/>
          <w:szCs w:val="21"/>
        </w:rPr>
        <w:t>150</w:t>
      </w:r>
      <w:r w:rsidR="00462FB6" w:rsidRPr="00E675C7">
        <w:rPr>
          <w:b/>
          <w:sz w:val="21"/>
          <w:szCs w:val="21"/>
        </w:rPr>
        <w:t>.000</w:t>
      </w:r>
      <w:r w:rsidR="009538FC" w:rsidRPr="00E675C7">
        <w:rPr>
          <w:b/>
          <w:sz w:val="21"/>
          <w:szCs w:val="21"/>
        </w:rPr>
        <w:t>,-</w:t>
      </w:r>
      <w:r w:rsidR="00400DF4" w:rsidRPr="00E675C7">
        <w:rPr>
          <w:b/>
          <w:sz w:val="21"/>
          <w:szCs w:val="21"/>
        </w:rPr>
        <w:t xml:space="preserve"> </w:t>
      </w:r>
      <w:r w:rsidRPr="00E675C7">
        <w:rPr>
          <w:b/>
          <w:sz w:val="21"/>
          <w:szCs w:val="21"/>
        </w:rPr>
        <w:t>Kč</w:t>
      </w:r>
      <w:r w:rsidRPr="00E675C7">
        <w:rPr>
          <w:sz w:val="21"/>
          <w:szCs w:val="21"/>
        </w:rPr>
        <w:t xml:space="preserve">, slovy: </w:t>
      </w:r>
      <w:proofErr w:type="spellStart"/>
      <w:r w:rsidR="00E77B34">
        <w:rPr>
          <w:sz w:val="21"/>
          <w:szCs w:val="21"/>
        </w:rPr>
        <w:t>jednostopadesát</w:t>
      </w:r>
      <w:proofErr w:type="spellEnd"/>
      <w:r w:rsidR="004939EE" w:rsidRPr="00E675C7">
        <w:rPr>
          <w:sz w:val="21"/>
          <w:szCs w:val="21"/>
        </w:rPr>
        <w:t xml:space="preserve"> tisíc</w:t>
      </w:r>
      <w:r w:rsidR="00A45531" w:rsidRPr="00E675C7">
        <w:rPr>
          <w:sz w:val="21"/>
          <w:szCs w:val="21"/>
        </w:rPr>
        <w:t xml:space="preserve"> </w:t>
      </w:r>
      <w:r w:rsidR="007654F5" w:rsidRPr="00E675C7">
        <w:rPr>
          <w:sz w:val="21"/>
          <w:szCs w:val="21"/>
        </w:rPr>
        <w:t>korun</w:t>
      </w:r>
      <w:r w:rsidRPr="00E675C7">
        <w:rPr>
          <w:sz w:val="21"/>
          <w:szCs w:val="21"/>
        </w:rPr>
        <w:t xml:space="preserve"> českých, který </w:t>
      </w:r>
      <w:r w:rsidR="00880F82" w:rsidRPr="00E675C7">
        <w:rPr>
          <w:sz w:val="21"/>
          <w:szCs w:val="21"/>
        </w:rPr>
        <w:t>je darem ve smyslu ustanovení § </w:t>
      </w:r>
      <w:r w:rsidRPr="00E675C7">
        <w:rPr>
          <w:sz w:val="21"/>
          <w:szCs w:val="21"/>
        </w:rPr>
        <w:t>20 odst. 8 zákona č. 586/1992 Sb.</w:t>
      </w:r>
      <w:r w:rsidR="00880F82" w:rsidRPr="00E675C7">
        <w:rPr>
          <w:sz w:val="21"/>
          <w:szCs w:val="21"/>
        </w:rPr>
        <w:t>,</w:t>
      </w:r>
      <w:r w:rsidRPr="00E675C7">
        <w:rPr>
          <w:sz w:val="21"/>
          <w:szCs w:val="21"/>
        </w:rPr>
        <w:t xml:space="preserve"> o daních z</w:t>
      </w:r>
      <w:r w:rsidR="00880F82" w:rsidRPr="00E675C7">
        <w:rPr>
          <w:sz w:val="21"/>
          <w:szCs w:val="21"/>
        </w:rPr>
        <w:t> </w:t>
      </w:r>
      <w:r w:rsidRPr="00E675C7">
        <w:rPr>
          <w:sz w:val="21"/>
          <w:szCs w:val="21"/>
        </w:rPr>
        <w:t>příjmu</w:t>
      </w:r>
      <w:r w:rsidR="00880F82" w:rsidRPr="00E675C7">
        <w:rPr>
          <w:sz w:val="21"/>
          <w:szCs w:val="21"/>
        </w:rPr>
        <w:t>,</w:t>
      </w:r>
      <w:r w:rsidRPr="00E675C7">
        <w:rPr>
          <w:sz w:val="21"/>
          <w:szCs w:val="21"/>
        </w:rPr>
        <w:t xml:space="preserve"> v platném znění</w:t>
      </w:r>
      <w:r w:rsidR="00A40B0F" w:rsidRPr="00E675C7">
        <w:rPr>
          <w:sz w:val="21"/>
          <w:szCs w:val="21"/>
        </w:rPr>
        <w:t>, a to</w:t>
      </w:r>
      <w:r w:rsidR="00337FD2" w:rsidRPr="00E675C7">
        <w:rPr>
          <w:sz w:val="21"/>
          <w:szCs w:val="21"/>
        </w:rPr>
        <w:t xml:space="preserve"> do </w:t>
      </w:r>
      <w:r w:rsidR="00E77B34">
        <w:rPr>
          <w:sz w:val="21"/>
          <w:szCs w:val="21"/>
        </w:rPr>
        <w:t>45</w:t>
      </w:r>
      <w:r w:rsidR="00104200" w:rsidRPr="00E675C7">
        <w:rPr>
          <w:sz w:val="21"/>
          <w:szCs w:val="21"/>
        </w:rPr>
        <w:t xml:space="preserve"> </w:t>
      </w:r>
      <w:r w:rsidR="00891C3A" w:rsidRPr="00E675C7">
        <w:rPr>
          <w:sz w:val="21"/>
          <w:szCs w:val="21"/>
        </w:rPr>
        <w:t>dnů</w:t>
      </w:r>
      <w:r w:rsidR="00E25102" w:rsidRPr="00E675C7">
        <w:rPr>
          <w:sz w:val="21"/>
          <w:szCs w:val="21"/>
        </w:rPr>
        <w:t xml:space="preserve"> od </w:t>
      </w:r>
      <w:r w:rsidR="00065360" w:rsidRPr="00E675C7">
        <w:rPr>
          <w:sz w:val="21"/>
          <w:szCs w:val="21"/>
        </w:rPr>
        <w:t>podpisu darovací smlouvy.</w:t>
      </w:r>
    </w:p>
    <w:p w14:paraId="1D758C4B" w14:textId="77777777" w:rsidR="00244F91" w:rsidRPr="00E675C7" w:rsidRDefault="00244F91" w:rsidP="00D23DEB">
      <w:pPr>
        <w:spacing w:before="240" w:after="120" w:line="240" w:lineRule="atLeast"/>
        <w:ind w:left="284"/>
        <w:jc w:val="center"/>
        <w:rPr>
          <w:b/>
          <w:sz w:val="21"/>
          <w:szCs w:val="21"/>
        </w:rPr>
      </w:pPr>
      <w:r w:rsidRPr="00E675C7">
        <w:rPr>
          <w:b/>
          <w:sz w:val="21"/>
          <w:szCs w:val="21"/>
        </w:rPr>
        <w:t>III.</w:t>
      </w:r>
    </w:p>
    <w:p w14:paraId="4193EDC4" w14:textId="77777777" w:rsidR="00244F91" w:rsidRPr="00E675C7" w:rsidRDefault="00244F91" w:rsidP="00D23DEB">
      <w:pPr>
        <w:spacing w:after="80"/>
        <w:ind w:left="284"/>
        <w:rPr>
          <w:sz w:val="21"/>
          <w:szCs w:val="21"/>
        </w:rPr>
      </w:pPr>
      <w:r w:rsidRPr="00E675C7">
        <w:rPr>
          <w:b/>
          <w:sz w:val="21"/>
          <w:szCs w:val="21"/>
        </w:rPr>
        <w:t>Obdarovaný</w:t>
      </w:r>
      <w:r w:rsidRPr="00E675C7">
        <w:rPr>
          <w:sz w:val="21"/>
          <w:szCs w:val="21"/>
        </w:rPr>
        <w:t xml:space="preserve"> finanční dar přijímá a v této souvislosti se zavazuje:</w:t>
      </w:r>
    </w:p>
    <w:p w14:paraId="63154DD8" w14:textId="0828F373" w:rsidR="00244F91" w:rsidRPr="00E675C7" w:rsidRDefault="00244F91" w:rsidP="00D23DEB">
      <w:pPr>
        <w:numPr>
          <w:ilvl w:val="0"/>
          <w:numId w:val="1"/>
        </w:numPr>
        <w:spacing w:after="80"/>
        <w:ind w:left="568" w:hanging="284"/>
        <w:rPr>
          <w:sz w:val="21"/>
          <w:szCs w:val="21"/>
        </w:rPr>
      </w:pPr>
      <w:r w:rsidRPr="00E675C7">
        <w:rPr>
          <w:sz w:val="21"/>
          <w:szCs w:val="21"/>
        </w:rPr>
        <w:t xml:space="preserve">použít finanční prostředky z daru </w:t>
      </w:r>
      <w:r w:rsidR="007654F5" w:rsidRPr="00E675C7">
        <w:rPr>
          <w:sz w:val="21"/>
          <w:szCs w:val="21"/>
        </w:rPr>
        <w:t>v souladu s účelem této s</w:t>
      </w:r>
      <w:r w:rsidR="00337FD2" w:rsidRPr="00E675C7">
        <w:rPr>
          <w:sz w:val="21"/>
          <w:szCs w:val="21"/>
        </w:rPr>
        <w:t>mlouvy;</w:t>
      </w:r>
      <w:r w:rsidR="00D23DEB" w:rsidRPr="00E675C7">
        <w:rPr>
          <w:sz w:val="21"/>
          <w:szCs w:val="21"/>
        </w:rPr>
        <w:t xml:space="preserve"> nejpozději do </w:t>
      </w:r>
      <w:proofErr w:type="gramStart"/>
      <w:r w:rsidR="00D23DEB" w:rsidRPr="00E675C7">
        <w:rPr>
          <w:sz w:val="21"/>
          <w:szCs w:val="21"/>
        </w:rPr>
        <w:t>31.</w:t>
      </w:r>
      <w:r w:rsidR="00E77B34">
        <w:rPr>
          <w:sz w:val="21"/>
          <w:szCs w:val="21"/>
        </w:rPr>
        <w:t>5</w:t>
      </w:r>
      <w:r w:rsidR="00D23DEB" w:rsidRPr="00E675C7">
        <w:rPr>
          <w:sz w:val="21"/>
          <w:szCs w:val="21"/>
        </w:rPr>
        <w:t>.202</w:t>
      </w:r>
      <w:r w:rsidR="00E77B34">
        <w:rPr>
          <w:sz w:val="21"/>
          <w:szCs w:val="21"/>
        </w:rPr>
        <w:t>6</w:t>
      </w:r>
      <w:proofErr w:type="gramEnd"/>
    </w:p>
    <w:p w14:paraId="435848E9" w14:textId="77777777" w:rsidR="00337FD2" w:rsidRPr="00E675C7" w:rsidRDefault="00875D19" w:rsidP="00D23DEB">
      <w:pPr>
        <w:numPr>
          <w:ilvl w:val="0"/>
          <w:numId w:val="1"/>
        </w:numPr>
        <w:spacing w:after="80"/>
        <w:ind w:left="568" w:hanging="284"/>
        <w:rPr>
          <w:sz w:val="21"/>
          <w:szCs w:val="21"/>
        </w:rPr>
      </w:pPr>
      <w:r w:rsidRPr="00E675C7">
        <w:rPr>
          <w:sz w:val="21"/>
          <w:szCs w:val="21"/>
        </w:rPr>
        <w:t>předat dárci</w:t>
      </w:r>
      <w:r w:rsidR="00B86311" w:rsidRPr="00E675C7">
        <w:rPr>
          <w:sz w:val="21"/>
          <w:szCs w:val="21"/>
        </w:rPr>
        <w:t xml:space="preserve"> </w:t>
      </w:r>
      <w:r w:rsidR="000E1BC3" w:rsidRPr="00E675C7">
        <w:rPr>
          <w:sz w:val="21"/>
          <w:szCs w:val="21"/>
        </w:rPr>
        <w:t>na vyžádání</w:t>
      </w:r>
      <w:r w:rsidR="00244F91" w:rsidRPr="00E675C7">
        <w:rPr>
          <w:sz w:val="21"/>
          <w:szCs w:val="21"/>
        </w:rPr>
        <w:t xml:space="preserve"> </w:t>
      </w:r>
      <w:r w:rsidR="00262FA5" w:rsidRPr="00E675C7">
        <w:rPr>
          <w:sz w:val="21"/>
          <w:szCs w:val="21"/>
        </w:rPr>
        <w:t xml:space="preserve">podrobnou </w:t>
      </w:r>
      <w:r w:rsidR="00244F91" w:rsidRPr="00E675C7">
        <w:rPr>
          <w:sz w:val="21"/>
          <w:szCs w:val="21"/>
        </w:rPr>
        <w:t>písemnou zprávu o použití dar</w:t>
      </w:r>
      <w:r w:rsidR="00337FD2" w:rsidRPr="00E675C7">
        <w:rPr>
          <w:sz w:val="21"/>
          <w:szCs w:val="21"/>
        </w:rPr>
        <w:t>u;</w:t>
      </w:r>
    </w:p>
    <w:p w14:paraId="2CF1ECA3" w14:textId="77777777" w:rsidR="00A8569D" w:rsidRPr="00E675C7" w:rsidRDefault="00A8569D" w:rsidP="00D23DEB">
      <w:pPr>
        <w:numPr>
          <w:ilvl w:val="0"/>
          <w:numId w:val="1"/>
        </w:numPr>
        <w:spacing w:after="80"/>
        <w:ind w:left="567"/>
        <w:textAlignment w:val="auto"/>
        <w:rPr>
          <w:b/>
          <w:sz w:val="21"/>
          <w:szCs w:val="21"/>
        </w:rPr>
      </w:pPr>
      <w:r w:rsidRPr="00E675C7">
        <w:rPr>
          <w:sz w:val="21"/>
          <w:szCs w:val="21"/>
        </w:rPr>
        <w:t xml:space="preserve">v případě, že neprokáže dárci použití poskytnutých finančních prostředků pro účely uvedené </w:t>
      </w:r>
      <w:r w:rsidR="00880F82" w:rsidRPr="00E675C7">
        <w:rPr>
          <w:sz w:val="21"/>
          <w:szCs w:val="21"/>
        </w:rPr>
        <w:t>v </w:t>
      </w:r>
      <w:r w:rsidR="0029438E" w:rsidRPr="00E675C7">
        <w:rPr>
          <w:sz w:val="21"/>
          <w:szCs w:val="21"/>
        </w:rPr>
        <w:t>článku</w:t>
      </w:r>
      <w:r w:rsidR="00880F82" w:rsidRPr="00E675C7">
        <w:rPr>
          <w:sz w:val="21"/>
          <w:szCs w:val="21"/>
        </w:rPr>
        <w:t xml:space="preserve"> III. a) </w:t>
      </w:r>
      <w:r w:rsidRPr="00E675C7">
        <w:rPr>
          <w:sz w:val="21"/>
          <w:szCs w:val="21"/>
        </w:rPr>
        <w:t xml:space="preserve">této smlouvy nebo použije pouze jejich část, vrátí je zcela, či jejich část, na účet dárce, č. </w:t>
      </w:r>
      <w:proofErr w:type="spellStart"/>
      <w:r w:rsidRPr="00E675C7">
        <w:rPr>
          <w:sz w:val="21"/>
          <w:szCs w:val="21"/>
        </w:rPr>
        <w:t>ú.</w:t>
      </w:r>
      <w:proofErr w:type="spellEnd"/>
      <w:r w:rsidR="00531372" w:rsidRPr="00E675C7">
        <w:rPr>
          <w:sz w:val="21"/>
          <w:szCs w:val="21"/>
        </w:rPr>
        <w:t xml:space="preserve"> </w:t>
      </w:r>
      <w:r w:rsidR="006D24FF" w:rsidRPr="001F0550">
        <w:rPr>
          <w:sz w:val="21"/>
          <w:szCs w:val="21"/>
          <w:highlight w:val="black"/>
        </w:rPr>
        <w:t>1649952369</w:t>
      </w:r>
      <w:r w:rsidR="00AC2192" w:rsidRPr="001F0550">
        <w:rPr>
          <w:sz w:val="21"/>
          <w:szCs w:val="21"/>
          <w:highlight w:val="black"/>
        </w:rPr>
        <w:t>/0800</w:t>
      </w:r>
      <w:bookmarkStart w:id="0" w:name="_GoBack"/>
      <w:bookmarkEnd w:id="0"/>
      <w:r w:rsidRPr="00E675C7">
        <w:rPr>
          <w:sz w:val="21"/>
          <w:szCs w:val="21"/>
        </w:rPr>
        <w:t>, nejpozději do dvou měsíců od písemné výzvy dárce k vrácení daru.</w:t>
      </w:r>
    </w:p>
    <w:p w14:paraId="580FE275" w14:textId="77777777" w:rsidR="00244F91" w:rsidRPr="00E675C7" w:rsidRDefault="00244F91" w:rsidP="00D23DEB">
      <w:pPr>
        <w:spacing w:before="240" w:after="120" w:line="240" w:lineRule="atLeast"/>
        <w:ind w:left="284"/>
        <w:jc w:val="center"/>
        <w:rPr>
          <w:b/>
          <w:sz w:val="21"/>
          <w:szCs w:val="21"/>
        </w:rPr>
      </w:pPr>
      <w:r w:rsidRPr="00E675C7">
        <w:rPr>
          <w:b/>
          <w:sz w:val="21"/>
          <w:szCs w:val="21"/>
        </w:rPr>
        <w:t>IV.</w:t>
      </w:r>
    </w:p>
    <w:p w14:paraId="746F9A03" w14:textId="77777777" w:rsidR="00244F91" w:rsidRPr="00E675C7" w:rsidRDefault="00337FD2" w:rsidP="00D23DEB">
      <w:pPr>
        <w:numPr>
          <w:ilvl w:val="0"/>
          <w:numId w:val="2"/>
        </w:numPr>
        <w:spacing w:after="80"/>
        <w:ind w:left="568" w:hanging="284"/>
        <w:rPr>
          <w:sz w:val="21"/>
          <w:szCs w:val="21"/>
        </w:rPr>
      </w:pPr>
      <w:r w:rsidRPr="00E675C7">
        <w:rPr>
          <w:sz w:val="21"/>
          <w:szCs w:val="21"/>
        </w:rPr>
        <w:t>Z</w:t>
      </w:r>
      <w:r w:rsidR="00244F91" w:rsidRPr="00E675C7">
        <w:rPr>
          <w:sz w:val="21"/>
          <w:szCs w:val="21"/>
        </w:rPr>
        <w:t>jistí-li dárce, že jakákoli část finančního daru byla použita k jiným účelům než</w:t>
      </w:r>
      <w:r w:rsidR="0029438E" w:rsidRPr="00E675C7">
        <w:rPr>
          <w:sz w:val="21"/>
          <w:szCs w:val="21"/>
        </w:rPr>
        <w:t xml:space="preserve"> k těm, které jsou uvedeny v článku</w:t>
      </w:r>
      <w:r w:rsidR="00244F91" w:rsidRPr="00E675C7">
        <w:rPr>
          <w:sz w:val="21"/>
          <w:szCs w:val="21"/>
        </w:rPr>
        <w:t xml:space="preserve"> III</w:t>
      </w:r>
      <w:r w:rsidR="0029438E" w:rsidRPr="00E675C7">
        <w:rPr>
          <w:sz w:val="21"/>
          <w:szCs w:val="21"/>
        </w:rPr>
        <w:t xml:space="preserve">. </w:t>
      </w:r>
      <w:r w:rsidR="00244F91" w:rsidRPr="00E675C7">
        <w:rPr>
          <w:sz w:val="21"/>
          <w:szCs w:val="21"/>
        </w:rPr>
        <w:t>a) této smlouvy je povinen tuto skutečnost neprodleně písemně oznámit obdarovanému. V případě, že obdarovaný neprokáže do 30 dnů od písemného oznámení zjištění takové skutečnosti opak, je povinen tuto finanční částku vrátit dárci bez zbytečného odkladu zpět. Dárce má právo v tomto případě přehodnotit obsah celé smlouvy, po</w:t>
      </w:r>
      <w:r w:rsidR="0029438E" w:rsidRPr="00E675C7">
        <w:rPr>
          <w:sz w:val="21"/>
          <w:szCs w:val="21"/>
        </w:rPr>
        <w:t>žadovat její doplnění, anebo od </w:t>
      </w:r>
      <w:r w:rsidR="00244F91" w:rsidRPr="00E675C7">
        <w:rPr>
          <w:sz w:val="21"/>
          <w:szCs w:val="21"/>
        </w:rPr>
        <w:t>takto uzavřené smlouvy odstoupit. Použití finančního daru k jiným účelům než k těm, které jsou uvedeny v</w:t>
      </w:r>
      <w:r w:rsidR="0029438E" w:rsidRPr="00E675C7">
        <w:rPr>
          <w:sz w:val="21"/>
          <w:szCs w:val="21"/>
        </w:rPr>
        <w:t> </w:t>
      </w:r>
      <w:r w:rsidR="00244F91" w:rsidRPr="00E675C7">
        <w:rPr>
          <w:sz w:val="21"/>
          <w:szCs w:val="21"/>
        </w:rPr>
        <w:t>čl</w:t>
      </w:r>
      <w:r w:rsidR="0029438E" w:rsidRPr="00E675C7">
        <w:rPr>
          <w:sz w:val="21"/>
          <w:szCs w:val="21"/>
        </w:rPr>
        <w:t xml:space="preserve">ánku </w:t>
      </w:r>
      <w:r w:rsidR="00244F91" w:rsidRPr="00E675C7">
        <w:rPr>
          <w:sz w:val="21"/>
          <w:szCs w:val="21"/>
        </w:rPr>
        <w:t>III</w:t>
      </w:r>
      <w:r w:rsidR="0029438E" w:rsidRPr="00E675C7">
        <w:rPr>
          <w:sz w:val="21"/>
          <w:szCs w:val="21"/>
        </w:rPr>
        <w:t xml:space="preserve">. </w:t>
      </w:r>
      <w:r w:rsidR="00244F91" w:rsidRPr="00E675C7">
        <w:rPr>
          <w:sz w:val="21"/>
          <w:szCs w:val="21"/>
        </w:rPr>
        <w:t xml:space="preserve">a) této smlouvy považují smluvní strany za </w:t>
      </w:r>
      <w:r w:rsidRPr="00E675C7">
        <w:rPr>
          <w:sz w:val="21"/>
          <w:szCs w:val="21"/>
        </w:rPr>
        <w:t>zjevné</w:t>
      </w:r>
      <w:r w:rsidR="00244F91" w:rsidRPr="00E675C7">
        <w:rPr>
          <w:sz w:val="21"/>
          <w:szCs w:val="21"/>
        </w:rPr>
        <w:t xml:space="preserve"> porušení dobrých mravů.</w:t>
      </w:r>
    </w:p>
    <w:p w14:paraId="78745A6D" w14:textId="77777777" w:rsidR="00992754" w:rsidRPr="00E675C7" w:rsidRDefault="00992754" w:rsidP="00D23DEB">
      <w:pPr>
        <w:numPr>
          <w:ilvl w:val="0"/>
          <w:numId w:val="2"/>
        </w:numPr>
        <w:spacing w:after="80"/>
        <w:ind w:left="568" w:hanging="284"/>
        <w:rPr>
          <w:sz w:val="21"/>
          <w:szCs w:val="21"/>
        </w:rPr>
      </w:pPr>
      <w:r w:rsidRPr="00E675C7">
        <w:rPr>
          <w:sz w:val="21"/>
          <w:szCs w:val="21"/>
        </w:rPr>
        <w:t>Odstoupení od této smlouvy musí být učiněno v písemné formě a nabývá účinnosti okamžikem doručení písemného oznámení o odstoupení druhé smluvní straně.</w:t>
      </w:r>
    </w:p>
    <w:p w14:paraId="22BDF2D2" w14:textId="77777777" w:rsidR="00244F91" w:rsidRPr="00E675C7" w:rsidRDefault="00337FD2" w:rsidP="00D23DEB">
      <w:pPr>
        <w:numPr>
          <w:ilvl w:val="0"/>
          <w:numId w:val="2"/>
        </w:numPr>
        <w:spacing w:after="80"/>
        <w:ind w:left="568" w:hanging="284"/>
        <w:rPr>
          <w:sz w:val="21"/>
          <w:szCs w:val="21"/>
        </w:rPr>
      </w:pPr>
      <w:r w:rsidRPr="00E675C7">
        <w:rPr>
          <w:sz w:val="21"/>
          <w:szCs w:val="21"/>
        </w:rPr>
        <w:t>T</w:t>
      </w:r>
      <w:r w:rsidR="00244F91" w:rsidRPr="00E675C7">
        <w:rPr>
          <w:sz w:val="21"/>
          <w:szCs w:val="21"/>
        </w:rPr>
        <w:t>uto smlouvu lze měnit či doplňovat pouze po dohodě smluvních stran ve formě písemných a číslovaných dodatků</w:t>
      </w:r>
      <w:r w:rsidR="00262FA5" w:rsidRPr="00E675C7">
        <w:rPr>
          <w:sz w:val="21"/>
          <w:szCs w:val="21"/>
        </w:rPr>
        <w:t>.</w:t>
      </w:r>
    </w:p>
    <w:p w14:paraId="6C19396E" w14:textId="77777777" w:rsidR="00244F91" w:rsidRPr="00E675C7" w:rsidRDefault="00337FD2" w:rsidP="00D23DEB">
      <w:pPr>
        <w:numPr>
          <w:ilvl w:val="0"/>
          <w:numId w:val="2"/>
        </w:numPr>
        <w:spacing w:after="80"/>
        <w:ind w:left="568" w:hanging="284"/>
        <w:rPr>
          <w:sz w:val="21"/>
          <w:szCs w:val="21"/>
        </w:rPr>
      </w:pPr>
      <w:r w:rsidRPr="00E675C7">
        <w:rPr>
          <w:sz w:val="21"/>
          <w:szCs w:val="21"/>
        </w:rPr>
        <w:t>P</w:t>
      </w:r>
      <w:r w:rsidR="00244F91" w:rsidRPr="00E675C7">
        <w:rPr>
          <w:sz w:val="21"/>
          <w:szCs w:val="21"/>
        </w:rPr>
        <w:t>ro případ, že některé právní vztahy nejsou touto smlouvou vý</w:t>
      </w:r>
      <w:r w:rsidR="0029438E" w:rsidRPr="00E675C7">
        <w:rPr>
          <w:sz w:val="21"/>
          <w:szCs w:val="21"/>
        </w:rPr>
        <w:t>slovně upraveny, vztahují se na </w:t>
      </w:r>
      <w:r w:rsidR="00244F91" w:rsidRPr="00E675C7">
        <w:rPr>
          <w:sz w:val="21"/>
          <w:szCs w:val="21"/>
        </w:rPr>
        <w:t>ně přiměřeně příslušná ustanovení občanského zákoníku</w:t>
      </w:r>
      <w:r w:rsidRPr="00E675C7">
        <w:rPr>
          <w:sz w:val="21"/>
          <w:szCs w:val="21"/>
        </w:rPr>
        <w:t>.</w:t>
      </w:r>
    </w:p>
    <w:p w14:paraId="1EBD1451" w14:textId="77777777" w:rsidR="001D54D6" w:rsidRPr="00E675C7" w:rsidRDefault="00337FD2" w:rsidP="00D23DEB">
      <w:pPr>
        <w:numPr>
          <w:ilvl w:val="0"/>
          <w:numId w:val="2"/>
        </w:numPr>
        <w:spacing w:after="80"/>
        <w:ind w:left="568" w:hanging="284"/>
        <w:rPr>
          <w:sz w:val="21"/>
          <w:szCs w:val="21"/>
        </w:rPr>
      </w:pPr>
      <w:r w:rsidRPr="00E675C7">
        <w:rPr>
          <w:sz w:val="21"/>
          <w:szCs w:val="21"/>
        </w:rPr>
        <w:t>S</w:t>
      </w:r>
      <w:r w:rsidR="00244F91" w:rsidRPr="00E675C7">
        <w:rPr>
          <w:sz w:val="21"/>
          <w:szCs w:val="21"/>
        </w:rPr>
        <w:t>mluvní strany se zavazují učinit vše, aby nedošlo k úniku informací, které souvisejí s touto</w:t>
      </w:r>
      <w:r w:rsidRPr="00E675C7">
        <w:rPr>
          <w:sz w:val="21"/>
          <w:szCs w:val="21"/>
        </w:rPr>
        <w:t xml:space="preserve"> smlouvou, jak s jejím obsahem.</w:t>
      </w:r>
    </w:p>
    <w:p w14:paraId="4E22A8B0" w14:textId="77777777" w:rsidR="001D54D6" w:rsidRPr="00E675C7" w:rsidRDefault="00337FD2" w:rsidP="00D23DEB">
      <w:pPr>
        <w:numPr>
          <w:ilvl w:val="0"/>
          <w:numId w:val="2"/>
        </w:numPr>
        <w:spacing w:after="80"/>
        <w:ind w:left="568" w:hanging="284"/>
        <w:rPr>
          <w:sz w:val="21"/>
          <w:szCs w:val="21"/>
        </w:rPr>
      </w:pPr>
      <w:r w:rsidRPr="00E675C7">
        <w:rPr>
          <w:sz w:val="21"/>
          <w:szCs w:val="21"/>
        </w:rPr>
        <w:t>T</w:t>
      </w:r>
      <w:r w:rsidR="00244F91" w:rsidRPr="00E675C7">
        <w:rPr>
          <w:sz w:val="21"/>
          <w:szCs w:val="21"/>
        </w:rPr>
        <w:t xml:space="preserve">ato smlouva nabývá platnosti a účinnosti dnem jejího podepsání oběma smluvními stranami. </w:t>
      </w:r>
    </w:p>
    <w:p w14:paraId="22AE3724" w14:textId="77777777" w:rsidR="00244F91" w:rsidRPr="00E675C7" w:rsidRDefault="00337FD2" w:rsidP="00D23DEB">
      <w:pPr>
        <w:numPr>
          <w:ilvl w:val="0"/>
          <w:numId w:val="2"/>
        </w:numPr>
        <w:spacing w:after="80"/>
        <w:ind w:left="568" w:hanging="284"/>
        <w:rPr>
          <w:sz w:val="21"/>
          <w:szCs w:val="21"/>
        </w:rPr>
      </w:pPr>
      <w:r w:rsidRPr="00E675C7">
        <w:rPr>
          <w:sz w:val="21"/>
          <w:szCs w:val="21"/>
        </w:rPr>
        <w:t>T</w:t>
      </w:r>
      <w:r w:rsidR="00244F91" w:rsidRPr="00E675C7">
        <w:rPr>
          <w:sz w:val="21"/>
          <w:szCs w:val="21"/>
        </w:rPr>
        <w:t xml:space="preserve">ato </w:t>
      </w:r>
      <w:r w:rsidR="007654F5" w:rsidRPr="00E675C7">
        <w:rPr>
          <w:sz w:val="21"/>
          <w:szCs w:val="21"/>
        </w:rPr>
        <w:t>smlouva je vyhotovena ve dvou</w:t>
      </w:r>
      <w:r w:rsidR="00244F91" w:rsidRPr="00E675C7">
        <w:rPr>
          <w:sz w:val="21"/>
          <w:szCs w:val="21"/>
        </w:rPr>
        <w:t xml:space="preserve"> vyhotoveních s platností originálu, přičemž kaž</w:t>
      </w:r>
      <w:r w:rsidR="007654F5" w:rsidRPr="00E675C7">
        <w:rPr>
          <w:sz w:val="21"/>
          <w:szCs w:val="21"/>
        </w:rPr>
        <w:t>dá ze smluvních stran obdrží jedno</w:t>
      </w:r>
      <w:r w:rsidR="00244F91" w:rsidRPr="00E675C7">
        <w:rPr>
          <w:sz w:val="21"/>
          <w:szCs w:val="21"/>
        </w:rPr>
        <w:t xml:space="preserve"> vyhotovení.</w:t>
      </w:r>
    </w:p>
    <w:p w14:paraId="5DA87FB1" w14:textId="77777777" w:rsidR="00BD2397" w:rsidRPr="00E675C7" w:rsidRDefault="00BD2397" w:rsidP="00880F82">
      <w:pPr>
        <w:ind w:left="284"/>
        <w:rPr>
          <w:sz w:val="21"/>
          <w:szCs w:val="21"/>
        </w:rPr>
      </w:pPr>
    </w:p>
    <w:p w14:paraId="24379CC5" w14:textId="7658801C" w:rsidR="00244F91" w:rsidRPr="00E675C7" w:rsidRDefault="00244F91" w:rsidP="00880F82">
      <w:pPr>
        <w:ind w:left="284"/>
        <w:rPr>
          <w:sz w:val="21"/>
          <w:szCs w:val="21"/>
        </w:rPr>
      </w:pPr>
      <w:r w:rsidRPr="00E675C7">
        <w:rPr>
          <w:sz w:val="21"/>
          <w:szCs w:val="21"/>
        </w:rPr>
        <w:t xml:space="preserve">V </w:t>
      </w:r>
      <w:r w:rsidR="002C31B6" w:rsidRPr="00E675C7">
        <w:rPr>
          <w:sz w:val="21"/>
          <w:szCs w:val="21"/>
        </w:rPr>
        <w:t>Ostravě dne</w:t>
      </w:r>
      <w:r w:rsidR="00E675C7" w:rsidRPr="00E675C7">
        <w:rPr>
          <w:sz w:val="21"/>
          <w:szCs w:val="21"/>
        </w:rPr>
        <w:tab/>
      </w:r>
      <w:r w:rsidR="00E675C7" w:rsidRPr="00E675C7">
        <w:rPr>
          <w:sz w:val="21"/>
          <w:szCs w:val="21"/>
        </w:rPr>
        <w:tab/>
      </w:r>
      <w:r w:rsidRPr="00E675C7">
        <w:rPr>
          <w:sz w:val="21"/>
          <w:szCs w:val="21"/>
        </w:rPr>
        <w:tab/>
      </w:r>
      <w:r w:rsidRPr="00E675C7">
        <w:rPr>
          <w:sz w:val="21"/>
          <w:szCs w:val="21"/>
        </w:rPr>
        <w:tab/>
      </w:r>
      <w:r w:rsidRPr="00E675C7">
        <w:rPr>
          <w:sz w:val="21"/>
          <w:szCs w:val="21"/>
        </w:rPr>
        <w:tab/>
      </w:r>
      <w:r w:rsidR="00602515" w:rsidRPr="00E675C7">
        <w:rPr>
          <w:sz w:val="21"/>
          <w:szCs w:val="21"/>
        </w:rPr>
        <w:t>V</w:t>
      </w:r>
      <w:r w:rsidR="00BD59FB" w:rsidRPr="00E675C7">
        <w:rPr>
          <w:sz w:val="21"/>
          <w:szCs w:val="21"/>
        </w:rPr>
        <w:t xml:space="preserve"> </w:t>
      </w:r>
      <w:r w:rsidR="00E77B34">
        <w:rPr>
          <w:sz w:val="21"/>
          <w:szCs w:val="21"/>
        </w:rPr>
        <w:t>Karviné</w:t>
      </w:r>
      <w:r w:rsidR="00BD59FB" w:rsidRPr="00E675C7">
        <w:rPr>
          <w:sz w:val="21"/>
          <w:szCs w:val="21"/>
        </w:rPr>
        <w:t xml:space="preserve"> dne</w:t>
      </w:r>
      <w:r w:rsidR="00E8170C" w:rsidRPr="00E675C7">
        <w:rPr>
          <w:sz w:val="21"/>
          <w:szCs w:val="21"/>
        </w:rPr>
        <w:t xml:space="preserve"> </w:t>
      </w:r>
    </w:p>
    <w:p w14:paraId="2D4DC189" w14:textId="77777777" w:rsidR="00930354" w:rsidRPr="00E675C7" w:rsidRDefault="00930354" w:rsidP="00880F82">
      <w:pPr>
        <w:ind w:left="284"/>
        <w:rPr>
          <w:sz w:val="21"/>
          <w:szCs w:val="21"/>
        </w:rPr>
      </w:pPr>
    </w:p>
    <w:p w14:paraId="5C3DECD7" w14:textId="56EAD880" w:rsidR="009E61FC" w:rsidRPr="00E675C7" w:rsidRDefault="009E61FC" w:rsidP="009E61FC">
      <w:pPr>
        <w:ind w:firstLine="284"/>
        <w:rPr>
          <w:rStyle w:val="preformatted"/>
          <w:rFonts w:cs="Arial"/>
          <w:b/>
          <w:sz w:val="21"/>
          <w:szCs w:val="21"/>
        </w:rPr>
      </w:pPr>
      <w:proofErr w:type="spellStart"/>
      <w:r w:rsidRPr="00E675C7">
        <w:rPr>
          <w:sz w:val="21"/>
          <w:szCs w:val="21"/>
        </w:rPr>
        <w:t>Heimstaden</w:t>
      </w:r>
      <w:proofErr w:type="spellEnd"/>
      <w:r w:rsidRPr="00E675C7">
        <w:rPr>
          <w:sz w:val="21"/>
          <w:szCs w:val="21"/>
        </w:rPr>
        <w:t xml:space="preserve"> Czech s.r.o.: </w:t>
      </w:r>
      <w:r w:rsidRPr="00E675C7">
        <w:rPr>
          <w:sz w:val="21"/>
          <w:szCs w:val="21"/>
        </w:rPr>
        <w:tab/>
      </w:r>
      <w:r w:rsidRPr="00E675C7">
        <w:rPr>
          <w:sz w:val="21"/>
          <w:szCs w:val="21"/>
        </w:rPr>
        <w:tab/>
      </w:r>
      <w:r w:rsidRPr="00E675C7">
        <w:rPr>
          <w:sz w:val="21"/>
          <w:szCs w:val="21"/>
        </w:rPr>
        <w:tab/>
      </w:r>
      <w:r w:rsidRPr="00E675C7">
        <w:rPr>
          <w:sz w:val="21"/>
          <w:szCs w:val="21"/>
        </w:rPr>
        <w:tab/>
      </w:r>
      <w:r w:rsidR="00E77B34">
        <w:rPr>
          <w:rStyle w:val="preformatted"/>
          <w:rFonts w:cs="Arial"/>
          <w:sz w:val="21"/>
          <w:szCs w:val="21"/>
        </w:rPr>
        <w:t>Sociální služby Karviná, příspěvková organizace</w:t>
      </w:r>
      <w:r w:rsidRPr="00E675C7">
        <w:rPr>
          <w:rStyle w:val="preformatted"/>
          <w:rFonts w:cs="Arial"/>
          <w:sz w:val="21"/>
          <w:szCs w:val="21"/>
        </w:rPr>
        <w:t>:</w:t>
      </w:r>
    </w:p>
    <w:p w14:paraId="4EB3E4A6" w14:textId="77777777" w:rsidR="009E61FC" w:rsidRPr="00E675C7" w:rsidRDefault="009E61FC" w:rsidP="009E61FC">
      <w:pPr>
        <w:pStyle w:val="Default"/>
        <w:jc w:val="both"/>
        <w:rPr>
          <w:color w:val="auto"/>
          <w:sz w:val="21"/>
          <w:szCs w:val="21"/>
        </w:rPr>
      </w:pPr>
    </w:p>
    <w:p w14:paraId="629486B2" w14:textId="77777777" w:rsidR="009E61FC" w:rsidRPr="00E675C7" w:rsidRDefault="009E61FC" w:rsidP="009E61FC">
      <w:pPr>
        <w:pStyle w:val="Default"/>
        <w:jc w:val="both"/>
        <w:rPr>
          <w:color w:val="auto"/>
          <w:sz w:val="21"/>
          <w:szCs w:val="21"/>
        </w:rPr>
      </w:pPr>
    </w:p>
    <w:p w14:paraId="3BA3EFD8" w14:textId="77777777" w:rsidR="00E675C7" w:rsidRDefault="00E675C7" w:rsidP="009E61FC">
      <w:pPr>
        <w:pStyle w:val="Default"/>
        <w:jc w:val="both"/>
        <w:rPr>
          <w:color w:val="auto"/>
          <w:sz w:val="21"/>
          <w:szCs w:val="21"/>
        </w:rPr>
      </w:pPr>
    </w:p>
    <w:p w14:paraId="28A97B8B" w14:textId="77777777" w:rsidR="00E675C7" w:rsidRPr="00E675C7" w:rsidRDefault="00E675C7" w:rsidP="009E61FC">
      <w:pPr>
        <w:pStyle w:val="Default"/>
        <w:jc w:val="both"/>
        <w:rPr>
          <w:color w:val="auto"/>
          <w:sz w:val="21"/>
          <w:szCs w:val="21"/>
        </w:rPr>
      </w:pPr>
    </w:p>
    <w:p w14:paraId="770033C0" w14:textId="6AC98499" w:rsidR="009E61FC" w:rsidRPr="00E675C7" w:rsidRDefault="009E61FC" w:rsidP="009E61FC">
      <w:pPr>
        <w:pStyle w:val="Default"/>
        <w:jc w:val="both"/>
        <w:rPr>
          <w:color w:val="auto"/>
          <w:sz w:val="21"/>
          <w:szCs w:val="21"/>
        </w:rPr>
      </w:pPr>
      <w:r w:rsidRPr="00E675C7">
        <w:rPr>
          <w:color w:val="auto"/>
          <w:sz w:val="21"/>
          <w:szCs w:val="21"/>
        </w:rPr>
        <w:t>……………………………….……………</w:t>
      </w:r>
      <w:r w:rsidRPr="00E675C7">
        <w:rPr>
          <w:color w:val="auto"/>
          <w:sz w:val="21"/>
          <w:szCs w:val="21"/>
        </w:rPr>
        <w:tab/>
      </w:r>
      <w:r w:rsidRPr="00E675C7">
        <w:rPr>
          <w:color w:val="auto"/>
          <w:sz w:val="21"/>
          <w:szCs w:val="21"/>
        </w:rPr>
        <w:tab/>
      </w:r>
    </w:p>
    <w:p w14:paraId="117B5BCD" w14:textId="4FF0CB3B" w:rsidR="003479AA" w:rsidRPr="003479AA" w:rsidRDefault="003479AA" w:rsidP="003479AA">
      <w:pPr>
        <w:ind w:left="284"/>
        <w:rPr>
          <w:rFonts w:eastAsiaTheme="minorHAnsi" w:cs="Arial"/>
          <w:color w:val="000000"/>
          <w:sz w:val="21"/>
          <w:szCs w:val="21"/>
          <w:lang w:eastAsia="en-US"/>
        </w:rPr>
      </w:pPr>
      <w:r w:rsidRPr="003479AA">
        <w:rPr>
          <w:rFonts w:eastAsiaTheme="minorHAnsi" w:cs="Arial"/>
          <w:color w:val="000000"/>
          <w:sz w:val="21"/>
          <w:szCs w:val="21"/>
          <w:lang w:eastAsia="en-US"/>
        </w:rPr>
        <w:t xml:space="preserve">  </w:t>
      </w:r>
      <w:proofErr w:type="spellStart"/>
      <w:r w:rsidRPr="003479AA">
        <w:rPr>
          <w:rFonts w:eastAsiaTheme="minorHAnsi" w:cs="Arial"/>
          <w:color w:val="000000"/>
          <w:sz w:val="21"/>
          <w:szCs w:val="21"/>
          <w:lang w:eastAsia="en-US"/>
        </w:rPr>
        <w:t>Przemysław</w:t>
      </w:r>
      <w:proofErr w:type="spellEnd"/>
      <w:r w:rsidRPr="003479AA">
        <w:rPr>
          <w:rFonts w:eastAsiaTheme="minorHAnsi" w:cs="Arial"/>
          <w:color w:val="000000"/>
          <w:sz w:val="21"/>
          <w:szCs w:val="21"/>
          <w:lang w:eastAsia="en-US"/>
        </w:rPr>
        <w:t xml:space="preserve"> Daniel </w:t>
      </w:r>
      <w:proofErr w:type="spellStart"/>
      <w:r w:rsidRPr="003479AA">
        <w:rPr>
          <w:rFonts w:eastAsiaTheme="minorHAnsi" w:cs="Arial"/>
          <w:color w:val="000000"/>
          <w:sz w:val="21"/>
          <w:szCs w:val="21"/>
          <w:lang w:eastAsia="en-US"/>
        </w:rPr>
        <w:t>Orchowicz</w:t>
      </w:r>
      <w:proofErr w:type="spellEnd"/>
      <w:r w:rsidRPr="003479AA">
        <w:rPr>
          <w:rFonts w:eastAsiaTheme="minorHAnsi" w:cs="Arial"/>
          <w:color w:val="000000"/>
          <w:sz w:val="21"/>
          <w:szCs w:val="21"/>
          <w:lang w:eastAsia="en-US"/>
        </w:rPr>
        <w:t xml:space="preserve"> </w:t>
      </w:r>
      <w:r w:rsidRPr="003479AA">
        <w:rPr>
          <w:rFonts w:eastAsiaTheme="minorHAnsi" w:cs="Arial"/>
          <w:color w:val="000000"/>
          <w:sz w:val="21"/>
          <w:szCs w:val="21"/>
          <w:lang w:eastAsia="en-US"/>
        </w:rPr>
        <w:tab/>
      </w:r>
      <w:r w:rsidRPr="003479AA">
        <w:rPr>
          <w:rFonts w:eastAsiaTheme="minorHAnsi" w:cs="Arial"/>
          <w:color w:val="000000"/>
          <w:sz w:val="21"/>
          <w:szCs w:val="21"/>
          <w:lang w:eastAsia="en-US"/>
        </w:rPr>
        <w:tab/>
      </w:r>
      <w:r w:rsidRPr="003479AA">
        <w:rPr>
          <w:rFonts w:eastAsiaTheme="minorHAnsi" w:cs="Arial"/>
          <w:color w:val="000000"/>
          <w:sz w:val="21"/>
          <w:szCs w:val="21"/>
          <w:lang w:eastAsia="en-US"/>
        </w:rPr>
        <w:tab/>
      </w:r>
      <w:r w:rsidRPr="003479AA">
        <w:rPr>
          <w:rFonts w:eastAsiaTheme="minorHAnsi" w:cs="Arial"/>
          <w:color w:val="000000"/>
          <w:sz w:val="21"/>
          <w:szCs w:val="21"/>
          <w:lang w:eastAsia="en-US"/>
        </w:rPr>
        <w:tab/>
      </w:r>
    </w:p>
    <w:p w14:paraId="447D940D" w14:textId="63B174C4" w:rsidR="003479AA" w:rsidRPr="003479AA" w:rsidRDefault="003479AA" w:rsidP="003479AA">
      <w:pPr>
        <w:ind w:left="284"/>
        <w:rPr>
          <w:rFonts w:eastAsiaTheme="minorHAnsi" w:cs="Arial"/>
          <w:color w:val="000000"/>
          <w:sz w:val="21"/>
          <w:szCs w:val="21"/>
          <w:lang w:eastAsia="en-US"/>
        </w:rPr>
      </w:pPr>
      <w:r w:rsidRPr="003479AA">
        <w:rPr>
          <w:rFonts w:eastAsiaTheme="minorHAnsi" w:cs="Arial"/>
          <w:color w:val="000000"/>
          <w:sz w:val="21"/>
          <w:szCs w:val="21"/>
          <w:lang w:eastAsia="en-US"/>
        </w:rPr>
        <w:t xml:space="preserve">                    jednatel                                                         </w:t>
      </w:r>
    </w:p>
    <w:p w14:paraId="3EE2793E" w14:textId="25EAEDBF" w:rsidR="00E675C7" w:rsidRDefault="009E61FC" w:rsidP="003479AA">
      <w:pPr>
        <w:pStyle w:val="Default"/>
        <w:rPr>
          <w:color w:val="auto"/>
          <w:sz w:val="21"/>
          <w:szCs w:val="21"/>
        </w:rPr>
      </w:pPr>
      <w:r w:rsidRPr="003479AA">
        <w:rPr>
          <w:sz w:val="21"/>
          <w:szCs w:val="21"/>
        </w:rPr>
        <w:tab/>
      </w:r>
      <w:r w:rsidRPr="003479AA">
        <w:rPr>
          <w:sz w:val="21"/>
          <w:szCs w:val="21"/>
        </w:rPr>
        <w:tab/>
        <w:t xml:space="preserve">                  </w:t>
      </w:r>
      <w:r w:rsidR="00AD32A7" w:rsidRPr="003479AA">
        <w:rPr>
          <w:sz w:val="21"/>
          <w:szCs w:val="21"/>
        </w:rPr>
        <w:t xml:space="preserve">             </w:t>
      </w:r>
      <w:r w:rsidR="003479AA">
        <w:rPr>
          <w:sz w:val="21"/>
          <w:szCs w:val="21"/>
        </w:rPr>
        <w:tab/>
      </w:r>
      <w:r w:rsidR="003479AA">
        <w:rPr>
          <w:sz w:val="21"/>
          <w:szCs w:val="21"/>
        </w:rPr>
        <w:tab/>
      </w:r>
      <w:r w:rsidR="003479AA">
        <w:rPr>
          <w:sz w:val="21"/>
          <w:szCs w:val="21"/>
        </w:rPr>
        <w:tab/>
      </w:r>
      <w:r w:rsidR="003479AA" w:rsidRPr="00E675C7">
        <w:rPr>
          <w:color w:val="auto"/>
          <w:sz w:val="21"/>
          <w:szCs w:val="21"/>
        </w:rPr>
        <w:t>……………………………………………….</w:t>
      </w:r>
    </w:p>
    <w:p w14:paraId="038A639B" w14:textId="67286E6F" w:rsidR="003479AA" w:rsidRPr="003479AA" w:rsidRDefault="00E77B34" w:rsidP="00E77B34">
      <w:pPr>
        <w:ind w:left="4956"/>
        <w:rPr>
          <w:rFonts w:eastAsiaTheme="minorHAnsi" w:cs="Arial"/>
          <w:color w:val="000000"/>
          <w:sz w:val="21"/>
          <w:szCs w:val="21"/>
          <w:lang w:eastAsia="en-US"/>
        </w:rPr>
      </w:pPr>
      <w:r>
        <w:rPr>
          <w:rFonts w:eastAsiaTheme="minorHAnsi" w:cs="Arial"/>
          <w:color w:val="000000"/>
          <w:sz w:val="21"/>
          <w:szCs w:val="21"/>
          <w:lang w:eastAsia="en-US"/>
        </w:rPr>
        <w:t xml:space="preserve">        Ing. Andrea Látka Hoschnová</w:t>
      </w:r>
    </w:p>
    <w:p w14:paraId="1DE81064" w14:textId="42B59056" w:rsidR="003479AA" w:rsidRPr="003479AA" w:rsidRDefault="003479AA" w:rsidP="003479AA">
      <w:pPr>
        <w:ind w:left="4532" w:firstLine="424"/>
        <w:rPr>
          <w:rFonts w:eastAsiaTheme="minorHAnsi" w:cs="Arial"/>
          <w:color w:val="000000"/>
          <w:sz w:val="21"/>
          <w:szCs w:val="21"/>
          <w:lang w:eastAsia="en-US"/>
        </w:rPr>
      </w:pPr>
      <w:r>
        <w:rPr>
          <w:rFonts w:eastAsiaTheme="minorHAnsi" w:cs="Arial"/>
          <w:color w:val="000000"/>
          <w:sz w:val="21"/>
          <w:szCs w:val="21"/>
          <w:lang w:eastAsia="en-US"/>
        </w:rPr>
        <w:t xml:space="preserve">         </w:t>
      </w:r>
      <w:r w:rsidR="00E77B34">
        <w:rPr>
          <w:rFonts w:eastAsiaTheme="minorHAnsi" w:cs="Arial"/>
          <w:color w:val="000000"/>
          <w:sz w:val="21"/>
          <w:szCs w:val="21"/>
          <w:lang w:eastAsia="en-US"/>
        </w:rPr>
        <w:t xml:space="preserve">                ředitelka</w:t>
      </w:r>
    </w:p>
    <w:p w14:paraId="162530A4" w14:textId="77777777" w:rsidR="00E675C7" w:rsidRDefault="00E675C7" w:rsidP="009E61FC">
      <w:pPr>
        <w:pStyle w:val="Default"/>
        <w:jc w:val="both"/>
        <w:rPr>
          <w:color w:val="auto"/>
          <w:sz w:val="21"/>
          <w:szCs w:val="21"/>
        </w:rPr>
      </w:pPr>
    </w:p>
    <w:p w14:paraId="61231FDF" w14:textId="77777777" w:rsidR="009E61FC" w:rsidRPr="00E675C7" w:rsidRDefault="009E61FC" w:rsidP="009E61FC">
      <w:pPr>
        <w:pStyle w:val="Default"/>
        <w:jc w:val="both"/>
        <w:rPr>
          <w:color w:val="auto"/>
          <w:sz w:val="21"/>
          <w:szCs w:val="21"/>
        </w:rPr>
      </w:pPr>
      <w:r w:rsidRPr="00E675C7">
        <w:rPr>
          <w:color w:val="auto"/>
          <w:sz w:val="21"/>
          <w:szCs w:val="21"/>
        </w:rPr>
        <w:t>……………………………….……………</w:t>
      </w:r>
    </w:p>
    <w:p w14:paraId="1B8A8F59" w14:textId="77777777" w:rsidR="009E61FC" w:rsidRPr="00E675C7" w:rsidRDefault="009E61FC" w:rsidP="009E61FC">
      <w:pPr>
        <w:pStyle w:val="Default"/>
        <w:jc w:val="both"/>
        <w:rPr>
          <w:color w:val="auto"/>
          <w:sz w:val="21"/>
          <w:szCs w:val="21"/>
        </w:rPr>
      </w:pPr>
      <w:r w:rsidRPr="00E675C7">
        <w:rPr>
          <w:color w:val="auto"/>
          <w:sz w:val="21"/>
          <w:szCs w:val="21"/>
        </w:rPr>
        <w:t xml:space="preserve">                    Martin Tuček,</w:t>
      </w:r>
    </w:p>
    <w:p w14:paraId="62A8E0CC" w14:textId="12843DCA" w:rsidR="00FC4BCC" w:rsidRPr="00E675C7" w:rsidRDefault="009E61FC" w:rsidP="00D23DEB">
      <w:pPr>
        <w:pStyle w:val="Default"/>
        <w:jc w:val="both"/>
        <w:rPr>
          <w:sz w:val="21"/>
          <w:szCs w:val="21"/>
        </w:rPr>
      </w:pPr>
      <w:r w:rsidRPr="00E675C7">
        <w:rPr>
          <w:color w:val="auto"/>
          <w:sz w:val="21"/>
          <w:szCs w:val="21"/>
        </w:rPr>
        <w:t xml:space="preserve">             </w:t>
      </w:r>
      <w:r w:rsidR="003479AA">
        <w:rPr>
          <w:color w:val="auto"/>
          <w:sz w:val="21"/>
          <w:szCs w:val="21"/>
        </w:rPr>
        <w:t xml:space="preserve">          </w:t>
      </w:r>
      <w:r w:rsidRPr="00E675C7">
        <w:rPr>
          <w:color w:val="auto"/>
          <w:sz w:val="21"/>
          <w:szCs w:val="21"/>
        </w:rPr>
        <w:t xml:space="preserve"> </w:t>
      </w:r>
      <w:r w:rsidRPr="00E675C7">
        <w:rPr>
          <w:sz w:val="21"/>
          <w:szCs w:val="21"/>
        </w:rPr>
        <w:t xml:space="preserve">jednatel </w:t>
      </w:r>
    </w:p>
    <w:sectPr w:rsidR="00FC4BCC" w:rsidRPr="00E675C7" w:rsidSect="00D23DEB">
      <w:footerReference w:type="even" r:id="rId7"/>
      <w:footerReference w:type="default" r:id="rId8"/>
      <w:pgSz w:w="11907" w:h="16840" w:code="9"/>
      <w:pgMar w:top="709" w:right="992" w:bottom="709" w:left="993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5F929A" w14:textId="77777777" w:rsidR="003E62CF" w:rsidRDefault="003E62CF">
      <w:r>
        <w:separator/>
      </w:r>
    </w:p>
  </w:endnote>
  <w:endnote w:type="continuationSeparator" w:id="0">
    <w:p w14:paraId="1AA46965" w14:textId="77777777" w:rsidR="003E62CF" w:rsidRDefault="003E6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E30F29" w14:textId="722FD192" w:rsidR="00BD59FB" w:rsidRDefault="00BD59F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23DEB">
      <w:rPr>
        <w:rStyle w:val="slostrnky"/>
        <w:noProof/>
      </w:rPr>
      <w:t>2</w:t>
    </w:r>
    <w:r>
      <w:rPr>
        <w:rStyle w:val="slostrnky"/>
      </w:rPr>
      <w:fldChar w:fldCharType="end"/>
    </w:r>
  </w:p>
  <w:p w14:paraId="50C99DA5" w14:textId="77777777" w:rsidR="00BD59FB" w:rsidRDefault="00BD59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DB81B5" w14:textId="02870838" w:rsidR="00BD59FB" w:rsidRDefault="00BD59F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F0550">
      <w:rPr>
        <w:rStyle w:val="slostrnky"/>
        <w:noProof/>
      </w:rPr>
      <w:t>2</w:t>
    </w:r>
    <w:r>
      <w:rPr>
        <w:rStyle w:val="slostrnky"/>
      </w:rPr>
      <w:fldChar w:fldCharType="end"/>
    </w:r>
  </w:p>
  <w:p w14:paraId="240BE787" w14:textId="77777777" w:rsidR="00BD59FB" w:rsidRDefault="00BD59F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456E41" w14:textId="77777777" w:rsidR="003E62CF" w:rsidRDefault="003E62CF">
      <w:r>
        <w:separator/>
      </w:r>
    </w:p>
  </w:footnote>
  <w:footnote w:type="continuationSeparator" w:id="0">
    <w:p w14:paraId="4D52E961" w14:textId="77777777" w:rsidR="003E62CF" w:rsidRDefault="003E62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65BCD"/>
    <w:multiLevelType w:val="singleLevel"/>
    <w:tmpl w:val="98BCE174"/>
    <w:lvl w:ilvl="0">
      <w:start w:val="1"/>
      <w:numFmt w:val="lowerLetter"/>
      <w:lvlText w:val="%1)"/>
      <w:legacy w:legacy="1" w:legacySpace="0" w:legacyIndent="283"/>
      <w:lvlJc w:val="left"/>
      <w:pPr>
        <w:ind w:left="6663" w:hanging="283"/>
      </w:pPr>
      <w:rPr>
        <w:b w:val="0"/>
        <w:sz w:val="22"/>
        <w:szCs w:val="22"/>
      </w:rPr>
    </w:lvl>
  </w:abstractNum>
  <w:abstractNum w:abstractNumId="1" w15:restartNumberingAfterBreak="0">
    <w:nsid w:val="2C1D07A2"/>
    <w:multiLevelType w:val="singleLevel"/>
    <w:tmpl w:val="417A7660"/>
    <w:lvl w:ilvl="0">
      <w:start w:val="1"/>
      <w:numFmt w:val="lowerLetter"/>
      <w:lvlText w:val="%1)"/>
      <w:lvlJc w:val="left"/>
      <w:pPr>
        <w:ind w:left="283" w:hanging="283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777"/>
    <w:rsid w:val="00005EDF"/>
    <w:rsid w:val="00017E9C"/>
    <w:rsid w:val="000256E9"/>
    <w:rsid w:val="000516AA"/>
    <w:rsid w:val="00052300"/>
    <w:rsid w:val="00065360"/>
    <w:rsid w:val="00071A54"/>
    <w:rsid w:val="0008155E"/>
    <w:rsid w:val="00086E7B"/>
    <w:rsid w:val="00090336"/>
    <w:rsid w:val="000C42AE"/>
    <w:rsid w:val="000D1835"/>
    <w:rsid w:val="000E1BC3"/>
    <w:rsid w:val="000E3AF4"/>
    <w:rsid w:val="000F1361"/>
    <w:rsid w:val="000F2A09"/>
    <w:rsid w:val="00101795"/>
    <w:rsid w:val="00104200"/>
    <w:rsid w:val="0011231B"/>
    <w:rsid w:val="001243E5"/>
    <w:rsid w:val="0012654D"/>
    <w:rsid w:val="00131F2A"/>
    <w:rsid w:val="001418EB"/>
    <w:rsid w:val="00142DC8"/>
    <w:rsid w:val="00145BA1"/>
    <w:rsid w:val="00146A94"/>
    <w:rsid w:val="00150EAE"/>
    <w:rsid w:val="00156815"/>
    <w:rsid w:val="001639E0"/>
    <w:rsid w:val="00165138"/>
    <w:rsid w:val="00171318"/>
    <w:rsid w:val="00175ABB"/>
    <w:rsid w:val="001951CD"/>
    <w:rsid w:val="001A6468"/>
    <w:rsid w:val="001B0987"/>
    <w:rsid w:val="001B51FD"/>
    <w:rsid w:val="001D54D6"/>
    <w:rsid w:val="001D7DE3"/>
    <w:rsid w:val="001E3A7C"/>
    <w:rsid w:val="001E3B63"/>
    <w:rsid w:val="001F0550"/>
    <w:rsid w:val="001F7B3F"/>
    <w:rsid w:val="002038DB"/>
    <w:rsid w:val="0020584F"/>
    <w:rsid w:val="00212741"/>
    <w:rsid w:val="00215A8F"/>
    <w:rsid w:val="00234EE1"/>
    <w:rsid w:val="00244F91"/>
    <w:rsid w:val="002519DE"/>
    <w:rsid w:val="00262FA5"/>
    <w:rsid w:val="00267325"/>
    <w:rsid w:val="00267920"/>
    <w:rsid w:val="002753EB"/>
    <w:rsid w:val="00290489"/>
    <w:rsid w:val="0029438E"/>
    <w:rsid w:val="002A376C"/>
    <w:rsid w:val="002A40A1"/>
    <w:rsid w:val="002A77FC"/>
    <w:rsid w:val="002B2A8F"/>
    <w:rsid w:val="002C31B6"/>
    <w:rsid w:val="002D5B93"/>
    <w:rsid w:val="002E043F"/>
    <w:rsid w:val="00314D0F"/>
    <w:rsid w:val="003168CE"/>
    <w:rsid w:val="00317FE0"/>
    <w:rsid w:val="0032046F"/>
    <w:rsid w:val="0032426F"/>
    <w:rsid w:val="00327D73"/>
    <w:rsid w:val="00337FD2"/>
    <w:rsid w:val="00344756"/>
    <w:rsid w:val="003474CF"/>
    <w:rsid w:val="003479AA"/>
    <w:rsid w:val="00353D11"/>
    <w:rsid w:val="00353D6B"/>
    <w:rsid w:val="003A19C0"/>
    <w:rsid w:val="003C71EF"/>
    <w:rsid w:val="003E62CF"/>
    <w:rsid w:val="00400C4D"/>
    <w:rsid w:val="00400DF4"/>
    <w:rsid w:val="00441C89"/>
    <w:rsid w:val="00443AFC"/>
    <w:rsid w:val="004445F7"/>
    <w:rsid w:val="0044495F"/>
    <w:rsid w:val="00462FB6"/>
    <w:rsid w:val="00470154"/>
    <w:rsid w:val="00471802"/>
    <w:rsid w:val="00485F6A"/>
    <w:rsid w:val="00487047"/>
    <w:rsid w:val="004915D9"/>
    <w:rsid w:val="004939EE"/>
    <w:rsid w:val="004A59BA"/>
    <w:rsid w:val="004D623B"/>
    <w:rsid w:val="004D6422"/>
    <w:rsid w:val="004D774E"/>
    <w:rsid w:val="004E6B74"/>
    <w:rsid w:val="00501C45"/>
    <w:rsid w:val="00512FB3"/>
    <w:rsid w:val="00522123"/>
    <w:rsid w:val="00530331"/>
    <w:rsid w:val="00530923"/>
    <w:rsid w:val="00531372"/>
    <w:rsid w:val="0053152D"/>
    <w:rsid w:val="00553745"/>
    <w:rsid w:val="00572149"/>
    <w:rsid w:val="00583E69"/>
    <w:rsid w:val="00595B56"/>
    <w:rsid w:val="00597231"/>
    <w:rsid w:val="005B0F81"/>
    <w:rsid w:val="005D0DCD"/>
    <w:rsid w:val="005D51B1"/>
    <w:rsid w:val="005E3983"/>
    <w:rsid w:val="00602515"/>
    <w:rsid w:val="00602EA1"/>
    <w:rsid w:val="006045D9"/>
    <w:rsid w:val="00613376"/>
    <w:rsid w:val="00645180"/>
    <w:rsid w:val="00652EA3"/>
    <w:rsid w:val="00653D2B"/>
    <w:rsid w:val="00655EE4"/>
    <w:rsid w:val="0067460C"/>
    <w:rsid w:val="006916A1"/>
    <w:rsid w:val="006A1126"/>
    <w:rsid w:val="006D24FF"/>
    <w:rsid w:val="006E514F"/>
    <w:rsid w:val="006E6D8E"/>
    <w:rsid w:val="0070740F"/>
    <w:rsid w:val="0070741D"/>
    <w:rsid w:val="007112A3"/>
    <w:rsid w:val="00714A69"/>
    <w:rsid w:val="007313AE"/>
    <w:rsid w:val="0073164D"/>
    <w:rsid w:val="00743DBC"/>
    <w:rsid w:val="00744733"/>
    <w:rsid w:val="007578B0"/>
    <w:rsid w:val="00757AB8"/>
    <w:rsid w:val="00761E5D"/>
    <w:rsid w:val="0076454E"/>
    <w:rsid w:val="007654F5"/>
    <w:rsid w:val="00776F4A"/>
    <w:rsid w:val="00790713"/>
    <w:rsid w:val="007A337B"/>
    <w:rsid w:val="007A71D7"/>
    <w:rsid w:val="007D345F"/>
    <w:rsid w:val="00805E79"/>
    <w:rsid w:val="008350A0"/>
    <w:rsid w:val="00841A5E"/>
    <w:rsid w:val="00873A09"/>
    <w:rsid w:val="00875D19"/>
    <w:rsid w:val="00876D16"/>
    <w:rsid w:val="00880F82"/>
    <w:rsid w:val="00891C3A"/>
    <w:rsid w:val="00895630"/>
    <w:rsid w:val="00897086"/>
    <w:rsid w:val="008C2818"/>
    <w:rsid w:val="008E517C"/>
    <w:rsid w:val="009003C5"/>
    <w:rsid w:val="00914AC3"/>
    <w:rsid w:val="0091647A"/>
    <w:rsid w:val="009168E6"/>
    <w:rsid w:val="009231D6"/>
    <w:rsid w:val="00930354"/>
    <w:rsid w:val="00933FE7"/>
    <w:rsid w:val="009538FC"/>
    <w:rsid w:val="00953FB1"/>
    <w:rsid w:val="0096086F"/>
    <w:rsid w:val="00970158"/>
    <w:rsid w:val="00974249"/>
    <w:rsid w:val="0097664F"/>
    <w:rsid w:val="00992754"/>
    <w:rsid w:val="009A2F5E"/>
    <w:rsid w:val="009B057E"/>
    <w:rsid w:val="009C1B95"/>
    <w:rsid w:val="009C414B"/>
    <w:rsid w:val="009E0C98"/>
    <w:rsid w:val="009E61FC"/>
    <w:rsid w:val="00A0241F"/>
    <w:rsid w:val="00A03449"/>
    <w:rsid w:val="00A149E1"/>
    <w:rsid w:val="00A30879"/>
    <w:rsid w:val="00A40B0F"/>
    <w:rsid w:val="00A45531"/>
    <w:rsid w:val="00A46F4A"/>
    <w:rsid w:val="00A56FFC"/>
    <w:rsid w:val="00A64390"/>
    <w:rsid w:val="00A6590C"/>
    <w:rsid w:val="00A703DE"/>
    <w:rsid w:val="00A732DE"/>
    <w:rsid w:val="00A73900"/>
    <w:rsid w:val="00A82E59"/>
    <w:rsid w:val="00A8569D"/>
    <w:rsid w:val="00A87EFD"/>
    <w:rsid w:val="00A92CF8"/>
    <w:rsid w:val="00A95420"/>
    <w:rsid w:val="00A965F6"/>
    <w:rsid w:val="00AB0B0C"/>
    <w:rsid w:val="00AB2384"/>
    <w:rsid w:val="00AB4BA1"/>
    <w:rsid w:val="00AC0AD5"/>
    <w:rsid w:val="00AC2192"/>
    <w:rsid w:val="00AD1130"/>
    <w:rsid w:val="00AD32A7"/>
    <w:rsid w:val="00AE5F73"/>
    <w:rsid w:val="00B06AB3"/>
    <w:rsid w:val="00B2039E"/>
    <w:rsid w:val="00B277CC"/>
    <w:rsid w:val="00B30425"/>
    <w:rsid w:val="00B367F0"/>
    <w:rsid w:val="00B60D04"/>
    <w:rsid w:val="00B62777"/>
    <w:rsid w:val="00B804A9"/>
    <w:rsid w:val="00B82B61"/>
    <w:rsid w:val="00B83274"/>
    <w:rsid w:val="00B83A71"/>
    <w:rsid w:val="00B86311"/>
    <w:rsid w:val="00B937B9"/>
    <w:rsid w:val="00BA31BD"/>
    <w:rsid w:val="00BC326C"/>
    <w:rsid w:val="00BD127B"/>
    <w:rsid w:val="00BD2397"/>
    <w:rsid w:val="00BD59FB"/>
    <w:rsid w:val="00BD774A"/>
    <w:rsid w:val="00BE2E28"/>
    <w:rsid w:val="00BF0D2E"/>
    <w:rsid w:val="00BF734E"/>
    <w:rsid w:val="00C148C2"/>
    <w:rsid w:val="00C254CE"/>
    <w:rsid w:val="00C25DAB"/>
    <w:rsid w:val="00C35056"/>
    <w:rsid w:val="00C352AB"/>
    <w:rsid w:val="00C35A8A"/>
    <w:rsid w:val="00C36C80"/>
    <w:rsid w:val="00C46756"/>
    <w:rsid w:val="00C46D5E"/>
    <w:rsid w:val="00C57F98"/>
    <w:rsid w:val="00C67507"/>
    <w:rsid w:val="00C81184"/>
    <w:rsid w:val="00C8522B"/>
    <w:rsid w:val="00C8664B"/>
    <w:rsid w:val="00C94642"/>
    <w:rsid w:val="00CA1D9E"/>
    <w:rsid w:val="00CB5E04"/>
    <w:rsid w:val="00CD0E25"/>
    <w:rsid w:val="00CD0EDF"/>
    <w:rsid w:val="00CD190F"/>
    <w:rsid w:val="00D132E0"/>
    <w:rsid w:val="00D23DEB"/>
    <w:rsid w:val="00D3059F"/>
    <w:rsid w:val="00D32EB7"/>
    <w:rsid w:val="00D34A0D"/>
    <w:rsid w:val="00D350E2"/>
    <w:rsid w:val="00D46958"/>
    <w:rsid w:val="00D67BF6"/>
    <w:rsid w:val="00D80DC4"/>
    <w:rsid w:val="00D8133B"/>
    <w:rsid w:val="00DB52FE"/>
    <w:rsid w:val="00DD6DB0"/>
    <w:rsid w:val="00DE786A"/>
    <w:rsid w:val="00DE7AF9"/>
    <w:rsid w:val="00DF5EB3"/>
    <w:rsid w:val="00E06FC6"/>
    <w:rsid w:val="00E20114"/>
    <w:rsid w:val="00E25102"/>
    <w:rsid w:val="00E2764D"/>
    <w:rsid w:val="00E31C30"/>
    <w:rsid w:val="00E52100"/>
    <w:rsid w:val="00E675C7"/>
    <w:rsid w:val="00E70443"/>
    <w:rsid w:val="00E72729"/>
    <w:rsid w:val="00E77B34"/>
    <w:rsid w:val="00E8170C"/>
    <w:rsid w:val="00EA7DD6"/>
    <w:rsid w:val="00EB282D"/>
    <w:rsid w:val="00EC6505"/>
    <w:rsid w:val="00ED5B6E"/>
    <w:rsid w:val="00ED6ACA"/>
    <w:rsid w:val="00EF5432"/>
    <w:rsid w:val="00EF7CC7"/>
    <w:rsid w:val="00F044EA"/>
    <w:rsid w:val="00F179A3"/>
    <w:rsid w:val="00F36348"/>
    <w:rsid w:val="00F4761D"/>
    <w:rsid w:val="00F61EEF"/>
    <w:rsid w:val="00F65503"/>
    <w:rsid w:val="00F74913"/>
    <w:rsid w:val="00F96C6C"/>
    <w:rsid w:val="00FA3394"/>
    <w:rsid w:val="00FC2327"/>
    <w:rsid w:val="00FC4BCC"/>
    <w:rsid w:val="00FD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A01A64"/>
  <w15:chartTrackingRefBased/>
  <w15:docId w15:val="{54AAF04D-9502-4B78-B190-47177D6D1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</w:rPr>
  </w:style>
  <w:style w:type="paragraph" w:styleId="Nadpis3">
    <w:name w:val="heading 3"/>
    <w:basedOn w:val="Normln"/>
    <w:next w:val="Normln"/>
    <w:qFormat/>
    <w:pPr>
      <w:keepNext/>
      <w:spacing w:before="240" w:after="240"/>
      <w:jc w:val="center"/>
      <w:outlineLvl w:val="2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">
    <w:name w:val="Body Text Indent"/>
    <w:basedOn w:val="Normln"/>
    <w:pPr>
      <w:spacing w:after="160"/>
      <w:ind w:left="284"/>
    </w:pPr>
  </w:style>
  <w:style w:type="paragraph" w:styleId="Prosttext">
    <w:name w:val="Plain Text"/>
    <w:basedOn w:val="Normln"/>
    <w:link w:val="ProsttextChar"/>
    <w:uiPriority w:val="99"/>
    <w:unhideWhenUsed/>
    <w:rsid w:val="00597231"/>
    <w:pPr>
      <w:overflowPunct/>
      <w:autoSpaceDE/>
      <w:autoSpaceDN/>
      <w:adjustRightInd/>
      <w:jc w:val="left"/>
      <w:textAlignment w:val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597231"/>
    <w:rPr>
      <w:rFonts w:ascii="Calibri" w:eastAsia="Calibri" w:hAnsi="Calibri"/>
      <w:sz w:val="22"/>
      <w:szCs w:val="21"/>
      <w:lang w:eastAsia="en-US"/>
    </w:rPr>
  </w:style>
  <w:style w:type="paragraph" w:styleId="Zkladntext">
    <w:name w:val="Body Text"/>
    <w:basedOn w:val="Normln"/>
    <w:link w:val="ZkladntextChar"/>
    <w:rsid w:val="00FD7BE1"/>
    <w:pPr>
      <w:spacing w:after="120"/>
    </w:pPr>
  </w:style>
  <w:style w:type="character" w:customStyle="1" w:styleId="ZkladntextChar">
    <w:name w:val="Základní text Char"/>
    <w:link w:val="Zkladntext"/>
    <w:rsid w:val="00FD7BE1"/>
    <w:rPr>
      <w:rFonts w:ascii="Arial" w:hAnsi="Arial"/>
      <w:sz w:val="24"/>
    </w:rPr>
  </w:style>
  <w:style w:type="paragraph" w:customStyle="1" w:styleId="Odstavec">
    <w:name w:val="Odstavec"/>
    <w:basedOn w:val="Normln"/>
    <w:rsid w:val="00873A09"/>
    <w:pPr>
      <w:widowControl w:val="0"/>
      <w:overflowPunct/>
      <w:autoSpaceDE/>
      <w:autoSpaceDN/>
      <w:adjustRightInd/>
      <w:spacing w:after="115" w:line="288" w:lineRule="auto"/>
      <w:ind w:firstLine="480"/>
      <w:textAlignment w:val="auto"/>
    </w:pPr>
    <w:rPr>
      <w:rFonts w:ascii="Times New Roman" w:hAnsi="Times New Roman"/>
    </w:rPr>
  </w:style>
  <w:style w:type="paragraph" w:styleId="Textbubliny">
    <w:name w:val="Balloon Text"/>
    <w:basedOn w:val="Normln"/>
    <w:link w:val="TextbublinyChar"/>
    <w:rsid w:val="00C25DA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25DAB"/>
    <w:rPr>
      <w:rFonts w:ascii="Segoe UI" w:hAnsi="Segoe UI" w:cs="Segoe UI"/>
      <w:sz w:val="18"/>
      <w:szCs w:val="18"/>
    </w:rPr>
  </w:style>
  <w:style w:type="character" w:customStyle="1" w:styleId="preformatted">
    <w:name w:val="preformatted"/>
    <w:basedOn w:val="Standardnpsmoodstavce"/>
    <w:rsid w:val="00757AB8"/>
  </w:style>
  <w:style w:type="character" w:customStyle="1" w:styleId="nowrap">
    <w:name w:val="nowrap"/>
    <w:basedOn w:val="Standardnpsmoodstavce"/>
    <w:rsid w:val="00757AB8"/>
  </w:style>
  <w:style w:type="paragraph" w:customStyle="1" w:styleId="Default">
    <w:name w:val="Default"/>
    <w:rsid w:val="009E61FC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6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6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7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38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558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776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808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652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171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583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472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414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4467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5352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978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37467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61318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8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8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0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9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78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8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13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113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19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4771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317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9716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9481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6290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0854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50299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4244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9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1xxx\1700\1730\Sponzorstv&#237;\Vzory%20smluv\Darovac&#237;%20smlouv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e326f90-b79d-4d8e-8ed0-f0de404bba05}" enabled="0" method="" siteId="{3e326f90-b79d-4d8e-8ed0-f0de404bba0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Darovací smlouva</Template>
  <TotalTime>0</TotalTime>
  <Pages>2</Pages>
  <Words>556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DAROVACÍ SMLOUVA</vt:lpstr>
    </vt:vector>
  </TitlesOfParts>
  <Company>Ceska sporitelna, a.s.</Company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SMLOUVA</dc:title>
  <dc:subject/>
  <dc:creator>cen4019</dc:creator>
  <cp:keywords/>
  <cp:lastModifiedBy>Dubbová Květoslava</cp:lastModifiedBy>
  <cp:revision>2</cp:revision>
  <cp:lastPrinted>2020-02-12T12:51:00Z</cp:lastPrinted>
  <dcterms:created xsi:type="dcterms:W3CDTF">2025-10-29T08:43:00Z</dcterms:created>
  <dcterms:modified xsi:type="dcterms:W3CDTF">2025-10-29T08:43:00Z</dcterms:modified>
</cp:coreProperties>
</file>