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41849" w:rsidP="00D4184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D41849" w:rsidRDefault="00D41849" w:rsidP="00D41849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982207-0861/2014</w:t>
      </w:r>
    </w:p>
    <w:p w:rsidR="00D41849" w:rsidRDefault="00D41849" w:rsidP="00D4184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D41849" w:rsidRDefault="00D41849" w:rsidP="00D4184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41849" w:rsidRDefault="00D41849" w:rsidP="00D4184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41849" w:rsidRDefault="00D41849" w:rsidP="00D4184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41849" w:rsidRDefault="00D41849" w:rsidP="00D4184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D41849" w:rsidRDefault="00D41849" w:rsidP="00D4184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D41849" w:rsidRDefault="00D41849" w:rsidP="00D4184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41849" w:rsidRDefault="00D41849" w:rsidP="00D4184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D41849" w:rsidRDefault="00D41849" w:rsidP="00D4184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D41849" w:rsidRDefault="00D41849" w:rsidP="00D4184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41849" w:rsidRDefault="00D41849" w:rsidP="00D4184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D41849" w:rsidRDefault="00D41849" w:rsidP="00D4184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41849" w:rsidRDefault="00D41849" w:rsidP="00D41849">
      <w:pPr>
        <w:numPr>
          <w:ilvl w:val="0"/>
          <w:numId w:val="0"/>
        </w:numPr>
        <w:spacing w:before="50" w:after="70" w:line="240" w:lineRule="auto"/>
        <w:ind w:left="142"/>
      </w:pPr>
    </w:p>
    <w:p w:rsidR="00D41849" w:rsidRDefault="00D41849" w:rsidP="00D4184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41849" w:rsidRDefault="00D41849" w:rsidP="00D41849">
      <w:pPr>
        <w:numPr>
          <w:ilvl w:val="0"/>
          <w:numId w:val="0"/>
        </w:numPr>
        <w:spacing w:after="0" w:line="240" w:lineRule="auto"/>
        <w:ind w:left="142"/>
      </w:pPr>
    </w:p>
    <w:p w:rsidR="00D41849" w:rsidRDefault="00D41849" w:rsidP="00D41849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VOZS Zbraslav, a.s.</w:t>
      </w:r>
    </w:p>
    <w:p w:rsidR="00D41849" w:rsidRDefault="00D41849" w:rsidP="00D4184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 xml:space="preserve">Zbraslav č. ev. 116, </w:t>
      </w:r>
      <w:proofErr w:type="gramStart"/>
      <w:r>
        <w:t>664 84  Zbraslav</w:t>
      </w:r>
      <w:proofErr w:type="gramEnd"/>
      <w:r>
        <w:t xml:space="preserve"> </w:t>
      </w:r>
    </w:p>
    <w:p w:rsidR="00D41849" w:rsidRDefault="00D41849" w:rsidP="00D4184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60711787</w:t>
      </w:r>
    </w:p>
    <w:p w:rsidR="00D41849" w:rsidRDefault="00D41849" w:rsidP="00D4184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CZ60711787</w:t>
      </w:r>
    </w:p>
    <w:p w:rsidR="00D41849" w:rsidRDefault="00D41849" w:rsidP="00D4184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Miroslav Anděl, člen představenstva</w:t>
      </w:r>
    </w:p>
    <w:p w:rsidR="00D41849" w:rsidRDefault="00D41849" w:rsidP="00D4184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8F1484">
        <w:t xml:space="preserve">Krajského soudu v Brně, oddíl </w:t>
      </w:r>
      <w:r>
        <w:t>B</w:t>
      </w:r>
      <w:r w:rsidR="008F1484">
        <w:t>, vložka</w:t>
      </w:r>
      <w:r>
        <w:t xml:space="preserve"> 6886  </w:t>
      </w:r>
    </w:p>
    <w:p w:rsidR="00D41849" w:rsidRDefault="00D41849" w:rsidP="00D4184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Komerční banka, a.s.</w:t>
      </w:r>
    </w:p>
    <w:p w:rsidR="00D41849" w:rsidRDefault="00D41849" w:rsidP="00D4184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43-1017180217/0100</w:t>
      </w:r>
    </w:p>
    <w:p w:rsidR="00D41849" w:rsidRDefault="00D41849" w:rsidP="00D4184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VOZS Zbraslav, a.s., Zbraslav č. ev. 116, </w:t>
      </w:r>
      <w:proofErr w:type="gramStart"/>
      <w:r>
        <w:t>664 84  Zbraslav</w:t>
      </w:r>
      <w:proofErr w:type="gramEnd"/>
      <w:r>
        <w:t xml:space="preserve"> </w:t>
      </w:r>
    </w:p>
    <w:p w:rsidR="00D41849" w:rsidRDefault="00D41849" w:rsidP="00D4184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247399001</w:t>
      </w:r>
    </w:p>
    <w:p w:rsidR="00D41849" w:rsidRDefault="00D41849" w:rsidP="00D41849">
      <w:pPr>
        <w:numPr>
          <w:ilvl w:val="0"/>
          <w:numId w:val="0"/>
        </w:numPr>
        <w:spacing w:before="50" w:after="70" w:line="240" w:lineRule="auto"/>
        <w:ind w:left="142"/>
      </w:pPr>
    </w:p>
    <w:p w:rsidR="00D41849" w:rsidRDefault="00D41849" w:rsidP="00D41849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D41849" w:rsidRDefault="00D41849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41849" w:rsidRPr="00D41849" w:rsidRDefault="00D41849" w:rsidP="00D4184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D41849" w:rsidRDefault="00D41849" w:rsidP="00D4184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982207-0861/2014 ze dne </w:t>
      </w:r>
      <w:proofErr w:type="gramStart"/>
      <w:r>
        <w:t>1.7.2014</w:t>
      </w:r>
      <w:proofErr w:type="gramEnd"/>
      <w:r>
        <w:t xml:space="preserve"> (dále jen "Dohoda"), a to následujícím způsobem:</w:t>
      </w:r>
    </w:p>
    <w:p w:rsidR="00D41849" w:rsidRDefault="00D41849" w:rsidP="00D41849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Cena a způsob úhrady, bod 3.</w:t>
      </w:r>
      <w:r w:rsidR="008F1484">
        <w:t>5</w:t>
      </w:r>
      <w:r>
        <w:t>, s následujícím textem:</w:t>
      </w:r>
    </w:p>
    <w:p w:rsidR="008F1484" w:rsidRDefault="008F1484" w:rsidP="008F1484">
      <w:pPr>
        <w:numPr>
          <w:ilvl w:val="0"/>
          <w:numId w:val="0"/>
        </w:numPr>
        <w:spacing w:after="120"/>
        <w:ind w:left="927"/>
        <w:jc w:val="both"/>
      </w:pPr>
      <w:r>
        <w:t>Je-li Uživatel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8F1484" w:rsidRDefault="008F1484" w:rsidP="008F1484">
      <w:pPr>
        <w:numPr>
          <w:ilvl w:val="2"/>
          <w:numId w:val="21"/>
        </w:numPr>
        <w:spacing w:after="120"/>
        <w:jc w:val="both"/>
      </w:pPr>
      <w:r>
        <w:t>Pokud Uživatel nevyrovná své dluhy vůči ČP ve lhůtě splatnosti stanovené v čl. 3, bodu 3.4 této Dohody, vyhrazuje si ČP právo po dobu prodlení Uživatele s úhradou jeho dluhů nepřevzít zásilky dle podmínek této Dohody, případně podmínit převzetí zásilek dle podmínek této Dohody podáním zásilek na ČP stanovené poště a platbou v hotovosti předem.</w:t>
      </w:r>
    </w:p>
    <w:p w:rsidR="008F1484" w:rsidRPr="003209CC" w:rsidRDefault="008F1484" w:rsidP="008F1484">
      <w:pPr>
        <w:numPr>
          <w:ilvl w:val="2"/>
          <w:numId w:val="21"/>
        </w:numPr>
        <w:spacing w:after="120"/>
        <w:jc w:val="both"/>
        <w:rPr>
          <w:b/>
        </w:rPr>
      </w:pPr>
      <w:r>
        <w:t xml:space="preserve">Smluvní strany se dohodly, že faktury - daňové doklady ve formátu </w:t>
      </w:r>
      <w:proofErr w:type="spellStart"/>
      <w:r>
        <w:t>pdf</w:t>
      </w:r>
      <w:proofErr w:type="spellEnd"/>
      <w:r>
        <w:t xml:space="preserve">., opatřené elektronickým podpisem (elektronická faktura) spolu s dalšími přílohami (pokud jsou smluvně požadovány) budou zasílány elektronicky, jako příloha emailové zprávy, z e-mailové adresy ČP </w:t>
      </w:r>
      <w:hyperlink r:id="rId9" w:history="1">
        <w:r w:rsidRPr="003209CC">
          <w:rPr>
            <w:rStyle w:val="Hypertextovodkaz"/>
            <w:color w:val="auto"/>
            <w:u w:val="none"/>
          </w:rPr>
          <w:t>ucto.fakturaceceskaposta@cpost.cz</w:t>
        </w:r>
      </w:hyperlink>
      <w:r w:rsidRPr="003209CC">
        <w:t xml:space="preserve"> </w:t>
      </w:r>
      <w:r>
        <w:t xml:space="preserve">na e-mailovou adresu </w:t>
      </w:r>
      <w:r w:rsidRPr="003209CC">
        <w:t>zákazníka:</w:t>
      </w:r>
      <w:r w:rsidRPr="003209CC">
        <w:rPr>
          <w:b/>
        </w:rPr>
        <w:t xml:space="preserve"> </w:t>
      </w:r>
      <w:r>
        <w:rPr>
          <w:b/>
        </w:rPr>
        <w:t>hana.rezacova</w:t>
      </w:r>
      <w:r>
        <w:rPr>
          <w:b/>
        </w:rPr>
        <w:t>@</w:t>
      </w:r>
      <w:r>
        <w:rPr>
          <w:b/>
        </w:rPr>
        <w:t>adw.</w:t>
      </w:r>
      <w:r>
        <w:rPr>
          <w:b/>
        </w:rPr>
        <w:t>cz</w:t>
      </w:r>
    </w:p>
    <w:p w:rsidR="00D41849" w:rsidRPr="00D41849" w:rsidRDefault="00D41849" w:rsidP="00D4184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D41849" w:rsidRDefault="00D41849" w:rsidP="00D41849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D41849" w:rsidRDefault="00D41849" w:rsidP="00D41849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D41849" w:rsidRDefault="00D41849" w:rsidP="00D41849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D41849" w:rsidRDefault="00D41849" w:rsidP="00D41849">
      <w:pPr>
        <w:numPr>
          <w:ilvl w:val="0"/>
          <w:numId w:val="0"/>
        </w:numPr>
        <w:spacing w:after="120"/>
        <w:jc w:val="both"/>
      </w:pPr>
    </w:p>
    <w:p w:rsidR="00D41849" w:rsidRDefault="00D41849" w:rsidP="00D41849">
      <w:pPr>
        <w:numPr>
          <w:ilvl w:val="0"/>
          <w:numId w:val="0"/>
        </w:numPr>
        <w:spacing w:after="120"/>
        <w:jc w:val="both"/>
      </w:pPr>
    </w:p>
    <w:p w:rsidR="00D41849" w:rsidRDefault="00D41849" w:rsidP="00D41849">
      <w:pPr>
        <w:numPr>
          <w:ilvl w:val="0"/>
          <w:numId w:val="0"/>
        </w:numPr>
        <w:spacing w:after="120"/>
        <w:jc w:val="both"/>
      </w:pPr>
    </w:p>
    <w:p w:rsidR="00D41849" w:rsidRDefault="00D41849" w:rsidP="00D41849">
      <w:pPr>
        <w:numPr>
          <w:ilvl w:val="0"/>
          <w:numId w:val="0"/>
        </w:numPr>
        <w:spacing w:after="120"/>
        <w:jc w:val="both"/>
        <w:sectPr w:rsidR="00D41849" w:rsidSect="00C668F0">
          <w:headerReference w:type="even" r:id="rId10"/>
          <w:headerReference w:type="default" r:id="rId11"/>
          <w:footerReference w:type="default" r:id="rId12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41849" w:rsidRDefault="00D41849" w:rsidP="00D41849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8F1484">
        <w:t>Českých Budějovicích</w:t>
      </w:r>
      <w:r>
        <w:t xml:space="preserve"> dne </w:t>
      </w:r>
      <w:proofErr w:type="gramStart"/>
      <w:r>
        <w:t>7.7.2016</w:t>
      </w:r>
      <w:proofErr w:type="gramEnd"/>
    </w:p>
    <w:p w:rsidR="00D41849" w:rsidRDefault="00D41849" w:rsidP="00D41849">
      <w:pPr>
        <w:numPr>
          <w:ilvl w:val="0"/>
          <w:numId w:val="0"/>
        </w:numPr>
        <w:spacing w:after="120"/>
        <w:jc w:val="both"/>
      </w:pPr>
    </w:p>
    <w:p w:rsidR="00D41849" w:rsidRDefault="00D41849" w:rsidP="00D41849">
      <w:pPr>
        <w:numPr>
          <w:ilvl w:val="0"/>
          <w:numId w:val="0"/>
        </w:numPr>
        <w:spacing w:after="120"/>
        <w:jc w:val="both"/>
      </w:pPr>
      <w:r>
        <w:t>Za ČP:</w:t>
      </w:r>
    </w:p>
    <w:p w:rsidR="00D41849" w:rsidRDefault="00D41849" w:rsidP="00D41849">
      <w:pPr>
        <w:numPr>
          <w:ilvl w:val="0"/>
          <w:numId w:val="0"/>
        </w:numPr>
        <w:spacing w:after="120"/>
        <w:jc w:val="both"/>
      </w:pPr>
    </w:p>
    <w:p w:rsidR="00D41849" w:rsidRDefault="00D41849" w:rsidP="00D4184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41849" w:rsidRDefault="00D41849" w:rsidP="00D41849">
      <w:pPr>
        <w:numPr>
          <w:ilvl w:val="0"/>
          <w:numId w:val="0"/>
        </w:numPr>
        <w:spacing w:after="120"/>
        <w:jc w:val="center"/>
      </w:pPr>
    </w:p>
    <w:p w:rsidR="00D41849" w:rsidRDefault="00D41849" w:rsidP="00D41849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D41849" w:rsidRDefault="00D41849" w:rsidP="00D41849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D41849" w:rsidRDefault="00D41849" w:rsidP="00D41849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8F1484">
        <w:t>Zbraslavi</w:t>
      </w:r>
      <w:bookmarkStart w:id="0" w:name="_GoBack"/>
      <w:bookmarkEnd w:id="0"/>
      <w:r>
        <w:t xml:space="preserve"> dne </w:t>
      </w:r>
    </w:p>
    <w:p w:rsidR="00D41849" w:rsidRDefault="00D41849" w:rsidP="00D41849">
      <w:pPr>
        <w:numPr>
          <w:ilvl w:val="0"/>
          <w:numId w:val="0"/>
        </w:numPr>
        <w:spacing w:after="120"/>
      </w:pPr>
    </w:p>
    <w:p w:rsidR="00D41849" w:rsidRDefault="00D41849" w:rsidP="00D41849">
      <w:pPr>
        <w:numPr>
          <w:ilvl w:val="0"/>
          <w:numId w:val="0"/>
        </w:numPr>
        <w:spacing w:after="120"/>
      </w:pPr>
      <w:r>
        <w:t>Za Uživatele:</w:t>
      </w:r>
    </w:p>
    <w:p w:rsidR="00D41849" w:rsidRDefault="00D41849" w:rsidP="00D41849">
      <w:pPr>
        <w:numPr>
          <w:ilvl w:val="0"/>
          <w:numId w:val="0"/>
        </w:numPr>
        <w:spacing w:after="120"/>
      </w:pPr>
    </w:p>
    <w:p w:rsidR="00D41849" w:rsidRDefault="00D41849" w:rsidP="00D4184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41849" w:rsidRDefault="00D41849" w:rsidP="00D41849">
      <w:pPr>
        <w:numPr>
          <w:ilvl w:val="0"/>
          <w:numId w:val="0"/>
        </w:numPr>
        <w:spacing w:after="120"/>
        <w:jc w:val="center"/>
      </w:pPr>
    </w:p>
    <w:p w:rsidR="00D41849" w:rsidRDefault="00D41849" w:rsidP="00D41849">
      <w:pPr>
        <w:numPr>
          <w:ilvl w:val="0"/>
          <w:numId w:val="0"/>
        </w:numPr>
        <w:spacing w:after="120"/>
        <w:jc w:val="center"/>
      </w:pPr>
      <w:r>
        <w:t>Miroslav Anděl</w:t>
      </w:r>
    </w:p>
    <w:p w:rsidR="00D41849" w:rsidRPr="00D41849" w:rsidRDefault="00D41849" w:rsidP="00D41849">
      <w:pPr>
        <w:numPr>
          <w:ilvl w:val="0"/>
          <w:numId w:val="0"/>
        </w:numPr>
        <w:spacing w:after="120"/>
        <w:jc w:val="center"/>
      </w:pPr>
      <w:r>
        <w:t>člen představenstva</w:t>
      </w:r>
    </w:p>
    <w:sectPr w:rsidR="00D41849" w:rsidRPr="00D41849" w:rsidSect="00D4184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B66" w:rsidRDefault="00AE4B66">
      <w:r>
        <w:separator/>
      </w:r>
    </w:p>
  </w:endnote>
  <w:endnote w:type="continuationSeparator" w:id="0">
    <w:p w:rsidR="00AE4B66" w:rsidRDefault="00AE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8F1484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8F1484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B66" w:rsidRDefault="00AE4B66">
      <w:r>
        <w:separator/>
      </w:r>
    </w:p>
  </w:footnote>
  <w:footnote w:type="continuationSeparator" w:id="0">
    <w:p w:rsidR="00AE4B66" w:rsidRDefault="00AE4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137B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7B3BB6" wp14:editId="6BAE82B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4184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0DA93C2" wp14:editId="7C63402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41849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982207-0861/2014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6A03D35" wp14:editId="4C58E07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7700BF"/>
    <w:multiLevelType w:val="multilevel"/>
    <w:tmpl w:val="24A88EA4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B20575A"/>
    <w:multiLevelType w:val="multilevel"/>
    <w:tmpl w:val="24A88EA4"/>
    <w:numStyleLink w:val="Styl1"/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3"/>
  </w:num>
  <w:num w:numId="20">
    <w:abstractNumId w:val="19"/>
  </w:num>
  <w:num w:numId="21">
    <w:abstractNumId w:val="20"/>
  </w:num>
  <w:num w:numId="22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37B0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1484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E4B66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1849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cto.fakturaceceskaposta@cpost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CD396-A554-433F-9267-1DF476EE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2</cp:revision>
  <cp:lastPrinted>2016-07-07T09:13:00Z</cp:lastPrinted>
  <dcterms:created xsi:type="dcterms:W3CDTF">2016-07-07T09:13:00Z</dcterms:created>
  <dcterms:modified xsi:type="dcterms:W3CDTF">2016-07-07T09:13:00Z</dcterms:modified>
</cp:coreProperties>
</file>