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c.JH325408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703061-w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703056-g-1000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113169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113169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113169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113169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113169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113169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113169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113169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113169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113169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113169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113169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113169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113169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113169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113169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113169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113169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113169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113169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113169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113169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113169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113169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113169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113169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113169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113169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113169</wp:posOffset>
            </wp:positionV>
            <wp:extent cx="10069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113169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113169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113169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113169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113169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113169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113169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320" w:space="38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1" w:space="25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M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6" w:space="2269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73165</wp:posOffset>
            </wp:positionV>
            <wp:extent cx="10069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11" w:space="49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RTEVLB2010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lamin. jednoráz.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NT, bílé, 90x200 cm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2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RTEVLB2010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lamin. jednoráz.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NT, bílé, 90x200 cm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2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CL-EAF 1130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Vhčené utěrky Sani - ClothAF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- 200ks/bal bezalkoholové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dezinfekčníutěrky, 6bal/krt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-23355</wp:posOffset>
            </wp:positionV>
            <wp:extent cx="10069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-23355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-23355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58" w:space="44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004-WWA-80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0" w:right="2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ubrousky ADULT 80 kusů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180*200 mm 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703056-g-1000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zelená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5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RTEDBW300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 g, 110x190 cm, bavlněná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náplň karton- 54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RTEK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polštář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40x40, balení obsahuje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33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7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M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6" w:space="2269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N11872-XL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XL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pěna 500 ml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17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17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FFP3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ŘEDITELSTVÍ - ÚKLID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N17690-M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4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2025-10-24 12:25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4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177 165,88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4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3942454</wp:posOffset>
            </wp:positionV>
            <wp:extent cx="25174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3942454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3942454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3942454</wp:posOffset>
            </wp:positionV>
            <wp:extent cx="50349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3942454</wp:posOffset>
            </wp:positionV>
            <wp:extent cx="7552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3942454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3942454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3942454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3942454</wp:posOffset>
            </wp:positionV>
            <wp:extent cx="50350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3942454</wp:posOffset>
            </wp:positionV>
            <wp:extent cx="2517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3942454</wp:posOffset>
            </wp:positionV>
            <wp:extent cx="7552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3942454</wp:posOffset>
            </wp:positionV>
            <wp:extent cx="50350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3942454</wp:posOffset>
            </wp:positionV>
            <wp:extent cx="7552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3942454</wp:posOffset>
            </wp:positionV>
            <wp:extent cx="2517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3942454</wp:posOffset>
            </wp:positionV>
            <wp:extent cx="50350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3942454</wp:posOffset>
            </wp:positionV>
            <wp:extent cx="7552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3942454</wp:posOffset>
            </wp:positionV>
            <wp:extent cx="2517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3942454</wp:posOffset>
            </wp:positionV>
            <wp:extent cx="50350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3942454</wp:posOffset>
            </wp:positionV>
            <wp:extent cx="2517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3942454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3942454</wp:posOffset>
            </wp:positionV>
            <wp:extent cx="2517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3942454</wp:posOffset>
            </wp:positionV>
            <wp:extent cx="7552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3942454</wp:posOffset>
            </wp:positionV>
            <wp:extent cx="50350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3942454</wp:posOffset>
            </wp:positionV>
            <wp:extent cx="75524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3942454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3942454</wp:posOffset>
            </wp:positionV>
            <wp:extent cx="50350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3942454</wp:posOffset>
            </wp:positionV>
            <wp:extent cx="75524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3942454</wp:posOffset>
            </wp:positionV>
            <wp:extent cx="100699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3942454</wp:posOffset>
            </wp:positionV>
            <wp:extent cx="2517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3942454</wp:posOffset>
            </wp:positionV>
            <wp:extent cx="50349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3942454</wp:posOffset>
            </wp:positionV>
            <wp:extent cx="75525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3942454</wp:posOffset>
            </wp:positionV>
            <wp:extent cx="25174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3942454</wp:posOffset>
            </wp:positionV>
            <wp:extent cx="5035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3942454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3942454</wp:posOffset>
            </wp:positionV>
            <wp:extent cx="180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3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109" Type="http://schemas.openxmlformats.org/officeDocument/2006/relationships/hyperlink" TargetMode="External" Target="mailto:fakturace@nemjh.cz"/><Relationship Id="rId333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2025-10-24T11:18:34Z</dcterms:created>
  <dcterms:modified xsi:type="dcterms:W3CDTF">2025-10-24T11:18:34Z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