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c.JH325416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28016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z gázy, sterilní, 40x40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s RTG, dvojobal, 1x10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5" w:space="233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Porodnický balíček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12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26523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Kompresy z NT 10x10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9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rozstřih Y, 1x2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90" w:line="176" w:lineRule="exact"/>
              <w:ind w:left="-48" w:right="10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90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6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12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Šátek trojcípý z 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136x96x96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28002+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37702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prošívaný 45x45 cm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RTG, bal.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41211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Souprava návleků C rameno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9" w:space="238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ASK JH (= nahrazuje LR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236018 372.45 bez 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TEP KOLENE JH (=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nahrazuje LR 627.83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5" w:space="271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2025-10-24 12:32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5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70 093,37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5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3353175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3353175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3353175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3353175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3353175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3353175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3353175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3353175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3353175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3353175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3353175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3353175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3353175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3353175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3353175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3353175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3353175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3353175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3353175</wp:posOffset>
            </wp:positionV>
            <wp:extent cx="2517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3353175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3353175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3353175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3353175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3353175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3353175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3353175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3353175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3353175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3353175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3353175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3353175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3353175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3353175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3353175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3353175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8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09" Type="http://schemas.openxmlformats.org/officeDocument/2006/relationships/hyperlink" TargetMode="External" Target="mailto:fakturace@nemjh.cz"/><Relationship Id="rId148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2025-10-24T11:00:40Z</dcterms:created>
  <dcterms:modified xsi:type="dcterms:W3CDTF">2025-10-24T11:00:40Z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