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c.JH325418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19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05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POLYMED medical CZ,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Petra Jilemnického 14/51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50301 Hradec Králové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27529053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CZ27529053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495220206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obchod@polymed.cz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 08400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Hydrox 500 ml, minimální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odběr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5" w:space="262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 08400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Hydrox 500 ml, minimální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odběr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 06105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Kanyla nosní OptiFlow PLUS,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9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 06106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Kanyla nosní OptiFlow PLUS,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 07079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Okruh dýchací vč. Komor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AIRVO 2 AG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7" w:space="26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 00182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Fonendoskop dvoustranný,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 08400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Hydrox 500 ml, minimální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odběr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5" w:space="262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 06119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Systém Advance 2 l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 08165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Sparrow okruh pro dospělé,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180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9" w:space="25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 02865a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EKG papír skládaný termo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210x295mmx150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86 487,75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12:38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chod@polymed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2025-10-24T11:00:47Z</dcterms:created>
  <dcterms:modified xsi:type="dcterms:W3CDTF">2025-10-24T11:00:47Z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