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c.JH325420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19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05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RADIX CZ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Čáslavská 231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284 01 Kutná Hora, Karlov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26774321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327 315 980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obchod@radixcz.cz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S89-6636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Pilový list sagitální,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jednorázový, PRISMATIC 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90 x 1.27 mm bal-5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1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S89-6655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Pilový list sagitální,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jednorázový, PRISMATIC 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90 x 1.19 mm bal-5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94 791,20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2025-10-24 12:38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chod@radixcz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2025-10-24T11:01:01Z</dcterms:created>
  <dcterms:modified xsi:type="dcterms:W3CDTF">2025-10-24T11:01:01Z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