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c.JH325422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1626W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TEGADERM 10 x 12cm,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transp.folie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8" w:space="239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165485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48400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48400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48400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48400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48400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48400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48400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48400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48400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48400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48400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48400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48400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48400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48400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48400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48400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72" w:space="53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800330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37,5 x 45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Rouška 2-vrstvá 45 x 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 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DURAPORE 2.5 cm x 9.14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1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Škrtidlo BD Stretch,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jednorázové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836409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Kalhoty + halena, vel.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BASIC-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1" w:space="267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368609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bezpečnostní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ECLIPSE 21 g, zelená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48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0" w:space="237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R1540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m Steristrip - náplasťový steh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mm x 75 mm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R1546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m Steristrip - náplasťový steh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 mm x 100 mm 50 obálek,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obálka á 10 stehy/bal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 22x23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0" w:space="250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22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černá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53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CM5-200R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CurosTips 3 m dezinf.uzávěr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 konektoty L-L 1 bal =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906693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Adhezivní rouška 50x60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9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aper. 6x8 cm,cent.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9" w:space="249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364415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Preset s jehlou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3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369032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0,5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U100 G30 central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17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5218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Vak na tekutiny s výpustí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50x60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610930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DK, 75x120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616560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Pacientská halena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621301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Operační čepice STANDARD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PHILIP,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8" w:space="23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906677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90x75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04009001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Škrtidlo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362795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Plasma preparation tubes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ml, K3EDTA, 13x75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368860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4 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K3EDTA, 75x13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5" w:space="243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2025-10-24 12:39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5/5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2069" w:space="0"/>
          </w:cols>
          <w:docGrid w:linePitch="360"/>
        </w:sectPr>
        <w:spacing w:before="135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Celkem vč. DPH: 70 488,88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6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110" Type="http://schemas.openxmlformats.org/officeDocument/2006/relationships/hyperlink" TargetMode="External" Target="mailto:fakturace@nemjh.cz"/><Relationship Id="rId26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2025-10-24T11:01:09Z</dcterms:created>
  <dcterms:modified xsi:type="dcterms:W3CDTF">2025-10-24T11:01:09Z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