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D16C" w14:textId="77777777" w:rsidR="00BE3754" w:rsidRDefault="00BE3754" w:rsidP="00D077E5">
      <w:pPr>
        <w:pStyle w:val="MOORETEXTZPRVY"/>
        <w:jc w:val="center"/>
        <w:rPr>
          <w:b/>
          <w:bCs/>
        </w:rPr>
      </w:pPr>
    </w:p>
    <w:p w14:paraId="776A7331" w14:textId="7A9A523A" w:rsidR="00BE3754" w:rsidRPr="00E4262A" w:rsidRDefault="009911D6" w:rsidP="00E061E6">
      <w:pPr>
        <w:pStyle w:val="MOORETEXTZPRVY"/>
        <w:jc w:val="left"/>
      </w:pPr>
      <w:r>
        <w:t xml:space="preserve">Č.sml.: </w:t>
      </w:r>
      <w:r w:rsidRPr="00791F8F">
        <w:rPr>
          <w:b/>
          <w:bCs/>
        </w:rPr>
        <w:t>SMLP 06</w:t>
      </w:r>
      <w:r w:rsidR="007454EC">
        <w:rPr>
          <w:b/>
          <w:bCs/>
        </w:rPr>
        <w:t>1</w:t>
      </w:r>
      <w:r w:rsidRPr="00791F8F">
        <w:rPr>
          <w:b/>
          <w:bCs/>
        </w:rPr>
        <w:t>-2025</w:t>
      </w:r>
    </w:p>
    <w:p w14:paraId="71BFC8E8" w14:textId="6658CAD6" w:rsidR="00A551E2" w:rsidRPr="00A551E2" w:rsidRDefault="00D077E5" w:rsidP="00D077E5">
      <w:pPr>
        <w:pStyle w:val="MOORETEXTZPRVY"/>
        <w:jc w:val="center"/>
        <w:rPr>
          <w:b/>
          <w:bCs/>
        </w:rPr>
      </w:pPr>
      <w:r>
        <w:rPr>
          <w:b/>
          <w:bCs/>
        </w:rPr>
        <w:t>SM</w:t>
      </w:r>
      <w:r w:rsidR="00A551E2" w:rsidRPr="00A551E2">
        <w:rPr>
          <w:b/>
          <w:bCs/>
        </w:rPr>
        <w:t>LOUVA O SDÍLENÍ ELEKTRICKÉ ENERGIE MEZI AKTIVNÍMI ZÁKAZNÍKY</w:t>
      </w:r>
    </w:p>
    <w:p w14:paraId="658B527B" w14:textId="61023C6C" w:rsidR="00A551E2" w:rsidRPr="00A551E2" w:rsidRDefault="00A551E2" w:rsidP="00A551E2">
      <w:pPr>
        <w:pStyle w:val="MOORETEXTZPRVY"/>
        <w:jc w:val="center"/>
      </w:pPr>
      <w:r w:rsidRPr="00A551E2">
        <w:t xml:space="preserve">uzavřená dle ustanovení zákona č. 89/2012 Sb., občanského zákoníku, </w:t>
      </w:r>
      <w:r w:rsidR="00DA064C">
        <w:t>ve znění pozdějších předpisů (dále jen „</w:t>
      </w:r>
      <w:r w:rsidR="00DA064C" w:rsidRPr="00DA064C">
        <w:rPr>
          <w:b/>
          <w:bCs/>
        </w:rPr>
        <w:t>občanský zákoník</w:t>
      </w:r>
      <w:r w:rsidR="00DA064C">
        <w:t xml:space="preserve">“) </w:t>
      </w:r>
      <w:r w:rsidRPr="00A551E2">
        <w:t>a v souladu se zákonem č.</w:t>
      </w:r>
      <w:r>
        <w:t> </w:t>
      </w:r>
      <w:r w:rsidR="00DA064C">
        <w:t>458/2000 Sb., o podmínkách podnikání a o výkonu státní správy v energetických odvětvích a o změně některých zákonů (energetický zákon)</w:t>
      </w:r>
      <w:r w:rsidR="00DA064C" w:rsidRPr="00A551E2">
        <w:t xml:space="preserve"> </w:t>
      </w:r>
      <w:r w:rsidR="00DA064C">
        <w:t>(dále jen „</w:t>
      </w:r>
      <w:r w:rsidR="00DA064C" w:rsidRPr="004B2EFD">
        <w:rPr>
          <w:b/>
          <w:bCs/>
        </w:rPr>
        <w:t>energetický zákon</w:t>
      </w:r>
      <w:r w:rsidR="00DA064C">
        <w:t xml:space="preserve">“) </w:t>
      </w:r>
      <w:r w:rsidRPr="00A551E2">
        <w:t>(dále jen „</w:t>
      </w:r>
      <w:r w:rsidRPr="00D077E5">
        <w:rPr>
          <w:b/>
          <w:bCs/>
        </w:rPr>
        <w:t>Smlouva</w:t>
      </w:r>
      <w:r w:rsidRPr="00A551E2">
        <w:t>“)</w:t>
      </w:r>
    </w:p>
    <w:p w14:paraId="28E18FAF" w14:textId="77777777" w:rsidR="004657A8" w:rsidRDefault="004657A8" w:rsidP="004657A8">
      <w:pPr>
        <w:pStyle w:val="MOORETEXTZPRVY"/>
        <w:jc w:val="center"/>
        <w:rPr>
          <w:b/>
          <w:bCs/>
        </w:rPr>
      </w:pPr>
    </w:p>
    <w:p w14:paraId="2CE82F99" w14:textId="32E2263C" w:rsidR="00A551E2" w:rsidRPr="004657A8" w:rsidRDefault="00A551E2" w:rsidP="004657A8">
      <w:pPr>
        <w:pStyle w:val="MOORETEXTZPRVY"/>
        <w:jc w:val="center"/>
        <w:rPr>
          <w:b/>
          <w:bCs/>
        </w:rPr>
      </w:pPr>
      <w:r w:rsidRPr="004657A8">
        <w:rPr>
          <w:b/>
          <w:bCs/>
        </w:rPr>
        <w:t>1. Smluvní strany</w:t>
      </w:r>
    </w:p>
    <w:p w14:paraId="6276BE2C" w14:textId="77777777" w:rsidR="00A551E2" w:rsidRPr="00A551E2" w:rsidRDefault="00A551E2" w:rsidP="00A551E2">
      <w:pPr>
        <w:pStyle w:val="MOORETEXTZPRVY"/>
        <w:jc w:val="left"/>
      </w:pPr>
      <w:r w:rsidRPr="00A551E2">
        <w:t>1.1. Aktivní zákazníci:</w:t>
      </w:r>
    </w:p>
    <w:p w14:paraId="45191095" w14:textId="390B74A6" w:rsidR="00916075" w:rsidRDefault="00AF5E2D" w:rsidP="00ED3B41">
      <w:pPr>
        <w:pStyle w:val="MOORETEXTZPRVY"/>
        <w:spacing w:before="0" w:after="0"/>
        <w:jc w:val="left"/>
      </w:pPr>
      <w:r>
        <w:t>Název</w:t>
      </w:r>
      <w:r w:rsidR="00A551E2" w:rsidRPr="00A551E2">
        <w:t xml:space="preserve">: </w:t>
      </w:r>
      <w:r w:rsidR="004657A8">
        <w:tab/>
      </w:r>
      <w:r>
        <w:tab/>
      </w:r>
      <w:r>
        <w:tab/>
      </w:r>
      <w:r w:rsidR="007E592E">
        <w:tab/>
      </w:r>
      <w:r w:rsidR="007E592E">
        <w:tab/>
      </w:r>
      <w:r w:rsidR="007E592E">
        <w:tab/>
      </w:r>
      <w:r w:rsidR="007E592E" w:rsidRPr="007E592E">
        <w:t>Pražské centrum obnovitelné energie</w:t>
      </w:r>
      <w:r w:rsidR="00A551E2" w:rsidRPr="004657A8">
        <w:br/>
        <w:t xml:space="preserve">Sídlo: </w:t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7E592E">
        <w:tab/>
      </w:r>
      <w:r w:rsidR="007E592E">
        <w:tab/>
      </w:r>
      <w:r w:rsidR="007E592E" w:rsidRPr="007E592E">
        <w:t>Mariánské náměstí 159/4, Staré Město, 110 00 Praha 1</w:t>
      </w:r>
      <w:r w:rsidR="00A551E2" w:rsidRPr="004657A8">
        <w:br/>
        <w:t>IČ</w:t>
      </w:r>
      <w:r w:rsidR="007E592E">
        <w:t>O</w:t>
      </w:r>
      <w:r w:rsidR="00A551E2" w:rsidRPr="004657A8">
        <w:t xml:space="preserve"> / DIČ: </w:t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7E592E" w:rsidRPr="007E592E">
        <w:t>11842857</w:t>
      </w:r>
      <w:r w:rsidR="00A551E2" w:rsidRPr="00A551E2">
        <w:br/>
        <w:t xml:space="preserve">Bankovní spojení: </w:t>
      </w:r>
      <w:r w:rsidR="004657A8">
        <w:tab/>
      </w:r>
      <w:r w:rsidR="004657A8">
        <w:tab/>
      </w:r>
      <w:r w:rsidR="004657A8">
        <w:tab/>
      </w:r>
      <w:r w:rsidR="004657A8">
        <w:tab/>
      </w:r>
      <w:r w:rsidR="00FD206A" w:rsidRPr="00FD206A">
        <w:t>2037670007</w:t>
      </w:r>
      <w:r w:rsidR="00CB0353" w:rsidRPr="00CB0353">
        <w:t>/6000</w:t>
      </w:r>
      <w:r w:rsidR="00A551E2" w:rsidRPr="00A551E2">
        <w:br/>
        <w:t>Kontaktní osoba</w:t>
      </w:r>
      <w:r w:rsidR="00EB7D95">
        <w:t xml:space="preserve"> ve věcech smluvních</w:t>
      </w:r>
      <w:r w:rsidR="00A551E2" w:rsidRPr="00A551E2">
        <w:t xml:space="preserve">: </w:t>
      </w:r>
      <w:r w:rsidR="004657A8">
        <w:tab/>
      </w:r>
      <w:r w:rsidR="00B20727">
        <w:t>Ing. Zbyněk Petruška, pověřený řízením organizace</w:t>
      </w:r>
    </w:p>
    <w:p w14:paraId="006A83AB" w14:textId="2F70B6D9" w:rsidR="00A551E2" w:rsidRDefault="00916075" w:rsidP="00ED3B41">
      <w:pPr>
        <w:pStyle w:val="MOORETEXTZPRVY"/>
        <w:spacing w:before="0" w:after="0"/>
        <w:jc w:val="left"/>
      </w:pPr>
      <w:r w:rsidRPr="00916075">
        <w:t xml:space="preserve">Kontaktní osoba ve věcech </w:t>
      </w:r>
      <w:r w:rsidR="00ED3B41">
        <w:t>technických</w:t>
      </w:r>
      <w:r w:rsidRPr="00916075">
        <w:t xml:space="preserve">: </w:t>
      </w:r>
      <w:r w:rsidRPr="00916075">
        <w:tab/>
      </w:r>
      <w:r w:rsidR="00064393">
        <w:t>XXXX</w:t>
      </w:r>
      <w:r w:rsidR="00C815D4">
        <w:t xml:space="preserve">, </w:t>
      </w:r>
      <w:r w:rsidR="000528C0">
        <w:t>projektový manažer</w:t>
      </w:r>
      <w:r w:rsidR="00A551E2" w:rsidRPr="00A551E2">
        <w:br/>
        <w:t xml:space="preserve">Kontaktní údaje (telefon, e-mail): </w:t>
      </w:r>
      <w:r w:rsidR="004657A8">
        <w:tab/>
      </w:r>
      <w:r w:rsidR="004657A8">
        <w:tab/>
      </w:r>
      <w:hyperlink r:id="rId11" w:history="1">
        <w:r w:rsidR="000528C0" w:rsidRPr="00FB3257">
          <w:rPr>
            <w:rStyle w:val="Hypertextovodkaz"/>
          </w:rPr>
          <w:t>reklamace@pcoe.cz</w:t>
        </w:r>
      </w:hyperlink>
      <w:r w:rsidR="00A551E2" w:rsidRPr="00A551E2">
        <w:br/>
        <w:t xml:space="preserve">(dále jen </w:t>
      </w:r>
      <w:r w:rsidR="00A551E2" w:rsidRPr="00AF5E2D">
        <w:t>„</w:t>
      </w:r>
      <w:r w:rsidR="00AF5E2D" w:rsidRPr="007E592E">
        <w:rPr>
          <w:b/>
          <w:bCs/>
        </w:rPr>
        <w:t>Dodavatel</w:t>
      </w:r>
      <w:r w:rsidR="00A551E2" w:rsidRPr="00A551E2">
        <w:t>“)</w:t>
      </w:r>
    </w:p>
    <w:p w14:paraId="11AB0B9E" w14:textId="77777777" w:rsidR="00355F04" w:rsidRPr="00A551E2" w:rsidRDefault="00355F04" w:rsidP="00ED3B41">
      <w:pPr>
        <w:pStyle w:val="MOORETEXTZPRVY"/>
        <w:spacing w:before="0" w:after="0"/>
        <w:jc w:val="left"/>
      </w:pPr>
    </w:p>
    <w:p w14:paraId="02CA53F1" w14:textId="57909ACE" w:rsidR="00F646AE" w:rsidRDefault="00AF5E2D" w:rsidP="00AF5E2D">
      <w:pPr>
        <w:pStyle w:val="MOORETEXTZPRVY"/>
        <w:jc w:val="left"/>
      </w:pPr>
      <w:r>
        <w:t>Název</w:t>
      </w:r>
      <w:r w:rsidRPr="00A551E2">
        <w:t xml:space="preserve">: </w:t>
      </w:r>
      <w:r>
        <w:tab/>
      </w:r>
      <w:r>
        <w:tab/>
      </w:r>
      <w:r>
        <w:tab/>
      </w:r>
      <w:r w:rsidR="007E592E">
        <w:tab/>
      </w:r>
      <w:r w:rsidR="007E592E">
        <w:tab/>
      </w:r>
      <w:r w:rsidR="007E592E">
        <w:tab/>
      </w:r>
      <w:r w:rsidR="007454EC" w:rsidRPr="007454EC">
        <w:t>Domov pro seniory Malešice</w:t>
      </w:r>
      <w:r w:rsidRPr="004657A8">
        <w:br/>
        <w:t xml:space="preserve">Sídlo: </w:t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="007E592E">
        <w:tab/>
      </w:r>
      <w:r w:rsidR="007E592E">
        <w:tab/>
      </w:r>
      <w:bookmarkStart w:id="0" w:name="_Hlk210727425"/>
      <w:r w:rsidR="007454EC" w:rsidRPr="007454EC">
        <w:t>Rektorská 577/5, 108 00 Praha 10</w:t>
      </w:r>
      <w:bookmarkEnd w:id="0"/>
      <w:r w:rsidRPr="004657A8">
        <w:br/>
        <w:t>IČ</w:t>
      </w:r>
      <w:r w:rsidR="007E592E">
        <w:t>O</w:t>
      </w:r>
      <w:r w:rsidRPr="004657A8">
        <w:t xml:space="preserve">: </w:t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="007E592E">
        <w:tab/>
      </w:r>
      <w:r w:rsidR="007454EC" w:rsidRPr="007454EC">
        <w:t>70875707</w:t>
      </w:r>
      <w:r w:rsidRPr="00A551E2">
        <w:br/>
        <w:t xml:space="preserve">Bankovní spojení: </w:t>
      </w:r>
      <w:r>
        <w:tab/>
      </w:r>
      <w:r>
        <w:tab/>
      </w:r>
      <w:r>
        <w:tab/>
      </w:r>
      <w:r>
        <w:tab/>
      </w:r>
      <w:r w:rsidR="00696888" w:rsidRPr="00696888">
        <w:t>2001340006</w:t>
      </w:r>
      <w:r w:rsidR="00F646AE" w:rsidRPr="00F646AE">
        <w:t>/6000</w:t>
      </w:r>
      <w:r w:rsidRPr="00A551E2">
        <w:br/>
        <w:t xml:space="preserve">Kontaktní osoba: </w:t>
      </w:r>
      <w:r>
        <w:tab/>
      </w:r>
      <w:r>
        <w:tab/>
      </w:r>
      <w:r>
        <w:tab/>
      </w:r>
      <w:r>
        <w:tab/>
      </w:r>
      <w:r w:rsidR="007454EC" w:rsidRPr="007454EC">
        <w:t>Mgr. Evžen Kokeš - ředitel</w:t>
      </w:r>
      <w:r w:rsidRPr="00A551E2">
        <w:br/>
        <w:t xml:space="preserve">Kontaktní údaje (telefon, e-mail): </w:t>
      </w:r>
      <w:r>
        <w:tab/>
      </w:r>
      <w:r>
        <w:tab/>
      </w:r>
      <w:r w:rsidR="00064393">
        <w:t>XXXX</w:t>
      </w:r>
      <w:r w:rsidR="00F646AE">
        <w:t xml:space="preserve">, </w:t>
      </w:r>
      <w:hyperlink r:id="rId12" w:history="1">
        <w:r w:rsidR="007454EC" w:rsidRPr="00F86AB3">
          <w:rPr>
            <w:rStyle w:val="Hypertextovodkaz"/>
          </w:rPr>
          <w:t>reditel@malesiceds.cz</w:t>
        </w:r>
      </w:hyperlink>
    </w:p>
    <w:p w14:paraId="2DB2951E" w14:textId="6199AE48" w:rsidR="00AF5E2D" w:rsidRPr="00A551E2" w:rsidRDefault="00AF5E2D" w:rsidP="00AF5E2D">
      <w:pPr>
        <w:pStyle w:val="MOORETEXTZPRVY"/>
        <w:jc w:val="left"/>
      </w:pPr>
      <w:r w:rsidRPr="00A551E2">
        <w:t xml:space="preserve">(dále </w:t>
      </w:r>
      <w:r w:rsidRPr="00AF5E2D">
        <w:t>jen „</w:t>
      </w:r>
      <w:r w:rsidRPr="007E592E">
        <w:rPr>
          <w:b/>
          <w:bCs/>
        </w:rPr>
        <w:t>Odběratel</w:t>
      </w:r>
      <w:r w:rsidRPr="00AF5E2D">
        <w:t>“)</w:t>
      </w:r>
    </w:p>
    <w:p w14:paraId="6387C932" w14:textId="69A05D43" w:rsidR="00CC7B61" w:rsidRPr="004B2EFD" w:rsidRDefault="00AF5E2D" w:rsidP="004B2EFD">
      <w:pPr>
        <w:pStyle w:val="MOORETEXTZPRVY"/>
      </w:pPr>
      <w:r>
        <w:t>Dodavatel a Odběratel/</w:t>
      </w:r>
      <w:r w:rsidR="00A8728E">
        <w:t>Odběratelé</w:t>
      </w:r>
      <w:r>
        <w:t xml:space="preserve"> </w:t>
      </w:r>
      <w:r w:rsidRPr="00AF5E2D">
        <w:t>jsou</w:t>
      </w:r>
      <w:r>
        <w:t xml:space="preserve"> </w:t>
      </w:r>
      <w:r w:rsidR="00A551E2" w:rsidRPr="00A551E2">
        <w:t>dále společně</w:t>
      </w:r>
      <w:r>
        <w:t xml:space="preserve"> uváděni</w:t>
      </w:r>
      <w:r w:rsidR="00A551E2" w:rsidRPr="00A551E2">
        <w:t xml:space="preserve"> jako „</w:t>
      </w:r>
      <w:r w:rsidR="00A551E2" w:rsidRPr="004B2EFD">
        <w:rPr>
          <w:b/>
          <w:bCs/>
        </w:rPr>
        <w:t>Strany</w:t>
      </w:r>
      <w:r w:rsidR="00A551E2" w:rsidRPr="00A551E2">
        <w:t>“</w:t>
      </w:r>
      <w:r>
        <w:t>,</w:t>
      </w:r>
      <w:r w:rsidR="00A551E2" w:rsidRPr="00A551E2">
        <w:t xml:space="preserve"> jednotlivě jako „</w:t>
      </w:r>
      <w:r w:rsidR="00A551E2" w:rsidRPr="004B2EFD">
        <w:rPr>
          <w:b/>
          <w:bCs/>
        </w:rPr>
        <w:t>Strana</w:t>
      </w:r>
      <w:r w:rsidR="00A551E2" w:rsidRPr="00A551E2">
        <w:t>“</w:t>
      </w:r>
      <w:r>
        <w:t>.</w:t>
      </w:r>
      <w:r w:rsidR="00CC7B61">
        <w:rPr>
          <w:highlight w:val="yellow"/>
        </w:rPr>
        <w:br w:type="page"/>
      </w:r>
    </w:p>
    <w:p w14:paraId="35E0F643" w14:textId="2E4454F3" w:rsidR="00A551E2" w:rsidRPr="00AF5E2D" w:rsidRDefault="00A551E2" w:rsidP="00AF5E2D">
      <w:pPr>
        <w:pStyle w:val="MOORETEXTZPRVY"/>
        <w:jc w:val="center"/>
        <w:rPr>
          <w:b/>
          <w:bCs/>
        </w:rPr>
      </w:pPr>
      <w:r w:rsidRPr="00AF5E2D">
        <w:rPr>
          <w:b/>
          <w:bCs/>
        </w:rPr>
        <w:lastRenderedPageBreak/>
        <w:t>2. Preambule</w:t>
      </w:r>
    </w:p>
    <w:p w14:paraId="12542F60" w14:textId="472A8CE4" w:rsidR="00A551E2" w:rsidRDefault="000B4B0A" w:rsidP="004B2EFD">
      <w:pPr>
        <w:pStyle w:val="MOORETEXTZPRVY"/>
      </w:pPr>
      <w:r>
        <w:t xml:space="preserve">2.1. </w:t>
      </w:r>
      <w:r w:rsidR="00A551E2" w:rsidRPr="00A551E2">
        <w:t xml:space="preserve">Strany prohlašují, že jsou aktivními zákazníky ve smyslu § 2 </w:t>
      </w:r>
      <w:r w:rsidR="00A551E2" w:rsidRPr="00DA064C">
        <w:t>energetick</w:t>
      </w:r>
      <w:r w:rsidR="00DA064C" w:rsidRPr="00DA064C">
        <w:t xml:space="preserve">ého </w:t>
      </w:r>
      <w:r w:rsidR="00A551E2" w:rsidRPr="00DA064C">
        <w:t>zákon</w:t>
      </w:r>
      <w:r w:rsidR="00DA064C" w:rsidRPr="00DA064C">
        <w:t>a</w:t>
      </w:r>
      <w:r w:rsidR="00A551E2" w:rsidRPr="00A551E2">
        <w:t>, a mají zájem společně sdílet elektrickou energii</w:t>
      </w:r>
      <w:r w:rsidR="00A8728E">
        <w:t xml:space="preserve">. </w:t>
      </w:r>
      <w:r w:rsidR="00A8728E" w:rsidRPr="00A8728E">
        <w:t xml:space="preserve">Předmětem této </w:t>
      </w:r>
      <w:r w:rsidR="00A8728E">
        <w:t>Smlouvy</w:t>
      </w:r>
      <w:r w:rsidR="00A8728E" w:rsidRPr="00A8728E">
        <w:t xml:space="preserve"> je závazek </w:t>
      </w:r>
      <w:r w:rsidR="00A8728E">
        <w:t>Dodavatele</w:t>
      </w:r>
      <w:r w:rsidR="00A8728E" w:rsidRPr="00A8728E">
        <w:t xml:space="preserve"> dodávat prostřednictvím veřejné distribuční soustavy </w:t>
      </w:r>
      <w:r w:rsidR="00A8728E" w:rsidRPr="004B2EFD">
        <w:t>Odběratel</w:t>
      </w:r>
      <w:r w:rsidR="001C7C9D">
        <w:t>i</w:t>
      </w:r>
      <w:r w:rsidR="00A8728E" w:rsidRPr="00A8728E">
        <w:t xml:space="preserve"> </w:t>
      </w:r>
      <w:r w:rsidR="00A8728E">
        <w:t>vyroben</w:t>
      </w:r>
      <w:r w:rsidR="001C7C9D">
        <w:t>ou</w:t>
      </w:r>
      <w:r w:rsidR="00A8728E" w:rsidRPr="00A8728E">
        <w:t xml:space="preserve"> </w:t>
      </w:r>
      <w:r w:rsidR="00A8728E">
        <w:t>elektrick</w:t>
      </w:r>
      <w:r w:rsidR="001C7C9D">
        <w:t>ou</w:t>
      </w:r>
      <w:r w:rsidR="00A8728E">
        <w:t xml:space="preserve"> energi</w:t>
      </w:r>
      <w:r w:rsidR="003618E7">
        <w:t>i</w:t>
      </w:r>
      <w:r w:rsidR="00A4610E">
        <w:t xml:space="preserve"> bez závazku o minimálním objemu elektrické energie</w:t>
      </w:r>
      <w:r w:rsidR="00A8728E">
        <w:t xml:space="preserve">. </w:t>
      </w:r>
      <w:r w:rsidR="001C7C9D">
        <w:t>Elektrická energie</w:t>
      </w:r>
      <w:r w:rsidR="00A8728E">
        <w:t xml:space="preserve"> j</w:t>
      </w:r>
      <w:r w:rsidR="001C7C9D">
        <w:t>e</w:t>
      </w:r>
      <w:r w:rsidR="00A8728E" w:rsidRPr="00A8728E">
        <w:t xml:space="preserve"> vyráběn</w:t>
      </w:r>
      <w:r w:rsidR="001C7C9D">
        <w:t>a</w:t>
      </w:r>
      <w:r w:rsidR="00A8728E" w:rsidRPr="00A8728E">
        <w:t xml:space="preserve"> </w:t>
      </w:r>
      <w:r w:rsidR="00A8728E">
        <w:t>z vlastních obnovitelných zdrojů</w:t>
      </w:r>
      <w:r w:rsidR="001C7C9D">
        <w:t xml:space="preserve"> Dodavatele</w:t>
      </w:r>
      <w:r w:rsidR="00A8728E">
        <w:t xml:space="preserve">. </w:t>
      </w:r>
      <w:r w:rsidR="00A4610E">
        <w:t xml:space="preserve">Dodavatel v rámci své činnosti optimálně dle svého uvážení alokuje své výrobní kapacity odběratelům zapojeným do sdílení elektrické energie. </w:t>
      </w:r>
      <w:r w:rsidR="00A8728E">
        <w:t>Z</w:t>
      </w:r>
      <w:r w:rsidR="00A8728E" w:rsidRPr="00A8728E">
        <w:t>ávazek</w:t>
      </w:r>
      <w:r w:rsidR="004B2EFD">
        <w:t xml:space="preserve"> </w:t>
      </w:r>
      <w:r w:rsidR="00A8728E" w:rsidRPr="004B2EFD">
        <w:t>Odběratele</w:t>
      </w:r>
      <w:r w:rsidR="00A8728E" w:rsidRPr="00A8728E">
        <w:t xml:space="preserve"> </w:t>
      </w:r>
      <w:r w:rsidR="00A8728E">
        <w:t xml:space="preserve">je </w:t>
      </w:r>
      <w:r w:rsidR="00A8728E" w:rsidRPr="00A8728E">
        <w:t>zaplatit za dodávk</w:t>
      </w:r>
      <w:r w:rsidR="00A4610E">
        <w:t>u elektrické energie v rámci sdílení</w:t>
      </w:r>
      <w:r w:rsidR="00A8728E" w:rsidRPr="00A8728E">
        <w:t xml:space="preserve"> sjednanou cenu.</w:t>
      </w:r>
    </w:p>
    <w:p w14:paraId="14A64627" w14:textId="2308B477" w:rsidR="000B4B0A" w:rsidRDefault="000B4B0A" w:rsidP="000B4B0A">
      <w:pPr>
        <w:pStyle w:val="MOORETEXTZPRVY"/>
      </w:pPr>
      <w:r>
        <w:t>2</w:t>
      </w:r>
      <w:r w:rsidRPr="00A551E2">
        <w:t>.</w:t>
      </w:r>
      <w:r>
        <w:t>2</w:t>
      </w:r>
      <w:r w:rsidRPr="00A551E2">
        <w:t>. Smlouva upravuje podmínky sdílení</w:t>
      </w:r>
      <w:r>
        <w:t xml:space="preserve"> </w:t>
      </w:r>
      <w:r w:rsidRPr="00A551E2">
        <w:t>vyrobené elektrické energie, finanční vypořádání, technické a provozní záležitosti a další související otázky.</w:t>
      </w:r>
    </w:p>
    <w:p w14:paraId="199F2351" w14:textId="77777777" w:rsidR="00A8728E" w:rsidRPr="00A551E2" w:rsidRDefault="00A8728E" w:rsidP="000B4B0A">
      <w:pPr>
        <w:pStyle w:val="MOORETEXTZPRVY"/>
      </w:pPr>
    </w:p>
    <w:p w14:paraId="42AA30D8" w14:textId="77777777" w:rsidR="00A551E2" w:rsidRPr="00A8728E" w:rsidRDefault="00A551E2" w:rsidP="00A8728E">
      <w:pPr>
        <w:pStyle w:val="MOORETEXTZPRVY"/>
        <w:jc w:val="center"/>
        <w:rPr>
          <w:b/>
          <w:bCs/>
        </w:rPr>
      </w:pPr>
      <w:r w:rsidRPr="00A8728E">
        <w:rPr>
          <w:b/>
          <w:bCs/>
        </w:rPr>
        <w:t>3. Předmět Smlouvy</w:t>
      </w:r>
    </w:p>
    <w:p w14:paraId="1620A670" w14:textId="6762E9F4" w:rsidR="00A551E2" w:rsidRDefault="00A551E2" w:rsidP="00A551E2">
      <w:pPr>
        <w:pStyle w:val="MOORETEXTZPRVY"/>
        <w:jc w:val="left"/>
      </w:pPr>
      <w:r w:rsidRPr="00A551E2">
        <w:t>3.1. Předmětem této Smlouvy je úprava práv a povinností Stran při společném sdílení elektrické energie vyrobené výrobním zařízením</w:t>
      </w:r>
      <w:r w:rsidR="003B27CD">
        <w:t xml:space="preserve"> </w:t>
      </w:r>
      <w:r w:rsidR="00EE5476">
        <w:t xml:space="preserve">vlastněným </w:t>
      </w:r>
      <w:r w:rsidR="003B27CD">
        <w:t>Dodavatele</w:t>
      </w:r>
      <w:r w:rsidR="00EE5476">
        <w:t xml:space="preserve">m. Strany </w:t>
      </w:r>
      <w:r w:rsidR="00A06F98">
        <w:t>prohlašují</w:t>
      </w:r>
      <w:r w:rsidR="00EE5476">
        <w:t>:</w:t>
      </w:r>
    </w:p>
    <w:p w14:paraId="634EDD4E" w14:textId="2A298C8F" w:rsidR="009279D8" w:rsidRPr="00A551E2" w:rsidRDefault="00EE5476" w:rsidP="00A551E2">
      <w:pPr>
        <w:pStyle w:val="MOORETEXTZPRVY"/>
        <w:jc w:val="left"/>
      </w:pPr>
      <w:r w:rsidRPr="00A06F98">
        <w:t xml:space="preserve">Za </w:t>
      </w:r>
      <w:r w:rsidR="00CA6A59" w:rsidRPr="004B2EFD">
        <w:t>Dodavatel</w:t>
      </w:r>
      <w:r w:rsidRPr="004B2EFD">
        <w:t>e:</w:t>
      </w:r>
    </w:p>
    <w:p w14:paraId="7DCECC36" w14:textId="1482D1C2" w:rsidR="00B0678A" w:rsidRPr="00435C83" w:rsidRDefault="004B2EFD" w:rsidP="001C7C9D">
      <w:pPr>
        <w:pStyle w:val="MOORETEXTZPRVY"/>
        <w:numPr>
          <w:ilvl w:val="0"/>
          <w:numId w:val="10"/>
        </w:numPr>
        <w:ind w:left="709"/>
        <w:jc w:val="left"/>
      </w:pPr>
      <w:r>
        <w:rPr>
          <w:spacing w:val="-6"/>
        </w:rPr>
        <w:t>D</w:t>
      </w:r>
      <w:r w:rsidR="003B27CD" w:rsidRPr="00F377C3">
        <w:rPr>
          <w:spacing w:val="-6"/>
        </w:rPr>
        <w:t>odavatel</w:t>
      </w:r>
      <w:r w:rsidR="006608A0" w:rsidRPr="00F377C3">
        <w:rPr>
          <w:spacing w:val="-6"/>
        </w:rPr>
        <w:t xml:space="preserve"> je vlastníkem </w:t>
      </w:r>
      <w:r w:rsidR="00C50964" w:rsidRPr="00F377C3">
        <w:rPr>
          <w:spacing w:val="-6"/>
        </w:rPr>
        <w:t>výrobního zařízení</w:t>
      </w:r>
      <w:r w:rsidR="00A4610E">
        <w:rPr>
          <w:spacing w:val="-6"/>
        </w:rPr>
        <w:t>;</w:t>
      </w:r>
    </w:p>
    <w:p w14:paraId="7C1EA9F2" w14:textId="3A5443D3" w:rsidR="00A4610E" w:rsidRDefault="00A4610E" w:rsidP="00611D25">
      <w:pPr>
        <w:pStyle w:val="MOORETEXTZPRVY"/>
        <w:numPr>
          <w:ilvl w:val="0"/>
          <w:numId w:val="10"/>
        </w:numPr>
        <w:ind w:left="709"/>
        <w:jc w:val="left"/>
      </w:pPr>
      <w:r>
        <w:t>Dodavatel v rámci sdílení elektrické energii dodává i jiným odběratelům;</w:t>
      </w:r>
    </w:p>
    <w:p w14:paraId="1DE47BC9" w14:textId="6251EDDA" w:rsidR="00611D25" w:rsidRPr="00775E75" w:rsidRDefault="00E72239" w:rsidP="00611D25">
      <w:pPr>
        <w:pStyle w:val="MOORETEXTZPRVY"/>
        <w:numPr>
          <w:ilvl w:val="0"/>
          <w:numId w:val="10"/>
        </w:numPr>
        <w:ind w:left="709"/>
        <w:jc w:val="left"/>
      </w:pPr>
      <w:r>
        <w:t>v</w:t>
      </w:r>
      <w:r w:rsidR="00611D25">
        <w:t>ýrobní zařízení bud</w:t>
      </w:r>
      <w:r w:rsidR="001C7C9D">
        <w:t>ou</w:t>
      </w:r>
      <w:r w:rsidR="00611D25">
        <w:t xml:space="preserve"> registrován</w:t>
      </w:r>
      <w:r w:rsidR="001C7C9D">
        <w:t>a</w:t>
      </w:r>
      <w:r w:rsidR="00611D25">
        <w:t xml:space="preserve"> u </w:t>
      </w:r>
      <w:r w:rsidR="00611D25" w:rsidRPr="00611D25">
        <w:t>Elektroenergetické</w:t>
      </w:r>
      <w:r w:rsidR="00611D25">
        <w:t>ho</w:t>
      </w:r>
      <w:r w:rsidR="00611D25" w:rsidRPr="00611D25">
        <w:t xml:space="preserve"> datové</w:t>
      </w:r>
      <w:r w:rsidR="00611D25">
        <w:t>ho</w:t>
      </w:r>
      <w:r w:rsidR="00611D25" w:rsidRPr="00611D25">
        <w:t xml:space="preserve"> centr</w:t>
      </w:r>
      <w:r w:rsidR="00611D25">
        <w:t>a</w:t>
      </w:r>
      <w:r w:rsidR="00DE213D">
        <w:t>;</w:t>
      </w:r>
    </w:p>
    <w:p w14:paraId="277D3B46" w14:textId="1A9B8F80" w:rsidR="001E26D2" w:rsidRDefault="00E72239" w:rsidP="001E26D2">
      <w:pPr>
        <w:pStyle w:val="MOORETEXTZPRVY"/>
        <w:numPr>
          <w:ilvl w:val="0"/>
          <w:numId w:val="10"/>
        </w:numPr>
        <w:ind w:left="709"/>
        <w:jc w:val="left"/>
      </w:pPr>
      <w:r>
        <w:t>p</w:t>
      </w:r>
      <w:r w:rsidR="00775E75" w:rsidRPr="00775E75">
        <w:t xml:space="preserve">ředávací místo je/bude </w:t>
      </w:r>
      <w:r w:rsidR="00775E75">
        <w:t xml:space="preserve">před sdílením </w:t>
      </w:r>
      <w:r w:rsidR="00775E75" w:rsidRPr="00775E75">
        <w:t>vybaveno zařízením průběhového měření</w:t>
      </w:r>
      <w:r w:rsidR="006E2F91">
        <w:t>;</w:t>
      </w:r>
    </w:p>
    <w:p w14:paraId="07832A9D" w14:textId="77777777" w:rsidR="0081136D" w:rsidRPr="0081136D" w:rsidRDefault="0081136D" w:rsidP="009279D8">
      <w:pPr>
        <w:pStyle w:val="MOORETEXTZPRVY"/>
        <w:jc w:val="left"/>
        <w:rPr>
          <w:sz w:val="6"/>
          <w:szCs w:val="6"/>
        </w:rPr>
      </w:pPr>
    </w:p>
    <w:p w14:paraId="1722A3CD" w14:textId="1229CF20" w:rsidR="00775E75" w:rsidRDefault="00A06F98" w:rsidP="009279D8">
      <w:pPr>
        <w:pStyle w:val="MOORETEXTZPRVY"/>
        <w:jc w:val="left"/>
      </w:pPr>
      <w:r w:rsidRPr="001C7C9D">
        <w:t>Za Odběratele:</w:t>
      </w:r>
      <w:r>
        <w:t xml:space="preserve"> </w:t>
      </w:r>
    </w:p>
    <w:p w14:paraId="670A7DCE" w14:textId="5FE1EAE0" w:rsidR="00B0678A" w:rsidRPr="006108B4" w:rsidRDefault="00E72239" w:rsidP="00B0678A">
      <w:pPr>
        <w:pStyle w:val="MOORETEXTZPRVY"/>
        <w:numPr>
          <w:ilvl w:val="0"/>
          <w:numId w:val="11"/>
        </w:numPr>
        <w:jc w:val="left"/>
        <w:rPr>
          <w:spacing w:val="-4"/>
        </w:rPr>
      </w:pPr>
      <w:r>
        <w:rPr>
          <w:spacing w:val="-4"/>
        </w:rPr>
        <w:t>o</w:t>
      </w:r>
      <w:r w:rsidR="00E432CA">
        <w:rPr>
          <w:spacing w:val="-4"/>
        </w:rPr>
        <w:t>dběrné místo je evidováno</w:t>
      </w:r>
      <w:r w:rsidR="00E432CA" w:rsidRPr="00E432CA">
        <w:rPr>
          <w:spacing w:val="-4"/>
        </w:rPr>
        <w:t xml:space="preserve"> </w:t>
      </w:r>
      <w:r w:rsidR="00DE213D">
        <w:rPr>
          <w:spacing w:val="-4"/>
        </w:rPr>
        <w:t xml:space="preserve">pod </w:t>
      </w:r>
      <w:r w:rsidR="00E432CA" w:rsidRPr="00E432CA">
        <w:rPr>
          <w:spacing w:val="-4"/>
        </w:rPr>
        <w:t>EAN předávacího místa</w:t>
      </w:r>
      <w:r w:rsidR="00DE213D">
        <w:rPr>
          <w:spacing w:val="-4"/>
        </w:rPr>
        <w:t>:</w:t>
      </w:r>
      <w:r w:rsidR="00F646AE" w:rsidRPr="00F646AE">
        <w:t xml:space="preserve"> </w:t>
      </w:r>
      <w:r w:rsidR="00F646AE" w:rsidRPr="00F646AE">
        <w:rPr>
          <w:spacing w:val="-4"/>
        </w:rPr>
        <w:t>8591824003000187</w:t>
      </w:r>
      <w:r w:rsidR="007454EC">
        <w:rPr>
          <w:spacing w:val="-4"/>
        </w:rPr>
        <w:t>48</w:t>
      </w:r>
      <w:r w:rsidR="00A4610E">
        <w:rPr>
          <w:spacing w:val="-4"/>
        </w:rPr>
        <w:t xml:space="preserve"> </w:t>
      </w:r>
      <w:r w:rsidR="00DE213D">
        <w:rPr>
          <w:spacing w:val="-4"/>
        </w:rPr>
        <w:t>;</w:t>
      </w:r>
      <w:r w:rsidR="00B0678A" w:rsidRPr="006108B4">
        <w:rPr>
          <w:spacing w:val="-4"/>
        </w:rPr>
        <w:t xml:space="preserve"> </w:t>
      </w:r>
    </w:p>
    <w:p w14:paraId="18893FA6" w14:textId="1B2FDCF5" w:rsidR="00B0678A" w:rsidRDefault="00E72239" w:rsidP="00B0678A">
      <w:pPr>
        <w:pStyle w:val="MOORETEXTZPRVY"/>
        <w:numPr>
          <w:ilvl w:val="0"/>
          <w:numId w:val="11"/>
        </w:numPr>
        <w:jc w:val="left"/>
      </w:pPr>
      <w:r>
        <w:t>o</w:t>
      </w:r>
      <w:r w:rsidR="00DE213D">
        <w:t xml:space="preserve">dběrné místo se nachází na </w:t>
      </w:r>
      <w:r w:rsidR="00B0678A">
        <w:t xml:space="preserve">adrese: </w:t>
      </w:r>
      <w:r w:rsidR="007454EC" w:rsidRPr="007454EC">
        <w:t>Rektorská 577/5, 108 00 Praha 10</w:t>
      </w:r>
      <w:r w:rsidR="00435C83" w:rsidRPr="00A4610E">
        <w:t>;</w:t>
      </w:r>
    </w:p>
    <w:p w14:paraId="5BBA7637" w14:textId="4F63BF9C" w:rsidR="0081136D" w:rsidRDefault="00E72239" w:rsidP="0081136D">
      <w:pPr>
        <w:pStyle w:val="MOORETEXTZPRVY"/>
        <w:numPr>
          <w:ilvl w:val="0"/>
          <w:numId w:val="11"/>
        </w:numPr>
        <w:jc w:val="left"/>
      </w:pPr>
      <w:r>
        <w:t>o</w:t>
      </w:r>
      <w:r w:rsidR="0081136D">
        <w:t xml:space="preserve">dběrné místo bude registrováno u </w:t>
      </w:r>
      <w:r w:rsidR="0081136D" w:rsidRPr="00611D25">
        <w:t>Elektroenergetické</w:t>
      </w:r>
      <w:r w:rsidR="0081136D">
        <w:t>ho</w:t>
      </w:r>
      <w:r w:rsidR="0081136D" w:rsidRPr="00611D25">
        <w:t xml:space="preserve"> datové</w:t>
      </w:r>
      <w:r w:rsidR="0081136D">
        <w:t>ho</w:t>
      </w:r>
      <w:r w:rsidR="0081136D" w:rsidRPr="00611D25">
        <w:t xml:space="preserve"> centr</w:t>
      </w:r>
      <w:r w:rsidR="0081136D">
        <w:t>a;</w:t>
      </w:r>
    </w:p>
    <w:p w14:paraId="37928438" w14:textId="515F0617" w:rsidR="009279D8" w:rsidRDefault="00E72239" w:rsidP="009279D8">
      <w:pPr>
        <w:pStyle w:val="MOORETEXTZPRVY"/>
        <w:numPr>
          <w:ilvl w:val="0"/>
          <w:numId w:val="11"/>
        </w:numPr>
        <w:jc w:val="left"/>
      </w:pPr>
      <w:r>
        <w:t>p</w:t>
      </w:r>
      <w:r w:rsidR="00B0678A" w:rsidRPr="00775E75">
        <w:t xml:space="preserve">ředávací místo je/bude </w:t>
      </w:r>
      <w:r w:rsidR="00B0678A">
        <w:t xml:space="preserve">před sdílením </w:t>
      </w:r>
      <w:r w:rsidR="00B0678A" w:rsidRPr="00775E75">
        <w:t>vybaveno zařízením průběhového měření</w:t>
      </w:r>
      <w:r w:rsidR="00B0678A">
        <w:t>.</w:t>
      </w:r>
    </w:p>
    <w:p w14:paraId="5F8DB4D2" w14:textId="77777777" w:rsidR="00FE7A25" w:rsidRPr="00FE7A25" w:rsidRDefault="00FE7A25" w:rsidP="00FE7A25">
      <w:pPr>
        <w:pStyle w:val="MOORETEXTZPRVY"/>
        <w:ind w:left="720"/>
        <w:jc w:val="left"/>
        <w:rPr>
          <w:sz w:val="2"/>
          <w:szCs w:val="2"/>
        </w:rPr>
      </w:pPr>
    </w:p>
    <w:p w14:paraId="4D36A8CE" w14:textId="0F46B907" w:rsidR="00FE7A25" w:rsidRDefault="00FE7A25" w:rsidP="006C37AF">
      <w:pPr>
        <w:pStyle w:val="MOORETEXTZPRVY"/>
      </w:pPr>
      <w:r w:rsidRPr="00A551E2">
        <w:t xml:space="preserve">3.2. </w:t>
      </w:r>
      <w:r w:rsidR="00246105">
        <w:t xml:space="preserve">Strany souhlasí, že </w:t>
      </w:r>
      <w:r w:rsidR="00246105" w:rsidRPr="004B2EFD">
        <w:t>Dodavatel</w:t>
      </w:r>
      <w:r w:rsidR="00CA591E">
        <w:t xml:space="preserve"> je </w:t>
      </w:r>
      <w:r w:rsidR="00B44BDC">
        <w:t>správcem skupiny sdílení</w:t>
      </w:r>
      <w:r w:rsidR="002704AA">
        <w:t>, který</w:t>
      </w:r>
      <w:r w:rsidR="00744947">
        <w:t xml:space="preserve"> má uzavřenou </w:t>
      </w:r>
      <w:r w:rsidR="00744947" w:rsidRPr="00744947">
        <w:t xml:space="preserve">Smlouvu </w:t>
      </w:r>
      <w:r w:rsidR="00744947" w:rsidRPr="0038448E">
        <w:rPr>
          <w:spacing w:val="-6"/>
        </w:rPr>
        <w:t>o</w:t>
      </w:r>
      <w:r w:rsidR="006C37AF" w:rsidRPr="0038448E">
        <w:rPr>
          <w:spacing w:val="-6"/>
        </w:rPr>
        <w:t> </w:t>
      </w:r>
      <w:r w:rsidR="00744947" w:rsidRPr="0038448E">
        <w:rPr>
          <w:spacing w:val="-6"/>
        </w:rPr>
        <w:t xml:space="preserve">přístupu </w:t>
      </w:r>
      <w:r w:rsidR="006E227A">
        <w:rPr>
          <w:spacing w:val="-6"/>
        </w:rPr>
        <w:t xml:space="preserve">do </w:t>
      </w:r>
      <w:r w:rsidR="006E227A" w:rsidRPr="006E227A">
        <w:rPr>
          <w:spacing w:val="-6"/>
        </w:rPr>
        <w:t>informačního systému</w:t>
      </w:r>
      <w:r w:rsidR="00744947" w:rsidRPr="0038448E">
        <w:rPr>
          <w:spacing w:val="-6"/>
        </w:rPr>
        <w:t xml:space="preserve"> Elektroenergetick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datov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centr</w:t>
      </w:r>
      <w:r w:rsidR="006E227A">
        <w:rPr>
          <w:spacing w:val="-6"/>
        </w:rPr>
        <w:t>a</w:t>
      </w:r>
      <w:r w:rsidR="00744947" w:rsidRPr="0038448E">
        <w:rPr>
          <w:spacing w:val="-6"/>
        </w:rPr>
        <w:t xml:space="preserve">, registruje </w:t>
      </w:r>
      <w:r w:rsidR="006C37AF" w:rsidRPr="0038448E">
        <w:rPr>
          <w:spacing w:val="-6"/>
        </w:rPr>
        <w:t>skupinu registračních čísel předávacích</w:t>
      </w:r>
      <w:r w:rsidR="006C37AF" w:rsidRPr="006C37AF">
        <w:t xml:space="preserve"> míst</w:t>
      </w:r>
      <w:r w:rsidR="0038448E">
        <w:t>, spravuje skupinu sdílení</w:t>
      </w:r>
      <w:r w:rsidR="001E1460">
        <w:t xml:space="preserve">, </w:t>
      </w:r>
      <w:r w:rsidR="00EC575C">
        <w:t xml:space="preserve">a to </w:t>
      </w:r>
      <w:r w:rsidR="001E1460">
        <w:t xml:space="preserve">včetně </w:t>
      </w:r>
      <w:r w:rsidR="00A4610E" w:rsidRPr="00A4610E">
        <w:t>nastav</w:t>
      </w:r>
      <w:r w:rsidR="00A4610E">
        <w:t>ení</w:t>
      </w:r>
      <w:r w:rsidR="00A4610E" w:rsidRPr="00A4610E">
        <w:t xml:space="preserve"> a </w:t>
      </w:r>
      <w:r w:rsidR="00A4610E">
        <w:t>změn</w:t>
      </w:r>
      <w:r w:rsidR="00A4610E" w:rsidRPr="00A4610E">
        <w:t xml:space="preserve"> způsob</w:t>
      </w:r>
      <w:r w:rsidR="00A4610E">
        <w:t>u</w:t>
      </w:r>
      <w:r w:rsidR="00A4610E" w:rsidRPr="00A4610E">
        <w:t xml:space="preserve"> alokace sdílené elektřiny</w:t>
      </w:r>
      <w:r w:rsidR="00DB6D9B">
        <w:t>. Dodavatel je oprávněn měnit jednostranně složení členů skupiny sdílení,</w:t>
      </w:r>
      <w:r w:rsidR="000A4647">
        <w:t xml:space="preserve"> přesunout Odběratele do jiné skupiny sdílení a </w:t>
      </w:r>
      <w:r w:rsidR="000A4647" w:rsidRPr="000A4647">
        <w:t>měnit způsoby alokace sdílené elektřiny</w:t>
      </w:r>
      <w:r w:rsidR="00DB6D9B">
        <w:t xml:space="preserve">. Prvotní schéma alokačního klíče je uvedeno v příloze č. 1 </w:t>
      </w:r>
      <w:r w:rsidR="00EC575C">
        <w:t>této Smlouvy.</w:t>
      </w:r>
    </w:p>
    <w:p w14:paraId="62CF5F19" w14:textId="7B6C2194" w:rsidR="000319CD" w:rsidRDefault="000319CD" w:rsidP="006C37AF">
      <w:pPr>
        <w:pStyle w:val="MOORETEXTZPRVY"/>
      </w:pPr>
      <w:r w:rsidRPr="00A551E2">
        <w:t>3.</w:t>
      </w:r>
      <w:r w:rsidR="00AF01EB">
        <w:t>3</w:t>
      </w:r>
      <w:r w:rsidRPr="00A551E2">
        <w:t xml:space="preserve">. </w:t>
      </w:r>
      <w:r>
        <w:t>Správce skupiny</w:t>
      </w:r>
      <w:r w:rsidR="00DB6D9B">
        <w:t xml:space="preserve"> </w:t>
      </w:r>
      <w:r>
        <w:t xml:space="preserve">umožní </w:t>
      </w:r>
      <w:r w:rsidR="00DB6D9B">
        <w:t>Odběrateli</w:t>
      </w:r>
      <w:r>
        <w:t xml:space="preserve"> </w:t>
      </w:r>
      <w:r w:rsidR="00521CCB">
        <w:t xml:space="preserve">přístup s možností </w:t>
      </w:r>
      <w:r w:rsidR="00AF01EB">
        <w:t xml:space="preserve">nahlížet na </w:t>
      </w:r>
      <w:r w:rsidR="00280DFE">
        <w:t>dat</w:t>
      </w:r>
      <w:r w:rsidR="00AF01EB">
        <w:t>a ohledně sdílení elektrické energie</w:t>
      </w:r>
      <w:r w:rsidR="00280DFE">
        <w:t xml:space="preserve"> </w:t>
      </w:r>
      <w:r w:rsidR="00AF01EB">
        <w:t>v</w:t>
      </w:r>
      <w:r w:rsidR="00521CCB">
        <w:t xml:space="preserve"> portálu </w:t>
      </w:r>
      <w:r w:rsidR="00521CCB" w:rsidRPr="00521CCB">
        <w:t>Elektroenergetic</w:t>
      </w:r>
      <w:r w:rsidR="00521CCB">
        <w:t>kého</w:t>
      </w:r>
      <w:r w:rsidR="00521CCB" w:rsidRPr="00521CCB">
        <w:t xml:space="preserve"> datov</w:t>
      </w:r>
      <w:r w:rsidR="00521CCB">
        <w:t>ého</w:t>
      </w:r>
      <w:r w:rsidR="00521CCB" w:rsidRPr="00521CCB">
        <w:t xml:space="preserve"> centr</w:t>
      </w:r>
      <w:r w:rsidR="00521CCB">
        <w:t>a</w:t>
      </w:r>
      <w:r w:rsidR="00AF01EB">
        <w:t>.</w:t>
      </w:r>
    </w:p>
    <w:p w14:paraId="68B506B8" w14:textId="77777777" w:rsidR="001E26D2" w:rsidRPr="00A551E2" w:rsidRDefault="001E26D2" w:rsidP="000B4B0A">
      <w:pPr>
        <w:pStyle w:val="MOORETEXTZPRVY"/>
      </w:pPr>
    </w:p>
    <w:p w14:paraId="3DC7E419" w14:textId="018F38A5" w:rsidR="00A551E2" w:rsidRDefault="00A551E2" w:rsidP="000B4B0A">
      <w:pPr>
        <w:pStyle w:val="MOORETEXTZPRVY"/>
        <w:jc w:val="center"/>
        <w:rPr>
          <w:b/>
          <w:bCs/>
        </w:rPr>
      </w:pPr>
      <w:r w:rsidRPr="000B4B0A">
        <w:rPr>
          <w:b/>
          <w:bCs/>
        </w:rPr>
        <w:t xml:space="preserve">4. </w:t>
      </w:r>
      <w:r w:rsidR="00EE687D">
        <w:rPr>
          <w:b/>
          <w:bCs/>
        </w:rPr>
        <w:t>Práva a po</w:t>
      </w:r>
      <w:r w:rsidR="005B127C">
        <w:rPr>
          <w:b/>
          <w:bCs/>
        </w:rPr>
        <w:t>vinnosti Stran</w:t>
      </w:r>
    </w:p>
    <w:p w14:paraId="29FEC272" w14:textId="35FA91A9" w:rsidR="005B127C" w:rsidRDefault="00291060" w:rsidP="005B127C">
      <w:pPr>
        <w:pStyle w:val="MOORETEXTZPRVY"/>
      </w:pPr>
      <w:r>
        <w:t>4</w:t>
      </w:r>
      <w:r w:rsidR="005B127C" w:rsidRPr="00A551E2">
        <w:t>.</w:t>
      </w:r>
      <w:r>
        <w:t>1</w:t>
      </w:r>
      <w:r w:rsidR="005B127C" w:rsidRPr="00A551E2">
        <w:t>.</w:t>
      </w:r>
      <w:r w:rsidR="00DB6D9B">
        <w:t xml:space="preserve"> Odběratel</w:t>
      </w:r>
      <w:r>
        <w:t xml:space="preserve"> </w:t>
      </w:r>
      <w:r w:rsidRPr="00291060">
        <w:t xml:space="preserve">má právo odebírat podíl vyrobené elektrické energie </w:t>
      </w:r>
      <w:r w:rsidR="00164ADE">
        <w:t xml:space="preserve">za podmínek a </w:t>
      </w:r>
      <w:r w:rsidRPr="00291060">
        <w:t>dle poměru sjednaného touto Smlouvou</w:t>
      </w:r>
      <w:r w:rsidR="00164ADE">
        <w:t xml:space="preserve">. </w:t>
      </w:r>
    </w:p>
    <w:p w14:paraId="690CFA5B" w14:textId="004DFBF2" w:rsidR="00164ADE" w:rsidRDefault="00655664" w:rsidP="005B127C">
      <w:pPr>
        <w:pStyle w:val="MOORETEXTZPRVY"/>
      </w:pPr>
      <w:r>
        <w:t xml:space="preserve">4.2. </w:t>
      </w:r>
      <w:r w:rsidR="00DB6D9B">
        <w:t>Odběratel</w:t>
      </w:r>
      <w:r w:rsidRPr="00655664">
        <w:t xml:space="preserve"> má právo na přístup k informacím o </w:t>
      </w:r>
      <w:r w:rsidR="002F4134">
        <w:t>měření sdílené</w:t>
      </w:r>
      <w:r w:rsidRPr="00655664">
        <w:t xml:space="preserve"> elektrické energie</w:t>
      </w:r>
      <w:r w:rsidR="002F4134">
        <w:t>, a to v souladu s článkem 3.3. této Smlouvy.</w:t>
      </w:r>
    </w:p>
    <w:p w14:paraId="21767DF9" w14:textId="3B7B01BC" w:rsidR="00C76E9F" w:rsidRDefault="00C76E9F" w:rsidP="005B127C">
      <w:pPr>
        <w:pStyle w:val="MOORETEXTZPRVY"/>
      </w:pPr>
      <w:r>
        <w:t xml:space="preserve">4.3. </w:t>
      </w:r>
      <w:r w:rsidR="00DB6D9B">
        <w:t>Odběratel</w:t>
      </w:r>
      <w:r w:rsidRPr="00C76E9F">
        <w:t xml:space="preserve"> je </w:t>
      </w:r>
      <w:r w:rsidR="00A644C1" w:rsidRPr="00C76E9F">
        <w:t>povin</w:t>
      </w:r>
      <w:r w:rsidR="00DB6D9B">
        <w:t>en</w:t>
      </w:r>
      <w:r w:rsidRPr="00C76E9F">
        <w:t xml:space="preserve"> informovat</w:t>
      </w:r>
      <w:r w:rsidR="00DB6D9B">
        <w:t xml:space="preserve"> Dodavatele</w:t>
      </w:r>
      <w:r w:rsidRPr="00C76E9F">
        <w:t xml:space="preserve"> o případných změnách spotřeby a technických požadavcích, které mohou ovlivnit provoz a sdílení energie.</w:t>
      </w:r>
    </w:p>
    <w:p w14:paraId="3344D847" w14:textId="4C893952" w:rsidR="00C76E9F" w:rsidRDefault="00C76E9F" w:rsidP="005B127C">
      <w:pPr>
        <w:pStyle w:val="MOORETEXTZPRVY"/>
      </w:pPr>
      <w:r>
        <w:t xml:space="preserve">4.4. </w:t>
      </w:r>
      <w:r w:rsidR="00ED6712">
        <w:t>Dodavatel ne</w:t>
      </w:r>
      <w:r w:rsidR="00DA064C">
        <w:t>ní</w:t>
      </w:r>
      <w:r w:rsidR="00ED6712">
        <w:t xml:space="preserve"> oprávněn požadovat </w:t>
      </w:r>
      <w:r w:rsidR="007E6894">
        <w:t>jakoukoli kompenzaci spojenou s krytím nákladů spojených</w:t>
      </w:r>
      <w:r w:rsidR="007E6894" w:rsidRPr="007E6894">
        <w:t xml:space="preserve"> s provozem, údržbou a opravami výrobního</w:t>
      </w:r>
      <w:r w:rsidR="007E6894">
        <w:t>/výrobních</w:t>
      </w:r>
      <w:r w:rsidR="007E6894" w:rsidRPr="007E6894">
        <w:t xml:space="preserve"> zařízení</w:t>
      </w:r>
      <w:r w:rsidR="007E6894">
        <w:t xml:space="preserve"> uvedeného/ uvedených v článku 3.1.</w:t>
      </w:r>
    </w:p>
    <w:p w14:paraId="09193798" w14:textId="62CA751D" w:rsidR="000D6682" w:rsidRPr="00A551E2" w:rsidRDefault="000D6682" w:rsidP="00012477">
      <w:pPr>
        <w:pStyle w:val="MOORETEXTZPRVY"/>
      </w:pPr>
      <w:r>
        <w:t>4.</w:t>
      </w:r>
      <w:r w:rsidR="00DB6D9B">
        <w:t>5</w:t>
      </w:r>
      <w:r>
        <w:t xml:space="preserve">. </w:t>
      </w:r>
      <w:r w:rsidRPr="00A551E2">
        <w:t>Strany jsou povinny zajistit, aby sdílení elektrické energie probíhalo v souladu s podmínkami stanovenými provozovatelem distribuční soustavy a platnými právními předpisy.</w:t>
      </w:r>
    </w:p>
    <w:p w14:paraId="150F5AC0" w14:textId="54F47AD4" w:rsidR="000D6682" w:rsidRDefault="000D6682" w:rsidP="00012477">
      <w:pPr>
        <w:pStyle w:val="MOORETEXTZPRVY"/>
      </w:pPr>
      <w:r>
        <w:t>4.</w:t>
      </w:r>
      <w:r w:rsidR="00DB6D9B">
        <w:t>6.</w:t>
      </w:r>
      <w:r>
        <w:t xml:space="preserve"> </w:t>
      </w:r>
      <w:r w:rsidRPr="00A551E2">
        <w:t>Strany budou spolupracovat při vyřizování administrativních a legislativních požadavků souvisejících se sdílením elektrické energie.</w:t>
      </w:r>
    </w:p>
    <w:p w14:paraId="452BC0D6" w14:textId="50C5FFC6" w:rsidR="00A80CCB" w:rsidRPr="00A551E2" w:rsidRDefault="00A80CCB" w:rsidP="00A80CCB">
      <w:pPr>
        <w:pStyle w:val="MOORETEXTZPRVY"/>
      </w:pPr>
      <w:r>
        <w:t>4.</w:t>
      </w:r>
      <w:r w:rsidR="00DB6D9B">
        <w:t>7</w:t>
      </w:r>
      <w:r>
        <w:t xml:space="preserve">. </w:t>
      </w:r>
      <w:r w:rsidRPr="00A551E2">
        <w:t>Výrobní zařízení bude vybaveno certifikovaným měřícím zařízením umožňujícím rozdělení vyrobené elektrické energie mezi Strany.</w:t>
      </w:r>
      <w:r>
        <w:t xml:space="preserve"> </w:t>
      </w:r>
      <w:r w:rsidRPr="00A551E2">
        <w:t xml:space="preserve">Data z měření budou pravidelně sdílena mezi Stranami, </w:t>
      </w:r>
      <w:r w:rsidR="00520503">
        <w:t xml:space="preserve">a to na základě exportů z Elektroenergetického datového centra, </w:t>
      </w:r>
      <w:r w:rsidRPr="00A551E2">
        <w:t>minimálně na měsíční bázi</w:t>
      </w:r>
      <w:r>
        <w:t>.</w:t>
      </w:r>
    </w:p>
    <w:p w14:paraId="36F2E114" w14:textId="29AB7109" w:rsidR="00A551E2" w:rsidRPr="00BE2BB5" w:rsidRDefault="00A551E2" w:rsidP="00BE2BB5">
      <w:pPr>
        <w:pStyle w:val="MOORETEXTZPRVY"/>
        <w:jc w:val="center"/>
        <w:rPr>
          <w:b/>
          <w:bCs/>
        </w:rPr>
      </w:pPr>
      <w:r w:rsidRPr="00BE2BB5">
        <w:rPr>
          <w:b/>
          <w:bCs/>
        </w:rPr>
        <w:t>5.</w:t>
      </w:r>
      <w:r w:rsidR="00BE2BB5" w:rsidRPr="00BE2BB5">
        <w:rPr>
          <w:b/>
          <w:bCs/>
        </w:rPr>
        <w:t xml:space="preserve"> </w:t>
      </w:r>
      <w:r w:rsidRPr="00BE2BB5">
        <w:rPr>
          <w:b/>
          <w:bCs/>
        </w:rPr>
        <w:t>Rozdělení vyrobené elektrické energie</w:t>
      </w:r>
    </w:p>
    <w:p w14:paraId="425ADE75" w14:textId="18485895" w:rsidR="000B4CD3" w:rsidRDefault="00C67F57" w:rsidP="00A551E2">
      <w:pPr>
        <w:pStyle w:val="MOORETEXTZPRVY"/>
        <w:jc w:val="left"/>
      </w:pPr>
      <w:r>
        <w:t>5.1. Skupina sdílení využívá pro účely alokace iteračního alokačního klíče.</w:t>
      </w:r>
    </w:p>
    <w:p w14:paraId="39E2A163" w14:textId="48CE83FB" w:rsidR="001D6E26" w:rsidRDefault="00C67F57" w:rsidP="003618E7">
      <w:pPr>
        <w:pStyle w:val="MOORETEXTZPRVY"/>
      </w:pPr>
      <w:r>
        <w:t xml:space="preserve">5.2. </w:t>
      </w:r>
      <w:r w:rsidR="000A4647">
        <w:t xml:space="preserve">Dodavatel je oprávněn měnit jednostranně složení členů skupiny sdílení, přesunout Odběratele do jiné skupiny sdílení a </w:t>
      </w:r>
      <w:r w:rsidR="000A4647" w:rsidRPr="000A4647">
        <w:t>měnit způsoby alokace sdílené elektřiny</w:t>
      </w:r>
      <w:r w:rsidR="000A4647">
        <w:t>. Prvotní schéma alokačního klíče je uvedeno v příloze č. 1 této Smlouvy</w:t>
      </w:r>
      <w:r w:rsidR="00DB6D9B">
        <w:t>.</w:t>
      </w:r>
    </w:p>
    <w:p w14:paraId="2C30CA0A" w14:textId="3F577821" w:rsidR="00D4353F" w:rsidRPr="001D6E26" w:rsidRDefault="001D6E26" w:rsidP="001D6E26">
      <w:pPr>
        <w:pStyle w:val="MOORETEXTZPRVY"/>
        <w:jc w:val="center"/>
        <w:rPr>
          <w:b/>
          <w:bCs/>
        </w:rPr>
      </w:pPr>
      <w:r w:rsidRPr="001D6E26">
        <w:rPr>
          <w:b/>
          <w:bCs/>
        </w:rPr>
        <w:t xml:space="preserve">6. </w:t>
      </w:r>
      <w:r w:rsidR="001D35A5">
        <w:rPr>
          <w:b/>
          <w:bCs/>
        </w:rPr>
        <w:t xml:space="preserve">Odměna a </w:t>
      </w:r>
      <w:r w:rsidR="001647BF">
        <w:rPr>
          <w:b/>
          <w:bCs/>
        </w:rPr>
        <w:t>platební podmínky</w:t>
      </w:r>
    </w:p>
    <w:p w14:paraId="0538B1A4" w14:textId="32AA688D" w:rsidR="00CA7FDE" w:rsidRDefault="00CA7FDE" w:rsidP="00CA7FDE">
      <w:pPr>
        <w:pStyle w:val="MOORETEXTZPRVY"/>
      </w:pPr>
      <w:r>
        <w:t>6.1</w:t>
      </w:r>
      <w:r w:rsidR="00795BB8">
        <w:t xml:space="preserve"> </w:t>
      </w:r>
      <w:r>
        <w:t xml:space="preserve">Cena za elektrickou energii sdílenou mezi Stranami je stanovena jako jednotková cena, za kterou Odběratel odebere elektrickou energii od Dodavatele v rámci sdílení elektrické energie v podmínkách dle této Smlouvy. Jednotková cena činí </w:t>
      </w:r>
      <w:r w:rsidR="00F646AE">
        <w:t xml:space="preserve">1,- </w:t>
      </w:r>
      <w:r>
        <w:t>korun českých za kilowatthodinu (Kč/kWh) bez DPH.</w:t>
      </w:r>
    </w:p>
    <w:p w14:paraId="057B95EE" w14:textId="0991EB60" w:rsidR="00CA7FDE" w:rsidRDefault="00CA7FDE" w:rsidP="00CA7FDE">
      <w:pPr>
        <w:pStyle w:val="MOORETEXTZPRVY"/>
      </w:pPr>
      <w:r>
        <w:t>6.2</w:t>
      </w:r>
      <w:r w:rsidR="00795BB8">
        <w:t xml:space="preserve"> </w:t>
      </w:r>
      <w:r>
        <w:t>Vyúčtování spotřeby bude prováděno Dodavatelem jednou ročně, a to vždy k 31. 12. daného roku. Toto vyúčtování bude realizováno na základě dat exportovaných z Elektroenergetického datového centra nebo na základě dat exportovaných ze střídače příslušné FVE.</w:t>
      </w:r>
    </w:p>
    <w:p w14:paraId="61B5F68B" w14:textId="331953EA" w:rsidR="00CA7FDE" w:rsidRDefault="00CA7FDE" w:rsidP="00CA7FDE">
      <w:pPr>
        <w:pStyle w:val="MOORETEXTZPRVY"/>
      </w:pPr>
      <w:r>
        <w:t>6.3</w:t>
      </w:r>
      <w:r w:rsidR="00795BB8">
        <w:t xml:space="preserve"> </w:t>
      </w:r>
      <w:r>
        <w:t xml:space="preserve">Dodavatel vystaví Odběrateli daňový doklad (fakturu) za sdílenou elektrickou energii do 20. 1. následujícího roku. Faktura bude obsahovat informaci o množství odebrané elektrické energie v </w:t>
      </w:r>
      <w:r>
        <w:lastRenderedPageBreak/>
        <w:t>kWh, jednotkovou cenu dle tohoto ujednání, platnou sazbu DPH pro dané období a celkovou částku k úhradě.</w:t>
      </w:r>
    </w:p>
    <w:p w14:paraId="133ADC27" w14:textId="08F50231" w:rsidR="00CA7FDE" w:rsidRDefault="00CA7FDE" w:rsidP="00CA7FDE">
      <w:pPr>
        <w:pStyle w:val="MOORETEXTZPRVY"/>
      </w:pPr>
      <w:r>
        <w:t>6.4</w:t>
      </w:r>
      <w:r w:rsidR="00795BB8">
        <w:t xml:space="preserve"> </w:t>
      </w:r>
      <w:r>
        <w:t>Splatnost faktury je stanovena na 30 dnů ode dne jejího doručení Odběrateli. Platba se považuje za uhrazenou dnem připsání příslušné částky na účet Dodavatele uvedený ve Smlouvě.</w:t>
      </w:r>
    </w:p>
    <w:p w14:paraId="648D6F43" w14:textId="51E2FD19" w:rsidR="00E96A3E" w:rsidRDefault="00CA7FDE" w:rsidP="00CA7FDE">
      <w:pPr>
        <w:pStyle w:val="MOORETEXTZPRVY"/>
      </w:pPr>
      <w:r>
        <w:t>6.5</w:t>
      </w:r>
      <w:r w:rsidR="00795BB8">
        <w:t xml:space="preserve"> </w:t>
      </w:r>
      <w:r>
        <w:t>Bude-li Odběratel v prodlení s placením odměny v termínech a výších dle článku č. 1, náleží Dodavateli úroky z prodlení ve výši 0,1 % z dlužné částky za každý den prodlení. Bude-li Odběratel v prodlení po dobu delší než (20) dvacet dnů, je Dodavatel oprávněn vypovědět smlouvu s okamžitým účinkem.</w:t>
      </w:r>
    </w:p>
    <w:p w14:paraId="5E6A789C" w14:textId="77777777" w:rsidR="001E26D2" w:rsidRPr="00435C83" w:rsidRDefault="001E26D2" w:rsidP="001B491C">
      <w:pPr>
        <w:pStyle w:val="MOORETEXTZPRVY"/>
        <w:rPr>
          <w:sz w:val="14"/>
          <w:szCs w:val="14"/>
        </w:rPr>
      </w:pPr>
    </w:p>
    <w:p w14:paraId="0C029938" w14:textId="5886FFCA" w:rsidR="00B26264" w:rsidRDefault="00B26264" w:rsidP="00B26264">
      <w:pPr>
        <w:pStyle w:val="MOORETEXTZPRVY"/>
        <w:jc w:val="center"/>
        <w:rPr>
          <w:b/>
          <w:bCs/>
        </w:rPr>
      </w:pPr>
      <w:r w:rsidRPr="00B26264">
        <w:rPr>
          <w:b/>
          <w:bCs/>
        </w:rPr>
        <w:t>7. Doba a místo plnění</w:t>
      </w:r>
    </w:p>
    <w:p w14:paraId="6B732FBD" w14:textId="72A3D7FC" w:rsidR="00B26264" w:rsidRDefault="00B26264" w:rsidP="00B26264">
      <w:pPr>
        <w:pStyle w:val="MOORETEXTZPRVY"/>
      </w:pPr>
      <w:r w:rsidRPr="00B26264">
        <w:t>7.1</w:t>
      </w:r>
      <w:r>
        <w:t xml:space="preserve">. Smlouva se uzavírá na dobu </w:t>
      </w:r>
      <w:r w:rsidR="00DA064C">
        <w:t>6 měsíců</w:t>
      </w:r>
      <w:r>
        <w:t xml:space="preserve"> s účinností ode dne podpisu Smlouvy všemi Stranami.</w:t>
      </w:r>
    </w:p>
    <w:p w14:paraId="14509D47" w14:textId="018C915C" w:rsidR="004E1A55" w:rsidRDefault="004E1A55" w:rsidP="00B26264">
      <w:pPr>
        <w:pStyle w:val="MOORETEXTZPRVY"/>
      </w:pPr>
      <w:r>
        <w:t>7.2. Každá ze Stran</w:t>
      </w:r>
      <w:r w:rsidRPr="004E1A55">
        <w:t xml:space="preserve"> může ukončit svou účast písemnou výpovědí s výpovědní lhůtou </w:t>
      </w:r>
      <w:r w:rsidR="003618E7">
        <w:t>3 měsíce</w:t>
      </w:r>
      <w:r w:rsidR="00E84568">
        <w:t xml:space="preserve">. </w:t>
      </w:r>
      <w:r w:rsidRPr="004E1A55">
        <w:t>Př</w:t>
      </w:r>
      <w:r w:rsidR="00E84568">
        <w:t>ed</w:t>
      </w:r>
      <w:r w:rsidRPr="004E1A55">
        <w:t xml:space="preserve"> </w:t>
      </w:r>
      <w:r w:rsidR="00E84568">
        <w:t>vystoupení</w:t>
      </w:r>
      <w:r w:rsidR="0099499B">
        <w:t>m</w:t>
      </w:r>
      <w:r w:rsidR="00E84568">
        <w:t xml:space="preserve"> jsou povinny relevantní Strany </w:t>
      </w:r>
      <w:r w:rsidRPr="004E1A55">
        <w:t>uhrad</w:t>
      </w:r>
      <w:r w:rsidR="007C7449">
        <w:t>it</w:t>
      </w:r>
      <w:r w:rsidRPr="004E1A55">
        <w:t xml:space="preserve"> všechny dosud nesplacené </w:t>
      </w:r>
      <w:r w:rsidR="003618E7">
        <w:t>dluhy</w:t>
      </w:r>
      <w:r w:rsidRPr="004E1A55">
        <w:t>.</w:t>
      </w:r>
    </w:p>
    <w:p w14:paraId="4C21CA98" w14:textId="5868B1BE" w:rsidR="00B26264" w:rsidRPr="00B26264" w:rsidRDefault="00B26264" w:rsidP="00B26264">
      <w:pPr>
        <w:pStyle w:val="MOORETEXTZPRVY"/>
      </w:pPr>
      <w:r>
        <w:t>7.</w:t>
      </w:r>
      <w:r w:rsidR="004E1A55">
        <w:t>3</w:t>
      </w:r>
      <w:r>
        <w:t xml:space="preserve">. </w:t>
      </w:r>
      <w:r w:rsidR="00291D32" w:rsidRPr="00291D32">
        <w:t xml:space="preserve">Místem plnění jsou sídla </w:t>
      </w:r>
      <w:r w:rsidR="00E32EA1">
        <w:t>S</w:t>
      </w:r>
      <w:r w:rsidR="00291D32" w:rsidRPr="00291D32">
        <w:t>tran.</w:t>
      </w:r>
    </w:p>
    <w:p w14:paraId="5E756A1B" w14:textId="77777777" w:rsidR="000029D5" w:rsidRPr="00435C83" w:rsidRDefault="000029D5" w:rsidP="001B491C">
      <w:pPr>
        <w:pStyle w:val="MOORETEXTZPRVY"/>
        <w:rPr>
          <w:sz w:val="14"/>
          <w:szCs w:val="14"/>
        </w:rPr>
      </w:pPr>
    </w:p>
    <w:p w14:paraId="7AB3BA8B" w14:textId="765E1C96" w:rsidR="00720A21" w:rsidRPr="00720A21" w:rsidRDefault="00720A21" w:rsidP="00720A21">
      <w:pPr>
        <w:pStyle w:val="MOORETEXTZPRVY"/>
        <w:jc w:val="center"/>
      </w:pPr>
      <w:r>
        <w:rPr>
          <w:b/>
          <w:bCs/>
        </w:rPr>
        <w:t xml:space="preserve">8. </w:t>
      </w:r>
      <w:r w:rsidRPr="00720A21">
        <w:rPr>
          <w:b/>
          <w:bCs/>
        </w:rPr>
        <w:t>Chráněné informace</w:t>
      </w:r>
    </w:p>
    <w:p w14:paraId="5C0854A4" w14:textId="2650CB4C" w:rsidR="00720A21" w:rsidRDefault="00720A21" w:rsidP="00720A21">
      <w:pPr>
        <w:pStyle w:val="MOORETEXTZPRVY"/>
      </w:pPr>
      <w:r>
        <w:t xml:space="preserve">8.1 </w:t>
      </w:r>
      <w:r w:rsidRPr="00720A21">
        <w:t xml:space="preserve">Veškeré informace sdělené kteroukoliv ze </w:t>
      </w:r>
      <w:r>
        <w:t>Stran</w:t>
      </w:r>
      <w:r w:rsidRPr="00720A21">
        <w:t xml:space="preserve"> při plnění povinností dle této Smlouvy, jsou považovány za přísně důvěrné a nesmí být zpřístupněny či jakýmkoliv jiným způsob sděleny třetí osobě, s výjimkou informací, které byly v okamžiku sdělení veřejně známé nebo informací, které </w:t>
      </w:r>
      <w:r>
        <w:t>Strany</w:t>
      </w:r>
      <w:r w:rsidRPr="00720A21">
        <w:t xml:space="preserve"> získaly od třetích osob. </w:t>
      </w:r>
    </w:p>
    <w:p w14:paraId="114FDB05" w14:textId="77777777" w:rsidR="00AD6B2C" w:rsidRPr="00435C83" w:rsidRDefault="00AD6B2C" w:rsidP="00720A21">
      <w:pPr>
        <w:pStyle w:val="MOORETEXTZPRVY"/>
        <w:rPr>
          <w:sz w:val="14"/>
          <w:szCs w:val="14"/>
        </w:rPr>
      </w:pPr>
    </w:p>
    <w:p w14:paraId="21F8C596" w14:textId="5185BDC9" w:rsidR="00AD6B2C" w:rsidRPr="00AD6B2C" w:rsidRDefault="00AD6B2C" w:rsidP="00AD6B2C">
      <w:pPr>
        <w:pStyle w:val="MOORETEXTZPRVY"/>
        <w:jc w:val="center"/>
        <w:rPr>
          <w:b/>
          <w:bCs/>
        </w:rPr>
      </w:pPr>
      <w:r w:rsidRPr="00AD6B2C">
        <w:rPr>
          <w:b/>
          <w:bCs/>
        </w:rPr>
        <w:t>9. Závěrečná ustanovení</w:t>
      </w:r>
    </w:p>
    <w:p w14:paraId="39D610F0" w14:textId="1221BC11" w:rsidR="00AD6B2C" w:rsidRDefault="00AD6B2C" w:rsidP="00AD6B2C">
      <w:pPr>
        <w:pStyle w:val="MOORETEXTZPRVY"/>
      </w:pPr>
      <w:r>
        <w:t xml:space="preserve">9.1. Právní vztahy výslovně neupravené touto Smlouvou se řídí ustanoveními </w:t>
      </w:r>
      <w:r w:rsidRPr="00A551E2">
        <w:t>zákona občanského zákoníku,</w:t>
      </w:r>
      <w:r>
        <w:t xml:space="preserve"> </w:t>
      </w:r>
      <w:r w:rsidRPr="00A551E2">
        <w:t>ve znění pozdějších předpisů</w:t>
      </w:r>
      <w:r>
        <w:t>.</w:t>
      </w:r>
    </w:p>
    <w:p w14:paraId="1C4B16D9" w14:textId="1356E371" w:rsidR="00AD6B2C" w:rsidRDefault="00AD6B2C" w:rsidP="00AD6B2C">
      <w:pPr>
        <w:pStyle w:val="MOORETEXTZPRVY"/>
      </w:pPr>
      <w:r>
        <w:t>9.2. Tato Smlouva nabývá platnosti a účinnosti dnem jejího podpisu všemi Stranami.</w:t>
      </w:r>
    </w:p>
    <w:p w14:paraId="4238F8AA" w14:textId="333893BF" w:rsidR="00AD6B2C" w:rsidRDefault="00AD6B2C" w:rsidP="00AD6B2C">
      <w:pPr>
        <w:pStyle w:val="MOORETEXTZPRVY"/>
      </w:pPr>
      <w:r>
        <w:t>9.3. Tato Smlouva je uzavírána na dobu určitou</w:t>
      </w:r>
      <w:r w:rsidR="00435C83">
        <w:t>,</w:t>
      </w:r>
      <w:r w:rsidR="00F67D24">
        <w:t xml:space="preserve"> a to v elektronické podobě</w:t>
      </w:r>
      <w:r w:rsidR="00435C83">
        <w:t xml:space="preserve">. Elektronicky podepsaná Smlouva všemi Stranami má platnost originálu. </w:t>
      </w:r>
      <w:r>
        <w:t>Závazek chránit informace dle čl. 8. trvá i po skončení účinnosti Smlouvy.</w:t>
      </w:r>
    </w:p>
    <w:p w14:paraId="1EA85C50" w14:textId="618CF331" w:rsidR="00AD6B2C" w:rsidRDefault="00AD6B2C" w:rsidP="00AD6B2C">
      <w:pPr>
        <w:pStyle w:val="MOORETEXTZPRVY"/>
      </w:pPr>
      <w:r>
        <w:t>9.4. Ustanovení této Smlouvy lze měnit a doplňovat pouze formou písemných dodatků podepsaných všemi Stranami.</w:t>
      </w:r>
    </w:p>
    <w:p w14:paraId="53F76BA5" w14:textId="673D26CE" w:rsidR="00AD6B2C" w:rsidRDefault="00AD6B2C" w:rsidP="00AD6B2C">
      <w:pPr>
        <w:pStyle w:val="MOORETEXTZPRVY"/>
      </w:pPr>
      <w:r>
        <w:t>9.5. 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14:paraId="11DB2FA3" w14:textId="77777777" w:rsidR="000811CB" w:rsidRDefault="00AD6B2C" w:rsidP="00A377C1">
      <w:pPr>
        <w:pStyle w:val="MOORETEXTZPRVY"/>
      </w:pPr>
      <w:r>
        <w:lastRenderedPageBreak/>
        <w:t>9.6.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62EC966F" w14:textId="77777777" w:rsidR="00A377C1" w:rsidRDefault="00A377C1" w:rsidP="00A377C1">
      <w:pPr>
        <w:pStyle w:val="MOORETEXTZPRVY"/>
      </w:pPr>
    </w:p>
    <w:p w14:paraId="4D357641" w14:textId="04EABD52" w:rsidR="00A377C1" w:rsidRDefault="00A377C1" w:rsidP="00A377C1">
      <w:pPr>
        <w:pStyle w:val="MOORETEXTZPRVY"/>
      </w:pPr>
      <w:r>
        <w:t>V Praze dne</w:t>
      </w:r>
      <w:r>
        <w:tab/>
      </w:r>
      <w:r>
        <w:tab/>
      </w:r>
      <w:r>
        <w:tab/>
      </w:r>
      <w:r>
        <w:tab/>
      </w:r>
      <w:r>
        <w:tab/>
        <w:t>V Praze dne</w:t>
      </w:r>
      <w:r>
        <w:tab/>
      </w:r>
    </w:p>
    <w:p w14:paraId="6EA96B3D" w14:textId="77777777" w:rsidR="00A377C1" w:rsidRDefault="00A377C1" w:rsidP="00A377C1">
      <w:pPr>
        <w:pStyle w:val="MOORETEXTZPRVY"/>
      </w:pPr>
    </w:p>
    <w:p w14:paraId="67534D50" w14:textId="77777777" w:rsidR="00A377C1" w:rsidRDefault="00A377C1" w:rsidP="00A377C1">
      <w:pPr>
        <w:pStyle w:val="MOORETEXTZPRVY"/>
      </w:pPr>
      <w:r>
        <w:t>______________________</w:t>
      </w:r>
      <w:r>
        <w:tab/>
      </w:r>
      <w:r>
        <w:tab/>
      </w:r>
      <w:r>
        <w:tab/>
        <w:t>______________________</w:t>
      </w:r>
    </w:p>
    <w:p w14:paraId="5B7FDF5F" w14:textId="1FC59284" w:rsidR="00A377C1" w:rsidRDefault="00A377C1" w:rsidP="00A377C1">
      <w:pPr>
        <w:pStyle w:val="MOORETEXTZPRVY"/>
      </w:pPr>
      <w:r>
        <w:t>Dodavatel</w:t>
      </w:r>
      <w:r>
        <w:tab/>
      </w:r>
      <w:r>
        <w:tab/>
      </w:r>
      <w:r>
        <w:tab/>
      </w:r>
      <w:r>
        <w:tab/>
      </w:r>
      <w:r>
        <w:tab/>
        <w:t>Odběratel</w:t>
      </w:r>
    </w:p>
    <w:p w14:paraId="7564B378" w14:textId="77777777" w:rsidR="00A377C1" w:rsidRDefault="00A377C1" w:rsidP="00A377C1">
      <w:pPr>
        <w:pStyle w:val="MOORETEXTZPRVY"/>
      </w:pPr>
    </w:p>
    <w:p w14:paraId="6A4C3097" w14:textId="7992917D" w:rsidR="00CC7B61" w:rsidRPr="00E32EA1" w:rsidRDefault="00CC7B61" w:rsidP="003618E7">
      <w:pPr>
        <w:pStyle w:val="MOORETEXTZPRVY"/>
        <w:jc w:val="left"/>
      </w:pPr>
    </w:p>
    <w:sectPr w:rsidR="00CC7B61" w:rsidRPr="00E32EA1" w:rsidSect="00C41A65">
      <w:headerReference w:type="default" r:id="rId13"/>
      <w:pgSz w:w="11900" w:h="16840" w:code="9"/>
      <w:pgMar w:top="1701" w:right="1083" w:bottom="851" w:left="1083" w:header="85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B7E3" w14:textId="77777777" w:rsidR="006B1E51" w:rsidRPr="006A7C5C" w:rsidRDefault="006B1E51" w:rsidP="001C6B87">
      <w:r w:rsidRPr="006A7C5C">
        <w:separator/>
      </w:r>
    </w:p>
  </w:endnote>
  <w:endnote w:type="continuationSeparator" w:id="0">
    <w:p w14:paraId="483D546C" w14:textId="77777777" w:rsidR="006B1E51" w:rsidRPr="006A7C5C" w:rsidRDefault="006B1E51" w:rsidP="001C6B87">
      <w:r w:rsidRPr="006A7C5C">
        <w:continuationSeparator/>
      </w:r>
    </w:p>
  </w:endnote>
  <w:endnote w:type="continuationNotice" w:id="1">
    <w:p w14:paraId="6E312E2D" w14:textId="77777777" w:rsidR="006B1E51" w:rsidRPr="006A7C5C" w:rsidRDefault="006B1E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302D" w14:textId="77777777" w:rsidR="006B1E51" w:rsidRPr="006A7C5C" w:rsidRDefault="006B1E51" w:rsidP="001C6B87">
      <w:r w:rsidRPr="006A7C5C">
        <w:separator/>
      </w:r>
    </w:p>
  </w:footnote>
  <w:footnote w:type="continuationSeparator" w:id="0">
    <w:p w14:paraId="5DF62632" w14:textId="77777777" w:rsidR="006B1E51" w:rsidRPr="006A7C5C" w:rsidRDefault="006B1E51" w:rsidP="001C6B87">
      <w:r w:rsidRPr="006A7C5C">
        <w:continuationSeparator/>
      </w:r>
    </w:p>
  </w:footnote>
  <w:footnote w:type="continuationNotice" w:id="1">
    <w:p w14:paraId="5048CC3E" w14:textId="77777777" w:rsidR="006B1E51" w:rsidRPr="006A7C5C" w:rsidRDefault="006B1E5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654" w14:textId="77777777" w:rsidR="00EF7550" w:rsidRPr="00D077E5" w:rsidRDefault="00EF7550" w:rsidP="00D07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06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325DF"/>
    <w:multiLevelType w:val="multilevel"/>
    <w:tmpl w:val="BA1E9E44"/>
    <w:lvl w:ilvl="0">
      <w:start w:val="1"/>
      <w:numFmt w:val="decimal"/>
      <w:pStyle w:val="Bullet1"/>
      <w:lvlText w:val="%1."/>
      <w:lvlJc w:val="left"/>
      <w:pPr>
        <w:ind w:left="1077" w:hanging="360"/>
      </w:pPr>
      <w:rPr>
        <w:color w:val="00ADEF" w:themeColor="background2"/>
        <w:sz w:val="20"/>
        <w:szCs w:val="20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031" w:hanging="180"/>
      </w:pPr>
    </w:lvl>
    <w:lvl w:ilvl="3">
      <w:start w:val="1"/>
      <w:numFmt w:val="decimal"/>
      <w:lvlText w:val="%1.%2.%3.%4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0871027E"/>
    <w:multiLevelType w:val="hybridMultilevel"/>
    <w:tmpl w:val="B0CE7E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536A7"/>
    <w:multiLevelType w:val="hybridMultilevel"/>
    <w:tmpl w:val="D3F4D6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3FA"/>
    <w:multiLevelType w:val="hybridMultilevel"/>
    <w:tmpl w:val="DFCC4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3BB0"/>
    <w:multiLevelType w:val="hybridMultilevel"/>
    <w:tmpl w:val="3E5232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5D0C25"/>
    <w:multiLevelType w:val="hybridMultilevel"/>
    <w:tmpl w:val="0E14558E"/>
    <w:lvl w:ilvl="0" w:tplc="E7125394">
      <w:start w:val="1"/>
      <w:numFmt w:val="decimal"/>
      <w:pStyle w:val="Nadpisobsah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A07"/>
    <w:multiLevelType w:val="hybridMultilevel"/>
    <w:tmpl w:val="411A0106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2D7C"/>
    <w:multiLevelType w:val="multilevel"/>
    <w:tmpl w:val="CC56AC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OORE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690D3F"/>
    <w:multiLevelType w:val="hybridMultilevel"/>
    <w:tmpl w:val="9FAC2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10A"/>
    <w:multiLevelType w:val="multilevel"/>
    <w:tmpl w:val="213AF090"/>
    <w:lvl w:ilvl="0">
      <w:start w:val="1"/>
      <w:numFmt w:val="decimal"/>
      <w:pStyle w:val="MOORENADPIS1"/>
      <w:lvlText w:val="%1."/>
      <w:lvlJc w:val="left"/>
      <w:pPr>
        <w:ind w:left="163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2F3FBB"/>
    <w:multiLevelType w:val="hybridMultilevel"/>
    <w:tmpl w:val="80F243C6"/>
    <w:lvl w:ilvl="0" w:tplc="82906AF8">
      <w:start w:val="1"/>
      <w:numFmt w:val="decimal"/>
      <w:lvlText w:val="%1."/>
      <w:lvlJc w:val="left"/>
      <w:pPr>
        <w:ind w:left="720" w:hanging="360"/>
      </w:pPr>
      <w:rPr>
        <w:color w:val="00ADEF" w:themeColor="background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A5F91"/>
    <w:multiLevelType w:val="hybridMultilevel"/>
    <w:tmpl w:val="F8625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5832"/>
    <w:multiLevelType w:val="multilevel"/>
    <w:tmpl w:val="FDE8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MOORE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7181B"/>
    <w:multiLevelType w:val="multilevel"/>
    <w:tmpl w:val="5B182472"/>
    <w:lvl w:ilvl="0">
      <w:start w:val="1"/>
      <w:numFmt w:val="bullet"/>
      <w:pStyle w:val="MOOREOdrky"/>
      <w:lvlText w:val=""/>
      <w:lvlJc w:val="left"/>
      <w:pPr>
        <w:ind w:left="284" w:hanging="284"/>
      </w:pPr>
      <w:rPr>
        <w:rFonts w:ascii="@DengXian" w:hAnsi="@DengXian" w:hint="default"/>
        <w:color w:val="auto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@DengXian" w:hAnsi="@DengXian" w:hint="default"/>
        <w:color w:val="000000" w:themeColor="text1"/>
        <w:sz w:val="18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@DengXian" w:hAnsi="@DengXian" w:hint="default"/>
        <w:color w:val="000000" w:themeColor="text1"/>
        <w:sz w:val="1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57B5101"/>
    <w:multiLevelType w:val="hybridMultilevel"/>
    <w:tmpl w:val="AC0603D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72CD6"/>
    <w:multiLevelType w:val="hybridMultilevel"/>
    <w:tmpl w:val="87D2FE2A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2268">
    <w:abstractNumId w:val="1"/>
  </w:num>
  <w:num w:numId="2" w16cid:durableId="1040780804">
    <w:abstractNumId w:val="14"/>
  </w:num>
  <w:num w:numId="3" w16cid:durableId="603224731">
    <w:abstractNumId w:val="13"/>
  </w:num>
  <w:num w:numId="4" w16cid:durableId="1044869760">
    <w:abstractNumId w:val="6"/>
  </w:num>
  <w:num w:numId="5" w16cid:durableId="578557834">
    <w:abstractNumId w:val="10"/>
  </w:num>
  <w:num w:numId="6" w16cid:durableId="1432241772">
    <w:abstractNumId w:val="8"/>
  </w:num>
  <w:num w:numId="7" w16cid:durableId="1798182572">
    <w:abstractNumId w:val="16"/>
  </w:num>
  <w:num w:numId="8" w16cid:durableId="788160452">
    <w:abstractNumId w:val="7"/>
  </w:num>
  <w:num w:numId="9" w16cid:durableId="1717241783">
    <w:abstractNumId w:val="5"/>
  </w:num>
  <w:num w:numId="10" w16cid:durableId="1360663801">
    <w:abstractNumId w:val="2"/>
  </w:num>
  <w:num w:numId="11" w16cid:durableId="851340819">
    <w:abstractNumId w:val="4"/>
  </w:num>
  <w:num w:numId="12" w16cid:durableId="1222406611">
    <w:abstractNumId w:val="15"/>
  </w:num>
  <w:num w:numId="13" w16cid:durableId="582647246">
    <w:abstractNumId w:val="3"/>
  </w:num>
  <w:num w:numId="14" w16cid:durableId="1399133660">
    <w:abstractNumId w:val="0"/>
  </w:num>
  <w:num w:numId="15" w16cid:durableId="391272442">
    <w:abstractNumId w:val="9"/>
  </w:num>
  <w:num w:numId="16" w16cid:durableId="1259757512">
    <w:abstractNumId w:val="11"/>
  </w:num>
  <w:num w:numId="17" w16cid:durableId="59266413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MOORETEXTZPRV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9"/>
    <w:rsid w:val="0000006C"/>
    <w:rsid w:val="000000A0"/>
    <w:rsid w:val="000002A0"/>
    <w:rsid w:val="000003C4"/>
    <w:rsid w:val="0000044C"/>
    <w:rsid w:val="00000650"/>
    <w:rsid w:val="000007AD"/>
    <w:rsid w:val="00000823"/>
    <w:rsid w:val="00000964"/>
    <w:rsid w:val="0000096E"/>
    <w:rsid w:val="000009B3"/>
    <w:rsid w:val="00000A62"/>
    <w:rsid w:val="00000D4E"/>
    <w:rsid w:val="00000D52"/>
    <w:rsid w:val="00000D71"/>
    <w:rsid w:val="00000D83"/>
    <w:rsid w:val="00001095"/>
    <w:rsid w:val="0000124C"/>
    <w:rsid w:val="000014F2"/>
    <w:rsid w:val="00001519"/>
    <w:rsid w:val="000015C4"/>
    <w:rsid w:val="00001617"/>
    <w:rsid w:val="000016F3"/>
    <w:rsid w:val="00001743"/>
    <w:rsid w:val="00001960"/>
    <w:rsid w:val="00001B16"/>
    <w:rsid w:val="00001B74"/>
    <w:rsid w:val="00001BBA"/>
    <w:rsid w:val="00001C44"/>
    <w:rsid w:val="00001DFD"/>
    <w:rsid w:val="00001F4B"/>
    <w:rsid w:val="00001FC2"/>
    <w:rsid w:val="00002073"/>
    <w:rsid w:val="00002097"/>
    <w:rsid w:val="000020AE"/>
    <w:rsid w:val="00002140"/>
    <w:rsid w:val="0000233B"/>
    <w:rsid w:val="00002574"/>
    <w:rsid w:val="000025BB"/>
    <w:rsid w:val="0000267D"/>
    <w:rsid w:val="000026DA"/>
    <w:rsid w:val="000027CE"/>
    <w:rsid w:val="00002833"/>
    <w:rsid w:val="0000285B"/>
    <w:rsid w:val="00002918"/>
    <w:rsid w:val="00002936"/>
    <w:rsid w:val="000029D5"/>
    <w:rsid w:val="00002D52"/>
    <w:rsid w:val="00002DA9"/>
    <w:rsid w:val="00002F07"/>
    <w:rsid w:val="00002F96"/>
    <w:rsid w:val="0000314A"/>
    <w:rsid w:val="00003257"/>
    <w:rsid w:val="00003298"/>
    <w:rsid w:val="000033D3"/>
    <w:rsid w:val="00003897"/>
    <w:rsid w:val="0000389F"/>
    <w:rsid w:val="00003943"/>
    <w:rsid w:val="00003999"/>
    <w:rsid w:val="000039D0"/>
    <w:rsid w:val="00003A3E"/>
    <w:rsid w:val="00003B8F"/>
    <w:rsid w:val="00003BFC"/>
    <w:rsid w:val="00003C91"/>
    <w:rsid w:val="00003D6F"/>
    <w:rsid w:val="00003E7A"/>
    <w:rsid w:val="00003F41"/>
    <w:rsid w:val="0000402B"/>
    <w:rsid w:val="000042E8"/>
    <w:rsid w:val="00004395"/>
    <w:rsid w:val="000045DC"/>
    <w:rsid w:val="000047D4"/>
    <w:rsid w:val="0000484D"/>
    <w:rsid w:val="00004BAB"/>
    <w:rsid w:val="00004BED"/>
    <w:rsid w:val="00004F75"/>
    <w:rsid w:val="00005037"/>
    <w:rsid w:val="000051E3"/>
    <w:rsid w:val="00005318"/>
    <w:rsid w:val="0000534D"/>
    <w:rsid w:val="00005351"/>
    <w:rsid w:val="000054D8"/>
    <w:rsid w:val="000054EC"/>
    <w:rsid w:val="0000551F"/>
    <w:rsid w:val="00005759"/>
    <w:rsid w:val="000058DC"/>
    <w:rsid w:val="0000590C"/>
    <w:rsid w:val="00005998"/>
    <w:rsid w:val="000059DA"/>
    <w:rsid w:val="00005B3F"/>
    <w:rsid w:val="00005C4C"/>
    <w:rsid w:val="00005C72"/>
    <w:rsid w:val="00005EFA"/>
    <w:rsid w:val="00005FA2"/>
    <w:rsid w:val="0000605B"/>
    <w:rsid w:val="000061A9"/>
    <w:rsid w:val="00006275"/>
    <w:rsid w:val="0000627F"/>
    <w:rsid w:val="000062BC"/>
    <w:rsid w:val="000066AE"/>
    <w:rsid w:val="00006723"/>
    <w:rsid w:val="000067FF"/>
    <w:rsid w:val="00006D68"/>
    <w:rsid w:val="00006DBB"/>
    <w:rsid w:val="00006DF0"/>
    <w:rsid w:val="00006E58"/>
    <w:rsid w:val="00006F5F"/>
    <w:rsid w:val="0000712A"/>
    <w:rsid w:val="00007299"/>
    <w:rsid w:val="000073B1"/>
    <w:rsid w:val="00007402"/>
    <w:rsid w:val="000074FE"/>
    <w:rsid w:val="000076C2"/>
    <w:rsid w:val="00007835"/>
    <w:rsid w:val="000078A0"/>
    <w:rsid w:val="00007C29"/>
    <w:rsid w:val="00007C6A"/>
    <w:rsid w:val="00007D3C"/>
    <w:rsid w:val="00007D64"/>
    <w:rsid w:val="00007EF1"/>
    <w:rsid w:val="0001008E"/>
    <w:rsid w:val="000100F9"/>
    <w:rsid w:val="0001016D"/>
    <w:rsid w:val="000103FA"/>
    <w:rsid w:val="00010400"/>
    <w:rsid w:val="00010468"/>
    <w:rsid w:val="00010566"/>
    <w:rsid w:val="0001091F"/>
    <w:rsid w:val="00010A34"/>
    <w:rsid w:val="00010BD0"/>
    <w:rsid w:val="00010C50"/>
    <w:rsid w:val="00010ED5"/>
    <w:rsid w:val="00010FA0"/>
    <w:rsid w:val="00011114"/>
    <w:rsid w:val="00011134"/>
    <w:rsid w:val="000111F8"/>
    <w:rsid w:val="00011330"/>
    <w:rsid w:val="000113D4"/>
    <w:rsid w:val="00011570"/>
    <w:rsid w:val="00011597"/>
    <w:rsid w:val="0001167F"/>
    <w:rsid w:val="0001171F"/>
    <w:rsid w:val="00011858"/>
    <w:rsid w:val="000118D3"/>
    <w:rsid w:val="00011A6A"/>
    <w:rsid w:val="00011B59"/>
    <w:rsid w:val="00011E51"/>
    <w:rsid w:val="00011F07"/>
    <w:rsid w:val="00012112"/>
    <w:rsid w:val="00012142"/>
    <w:rsid w:val="000121CE"/>
    <w:rsid w:val="00012253"/>
    <w:rsid w:val="0001236B"/>
    <w:rsid w:val="00012477"/>
    <w:rsid w:val="000124D6"/>
    <w:rsid w:val="000124E9"/>
    <w:rsid w:val="000125BD"/>
    <w:rsid w:val="0001268F"/>
    <w:rsid w:val="00012725"/>
    <w:rsid w:val="00012878"/>
    <w:rsid w:val="00012899"/>
    <w:rsid w:val="00012B2E"/>
    <w:rsid w:val="00012C10"/>
    <w:rsid w:val="00012E40"/>
    <w:rsid w:val="00012F37"/>
    <w:rsid w:val="00012F3F"/>
    <w:rsid w:val="00013236"/>
    <w:rsid w:val="000132B1"/>
    <w:rsid w:val="00013364"/>
    <w:rsid w:val="0001340A"/>
    <w:rsid w:val="00013661"/>
    <w:rsid w:val="000137BB"/>
    <w:rsid w:val="000137FC"/>
    <w:rsid w:val="000138B4"/>
    <w:rsid w:val="000138EF"/>
    <w:rsid w:val="00013A0B"/>
    <w:rsid w:val="00013A4E"/>
    <w:rsid w:val="00013ABE"/>
    <w:rsid w:val="00013B05"/>
    <w:rsid w:val="00013D06"/>
    <w:rsid w:val="00013EF8"/>
    <w:rsid w:val="00013F9D"/>
    <w:rsid w:val="00014040"/>
    <w:rsid w:val="00014087"/>
    <w:rsid w:val="00014213"/>
    <w:rsid w:val="0001422F"/>
    <w:rsid w:val="0001430E"/>
    <w:rsid w:val="000145BB"/>
    <w:rsid w:val="0001467B"/>
    <w:rsid w:val="00014755"/>
    <w:rsid w:val="00014889"/>
    <w:rsid w:val="00014950"/>
    <w:rsid w:val="00014A5E"/>
    <w:rsid w:val="00014AEE"/>
    <w:rsid w:val="00014B98"/>
    <w:rsid w:val="00014BA5"/>
    <w:rsid w:val="00014C44"/>
    <w:rsid w:val="00014D3A"/>
    <w:rsid w:val="00014F6B"/>
    <w:rsid w:val="000153FC"/>
    <w:rsid w:val="00015410"/>
    <w:rsid w:val="00015534"/>
    <w:rsid w:val="00015665"/>
    <w:rsid w:val="00015755"/>
    <w:rsid w:val="00015943"/>
    <w:rsid w:val="00015A41"/>
    <w:rsid w:val="00015A7D"/>
    <w:rsid w:val="00015A96"/>
    <w:rsid w:val="00015B13"/>
    <w:rsid w:val="00015EBC"/>
    <w:rsid w:val="00015FEC"/>
    <w:rsid w:val="0001600B"/>
    <w:rsid w:val="00016177"/>
    <w:rsid w:val="0001619B"/>
    <w:rsid w:val="000161B9"/>
    <w:rsid w:val="000166F2"/>
    <w:rsid w:val="00016792"/>
    <w:rsid w:val="000168AC"/>
    <w:rsid w:val="000168DF"/>
    <w:rsid w:val="0001695E"/>
    <w:rsid w:val="00016A0E"/>
    <w:rsid w:val="00016B21"/>
    <w:rsid w:val="00016B81"/>
    <w:rsid w:val="00016C8B"/>
    <w:rsid w:val="00016DB8"/>
    <w:rsid w:val="00016EED"/>
    <w:rsid w:val="00016F54"/>
    <w:rsid w:val="00017096"/>
    <w:rsid w:val="000172A9"/>
    <w:rsid w:val="0001738F"/>
    <w:rsid w:val="00017719"/>
    <w:rsid w:val="0001780A"/>
    <w:rsid w:val="000178DE"/>
    <w:rsid w:val="000178E9"/>
    <w:rsid w:val="000179E9"/>
    <w:rsid w:val="00017AB7"/>
    <w:rsid w:val="00017B0F"/>
    <w:rsid w:val="00017C50"/>
    <w:rsid w:val="00017F8D"/>
    <w:rsid w:val="00017FB3"/>
    <w:rsid w:val="00020086"/>
    <w:rsid w:val="0002013A"/>
    <w:rsid w:val="0002033A"/>
    <w:rsid w:val="00020358"/>
    <w:rsid w:val="000205A7"/>
    <w:rsid w:val="000205BB"/>
    <w:rsid w:val="00020618"/>
    <w:rsid w:val="0002071C"/>
    <w:rsid w:val="0002074F"/>
    <w:rsid w:val="00020812"/>
    <w:rsid w:val="000208C0"/>
    <w:rsid w:val="000208FE"/>
    <w:rsid w:val="0002091C"/>
    <w:rsid w:val="00020B4B"/>
    <w:rsid w:val="00020B74"/>
    <w:rsid w:val="00020D87"/>
    <w:rsid w:val="00021069"/>
    <w:rsid w:val="0002112B"/>
    <w:rsid w:val="000212A2"/>
    <w:rsid w:val="000215CC"/>
    <w:rsid w:val="0002170A"/>
    <w:rsid w:val="00021724"/>
    <w:rsid w:val="0002172C"/>
    <w:rsid w:val="0002195C"/>
    <w:rsid w:val="00021AE2"/>
    <w:rsid w:val="00021D8C"/>
    <w:rsid w:val="00021DEC"/>
    <w:rsid w:val="00021EBB"/>
    <w:rsid w:val="00021FDC"/>
    <w:rsid w:val="0002206D"/>
    <w:rsid w:val="0002214B"/>
    <w:rsid w:val="000221FE"/>
    <w:rsid w:val="00022257"/>
    <w:rsid w:val="00022504"/>
    <w:rsid w:val="0002251A"/>
    <w:rsid w:val="0002295C"/>
    <w:rsid w:val="000229AF"/>
    <w:rsid w:val="00022ADD"/>
    <w:rsid w:val="00022B6E"/>
    <w:rsid w:val="00022BC6"/>
    <w:rsid w:val="00022C6B"/>
    <w:rsid w:val="00022E75"/>
    <w:rsid w:val="00022ED6"/>
    <w:rsid w:val="00022F4C"/>
    <w:rsid w:val="00023152"/>
    <w:rsid w:val="0002335B"/>
    <w:rsid w:val="0002336A"/>
    <w:rsid w:val="000233C4"/>
    <w:rsid w:val="000234BE"/>
    <w:rsid w:val="00023507"/>
    <w:rsid w:val="0002377C"/>
    <w:rsid w:val="00023806"/>
    <w:rsid w:val="000239CB"/>
    <w:rsid w:val="00023AA9"/>
    <w:rsid w:val="00023BE0"/>
    <w:rsid w:val="00023BEE"/>
    <w:rsid w:val="00023D01"/>
    <w:rsid w:val="00023E4E"/>
    <w:rsid w:val="00023E9B"/>
    <w:rsid w:val="0002402D"/>
    <w:rsid w:val="000243D5"/>
    <w:rsid w:val="00024428"/>
    <w:rsid w:val="000244B9"/>
    <w:rsid w:val="000244C5"/>
    <w:rsid w:val="0002450B"/>
    <w:rsid w:val="000247B9"/>
    <w:rsid w:val="00024883"/>
    <w:rsid w:val="00024BD7"/>
    <w:rsid w:val="00024C72"/>
    <w:rsid w:val="00024C8D"/>
    <w:rsid w:val="00024D2B"/>
    <w:rsid w:val="00024E15"/>
    <w:rsid w:val="00024F11"/>
    <w:rsid w:val="00024FF4"/>
    <w:rsid w:val="000250C1"/>
    <w:rsid w:val="000251C8"/>
    <w:rsid w:val="00025222"/>
    <w:rsid w:val="000252A6"/>
    <w:rsid w:val="00025375"/>
    <w:rsid w:val="00025397"/>
    <w:rsid w:val="00025438"/>
    <w:rsid w:val="00025488"/>
    <w:rsid w:val="000255BE"/>
    <w:rsid w:val="00025677"/>
    <w:rsid w:val="00025678"/>
    <w:rsid w:val="00025802"/>
    <w:rsid w:val="00025A21"/>
    <w:rsid w:val="00025A7E"/>
    <w:rsid w:val="00025C6B"/>
    <w:rsid w:val="00025E8B"/>
    <w:rsid w:val="00025E95"/>
    <w:rsid w:val="00025F4D"/>
    <w:rsid w:val="000260DA"/>
    <w:rsid w:val="000260E6"/>
    <w:rsid w:val="0002618F"/>
    <w:rsid w:val="0002621F"/>
    <w:rsid w:val="0002628F"/>
    <w:rsid w:val="0002630C"/>
    <w:rsid w:val="000264D3"/>
    <w:rsid w:val="00026591"/>
    <w:rsid w:val="000266B0"/>
    <w:rsid w:val="0002676A"/>
    <w:rsid w:val="00026900"/>
    <w:rsid w:val="0002696B"/>
    <w:rsid w:val="00026AA9"/>
    <w:rsid w:val="00026C7F"/>
    <w:rsid w:val="00027068"/>
    <w:rsid w:val="00027242"/>
    <w:rsid w:val="000272DD"/>
    <w:rsid w:val="0002731A"/>
    <w:rsid w:val="00027344"/>
    <w:rsid w:val="00027471"/>
    <w:rsid w:val="00027572"/>
    <w:rsid w:val="0002768A"/>
    <w:rsid w:val="00027A81"/>
    <w:rsid w:val="00027B7C"/>
    <w:rsid w:val="00027C8D"/>
    <w:rsid w:val="00027DA0"/>
    <w:rsid w:val="00027E70"/>
    <w:rsid w:val="00027F0A"/>
    <w:rsid w:val="00030015"/>
    <w:rsid w:val="0003027F"/>
    <w:rsid w:val="00030389"/>
    <w:rsid w:val="00030480"/>
    <w:rsid w:val="000304B1"/>
    <w:rsid w:val="000304E3"/>
    <w:rsid w:val="0003055E"/>
    <w:rsid w:val="0003069E"/>
    <w:rsid w:val="00030847"/>
    <w:rsid w:val="0003089D"/>
    <w:rsid w:val="00030B8C"/>
    <w:rsid w:val="00030C52"/>
    <w:rsid w:val="00030D10"/>
    <w:rsid w:val="00030DF4"/>
    <w:rsid w:val="00030EBB"/>
    <w:rsid w:val="00030EC5"/>
    <w:rsid w:val="00030FEC"/>
    <w:rsid w:val="000310EF"/>
    <w:rsid w:val="00031128"/>
    <w:rsid w:val="000311C8"/>
    <w:rsid w:val="0003131A"/>
    <w:rsid w:val="00031330"/>
    <w:rsid w:val="0003172B"/>
    <w:rsid w:val="0003176F"/>
    <w:rsid w:val="000318A6"/>
    <w:rsid w:val="000318AA"/>
    <w:rsid w:val="000319CD"/>
    <w:rsid w:val="00031AE3"/>
    <w:rsid w:val="00031C6E"/>
    <w:rsid w:val="00031D37"/>
    <w:rsid w:val="00031DAA"/>
    <w:rsid w:val="00031EA3"/>
    <w:rsid w:val="00031EC3"/>
    <w:rsid w:val="00031F28"/>
    <w:rsid w:val="0003218D"/>
    <w:rsid w:val="0003231D"/>
    <w:rsid w:val="00032332"/>
    <w:rsid w:val="000323E0"/>
    <w:rsid w:val="00032427"/>
    <w:rsid w:val="00032442"/>
    <w:rsid w:val="00032638"/>
    <w:rsid w:val="0003263B"/>
    <w:rsid w:val="000327C1"/>
    <w:rsid w:val="000327FB"/>
    <w:rsid w:val="00032931"/>
    <w:rsid w:val="00032AC6"/>
    <w:rsid w:val="00032B0F"/>
    <w:rsid w:val="00032C52"/>
    <w:rsid w:val="00032DFB"/>
    <w:rsid w:val="00032EB0"/>
    <w:rsid w:val="00032F91"/>
    <w:rsid w:val="0003309A"/>
    <w:rsid w:val="000332E6"/>
    <w:rsid w:val="00033393"/>
    <w:rsid w:val="0003339B"/>
    <w:rsid w:val="00033461"/>
    <w:rsid w:val="00033660"/>
    <w:rsid w:val="000336A7"/>
    <w:rsid w:val="00033843"/>
    <w:rsid w:val="00033AA1"/>
    <w:rsid w:val="00033E74"/>
    <w:rsid w:val="00033FC3"/>
    <w:rsid w:val="00034162"/>
    <w:rsid w:val="0003420B"/>
    <w:rsid w:val="000342C1"/>
    <w:rsid w:val="000342F5"/>
    <w:rsid w:val="000344AA"/>
    <w:rsid w:val="000345B2"/>
    <w:rsid w:val="00034752"/>
    <w:rsid w:val="00034976"/>
    <w:rsid w:val="00034D80"/>
    <w:rsid w:val="000350B2"/>
    <w:rsid w:val="000350D4"/>
    <w:rsid w:val="000351A1"/>
    <w:rsid w:val="000351ED"/>
    <w:rsid w:val="00035539"/>
    <w:rsid w:val="000355D9"/>
    <w:rsid w:val="0003587D"/>
    <w:rsid w:val="00035926"/>
    <w:rsid w:val="000359C5"/>
    <w:rsid w:val="00035A26"/>
    <w:rsid w:val="00035B23"/>
    <w:rsid w:val="00035CEB"/>
    <w:rsid w:val="00035D37"/>
    <w:rsid w:val="00035D74"/>
    <w:rsid w:val="00035E12"/>
    <w:rsid w:val="00035E5A"/>
    <w:rsid w:val="00036063"/>
    <w:rsid w:val="000361AA"/>
    <w:rsid w:val="000364B6"/>
    <w:rsid w:val="000364D7"/>
    <w:rsid w:val="00036594"/>
    <w:rsid w:val="00036885"/>
    <w:rsid w:val="000368B1"/>
    <w:rsid w:val="00036BAB"/>
    <w:rsid w:val="00036EB9"/>
    <w:rsid w:val="00036F13"/>
    <w:rsid w:val="00036FAB"/>
    <w:rsid w:val="000370B1"/>
    <w:rsid w:val="00037119"/>
    <w:rsid w:val="000371AE"/>
    <w:rsid w:val="00037260"/>
    <w:rsid w:val="0003728A"/>
    <w:rsid w:val="000372CB"/>
    <w:rsid w:val="0003741A"/>
    <w:rsid w:val="0003770A"/>
    <w:rsid w:val="0003791C"/>
    <w:rsid w:val="0003793E"/>
    <w:rsid w:val="00037ADC"/>
    <w:rsid w:val="00037E19"/>
    <w:rsid w:val="00040000"/>
    <w:rsid w:val="000400DA"/>
    <w:rsid w:val="00040133"/>
    <w:rsid w:val="0004022D"/>
    <w:rsid w:val="0004025D"/>
    <w:rsid w:val="0004041C"/>
    <w:rsid w:val="0004052E"/>
    <w:rsid w:val="0004057D"/>
    <w:rsid w:val="000405C7"/>
    <w:rsid w:val="00040710"/>
    <w:rsid w:val="0004079C"/>
    <w:rsid w:val="00040800"/>
    <w:rsid w:val="0004099A"/>
    <w:rsid w:val="00040A78"/>
    <w:rsid w:val="00040C47"/>
    <w:rsid w:val="00040CEB"/>
    <w:rsid w:val="00040ED7"/>
    <w:rsid w:val="00041024"/>
    <w:rsid w:val="000411DA"/>
    <w:rsid w:val="0004136D"/>
    <w:rsid w:val="00041412"/>
    <w:rsid w:val="0004153C"/>
    <w:rsid w:val="00041569"/>
    <w:rsid w:val="000419ED"/>
    <w:rsid w:val="00041B23"/>
    <w:rsid w:val="00041BC3"/>
    <w:rsid w:val="00041E08"/>
    <w:rsid w:val="00041E40"/>
    <w:rsid w:val="00042163"/>
    <w:rsid w:val="00042271"/>
    <w:rsid w:val="000422CF"/>
    <w:rsid w:val="00042358"/>
    <w:rsid w:val="000425DA"/>
    <w:rsid w:val="000426A1"/>
    <w:rsid w:val="000427BA"/>
    <w:rsid w:val="00042860"/>
    <w:rsid w:val="00042953"/>
    <w:rsid w:val="00042B2D"/>
    <w:rsid w:val="00042B89"/>
    <w:rsid w:val="00042D0C"/>
    <w:rsid w:val="00042E67"/>
    <w:rsid w:val="0004303D"/>
    <w:rsid w:val="0004306F"/>
    <w:rsid w:val="000430C6"/>
    <w:rsid w:val="0004321D"/>
    <w:rsid w:val="0004332D"/>
    <w:rsid w:val="00043360"/>
    <w:rsid w:val="0004339C"/>
    <w:rsid w:val="00043476"/>
    <w:rsid w:val="0004350E"/>
    <w:rsid w:val="000435A2"/>
    <w:rsid w:val="00043631"/>
    <w:rsid w:val="000436F5"/>
    <w:rsid w:val="00043748"/>
    <w:rsid w:val="000437DC"/>
    <w:rsid w:val="000439AD"/>
    <w:rsid w:val="00043D9B"/>
    <w:rsid w:val="00043E65"/>
    <w:rsid w:val="0004410F"/>
    <w:rsid w:val="0004413A"/>
    <w:rsid w:val="00044144"/>
    <w:rsid w:val="00044280"/>
    <w:rsid w:val="000442D9"/>
    <w:rsid w:val="000442DC"/>
    <w:rsid w:val="00044425"/>
    <w:rsid w:val="00044513"/>
    <w:rsid w:val="000448BF"/>
    <w:rsid w:val="00044B75"/>
    <w:rsid w:val="00044CDA"/>
    <w:rsid w:val="00044DFA"/>
    <w:rsid w:val="00044EA5"/>
    <w:rsid w:val="000450AA"/>
    <w:rsid w:val="00045217"/>
    <w:rsid w:val="00045439"/>
    <w:rsid w:val="000454EF"/>
    <w:rsid w:val="00045586"/>
    <w:rsid w:val="00045632"/>
    <w:rsid w:val="0004569C"/>
    <w:rsid w:val="00045A73"/>
    <w:rsid w:val="00045ECD"/>
    <w:rsid w:val="00045F61"/>
    <w:rsid w:val="00045FF8"/>
    <w:rsid w:val="00046034"/>
    <w:rsid w:val="000463B2"/>
    <w:rsid w:val="00046442"/>
    <w:rsid w:val="00046581"/>
    <w:rsid w:val="00046775"/>
    <w:rsid w:val="00046778"/>
    <w:rsid w:val="0004677E"/>
    <w:rsid w:val="00046A48"/>
    <w:rsid w:val="00046D37"/>
    <w:rsid w:val="00046DA5"/>
    <w:rsid w:val="00046DC2"/>
    <w:rsid w:val="00046FA1"/>
    <w:rsid w:val="00046FF3"/>
    <w:rsid w:val="00047157"/>
    <w:rsid w:val="000471B6"/>
    <w:rsid w:val="00047413"/>
    <w:rsid w:val="00047573"/>
    <w:rsid w:val="00047586"/>
    <w:rsid w:val="0004776A"/>
    <w:rsid w:val="00047926"/>
    <w:rsid w:val="00047A7F"/>
    <w:rsid w:val="00047B08"/>
    <w:rsid w:val="00047BD5"/>
    <w:rsid w:val="00047D46"/>
    <w:rsid w:val="00047E2F"/>
    <w:rsid w:val="00047E3B"/>
    <w:rsid w:val="00047E6C"/>
    <w:rsid w:val="00047F97"/>
    <w:rsid w:val="00050411"/>
    <w:rsid w:val="00050585"/>
    <w:rsid w:val="00050605"/>
    <w:rsid w:val="000506C9"/>
    <w:rsid w:val="00050749"/>
    <w:rsid w:val="000508F6"/>
    <w:rsid w:val="00050925"/>
    <w:rsid w:val="0005093C"/>
    <w:rsid w:val="00050942"/>
    <w:rsid w:val="00050997"/>
    <w:rsid w:val="000509DB"/>
    <w:rsid w:val="00050DC4"/>
    <w:rsid w:val="00050E22"/>
    <w:rsid w:val="00050F15"/>
    <w:rsid w:val="00050F55"/>
    <w:rsid w:val="00050FFB"/>
    <w:rsid w:val="00051076"/>
    <w:rsid w:val="00051327"/>
    <w:rsid w:val="00051554"/>
    <w:rsid w:val="0005168A"/>
    <w:rsid w:val="00051709"/>
    <w:rsid w:val="0005183A"/>
    <w:rsid w:val="000518F6"/>
    <w:rsid w:val="00051908"/>
    <w:rsid w:val="00051A8C"/>
    <w:rsid w:val="00051AAE"/>
    <w:rsid w:val="00051B67"/>
    <w:rsid w:val="00051BDA"/>
    <w:rsid w:val="00051CEC"/>
    <w:rsid w:val="00051EFC"/>
    <w:rsid w:val="00051F00"/>
    <w:rsid w:val="00052052"/>
    <w:rsid w:val="000520A4"/>
    <w:rsid w:val="0005222D"/>
    <w:rsid w:val="00052252"/>
    <w:rsid w:val="000523BF"/>
    <w:rsid w:val="0005259D"/>
    <w:rsid w:val="00052698"/>
    <w:rsid w:val="00052720"/>
    <w:rsid w:val="0005284A"/>
    <w:rsid w:val="000528C0"/>
    <w:rsid w:val="00052B9B"/>
    <w:rsid w:val="00052CE9"/>
    <w:rsid w:val="00052D1F"/>
    <w:rsid w:val="00052EAA"/>
    <w:rsid w:val="00053086"/>
    <w:rsid w:val="0005367A"/>
    <w:rsid w:val="00053713"/>
    <w:rsid w:val="0005383D"/>
    <w:rsid w:val="000538F6"/>
    <w:rsid w:val="0005390C"/>
    <w:rsid w:val="00053A49"/>
    <w:rsid w:val="00053BDE"/>
    <w:rsid w:val="00053BEC"/>
    <w:rsid w:val="00053D21"/>
    <w:rsid w:val="00053DC2"/>
    <w:rsid w:val="00054021"/>
    <w:rsid w:val="00054163"/>
    <w:rsid w:val="00054174"/>
    <w:rsid w:val="0005422B"/>
    <w:rsid w:val="00054433"/>
    <w:rsid w:val="0005450D"/>
    <w:rsid w:val="00054ABD"/>
    <w:rsid w:val="00054ADB"/>
    <w:rsid w:val="00054DD8"/>
    <w:rsid w:val="00054F4D"/>
    <w:rsid w:val="0005512A"/>
    <w:rsid w:val="0005519C"/>
    <w:rsid w:val="00055271"/>
    <w:rsid w:val="000552B6"/>
    <w:rsid w:val="0005548F"/>
    <w:rsid w:val="00055593"/>
    <w:rsid w:val="0005561C"/>
    <w:rsid w:val="0005561D"/>
    <w:rsid w:val="00055726"/>
    <w:rsid w:val="0005574D"/>
    <w:rsid w:val="000557AE"/>
    <w:rsid w:val="000557B8"/>
    <w:rsid w:val="00055806"/>
    <w:rsid w:val="00055838"/>
    <w:rsid w:val="000558CD"/>
    <w:rsid w:val="00055909"/>
    <w:rsid w:val="00055C2C"/>
    <w:rsid w:val="00055D10"/>
    <w:rsid w:val="00055DBA"/>
    <w:rsid w:val="00055FDB"/>
    <w:rsid w:val="0005602D"/>
    <w:rsid w:val="000560AC"/>
    <w:rsid w:val="00056230"/>
    <w:rsid w:val="00056287"/>
    <w:rsid w:val="000563B5"/>
    <w:rsid w:val="000563E3"/>
    <w:rsid w:val="00056405"/>
    <w:rsid w:val="000564EA"/>
    <w:rsid w:val="000564FD"/>
    <w:rsid w:val="000565BB"/>
    <w:rsid w:val="00056646"/>
    <w:rsid w:val="00056696"/>
    <w:rsid w:val="0005678C"/>
    <w:rsid w:val="000567F3"/>
    <w:rsid w:val="00056892"/>
    <w:rsid w:val="000568CA"/>
    <w:rsid w:val="000568E6"/>
    <w:rsid w:val="000568E8"/>
    <w:rsid w:val="00056AB5"/>
    <w:rsid w:val="00056AE8"/>
    <w:rsid w:val="00056B47"/>
    <w:rsid w:val="00056D9A"/>
    <w:rsid w:val="00057008"/>
    <w:rsid w:val="00057075"/>
    <w:rsid w:val="0005746D"/>
    <w:rsid w:val="00057546"/>
    <w:rsid w:val="000575E5"/>
    <w:rsid w:val="0005777D"/>
    <w:rsid w:val="0005781B"/>
    <w:rsid w:val="0005782C"/>
    <w:rsid w:val="0005799D"/>
    <w:rsid w:val="00057ACB"/>
    <w:rsid w:val="00057BAF"/>
    <w:rsid w:val="00057BF2"/>
    <w:rsid w:val="00057FDC"/>
    <w:rsid w:val="00060202"/>
    <w:rsid w:val="0006025C"/>
    <w:rsid w:val="000604B7"/>
    <w:rsid w:val="000604E8"/>
    <w:rsid w:val="0006077F"/>
    <w:rsid w:val="0006086D"/>
    <w:rsid w:val="00060AD0"/>
    <w:rsid w:val="00060B3B"/>
    <w:rsid w:val="00060B52"/>
    <w:rsid w:val="00060CCF"/>
    <w:rsid w:val="00060D92"/>
    <w:rsid w:val="00060DB9"/>
    <w:rsid w:val="00060FF2"/>
    <w:rsid w:val="00061064"/>
    <w:rsid w:val="0006115E"/>
    <w:rsid w:val="0006121F"/>
    <w:rsid w:val="00061846"/>
    <w:rsid w:val="0006195D"/>
    <w:rsid w:val="00061968"/>
    <w:rsid w:val="000619DB"/>
    <w:rsid w:val="00061A01"/>
    <w:rsid w:val="00061C18"/>
    <w:rsid w:val="00061C46"/>
    <w:rsid w:val="00061C95"/>
    <w:rsid w:val="00061D96"/>
    <w:rsid w:val="00061F05"/>
    <w:rsid w:val="00061F50"/>
    <w:rsid w:val="00061FD6"/>
    <w:rsid w:val="00062032"/>
    <w:rsid w:val="0006203E"/>
    <w:rsid w:val="0006208B"/>
    <w:rsid w:val="000621DB"/>
    <w:rsid w:val="00062217"/>
    <w:rsid w:val="000623C4"/>
    <w:rsid w:val="000624D6"/>
    <w:rsid w:val="00062642"/>
    <w:rsid w:val="00062A51"/>
    <w:rsid w:val="00062B70"/>
    <w:rsid w:val="00062BBB"/>
    <w:rsid w:val="00062E15"/>
    <w:rsid w:val="00062F7B"/>
    <w:rsid w:val="00063011"/>
    <w:rsid w:val="00063182"/>
    <w:rsid w:val="00063207"/>
    <w:rsid w:val="000632A1"/>
    <w:rsid w:val="000633D6"/>
    <w:rsid w:val="000634D9"/>
    <w:rsid w:val="00063545"/>
    <w:rsid w:val="0006360F"/>
    <w:rsid w:val="0006365C"/>
    <w:rsid w:val="000636C4"/>
    <w:rsid w:val="00063798"/>
    <w:rsid w:val="000639CD"/>
    <w:rsid w:val="00063A76"/>
    <w:rsid w:val="00063AE0"/>
    <w:rsid w:val="00063B19"/>
    <w:rsid w:val="00063B70"/>
    <w:rsid w:val="00063BC0"/>
    <w:rsid w:val="00063CDB"/>
    <w:rsid w:val="00063D52"/>
    <w:rsid w:val="0006404A"/>
    <w:rsid w:val="00064121"/>
    <w:rsid w:val="000642AC"/>
    <w:rsid w:val="00064328"/>
    <w:rsid w:val="0006433A"/>
    <w:rsid w:val="00064393"/>
    <w:rsid w:val="000643E7"/>
    <w:rsid w:val="000649DA"/>
    <w:rsid w:val="00064A73"/>
    <w:rsid w:val="00064B45"/>
    <w:rsid w:val="00064B7A"/>
    <w:rsid w:val="0006500C"/>
    <w:rsid w:val="000651C4"/>
    <w:rsid w:val="00065219"/>
    <w:rsid w:val="00065277"/>
    <w:rsid w:val="000652F9"/>
    <w:rsid w:val="00065472"/>
    <w:rsid w:val="000654EB"/>
    <w:rsid w:val="00065590"/>
    <w:rsid w:val="00065606"/>
    <w:rsid w:val="000656E6"/>
    <w:rsid w:val="000656FB"/>
    <w:rsid w:val="00065A4D"/>
    <w:rsid w:val="00065B7B"/>
    <w:rsid w:val="00065CF3"/>
    <w:rsid w:val="00065D56"/>
    <w:rsid w:val="00065D8D"/>
    <w:rsid w:val="00066123"/>
    <w:rsid w:val="00066131"/>
    <w:rsid w:val="000661C8"/>
    <w:rsid w:val="0006620D"/>
    <w:rsid w:val="000662A5"/>
    <w:rsid w:val="00066329"/>
    <w:rsid w:val="00066373"/>
    <w:rsid w:val="0006639F"/>
    <w:rsid w:val="00066401"/>
    <w:rsid w:val="000664C5"/>
    <w:rsid w:val="000665D9"/>
    <w:rsid w:val="0006674C"/>
    <w:rsid w:val="000667DF"/>
    <w:rsid w:val="000667F2"/>
    <w:rsid w:val="00066831"/>
    <w:rsid w:val="000668BA"/>
    <w:rsid w:val="000668BD"/>
    <w:rsid w:val="00066B26"/>
    <w:rsid w:val="00066B89"/>
    <w:rsid w:val="00066D58"/>
    <w:rsid w:val="00066DB3"/>
    <w:rsid w:val="00066E66"/>
    <w:rsid w:val="00066F2D"/>
    <w:rsid w:val="0006705B"/>
    <w:rsid w:val="000670A0"/>
    <w:rsid w:val="00067289"/>
    <w:rsid w:val="000674D6"/>
    <w:rsid w:val="000675EE"/>
    <w:rsid w:val="00067698"/>
    <w:rsid w:val="000676C7"/>
    <w:rsid w:val="000678CA"/>
    <w:rsid w:val="00067984"/>
    <w:rsid w:val="00067A88"/>
    <w:rsid w:val="00067AF7"/>
    <w:rsid w:val="00067CE2"/>
    <w:rsid w:val="00067D47"/>
    <w:rsid w:val="0007001B"/>
    <w:rsid w:val="000703FB"/>
    <w:rsid w:val="00070441"/>
    <w:rsid w:val="00070489"/>
    <w:rsid w:val="00070974"/>
    <w:rsid w:val="000709B7"/>
    <w:rsid w:val="000709F7"/>
    <w:rsid w:val="00070A00"/>
    <w:rsid w:val="00070A3A"/>
    <w:rsid w:val="00070B38"/>
    <w:rsid w:val="00070C99"/>
    <w:rsid w:val="00070E11"/>
    <w:rsid w:val="00070E2D"/>
    <w:rsid w:val="00071077"/>
    <w:rsid w:val="00071134"/>
    <w:rsid w:val="000711A3"/>
    <w:rsid w:val="000713D5"/>
    <w:rsid w:val="0007153D"/>
    <w:rsid w:val="0007166F"/>
    <w:rsid w:val="000717E7"/>
    <w:rsid w:val="00071B0C"/>
    <w:rsid w:val="00071BAB"/>
    <w:rsid w:val="00071C48"/>
    <w:rsid w:val="00071C72"/>
    <w:rsid w:val="00071D80"/>
    <w:rsid w:val="00071EDA"/>
    <w:rsid w:val="00072215"/>
    <w:rsid w:val="00072566"/>
    <w:rsid w:val="00072592"/>
    <w:rsid w:val="00072673"/>
    <w:rsid w:val="000728CE"/>
    <w:rsid w:val="00072AA4"/>
    <w:rsid w:val="00072B26"/>
    <w:rsid w:val="00072B2C"/>
    <w:rsid w:val="00072B80"/>
    <w:rsid w:val="00072E01"/>
    <w:rsid w:val="00072E98"/>
    <w:rsid w:val="00072F51"/>
    <w:rsid w:val="00072F55"/>
    <w:rsid w:val="0007307F"/>
    <w:rsid w:val="000730A8"/>
    <w:rsid w:val="0007311A"/>
    <w:rsid w:val="000733C1"/>
    <w:rsid w:val="00073460"/>
    <w:rsid w:val="0007350E"/>
    <w:rsid w:val="000735B6"/>
    <w:rsid w:val="00073668"/>
    <w:rsid w:val="000737ED"/>
    <w:rsid w:val="000738E2"/>
    <w:rsid w:val="000739CE"/>
    <w:rsid w:val="00073A24"/>
    <w:rsid w:val="00073BF4"/>
    <w:rsid w:val="00073C0F"/>
    <w:rsid w:val="00073C1D"/>
    <w:rsid w:val="00073D7A"/>
    <w:rsid w:val="00074079"/>
    <w:rsid w:val="0007410D"/>
    <w:rsid w:val="0007435D"/>
    <w:rsid w:val="0007454D"/>
    <w:rsid w:val="00074557"/>
    <w:rsid w:val="0007456C"/>
    <w:rsid w:val="0007459C"/>
    <w:rsid w:val="0007464B"/>
    <w:rsid w:val="000746DF"/>
    <w:rsid w:val="000747AB"/>
    <w:rsid w:val="00074A35"/>
    <w:rsid w:val="00074B90"/>
    <w:rsid w:val="00074BF8"/>
    <w:rsid w:val="00074C4F"/>
    <w:rsid w:val="00074F2A"/>
    <w:rsid w:val="0007501B"/>
    <w:rsid w:val="0007514B"/>
    <w:rsid w:val="00075152"/>
    <w:rsid w:val="000751BB"/>
    <w:rsid w:val="000752AF"/>
    <w:rsid w:val="000753A8"/>
    <w:rsid w:val="00075467"/>
    <w:rsid w:val="000754B0"/>
    <w:rsid w:val="000755F2"/>
    <w:rsid w:val="000757ED"/>
    <w:rsid w:val="00075890"/>
    <w:rsid w:val="000758AE"/>
    <w:rsid w:val="0007597B"/>
    <w:rsid w:val="000759F0"/>
    <w:rsid w:val="00075AB7"/>
    <w:rsid w:val="00075AE0"/>
    <w:rsid w:val="00075B56"/>
    <w:rsid w:val="00075C99"/>
    <w:rsid w:val="00075CAC"/>
    <w:rsid w:val="00075CE3"/>
    <w:rsid w:val="00075D1D"/>
    <w:rsid w:val="00075E74"/>
    <w:rsid w:val="00075EC7"/>
    <w:rsid w:val="0007617E"/>
    <w:rsid w:val="0007620D"/>
    <w:rsid w:val="00076216"/>
    <w:rsid w:val="00076264"/>
    <w:rsid w:val="00076412"/>
    <w:rsid w:val="000764A8"/>
    <w:rsid w:val="000765A2"/>
    <w:rsid w:val="000765CA"/>
    <w:rsid w:val="0007665F"/>
    <w:rsid w:val="000767AC"/>
    <w:rsid w:val="000767D0"/>
    <w:rsid w:val="0007697D"/>
    <w:rsid w:val="000769EC"/>
    <w:rsid w:val="00076A35"/>
    <w:rsid w:val="00076B5D"/>
    <w:rsid w:val="00076B9D"/>
    <w:rsid w:val="00076E1D"/>
    <w:rsid w:val="00076E89"/>
    <w:rsid w:val="0007710B"/>
    <w:rsid w:val="0007718F"/>
    <w:rsid w:val="00077234"/>
    <w:rsid w:val="00077375"/>
    <w:rsid w:val="000776F5"/>
    <w:rsid w:val="00077777"/>
    <w:rsid w:val="000777F4"/>
    <w:rsid w:val="00077B19"/>
    <w:rsid w:val="00077B1B"/>
    <w:rsid w:val="00077B4F"/>
    <w:rsid w:val="00077BD3"/>
    <w:rsid w:val="00077D6A"/>
    <w:rsid w:val="00077E72"/>
    <w:rsid w:val="00077EB7"/>
    <w:rsid w:val="00077FD1"/>
    <w:rsid w:val="00080030"/>
    <w:rsid w:val="000801A8"/>
    <w:rsid w:val="000802DB"/>
    <w:rsid w:val="00080451"/>
    <w:rsid w:val="00080476"/>
    <w:rsid w:val="000804DF"/>
    <w:rsid w:val="000806CA"/>
    <w:rsid w:val="000806D3"/>
    <w:rsid w:val="00080758"/>
    <w:rsid w:val="00080A51"/>
    <w:rsid w:val="00080A8B"/>
    <w:rsid w:val="00080D1C"/>
    <w:rsid w:val="00080D57"/>
    <w:rsid w:val="00080EAE"/>
    <w:rsid w:val="00080F48"/>
    <w:rsid w:val="00080F50"/>
    <w:rsid w:val="00080F7C"/>
    <w:rsid w:val="00080FA1"/>
    <w:rsid w:val="000811C8"/>
    <w:rsid w:val="000811CB"/>
    <w:rsid w:val="0008126B"/>
    <w:rsid w:val="00081405"/>
    <w:rsid w:val="00081654"/>
    <w:rsid w:val="00081789"/>
    <w:rsid w:val="000817E9"/>
    <w:rsid w:val="000818F0"/>
    <w:rsid w:val="0008194C"/>
    <w:rsid w:val="00081B0A"/>
    <w:rsid w:val="00081CFF"/>
    <w:rsid w:val="00081D6A"/>
    <w:rsid w:val="00081E45"/>
    <w:rsid w:val="00081EA8"/>
    <w:rsid w:val="00081F2B"/>
    <w:rsid w:val="000820B9"/>
    <w:rsid w:val="00082369"/>
    <w:rsid w:val="000825F3"/>
    <w:rsid w:val="00082624"/>
    <w:rsid w:val="000826DA"/>
    <w:rsid w:val="000826E6"/>
    <w:rsid w:val="0008274E"/>
    <w:rsid w:val="0008285B"/>
    <w:rsid w:val="000828DE"/>
    <w:rsid w:val="00082936"/>
    <w:rsid w:val="00082AB6"/>
    <w:rsid w:val="00082BA7"/>
    <w:rsid w:val="00082C06"/>
    <w:rsid w:val="00082C6F"/>
    <w:rsid w:val="00082D3E"/>
    <w:rsid w:val="00082EE0"/>
    <w:rsid w:val="00082EF4"/>
    <w:rsid w:val="00083043"/>
    <w:rsid w:val="00083196"/>
    <w:rsid w:val="0008327A"/>
    <w:rsid w:val="000832D2"/>
    <w:rsid w:val="00083445"/>
    <w:rsid w:val="000834FF"/>
    <w:rsid w:val="00083654"/>
    <w:rsid w:val="0008371B"/>
    <w:rsid w:val="000838ED"/>
    <w:rsid w:val="00083D3A"/>
    <w:rsid w:val="00083D93"/>
    <w:rsid w:val="00083F06"/>
    <w:rsid w:val="0008407F"/>
    <w:rsid w:val="0008413A"/>
    <w:rsid w:val="00084203"/>
    <w:rsid w:val="0008427F"/>
    <w:rsid w:val="00084309"/>
    <w:rsid w:val="000844C1"/>
    <w:rsid w:val="00084688"/>
    <w:rsid w:val="0008468B"/>
    <w:rsid w:val="00084B37"/>
    <w:rsid w:val="00084BC0"/>
    <w:rsid w:val="00084C12"/>
    <w:rsid w:val="00084FE3"/>
    <w:rsid w:val="00085062"/>
    <w:rsid w:val="00085076"/>
    <w:rsid w:val="00085701"/>
    <w:rsid w:val="00085D52"/>
    <w:rsid w:val="00085D9D"/>
    <w:rsid w:val="00085DA0"/>
    <w:rsid w:val="00085EE3"/>
    <w:rsid w:val="00085F17"/>
    <w:rsid w:val="00085FCB"/>
    <w:rsid w:val="0008617E"/>
    <w:rsid w:val="000861F5"/>
    <w:rsid w:val="000866A0"/>
    <w:rsid w:val="00086BBB"/>
    <w:rsid w:val="00086D1E"/>
    <w:rsid w:val="00086D35"/>
    <w:rsid w:val="00086D60"/>
    <w:rsid w:val="00086EC4"/>
    <w:rsid w:val="000870C2"/>
    <w:rsid w:val="00087222"/>
    <w:rsid w:val="000872F1"/>
    <w:rsid w:val="000874DC"/>
    <w:rsid w:val="00087642"/>
    <w:rsid w:val="00087871"/>
    <w:rsid w:val="000879CF"/>
    <w:rsid w:val="00087A8C"/>
    <w:rsid w:val="00087A9B"/>
    <w:rsid w:val="00087BFF"/>
    <w:rsid w:val="00087C54"/>
    <w:rsid w:val="00090016"/>
    <w:rsid w:val="0009011B"/>
    <w:rsid w:val="00090175"/>
    <w:rsid w:val="00090233"/>
    <w:rsid w:val="000902E6"/>
    <w:rsid w:val="00090438"/>
    <w:rsid w:val="0009044A"/>
    <w:rsid w:val="00090537"/>
    <w:rsid w:val="0009056A"/>
    <w:rsid w:val="000906AB"/>
    <w:rsid w:val="000907AC"/>
    <w:rsid w:val="000908D0"/>
    <w:rsid w:val="000908D9"/>
    <w:rsid w:val="000909CD"/>
    <w:rsid w:val="00090A49"/>
    <w:rsid w:val="00090BEB"/>
    <w:rsid w:val="00090C76"/>
    <w:rsid w:val="00090CC8"/>
    <w:rsid w:val="00090D14"/>
    <w:rsid w:val="00090D56"/>
    <w:rsid w:val="00090FCC"/>
    <w:rsid w:val="00091090"/>
    <w:rsid w:val="0009126D"/>
    <w:rsid w:val="000912D0"/>
    <w:rsid w:val="000913E8"/>
    <w:rsid w:val="00091554"/>
    <w:rsid w:val="0009161D"/>
    <w:rsid w:val="0009182D"/>
    <w:rsid w:val="00091A3D"/>
    <w:rsid w:val="00091B66"/>
    <w:rsid w:val="00091BBB"/>
    <w:rsid w:val="00091C83"/>
    <w:rsid w:val="00091CD9"/>
    <w:rsid w:val="00091D20"/>
    <w:rsid w:val="00091DC4"/>
    <w:rsid w:val="0009202F"/>
    <w:rsid w:val="00092099"/>
    <w:rsid w:val="0009259C"/>
    <w:rsid w:val="000927EF"/>
    <w:rsid w:val="000927F7"/>
    <w:rsid w:val="0009280F"/>
    <w:rsid w:val="000929E8"/>
    <w:rsid w:val="00092A0F"/>
    <w:rsid w:val="00092CA5"/>
    <w:rsid w:val="0009326B"/>
    <w:rsid w:val="0009335F"/>
    <w:rsid w:val="00093467"/>
    <w:rsid w:val="0009353A"/>
    <w:rsid w:val="00093661"/>
    <w:rsid w:val="00093745"/>
    <w:rsid w:val="00093863"/>
    <w:rsid w:val="000939F8"/>
    <w:rsid w:val="00093B3B"/>
    <w:rsid w:val="00093DDA"/>
    <w:rsid w:val="00093E4B"/>
    <w:rsid w:val="00093EC9"/>
    <w:rsid w:val="00093F7D"/>
    <w:rsid w:val="000940A2"/>
    <w:rsid w:val="00094188"/>
    <w:rsid w:val="0009422D"/>
    <w:rsid w:val="000942C0"/>
    <w:rsid w:val="000943AF"/>
    <w:rsid w:val="000944A7"/>
    <w:rsid w:val="00094510"/>
    <w:rsid w:val="000945C7"/>
    <w:rsid w:val="00094667"/>
    <w:rsid w:val="0009491B"/>
    <w:rsid w:val="00094972"/>
    <w:rsid w:val="00094A24"/>
    <w:rsid w:val="00094A8E"/>
    <w:rsid w:val="00094B25"/>
    <w:rsid w:val="00094D12"/>
    <w:rsid w:val="00094DE4"/>
    <w:rsid w:val="00094DEB"/>
    <w:rsid w:val="000951A4"/>
    <w:rsid w:val="0009520A"/>
    <w:rsid w:val="00095319"/>
    <w:rsid w:val="00095329"/>
    <w:rsid w:val="000956B8"/>
    <w:rsid w:val="0009586D"/>
    <w:rsid w:val="000959FB"/>
    <w:rsid w:val="00095AC2"/>
    <w:rsid w:val="00095DE0"/>
    <w:rsid w:val="00095E0F"/>
    <w:rsid w:val="00095FFA"/>
    <w:rsid w:val="000960F4"/>
    <w:rsid w:val="0009610B"/>
    <w:rsid w:val="0009619F"/>
    <w:rsid w:val="00096594"/>
    <w:rsid w:val="000965B2"/>
    <w:rsid w:val="000966DF"/>
    <w:rsid w:val="00096727"/>
    <w:rsid w:val="000967A6"/>
    <w:rsid w:val="000968E7"/>
    <w:rsid w:val="00096A2F"/>
    <w:rsid w:val="00096ABE"/>
    <w:rsid w:val="00096B98"/>
    <w:rsid w:val="00096C66"/>
    <w:rsid w:val="00096D58"/>
    <w:rsid w:val="00096E2F"/>
    <w:rsid w:val="00096ECC"/>
    <w:rsid w:val="00097189"/>
    <w:rsid w:val="000971A4"/>
    <w:rsid w:val="000971F6"/>
    <w:rsid w:val="00097388"/>
    <w:rsid w:val="000973E1"/>
    <w:rsid w:val="00097410"/>
    <w:rsid w:val="0009741F"/>
    <w:rsid w:val="000975E2"/>
    <w:rsid w:val="000977FE"/>
    <w:rsid w:val="0009799A"/>
    <w:rsid w:val="0009799D"/>
    <w:rsid w:val="00097A29"/>
    <w:rsid w:val="00097C25"/>
    <w:rsid w:val="00097C2F"/>
    <w:rsid w:val="00097DA2"/>
    <w:rsid w:val="00097E50"/>
    <w:rsid w:val="00097FA7"/>
    <w:rsid w:val="000A00B7"/>
    <w:rsid w:val="000A01AB"/>
    <w:rsid w:val="000A01DC"/>
    <w:rsid w:val="000A035F"/>
    <w:rsid w:val="000A042A"/>
    <w:rsid w:val="000A04A9"/>
    <w:rsid w:val="000A0662"/>
    <w:rsid w:val="000A085D"/>
    <w:rsid w:val="000A0882"/>
    <w:rsid w:val="000A0912"/>
    <w:rsid w:val="000A09E7"/>
    <w:rsid w:val="000A0A02"/>
    <w:rsid w:val="000A0A4B"/>
    <w:rsid w:val="000A0AA3"/>
    <w:rsid w:val="000A0AE7"/>
    <w:rsid w:val="000A0DD8"/>
    <w:rsid w:val="000A1019"/>
    <w:rsid w:val="000A129A"/>
    <w:rsid w:val="000A1392"/>
    <w:rsid w:val="000A156D"/>
    <w:rsid w:val="000A1820"/>
    <w:rsid w:val="000A186B"/>
    <w:rsid w:val="000A18A6"/>
    <w:rsid w:val="000A19CD"/>
    <w:rsid w:val="000A1BAB"/>
    <w:rsid w:val="000A1C0F"/>
    <w:rsid w:val="000A1CE7"/>
    <w:rsid w:val="000A1E2C"/>
    <w:rsid w:val="000A1E7D"/>
    <w:rsid w:val="000A1FAC"/>
    <w:rsid w:val="000A1FE0"/>
    <w:rsid w:val="000A2155"/>
    <w:rsid w:val="000A2208"/>
    <w:rsid w:val="000A228D"/>
    <w:rsid w:val="000A2368"/>
    <w:rsid w:val="000A2435"/>
    <w:rsid w:val="000A245E"/>
    <w:rsid w:val="000A2466"/>
    <w:rsid w:val="000A2741"/>
    <w:rsid w:val="000A2856"/>
    <w:rsid w:val="000A28E3"/>
    <w:rsid w:val="000A2E1A"/>
    <w:rsid w:val="000A32F5"/>
    <w:rsid w:val="000A33DE"/>
    <w:rsid w:val="000A35A1"/>
    <w:rsid w:val="000A35CD"/>
    <w:rsid w:val="000A36A1"/>
    <w:rsid w:val="000A37E4"/>
    <w:rsid w:val="000A38FA"/>
    <w:rsid w:val="000A3978"/>
    <w:rsid w:val="000A3B1C"/>
    <w:rsid w:val="000A3BC0"/>
    <w:rsid w:val="000A3C30"/>
    <w:rsid w:val="000A3D7C"/>
    <w:rsid w:val="000A3F21"/>
    <w:rsid w:val="000A3F79"/>
    <w:rsid w:val="000A4195"/>
    <w:rsid w:val="000A41F8"/>
    <w:rsid w:val="000A421D"/>
    <w:rsid w:val="000A423E"/>
    <w:rsid w:val="000A42B9"/>
    <w:rsid w:val="000A42FA"/>
    <w:rsid w:val="000A453D"/>
    <w:rsid w:val="000A4647"/>
    <w:rsid w:val="000A49A5"/>
    <w:rsid w:val="000A4B8B"/>
    <w:rsid w:val="000A4BD1"/>
    <w:rsid w:val="000A4BD9"/>
    <w:rsid w:val="000A4C46"/>
    <w:rsid w:val="000A4E0F"/>
    <w:rsid w:val="000A4E1C"/>
    <w:rsid w:val="000A4E45"/>
    <w:rsid w:val="000A4E7E"/>
    <w:rsid w:val="000A4F43"/>
    <w:rsid w:val="000A508C"/>
    <w:rsid w:val="000A5297"/>
    <w:rsid w:val="000A5371"/>
    <w:rsid w:val="000A541F"/>
    <w:rsid w:val="000A5424"/>
    <w:rsid w:val="000A570C"/>
    <w:rsid w:val="000A5901"/>
    <w:rsid w:val="000A59D7"/>
    <w:rsid w:val="000A5AC7"/>
    <w:rsid w:val="000A5CAB"/>
    <w:rsid w:val="000A5D95"/>
    <w:rsid w:val="000A5E59"/>
    <w:rsid w:val="000A6086"/>
    <w:rsid w:val="000A619D"/>
    <w:rsid w:val="000A61B4"/>
    <w:rsid w:val="000A6202"/>
    <w:rsid w:val="000A63B2"/>
    <w:rsid w:val="000A64C9"/>
    <w:rsid w:val="000A64D6"/>
    <w:rsid w:val="000A654C"/>
    <w:rsid w:val="000A6788"/>
    <w:rsid w:val="000A6855"/>
    <w:rsid w:val="000A6AF4"/>
    <w:rsid w:val="000A6BED"/>
    <w:rsid w:val="000A6E6D"/>
    <w:rsid w:val="000A6F07"/>
    <w:rsid w:val="000A70E5"/>
    <w:rsid w:val="000A7332"/>
    <w:rsid w:val="000A7424"/>
    <w:rsid w:val="000A7471"/>
    <w:rsid w:val="000A75DD"/>
    <w:rsid w:val="000A7B49"/>
    <w:rsid w:val="000A7C5D"/>
    <w:rsid w:val="000A7D31"/>
    <w:rsid w:val="000A7FCA"/>
    <w:rsid w:val="000B0057"/>
    <w:rsid w:val="000B02AF"/>
    <w:rsid w:val="000B04F9"/>
    <w:rsid w:val="000B0532"/>
    <w:rsid w:val="000B06D7"/>
    <w:rsid w:val="000B07E5"/>
    <w:rsid w:val="000B0B4E"/>
    <w:rsid w:val="000B0C33"/>
    <w:rsid w:val="000B0E2C"/>
    <w:rsid w:val="000B0E5C"/>
    <w:rsid w:val="000B0EDB"/>
    <w:rsid w:val="000B1066"/>
    <w:rsid w:val="000B120F"/>
    <w:rsid w:val="000B156B"/>
    <w:rsid w:val="000B15C6"/>
    <w:rsid w:val="000B164E"/>
    <w:rsid w:val="000B1797"/>
    <w:rsid w:val="000B18D4"/>
    <w:rsid w:val="000B18D9"/>
    <w:rsid w:val="000B1A7A"/>
    <w:rsid w:val="000B1B53"/>
    <w:rsid w:val="000B1C51"/>
    <w:rsid w:val="000B1CCE"/>
    <w:rsid w:val="000B1D4E"/>
    <w:rsid w:val="000B1DB2"/>
    <w:rsid w:val="000B2051"/>
    <w:rsid w:val="000B2058"/>
    <w:rsid w:val="000B20A2"/>
    <w:rsid w:val="000B2211"/>
    <w:rsid w:val="000B2279"/>
    <w:rsid w:val="000B22A9"/>
    <w:rsid w:val="000B22BF"/>
    <w:rsid w:val="000B22D0"/>
    <w:rsid w:val="000B2301"/>
    <w:rsid w:val="000B232D"/>
    <w:rsid w:val="000B2485"/>
    <w:rsid w:val="000B25EB"/>
    <w:rsid w:val="000B2603"/>
    <w:rsid w:val="000B263A"/>
    <w:rsid w:val="000B26DB"/>
    <w:rsid w:val="000B2793"/>
    <w:rsid w:val="000B292A"/>
    <w:rsid w:val="000B29EB"/>
    <w:rsid w:val="000B2A04"/>
    <w:rsid w:val="000B2B8F"/>
    <w:rsid w:val="000B2CD9"/>
    <w:rsid w:val="000B2E7C"/>
    <w:rsid w:val="000B2F0E"/>
    <w:rsid w:val="000B2F3A"/>
    <w:rsid w:val="000B2F4E"/>
    <w:rsid w:val="000B2F69"/>
    <w:rsid w:val="000B2F6B"/>
    <w:rsid w:val="000B3317"/>
    <w:rsid w:val="000B337E"/>
    <w:rsid w:val="000B338A"/>
    <w:rsid w:val="000B35C6"/>
    <w:rsid w:val="000B3615"/>
    <w:rsid w:val="000B371C"/>
    <w:rsid w:val="000B377D"/>
    <w:rsid w:val="000B37A8"/>
    <w:rsid w:val="000B3AB3"/>
    <w:rsid w:val="000B3AE1"/>
    <w:rsid w:val="000B3C24"/>
    <w:rsid w:val="000B3D9C"/>
    <w:rsid w:val="000B3FBF"/>
    <w:rsid w:val="000B4011"/>
    <w:rsid w:val="000B408A"/>
    <w:rsid w:val="000B4510"/>
    <w:rsid w:val="000B457F"/>
    <w:rsid w:val="000B4611"/>
    <w:rsid w:val="000B4726"/>
    <w:rsid w:val="000B49F1"/>
    <w:rsid w:val="000B4B0A"/>
    <w:rsid w:val="000B4B11"/>
    <w:rsid w:val="000B4B9B"/>
    <w:rsid w:val="000B4BBA"/>
    <w:rsid w:val="000B4C46"/>
    <w:rsid w:val="000B4C75"/>
    <w:rsid w:val="000B4CD3"/>
    <w:rsid w:val="000B4CE9"/>
    <w:rsid w:val="000B4EBC"/>
    <w:rsid w:val="000B4EBD"/>
    <w:rsid w:val="000B4F4E"/>
    <w:rsid w:val="000B5008"/>
    <w:rsid w:val="000B510B"/>
    <w:rsid w:val="000B5391"/>
    <w:rsid w:val="000B546F"/>
    <w:rsid w:val="000B548F"/>
    <w:rsid w:val="000B55C9"/>
    <w:rsid w:val="000B567D"/>
    <w:rsid w:val="000B57FD"/>
    <w:rsid w:val="000B5933"/>
    <w:rsid w:val="000B5948"/>
    <w:rsid w:val="000B59A6"/>
    <w:rsid w:val="000B5B4E"/>
    <w:rsid w:val="000B5BBF"/>
    <w:rsid w:val="000B5C6C"/>
    <w:rsid w:val="000B5C78"/>
    <w:rsid w:val="000B5DFA"/>
    <w:rsid w:val="000B60BD"/>
    <w:rsid w:val="000B63C0"/>
    <w:rsid w:val="000B63F9"/>
    <w:rsid w:val="000B6452"/>
    <w:rsid w:val="000B64A1"/>
    <w:rsid w:val="000B64F0"/>
    <w:rsid w:val="000B65E6"/>
    <w:rsid w:val="000B68C3"/>
    <w:rsid w:val="000B6B60"/>
    <w:rsid w:val="000B6B70"/>
    <w:rsid w:val="000B6B8C"/>
    <w:rsid w:val="000B6D61"/>
    <w:rsid w:val="000B6F28"/>
    <w:rsid w:val="000B6F4B"/>
    <w:rsid w:val="000B7009"/>
    <w:rsid w:val="000B7267"/>
    <w:rsid w:val="000B7268"/>
    <w:rsid w:val="000B73BC"/>
    <w:rsid w:val="000B746C"/>
    <w:rsid w:val="000B78E2"/>
    <w:rsid w:val="000B7C98"/>
    <w:rsid w:val="000B7CA3"/>
    <w:rsid w:val="000B7CF8"/>
    <w:rsid w:val="000B7DEF"/>
    <w:rsid w:val="000B7FDF"/>
    <w:rsid w:val="000C0090"/>
    <w:rsid w:val="000C014C"/>
    <w:rsid w:val="000C020B"/>
    <w:rsid w:val="000C031C"/>
    <w:rsid w:val="000C0363"/>
    <w:rsid w:val="000C0369"/>
    <w:rsid w:val="000C0439"/>
    <w:rsid w:val="000C0482"/>
    <w:rsid w:val="000C0521"/>
    <w:rsid w:val="000C0552"/>
    <w:rsid w:val="000C056F"/>
    <w:rsid w:val="000C0589"/>
    <w:rsid w:val="000C0622"/>
    <w:rsid w:val="000C070D"/>
    <w:rsid w:val="000C0914"/>
    <w:rsid w:val="000C091B"/>
    <w:rsid w:val="000C09B1"/>
    <w:rsid w:val="000C09F5"/>
    <w:rsid w:val="000C0BFA"/>
    <w:rsid w:val="000C1067"/>
    <w:rsid w:val="000C1144"/>
    <w:rsid w:val="000C1234"/>
    <w:rsid w:val="000C13C9"/>
    <w:rsid w:val="000C15EA"/>
    <w:rsid w:val="000C19F5"/>
    <w:rsid w:val="000C1A15"/>
    <w:rsid w:val="000C1B02"/>
    <w:rsid w:val="000C1B22"/>
    <w:rsid w:val="000C1D81"/>
    <w:rsid w:val="000C1E31"/>
    <w:rsid w:val="000C1E99"/>
    <w:rsid w:val="000C233A"/>
    <w:rsid w:val="000C23BB"/>
    <w:rsid w:val="000C2453"/>
    <w:rsid w:val="000C24FC"/>
    <w:rsid w:val="000C266B"/>
    <w:rsid w:val="000C26A7"/>
    <w:rsid w:val="000C2707"/>
    <w:rsid w:val="000C27E8"/>
    <w:rsid w:val="000C2BEF"/>
    <w:rsid w:val="000C2DF3"/>
    <w:rsid w:val="000C2EFB"/>
    <w:rsid w:val="000C3167"/>
    <w:rsid w:val="000C31F3"/>
    <w:rsid w:val="000C3270"/>
    <w:rsid w:val="000C336A"/>
    <w:rsid w:val="000C33AA"/>
    <w:rsid w:val="000C343F"/>
    <w:rsid w:val="000C3588"/>
    <w:rsid w:val="000C3685"/>
    <w:rsid w:val="000C3C33"/>
    <w:rsid w:val="000C3C67"/>
    <w:rsid w:val="000C3DD1"/>
    <w:rsid w:val="000C3DDE"/>
    <w:rsid w:val="000C3F33"/>
    <w:rsid w:val="000C4021"/>
    <w:rsid w:val="000C4200"/>
    <w:rsid w:val="000C425F"/>
    <w:rsid w:val="000C42F2"/>
    <w:rsid w:val="000C470D"/>
    <w:rsid w:val="000C47C9"/>
    <w:rsid w:val="000C4806"/>
    <w:rsid w:val="000C4859"/>
    <w:rsid w:val="000C498C"/>
    <w:rsid w:val="000C49FC"/>
    <w:rsid w:val="000C4AD3"/>
    <w:rsid w:val="000C4C4F"/>
    <w:rsid w:val="000C4FED"/>
    <w:rsid w:val="000C5082"/>
    <w:rsid w:val="000C516D"/>
    <w:rsid w:val="000C5179"/>
    <w:rsid w:val="000C52E1"/>
    <w:rsid w:val="000C52E9"/>
    <w:rsid w:val="000C5414"/>
    <w:rsid w:val="000C55AB"/>
    <w:rsid w:val="000C5614"/>
    <w:rsid w:val="000C56CB"/>
    <w:rsid w:val="000C56E6"/>
    <w:rsid w:val="000C578E"/>
    <w:rsid w:val="000C5998"/>
    <w:rsid w:val="000C5CDE"/>
    <w:rsid w:val="000C5DA8"/>
    <w:rsid w:val="000C5ECC"/>
    <w:rsid w:val="000C6017"/>
    <w:rsid w:val="000C63CC"/>
    <w:rsid w:val="000C6401"/>
    <w:rsid w:val="000C6451"/>
    <w:rsid w:val="000C64D9"/>
    <w:rsid w:val="000C650E"/>
    <w:rsid w:val="000C650F"/>
    <w:rsid w:val="000C6611"/>
    <w:rsid w:val="000C661B"/>
    <w:rsid w:val="000C663F"/>
    <w:rsid w:val="000C66E7"/>
    <w:rsid w:val="000C66EB"/>
    <w:rsid w:val="000C6824"/>
    <w:rsid w:val="000C6979"/>
    <w:rsid w:val="000C6983"/>
    <w:rsid w:val="000C6A71"/>
    <w:rsid w:val="000C6C12"/>
    <w:rsid w:val="000C6CDE"/>
    <w:rsid w:val="000C6D2E"/>
    <w:rsid w:val="000C6D9B"/>
    <w:rsid w:val="000C6E27"/>
    <w:rsid w:val="000C7090"/>
    <w:rsid w:val="000C7211"/>
    <w:rsid w:val="000C7412"/>
    <w:rsid w:val="000C74A9"/>
    <w:rsid w:val="000C769A"/>
    <w:rsid w:val="000C76DA"/>
    <w:rsid w:val="000C7709"/>
    <w:rsid w:val="000C77BA"/>
    <w:rsid w:val="000C786F"/>
    <w:rsid w:val="000C78BF"/>
    <w:rsid w:val="000C78CE"/>
    <w:rsid w:val="000C791F"/>
    <w:rsid w:val="000C7B7A"/>
    <w:rsid w:val="000C7B84"/>
    <w:rsid w:val="000C7B87"/>
    <w:rsid w:val="000C7D39"/>
    <w:rsid w:val="000C7DF9"/>
    <w:rsid w:val="000D0030"/>
    <w:rsid w:val="000D03DF"/>
    <w:rsid w:val="000D0508"/>
    <w:rsid w:val="000D0661"/>
    <w:rsid w:val="000D0741"/>
    <w:rsid w:val="000D08F7"/>
    <w:rsid w:val="000D09A3"/>
    <w:rsid w:val="000D0BDA"/>
    <w:rsid w:val="000D0C55"/>
    <w:rsid w:val="000D0C60"/>
    <w:rsid w:val="000D0C64"/>
    <w:rsid w:val="000D0CEF"/>
    <w:rsid w:val="000D0EA9"/>
    <w:rsid w:val="000D0FAA"/>
    <w:rsid w:val="000D0FE2"/>
    <w:rsid w:val="000D1120"/>
    <w:rsid w:val="000D114E"/>
    <w:rsid w:val="000D1340"/>
    <w:rsid w:val="000D1713"/>
    <w:rsid w:val="000D177C"/>
    <w:rsid w:val="000D17DF"/>
    <w:rsid w:val="000D1932"/>
    <w:rsid w:val="000D19C6"/>
    <w:rsid w:val="000D1A8C"/>
    <w:rsid w:val="000D1AEB"/>
    <w:rsid w:val="000D1B19"/>
    <w:rsid w:val="000D1C90"/>
    <w:rsid w:val="000D1F6F"/>
    <w:rsid w:val="000D1FB2"/>
    <w:rsid w:val="000D2035"/>
    <w:rsid w:val="000D20F0"/>
    <w:rsid w:val="000D2197"/>
    <w:rsid w:val="000D2688"/>
    <w:rsid w:val="000D2827"/>
    <w:rsid w:val="000D2A6F"/>
    <w:rsid w:val="000D2AB8"/>
    <w:rsid w:val="000D2BE6"/>
    <w:rsid w:val="000D2CB3"/>
    <w:rsid w:val="000D2CEC"/>
    <w:rsid w:val="000D2D5D"/>
    <w:rsid w:val="000D2DFA"/>
    <w:rsid w:val="000D2E54"/>
    <w:rsid w:val="000D3082"/>
    <w:rsid w:val="000D3156"/>
    <w:rsid w:val="000D3183"/>
    <w:rsid w:val="000D34D0"/>
    <w:rsid w:val="000D366C"/>
    <w:rsid w:val="000D3824"/>
    <w:rsid w:val="000D38CA"/>
    <w:rsid w:val="000D39AA"/>
    <w:rsid w:val="000D3D19"/>
    <w:rsid w:val="000D3E87"/>
    <w:rsid w:val="000D4000"/>
    <w:rsid w:val="000D4034"/>
    <w:rsid w:val="000D406A"/>
    <w:rsid w:val="000D418E"/>
    <w:rsid w:val="000D4214"/>
    <w:rsid w:val="000D4393"/>
    <w:rsid w:val="000D43FB"/>
    <w:rsid w:val="000D4452"/>
    <w:rsid w:val="000D4509"/>
    <w:rsid w:val="000D4625"/>
    <w:rsid w:val="000D4785"/>
    <w:rsid w:val="000D4920"/>
    <w:rsid w:val="000D49EE"/>
    <w:rsid w:val="000D4C17"/>
    <w:rsid w:val="000D4C46"/>
    <w:rsid w:val="000D4D9B"/>
    <w:rsid w:val="000D4E23"/>
    <w:rsid w:val="000D4E78"/>
    <w:rsid w:val="000D4EF3"/>
    <w:rsid w:val="000D4F65"/>
    <w:rsid w:val="000D4FA4"/>
    <w:rsid w:val="000D50F5"/>
    <w:rsid w:val="000D5128"/>
    <w:rsid w:val="000D5219"/>
    <w:rsid w:val="000D521E"/>
    <w:rsid w:val="000D5374"/>
    <w:rsid w:val="000D5499"/>
    <w:rsid w:val="000D54F1"/>
    <w:rsid w:val="000D581A"/>
    <w:rsid w:val="000D593F"/>
    <w:rsid w:val="000D5968"/>
    <w:rsid w:val="000D5985"/>
    <w:rsid w:val="000D5AF3"/>
    <w:rsid w:val="000D5B71"/>
    <w:rsid w:val="000D5BAE"/>
    <w:rsid w:val="000D5D7A"/>
    <w:rsid w:val="000D5E2E"/>
    <w:rsid w:val="000D5E42"/>
    <w:rsid w:val="000D5E5A"/>
    <w:rsid w:val="000D620B"/>
    <w:rsid w:val="000D6607"/>
    <w:rsid w:val="000D666E"/>
    <w:rsid w:val="000D6671"/>
    <w:rsid w:val="000D6682"/>
    <w:rsid w:val="000D6804"/>
    <w:rsid w:val="000D688C"/>
    <w:rsid w:val="000D68D0"/>
    <w:rsid w:val="000D69E9"/>
    <w:rsid w:val="000D69FF"/>
    <w:rsid w:val="000D6A76"/>
    <w:rsid w:val="000D6AC3"/>
    <w:rsid w:val="000D6ADE"/>
    <w:rsid w:val="000D6BE2"/>
    <w:rsid w:val="000D6CC3"/>
    <w:rsid w:val="000D6E05"/>
    <w:rsid w:val="000D6F32"/>
    <w:rsid w:val="000D6F64"/>
    <w:rsid w:val="000D7014"/>
    <w:rsid w:val="000D72AC"/>
    <w:rsid w:val="000D72B0"/>
    <w:rsid w:val="000D7462"/>
    <w:rsid w:val="000D74FB"/>
    <w:rsid w:val="000D7594"/>
    <w:rsid w:val="000D7767"/>
    <w:rsid w:val="000D7838"/>
    <w:rsid w:val="000D787D"/>
    <w:rsid w:val="000D78A4"/>
    <w:rsid w:val="000D79D9"/>
    <w:rsid w:val="000D79E9"/>
    <w:rsid w:val="000D7B57"/>
    <w:rsid w:val="000D7C25"/>
    <w:rsid w:val="000D7C37"/>
    <w:rsid w:val="000D7C94"/>
    <w:rsid w:val="000D7E1E"/>
    <w:rsid w:val="000E00E3"/>
    <w:rsid w:val="000E01A0"/>
    <w:rsid w:val="000E042D"/>
    <w:rsid w:val="000E0782"/>
    <w:rsid w:val="000E07F2"/>
    <w:rsid w:val="000E080D"/>
    <w:rsid w:val="000E0911"/>
    <w:rsid w:val="000E094C"/>
    <w:rsid w:val="000E0A8B"/>
    <w:rsid w:val="000E0E77"/>
    <w:rsid w:val="000E0F49"/>
    <w:rsid w:val="000E1078"/>
    <w:rsid w:val="000E11B0"/>
    <w:rsid w:val="000E11F1"/>
    <w:rsid w:val="000E124B"/>
    <w:rsid w:val="000E18DE"/>
    <w:rsid w:val="000E1B75"/>
    <w:rsid w:val="000E1BB6"/>
    <w:rsid w:val="000E1C7F"/>
    <w:rsid w:val="000E1D43"/>
    <w:rsid w:val="000E1D8D"/>
    <w:rsid w:val="000E1DFB"/>
    <w:rsid w:val="000E1F4B"/>
    <w:rsid w:val="000E1F5D"/>
    <w:rsid w:val="000E2133"/>
    <w:rsid w:val="000E2288"/>
    <w:rsid w:val="000E22C0"/>
    <w:rsid w:val="000E2B08"/>
    <w:rsid w:val="000E2D50"/>
    <w:rsid w:val="000E2DEB"/>
    <w:rsid w:val="000E2E34"/>
    <w:rsid w:val="000E2F4B"/>
    <w:rsid w:val="000E34AE"/>
    <w:rsid w:val="000E36D9"/>
    <w:rsid w:val="000E3720"/>
    <w:rsid w:val="000E37D8"/>
    <w:rsid w:val="000E3829"/>
    <w:rsid w:val="000E3943"/>
    <w:rsid w:val="000E39ED"/>
    <w:rsid w:val="000E3AB5"/>
    <w:rsid w:val="000E3AC8"/>
    <w:rsid w:val="000E3AF3"/>
    <w:rsid w:val="000E3AF6"/>
    <w:rsid w:val="000E3C6C"/>
    <w:rsid w:val="000E3D71"/>
    <w:rsid w:val="000E4114"/>
    <w:rsid w:val="000E41BF"/>
    <w:rsid w:val="000E433C"/>
    <w:rsid w:val="000E43C8"/>
    <w:rsid w:val="000E4587"/>
    <w:rsid w:val="000E47A6"/>
    <w:rsid w:val="000E4AD2"/>
    <w:rsid w:val="000E4C23"/>
    <w:rsid w:val="000E4CD0"/>
    <w:rsid w:val="000E4DB2"/>
    <w:rsid w:val="000E4E61"/>
    <w:rsid w:val="000E4F4A"/>
    <w:rsid w:val="000E5072"/>
    <w:rsid w:val="000E50C3"/>
    <w:rsid w:val="000E50F0"/>
    <w:rsid w:val="000E51AD"/>
    <w:rsid w:val="000E51CE"/>
    <w:rsid w:val="000E5355"/>
    <w:rsid w:val="000E5495"/>
    <w:rsid w:val="000E5577"/>
    <w:rsid w:val="000E57EC"/>
    <w:rsid w:val="000E5959"/>
    <w:rsid w:val="000E59CD"/>
    <w:rsid w:val="000E5A5B"/>
    <w:rsid w:val="000E5BEC"/>
    <w:rsid w:val="000E5D68"/>
    <w:rsid w:val="000E5EE5"/>
    <w:rsid w:val="000E5EE6"/>
    <w:rsid w:val="000E5F95"/>
    <w:rsid w:val="000E5FA7"/>
    <w:rsid w:val="000E5FFC"/>
    <w:rsid w:val="000E6137"/>
    <w:rsid w:val="000E6335"/>
    <w:rsid w:val="000E640D"/>
    <w:rsid w:val="000E64E0"/>
    <w:rsid w:val="000E6563"/>
    <w:rsid w:val="000E67AB"/>
    <w:rsid w:val="000E6883"/>
    <w:rsid w:val="000E68B1"/>
    <w:rsid w:val="000E693A"/>
    <w:rsid w:val="000E695B"/>
    <w:rsid w:val="000E6996"/>
    <w:rsid w:val="000E69DB"/>
    <w:rsid w:val="000E6A17"/>
    <w:rsid w:val="000E6A92"/>
    <w:rsid w:val="000E6BCA"/>
    <w:rsid w:val="000E6EEA"/>
    <w:rsid w:val="000E6F03"/>
    <w:rsid w:val="000E7151"/>
    <w:rsid w:val="000E7438"/>
    <w:rsid w:val="000E75F1"/>
    <w:rsid w:val="000E76DC"/>
    <w:rsid w:val="000E79D0"/>
    <w:rsid w:val="000E7ABA"/>
    <w:rsid w:val="000E7CA4"/>
    <w:rsid w:val="000E7D65"/>
    <w:rsid w:val="000F01BA"/>
    <w:rsid w:val="000F03F0"/>
    <w:rsid w:val="000F051D"/>
    <w:rsid w:val="000F054B"/>
    <w:rsid w:val="000F05B9"/>
    <w:rsid w:val="000F0620"/>
    <w:rsid w:val="000F077D"/>
    <w:rsid w:val="000F07A6"/>
    <w:rsid w:val="000F07FB"/>
    <w:rsid w:val="000F084E"/>
    <w:rsid w:val="000F09C3"/>
    <w:rsid w:val="000F0A96"/>
    <w:rsid w:val="000F0B55"/>
    <w:rsid w:val="000F0D4C"/>
    <w:rsid w:val="000F0E31"/>
    <w:rsid w:val="000F0F0E"/>
    <w:rsid w:val="000F0F73"/>
    <w:rsid w:val="000F0F92"/>
    <w:rsid w:val="000F110B"/>
    <w:rsid w:val="000F13CF"/>
    <w:rsid w:val="000F147E"/>
    <w:rsid w:val="000F1561"/>
    <w:rsid w:val="000F165C"/>
    <w:rsid w:val="000F1752"/>
    <w:rsid w:val="000F19C8"/>
    <w:rsid w:val="000F19D8"/>
    <w:rsid w:val="000F1A85"/>
    <w:rsid w:val="000F1B61"/>
    <w:rsid w:val="000F1C22"/>
    <w:rsid w:val="000F214F"/>
    <w:rsid w:val="000F21C9"/>
    <w:rsid w:val="000F2201"/>
    <w:rsid w:val="000F22A3"/>
    <w:rsid w:val="000F2372"/>
    <w:rsid w:val="000F23E8"/>
    <w:rsid w:val="000F2410"/>
    <w:rsid w:val="000F2599"/>
    <w:rsid w:val="000F25F7"/>
    <w:rsid w:val="000F2A0C"/>
    <w:rsid w:val="000F2E5D"/>
    <w:rsid w:val="000F32EB"/>
    <w:rsid w:val="000F3311"/>
    <w:rsid w:val="000F3563"/>
    <w:rsid w:val="000F356E"/>
    <w:rsid w:val="000F35F3"/>
    <w:rsid w:val="000F3602"/>
    <w:rsid w:val="000F371C"/>
    <w:rsid w:val="000F3816"/>
    <w:rsid w:val="000F3858"/>
    <w:rsid w:val="000F3908"/>
    <w:rsid w:val="000F3973"/>
    <w:rsid w:val="000F39B0"/>
    <w:rsid w:val="000F3A53"/>
    <w:rsid w:val="000F3AD1"/>
    <w:rsid w:val="000F3B13"/>
    <w:rsid w:val="000F3CB2"/>
    <w:rsid w:val="000F3D09"/>
    <w:rsid w:val="000F3DBC"/>
    <w:rsid w:val="000F3DDB"/>
    <w:rsid w:val="000F3E42"/>
    <w:rsid w:val="000F3F07"/>
    <w:rsid w:val="000F3F4C"/>
    <w:rsid w:val="000F41C6"/>
    <w:rsid w:val="000F4249"/>
    <w:rsid w:val="000F42C8"/>
    <w:rsid w:val="000F4392"/>
    <w:rsid w:val="000F446C"/>
    <w:rsid w:val="000F4599"/>
    <w:rsid w:val="000F474B"/>
    <w:rsid w:val="000F4883"/>
    <w:rsid w:val="000F48E2"/>
    <w:rsid w:val="000F49C1"/>
    <w:rsid w:val="000F4A33"/>
    <w:rsid w:val="000F4BD0"/>
    <w:rsid w:val="000F4CAD"/>
    <w:rsid w:val="000F5035"/>
    <w:rsid w:val="000F5050"/>
    <w:rsid w:val="000F5256"/>
    <w:rsid w:val="000F5352"/>
    <w:rsid w:val="000F54B8"/>
    <w:rsid w:val="000F54B9"/>
    <w:rsid w:val="000F54BD"/>
    <w:rsid w:val="000F57BF"/>
    <w:rsid w:val="000F589C"/>
    <w:rsid w:val="000F596A"/>
    <w:rsid w:val="000F5980"/>
    <w:rsid w:val="000F5A4E"/>
    <w:rsid w:val="000F5C07"/>
    <w:rsid w:val="000F5F20"/>
    <w:rsid w:val="000F5F54"/>
    <w:rsid w:val="000F6010"/>
    <w:rsid w:val="000F61B6"/>
    <w:rsid w:val="000F6201"/>
    <w:rsid w:val="000F6283"/>
    <w:rsid w:val="000F65F5"/>
    <w:rsid w:val="000F65F7"/>
    <w:rsid w:val="000F66EA"/>
    <w:rsid w:val="000F6984"/>
    <w:rsid w:val="000F6E2F"/>
    <w:rsid w:val="000F7075"/>
    <w:rsid w:val="000F724F"/>
    <w:rsid w:val="000F7498"/>
    <w:rsid w:val="000F76E0"/>
    <w:rsid w:val="000F7A32"/>
    <w:rsid w:val="000F7C23"/>
    <w:rsid w:val="000F7CDE"/>
    <w:rsid w:val="0010006B"/>
    <w:rsid w:val="001000FE"/>
    <w:rsid w:val="00100168"/>
    <w:rsid w:val="0010029D"/>
    <w:rsid w:val="001002D6"/>
    <w:rsid w:val="0010030E"/>
    <w:rsid w:val="0010053F"/>
    <w:rsid w:val="0010056F"/>
    <w:rsid w:val="00100582"/>
    <w:rsid w:val="0010077F"/>
    <w:rsid w:val="001007F8"/>
    <w:rsid w:val="00100828"/>
    <w:rsid w:val="001009BF"/>
    <w:rsid w:val="00100A5E"/>
    <w:rsid w:val="00100B38"/>
    <w:rsid w:val="00100CBB"/>
    <w:rsid w:val="00100EFF"/>
    <w:rsid w:val="001011B7"/>
    <w:rsid w:val="00101247"/>
    <w:rsid w:val="00101756"/>
    <w:rsid w:val="001017D0"/>
    <w:rsid w:val="0010180F"/>
    <w:rsid w:val="00101872"/>
    <w:rsid w:val="00101873"/>
    <w:rsid w:val="001018E2"/>
    <w:rsid w:val="00101AB3"/>
    <w:rsid w:val="00101AC4"/>
    <w:rsid w:val="00101D73"/>
    <w:rsid w:val="00101DA8"/>
    <w:rsid w:val="00101E02"/>
    <w:rsid w:val="00101E2E"/>
    <w:rsid w:val="00101E57"/>
    <w:rsid w:val="00101E72"/>
    <w:rsid w:val="00101EAE"/>
    <w:rsid w:val="001020A3"/>
    <w:rsid w:val="0010216E"/>
    <w:rsid w:val="00102334"/>
    <w:rsid w:val="001023EA"/>
    <w:rsid w:val="0010262D"/>
    <w:rsid w:val="0010268A"/>
    <w:rsid w:val="00102930"/>
    <w:rsid w:val="0010295E"/>
    <w:rsid w:val="00102A87"/>
    <w:rsid w:val="00102D1D"/>
    <w:rsid w:val="00102D1F"/>
    <w:rsid w:val="00102DBB"/>
    <w:rsid w:val="00102E09"/>
    <w:rsid w:val="00102FEE"/>
    <w:rsid w:val="00103128"/>
    <w:rsid w:val="00103287"/>
    <w:rsid w:val="00103288"/>
    <w:rsid w:val="001032BC"/>
    <w:rsid w:val="0010337C"/>
    <w:rsid w:val="00103490"/>
    <w:rsid w:val="00103520"/>
    <w:rsid w:val="00103788"/>
    <w:rsid w:val="001038C1"/>
    <w:rsid w:val="00103963"/>
    <w:rsid w:val="001039DE"/>
    <w:rsid w:val="00103A89"/>
    <w:rsid w:val="00103D20"/>
    <w:rsid w:val="00104090"/>
    <w:rsid w:val="001040CA"/>
    <w:rsid w:val="00104168"/>
    <w:rsid w:val="00104206"/>
    <w:rsid w:val="00104247"/>
    <w:rsid w:val="00104298"/>
    <w:rsid w:val="001045A3"/>
    <w:rsid w:val="001046AB"/>
    <w:rsid w:val="00104739"/>
    <w:rsid w:val="0010493B"/>
    <w:rsid w:val="0010499E"/>
    <w:rsid w:val="00104BE7"/>
    <w:rsid w:val="00104D52"/>
    <w:rsid w:val="00105021"/>
    <w:rsid w:val="001050D3"/>
    <w:rsid w:val="0010536A"/>
    <w:rsid w:val="001056F5"/>
    <w:rsid w:val="00105713"/>
    <w:rsid w:val="00105777"/>
    <w:rsid w:val="00105829"/>
    <w:rsid w:val="0010583A"/>
    <w:rsid w:val="001059CB"/>
    <w:rsid w:val="00105ABD"/>
    <w:rsid w:val="00105B7A"/>
    <w:rsid w:val="00105D6D"/>
    <w:rsid w:val="0010601F"/>
    <w:rsid w:val="00106085"/>
    <w:rsid w:val="001061D0"/>
    <w:rsid w:val="0010634A"/>
    <w:rsid w:val="00106473"/>
    <w:rsid w:val="001064C4"/>
    <w:rsid w:val="001066A7"/>
    <w:rsid w:val="00106765"/>
    <w:rsid w:val="0010683C"/>
    <w:rsid w:val="001068DF"/>
    <w:rsid w:val="0010697D"/>
    <w:rsid w:val="00106A37"/>
    <w:rsid w:val="00106A68"/>
    <w:rsid w:val="00106AB7"/>
    <w:rsid w:val="00106BC7"/>
    <w:rsid w:val="00106C4B"/>
    <w:rsid w:val="00106C53"/>
    <w:rsid w:val="00106C71"/>
    <w:rsid w:val="00106E9D"/>
    <w:rsid w:val="00107075"/>
    <w:rsid w:val="00107171"/>
    <w:rsid w:val="0010724F"/>
    <w:rsid w:val="001072C2"/>
    <w:rsid w:val="001076BF"/>
    <w:rsid w:val="001076CD"/>
    <w:rsid w:val="0010786B"/>
    <w:rsid w:val="001079D1"/>
    <w:rsid w:val="00107A97"/>
    <w:rsid w:val="00107ABA"/>
    <w:rsid w:val="00107ACB"/>
    <w:rsid w:val="00107ADC"/>
    <w:rsid w:val="00107B80"/>
    <w:rsid w:val="00107EB1"/>
    <w:rsid w:val="00107F01"/>
    <w:rsid w:val="00110098"/>
    <w:rsid w:val="001100D9"/>
    <w:rsid w:val="001101B6"/>
    <w:rsid w:val="00110278"/>
    <w:rsid w:val="00110365"/>
    <w:rsid w:val="0011058B"/>
    <w:rsid w:val="001107E1"/>
    <w:rsid w:val="001108A3"/>
    <w:rsid w:val="001108AB"/>
    <w:rsid w:val="001108E2"/>
    <w:rsid w:val="00110919"/>
    <w:rsid w:val="00110950"/>
    <w:rsid w:val="00110A5A"/>
    <w:rsid w:val="00110A62"/>
    <w:rsid w:val="00110E82"/>
    <w:rsid w:val="00110FDA"/>
    <w:rsid w:val="001113E4"/>
    <w:rsid w:val="001114D7"/>
    <w:rsid w:val="001115E1"/>
    <w:rsid w:val="0011190E"/>
    <w:rsid w:val="0011196E"/>
    <w:rsid w:val="00111A25"/>
    <w:rsid w:val="00111E88"/>
    <w:rsid w:val="00111F09"/>
    <w:rsid w:val="00112020"/>
    <w:rsid w:val="0011203A"/>
    <w:rsid w:val="00112098"/>
    <w:rsid w:val="00112110"/>
    <w:rsid w:val="0011223E"/>
    <w:rsid w:val="00112405"/>
    <w:rsid w:val="0011246D"/>
    <w:rsid w:val="001125DF"/>
    <w:rsid w:val="0011272A"/>
    <w:rsid w:val="00112842"/>
    <w:rsid w:val="0011286C"/>
    <w:rsid w:val="00112A5F"/>
    <w:rsid w:val="00112C13"/>
    <w:rsid w:val="00112CB6"/>
    <w:rsid w:val="00112E3E"/>
    <w:rsid w:val="00112E55"/>
    <w:rsid w:val="00112EFC"/>
    <w:rsid w:val="0011302E"/>
    <w:rsid w:val="0011303E"/>
    <w:rsid w:val="001132B0"/>
    <w:rsid w:val="001132EF"/>
    <w:rsid w:val="001132FB"/>
    <w:rsid w:val="001133AD"/>
    <w:rsid w:val="0011342D"/>
    <w:rsid w:val="00113687"/>
    <w:rsid w:val="001136CD"/>
    <w:rsid w:val="001138D2"/>
    <w:rsid w:val="001138FA"/>
    <w:rsid w:val="00113A34"/>
    <w:rsid w:val="00113A3A"/>
    <w:rsid w:val="00113AA1"/>
    <w:rsid w:val="00113AD6"/>
    <w:rsid w:val="00113BC3"/>
    <w:rsid w:val="00113DAE"/>
    <w:rsid w:val="0011404E"/>
    <w:rsid w:val="001140BE"/>
    <w:rsid w:val="00114147"/>
    <w:rsid w:val="0011419B"/>
    <w:rsid w:val="001142A3"/>
    <w:rsid w:val="001142FD"/>
    <w:rsid w:val="001144F0"/>
    <w:rsid w:val="001144F7"/>
    <w:rsid w:val="00114524"/>
    <w:rsid w:val="00114528"/>
    <w:rsid w:val="001145CE"/>
    <w:rsid w:val="00114732"/>
    <w:rsid w:val="001147CD"/>
    <w:rsid w:val="0011481A"/>
    <w:rsid w:val="00114974"/>
    <w:rsid w:val="001149E5"/>
    <w:rsid w:val="00114A5A"/>
    <w:rsid w:val="00114C64"/>
    <w:rsid w:val="00114D61"/>
    <w:rsid w:val="00114DF0"/>
    <w:rsid w:val="00114DF7"/>
    <w:rsid w:val="00114F15"/>
    <w:rsid w:val="00114F29"/>
    <w:rsid w:val="00114F4F"/>
    <w:rsid w:val="00115548"/>
    <w:rsid w:val="0011574D"/>
    <w:rsid w:val="001159FA"/>
    <w:rsid w:val="00115A85"/>
    <w:rsid w:val="00115ACF"/>
    <w:rsid w:val="00115C98"/>
    <w:rsid w:val="00115CFC"/>
    <w:rsid w:val="00115E21"/>
    <w:rsid w:val="00115EDB"/>
    <w:rsid w:val="00115F5F"/>
    <w:rsid w:val="00116108"/>
    <w:rsid w:val="001161C1"/>
    <w:rsid w:val="001161C7"/>
    <w:rsid w:val="001162BE"/>
    <w:rsid w:val="0011630D"/>
    <w:rsid w:val="001163A9"/>
    <w:rsid w:val="00116462"/>
    <w:rsid w:val="00116603"/>
    <w:rsid w:val="001166B8"/>
    <w:rsid w:val="0011674B"/>
    <w:rsid w:val="001167C8"/>
    <w:rsid w:val="00116883"/>
    <w:rsid w:val="00116907"/>
    <w:rsid w:val="00116A85"/>
    <w:rsid w:val="00116CC8"/>
    <w:rsid w:val="00116F90"/>
    <w:rsid w:val="00117099"/>
    <w:rsid w:val="0011713D"/>
    <w:rsid w:val="00117198"/>
    <w:rsid w:val="001174E4"/>
    <w:rsid w:val="001174F5"/>
    <w:rsid w:val="00117693"/>
    <w:rsid w:val="001179A5"/>
    <w:rsid w:val="00117A8C"/>
    <w:rsid w:val="00117B93"/>
    <w:rsid w:val="00117BAC"/>
    <w:rsid w:val="00117C50"/>
    <w:rsid w:val="00117CEC"/>
    <w:rsid w:val="00117E7F"/>
    <w:rsid w:val="00117EB3"/>
    <w:rsid w:val="00117FC9"/>
    <w:rsid w:val="0012011E"/>
    <w:rsid w:val="00120157"/>
    <w:rsid w:val="00120202"/>
    <w:rsid w:val="0012021F"/>
    <w:rsid w:val="00120224"/>
    <w:rsid w:val="001202A2"/>
    <w:rsid w:val="001202F4"/>
    <w:rsid w:val="00120405"/>
    <w:rsid w:val="0012071D"/>
    <w:rsid w:val="00120777"/>
    <w:rsid w:val="0012083C"/>
    <w:rsid w:val="00120966"/>
    <w:rsid w:val="00120B21"/>
    <w:rsid w:val="00120BA5"/>
    <w:rsid w:val="00120CA2"/>
    <w:rsid w:val="00120DFC"/>
    <w:rsid w:val="00120E0D"/>
    <w:rsid w:val="00120F06"/>
    <w:rsid w:val="001210C6"/>
    <w:rsid w:val="0012126C"/>
    <w:rsid w:val="00121289"/>
    <w:rsid w:val="001212AD"/>
    <w:rsid w:val="00121314"/>
    <w:rsid w:val="00121318"/>
    <w:rsid w:val="0012149F"/>
    <w:rsid w:val="001214FD"/>
    <w:rsid w:val="0012150F"/>
    <w:rsid w:val="00121885"/>
    <w:rsid w:val="0012191B"/>
    <w:rsid w:val="00121CA3"/>
    <w:rsid w:val="00121E2A"/>
    <w:rsid w:val="00121F61"/>
    <w:rsid w:val="001220AE"/>
    <w:rsid w:val="00122261"/>
    <w:rsid w:val="001222C8"/>
    <w:rsid w:val="00122321"/>
    <w:rsid w:val="001223E1"/>
    <w:rsid w:val="001223E4"/>
    <w:rsid w:val="001223F4"/>
    <w:rsid w:val="00122409"/>
    <w:rsid w:val="0012277F"/>
    <w:rsid w:val="001227DB"/>
    <w:rsid w:val="00122969"/>
    <w:rsid w:val="001229A6"/>
    <w:rsid w:val="00122B4C"/>
    <w:rsid w:val="00122BC5"/>
    <w:rsid w:val="00122C3D"/>
    <w:rsid w:val="00122D66"/>
    <w:rsid w:val="00122DF7"/>
    <w:rsid w:val="00122EF1"/>
    <w:rsid w:val="00122F48"/>
    <w:rsid w:val="001230F7"/>
    <w:rsid w:val="0012326D"/>
    <w:rsid w:val="00123336"/>
    <w:rsid w:val="00123388"/>
    <w:rsid w:val="00123488"/>
    <w:rsid w:val="00123655"/>
    <w:rsid w:val="00123690"/>
    <w:rsid w:val="00123847"/>
    <w:rsid w:val="00123BB8"/>
    <w:rsid w:val="00123C70"/>
    <w:rsid w:val="00123C7C"/>
    <w:rsid w:val="00123DF3"/>
    <w:rsid w:val="00123F32"/>
    <w:rsid w:val="0012406E"/>
    <w:rsid w:val="00124078"/>
    <w:rsid w:val="00124113"/>
    <w:rsid w:val="001241C1"/>
    <w:rsid w:val="001241C2"/>
    <w:rsid w:val="00124240"/>
    <w:rsid w:val="0012425D"/>
    <w:rsid w:val="0012435D"/>
    <w:rsid w:val="00124448"/>
    <w:rsid w:val="001244DB"/>
    <w:rsid w:val="001244F3"/>
    <w:rsid w:val="001245DC"/>
    <w:rsid w:val="001246C3"/>
    <w:rsid w:val="0012471E"/>
    <w:rsid w:val="0012491C"/>
    <w:rsid w:val="001249DA"/>
    <w:rsid w:val="00124B60"/>
    <w:rsid w:val="00124BDA"/>
    <w:rsid w:val="00124C4F"/>
    <w:rsid w:val="00124F2D"/>
    <w:rsid w:val="00124F67"/>
    <w:rsid w:val="00124FBC"/>
    <w:rsid w:val="00125027"/>
    <w:rsid w:val="0012507B"/>
    <w:rsid w:val="00125131"/>
    <w:rsid w:val="0012520E"/>
    <w:rsid w:val="001252B8"/>
    <w:rsid w:val="001252BA"/>
    <w:rsid w:val="00125661"/>
    <w:rsid w:val="001256B5"/>
    <w:rsid w:val="001257CB"/>
    <w:rsid w:val="001257DF"/>
    <w:rsid w:val="001258BF"/>
    <w:rsid w:val="001258E8"/>
    <w:rsid w:val="00125931"/>
    <w:rsid w:val="001259A9"/>
    <w:rsid w:val="00125FE4"/>
    <w:rsid w:val="00126105"/>
    <w:rsid w:val="00126202"/>
    <w:rsid w:val="00126282"/>
    <w:rsid w:val="001262C3"/>
    <w:rsid w:val="001263CA"/>
    <w:rsid w:val="00126544"/>
    <w:rsid w:val="00126555"/>
    <w:rsid w:val="001266F4"/>
    <w:rsid w:val="00126789"/>
    <w:rsid w:val="00126869"/>
    <w:rsid w:val="0012699E"/>
    <w:rsid w:val="001269D1"/>
    <w:rsid w:val="00126A0A"/>
    <w:rsid w:val="00126AFF"/>
    <w:rsid w:val="00126D88"/>
    <w:rsid w:val="00126DAF"/>
    <w:rsid w:val="00126DFC"/>
    <w:rsid w:val="00126F31"/>
    <w:rsid w:val="00126F81"/>
    <w:rsid w:val="0012724C"/>
    <w:rsid w:val="00127295"/>
    <w:rsid w:val="001272E1"/>
    <w:rsid w:val="0012748C"/>
    <w:rsid w:val="001277DD"/>
    <w:rsid w:val="001277EE"/>
    <w:rsid w:val="00127812"/>
    <w:rsid w:val="00127866"/>
    <w:rsid w:val="00127951"/>
    <w:rsid w:val="0012795D"/>
    <w:rsid w:val="001279DF"/>
    <w:rsid w:val="00127A40"/>
    <w:rsid w:val="00127AFF"/>
    <w:rsid w:val="00127B90"/>
    <w:rsid w:val="00127D12"/>
    <w:rsid w:val="00127DC2"/>
    <w:rsid w:val="00130014"/>
    <w:rsid w:val="00130186"/>
    <w:rsid w:val="0013020E"/>
    <w:rsid w:val="00130306"/>
    <w:rsid w:val="00130380"/>
    <w:rsid w:val="00130493"/>
    <w:rsid w:val="0013055B"/>
    <w:rsid w:val="0013078B"/>
    <w:rsid w:val="0013091D"/>
    <w:rsid w:val="00130D02"/>
    <w:rsid w:val="00130E5B"/>
    <w:rsid w:val="0013114D"/>
    <w:rsid w:val="0013117E"/>
    <w:rsid w:val="001313CD"/>
    <w:rsid w:val="0013168E"/>
    <w:rsid w:val="0013170C"/>
    <w:rsid w:val="00131852"/>
    <w:rsid w:val="00131864"/>
    <w:rsid w:val="001319F7"/>
    <w:rsid w:val="00131CE2"/>
    <w:rsid w:val="00131F33"/>
    <w:rsid w:val="00131F39"/>
    <w:rsid w:val="0013220F"/>
    <w:rsid w:val="0013236A"/>
    <w:rsid w:val="00132378"/>
    <w:rsid w:val="001323C7"/>
    <w:rsid w:val="00132410"/>
    <w:rsid w:val="00132572"/>
    <w:rsid w:val="001325C4"/>
    <w:rsid w:val="00132700"/>
    <w:rsid w:val="00132734"/>
    <w:rsid w:val="0013294A"/>
    <w:rsid w:val="001329FD"/>
    <w:rsid w:val="00132C90"/>
    <w:rsid w:val="00132E1A"/>
    <w:rsid w:val="00132EFD"/>
    <w:rsid w:val="00133004"/>
    <w:rsid w:val="0013301A"/>
    <w:rsid w:val="001331E4"/>
    <w:rsid w:val="00133545"/>
    <w:rsid w:val="00133584"/>
    <w:rsid w:val="0013364D"/>
    <w:rsid w:val="001339E3"/>
    <w:rsid w:val="00133A8A"/>
    <w:rsid w:val="00133AE3"/>
    <w:rsid w:val="00133B69"/>
    <w:rsid w:val="00133CE7"/>
    <w:rsid w:val="00133E72"/>
    <w:rsid w:val="00133F44"/>
    <w:rsid w:val="0013406C"/>
    <w:rsid w:val="00134133"/>
    <w:rsid w:val="00134178"/>
    <w:rsid w:val="0013421C"/>
    <w:rsid w:val="00134233"/>
    <w:rsid w:val="0013424C"/>
    <w:rsid w:val="00134392"/>
    <w:rsid w:val="00134695"/>
    <w:rsid w:val="001347DC"/>
    <w:rsid w:val="0013483C"/>
    <w:rsid w:val="00134872"/>
    <w:rsid w:val="00134893"/>
    <w:rsid w:val="00134CA6"/>
    <w:rsid w:val="00134CDF"/>
    <w:rsid w:val="00134D50"/>
    <w:rsid w:val="00134D76"/>
    <w:rsid w:val="00134D84"/>
    <w:rsid w:val="00134DA5"/>
    <w:rsid w:val="00134DB4"/>
    <w:rsid w:val="00134F37"/>
    <w:rsid w:val="00135069"/>
    <w:rsid w:val="0013517C"/>
    <w:rsid w:val="0013525B"/>
    <w:rsid w:val="00135346"/>
    <w:rsid w:val="001353C1"/>
    <w:rsid w:val="0013542A"/>
    <w:rsid w:val="001355F5"/>
    <w:rsid w:val="001356A0"/>
    <w:rsid w:val="00135742"/>
    <w:rsid w:val="001357B6"/>
    <w:rsid w:val="001357CC"/>
    <w:rsid w:val="00135981"/>
    <w:rsid w:val="00135B00"/>
    <w:rsid w:val="00135B4A"/>
    <w:rsid w:val="00135C03"/>
    <w:rsid w:val="00135C7C"/>
    <w:rsid w:val="00135D4E"/>
    <w:rsid w:val="00135D5D"/>
    <w:rsid w:val="00135FCD"/>
    <w:rsid w:val="0013604D"/>
    <w:rsid w:val="001360CA"/>
    <w:rsid w:val="001360FB"/>
    <w:rsid w:val="001361C7"/>
    <w:rsid w:val="0013624E"/>
    <w:rsid w:val="001362D1"/>
    <w:rsid w:val="001362D5"/>
    <w:rsid w:val="0013640B"/>
    <w:rsid w:val="0013644A"/>
    <w:rsid w:val="00136481"/>
    <w:rsid w:val="0013654C"/>
    <w:rsid w:val="00136550"/>
    <w:rsid w:val="0013656F"/>
    <w:rsid w:val="00136617"/>
    <w:rsid w:val="00136719"/>
    <w:rsid w:val="00136867"/>
    <w:rsid w:val="00136B60"/>
    <w:rsid w:val="00136B95"/>
    <w:rsid w:val="00136DA2"/>
    <w:rsid w:val="00136DD5"/>
    <w:rsid w:val="00136E13"/>
    <w:rsid w:val="00136EAA"/>
    <w:rsid w:val="00136EF7"/>
    <w:rsid w:val="00136F40"/>
    <w:rsid w:val="001373E8"/>
    <w:rsid w:val="001374F1"/>
    <w:rsid w:val="00137571"/>
    <w:rsid w:val="00137944"/>
    <w:rsid w:val="00137A92"/>
    <w:rsid w:val="00137AAB"/>
    <w:rsid w:val="00137BE7"/>
    <w:rsid w:val="00137C3C"/>
    <w:rsid w:val="00137D54"/>
    <w:rsid w:val="00137D9D"/>
    <w:rsid w:val="00137DEC"/>
    <w:rsid w:val="00137ECC"/>
    <w:rsid w:val="00137F6B"/>
    <w:rsid w:val="00140059"/>
    <w:rsid w:val="00140103"/>
    <w:rsid w:val="00140250"/>
    <w:rsid w:val="0014033E"/>
    <w:rsid w:val="00140414"/>
    <w:rsid w:val="001404B3"/>
    <w:rsid w:val="00140623"/>
    <w:rsid w:val="00140748"/>
    <w:rsid w:val="00140768"/>
    <w:rsid w:val="00140781"/>
    <w:rsid w:val="00140A4F"/>
    <w:rsid w:val="00140D79"/>
    <w:rsid w:val="00140DB5"/>
    <w:rsid w:val="00140E37"/>
    <w:rsid w:val="00140E92"/>
    <w:rsid w:val="00140E9D"/>
    <w:rsid w:val="00140F9B"/>
    <w:rsid w:val="00140FCB"/>
    <w:rsid w:val="00141076"/>
    <w:rsid w:val="0014117F"/>
    <w:rsid w:val="00141210"/>
    <w:rsid w:val="001412E7"/>
    <w:rsid w:val="00141457"/>
    <w:rsid w:val="001419BF"/>
    <w:rsid w:val="00141A17"/>
    <w:rsid w:val="00141A7A"/>
    <w:rsid w:val="00141BBB"/>
    <w:rsid w:val="00141C1F"/>
    <w:rsid w:val="00141C51"/>
    <w:rsid w:val="00141D37"/>
    <w:rsid w:val="00141D42"/>
    <w:rsid w:val="00141DCB"/>
    <w:rsid w:val="00141FE5"/>
    <w:rsid w:val="0014201D"/>
    <w:rsid w:val="00142131"/>
    <w:rsid w:val="001421F6"/>
    <w:rsid w:val="0014249A"/>
    <w:rsid w:val="001424C0"/>
    <w:rsid w:val="0014251F"/>
    <w:rsid w:val="001425AB"/>
    <w:rsid w:val="001426E5"/>
    <w:rsid w:val="001427EB"/>
    <w:rsid w:val="0014286A"/>
    <w:rsid w:val="0014291D"/>
    <w:rsid w:val="00142953"/>
    <w:rsid w:val="001429AF"/>
    <w:rsid w:val="001429FC"/>
    <w:rsid w:val="00142A3B"/>
    <w:rsid w:val="00142A85"/>
    <w:rsid w:val="00142BCD"/>
    <w:rsid w:val="00142C74"/>
    <w:rsid w:val="00142D01"/>
    <w:rsid w:val="00142D59"/>
    <w:rsid w:val="00142DDF"/>
    <w:rsid w:val="00142FAA"/>
    <w:rsid w:val="0014306F"/>
    <w:rsid w:val="001435C0"/>
    <w:rsid w:val="0014361D"/>
    <w:rsid w:val="001439D1"/>
    <w:rsid w:val="00143A48"/>
    <w:rsid w:val="00143A65"/>
    <w:rsid w:val="00143AD2"/>
    <w:rsid w:val="00143CF5"/>
    <w:rsid w:val="00143EB0"/>
    <w:rsid w:val="00143FFA"/>
    <w:rsid w:val="00144005"/>
    <w:rsid w:val="00144055"/>
    <w:rsid w:val="00144056"/>
    <w:rsid w:val="001440C3"/>
    <w:rsid w:val="00144181"/>
    <w:rsid w:val="001441D7"/>
    <w:rsid w:val="001441E6"/>
    <w:rsid w:val="00144292"/>
    <w:rsid w:val="001444A2"/>
    <w:rsid w:val="001445CD"/>
    <w:rsid w:val="001446CA"/>
    <w:rsid w:val="001448A9"/>
    <w:rsid w:val="00144920"/>
    <w:rsid w:val="00144B57"/>
    <w:rsid w:val="00144D03"/>
    <w:rsid w:val="00144D2F"/>
    <w:rsid w:val="00144DFE"/>
    <w:rsid w:val="00144E35"/>
    <w:rsid w:val="00144F1A"/>
    <w:rsid w:val="00144FCE"/>
    <w:rsid w:val="00145136"/>
    <w:rsid w:val="001451E4"/>
    <w:rsid w:val="00145281"/>
    <w:rsid w:val="00145296"/>
    <w:rsid w:val="0014548D"/>
    <w:rsid w:val="001454EA"/>
    <w:rsid w:val="0014559A"/>
    <w:rsid w:val="0014559E"/>
    <w:rsid w:val="001455D2"/>
    <w:rsid w:val="001456CA"/>
    <w:rsid w:val="00145739"/>
    <w:rsid w:val="001457C9"/>
    <w:rsid w:val="001457E9"/>
    <w:rsid w:val="00145A29"/>
    <w:rsid w:val="00145A72"/>
    <w:rsid w:val="00145B58"/>
    <w:rsid w:val="00145C0A"/>
    <w:rsid w:val="00145D3B"/>
    <w:rsid w:val="00145EF9"/>
    <w:rsid w:val="00146153"/>
    <w:rsid w:val="001467A4"/>
    <w:rsid w:val="001468FA"/>
    <w:rsid w:val="0014690C"/>
    <w:rsid w:val="00146AEE"/>
    <w:rsid w:val="00146D45"/>
    <w:rsid w:val="00146D55"/>
    <w:rsid w:val="00146E6E"/>
    <w:rsid w:val="00146F25"/>
    <w:rsid w:val="00147035"/>
    <w:rsid w:val="001470BA"/>
    <w:rsid w:val="001470EE"/>
    <w:rsid w:val="001470F9"/>
    <w:rsid w:val="001471FB"/>
    <w:rsid w:val="00147217"/>
    <w:rsid w:val="00147309"/>
    <w:rsid w:val="00147347"/>
    <w:rsid w:val="00147431"/>
    <w:rsid w:val="00147558"/>
    <w:rsid w:val="00147822"/>
    <w:rsid w:val="0014784F"/>
    <w:rsid w:val="00147AAE"/>
    <w:rsid w:val="00147C6C"/>
    <w:rsid w:val="00147E68"/>
    <w:rsid w:val="00147FC4"/>
    <w:rsid w:val="00150009"/>
    <w:rsid w:val="00150119"/>
    <w:rsid w:val="0015014D"/>
    <w:rsid w:val="001501DB"/>
    <w:rsid w:val="00150324"/>
    <w:rsid w:val="00150363"/>
    <w:rsid w:val="0015038E"/>
    <w:rsid w:val="00150432"/>
    <w:rsid w:val="00150551"/>
    <w:rsid w:val="0015069E"/>
    <w:rsid w:val="00150739"/>
    <w:rsid w:val="00150778"/>
    <w:rsid w:val="00150901"/>
    <w:rsid w:val="00150A7E"/>
    <w:rsid w:val="00150BD5"/>
    <w:rsid w:val="00150F5A"/>
    <w:rsid w:val="00150FB1"/>
    <w:rsid w:val="00150FF1"/>
    <w:rsid w:val="001511AF"/>
    <w:rsid w:val="001511C6"/>
    <w:rsid w:val="001511E9"/>
    <w:rsid w:val="00151267"/>
    <w:rsid w:val="001516BB"/>
    <w:rsid w:val="00151749"/>
    <w:rsid w:val="001517FD"/>
    <w:rsid w:val="00151AAC"/>
    <w:rsid w:val="00151D3B"/>
    <w:rsid w:val="00151E25"/>
    <w:rsid w:val="00151FD1"/>
    <w:rsid w:val="0015234A"/>
    <w:rsid w:val="0015247E"/>
    <w:rsid w:val="00152662"/>
    <w:rsid w:val="001526F1"/>
    <w:rsid w:val="001527A8"/>
    <w:rsid w:val="00152B36"/>
    <w:rsid w:val="00152B6D"/>
    <w:rsid w:val="00152D42"/>
    <w:rsid w:val="00152DC3"/>
    <w:rsid w:val="00152E4B"/>
    <w:rsid w:val="00152E83"/>
    <w:rsid w:val="00152FD0"/>
    <w:rsid w:val="00153283"/>
    <w:rsid w:val="001532FC"/>
    <w:rsid w:val="001534DF"/>
    <w:rsid w:val="00153871"/>
    <w:rsid w:val="001538C7"/>
    <w:rsid w:val="001538FF"/>
    <w:rsid w:val="00153963"/>
    <w:rsid w:val="00153A35"/>
    <w:rsid w:val="00153AA6"/>
    <w:rsid w:val="00153CC1"/>
    <w:rsid w:val="00153D1A"/>
    <w:rsid w:val="00153D81"/>
    <w:rsid w:val="00153E40"/>
    <w:rsid w:val="00153E7B"/>
    <w:rsid w:val="001540F2"/>
    <w:rsid w:val="00154163"/>
    <w:rsid w:val="001542A8"/>
    <w:rsid w:val="00154332"/>
    <w:rsid w:val="00154378"/>
    <w:rsid w:val="0015449B"/>
    <w:rsid w:val="001545EE"/>
    <w:rsid w:val="001546A1"/>
    <w:rsid w:val="001546A6"/>
    <w:rsid w:val="0015477C"/>
    <w:rsid w:val="00154805"/>
    <w:rsid w:val="001548A2"/>
    <w:rsid w:val="001548B5"/>
    <w:rsid w:val="00154A9B"/>
    <w:rsid w:val="00154ADC"/>
    <w:rsid w:val="00154B3E"/>
    <w:rsid w:val="00154D53"/>
    <w:rsid w:val="00154DF9"/>
    <w:rsid w:val="00154E19"/>
    <w:rsid w:val="00154E5C"/>
    <w:rsid w:val="00155174"/>
    <w:rsid w:val="001557CA"/>
    <w:rsid w:val="00155A75"/>
    <w:rsid w:val="00155A83"/>
    <w:rsid w:val="00155D15"/>
    <w:rsid w:val="00155F07"/>
    <w:rsid w:val="00156450"/>
    <w:rsid w:val="001565E7"/>
    <w:rsid w:val="001568CA"/>
    <w:rsid w:val="001568FA"/>
    <w:rsid w:val="00156BCC"/>
    <w:rsid w:val="00156BE4"/>
    <w:rsid w:val="00156CB8"/>
    <w:rsid w:val="00156E94"/>
    <w:rsid w:val="00156F66"/>
    <w:rsid w:val="00157103"/>
    <w:rsid w:val="001571CE"/>
    <w:rsid w:val="001571E6"/>
    <w:rsid w:val="0015727C"/>
    <w:rsid w:val="001573A2"/>
    <w:rsid w:val="001573AC"/>
    <w:rsid w:val="00157464"/>
    <w:rsid w:val="0015754D"/>
    <w:rsid w:val="00157550"/>
    <w:rsid w:val="001575E8"/>
    <w:rsid w:val="00157691"/>
    <w:rsid w:val="00157A60"/>
    <w:rsid w:val="00157AC4"/>
    <w:rsid w:val="00157D7A"/>
    <w:rsid w:val="00157E33"/>
    <w:rsid w:val="00157F41"/>
    <w:rsid w:val="00157FB9"/>
    <w:rsid w:val="00157FCB"/>
    <w:rsid w:val="0016005C"/>
    <w:rsid w:val="001601A1"/>
    <w:rsid w:val="001601B4"/>
    <w:rsid w:val="001601E9"/>
    <w:rsid w:val="0016044D"/>
    <w:rsid w:val="001605E6"/>
    <w:rsid w:val="00160920"/>
    <w:rsid w:val="00160B4F"/>
    <w:rsid w:val="00160C6C"/>
    <w:rsid w:val="00160CDC"/>
    <w:rsid w:val="00160E58"/>
    <w:rsid w:val="00160E76"/>
    <w:rsid w:val="00160E77"/>
    <w:rsid w:val="00160FBB"/>
    <w:rsid w:val="00161105"/>
    <w:rsid w:val="00161117"/>
    <w:rsid w:val="0016125A"/>
    <w:rsid w:val="001612B7"/>
    <w:rsid w:val="00161564"/>
    <w:rsid w:val="00161592"/>
    <w:rsid w:val="001615E8"/>
    <w:rsid w:val="001615F1"/>
    <w:rsid w:val="00161639"/>
    <w:rsid w:val="00161672"/>
    <w:rsid w:val="001616B2"/>
    <w:rsid w:val="001618C0"/>
    <w:rsid w:val="001618F1"/>
    <w:rsid w:val="0016198E"/>
    <w:rsid w:val="001619E6"/>
    <w:rsid w:val="00161A52"/>
    <w:rsid w:val="00161B4D"/>
    <w:rsid w:val="00161C50"/>
    <w:rsid w:val="00161C56"/>
    <w:rsid w:val="00161D34"/>
    <w:rsid w:val="00161DE1"/>
    <w:rsid w:val="00161E46"/>
    <w:rsid w:val="00161E93"/>
    <w:rsid w:val="00161F7A"/>
    <w:rsid w:val="00161F7D"/>
    <w:rsid w:val="00161F92"/>
    <w:rsid w:val="001620B7"/>
    <w:rsid w:val="001621F1"/>
    <w:rsid w:val="00162287"/>
    <w:rsid w:val="00162328"/>
    <w:rsid w:val="001623BB"/>
    <w:rsid w:val="0016241F"/>
    <w:rsid w:val="00162476"/>
    <w:rsid w:val="00162789"/>
    <w:rsid w:val="00162818"/>
    <w:rsid w:val="00162939"/>
    <w:rsid w:val="00162B23"/>
    <w:rsid w:val="00162B4D"/>
    <w:rsid w:val="00162B60"/>
    <w:rsid w:val="00162B75"/>
    <w:rsid w:val="00162F20"/>
    <w:rsid w:val="00162FDE"/>
    <w:rsid w:val="00163067"/>
    <w:rsid w:val="0016317D"/>
    <w:rsid w:val="001631AF"/>
    <w:rsid w:val="001633AC"/>
    <w:rsid w:val="00163542"/>
    <w:rsid w:val="00163636"/>
    <w:rsid w:val="0016367E"/>
    <w:rsid w:val="00163774"/>
    <w:rsid w:val="001637FD"/>
    <w:rsid w:val="00163919"/>
    <w:rsid w:val="0016392F"/>
    <w:rsid w:val="00163A44"/>
    <w:rsid w:val="00163B02"/>
    <w:rsid w:val="00163CE8"/>
    <w:rsid w:val="00163DD3"/>
    <w:rsid w:val="00163E84"/>
    <w:rsid w:val="00163FB7"/>
    <w:rsid w:val="00163FD0"/>
    <w:rsid w:val="00163FD7"/>
    <w:rsid w:val="00164133"/>
    <w:rsid w:val="0016414B"/>
    <w:rsid w:val="0016415B"/>
    <w:rsid w:val="00164344"/>
    <w:rsid w:val="001643E4"/>
    <w:rsid w:val="001644E8"/>
    <w:rsid w:val="001644F3"/>
    <w:rsid w:val="0016470D"/>
    <w:rsid w:val="001647BF"/>
    <w:rsid w:val="00164826"/>
    <w:rsid w:val="00164ADE"/>
    <w:rsid w:val="00164BA4"/>
    <w:rsid w:val="00164E34"/>
    <w:rsid w:val="00164F06"/>
    <w:rsid w:val="001650B2"/>
    <w:rsid w:val="0016515B"/>
    <w:rsid w:val="00165315"/>
    <w:rsid w:val="001653A3"/>
    <w:rsid w:val="0016544D"/>
    <w:rsid w:val="0016549B"/>
    <w:rsid w:val="001655A7"/>
    <w:rsid w:val="001656B1"/>
    <w:rsid w:val="00165729"/>
    <w:rsid w:val="00165769"/>
    <w:rsid w:val="0016591F"/>
    <w:rsid w:val="001659C2"/>
    <w:rsid w:val="00165AFE"/>
    <w:rsid w:val="00165B7E"/>
    <w:rsid w:val="00165DB1"/>
    <w:rsid w:val="00165EE0"/>
    <w:rsid w:val="00165EF0"/>
    <w:rsid w:val="00165F58"/>
    <w:rsid w:val="0016602B"/>
    <w:rsid w:val="001661E8"/>
    <w:rsid w:val="001663C0"/>
    <w:rsid w:val="001665BD"/>
    <w:rsid w:val="0016661D"/>
    <w:rsid w:val="001666B1"/>
    <w:rsid w:val="001666CF"/>
    <w:rsid w:val="0016674A"/>
    <w:rsid w:val="00166766"/>
    <w:rsid w:val="001667CB"/>
    <w:rsid w:val="001668D9"/>
    <w:rsid w:val="001669AE"/>
    <w:rsid w:val="00166A1A"/>
    <w:rsid w:val="00166ABC"/>
    <w:rsid w:val="00166AEC"/>
    <w:rsid w:val="00166B9C"/>
    <w:rsid w:val="00166C51"/>
    <w:rsid w:val="00166C6D"/>
    <w:rsid w:val="00166CBD"/>
    <w:rsid w:val="00166CBE"/>
    <w:rsid w:val="00166DDA"/>
    <w:rsid w:val="00166DF3"/>
    <w:rsid w:val="00166EBA"/>
    <w:rsid w:val="00167003"/>
    <w:rsid w:val="0016748B"/>
    <w:rsid w:val="001674A6"/>
    <w:rsid w:val="00167573"/>
    <w:rsid w:val="001675AA"/>
    <w:rsid w:val="00167638"/>
    <w:rsid w:val="001676A0"/>
    <w:rsid w:val="0016785E"/>
    <w:rsid w:val="001679C2"/>
    <w:rsid w:val="00167CBE"/>
    <w:rsid w:val="00167EB7"/>
    <w:rsid w:val="00167F72"/>
    <w:rsid w:val="00167F8D"/>
    <w:rsid w:val="0017001A"/>
    <w:rsid w:val="001700C3"/>
    <w:rsid w:val="0017017C"/>
    <w:rsid w:val="0017017E"/>
    <w:rsid w:val="0017022B"/>
    <w:rsid w:val="0017026D"/>
    <w:rsid w:val="001703DF"/>
    <w:rsid w:val="00170589"/>
    <w:rsid w:val="001705D5"/>
    <w:rsid w:val="0017061E"/>
    <w:rsid w:val="001706D5"/>
    <w:rsid w:val="00170955"/>
    <w:rsid w:val="00170BC2"/>
    <w:rsid w:val="00170CE5"/>
    <w:rsid w:val="00170D7A"/>
    <w:rsid w:val="00170DE0"/>
    <w:rsid w:val="00170F7C"/>
    <w:rsid w:val="00171211"/>
    <w:rsid w:val="00171456"/>
    <w:rsid w:val="001716A9"/>
    <w:rsid w:val="00171733"/>
    <w:rsid w:val="00171741"/>
    <w:rsid w:val="001717AB"/>
    <w:rsid w:val="001717C5"/>
    <w:rsid w:val="0017185C"/>
    <w:rsid w:val="00171909"/>
    <w:rsid w:val="0017199F"/>
    <w:rsid w:val="001719B3"/>
    <w:rsid w:val="00171A99"/>
    <w:rsid w:val="00171BBB"/>
    <w:rsid w:val="00171EA3"/>
    <w:rsid w:val="00171EC3"/>
    <w:rsid w:val="00171FA6"/>
    <w:rsid w:val="00172341"/>
    <w:rsid w:val="00172466"/>
    <w:rsid w:val="00172543"/>
    <w:rsid w:val="00172566"/>
    <w:rsid w:val="00172596"/>
    <w:rsid w:val="00172691"/>
    <w:rsid w:val="001727CB"/>
    <w:rsid w:val="0017287E"/>
    <w:rsid w:val="001729B8"/>
    <w:rsid w:val="001729FC"/>
    <w:rsid w:val="00172A3D"/>
    <w:rsid w:val="00172A61"/>
    <w:rsid w:val="00172B8B"/>
    <w:rsid w:val="00172D45"/>
    <w:rsid w:val="00172DAB"/>
    <w:rsid w:val="00172DDD"/>
    <w:rsid w:val="00172E82"/>
    <w:rsid w:val="00172F20"/>
    <w:rsid w:val="00172F8D"/>
    <w:rsid w:val="001730A4"/>
    <w:rsid w:val="0017311F"/>
    <w:rsid w:val="00173143"/>
    <w:rsid w:val="0017318C"/>
    <w:rsid w:val="0017320A"/>
    <w:rsid w:val="001732ED"/>
    <w:rsid w:val="00173490"/>
    <w:rsid w:val="00173568"/>
    <w:rsid w:val="0017370C"/>
    <w:rsid w:val="00173819"/>
    <w:rsid w:val="001739F5"/>
    <w:rsid w:val="001739F7"/>
    <w:rsid w:val="00173A14"/>
    <w:rsid w:val="00173CA8"/>
    <w:rsid w:val="00173D7C"/>
    <w:rsid w:val="00173E5B"/>
    <w:rsid w:val="00173F84"/>
    <w:rsid w:val="00173F8E"/>
    <w:rsid w:val="00174183"/>
    <w:rsid w:val="00174329"/>
    <w:rsid w:val="001743ED"/>
    <w:rsid w:val="00174494"/>
    <w:rsid w:val="0017455D"/>
    <w:rsid w:val="001745E7"/>
    <w:rsid w:val="001749D1"/>
    <w:rsid w:val="001749EC"/>
    <w:rsid w:val="00174B03"/>
    <w:rsid w:val="00174C97"/>
    <w:rsid w:val="00174DDB"/>
    <w:rsid w:val="00174E00"/>
    <w:rsid w:val="00174E76"/>
    <w:rsid w:val="00174EB1"/>
    <w:rsid w:val="00174F05"/>
    <w:rsid w:val="00175128"/>
    <w:rsid w:val="0017519A"/>
    <w:rsid w:val="001754BB"/>
    <w:rsid w:val="001755C0"/>
    <w:rsid w:val="00175697"/>
    <w:rsid w:val="0017570B"/>
    <w:rsid w:val="00175A2D"/>
    <w:rsid w:val="00175B3A"/>
    <w:rsid w:val="00175CBC"/>
    <w:rsid w:val="00175DEF"/>
    <w:rsid w:val="00175F2B"/>
    <w:rsid w:val="00176202"/>
    <w:rsid w:val="001762FD"/>
    <w:rsid w:val="00176827"/>
    <w:rsid w:val="00176AB0"/>
    <w:rsid w:val="00176B90"/>
    <w:rsid w:val="00176F9B"/>
    <w:rsid w:val="00176FE1"/>
    <w:rsid w:val="001771FC"/>
    <w:rsid w:val="001772AB"/>
    <w:rsid w:val="001774F0"/>
    <w:rsid w:val="00177549"/>
    <w:rsid w:val="0017763E"/>
    <w:rsid w:val="001776EB"/>
    <w:rsid w:val="001778AF"/>
    <w:rsid w:val="00177B99"/>
    <w:rsid w:val="00177D71"/>
    <w:rsid w:val="00177DE6"/>
    <w:rsid w:val="00177E9D"/>
    <w:rsid w:val="00177EDB"/>
    <w:rsid w:val="00177F02"/>
    <w:rsid w:val="00180168"/>
    <w:rsid w:val="0018035E"/>
    <w:rsid w:val="001803B3"/>
    <w:rsid w:val="0018053D"/>
    <w:rsid w:val="00180545"/>
    <w:rsid w:val="001808A7"/>
    <w:rsid w:val="001808E1"/>
    <w:rsid w:val="001809FE"/>
    <w:rsid w:val="00180A7D"/>
    <w:rsid w:val="00180BBA"/>
    <w:rsid w:val="00180BC6"/>
    <w:rsid w:val="00180D86"/>
    <w:rsid w:val="00180DD6"/>
    <w:rsid w:val="0018101D"/>
    <w:rsid w:val="00181039"/>
    <w:rsid w:val="00181063"/>
    <w:rsid w:val="00181396"/>
    <w:rsid w:val="001814A2"/>
    <w:rsid w:val="001815B6"/>
    <w:rsid w:val="00181609"/>
    <w:rsid w:val="0018169D"/>
    <w:rsid w:val="00181A64"/>
    <w:rsid w:val="00181A9C"/>
    <w:rsid w:val="00181B7E"/>
    <w:rsid w:val="00181C12"/>
    <w:rsid w:val="00181DDB"/>
    <w:rsid w:val="00181DDD"/>
    <w:rsid w:val="00181EEB"/>
    <w:rsid w:val="0018203B"/>
    <w:rsid w:val="0018219B"/>
    <w:rsid w:val="001821F5"/>
    <w:rsid w:val="001822F5"/>
    <w:rsid w:val="001822FB"/>
    <w:rsid w:val="00182489"/>
    <w:rsid w:val="001827C4"/>
    <w:rsid w:val="00182846"/>
    <w:rsid w:val="00182849"/>
    <w:rsid w:val="001829AF"/>
    <w:rsid w:val="00182ADE"/>
    <w:rsid w:val="00182E50"/>
    <w:rsid w:val="00182F7E"/>
    <w:rsid w:val="00182FCE"/>
    <w:rsid w:val="00182FD9"/>
    <w:rsid w:val="00183148"/>
    <w:rsid w:val="001831E3"/>
    <w:rsid w:val="00183484"/>
    <w:rsid w:val="001834ED"/>
    <w:rsid w:val="00183529"/>
    <w:rsid w:val="001835BB"/>
    <w:rsid w:val="00183726"/>
    <w:rsid w:val="001837E6"/>
    <w:rsid w:val="00183A4A"/>
    <w:rsid w:val="00183B5F"/>
    <w:rsid w:val="00183BC2"/>
    <w:rsid w:val="00183C5F"/>
    <w:rsid w:val="00183D2E"/>
    <w:rsid w:val="00183D84"/>
    <w:rsid w:val="00183E86"/>
    <w:rsid w:val="00183F2C"/>
    <w:rsid w:val="00183F9D"/>
    <w:rsid w:val="00183FC1"/>
    <w:rsid w:val="0018404D"/>
    <w:rsid w:val="00184100"/>
    <w:rsid w:val="001841E9"/>
    <w:rsid w:val="00184382"/>
    <w:rsid w:val="00184429"/>
    <w:rsid w:val="0018447C"/>
    <w:rsid w:val="00184525"/>
    <w:rsid w:val="0018459A"/>
    <w:rsid w:val="00184709"/>
    <w:rsid w:val="00184982"/>
    <w:rsid w:val="001849B4"/>
    <w:rsid w:val="00184A51"/>
    <w:rsid w:val="00184B40"/>
    <w:rsid w:val="00184B41"/>
    <w:rsid w:val="00184D56"/>
    <w:rsid w:val="00184D63"/>
    <w:rsid w:val="00184FAA"/>
    <w:rsid w:val="00184FAF"/>
    <w:rsid w:val="001851D4"/>
    <w:rsid w:val="0018521E"/>
    <w:rsid w:val="00185241"/>
    <w:rsid w:val="00185351"/>
    <w:rsid w:val="001855FA"/>
    <w:rsid w:val="001856B3"/>
    <w:rsid w:val="0018580F"/>
    <w:rsid w:val="00185832"/>
    <w:rsid w:val="00185884"/>
    <w:rsid w:val="00185AA7"/>
    <w:rsid w:val="00185B6B"/>
    <w:rsid w:val="00185B86"/>
    <w:rsid w:val="00185BCB"/>
    <w:rsid w:val="00185D09"/>
    <w:rsid w:val="00185D10"/>
    <w:rsid w:val="00185DB2"/>
    <w:rsid w:val="00185E5F"/>
    <w:rsid w:val="00185FE3"/>
    <w:rsid w:val="0018637E"/>
    <w:rsid w:val="0018654B"/>
    <w:rsid w:val="0018661B"/>
    <w:rsid w:val="001867EF"/>
    <w:rsid w:val="001869DB"/>
    <w:rsid w:val="00186C00"/>
    <w:rsid w:val="00186F4F"/>
    <w:rsid w:val="00186F63"/>
    <w:rsid w:val="00186F71"/>
    <w:rsid w:val="001871CA"/>
    <w:rsid w:val="00187238"/>
    <w:rsid w:val="001872D9"/>
    <w:rsid w:val="001873D4"/>
    <w:rsid w:val="001874A3"/>
    <w:rsid w:val="001874CB"/>
    <w:rsid w:val="00187581"/>
    <w:rsid w:val="001875DE"/>
    <w:rsid w:val="001877EA"/>
    <w:rsid w:val="001878E7"/>
    <w:rsid w:val="0018798C"/>
    <w:rsid w:val="00187C52"/>
    <w:rsid w:val="00187CA2"/>
    <w:rsid w:val="00187CCF"/>
    <w:rsid w:val="00187E24"/>
    <w:rsid w:val="00187E6C"/>
    <w:rsid w:val="00187F5E"/>
    <w:rsid w:val="00187F60"/>
    <w:rsid w:val="00187F93"/>
    <w:rsid w:val="0019014F"/>
    <w:rsid w:val="001901CD"/>
    <w:rsid w:val="0019034D"/>
    <w:rsid w:val="00190400"/>
    <w:rsid w:val="00190584"/>
    <w:rsid w:val="001905FB"/>
    <w:rsid w:val="00190979"/>
    <w:rsid w:val="001909E1"/>
    <w:rsid w:val="00190B75"/>
    <w:rsid w:val="00190C91"/>
    <w:rsid w:val="00190EDE"/>
    <w:rsid w:val="0019119B"/>
    <w:rsid w:val="001911BF"/>
    <w:rsid w:val="00191210"/>
    <w:rsid w:val="00191295"/>
    <w:rsid w:val="0019132D"/>
    <w:rsid w:val="00191407"/>
    <w:rsid w:val="00191418"/>
    <w:rsid w:val="0019146B"/>
    <w:rsid w:val="0019162B"/>
    <w:rsid w:val="0019173E"/>
    <w:rsid w:val="00191766"/>
    <w:rsid w:val="0019193B"/>
    <w:rsid w:val="00191A89"/>
    <w:rsid w:val="00191AC6"/>
    <w:rsid w:val="00191EB3"/>
    <w:rsid w:val="00191EED"/>
    <w:rsid w:val="00191EEF"/>
    <w:rsid w:val="00192146"/>
    <w:rsid w:val="001921D2"/>
    <w:rsid w:val="001923C2"/>
    <w:rsid w:val="001926B4"/>
    <w:rsid w:val="001927E7"/>
    <w:rsid w:val="0019296F"/>
    <w:rsid w:val="00192A66"/>
    <w:rsid w:val="00192B08"/>
    <w:rsid w:val="00192B7C"/>
    <w:rsid w:val="00192BAD"/>
    <w:rsid w:val="00192BF0"/>
    <w:rsid w:val="00192C29"/>
    <w:rsid w:val="00192F61"/>
    <w:rsid w:val="00192F81"/>
    <w:rsid w:val="0019346E"/>
    <w:rsid w:val="001935E3"/>
    <w:rsid w:val="00193810"/>
    <w:rsid w:val="0019384B"/>
    <w:rsid w:val="00193888"/>
    <w:rsid w:val="00193A29"/>
    <w:rsid w:val="00193B81"/>
    <w:rsid w:val="00193BF1"/>
    <w:rsid w:val="00193BF2"/>
    <w:rsid w:val="00193DA7"/>
    <w:rsid w:val="00193E08"/>
    <w:rsid w:val="00193E4E"/>
    <w:rsid w:val="00193FFB"/>
    <w:rsid w:val="00194059"/>
    <w:rsid w:val="001940B8"/>
    <w:rsid w:val="00194149"/>
    <w:rsid w:val="00194174"/>
    <w:rsid w:val="00194190"/>
    <w:rsid w:val="001941CF"/>
    <w:rsid w:val="0019428B"/>
    <w:rsid w:val="001942D2"/>
    <w:rsid w:val="001942E1"/>
    <w:rsid w:val="00194353"/>
    <w:rsid w:val="001943F1"/>
    <w:rsid w:val="0019448A"/>
    <w:rsid w:val="00194624"/>
    <w:rsid w:val="0019465B"/>
    <w:rsid w:val="00194732"/>
    <w:rsid w:val="001947B2"/>
    <w:rsid w:val="001947D4"/>
    <w:rsid w:val="0019483F"/>
    <w:rsid w:val="00194AA1"/>
    <w:rsid w:val="00194ADF"/>
    <w:rsid w:val="00194CAD"/>
    <w:rsid w:val="00194CC4"/>
    <w:rsid w:val="00194D3E"/>
    <w:rsid w:val="00194D53"/>
    <w:rsid w:val="00194FBD"/>
    <w:rsid w:val="00194FCA"/>
    <w:rsid w:val="0019503A"/>
    <w:rsid w:val="001951B0"/>
    <w:rsid w:val="001953A9"/>
    <w:rsid w:val="0019569C"/>
    <w:rsid w:val="001956B1"/>
    <w:rsid w:val="001956F9"/>
    <w:rsid w:val="00195805"/>
    <w:rsid w:val="00195AB6"/>
    <w:rsid w:val="00195C50"/>
    <w:rsid w:val="00195EB1"/>
    <w:rsid w:val="00195ECB"/>
    <w:rsid w:val="00196019"/>
    <w:rsid w:val="0019610E"/>
    <w:rsid w:val="00196326"/>
    <w:rsid w:val="001965A5"/>
    <w:rsid w:val="0019662A"/>
    <w:rsid w:val="001967A8"/>
    <w:rsid w:val="001968B7"/>
    <w:rsid w:val="0019695E"/>
    <w:rsid w:val="00196969"/>
    <w:rsid w:val="00196CE1"/>
    <w:rsid w:val="00196CF0"/>
    <w:rsid w:val="00196D46"/>
    <w:rsid w:val="00196F15"/>
    <w:rsid w:val="00197141"/>
    <w:rsid w:val="001971AD"/>
    <w:rsid w:val="001972FF"/>
    <w:rsid w:val="00197319"/>
    <w:rsid w:val="001973D3"/>
    <w:rsid w:val="00197459"/>
    <w:rsid w:val="00197462"/>
    <w:rsid w:val="001974E1"/>
    <w:rsid w:val="001974E9"/>
    <w:rsid w:val="00197658"/>
    <w:rsid w:val="00197BD4"/>
    <w:rsid w:val="00197CB4"/>
    <w:rsid w:val="00197D0A"/>
    <w:rsid w:val="00197DDF"/>
    <w:rsid w:val="00197EA7"/>
    <w:rsid w:val="001A000D"/>
    <w:rsid w:val="001A004B"/>
    <w:rsid w:val="001A014E"/>
    <w:rsid w:val="001A02F2"/>
    <w:rsid w:val="001A04CE"/>
    <w:rsid w:val="001A08BC"/>
    <w:rsid w:val="001A0D98"/>
    <w:rsid w:val="001A0DBA"/>
    <w:rsid w:val="001A0E5E"/>
    <w:rsid w:val="001A0FE6"/>
    <w:rsid w:val="001A0FF7"/>
    <w:rsid w:val="001A112A"/>
    <w:rsid w:val="001A12E5"/>
    <w:rsid w:val="001A14DD"/>
    <w:rsid w:val="001A1A93"/>
    <w:rsid w:val="001A1B82"/>
    <w:rsid w:val="001A1C3E"/>
    <w:rsid w:val="001A1C7A"/>
    <w:rsid w:val="001A1CB0"/>
    <w:rsid w:val="001A1EB4"/>
    <w:rsid w:val="001A207A"/>
    <w:rsid w:val="001A2090"/>
    <w:rsid w:val="001A2124"/>
    <w:rsid w:val="001A2173"/>
    <w:rsid w:val="001A2223"/>
    <w:rsid w:val="001A2263"/>
    <w:rsid w:val="001A2349"/>
    <w:rsid w:val="001A24A9"/>
    <w:rsid w:val="001A24F8"/>
    <w:rsid w:val="001A2532"/>
    <w:rsid w:val="001A2622"/>
    <w:rsid w:val="001A2747"/>
    <w:rsid w:val="001A278C"/>
    <w:rsid w:val="001A27CB"/>
    <w:rsid w:val="001A287E"/>
    <w:rsid w:val="001A28E1"/>
    <w:rsid w:val="001A2A48"/>
    <w:rsid w:val="001A2B43"/>
    <w:rsid w:val="001A2B70"/>
    <w:rsid w:val="001A2B86"/>
    <w:rsid w:val="001A2B8B"/>
    <w:rsid w:val="001A3041"/>
    <w:rsid w:val="001A322E"/>
    <w:rsid w:val="001A33B7"/>
    <w:rsid w:val="001A33F5"/>
    <w:rsid w:val="001A344A"/>
    <w:rsid w:val="001A345B"/>
    <w:rsid w:val="001A34C1"/>
    <w:rsid w:val="001A358A"/>
    <w:rsid w:val="001A35D7"/>
    <w:rsid w:val="001A3675"/>
    <w:rsid w:val="001A37C7"/>
    <w:rsid w:val="001A3993"/>
    <w:rsid w:val="001A3B2C"/>
    <w:rsid w:val="001A3C00"/>
    <w:rsid w:val="001A3D0F"/>
    <w:rsid w:val="001A3DAD"/>
    <w:rsid w:val="001A3DFA"/>
    <w:rsid w:val="001A3FDF"/>
    <w:rsid w:val="001A41D6"/>
    <w:rsid w:val="001A444C"/>
    <w:rsid w:val="001A46FF"/>
    <w:rsid w:val="001A479B"/>
    <w:rsid w:val="001A47B2"/>
    <w:rsid w:val="001A4895"/>
    <w:rsid w:val="001A499D"/>
    <w:rsid w:val="001A4A2F"/>
    <w:rsid w:val="001A4ACC"/>
    <w:rsid w:val="001A4C81"/>
    <w:rsid w:val="001A4E3B"/>
    <w:rsid w:val="001A4E57"/>
    <w:rsid w:val="001A4E6F"/>
    <w:rsid w:val="001A4EC8"/>
    <w:rsid w:val="001A500C"/>
    <w:rsid w:val="001A515F"/>
    <w:rsid w:val="001A537A"/>
    <w:rsid w:val="001A53A9"/>
    <w:rsid w:val="001A53F2"/>
    <w:rsid w:val="001A54CC"/>
    <w:rsid w:val="001A5589"/>
    <w:rsid w:val="001A55A8"/>
    <w:rsid w:val="001A5684"/>
    <w:rsid w:val="001A56A2"/>
    <w:rsid w:val="001A5703"/>
    <w:rsid w:val="001A5756"/>
    <w:rsid w:val="001A577B"/>
    <w:rsid w:val="001A58ED"/>
    <w:rsid w:val="001A5C51"/>
    <w:rsid w:val="001A5CBE"/>
    <w:rsid w:val="001A5DF8"/>
    <w:rsid w:val="001A5E49"/>
    <w:rsid w:val="001A5E7E"/>
    <w:rsid w:val="001A5ED6"/>
    <w:rsid w:val="001A5F20"/>
    <w:rsid w:val="001A6260"/>
    <w:rsid w:val="001A641E"/>
    <w:rsid w:val="001A64CC"/>
    <w:rsid w:val="001A6536"/>
    <w:rsid w:val="001A65AC"/>
    <w:rsid w:val="001A6686"/>
    <w:rsid w:val="001A6803"/>
    <w:rsid w:val="001A692E"/>
    <w:rsid w:val="001A6968"/>
    <w:rsid w:val="001A6B9A"/>
    <w:rsid w:val="001A6BDE"/>
    <w:rsid w:val="001A6C61"/>
    <w:rsid w:val="001A6E23"/>
    <w:rsid w:val="001A6EC3"/>
    <w:rsid w:val="001A6F81"/>
    <w:rsid w:val="001A7016"/>
    <w:rsid w:val="001A70E9"/>
    <w:rsid w:val="001A72DA"/>
    <w:rsid w:val="001A7334"/>
    <w:rsid w:val="001A7497"/>
    <w:rsid w:val="001A7707"/>
    <w:rsid w:val="001A7885"/>
    <w:rsid w:val="001A78CB"/>
    <w:rsid w:val="001A7944"/>
    <w:rsid w:val="001A79C6"/>
    <w:rsid w:val="001A7A02"/>
    <w:rsid w:val="001A7B05"/>
    <w:rsid w:val="001A7C48"/>
    <w:rsid w:val="001A7DA2"/>
    <w:rsid w:val="001A7DEE"/>
    <w:rsid w:val="001A7F7F"/>
    <w:rsid w:val="001B011E"/>
    <w:rsid w:val="001B026D"/>
    <w:rsid w:val="001B02F6"/>
    <w:rsid w:val="001B0465"/>
    <w:rsid w:val="001B05F7"/>
    <w:rsid w:val="001B0602"/>
    <w:rsid w:val="001B06EC"/>
    <w:rsid w:val="001B07EE"/>
    <w:rsid w:val="001B0865"/>
    <w:rsid w:val="001B0999"/>
    <w:rsid w:val="001B0B6E"/>
    <w:rsid w:val="001B0D6A"/>
    <w:rsid w:val="001B105B"/>
    <w:rsid w:val="001B1068"/>
    <w:rsid w:val="001B1147"/>
    <w:rsid w:val="001B12FC"/>
    <w:rsid w:val="001B1369"/>
    <w:rsid w:val="001B1430"/>
    <w:rsid w:val="001B15C2"/>
    <w:rsid w:val="001B15FB"/>
    <w:rsid w:val="001B16A5"/>
    <w:rsid w:val="001B180A"/>
    <w:rsid w:val="001B18C6"/>
    <w:rsid w:val="001B196A"/>
    <w:rsid w:val="001B1DB2"/>
    <w:rsid w:val="001B1F5B"/>
    <w:rsid w:val="001B1FBC"/>
    <w:rsid w:val="001B202C"/>
    <w:rsid w:val="001B21AE"/>
    <w:rsid w:val="001B233D"/>
    <w:rsid w:val="001B23C1"/>
    <w:rsid w:val="001B2426"/>
    <w:rsid w:val="001B256C"/>
    <w:rsid w:val="001B25C3"/>
    <w:rsid w:val="001B25DF"/>
    <w:rsid w:val="001B2691"/>
    <w:rsid w:val="001B2695"/>
    <w:rsid w:val="001B2702"/>
    <w:rsid w:val="001B2733"/>
    <w:rsid w:val="001B27FE"/>
    <w:rsid w:val="001B2897"/>
    <w:rsid w:val="001B2936"/>
    <w:rsid w:val="001B2945"/>
    <w:rsid w:val="001B297E"/>
    <w:rsid w:val="001B29A6"/>
    <w:rsid w:val="001B2A72"/>
    <w:rsid w:val="001B2C52"/>
    <w:rsid w:val="001B30ED"/>
    <w:rsid w:val="001B30F4"/>
    <w:rsid w:val="001B331A"/>
    <w:rsid w:val="001B331B"/>
    <w:rsid w:val="001B3525"/>
    <w:rsid w:val="001B355F"/>
    <w:rsid w:val="001B35AB"/>
    <w:rsid w:val="001B3650"/>
    <w:rsid w:val="001B36B8"/>
    <w:rsid w:val="001B36EC"/>
    <w:rsid w:val="001B3775"/>
    <w:rsid w:val="001B38A2"/>
    <w:rsid w:val="001B3A1D"/>
    <w:rsid w:val="001B3CB5"/>
    <w:rsid w:val="001B3E98"/>
    <w:rsid w:val="001B3F41"/>
    <w:rsid w:val="001B3F78"/>
    <w:rsid w:val="001B4034"/>
    <w:rsid w:val="001B44D1"/>
    <w:rsid w:val="001B491C"/>
    <w:rsid w:val="001B4A74"/>
    <w:rsid w:val="001B4A8F"/>
    <w:rsid w:val="001B4C95"/>
    <w:rsid w:val="001B4E2A"/>
    <w:rsid w:val="001B4EB3"/>
    <w:rsid w:val="001B4EBC"/>
    <w:rsid w:val="001B4FC3"/>
    <w:rsid w:val="001B51F0"/>
    <w:rsid w:val="001B551E"/>
    <w:rsid w:val="001B553C"/>
    <w:rsid w:val="001B55EC"/>
    <w:rsid w:val="001B5684"/>
    <w:rsid w:val="001B568B"/>
    <w:rsid w:val="001B56D5"/>
    <w:rsid w:val="001B5840"/>
    <w:rsid w:val="001B58AD"/>
    <w:rsid w:val="001B5C17"/>
    <w:rsid w:val="001B5DC1"/>
    <w:rsid w:val="001B6214"/>
    <w:rsid w:val="001B670E"/>
    <w:rsid w:val="001B672B"/>
    <w:rsid w:val="001B67D3"/>
    <w:rsid w:val="001B68E9"/>
    <w:rsid w:val="001B6996"/>
    <w:rsid w:val="001B6AD4"/>
    <w:rsid w:val="001B6E58"/>
    <w:rsid w:val="001B6EAE"/>
    <w:rsid w:val="001B6EC3"/>
    <w:rsid w:val="001B6EF8"/>
    <w:rsid w:val="001B7295"/>
    <w:rsid w:val="001B77C7"/>
    <w:rsid w:val="001B79A4"/>
    <w:rsid w:val="001B7A9E"/>
    <w:rsid w:val="001B7B4B"/>
    <w:rsid w:val="001B7BA6"/>
    <w:rsid w:val="001B7C64"/>
    <w:rsid w:val="001B7C92"/>
    <w:rsid w:val="001B7CA7"/>
    <w:rsid w:val="001B7E38"/>
    <w:rsid w:val="001B7EC1"/>
    <w:rsid w:val="001B7F06"/>
    <w:rsid w:val="001B7F2D"/>
    <w:rsid w:val="001C0067"/>
    <w:rsid w:val="001C00AC"/>
    <w:rsid w:val="001C00D0"/>
    <w:rsid w:val="001C018B"/>
    <w:rsid w:val="001C01A5"/>
    <w:rsid w:val="001C03BD"/>
    <w:rsid w:val="001C0510"/>
    <w:rsid w:val="001C05B3"/>
    <w:rsid w:val="001C074A"/>
    <w:rsid w:val="001C0A58"/>
    <w:rsid w:val="001C0ACC"/>
    <w:rsid w:val="001C0B2E"/>
    <w:rsid w:val="001C0B68"/>
    <w:rsid w:val="001C0C16"/>
    <w:rsid w:val="001C1041"/>
    <w:rsid w:val="001C13AC"/>
    <w:rsid w:val="001C1430"/>
    <w:rsid w:val="001C1490"/>
    <w:rsid w:val="001C1C44"/>
    <w:rsid w:val="001C1CEF"/>
    <w:rsid w:val="001C1DBA"/>
    <w:rsid w:val="001C216C"/>
    <w:rsid w:val="001C2182"/>
    <w:rsid w:val="001C23F9"/>
    <w:rsid w:val="001C260D"/>
    <w:rsid w:val="001C2642"/>
    <w:rsid w:val="001C26E0"/>
    <w:rsid w:val="001C2742"/>
    <w:rsid w:val="001C2746"/>
    <w:rsid w:val="001C27A3"/>
    <w:rsid w:val="001C287B"/>
    <w:rsid w:val="001C29C0"/>
    <w:rsid w:val="001C2CC9"/>
    <w:rsid w:val="001C2F54"/>
    <w:rsid w:val="001C2FB0"/>
    <w:rsid w:val="001C3031"/>
    <w:rsid w:val="001C310F"/>
    <w:rsid w:val="001C3137"/>
    <w:rsid w:val="001C318E"/>
    <w:rsid w:val="001C31B9"/>
    <w:rsid w:val="001C323B"/>
    <w:rsid w:val="001C3401"/>
    <w:rsid w:val="001C3739"/>
    <w:rsid w:val="001C3796"/>
    <w:rsid w:val="001C389E"/>
    <w:rsid w:val="001C38A3"/>
    <w:rsid w:val="001C393C"/>
    <w:rsid w:val="001C39C2"/>
    <w:rsid w:val="001C39D9"/>
    <w:rsid w:val="001C3A21"/>
    <w:rsid w:val="001C3DFE"/>
    <w:rsid w:val="001C3E5C"/>
    <w:rsid w:val="001C3FC7"/>
    <w:rsid w:val="001C4092"/>
    <w:rsid w:val="001C43CB"/>
    <w:rsid w:val="001C44C7"/>
    <w:rsid w:val="001C47BA"/>
    <w:rsid w:val="001C4E12"/>
    <w:rsid w:val="001C4F3B"/>
    <w:rsid w:val="001C5010"/>
    <w:rsid w:val="001C5014"/>
    <w:rsid w:val="001C51D7"/>
    <w:rsid w:val="001C528B"/>
    <w:rsid w:val="001C5305"/>
    <w:rsid w:val="001C5661"/>
    <w:rsid w:val="001C5676"/>
    <w:rsid w:val="001C5721"/>
    <w:rsid w:val="001C57F5"/>
    <w:rsid w:val="001C58B2"/>
    <w:rsid w:val="001C5988"/>
    <w:rsid w:val="001C5FB7"/>
    <w:rsid w:val="001C60A1"/>
    <w:rsid w:val="001C628D"/>
    <w:rsid w:val="001C630B"/>
    <w:rsid w:val="001C6373"/>
    <w:rsid w:val="001C638B"/>
    <w:rsid w:val="001C6438"/>
    <w:rsid w:val="001C6621"/>
    <w:rsid w:val="001C6788"/>
    <w:rsid w:val="001C6998"/>
    <w:rsid w:val="001C6A55"/>
    <w:rsid w:val="001C6AD2"/>
    <w:rsid w:val="001C6B1C"/>
    <w:rsid w:val="001C6B68"/>
    <w:rsid w:val="001C6B87"/>
    <w:rsid w:val="001C6DC0"/>
    <w:rsid w:val="001C6F30"/>
    <w:rsid w:val="001C6FA7"/>
    <w:rsid w:val="001C7046"/>
    <w:rsid w:val="001C71FB"/>
    <w:rsid w:val="001C7371"/>
    <w:rsid w:val="001C738D"/>
    <w:rsid w:val="001C7461"/>
    <w:rsid w:val="001C749A"/>
    <w:rsid w:val="001C753A"/>
    <w:rsid w:val="001C7586"/>
    <w:rsid w:val="001C763F"/>
    <w:rsid w:val="001C771B"/>
    <w:rsid w:val="001C774F"/>
    <w:rsid w:val="001C7761"/>
    <w:rsid w:val="001C77A6"/>
    <w:rsid w:val="001C77FC"/>
    <w:rsid w:val="001C7B43"/>
    <w:rsid w:val="001C7C9D"/>
    <w:rsid w:val="001C7C9E"/>
    <w:rsid w:val="001C7D2C"/>
    <w:rsid w:val="001C7D9D"/>
    <w:rsid w:val="001C7DF1"/>
    <w:rsid w:val="001C7E8C"/>
    <w:rsid w:val="001D0036"/>
    <w:rsid w:val="001D024F"/>
    <w:rsid w:val="001D02FC"/>
    <w:rsid w:val="001D030C"/>
    <w:rsid w:val="001D0439"/>
    <w:rsid w:val="001D04AA"/>
    <w:rsid w:val="001D0B91"/>
    <w:rsid w:val="001D0BDD"/>
    <w:rsid w:val="001D0BF9"/>
    <w:rsid w:val="001D0DFA"/>
    <w:rsid w:val="001D0DFF"/>
    <w:rsid w:val="001D0E01"/>
    <w:rsid w:val="001D0F4A"/>
    <w:rsid w:val="001D0FA8"/>
    <w:rsid w:val="001D0FB3"/>
    <w:rsid w:val="001D1007"/>
    <w:rsid w:val="001D10B4"/>
    <w:rsid w:val="001D145A"/>
    <w:rsid w:val="001D1575"/>
    <w:rsid w:val="001D166B"/>
    <w:rsid w:val="001D167C"/>
    <w:rsid w:val="001D1756"/>
    <w:rsid w:val="001D1827"/>
    <w:rsid w:val="001D18DD"/>
    <w:rsid w:val="001D1C20"/>
    <w:rsid w:val="001D1F7D"/>
    <w:rsid w:val="001D1F8D"/>
    <w:rsid w:val="001D1FAA"/>
    <w:rsid w:val="001D1FF0"/>
    <w:rsid w:val="001D212D"/>
    <w:rsid w:val="001D222C"/>
    <w:rsid w:val="001D23AA"/>
    <w:rsid w:val="001D2525"/>
    <w:rsid w:val="001D267D"/>
    <w:rsid w:val="001D2AD1"/>
    <w:rsid w:val="001D2AF5"/>
    <w:rsid w:val="001D2B90"/>
    <w:rsid w:val="001D2C04"/>
    <w:rsid w:val="001D2DC8"/>
    <w:rsid w:val="001D2F8E"/>
    <w:rsid w:val="001D311A"/>
    <w:rsid w:val="001D318A"/>
    <w:rsid w:val="001D32CB"/>
    <w:rsid w:val="001D33F7"/>
    <w:rsid w:val="001D345E"/>
    <w:rsid w:val="001D34CD"/>
    <w:rsid w:val="001D3521"/>
    <w:rsid w:val="001D35A5"/>
    <w:rsid w:val="001D3651"/>
    <w:rsid w:val="001D3780"/>
    <w:rsid w:val="001D391B"/>
    <w:rsid w:val="001D3920"/>
    <w:rsid w:val="001D3A68"/>
    <w:rsid w:val="001D3D1B"/>
    <w:rsid w:val="001D3E96"/>
    <w:rsid w:val="001D43D7"/>
    <w:rsid w:val="001D44F8"/>
    <w:rsid w:val="001D45EC"/>
    <w:rsid w:val="001D46A0"/>
    <w:rsid w:val="001D48C9"/>
    <w:rsid w:val="001D4A43"/>
    <w:rsid w:val="001D4AD2"/>
    <w:rsid w:val="001D4CB2"/>
    <w:rsid w:val="001D4CED"/>
    <w:rsid w:val="001D4CF5"/>
    <w:rsid w:val="001D4D55"/>
    <w:rsid w:val="001D4E82"/>
    <w:rsid w:val="001D4EB1"/>
    <w:rsid w:val="001D4FD3"/>
    <w:rsid w:val="001D523C"/>
    <w:rsid w:val="001D52B7"/>
    <w:rsid w:val="001D53EA"/>
    <w:rsid w:val="001D5505"/>
    <w:rsid w:val="001D5687"/>
    <w:rsid w:val="001D58AC"/>
    <w:rsid w:val="001D5901"/>
    <w:rsid w:val="001D5989"/>
    <w:rsid w:val="001D5A15"/>
    <w:rsid w:val="001D5AD3"/>
    <w:rsid w:val="001D5B51"/>
    <w:rsid w:val="001D5BD8"/>
    <w:rsid w:val="001D5E44"/>
    <w:rsid w:val="001D5ED7"/>
    <w:rsid w:val="001D62D1"/>
    <w:rsid w:val="001D6303"/>
    <w:rsid w:val="001D6415"/>
    <w:rsid w:val="001D6488"/>
    <w:rsid w:val="001D6499"/>
    <w:rsid w:val="001D6661"/>
    <w:rsid w:val="001D68A2"/>
    <w:rsid w:val="001D692C"/>
    <w:rsid w:val="001D69E5"/>
    <w:rsid w:val="001D6E26"/>
    <w:rsid w:val="001D6E5D"/>
    <w:rsid w:val="001D6F81"/>
    <w:rsid w:val="001D704B"/>
    <w:rsid w:val="001D7073"/>
    <w:rsid w:val="001D70AD"/>
    <w:rsid w:val="001D70F0"/>
    <w:rsid w:val="001D7137"/>
    <w:rsid w:val="001D715B"/>
    <w:rsid w:val="001D72D7"/>
    <w:rsid w:val="001D73B0"/>
    <w:rsid w:val="001D7545"/>
    <w:rsid w:val="001D757A"/>
    <w:rsid w:val="001D767C"/>
    <w:rsid w:val="001D76F4"/>
    <w:rsid w:val="001D7731"/>
    <w:rsid w:val="001D774C"/>
    <w:rsid w:val="001D7A4C"/>
    <w:rsid w:val="001D7B40"/>
    <w:rsid w:val="001D7CBB"/>
    <w:rsid w:val="001D7CDD"/>
    <w:rsid w:val="001D7F1F"/>
    <w:rsid w:val="001D7F22"/>
    <w:rsid w:val="001D7F46"/>
    <w:rsid w:val="001E002A"/>
    <w:rsid w:val="001E0314"/>
    <w:rsid w:val="001E0369"/>
    <w:rsid w:val="001E07DC"/>
    <w:rsid w:val="001E097B"/>
    <w:rsid w:val="001E0BCB"/>
    <w:rsid w:val="001E0CF4"/>
    <w:rsid w:val="001E1034"/>
    <w:rsid w:val="001E10DF"/>
    <w:rsid w:val="001E1301"/>
    <w:rsid w:val="001E137E"/>
    <w:rsid w:val="001E13D2"/>
    <w:rsid w:val="001E13F8"/>
    <w:rsid w:val="001E1460"/>
    <w:rsid w:val="001E1485"/>
    <w:rsid w:val="001E1487"/>
    <w:rsid w:val="001E14B4"/>
    <w:rsid w:val="001E14D2"/>
    <w:rsid w:val="001E15FB"/>
    <w:rsid w:val="001E1657"/>
    <w:rsid w:val="001E170C"/>
    <w:rsid w:val="001E1717"/>
    <w:rsid w:val="001E1789"/>
    <w:rsid w:val="001E1979"/>
    <w:rsid w:val="001E19B2"/>
    <w:rsid w:val="001E1B13"/>
    <w:rsid w:val="001E1CAE"/>
    <w:rsid w:val="001E1DB8"/>
    <w:rsid w:val="001E1EB2"/>
    <w:rsid w:val="001E2260"/>
    <w:rsid w:val="001E2454"/>
    <w:rsid w:val="001E2503"/>
    <w:rsid w:val="001E2553"/>
    <w:rsid w:val="001E2571"/>
    <w:rsid w:val="001E25F8"/>
    <w:rsid w:val="001E260C"/>
    <w:rsid w:val="001E26D2"/>
    <w:rsid w:val="001E27D9"/>
    <w:rsid w:val="001E288F"/>
    <w:rsid w:val="001E2976"/>
    <w:rsid w:val="001E2A70"/>
    <w:rsid w:val="001E2AEA"/>
    <w:rsid w:val="001E2BF3"/>
    <w:rsid w:val="001E2C0F"/>
    <w:rsid w:val="001E2C35"/>
    <w:rsid w:val="001E2D8C"/>
    <w:rsid w:val="001E2F2B"/>
    <w:rsid w:val="001E306D"/>
    <w:rsid w:val="001E311E"/>
    <w:rsid w:val="001E3186"/>
    <w:rsid w:val="001E32EC"/>
    <w:rsid w:val="001E335C"/>
    <w:rsid w:val="001E3395"/>
    <w:rsid w:val="001E33DF"/>
    <w:rsid w:val="001E34CE"/>
    <w:rsid w:val="001E3672"/>
    <w:rsid w:val="001E3676"/>
    <w:rsid w:val="001E36B1"/>
    <w:rsid w:val="001E3748"/>
    <w:rsid w:val="001E3828"/>
    <w:rsid w:val="001E3B8C"/>
    <w:rsid w:val="001E3EFF"/>
    <w:rsid w:val="001E3F17"/>
    <w:rsid w:val="001E3FE7"/>
    <w:rsid w:val="001E422D"/>
    <w:rsid w:val="001E43C3"/>
    <w:rsid w:val="001E4735"/>
    <w:rsid w:val="001E4CD6"/>
    <w:rsid w:val="001E4D6D"/>
    <w:rsid w:val="001E4E80"/>
    <w:rsid w:val="001E504A"/>
    <w:rsid w:val="001E50D9"/>
    <w:rsid w:val="001E50FE"/>
    <w:rsid w:val="001E51E4"/>
    <w:rsid w:val="001E525B"/>
    <w:rsid w:val="001E5313"/>
    <w:rsid w:val="001E5317"/>
    <w:rsid w:val="001E53C2"/>
    <w:rsid w:val="001E547B"/>
    <w:rsid w:val="001E5668"/>
    <w:rsid w:val="001E573A"/>
    <w:rsid w:val="001E5775"/>
    <w:rsid w:val="001E57A4"/>
    <w:rsid w:val="001E587A"/>
    <w:rsid w:val="001E58AE"/>
    <w:rsid w:val="001E5C8F"/>
    <w:rsid w:val="001E5F45"/>
    <w:rsid w:val="001E6076"/>
    <w:rsid w:val="001E615D"/>
    <w:rsid w:val="001E6597"/>
    <w:rsid w:val="001E65B5"/>
    <w:rsid w:val="001E67A4"/>
    <w:rsid w:val="001E68CC"/>
    <w:rsid w:val="001E68D0"/>
    <w:rsid w:val="001E6968"/>
    <w:rsid w:val="001E6B19"/>
    <w:rsid w:val="001E6B76"/>
    <w:rsid w:val="001E6BBF"/>
    <w:rsid w:val="001E6C5A"/>
    <w:rsid w:val="001E6D5C"/>
    <w:rsid w:val="001E6E8C"/>
    <w:rsid w:val="001E6EEB"/>
    <w:rsid w:val="001E6F68"/>
    <w:rsid w:val="001E7131"/>
    <w:rsid w:val="001E745F"/>
    <w:rsid w:val="001E751D"/>
    <w:rsid w:val="001E779B"/>
    <w:rsid w:val="001E7944"/>
    <w:rsid w:val="001E79C3"/>
    <w:rsid w:val="001E7A68"/>
    <w:rsid w:val="001E7ABE"/>
    <w:rsid w:val="001E7D34"/>
    <w:rsid w:val="001E7D94"/>
    <w:rsid w:val="001E7EF1"/>
    <w:rsid w:val="001F004F"/>
    <w:rsid w:val="001F0234"/>
    <w:rsid w:val="001F032E"/>
    <w:rsid w:val="001F0423"/>
    <w:rsid w:val="001F04AB"/>
    <w:rsid w:val="001F05BA"/>
    <w:rsid w:val="001F05DE"/>
    <w:rsid w:val="001F0608"/>
    <w:rsid w:val="001F0882"/>
    <w:rsid w:val="001F0ADB"/>
    <w:rsid w:val="001F0B75"/>
    <w:rsid w:val="001F0BE2"/>
    <w:rsid w:val="001F0BFF"/>
    <w:rsid w:val="001F0C6F"/>
    <w:rsid w:val="001F0E32"/>
    <w:rsid w:val="001F117A"/>
    <w:rsid w:val="001F125C"/>
    <w:rsid w:val="001F143B"/>
    <w:rsid w:val="001F1454"/>
    <w:rsid w:val="001F1836"/>
    <w:rsid w:val="001F197C"/>
    <w:rsid w:val="001F1A8C"/>
    <w:rsid w:val="001F1B6B"/>
    <w:rsid w:val="001F1C20"/>
    <w:rsid w:val="001F1C74"/>
    <w:rsid w:val="001F1CE9"/>
    <w:rsid w:val="001F1FCA"/>
    <w:rsid w:val="001F1FCF"/>
    <w:rsid w:val="001F2060"/>
    <w:rsid w:val="001F20A1"/>
    <w:rsid w:val="001F224D"/>
    <w:rsid w:val="001F2436"/>
    <w:rsid w:val="001F246D"/>
    <w:rsid w:val="001F25C2"/>
    <w:rsid w:val="001F2635"/>
    <w:rsid w:val="001F28CF"/>
    <w:rsid w:val="001F2B98"/>
    <w:rsid w:val="001F2C53"/>
    <w:rsid w:val="001F3047"/>
    <w:rsid w:val="001F319D"/>
    <w:rsid w:val="001F3473"/>
    <w:rsid w:val="001F35C1"/>
    <w:rsid w:val="001F3888"/>
    <w:rsid w:val="001F38C0"/>
    <w:rsid w:val="001F39C6"/>
    <w:rsid w:val="001F3A51"/>
    <w:rsid w:val="001F3ABA"/>
    <w:rsid w:val="001F3B1E"/>
    <w:rsid w:val="001F3C34"/>
    <w:rsid w:val="001F3E99"/>
    <w:rsid w:val="001F3EB1"/>
    <w:rsid w:val="001F4024"/>
    <w:rsid w:val="001F404A"/>
    <w:rsid w:val="001F4126"/>
    <w:rsid w:val="001F4138"/>
    <w:rsid w:val="001F41E1"/>
    <w:rsid w:val="001F44B8"/>
    <w:rsid w:val="001F461C"/>
    <w:rsid w:val="001F4634"/>
    <w:rsid w:val="001F4798"/>
    <w:rsid w:val="001F4944"/>
    <w:rsid w:val="001F495B"/>
    <w:rsid w:val="001F4ABE"/>
    <w:rsid w:val="001F4AF2"/>
    <w:rsid w:val="001F4B81"/>
    <w:rsid w:val="001F4C84"/>
    <w:rsid w:val="001F4CD4"/>
    <w:rsid w:val="001F4DD7"/>
    <w:rsid w:val="001F4E50"/>
    <w:rsid w:val="001F4F31"/>
    <w:rsid w:val="001F5228"/>
    <w:rsid w:val="001F5242"/>
    <w:rsid w:val="001F525E"/>
    <w:rsid w:val="001F527C"/>
    <w:rsid w:val="001F529A"/>
    <w:rsid w:val="001F52EF"/>
    <w:rsid w:val="001F54FB"/>
    <w:rsid w:val="001F56F4"/>
    <w:rsid w:val="001F573B"/>
    <w:rsid w:val="001F5805"/>
    <w:rsid w:val="001F5898"/>
    <w:rsid w:val="001F5999"/>
    <w:rsid w:val="001F5BA0"/>
    <w:rsid w:val="001F5CD2"/>
    <w:rsid w:val="001F5DC2"/>
    <w:rsid w:val="001F606D"/>
    <w:rsid w:val="001F6290"/>
    <w:rsid w:val="001F62AC"/>
    <w:rsid w:val="001F63DB"/>
    <w:rsid w:val="001F6405"/>
    <w:rsid w:val="001F6525"/>
    <w:rsid w:val="001F6571"/>
    <w:rsid w:val="001F661D"/>
    <w:rsid w:val="001F6698"/>
    <w:rsid w:val="001F66D1"/>
    <w:rsid w:val="001F6848"/>
    <w:rsid w:val="001F6A07"/>
    <w:rsid w:val="001F6A9C"/>
    <w:rsid w:val="001F6AA9"/>
    <w:rsid w:val="001F6B22"/>
    <w:rsid w:val="001F6B23"/>
    <w:rsid w:val="001F7025"/>
    <w:rsid w:val="001F70D0"/>
    <w:rsid w:val="001F70FB"/>
    <w:rsid w:val="001F712D"/>
    <w:rsid w:val="001F71BB"/>
    <w:rsid w:val="001F7328"/>
    <w:rsid w:val="001F7384"/>
    <w:rsid w:val="001F75FD"/>
    <w:rsid w:val="001F77CC"/>
    <w:rsid w:val="001F7884"/>
    <w:rsid w:val="001F78E4"/>
    <w:rsid w:val="001F7936"/>
    <w:rsid w:val="001F796B"/>
    <w:rsid w:val="001F79CE"/>
    <w:rsid w:val="001F7A6F"/>
    <w:rsid w:val="001F7A7D"/>
    <w:rsid w:val="001F7BB3"/>
    <w:rsid w:val="001F7C4F"/>
    <w:rsid w:val="001F7D1D"/>
    <w:rsid w:val="001F7F19"/>
    <w:rsid w:val="00200110"/>
    <w:rsid w:val="00200120"/>
    <w:rsid w:val="0020025B"/>
    <w:rsid w:val="002005EE"/>
    <w:rsid w:val="0020061F"/>
    <w:rsid w:val="00200667"/>
    <w:rsid w:val="00200A66"/>
    <w:rsid w:val="00200BF2"/>
    <w:rsid w:val="00200C2F"/>
    <w:rsid w:val="00200CA9"/>
    <w:rsid w:val="00200DBD"/>
    <w:rsid w:val="00200EE5"/>
    <w:rsid w:val="00201037"/>
    <w:rsid w:val="002010E8"/>
    <w:rsid w:val="0020112F"/>
    <w:rsid w:val="00201132"/>
    <w:rsid w:val="00201226"/>
    <w:rsid w:val="00201243"/>
    <w:rsid w:val="002013A8"/>
    <w:rsid w:val="00201680"/>
    <w:rsid w:val="00201789"/>
    <w:rsid w:val="00201825"/>
    <w:rsid w:val="002018AC"/>
    <w:rsid w:val="002018B9"/>
    <w:rsid w:val="00201997"/>
    <w:rsid w:val="002019F5"/>
    <w:rsid w:val="00201BBE"/>
    <w:rsid w:val="00201BDF"/>
    <w:rsid w:val="00201EAF"/>
    <w:rsid w:val="00201F86"/>
    <w:rsid w:val="0020214D"/>
    <w:rsid w:val="002022D8"/>
    <w:rsid w:val="002023BE"/>
    <w:rsid w:val="00202415"/>
    <w:rsid w:val="0020249B"/>
    <w:rsid w:val="0020264F"/>
    <w:rsid w:val="0020274F"/>
    <w:rsid w:val="00202817"/>
    <w:rsid w:val="002028E7"/>
    <w:rsid w:val="00202AA4"/>
    <w:rsid w:val="00202AA6"/>
    <w:rsid w:val="00202C2F"/>
    <w:rsid w:val="00202CF1"/>
    <w:rsid w:val="00202E02"/>
    <w:rsid w:val="00202FFD"/>
    <w:rsid w:val="00203111"/>
    <w:rsid w:val="0020340D"/>
    <w:rsid w:val="0020344F"/>
    <w:rsid w:val="00203508"/>
    <w:rsid w:val="00203703"/>
    <w:rsid w:val="00203733"/>
    <w:rsid w:val="002037C3"/>
    <w:rsid w:val="002037E8"/>
    <w:rsid w:val="00203BA2"/>
    <w:rsid w:val="00203C6D"/>
    <w:rsid w:val="00203CB7"/>
    <w:rsid w:val="00203D94"/>
    <w:rsid w:val="00203DAD"/>
    <w:rsid w:val="00204079"/>
    <w:rsid w:val="00204092"/>
    <w:rsid w:val="002042C3"/>
    <w:rsid w:val="0020434C"/>
    <w:rsid w:val="002045F7"/>
    <w:rsid w:val="00204714"/>
    <w:rsid w:val="0020480B"/>
    <w:rsid w:val="002049E5"/>
    <w:rsid w:val="00204ACA"/>
    <w:rsid w:val="00204D53"/>
    <w:rsid w:val="00204EFA"/>
    <w:rsid w:val="00204F90"/>
    <w:rsid w:val="0020508C"/>
    <w:rsid w:val="002051F3"/>
    <w:rsid w:val="00205225"/>
    <w:rsid w:val="002055FC"/>
    <w:rsid w:val="002056DF"/>
    <w:rsid w:val="002056F2"/>
    <w:rsid w:val="0020575F"/>
    <w:rsid w:val="00205778"/>
    <w:rsid w:val="002059EA"/>
    <w:rsid w:val="00205B66"/>
    <w:rsid w:val="00205BB7"/>
    <w:rsid w:val="00205BB9"/>
    <w:rsid w:val="00205D3A"/>
    <w:rsid w:val="00205DC6"/>
    <w:rsid w:val="002063A0"/>
    <w:rsid w:val="002064A9"/>
    <w:rsid w:val="0020659E"/>
    <w:rsid w:val="002065F0"/>
    <w:rsid w:val="002067F6"/>
    <w:rsid w:val="002068D6"/>
    <w:rsid w:val="00206CD6"/>
    <w:rsid w:val="00206CFA"/>
    <w:rsid w:val="00206D00"/>
    <w:rsid w:val="00206D97"/>
    <w:rsid w:val="00206F39"/>
    <w:rsid w:val="00206FCD"/>
    <w:rsid w:val="00206FEE"/>
    <w:rsid w:val="002071F9"/>
    <w:rsid w:val="00207313"/>
    <w:rsid w:val="0020758B"/>
    <w:rsid w:val="002075A9"/>
    <w:rsid w:val="00207610"/>
    <w:rsid w:val="00207627"/>
    <w:rsid w:val="0020770C"/>
    <w:rsid w:val="0020774A"/>
    <w:rsid w:val="00207874"/>
    <w:rsid w:val="002078AC"/>
    <w:rsid w:val="00207B4C"/>
    <w:rsid w:val="00207D91"/>
    <w:rsid w:val="00207EBA"/>
    <w:rsid w:val="00210053"/>
    <w:rsid w:val="002100C7"/>
    <w:rsid w:val="0021018A"/>
    <w:rsid w:val="00210223"/>
    <w:rsid w:val="0021023B"/>
    <w:rsid w:val="00210355"/>
    <w:rsid w:val="00210383"/>
    <w:rsid w:val="002103AE"/>
    <w:rsid w:val="0021042B"/>
    <w:rsid w:val="0021051F"/>
    <w:rsid w:val="00210546"/>
    <w:rsid w:val="002105F4"/>
    <w:rsid w:val="00210636"/>
    <w:rsid w:val="00210647"/>
    <w:rsid w:val="002106F8"/>
    <w:rsid w:val="00210826"/>
    <w:rsid w:val="0021092A"/>
    <w:rsid w:val="002109D1"/>
    <w:rsid w:val="00210BF4"/>
    <w:rsid w:val="00210E0B"/>
    <w:rsid w:val="0021107A"/>
    <w:rsid w:val="002113F7"/>
    <w:rsid w:val="002113F8"/>
    <w:rsid w:val="00211423"/>
    <w:rsid w:val="00211818"/>
    <w:rsid w:val="0021191A"/>
    <w:rsid w:val="0021192A"/>
    <w:rsid w:val="00211A26"/>
    <w:rsid w:val="00211BF7"/>
    <w:rsid w:val="00211D7E"/>
    <w:rsid w:val="00211E84"/>
    <w:rsid w:val="002120C2"/>
    <w:rsid w:val="002121D2"/>
    <w:rsid w:val="00212456"/>
    <w:rsid w:val="00212628"/>
    <w:rsid w:val="002127A3"/>
    <w:rsid w:val="002129FB"/>
    <w:rsid w:val="00212AEF"/>
    <w:rsid w:val="00212C77"/>
    <w:rsid w:val="00212C94"/>
    <w:rsid w:val="00212CD2"/>
    <w:rsid w:val="00212F24"/>
    <w:rsid w:val="0021305C"/>
    <w:rsid w:val="002130F0"/>
    <w:rsid w:val="00213202"/>
    <w:rsid w:val="0021321A"/>
    <w:rsid w:val="0021329F"/>
    <w:rsid w:val="0021333F"/>
    <w:rsid w:val="002133C0"/>
    <w:rsid w:val="00213507"/>
    <w:rsid w:val="002136AA"/>
    <w:rsid w:val="002138B4"/>
    <w:rsid w:val="00213A52"/>
    <w:rsid w:val="00213ADB"/>
    <w:rsid w:val="00213AF7"/>
    <w:rsid w:val="00213BAA"/>
    <w:rsid w:val="00213BB1"/>
    <w:rsid w:val="00213C0A"/>
    <w:rsid w:val="00213CE2"/>
    <w:rsid w:val="00213F79"/>
    <w:rsid w:val="00214112"/>
    <w:rsid w:val="0021459A"/>
    <w:rsid w:val="002145E0"/>
    <w:rsid w:val="0021474D"/>
    <w:rsid w:val="00214760"/>
    <w:rsid w:val="00214770"/>
    <w:rsid w:val="0021483D"/>
    <w:rsid w:val="002148C9"/>
    <w:rsid w:val="00214A0A"/>
    <w:rsid w:val="00214B81"/>
    <w:rsid w:val="00214C07"/>
    <w:rsid w:val="00214CCA"/>
    <w:rsid w:val="00214CD0"/>
    <w:rsid w:val="0021512F"/>
    <w:rsid w:val="002153FF"/>
    <w:rsid w:val="0021541F"/>
    <w:rsid w:val="002154A5"/>
    <w:rsid w:val="002154B1"/>
    <w:rsid w:val="00215583"/>
    <w:rsid w:val="00215DAF"/>
    <w:rsid w:val="00215DBB"/>
    <w:rsid w:val="00215E1D"/>
    <w:rsid w:val="00215F45"/>
    <w:rsid w:val="00215F53"/>
    <w:rsid w:val="00215FCF"/>
    <w:rsid w:val="00216084"/>
    <w:rsid w:val="002160A0"/>
    <w:rsid w:val="00216190"/>
    <w:rsid w:val="00216217"/>
    <w:rsid w:val="00216242"/>
    <w:rsid w:val="00216285"/>
    <w:rsid w:val="00216303"/>
    <w:rsid w:val="00216313"/>
    <w:rsid w:val="00216325"/>
    <w:rsid w:val="002163AC"/>
    <w:rsid w:val="00216409"/>
    <w:rsid w:val="00216443"/>
    <w:rsid w:val="002164B6"/>
    <w:rsid w:val="002164ED"/>
    <w:rsid w:val="0021661B"/>
    <w:rsid w:val="00216686"/>
    <w:rsid w:val="00216728"/>
    <w:rsid w:val="002167E8"/>
    <w:rsid w:val="002168F9"/>
    <w:rsid w:val="0021695D"/>
    <w:rsid w:val="002169E8"/>
    <w:rsid w:val="00216A8D"/>
    <w:rsid w:val="00216B25"/>
    <w:rsid w:val="00216C4F"/>
    <w:rsid w:val="00216CFD"/>
    <w:rsid w:val="002170B3"/>
    <w:rsid w:val="002171C8"/>
    <w:rsid w:val="00217211"/>
    <w:rsid w:val="0021727B"/>
    <w:rsid w:val="00217439"/>
    <w:rsid w:val="0021753D"/>
    <w:rsid w:val="002175E5"/>
    <w:rsid w:val="002177A2"/>
    <w:rsid w:val="00217879"/>
    <w:rsid w:val="00217891"/>
    <w:rsid w:val="00217916"/>
    <w:rsid w:val="00217947"/>
    <w:rsid w:val="002179F6"/>
    <w:rsid w:val="00217B18"/>
    <w:rsid w:val="00217C9A"/>
    <w:rsid w:val="002200B2"/>
    <w:rsid w:val="002200B7"/>
    <w:rsid w:val="0022010B"/>
    <w:rsid w:val="00220130"/>
    <w:rsid w:val="002201AB"/>
    <w:rsid w:val="00220203"/>
    <w:rsid w:val="00220385"/>
    <w:rsid w:val="0022038A"/>
    <w:rsid w:val="0022070B"/>
    <w:rsid w:val="0022078A"/>
    <w:rsid w:val="002207D5"/>
    <w:rsid w:val="00220826"/>
    <w:rsid w:val="00220A39"/>
    <w:rsid w:val="00220AE5"/>
    <w:rsid w:val="00220D14"/>
    <w:rsid w:val="002211B0"/>
    <w:rsid w:val="002215B0"/>
    <w:rsid w:val="00221728"/>
    <w:rsid w:val="00221734"/>
    <w:rsid w:val="0022178C"/>
    <w:rsid w:val="002217D3"/>
    <w:rsid w:val="002218EA"/>
    <w:rsid w:val="002219BD"/>
    <w:rsid w:val="00221A5B"/>
    <w:rsid w:val="00221A89"/>
    <w:rsid w:val="00221B06"/>
    <w:rsid w:val="00221BC5"/>
    <w:rsid w:val="00221C15"/>
    <w:rsid w:val="00221C52"/>
    <w:rsid w:val="00221D0A"/>
    <w:rsid w:val="00221E7C"/>
    <w:rsid w:val="00222016"/>
    <w:rsid w:val="002220B4"/>
    <w:rsid w:val="002220F0"/>
    <w:rsid w:val="002221AB"/>
    <w:rsid w:val="002223AA"/>
    <w:rsid w:val="002223E4"/>
    <w:rsid w:val="002224AC"/>
    <w:rsid w:val="002224CF"/>
    <w:rsid w:val="002224D5"/>
    <w:rsid w:val="0022250E"/>
    <w:rsid w:val="0022265D"/>
    <w:rsid w:val="002226A8"/>
    <w:rsid w:val="002227D3"/>
    <w:rsid w:val="0022296E"/>
    <w:rsid w:val="002229BB"/>
    <w:rsid w:val="002229CC"/>
    <w:rsid w:val="00222AE0"/>
    <w:rsid w:val="00222B1A"/>
    <w:rsid w:val="00222C24"/>
    <w:rsid w:val="00222D9A"/>
    <w:rsid w:val="00222E1D"/>
    <w:rsid w:val="00222E5C"/>
    <w:rsid w:val="002230D7"/>
    <w:rsid w:val="00223162"/>
    <w:rsid w:val="002232F1"/>
    <w:rsid w:val="00223568"/>
    <w:rsid w:val="00223608"/>
    <w:rsid w:val="00223634"/>
    <w:rsid w:val="00223792"/>
    <w:rsid w:val="00223883"/>
    <w:rsid w:val="00223A2B"/>
    <w:rsid w:val="00223BA1"/>
    <w:rsid w:val="00223CFE"/>
    <w:rsid w:val="00223E22"/>
    <w:rsid w:val="00223E64"/>
    <w:rsid w:val="00223EE9"/>
    <w:rsid w:val="00224434"/>
    <w:rsid w:val="002245D9"/>
    <w:rsid w:val="00224699"/>
    <w:rsid w:val="002246BF"/>
    <w:rsid w:val="002246C4"/>
    <w:rsid w:val="002247FC"/>
    <w:rsid w:val="00224872"/>
    <w:rsid w:val="0022494A"/>
    <w:rsid w:val="002249A2"/>
    <w:rsid w:val="00224A4F"/>
    <w:rsid w:val="00224AE1"/>
    <w:rsid w:val="00224C1B"/>
    <w:rsid w:val="00224C24"/>
    <w:rsid w:val="00224D8A"/>
    <w:rsid w:val="00224E07"/>
    <w:rsid w:val="00224EF6"/>
    <w:rsid w:val="00225010"/>
    <w:rsid w:val="0022512E"/>
    <w:rsid w:val="0022520C"/>
    <w:rsid w:val="00225370"/>
    <w:rsid w:val="0022547E"/>
    <w:rsid w:val="0022563F"/>
    <w:rsid w:val="0022569D"/>
    <w:rsid w:val="00225755"/>
    <w:rsid w:val="00225899"/>
    <w:rsid w:val="00225A27"/>
    <w:rsid w:val="00225ACA"/>
    <w:rsid w:val="00225B5B"/>
    <w:rsid w:val="00225B5F"/>
    <w:rsid w:val="00225B6B"/>
    <w:rsid w:val="00225B85"/>
    <w:rsid w:val="00225CDF"/>
    <w:rsid w:val="00225D00"/>
    <w:rsid w:val="00225D8A"/>
    <w:rsid w:val="00225DC8"/>
    <w:rsid w:val="00225E0A"/>
    <w:rsid w:val="002261DD"/>
    <w:rsid w:val="00226210"/>
    <w:rsid w:val="002265FD"/>
    <w:rsid w:val="0022670D"/>
    <w:rsid w:val="00226734"/>
    <w:rsid w:val="00226DD5"/>
    <w:rsid w:val="00226E13"/>
    <w:rsid w:val="00226EAA"/>
    <w:rsid w:val="00226EAD"/>
    <w:rsid w:val="00227014"/>
    <w:rsid w:val="00227161"/>
    <w:rsid w:val="00227610"/>
    <w:rsid w:val="002276B3"/>
    <w:rsid w:val="0022774E"/>
    <w:rsid w:val="002278CF"/>
    <w:rsid w:val="00227967"/>
    <w:rsid w:val="00227D5B"/>
    <w:rsid w:val="00227DC4"/>
    <w:rsid w:val="00227DFA"/>
    <w:rsid w:val="00227E6E"/>
    <w:rsid w:val="00227EBD"/>
    <w:rsid w:val="00230041"/>
    <w:rsid w:val="002301F8"/>
    <w:rsid w:val="00230367"/>
    <w:rsid w:val="0023052C"/>
    <w:rsid w:val="002305C9"/>
    <w:rsid w:val="00230945"/>
    <w:rsid w:val="0023095F"/>
    <w:rsid w:val="00230D6A"/>
    <w:rsid w:val="00230E25"/>
    <w:rsid w:val="00230E2E"/>
    <w:rsid w:val="002310D9"/>
    <w:rsid w:val="00231123"/>
    <w:rsid w:val="002311E2"/>
    <w:rsid w:val="002313F2"/>
    <w:rsid w:val="00231444"/>
    <w:rsid w:val="002314B8"/>
    <w:rsid w:val="002314CE"/>
    <w:rsid w:val="00231784"/>
    <w:rsid w:val="002318D0"/>
    <w:rsid w:val="002319CC"/>
    <w:rsid w:val="00231CB8"/>
    <w:rsid w:val="00231D7C"/>
    <w:rsid w:val="00232188"/>
    <w:rsid w:val="002321D5"/>
    <w:rsid w:val="00232235"/>
    <w:rsid w:val="0023226D"/>
    <w:rsid w:val="002323E1"/>
    <w:rsid w:val="002323FC"/>
    <w:rsid w:val="0023241F"/>
    <w:rsid w:val="0023252A"/>
    <w:rsid w:val="0023254B"/>
    <w:rsid w:val="00232781"/>
    <w:rsid w:val="0023278B"/>
    <w:rsid w:val="002328D1"/>
    <w:rsid w:val="002329C6"/>
    <w:rsid w:val="00232A1B"/>
    <w:rsid w:val="00232B09"/>
    <w:rsid w:val="00232DC1"/>
    <w:rsid w:val="0023311D"/>
    <w:rsid w:val="00233179"/>
    <w:rsid w:val="0023334B"/>
    <w:rsid w:val="002333DE"/>
    <w:rsid w:val="002333F2"/>
    <w:rsid w:val="00233477"/>
    <w:rsid w:val="002334BE"/>
    <w:rsid w:val="00233591"/>
    <w:rsid w:val="00233592"/>
    <w:rsid w:val="002335F8"/>
    <w:rsid w:val="00233741"/>
    <w:rsid w:val="00233893"/>
    <w:rsid w:val="00233982"/>
    <w:rsid w:val="002339FE"/>
    <w:rsid w:val="00233A26"/>
    <w:rsid w:val="00233A4C"/>
    <w:rsid w:val="00233E0B"/>
    <w:rsid w:val="00233E3B"/>
    <w:rsid w:val="0023420D"/>
    <w:rsid w:val="002342A4"/>
    <w:rsid w:val="0023441C"/>
    <w:rsid w:val="002345A2"/>
    <w:rsid w:val="00234843"/>
    <w:rsid w:val="002348D6"/>
    <w:rsid w:val="002348DD"/>
    <w:rsid w:val="002349C7"/>
    <w:rsid w:val="002349F5"/>
    <w:rsid w:val="00234A17"/>
    <w:rsid w:val="00234B2E"/>
    <w:rsid w:val="00234E67"/>
    <w:rsid w:val="00234E74"/>
    <w:rsid w:val="00234F13"/>
    <w:rsid w:val="0023508A"/>
    <w:rsid w:val="002350D6"/>
    <w:rsid w:val="00235252"/>
    <w:rsid w:val="0023541A"/>
    <w:rsid w:val="0023541C"/>
    <w:rsid w:val="0023541E"/>
    <w:rsid w:val="00235449"/>
    <w:rsid w:val="00235495"/>
    <w:rsid w:val="00235571"/>
    <w:rsid w:val="00235616"/>
    <w:rsid w:val="00235641"/>
    <w:rsid w:val="002356A2"/>
    <w:rsid w:val="002356A3"/>
    <w:rsid w:val="002359F4"/>
    <w:rsid w:val="00235E8E"/>
    <w:rsid w:val="00236093"/>
    <w:rsid w:val="00236160"/>
    <w:rsid w:val="00236183"/>
    <w:rsid w:val="0023635B"/>
    <w:rsid w:val="0023647B"/>
    <w:rsid w:val="002364C3"/>
    <w:rsid w:val="0023654F"/>
    <w:rsid w:val="002368C6"/>
    <w:rsid w:val="002368CC"/>
    <w:rsid w:val="002369DD"/>
    <w:rsid w:val="00236A74"/>
    <w:rsid w:val="00236B0A"/>
    <w:rsid w:val="00236E58"/>
    <w:rsid w:val="00236EC7"/>
    <w:rsid w:val="00237047"/>
    <w:rsid w:val="00237129"/>
    <w:rsid w:val="002372FE"/>
    <w:rsid w:val="00237351"/>
    <w:rsid w:val="002375B9"/>
    <w:rsid w:val="00237681"/>
    <w:rsid w:val="002376C8"/>
    <w:rsid w:val="00237729"/>
    <w:rsid w:val="0023782C"/>
    <w:rsid w:val="0023789D"/>
    <w:rsid w:val="002378C4"/>
    <w:rsid w:val="00237A81"/>
    <w:rsid w:val="00237B29"/>
    <w:rsid w:val="00237CC9"/>
    <w:rsid w:val="00237CD5"/>
    <w:rsid w:val="00237DEB"/>
    <w:rsid w:val="00237E2D"/>
    <w:rsid w:val="00237EBE"/>
    <w:rsid w:val="00237F2A"/>
    <w:rsid w:val="00237F41"/>
    <w:rsid w:val="00240033"/>
    <w:rsid w:val="00240099"/>
    <w:rsid w:val="002400C1"/>
    <w:rsid w:val="00240125"/>
    <w:rsid w:val="00240172"/>
    <w:rsid w:val="00240197"/>
    <w:rsid w:val="00240198"/>
    <w:rsid w:val="002404B6"/>
    <w:rsid w:val="00240564"/>
    <w:rsid w:val="002405EE"/>
    <w:rsid w:val="00240637"/>
    <w:rsid w:val="00240647"/>
    <w:rsid w:val="00240779"/>
    <w:rsid w:val="00240959"/>
    <w:rsid w:val="002409F8"/>
    <w:rsid w:val="00240A00"/>
    <w:rsid w:val="00240AAF"/>
    <w:rsid w:val="00240C7C"/>
    <w:rsid w:val="00240C8F"/>
    <w:rsid w:val="00240D9F"/>
    <w:rsid w:val="00240F2C"/>
    <w:rsid w:val="002410AC"/>
    <w:rsid w:val="00241202"/>
    <w:rsid w:val="0024124B"/>
    <w:rsid w:val="00241334"/>
    <w:rsid w:val="0024160C"/>
    <w:rsid w:val="00241767"/>
    <w:rsid w:val="002417C0"/>
    <w:rsid w:val="00241887"/>
    <w:rsid w:val="00241894"/>
    <w:rsid w:val="00241CBE"/>
    <w:rsid w:val="00241CE0"/>
    <w:rsid w:val="00241D0A"/>
    <w:rsid w:val="00241FE6"/>
    <w:rsid w:val="00242161"/>
    <w:rsid w:val="00242218"/>
    <w:rsid w:val="00242326"/>
    <w:rsid w:val="002423F7"/>
    <w:rsid w:val="00242465"/>
    <w:rsid w:val="002427A5"/>
    <w:rsid w:val="00242944"/>
    <w:rsid w:val="00242980"/>
    <w:rsid w:val="00242CF1"/>
    <w:rsid w:val="00242DAD"/>
    <w:rsid w:val="00242EAE"/>
    <w:rsid w:val="00242F6E"/>
    <w:rsid w:val="00242F7F"/>
    <w:rsid w:val="00242FEC"/>
    <w:rsid w:val="00242FF7"/>
    <w:rsid w:val="00243319"/>
    <w:rsid w:val="00243380"/>
    <w:rsid w:val="00243439"/>
    <w:rsid w:val="0024348D"/>
    <w:rsid w:val="00243608"/>
    <w:rsid w:val="00243696"/>
    <w:rsid w:val="0024370B"/>
    <w:rsid w:val="00243725"/>
    <w:rsid w:val="00243743"/>
    <w:rsid w:val="00243754"/>
    <w:rsid w:val="0024381C"/>
    <w:rsid w:val="00243855"/>
    <w:rsid w:val="002439F3"/>
    <w:rsid w:val="00243B2C"/>
    <w:rsid w:val="00243B9B"/>
    <w:rsid w:val="00243C7A"/>
    <w:rsid w:val="00243D6E"/>
    <w:rsid w:val="00243DBB"/>
    <w:rsid w:val="00243FF8"/>
    <w:rsid w:val="00244009"/>
    <w:rsid w:val="00244129"/>
    <w:rsid w:val="00244322"/>
    <w:rsid w:val="0024448C"/>
    <w:rsid w:val="002444B7"/>
    <w:rsid w:val="00244874"/>
    <w:rsid w:val="0024499F"/>
    <w:rsid w:val="00244B50"/>
    <w:rsid w:val="00244C37"/>
    <w:rsid w:val="00244C9B"/>
    <w:rsid w:val="00244CD1"/>
    <w:rsid w:val="0024511D"/>
    <w:rsid w:val="0024515C"/>
    <w:rsid w:val="0024538E"/>
    <w:rsid w:val="002453B9"/>
    <w:rsid w:val="00245503"/>
    <w:rsid w:val="0024555F"/>
    <w:rsid w:val="002456D8"/>
    <w:rsid w:val="0024575C"/>
    <w:rsid w:val="00245776"/>
    <w:rsid w:val="00245949"/>
    <w:rsid w:val="0024595C"/>
    <w:rsid w:val="00245A12"/>
    <w:rsid w:val="00245A20"/>
    <w:rsid w:val="00245DEA"/>
    <w:rsid w:val="00245E00"/>
    <w:rsid w:val="00245E8F"/>
    <w:rsid w:val="00245F56"/>
    <w:rsid w:val="00245FB4"/>
    <w:rsid w:val="00245FF3"/>
    <w:rsid w:val="00246019"/>
    <w:rsid w:val="00246105"/>
    <w:rsid w:val="00246168"/>
    <w:rsid w:val="0024619A"/>
    <w:rsid w:val="00246213"/>
    <w:rsid w:val="002463AA"/>
    <w:rsid w:val="00246615"/>
    <w:rsid w:val="0024693A"/>
    <w:rsid w:val="00246D3F"/>
    <w:rsid w:val="00246DC7"/>
    <w:rsid w:val="00246ECE"/>
    <w:rsid w:val="00247001"/>
    <w:rsid w:val="00247043"/>
    <w:rsid w:val="002470D4"/>
    <w:rsid w:val="00247135"/>
    <w:rsid w:val="002472A6"/>
    <w:rsid w:val="002472B2"/>
    <w:rsid w:val="002473E2"/>
    <w:rsid w:val="00247500"/>
    <w:rsid w:val="00247739"/>
    <w:rsid w:val="00247876"/>
    <w:rsid w:val="002478E0"/>
    <w:rsid w:val="00247A54"/>
    <w:rsid w:val="00247A80"/>
    <w:rsid w:val="00247ABA"/>
    <w:rsid w:val="00247B16"/>
    <w:rsid w:val="00247C34"/>
    <w:rsid w:val="00247CBE"/>
    <w:rsid w:val="00247DC5"/>
    <w:rsid w:val="00247DDB"/>
    <w:rsid w:val="00247E70"/>
    <w:rsid w:val="0025004A"/>
    <w:rsid w:val="002500FC"/>
    <w:rsid w:val="00250149"/>
    <w:rsid w:val="00250388"/>
    <w:rsid w:val="002503AF"/>
    <w:rsid w:val="0025040A"/>
    <w:rsid w:val="00250481"/>
    <w:rsid w:val="00250701"/>
    <w:rsid w:val="002507C0"/>
    <w:rsid w:val="002507D8"/>
    <w:rsid w:val="00250A51"/>
    <w:rsid w:val="00250B20"/>
    <w:rsid w:val="00250B60"/>
    <w:rsid w:val="00250C63"/>
    <w:rsid w:val="00250CDD"/>
    <w:rsid w:val="00250F18"/>
    <w:rsid w:val="00250FB6"/>
    <w:rsid w:val="00251016"/>
    <w:rsid w:val="002510D1"/>
    <w:rsid w:val="00251194"/>
    <w:rsid w:val="00251290"/>
    <w:rsid w:val="00251364"/>
    <w:rsid w:val="002513FC"/>
    <w:rsid w:val="00251463"/>
    <w:rsid w:val="002514CB"/>
    <w:rsid w:val="00251552"/>
    <w:rsid w:val="002515C9"/>
    <w:rsid w:val="00251668"/>
    <w:rsid w:val="002516EC"/>
    <w:rsid w:val="00251886"/>
    <w:rsid w:val="00251893"/>
    <w:rsid w:val="00251A77"/>
    <w:rsid w:val="00251A84"/>
    <w:rsid w:val="00251B42"/>
    <w:rsid w:val="00251DE8"/>
    <w:rsid w:val="00251E13"/>
    <w:rsid w:val="00251E77"/>
    <w:rsid w:val="0025214E"/>
    <w:rsid w:val="0025216D"/>
    <w:rsid w:val="002521A3"/>
    <w:rsid w:val="002521D4"/>
    <w:rsid w:val="002522A1"/>
    <w:rsid w:val="002523FD"/>
    <w:rsid w:val="0025253A"/>
    <w:rsid w:val="002525A8"/>
    <w:rsid w:val="002525AB"/>
    <w:rsid w:val="0025268E"/>
    <w:rsid w:val="00252699"/>
    <w:rsid w:val="002526D0"/>
    <w:rsid w:val="002527A0"/>
    <w:rsid w:val="00252823"/>
    <w:rsid w:val="00252995"/>
    <w:rsid w:val="002529F0"/>
    <w:rsid w:val="00252A35"/>
    <w:rsid w:val="00252ACA"/>
    <w:rsid w:val="00252B28"/>
    <w:rsid w:val="00252D53"/>
    <w:rsid w:val="00253042"/>
    <w:rsid w:val="002530A2"/>
    <w:rsid w:val="002531E0"/>
    <w:rsid w:val="002531F1"/>
    <w:rsid w:val="00253272"/>
    <w:rsid w:val="00253346"/>
    <w:rsid w:val="0025352D"/>
    <w:rsid w:val="002535E7"/>
    <w:rsid w:val="00253741"/>
    <w:rsid w:val="00253826"/>
    <w:rsid w:val="00253893"/>
    <w:rsid w:val="00253894"/>
    <w:rsid w:val="002538AB"/>
    <w:rsid w:val="002538B1"/>
    <w:rsid w:val="002538B6"/>
    <w:rsid w:val="00253A84"/>
    <w:rsid w:val="00253B82"/>
    <w:rsid w:val="00253B86"/>
    <w:rsid w:val="00253C4A"/>
    <w:rsid w:val="00253D8A"/>
    <w:rsid w:val="00253E3A"/>
    <w:rsid w:val="00253E90"/>
    <w:rsid w:val="00253E95"/>
    <w:rsid w:val="00253FD8"/>
    <w:rsid w:val="00254031"/>
    <w:rsid w:val="00254184"/>
    <w:rsid w:val="002541D9"/>
    <w:rsid w:val="002542DC"/>
    <w:rsid w:val="002543A2"/>
    <w:rsid w:val="002543DF"/>
    <w:rsid w:val="0025442C"/>
    <w:rsid w:val="002544B3"/>
    <w:rsid w:val="002545C9"/>
    <w:rsid w:val="0025469A"/>
    <w:rsid w:val="002546A2"/>
    <w:rsid w:val="00254737"/>
    <w:rsid w:val="0025488B"/>
    <w:rsid w:val="002548CD"/>
    <w:rsid w:val="00254966"/>
    <w:rsid w:val="00254971"/>
    <w:rsid w:val="00254B87"/>
    <w:rsid w:val="00254D23"/>
    <w:rsid w:val="00254DCC"/>
    <w:rsid w:val="00254E33"/>
    <w:rsid w:val="00255042"/>
    <w:rsid w:val="00255074"/>
    <w:rsid w:val="00255264"/>
    <w:rsid w:val="002552FA"/>
    <w:rsid w:val="00255382"/>
    <w:rsid w:val="002553D3"/>
    <w:rsid w:val="0025549E"/>
    <w:rsid w:val="002554AD"/>
    <w:rsid w:val="0025551D"/>
    <w:rsid w:val="00255657"/>
    <w:rsid w:val="002557DB"/>
    <w:rsid w:val="002557EB"/>
    <w:rsid w:val="002558B5"/>
    <w:rsid w:val="0025599B"/>
    <w:rsid w:val="002559A1"/>
    <w:rsid w:val="00255AB0"/>
    <w:rsid w:val="00255AD6"/>
    <w:rsid w:val="00255B36"/>
    <w:rsid w:val="00255C34"/>
    <w:rsid w:val="00255E17"/>
    <w:rsid w:val="00255EE4"/>
    <w:rsid w:val="00256156"/>
    <w:rsid w:val="00256388"/>
    <w:rsid w:val="002563C8"/>
    <w:rsid w:val="00256494"/>
    <w:rsid w:val="00256498"/>
    <w:rsid w:val="002565F3"/>
    <w:rsid w:val="00256725"/>
    <w:rsid w:val="00256942"/>
    <w:rsid w:val="00256AE2"/>
    <w:rsid w:val="00256C71"/>
    <w:rsid w:val="00256C8E"/>
    <w:rsid w:val="00256D28"/>
    <w:rsid w:val="00256DBF"/>
    <w:rsid w:val="00256E7F"/>
    <w:rsid w:val="00256E95"/>
    <w:rsid w:val="00256FBD"/>
    <w:rsid w:val="00257062"/>
    <w:rsid w:val="00257120"/>
    <w:rsid w:val="0025734E"/>
    <w:rsid w:val="002573AF"/>
    <w:rsid w:val="00257806"/>
    <w:rsid w:val="00257961"/>
    <w:rsid w:val="00257AB9"/>
    <w:rsid w:val="00257BF4"/>
    <w:rsid w:val="00257D4A"/>
    <w:rsid w:val="00257D94"/>
    <w:rsid w:val="00257DB0"/>
    <w:rsid w:val="00257E4A"/>
    <w:rsid w:val="0026040A"/>
    <w:rsid w:val="00260575"/>
    <w:rsid w:val="00260624"/>
    <w:rsid w:val="00260638"/>
    <w:rsid w:val="002606BE"/>
    <w:rsid w:val="00260851"/>
    <w:rsid w:val="00260B11"/>
    <w:rsid w:val="00260B20"/>
    <w:rsid w:val="00260B21"/>
    <w:rsid w:val="00260D44"/>
    <w:rsid w:val="00260E1F"/>
    <w:rsid w:val="00260E83"/>
    <w:rsid w:val="00260FBF"/>
    <w:rsid w:val="0026125F"/>
    <w:rsid w:val="0026126C"/>
    <w:rsid w:val="0026138C"/>
    <w:rsid w:val="00261784"/>
    <w:rsid w:val="0026185D"/>
    <w:rsid w:val="0026189E"/>
    <w:rsid w:val="002618A7"/>
    <w:rsid w:val="00261936"/>
    <w:rsid w:val="00261A2C"/>
    <w:rsid w:val="00261C96"/>
    <w:rsid w:val="00261D9E"/>
    <w:rsid w:val="00261DBF"/>
    <w:rsid w:val="00261E83"/>
    <w:rsid w:val="00261F4D"/>
    <w:rsid w:val="00262188"/>
    <w:rsid w:val="002621FA"/>
    <w:rsid w:val="0026222E"/>
    <w:rsid w:val="0026235D"/>
    <w:rsid w:val="0026237E"/>
    <w:rsid w:val="00262521"/>
    <w:rsid w:val="00262825"/>
    <w:rsid w:val="00262969"/>
    <w:rsid w:val="00262986"/>
    <w:rsid w:val="00262A50"/>
    <w:rsid w:val="00262A5D"/>
    <w:rsid w:val="00262A94"/>
    <w:rsid w:val="00262C3A"/>
    <w:rsid w:val="00262CF8"/>
    <w:rsid w:val="00262D0E"/>
    <w:rsid w:val="00262DD1"/>
    <w:rsid w:val="00262E8A"/>
    <w:rsid w:val="00262EA2"/>
    <w:rsid w:val="00262F3F"/>
    <w:rsid w:val="002631A4"/>
    <w:rsid w:val="002631BE"/>
    <w:rsid w:val="002632DC"/>
    <w:rsid w:val="002632E7"/>
    <w:rsid w:val="0026332F"/>
    <w:rsid w:val="00263437"/>
    <w:rsid w:val="002634D4"/>
    <w:rsid w:val="00263585"/>
    <w:rsid w:val="00263606"/>
    <w:rsid w:val="00263782"/>
    <w:rsid w:val="0026378C"/>
    <w:rsid w:val="002637FC"/>
    <w:rsid w:val="00263959"/>
    <w:rsid w:val="00263A6E"/>
    <w:rsid w:val="00263AC7"/>
    <w:rsid w:val="00263ADD"/>
    <w:rsid w:val="00263B67"/>
    <w:rsid w:val="00263C58"/>
    <w:rsid w:val="00263CB8"/>
    <w:rsid w:val="00263D47"/>
    <w:rsid w:val="00263D68"/>
    <w:rsid w:val="00263DDD"/>
    <w:rsid w:val="00263EAF"/>
    <w:rsid w:val="00263F1B"/>
    <w:rsid w:val="00264042"/>
    <w:rsid w:val="0026411B"/>
    <w:rsid w:val="0026422D"/>
    <w:rsid w:val="00264280"/>
    <w:rsid w:val="002643AF"/>
    <w:rsid w:val="002647B7"/>
    <w:rsid w:val="00264C52"/>
    <w:rsid w:val="00264DE5"/>
    <w:rsid w:val="00264EC6"/>
    <w:rsid w:val="00265215"/>
    <w:rsid w:val="002652E3"/>
    <w:rsid w:val="002653D1"/>
    <w:rsid w:val="002654C0"/>
    <w:rsid w:val="002656C5"/>
    <w:rsid w:val="002657CE"/>
    <w:rsid w:val="00265848"/>
    <w:rsid w:val="002659CF"/>
    <w:rsid w:val="00265AA4"/>
    <w:rsid w:val="00265BBF"/>
    <w:rsid w:val="00265C04"/>
    <w:rsid w:val="00265C0E"/>
    <w:rsid w:val="00265DFD"/>
    <w:rsid w:val="00266302"/>
    <w:rsid w:val="00266357"/>
    <w:rsid w:val="00266500"/>
    <w:rsid w:val="00266558"/>
    <w:rsid w:val="0026665B"/>
    <w:rsid w:val="00266660"/>
    <w:rsid w:val="002667E3"/>
    <w:rsid w:val="00266936"/>
    <w:rsid w:val="00266B7A"/>
    <w:rsid w:val="00266BBF"/>
    <w:rsid w:val="00267038"/>
    <w:rsid w:val="002673D4"/>
    <w:rsid w:val="00267465"/>
    <w:rsid w:val="00267565"/>
    <w:rsid w:val="0026758D"/>
    <w:rsid w:val="00267638"/>
    <w:rsid w:val="002676CF"/>
    <w:rsid w:val="002677E3"/>
    <w:rsid w:val="002677FD"/>
    <w:rsid w:val="002678D7"/>
    <w:rsid w:val="00267920"/>
    <w:rsid w:val="00267999"/>
    <w:rsid w:val="00267C45"/>
    <w:rsid w:val="00267CFC"/>
    <w:rsid w:val="00267DA7"/>
    <w:rsid w:val="00267E42"/>
    <w:rsid w:val="0027010B"/>
    <w:rsid w:val="00270308"/>
    <w:rsid w:val="002704AA"/>
    <w:rsid w:val="002704E6"/>
    <w:rsid w:val="00270509"/>
    <w:rsid w:val="002706BE"/>
    <w:rsid w:val="00270714"/>
    <w:rsid w:val="00270907"/>
    <w:rsid w:val="0027099A"/>
    <w:rsid w:val="00270A58"/>
    <w:rsid w:val="00270ACB"/>
    <w:rsid w:val="00270BAB"/>
    <w:rsid w:val="00270C48"/>
    <w:rsid w:val="00270CE7"/>
    <w:rsid w:val="00270D58"/>
    <w:rsid w:val="00270DE7"/>
    <w:rsid w:val="00270F03"/>
    <w:rsid w:val="002710DA"/>
    <w:rsid w:val="00271101"/>
    <w:rsid w:val="00271162"/>
    <w:rsid w:val="002711F5"/>
    <w:rsid w:val="002712AF"/>
    <w:rsid w:val="002713C0"/>
    <w:rsid w:val="002714C8"/>
    <w:rsid w:val="0027153B"/>
    <w:rsid w:val="00271551"/>
    <w:rsid w:val="00271554"/>
    <w:rsid w:val="002717C5"/>
    <w:rsid w:val="002717F4"/>
    <w:rsid w:val="00271BB0"/>
    <w:rsid w:val="00271CA4"/>
    <w:rsid w:val="00271DDC"/>
    <w:rsid w:val="00271E4E"/>
    <w:rsid w:val="00272079"/>
    <w:rsid w:val="00272325"/>
    <w:rsid w:val="00272365"/>
    <w:rsid w:val="00272374"/>
    <w:rsid w:val="00272541"/>
    <w:rsid w:val="002725C4"/>
    <w:rsid w:val="0027264B"/>
    <w:rsid w:val="00272745"/>
    <w:rsid w:val="00272779"/>
    <w:rsid w:val="00272945"/>
    <w:rsid w:val="00272BBE"/>
    <w:rsid w:val="002730F0"/>
    <w:rsid w:val="002732B4"/>
    <w:rsid w:val="00273376"/>
    <w:rsid w:val="002735D0"/>
    <w:rsid w:val="002736F4"/>
    <w:rsid w:val="0027371A"/>
    <w:rsid w:val="002737CA"/>
    <w:rsid w:val="0027384B"/>
    <w:rsid w:val="00273991"/>
    <w:rsid w:val="002739DF"/>
    <w:rsid w:val="00273A70"/>
    <w:rsid w:val="00273C44"/>
    <w:rsid w:val="00273D66"/>
    <w:rsid w:val="00273DE6"/>
    <w:rsid w:val="00273F8C"/>
    <w:rsid w:val="00274240"/>
    <w:rsid w:val="0027430F"/>
    <w:rsid w:val="00274312"/>
    <w:rsid w:val="00274365"/>
    <w:rsid w:val="002745EA"/>
    <w:rsid w:val="00274613"/>
    <w:rsid w:val="0027462A"/>
    <w:rsid w:val="00274772"/>
    <w:rsid w:val="00274911"/>
    <w:rsid w:val="00274927"/>
    <w:rsid w:val="00274ACC"/>
    <w:rsid w:val="00274B2E"/>
    <w:rsid w:val="00274D01"/>
    <w:rsid w:val="00274D10"/>
    <w:rsid w:val="00274D51"/>
    <w:rsid w:val="00274FBF"/>
    <w:rsid w:val="00274FEE"/>
    <w:rsid w:val="00275105"/>
    <w:rsid w:val="0027540A"/>
    <w:rsid w:val="00275571"/>
    <w:rsid w:val="002756B7"/>
    <w:rsid w:val="0027579E"/>
    <w:rsid w:val="0027594B"/>
    <w:rsid w:val="00275A70"/>
    <w:rsid w:val="00275B0D"/>
    <w:rsid w:val="00275B69"/>
    <w:rsid w:val="00275BBA"/>
    <w:rsid w:val="00275FC4"/>
    <w:rsid w:val="002762F3"/>
    <w:rsid w:val="0027635A"/>
    <w:rsid w:val="002763A4"/>
    <w:rsid w:val="0027664C"/>
    <w:rsid w:val="0027673C"/>
    <w:rsid w:val="0027681A"/>
    <w:rsid w:val="0027699F"/>
    <w:rsid w:val="00276AD2"/>
    <w:rsid w:val="00276CB5"/>
    <w:rsid w:val="00276EAD"/>
    <w:rsid w:val="0027716B"/>
    <w:rsid w:val="00277229"/>
    <w:rsid w:val="00277356"/>
    <w:rsid w:val="00277373"/>
    <w:rsid w:val="00277433"/>
    <w:rsid w:val="0027759C"/>
    <w:rsid w:val="00277664"/>
    <w:rsid w:val="00277894"/>
    <w:rsid w:val="00277B6A"/>
    <w:rsid w:val="00277BA9"/>
    <w:rsid w:val="00277C83"/>
    <w:rsid w:val="00277CB7"/>
    <w:rsid w:val="00277CC2"/>
    <w:rsid w:val="00277DAD"/>
    <w:rsid w:val="00277EB4"/>
    <w:rsid w:val="00280030"/>
    <w:rsid w:val="00280328"/>
    <w:rsid w:val="002803C3"/>
    <w:rsid w:val="00280536"/>
    <w:rsid w:val="002805A4"/>
    <w:rsid w:val="002805B9"/>
    <w:rsid w:val="00280CC2"/>
    <w:rsid w:val="00280D0E"/>
    <w:rsid w:val="00280DFE"/>
    <w:rsid w:val="00280EA3"/>
    <w:rsid w:val="00280F3E"/>
    <w:rsid w:val="00281350"/>
    <w:rsid w:val="002813C3"/>
    <w:rsid w:val="002814DD"/>
    <w:rsid w:val="00281AF6"/>
    <w:rsid w:val="00281B5F"/>
    <w:rsid w:val="00281C5D"/>
    <w:rsid w:val="00281C93"/>
    <w:rsid w:val="00281D48"/>
    <w:rsid w:val="00281D9A"/>
    <w:rsid w:val="00281F63"/>
    <w:rsid w:val="00282012"/>
    <w:rsid w:val="00282091"/>
    <w:rsid w:val="0028220D"/>
    <w:rsid w:val="002822DD"/>
    <w:rsid w:val="00282370"/>
    <w:rsid w:val="002823BA"/>
    <w:rsid w:val="0028245B"/>
    <w:rsid w:val="0028255F"/>
    <w:rsid w:val="00282564"/>
    <w:rsid w:val="00282660"/>
    <w:rsid w:val="002826F0"/>
    <w:rsid w:val="00282A75"/>
    <w:rsid w:val="00282C02"/>
    <w:rsid w:val="00282D7E"/>
    <w:rsid w:val="00282E51"/>
    <w:rsid w:val="00282F22"/>
    <w:rsid w:val="0028300B"/>
    <w:rsid w:val="002830EC"/>
    <w:rsid w:val="002831DC"/>
    <w:rsid w:val="00283226"/>
    <w:rsid w:val="0028332B"/>
    <w:rsid w:val="0028332C"/>
    <w:rsid w:val="00283414"/>
    <w:rsid w:val="0028371F"/>
    <w:rsid w:val="002837C6"/>
    <w:rsid w:val="00283816"/>
    <w:rsid w:val="00283884"/>
    <w:rsid w:val="002838E9"/>
    <w:rsid w:val="00283938"/>
    <w:rsid w:val="0028395D"/>
    <w:rsid w:val="00283A69"/>
    <w:rsid w:val="00283B19"/>
    <w:rsid w:val="00283B6F"/>
    <w:rsid w:val="00283BB2"/>
    <w:rsid w:val="00283CE5"/>
    <w:rsid w:val="00283D23"/>
    <w:rsid w:val="00283E51"/>
    <w:rsid w:val="00284025"/>
    <w:rsid w:val="0028406B"/>
    <w:rsid w:val="002840AD"/>
    <w:rsid w:val="002843AE"/>
    <w:rsid w:val="0028447C"/>
    <w:rsid w:val="0028464E"/>
    <w:rsid w:val="002846DA"/>
    <w:rsid w:val="002847A0"/>
    <w:rsid w:val="0028493E"/>
    <w:rsid w:val="00284AB1"/>
    <w:rsid w:val="00284C4A"/>
    <w:rsid w:val="00284D60"/>
    <w:rsid w:val="00285016"/>
    <w:rsid w:val="00285039"/>
    <w:rsid w:val="002851E3"/>
    <w:rsid w:val="002851E6"/>
    <w:rsid w:val="00285211"/>
    <w:rsid w:val="0028535B"/>
    <w:rsid w:val="002854FA"/>
    <w:rsid w:val="00285539"/>
    <w:rsid w:val="00285603"/>
    <w:rsid w:val="00285666"/>
    <w:rsid w:val="002857D2"/>
    <w:rsid w:val="0028591C"/>
    <w:rsid w:val="0028593D"/>
    <w:rsid w:val="0028595E"/>
    <w:rsid w:val="00285974"/>
    <w:rsid w:val="00285DCC"/>
    <w:rsid w:val="00286010"/>
    <w:rsid w:val="002860A2"/>
    <w:rsid w:val="002860F1"/>
    <w:rsid w:val="00286262"/>
    <w:rsid w:val="00286307"/>
    <w:rsid w:val="00286473"/>
    <w:rsid w:val="002864C2"/>
    <w:rsid w:val="00286588"/>
    <w:rsid w:val="0028658E"/>
    <w:rsid w:val="002866D2"/>
    <w:rsid w:val="00286A04"/>
    <w:rsid w:val="00286A1F"/>
    <w:rsid w:val="00286A44"/>
    <w:rsid w:val="00286BB7"/>
    <w:rsid w:val="00286CD8"/>
    <w:rsid w:val="00286DB9"/>
    <w:rsid w:val="00286EEA"/>
    <w:rsid w:val="0028709D"/>
    <w:rsid w:val="002870B8"/>
    <w:rsid w:val="00287129"/>
    <w:rsid w:val="002871ED"/>
    <w:rsid w:val="00287267"/>
    <w:rsid w:val="0028733A"/>
    <w:rsid w:val="0028761F"/>
    <w:rsid w:val="002876A1"/>
    <w:rsid w:val="002876EF"/>
    <w:rsid w:val="002877B6"/>
    <w:rsid w:val="00287EB8"/>
    <w:rsid w:val="0029003E"/>
    <w:rsid w:val="0029032B"/>
    <w:rsid w:val="00290414"/>
    <w:rsid w:val="0029050F"/>
    <w:rsid w:val="00290582"/>
    <w:rsid w:val="002905EE"/>
    <w:rsid w:val="00290725"/>
    <w:rsid w:val="0029080E"/>
    <w:rsid w:val="00290A33"/>
    <w:rsid w:val="00290AE9"/>
    <w:rsid w:val="00290C86"/>
    <w:rsid w:val="00290D52"/>
    <w:rsid w:val="00290D70"/>
    <w:rsid w:val="00290DF9"/>
    <w:rsid w:val="00290E8C"/>
    <w:rsid w:val="00290EA6"/>
    <w:rsid w:val="00290EE1"/>
    <w:rsid w:val="00290EFE"/>
    <w:rsid w:val="00291060"/>
    <w:rsid w:val="0029127E"/>
    <w:rsid w:val="002913F3"/>
    <w:rsid w:val="00291495"/>
    <w:rsid w:val="002914BF"/>
    <w:rsid w:val="00291579"/>
    <w:rsid w:val="0029159F"/>
    <w:rsid w:val="00291604"/>
    <w:rsid w:val="002916D8"/>
    <w:rsid w:val="0029175C"/>
    <w:rsid w:val="00291775"/>
    <w:rsid w:val="002918BC"/>
    <w:rsid w:val="002918E1"/>
    <w:rsid w:val="00291A4B"/>
    <w:rsid w:val="00291AE1"/>
    <w:rsid w:val="00291B5F"/>
    <w:rsid w:val="00291C22"/>
    <w:rsid w:val="00291C99"/>
    <w:rsid w:val="00291D32"/>
    <w:rsid w:val="00291E0E"/>
    <w:rsid w:val="00291F92"/>
    <w:rsid w:val="00291FEA"/>
    <w:rsid w:val="00291FFD"/>
    <w:rsid w:val="00292199"/>
    <w:rsid w:val="0029220E"/>
    <w:rsid w:val="00292228"/>
    <w:rsid w:val="00292293"/>
    <w:rsid w:val="00292412"/>
    <w:rsid w:val="00292447"/>
    <w:rsid w:val="00292537"/>
    <w:rsid w:val="0029268C"/>
    <w:rsid w:val="00292740"/>
    <w:rsid w:val="00292861"/>
    <w:rsid w:val="002928CB"/>
    <w:rsid w:val="0029290B"/>
    <w:rsid w:val="0029293B"/>
    <w:rsid w:val="00292A9A"/>
    <w:rsid w:val="00292AD8"/>
    <w:rsid w:val="00292E66"/>
    <w:rsid w:val="0029302F"/>
    <w:rsid w:val="00293040"/>
    <w:rsid w:val="00293110"/>
    <w:rsid w:val="00293153"/>
    <w:rsid w:val="0029315F"/>
    <w:rsid w:val="00293208"/>
    <w:rsid w:val="002932A7"/>
    <w:rsid w:val="00293352"/>
    <w:rsid w:val="0029339E"/>
    <w:rsid w:val="00293533"/>
    <w:rsid w:val="0029368D"/>
    <w:rsid w:val="00293852"/>
    <w:rsid w:val="00293A25"/>
    <w:rsid w:val="00293DB8"/>
    <w:rsid w:val="00293E20"/>
    <w:rsid w:val="00293F10"/>
    <w:rsid w:val="00294133"/>
    <w:rsid w:val="00294137"/>
    <w:rsid w:val="002941FA"/>
    <w:rsid w:val="0029435D"/>
    <w:rsid w:val="0029440E"/>
    <w:rsid w:val="002944E4"/>
    <w:rsid w:val="0029464A"/>
    <w:rsid w:val="00294DAC"/>
    <w:rsid w:val="00294E51"/>
    <w:rsid w:val="00294EC6"/>
    <w:rsid w:val="00294EEE"/>
    <w:rsid w:val="00294F17"/>
    <w:rsid w:val="00294F25"/>
    <w:rsid w:val="002951C2"/>
    <w:rsid w:val="002952C4"/>
    <w:rsid w:val="00295412"/>
    <w:rsid w:val="002954B9"/>
    <w:rsid w:val="002955D3"/>
    <w:rsid w:val="00295694"/>
    <w:rsid w:val="0029570B"/>
    <w:rsid w:val="00295723"/>
    <w:rsid w:val="002957E1"/>
    <w:rsid w:val="00295925"/>
    <w:rsid w:val="00295982"/>
    <w:rsid w:val="00295B77"/>
    <w:rsid w:val="00295BAE"/>
    <w:rsid w:val="00295BB6"/>
    <w:rsid w:val="00295E36"/>
    <w:rsid w:val="00295EA2"/>
    <w:rsid w:val="00295ECF"/>
    <w:rsid w:val="00295F7D"/>
    <w:rsid w:val="00295FEC"/>
    <w:rsid w:val="002962A6"/>
    <w:rsid w:val="00296366"/>
    <w:rsid w:val="00296391"/>
    <w:rsid w:val="00296588"/>
    <w:rsid w:val="0029663C"/>
    <w:rsid w:val="002966A2"/>
    <w:rsid w:val="002966E5"/>
    <w:rsid w:val="002966EA"/>
    <w:rsid w:val="002968DA"/>
    <w:rsid w:val="0029693E"/>
    <w:rsid w:val="00296B5D"/>
    <w:rsid w:val="00296BA4"/>
    <w:rsid w:val="00296D87"/>
    <w:rsid w:val="00296F02"/>
    <w:rsid w:val="00296F8E"/>
    <w:rsid w:val="00296FC6"/>
    <w:rsid w:val="00297010"/>
    <w:rsid w:val="002972BD"/>
    <w:rsid w:val="0029753D"/>
    <w:rsid w:val="002975A1"/>
    <w:rsid w:val="002976CA"/>
    <w:rsid w:val="0029778B"/>
    <w:rsid w:val="0029781C"/>
    <w:rsid w:val="00297839"/>
    <w:rsid w:val="00297AFF"/>
    <w:rsid w:val="00297C06"/>
    <w:rsid w:val="00297E5D"/>
    <w:rsid w:val="00297F5D"/>
    <w:rsid w:val="00297F6B"/>
    <w:rsid w:val="002A015E"/>
    <w:rsid w:val="002A0416"/>
    <w:rsid w:val="002A0480"/>
    <w:rsid w:val="002A04FB"/>
    <w:rsid w:val="002A05AC"/>
    <w:rsid w:val="002A05B3"/>
    <w:rsid w:val="002A0628"/>
    <w:rsid w:val="002A06C3"/>
    <w:rsid w:val="002A08E1"/>
    <w:rsid w:val="002A09AD"/>
    <w:rsid w:val="002A0B3A"/>
    <w:rsid w:val="002A0BBF"/>
    <w:rsid w:val="002A0CA1"/>
    <w:rsid w:val="002A0CBC"/>
    <w:rsid w:val="002A0CE8"/>
    <w:rsid w:val="002A0D28"/>
    <w:rsid w:val="002A0DE6"/>
    <w:rsid w:val="002A0E37"/>
    <w:rsid w:val="002A0FB4"/>
    <w:rsid w:val="002A103B"/>
    <w:rsid w:val="002A105C"/>
    <w:rsid w:val="002A11BC"/>
    <w:rsid w:val="002A1344"/>
    <w:rsid w:val="002A1448"/>
    <w:rsid w:val="002A1680"/>
    <w:rsid w:val="002A193F"/>
    <w:rsid w:val="002A19A0"/>
    <w:rsid w:val="002A19FA"/>
    <w:rsid w:val="002A1B0D"/>
    <w:rsid w:val="002A1B58"/>
    <w:rsid w:val="002A1BB1"/>
    <w:rsid w:val="002A1BFF"/>
    <w:rsid w:val="002A1CD4"/>
    <w:rsid w:val="002A1EA6"/>
    <w:rsid w:val="002A1F55"/>
    <w:rsid w:val="002A2022"/>
    <w:rsid w:val="002A20E7"/>
    <w:rsid w:val="002A2252"/>
    <w:rsid w:val="002A2461"/>
    <w:rsid w:val="002A246D"/>
    <w:rsid w:val="002A29A0"/>
    <w:rsid w:val="002A2BB2"/>
    <w:rsid w:val="002A2BC5"/>
    <w:rsid w:val="002A2BD3"/>
    <w:rsid w:val="002A2CAC"/>
    <w:rsid w:val="002A2EA0"/>
    <w:rsid w:val="002A3062"/>
    <w:rsid w:val="002A31BD"/>
    <w:rsid w:val="002A33CD"/>
    <w:rsid w:val="002A3536"/>
    <w:rsid w:val="002A3755"/>
    <w:rsid w:val="002A37B2"/>
    <w:rsid w:val="002A384D"/>
    <w:rsid w:val="002A3931"/>
    <w:rsid w:val="002A3B1B"/>
    <w:rsid w:val="002A3B7B"/>
    <w:rsid w:val="002A3C1F"/>
    <w:rsid w:val="002A3C5D"/>
    <w:rsid w:val="002A3CA3"/>
    <w:rsid w:val="002A3D14"/>
    <w:rsid w:val="002A3D24"/>
    <w:rsid w:val="002A3DBB"/>
    <w:rsid w:val="002A3E2E"/>
    <w:rsid w:val="002A3E32"/>
    <w:rsid w:val="002A3F28"/>
    <w:rsid w:val="002A437D"/>
    <w:rsid w:val="002A452C"/>
    <w:rsid w:val="002A4698"/>
    <w:rsid w:val="002A46B2"/>
    <w:rsid w:val="002A46EE"/>
    <w:rsid w:val="002A4712"/>
    <w:rsid w:val="002A4750"/>
    <w:rsid w:val="002A48C5"/>
    <w:rsid w:val="002A497E"/>
    <w:rsid w:val="002A49B3"/>
    <w:rsid w:val="002A4B3D"/>
    <w:rsid w:val="002A4B85"/>
    <w:rsid w:val="002A4C6E"/>
    <w:rsid w:val="002A4D13"/>
    <w:rsid w:val="002A4D99"/>
    <w:rsid w:val="002A51EF"/>
    <w:rsid w:val="002A5286"/>
    <w:rsid w:val="002A5480"/>
    <w:rsid w:val="002A5533"/>
    <w:rsid w:val="002A55EC"/>
    <w:rsid w:val="002A563D"/>
    <w:rsid w:val="002A575B"/>
    <w:rsid w:val="002A59D2"/>
    <w:rsid w:val="002A5ACE"/>
    <w:rsid w:val="002A5B72"/>
    <w:rsid w:val="002A5B8F"/>
    <w:rsid w:val="002A5C1E"/>
    <w:rsid w:val="002A5E4A"/>
    <w:rsid w:val="002A5E9D"/>
    <w:rsid w:val="002A5FF1"/>
    <w:rsid w:val="002A608B"/>
    <w:rsid w:val="002A61A7"/>
    <w:rsid w:val="002A61D7"/>
    <w:rsid w:val="002A6235"/>
    <w:rsid w:val="002A6364"/>
    <w:rsid w:val="002A6488"/>
    <w:rsid w:val="002A65EA"/>
    <w:rsid w:val="002A6852"/>
    <w:rsid w:val="002A687B"/>
    <w:rsid w:val="002A68EB"/>
    <w:rsid w:val="002A6995"/>
    <w:rsid w:val="002A6A19"/>
    <w:rsid w:val="002A6B38"/>
    <w:rsid w:val="002A6B58"/>
    <w:rsid w:val="002A6B7D"/>
    <w:rsid w:val="002A6BA7"/>
    <w:rsid w:val="002A6CDA"/>
    <w:rsid w:val="002A6D06"/>
    <w:rsid w:val="002A6DF6"/>
    <w:rsid w:val="002A6F8E"/>
    <w:rsid w:val="002A6F95"/>
    <w:rsid w:val="002A7462"/>
    <w:rsid w:val="002A7709"/>
    <w:rsid w:val="002A7828"/>
    <w:rsid w:val="002A7863"/>
    <w:rsid w:val="002A78B4"/>
    <w:rsid w:val="002A78FC"/>
    <w:rsid w:val="002A7A3F"/>
    <w:rsid w:val="002A7D0D"/>
    <w:rsid w:val="002A7D9D"/>
    <w:rsid w:val="002A7E87"/>
    <w:rsid w:val="002A7E8A"/>
    <w:rsid w:val="002A7F56"/>
    <w:rsid w:val="002B003E"/>
    <w:rsid w:val="002B010B"/>
    <w:rsid w:val="002B01AB"/>
    <w:rsid w:val="002B0233"/>
    <w:rsid w:val="002B028A"/>
    <w:rsid w:val="002B039F"/>
    <w:rsid w:val="002B0609"/>
    <w:rsid w:val="002B06C3"/>
    <w:rsid w:val="002B074A"/>
    <w:rsid w:val="002B08DF"/>
    <w:rsid w:val="002B0946"/>
    <w:rsid w:val="002B0A6E"/>
    <w:rsid w:val="002B0B1B"/>
    <w:rsid w:val="002B0FAA"/>
    <w:rsid w:val="002B0FE3"/>
    <w:rsid w:val="002B104E"/>
    <w:rsid w:val="002B1072"/>
    <w:rsid w:val="002B11E1"/>
    <w:rsid w:val="002B123F"/>
    <w:rsid w:val="002B127A"/>
    <w:rsid w:val="002B138C"/>
    <w:rsid w:val="002B1426"/>
    <w:rsid w:val="002B1468"/>
    <w:rsid w:val="002B1563"/>
    <w:rsid w:val="002B159E"/>
    <w:rsid w:val="002B160F"/>
    <w:rsid w:val="002B163A"/>
    <w:rsid w:val="002B16CD"/>
    <w:rsid w:val="002B16DD"/>
    <w:rsid w:val="002B1752"/>
    <w:rsid w:val="002B194A"/>
    <w:rsid w:val="002B19F5"/>
    <w:rsid w:val="002B1D13"/>
    <w:rsid w:val="002B1E37"/>
    <w:rsid w:val="002B1F0C"/>
    <w:rsid w:val="002B2037"/>
    <w:rsid w:val="002B204B"/>
    <w:rsid w:val="002B2178"/>
    <w:rsid w:val="002B22AA"/>
    <w:rsid w:val="002B232C"/>
    <w:rsid w:val="002B2732"/>
    <w:rsid w:val="002B28B2"/>
    <w:rsid w:val="002B29D7"/>
    <w:rsid w:val="002B2BE7"/>
    <w:rsid w:val="002B2CB3"/>
    <w:rsid w:val="002B2E2C"/>
    <w:rsid w:val="002B2F14"/>
    <w:rsid w:val="002B2F6C"/>
    <w:rsid w:val="002B30A2"/>
    <w:rsid w:val="002B34C2"/>
    <w:rsid w:val="002B34F4"/>
    <w:rsid w:val="002B359E"/>
    <w:rsid w:val="002B3784"/>
    <w:rsid w:val="002B37D8"/>
    <w:rsid w:val="002B38B9"/>
    <w:rsid w:val="002B3943"/>
    <w:rsid w:val="002B395A"/>
    <w:rsid w:val="002B396B"/>
    <w:rsid w:val="002B3A0D"/>
    <w:rsid w:val="002B3BAF"/>
    <w:rsid w:val="002B3BB9"/>
    <w:rsid w:val="002B3CC7"/>
    <w:rsid w:val="002B3D41"/>
    <w:rsid w:val="002B3D71"/>
    <w:rsid w:val="002B3DE1"/>
    <w:rsid w:val="002B3E07"/>
    <w:rsid w:val="002B3F24"/>
    <w:rsid w:val="002B403B"/>
    <w:rsid w:val="002B426E"/>
    <w:rsid w:val="002B42DA"/>
    <w:rsid w:val="002B43CF"/>
    <w:rsid w:val="002B4402"/>
    <w:rsid w:val="002B45E0"/>
    <w:rsid w:val="002B45E6"/>
    <w:rsid w:val="002B4695"/>
    <w:rsid w:val="002B489D"/>
    <w:rsid w:val="002B48C5"/>
    <w:rsid w:val="002B4AAD"/>
    <w:rsid w:val="002B4C1D"/>
    <w:rsid w:val="002B4C5D"/>
    <w:rsid w:val="002B4D75"/>
    <w:rsid w:val="002B4EA5"/>
    <w:rsid w:val="002B51CA"/>
    <w:rsid w:val="002B5283"/>
    <w:rsid w:val="002B5355"/>
    <w:rsid w:val="002B555E"/>
    <w:rsid w:val="002B55F3"/>
    <w:rsid w:val="002B56A9"/>
    <w:rsid w:val="002B5780"/>
    <w:rsid w:val="002B59C4"/>
    <w:rsid w:val="002B5C44"/>
    <w:rsid w:val="002B5C5C"/>
    <w:rsid w:val="002B602D"/>
    <w:rsid w:val="002B603D"/>
    <w:rsid w:val="002B6124"/>
    <w:rsid w:val="002B629A"/>
    <w:rsid w:val="002B65E5"/>
    <w:rsid w:val="002B6837"/>
    <w:rsid w:val="002B6912"/>
    <w:rsid w:val="002B6A24"/>
    <w:rsid w:val="002B6A5C"/>
    <w:rsid w:val="002B6A7F"/>
    <w:rsid w:val="002B6AFD"/>
    <w:rsid w:val="002B6B66"/>
    <w:rsid w:val="002B6C22"/>
    <w:rsid w:val="002B6C73"/>
    <w:rsid w:val="002B6D61"/>
    <w:rsid w:val="002B6EC8"/>
    <w:rsid w:val="002B6FD7"/>
    <w:rsid w:val="002B6FF6"/>
    <w:rsid w:val="002B707A"/>
    <w:rsid w:val="002B7203"/>
    <w:rsid w:val="002B729E"/>
    <w:rsid w:val="002B7717"/>
    <w:rsid w:val="002B7AD3"/>
    <w:rsid w:val="002B7BAB"/>
    <w:rsid w:val="002B7C50"/>
    <w:rsid w:val="002B7D2B"/>
    <w:rsid w:val="002B7D6D"/>
    <w:rsid w:val="002B7ED8"/>
    <w:rsid w:val="002B7F46"/>
    <w:rsid w:val="002C003E"/>
    <w:rsid w:val="002C04FF"/>
    <w:rsid w:val="002C0586"/>
    <w:rsid w:val="002C05A1"/>
    <w:rsid w:val="002C05B3"/>
    <w:rsid w:val="002C0857"/>
    <w:rsid w:val="002C0A27"/>
    <w:rsid w:val="002C0AE8"/>
    <w:rsid w:val="002C0B13"/>
    <w:rsid w:val="002C0BA0"/>
    <w:rsid w:val="002C0C13"/>
    <w:rsid w:val="002C0C9C"/>
    <w:rsid w:val="002C0DE0"/>
    <w:rsid w:val="002C0E8D"/>
    <w:rsid w:val="002C0ED3"/>
    <w:rsid w:val="002C0F0B"/>
    <w:rsid w:val="002C10AE"/>
    <w:rsid w:val="002C12F2"/>
    <w:rsid w:val="002C137D"/>
    <w:rsid w:val="002C14CC"/>
    <w:rsid w:val="002C15F2"/>
    <w:rsid w:val="002C170F"/>
    <w:rsid w:val="002C18D4"/>
    <w:rsid w:val="002C18F8"/>
    <w:rsid w:val="002C1970"/>
    <w:rsid w:val="002C1B16"/>
    <w:rsid w:val="002C1D9A"/>
    <w:rsid w:val="002C1DC0"/>
    <w:rsid w:val="002C1EFA"/>
    <w:rsid w:val="002C1F45"/>
    <w:rsid w:val="002C1FFB"/>
    <w:rsid w:val="002C2054"/>
    <w:rsid w:val="002C21AF"/>
    <w:rsid w:val="002C2224"/>
    <w:rsid w:val="002C235D"/>
    <w:rsid w:val="002C2481"/>
    <w:rsid w:val="002C248E"/>
    <w:rsid w:val="002C24E0"/>
    <w:rsid w:val="002C27EE"/>
    <w:rsid w:val="002C2878"/>
    <w:rsid w:val="002C28B2"/>
    <w:rsid w:val="002C2A4B"/>
    <w:rsid w:val="002C2AE2"/>
    <w:rsid w:val="002C2B4A"/>
    <w:rsid w:val="002C2F10"/>
    <w:rsid w:val="002C2F91"/>
    <w:rsid w:val="002C3051"/>
    <w:rsid w:val="002C3156"/>
    <w:rsid w:val="002C31A3"/>
    <w:rsid w:val="002C3545"/>
    <w:rsid w:val="002C35BE"/>
    <w:rsid w:val="002C3747"/>
    <w:rsid w:val="002C390D"/>
    <w:rsid w:val="002C393E"/>
    <w:rsid w:val="002C39F8"/>
    <w:rsid w:val="002C3A23"/>
    <w:rsid w:val="002C3C96"/>
    <w:rsid w:val="002C3F4C"/>
    <w:rsid w:val="002C3F8C"/>
    <w:rsid w:val="002C3FC4"/>
    <w:rsid w:val="002C41BC"/>
    <w:rsid w:val="002C4349"/>
    <w:rsid w:val="002C439D"/>
    <w:rsid w:val="002C4706"/>
    <w:rsid w:val="002C48B6"/>
    <w:rsid w:val="002C4965"/>
    <w:rsid w:val="002C49C3"/>
    <w:rsid w:val="002C4A7D"/>
    <w:rsid w:val="002C4B4A"/>
    <w:rsid w:val="002C4C0F"/>
    <w:rsid w:val="002C4D31"/>
    <w:rsid w:val="002C4D3E"/>
    <w:rsid w:val="002C4D56"/>
    <w:rsid w:val="002C4E51"/>
    <w:rsid w:val="002C4EF8"/>
    <w:rsid w:val="002C4F18"/>
    <w:rsid w:val="002C5094"/>
    <w:rsid w:val="002C5233"/>
    <w:rsid w:val="002C5463"/>
    <w:rsid w:val="002C54E1"/>
    <w:rsid w:val="002C55B9"/>
    <w:rsid w:val="002C56A5"/>
    <w:rsid w:val="002C5770"/>
    <w:rsid w:val="002C57B3"/>
    <w:rsid w:val="002C57CD"/>
    <w:rsid w:val="002C5870"/>
    <w:rsid w:val="002C5B5C"/>
    <w:rsid w:val="002C5C6A"/>
    <w:rsid w:val="002C5C84"/>
    <w:rsid w:val="002C5C9A"/>
    <w:rsid w:val="002C5F45"/>
    <w:rsid w:val="002C62E2"/>
    <w:rsid w:val="002C63E4"/>
    <w:rsid w:val="002C63FC"/>
    <w:rsid w:val="002C641F"/>
    <w:rsid w:val="002C65A2"/>
    <w:rsid w:val="002C68C2"/>
    <w:rsid w:val="002C6D82"/>
    <w:rsid w:val="002C6F5B"/>
    <w:rsid w:val="002C6FF3"/>
    <w:rsid w:val="002C711E"/>
    <w:rsid w:val="002C7121"/>
    <w:rsid w:val="002C7131"/>
    <w:rsid w:val="002C7137"/>
    <w:rsid w:val="002C7186"/>
    <w:rsid w:val="002C71ED"/>
    <w:rsid w:val="002C71FC"/>
    <w:rsid w:val="002C730A"/>
    <w:rsid w:val="002C7311"/>
    <w:rsid w:val="002C738B"/>
    <w:rsid w:val="002C755E"/>
    <w:rsid w:val="002C76F1"/>
    <w:rsid w:val="002C77DA"/>
    <w:rsid w:val="002C77E2"/>
    <w:rsid w:val="002C789C"/>
    <w:rsid w:val="002C78B0"/>
    <w:rsid w:val="002C78FA"/>
    <w:rsid w:val="002C7B00"/>
    <w:rsid w:val="002C7B46"/>
    <w:rsid w:val="002C7B5A"/>
    <w:rsid w:val="002C7F1D"/>
    <w:rsid w:val="002C7F42"/>
    <w:rsid w:val="002C7F52"/>
    <w:rsid w:val="002D00BD"/>
    <w:rsid w:val="002D01F7"/>
    <w:rsid w:val="002D042A"/>
    <w:rsid w:val="002D0480"/>
    <w:rsid w:val="002D0494"/>
    <w:rsid w:val="002D04F6"/>
    <w:rsid w:val="002D055B"/>
    <w:rsid w:val="002D05F7"/>
    <w:rsid w:val="002D0651"/>
    <w:rsid w:val="002D0793"/>
    <w:rsid w:val="002D090B"/>
    <w:rsid w:val="002D0945"/>
    <w:rsid w:val="002D0954"/>
    <w:rsid w:val="002D09DC"/>
    <w:rsid w:val="002D0B74"/>
    <w:rsid w:val="002D0C7A"/>
    <w:rsid w:val="002D1000"/>
    <w:rsid w:val="002D106B"/>
    <w:rsid w:val="002D10F6"/>
    <w:rsid w:val="002D1206"/>
    <w:rsid w:val="002D1326"/>
    <w:rsid w:val="002D1368"/>
    <w:rsid w:val="002D1411"/>
    <w:rsid w:val="002D1555"/>
    <w:rsid w:val="002D1572"/>
    <w:rsid w:val="002D1725"/>
    <w:rsid w:val="002D1902"/>
    <w:rsid w:val="002D1E3A"/>
    <w:rsid w:val="002D1EB5"/>
    <w:rsid w:val="002D2100"/>
    <w:rsid w:val="002D2377"/>
    <w:rsid w:val="002D23CF"/>
    <w:rsid w:val="002D243C"/>
    <w:rsid w:val="002D2451"/>
    <w:rsid w:val="002D24F6"/>
    <w:rsid w:val="002D24FF"/>
    <w:rsid w:val="002D2578"/>
    <w:rsid w:val="002D2643"/>
    <w:rsid w:val="002D2665"/>
    <w:rsid w:val="002D28DD"/>
    <w:rsid w:val="002D29F2"/>
    <w:rsid w:val="002D2A21"/>
    <w:rsid w:val="002D2A64"/>
    <w:rsid w:val="002D2A76"/>
    <w:rsid w:val="002D2B55"/>
    <w:rsid w:val="002D2BFF"/>
    <w:rsid w:val="002D2E55"/>
    <w:rsid w:val="002D2EBC"/>
    <w:rsid w:val="002D2EDA"/>
    <w:rsid w:val="002D3078"/>
    <w:rsid w:val="002D3102"/>
    <w:rsid w:val="002D3412"/>
    <w:rsid w:val="002D3605"/>
    <w:rsid w:val="002D3664"/>
    <w:rsid w:val="002D37D8"/>
    <w:rsid w:val="002D3831"/>
    <w:rsid w:val="002D3862"/>
    <w:rsid w:val="002D388F"/>
    <w:rsid w:val="002D38F1"/>
    <w:rsid w:val="002D3969"/>
    <w:rsid w:val="002D399B"/>
    <w:rsid w:val="002D39DE"/>
    <w:rsid w:val="002D3C13"/>
    <w:rsid w:val="002D3DD2"/>
    <w:rsid w:val="002D3EB1"/>
    <w:rsid w:val="002D3F4D"/>
    <w:rsid w:val="002D4013"/>
    <w:rsid w:val="002D4105"/>
    <w:rsid w:val="002D4172"/>
    <w:rsid w:val="002D41AD"/>
    <w:rsid w:val="002D42F7"/>
    <w:rsid w:val="002D43B2"/>
    <w:rsid w:val="002D4446"/>
    <w:rsid w:val="002D45E1"/>
    <w:rsid w:val="002D46C7"/>
    <w:rsid w:val="002D46CC"/>
    <w:rsid w:val="002D471C"/>
    <w:rsid w:val="002D4999"/>
    <w:rsid w:val="002D4B05"/>
    <w:rsid w:val="002D4FB1"/>
    <w:rsid w:val="002D5041"/>
    <w:rsid w:val="002D50E9"/>
    <w:rsid w:val="002D5168"/>
    <w:rsid w:val="002D5174"/>
    <w:rsid w:val="002D51A0"/>
    <w:rsid w:val="002D51EF"/>
    <w:rsid w:val="002D5267"/>
    <w:rsid w:val="002D5327"/>
    <w:rsid w:val="002D533F"/>
    <w:rsid w:val="002D5676"/>
    <w:rsid w:val="002D5782"/>
    <w:rsid w:val="002D5A0F"/>
    <w:rsid w:val="002D5B60"/>
    <w:rsid w:val="002D5B73"/>
    <w:rsid w:val="002D5C58"/>
    <w:rsid w:val="002D5E3E"/>
    <w:rsid w:val="002D6056"/>
    <w:rsid w:val="002D63E0"/>
    <w:rsid w:val="002D67CE"/>
    <w:rsid w:val="002D6922"/>
    <w:rsid w:val="002D6A39"/>
    <w:rsid w:val="002D6A91"/>
    <w:rsid w:val="002D6D2A"/>
    <w:rsid w:val="002D6E2B"/>
    <w:rsid w:val="002D6E47"/>
    <w:rsid w:val="002D6E95"/>
    <w:rsid w:val="002D6E9C"/>
    <w:rsid w:val="002D6EC9"/>
    <w:rsid w:val="002D6F67"/>
    <w:rsid w:val="002D6F75"/>
    <w:rsid w:val="002D6F7E"/>
    <w:rsid w:val="002D6F83"/>
    <w:rsid w:val="002D7178"/>
    <w:rsid w:val="002D71A7"/>
    <w:rsid w:val="002D71B6"/>
    <w:rsid w:val="002D7413"/>
    <w:rsid w:val="002D74A6"/>
    <w:rsid w:val="002D7555"/>
    <w:rsid w:val="002D7671"/>
    <w:rsid w:val="002D76EB"/>
    <w:rsid w:val="002D77A2"/>
    <w:rsid w:val="002D787E"/>
    <w:rsid w:val="002D78A1"/>
    <w:rsid w:val="002D79A8"/>
    <w:rsid w:val="002D7B28"/>
    <w:rsid w:val="002D7BA0"/>
    <w:rsid w:val="002D7EDB"/>
    <w:rsid w:val="002E0168"/>
    <w:rsid w:val="002E016F"/>
    <w:rsid w:val="002E0325"/>
    <w:rsid w:val="002E0399"/>
    <w:rsid w:val="002E03FB"/>
    <w:rsid w:val="002E0477"/>
    <w:rsid w:val="002E0712"/>
    <w:rsid w:val="002E0770"/>
    <w:rsid w:val="002E0905"/>
    <w:rsid w:val="002E09AD"/>
    <w:rsid w:val="002E09F7"/>
    <w:rsid w:val="002E0A7D"/>
    <w:rsid w:val="002E0C6C"/>
    <w:rsid w:val="002E0D97"/>
    <w:rsid w:val="002E0DEB"/>
    <w:rsid w:val="002E0DF3"/>
    <w:rsid w:val="002E0DFD"/>
    <w:rsid w:val="002E10BF"/>
    <w:rsid w:val="002E118C"/>
    <w:rsid w:val="002E1339"/>
    <w:rsid w:val="002E1467"/>
    <w:rsid w:val="002E147C"/>
    <w:rsid w:val="002E14E1"/>
    <w:rsid w:val="002E1530"/>
    <w:rsid w:val="002E16D7"/>
    <w:rsid w:val="002E17F6"/>
    <w:rsid w:val="002E1856"/>
    <w:rsid w:val="002E1861"/>
    <w:rsid w:val="002E19B1"/>
    <w:rsid w:val="002E19B2"/>
    <w:rsid w:val="002E19B6"/>
    <w:rsid w:val="002E1B07"/>
    <w:rsid w:val="002E1B22"/>
    <w:rsid w:val="002E1C60"/>
    <w:rsid w:val="002E1DE2"/>
    <w:rsid w:val="002E1E64"/>
    <w:rsid w:val="002E1EB0"/>
    <w:rsid w:val="002E1FFF"/>
    <w:rsid w:val="002E2031"/>
    <w:rsid w:val="002E20CA"/>
    <w:rsid w:val="002E2483"/>
    <w:rsid w:val="002E2543"/>
    <w:rsid w:val="002E283E"/>
    <w:rsid w:val="002E28BB"/>
    <w:rsid w:val="002E2A41"/>
    <w:rsid w:val="002E2A94"/>
    <w:rsid w:val="002E2C39"/>
    <w:rsid w:val="002E2CFD"/>
    <w:rsid w:val="002E2E1A"/>
    <w:rsid w:val="002E30D8"/>
    <w:rsid w:val="002E3125"/>
    <w:rsid w:val="002E315C"/>
    <w:rsid w:val="002E31DC"/>
    <w:rsid w:val="002E3384"/>
    <w:rsid w:val="002E3404"/>
    <w:rsid w:val="002E36F3"/>
    <w:rsid w:val="002E3735"/>
    <w:rsid w:val="002E3799"/>
    <w:rsid w:val="002E3958"/>
    <w:rsid w:val="002E3AB0"/>
    <w:rsid w:val="002E3E5D"/>
    <w:rsid w:val="002E3EC2"/>
    <w:rsid w:val="002E3F85"/>
    <w:rsid w:val="002E4044"/>
    <w:rsid w:val="002E40A2"/>
    <w:rsid w:val="002E4247"/>
    <w:rsid w:val="002E4267"/>
    <w:rsid w:val="002E42B3"/>
    <w:rsid w:val="002E44B8"/>
    <w:rsid w:val="002E48FC"/>
    <w:rsid w:val="002E4954"/>
    <w:rsid w:val="002E495E"/>
    <w:rsid w:val="002E49B2"/>
    <w:rsid w:val="002E4AA0"/>
    <w:rsid w:val="002E4AD2"/>
    <w:rsid w:val="002E4CA4"/>
    <w:rsid w:val="002E4CCC"/>
    <w:rsid w:val="002E4D49"/>
    <w:rsid w:val="002E4DA1"/>
    <w:rsid w:val="002E4EA0"/>
    <w:rsid w:val="002E4F31"/>
    <w:rsid w:val="002E4FD7"/>
    <w:rsid w:val="002E5200"/>
    <w:rsid w:val="002E58EF"/>
    <w:rsid w:val="002E5906"/>
    <w:rsid w:val="002E5AD3"/>
    <w:rsid w:val="002E5B1A"/>
    <w:rsid w:val="002E5B2E"/>
    <w:rsid w:val="002E5BA0"/>
    <w:rsid w:val="002E5C8A"/>
    <w:rsid w:val="002E5DCC"/>
    <w:rsid w:val="002E5E9D"/>
    <w:rsid w:val="002E5FEE"/>
    <w:rsid w:val="002E60AA"/>
    <w:rsid w:val="002E6159"/>
    <w:rsid w:val="002E61ED"/>
    <w:rsid w:val="002E61F1"/>
    <w:rsid w:val="002E625A"/>
    <w:rsid w:val="002E643F"/>
    <w:rsid w:val="002E6533"/>
    <w:rsid w:val="002E66BD"/>
    <w:rsid w:val="002E6852"/>
    <w:rsid w:val="002E6938"/>
    <w:rsid w:val="002E6958"/>
    <w:rsid w:val="002E6995"/>
    <w:rsid w:val="002E6D96"/>
    <w:rsid w:val="002E6F40"/>
    <w:rsid w:val="002E6F7A"/>
    <w:rsid w:val="002E6F8E"/>
    <w:rsid w:val="002E7037"/>
    <w:rsid w:val="002E7092"/>
    <w:rsid w:val="002E70E5"/>
    <w:rsid w:val="002E751C"/>
    <w:rsid w:val="002E759C"/>
    <w:rsid w:val="002E7780"/>
    <w:rsid w:val="002E7B9C"/>
    <w:rsid w:val="002E7BA6"/>
    <w:rsid w:val="002E7C54"/>
    <w:rsid w:val="002E7CAE"/>
    <w:rsid w:val="002E7E79"/>
    <w:rsid w:val="002E7FD3"/>
    <w:rsid w:val="002F008F"/>
    <w:rsid w:val="002F0366"/>
    <w:rsid w:val="002F07AF"/>
    <w:rsid w:val="002F08F0"/>
    <w:rsid w:val="002F0A38"/>
    <w:rsid w:val="002F0B4F"/>
    <w:rsid w:val="002F0C01"/>
    <w:rsid w:val="002F0CF6"/>
    <w:rsid w:val="002F0DC9"/>
    <w:rsid w:val="002F0EFB"/>
    <w:rsid w:val="002F0FB6"/>
    <w:rsid w:val="002F11D7"/>
    <w:rsid w:val="002F128B"/>
    <w:rsid w:val="002F12BE"/>
    <w:rsid w:val="002F1524"/>
    <w:rsid w:val="002F1655"/>
    <w:rsid w:val="002F172F"/>
    <w:rsid w:val="002F1863"/>
    <w:rsid w:val="002F1DFC"/>
    <w:rsid w:val="002F1F84"/>
    <w:rsid w:val="002F20AB"/>
    <w:rsid w:val="002F2691"/>
    <w:rsid w:val="002F2723"/>
    <w:rsid w:val="002F2774"/>
    <w:rsid w:val="002F2841"/>
    <w:rsid w:val="002F28E9"/>
    <w:rsid w:val="002F2A7A"/>
    <w:rsid w:val="002F2B9C"/>
    <w:rsid w:val="002F2D9F"/>
    <w:rsid w:val="002F2DDF"/>
    <w:rsid w:val="002F2EC6"/>
    <w:rsid w:val="002F2ECB"/>
    <w:rsid w:val="002F2EED"/>
    <w:rsid w:val="002F2F9A"/>
    <w:rsid w:val="002F3075"/>
    <w:rsid w:val="002F316E"/>
    <w:rsid w:val="002F31B1"/>
    <w:rsid w:val="002F31E0"/>
    <w:rsid w:val="002F3257"/>
    <w:rsid w:val="002F3528"/>
    <w:rsid w:val="002F36A5"/>
    <w:rsid w:val="002F3A1E"/>
    <w:rsid w:val="002F3A91"/>
    <w:rsid w:val="002F3B47"/>
    <w:rsid w:val="002F3BEC"/>
    <w:rsid w:val="002F3C40"/>
    <w:rsid w:val="002F3CBA"/>
    <w:rsid w:val="002F3CE3"/>
    <w:rsid w:val="002F3D3E"/>
    <w:rsid w:val="002F3EFC"/>
    <w:rsid w:val="002F4119"/>
    <w:rsid w:val="002F411D"/>
    <w:rsid w:val="002F4134"/>
    <w:rsid w:val="002F4554"/>
    <w:rsid w:val="002F4558"/>
    <w:rsid w:val="002F45EE"/>
    <w:rsid w:val="002F46F6"/>
    <w:rsid w:val="002F4707"/>
    <w:rsid w:val="002F472D"/>
    <w:rsid w:val="002F488D"/>
    <w:rsid w:val="002F49F2"/>
    <w:rsid w:val="002F4B4A"/>
    <w:rsid w:val="002F4BD2"/>
    <w:rsid w:val="002F4E98"/>
    <w:rsid w:val="002F5104"/>
    <w:rsid w:val="002F52C0"/>
    <w:rsid w:val="002F5764"/>
    <w:rsid w:val="002F5886"/>
    <w:rsid w:val="002F58C1"/>
    <w:rsid w:val="002F5B75"/>
    <w:rsid w:val="002F5B81"/>
    <w:rsid w:val="002F5FD9"/>
    <w:rsid w:val="002F60DD"/>
    <w:rsid w:val="002F613C"/>
    <w:rsid w:val="002F63A5"/>
    <w:rsid w:val="002F63E9"/>
    <w:rsid w:val="002F64BC"/>
    <w:rsid w:val="002F65C3"/>
    <w:rsid w:val="002F6602"/>
    <w:rsid w:val="002F6670"/>
    <w:rsid w:val="002F6707"/>
    <w:rsid w:val="002F67D1"/>
    <w:rsid w:val="002F6973"/>
    <w:rsid w:val="002F69C8"/>
    <w:rsid w:val="002F6BCB"/>
    <w:rsid w:val="002F6C17"/>
    <w:rsid w:val="002F6C55"/>
    <w:rsid w:val="002F6CA2"/>
    <w:rsid w:val="002F6CEE"/>
    <w:rsid w:val="002F6D52"/>
    <w:rsid w:val="002F6E46"/>
    <w:rsid w:val="002F6F25"/>
    <w:rsid w:val="002F6F9C"/>
    <w:rsid w:val="002F726B"/>
    <w:rsid w:val="002F7305"/>
    <w:rsid w:val="002F739D"/>
    <w:rsid w:val="002F765C"/>
    <w:rsid w:val="002F77D6"/>
    <w:rsid w:val="002F77EC"/>
    <w:rsid w:val="002F7874"/>
    <w:rsid w:val="002F7882"/>
    <w:rsid w:val="002F7943"/>
    <w:rsid w:val="002F7B2E"/>
    <w:rsid w:val="002F7B63"/>
    <w:rsid w:val="002F7C4A"/>
    <w:rsid w:val="002F7C60"/>
    <w:rsid w:val="002F7D21"/>
    <w:rsid w:val="002F7D97"/>
    <w:rsid w:val="002F7DA0"/>
    <w:rsid w:val="002F7FA8"/>
    <w:rsid w:val="0030006F"/>
    <w:rsid w:val="003000A9"/>
    <w:rsid w:val="003001E8"/>
    <w:rsid w:val="0030036F"/>
    <w:rsid w:val="003005A9"/>
    <w:rsid w:val="003006DC"/>
    <w:rsid w:val="003007A9"/>
    <w:rsid w:val="0030086B"/>
    <w:rsid w:val="003008A7"/>
    <w:rsid w:val="003008E6"/>
    <w:rsid w:val="00300B28"/>
    <w:rsid w:val="00300BCD"/>
    <w:rsid w:val="00300C2C"/>
    <w:rsid w:val="00300C91"/>
    <w:rsid w:val="0030106C"/>
    <w:rsid w:val="00301199"/>
    <w:rsid w:val="0030136F"/>
    <w:rsid w:val="00301450"/>
    <w:rsid w:val="003014AA"/>
    <w:rsid w:val="00301652"/>
    <w:rsid w:val="003016C9"/>
    <w:rsid w:val="00301727"/>
    <w:rsid w:val="00301782"/>
    <w:rsid w:val="003018FF"/>
    <w:rsid w:val="00301CDC"/>
    <w:rsid w:val="00301F02"/>
    <w:rsid w:val="00301FF6"/>
    <w:rsid w:val="0030201C"/>
    <w:rsid w:val="00302062"/>
    <w:rsid w:val="00302192"/>
    <w:rsid w:val="00302243"/>
    <w:rsid w:val="003022B8"/>
    <w:rsid w:val="00302422"/>
    <w:rsid w:val="00302439"/>
    <w:rsid w:val="0030251D"/>
    <w:rsid w:val="003026FA"/>
    <w:rsid w:val="0030272F"/>
    <w:rsid w:val="0030273C"/>
    <w:rsid w:val="0030279D"/>
    <w:rsid w:val="003027CA"/>
    <w:rsid w:val="00302A46"/>
    <w:rsid w:val="00302B63"/>
    <w:rsid w:val="00302C3C"/>
    <w:rsid w:val="00302D51"/>
    <w:rsid w:val="00302DF9"/>
    <w:rsid w:val="00302EE1"/>
    <w:rsid w:val="003032C3"/>
    <w:rsid w:val="00303316"/>
    <w:rsid w:val="00303332"/>
    <w:rsid w:val="0030339B"/>
    <w:rsid w:val="003033C9"/>
    <w:rsid w:val="003033F6"/>
    <w:rsid w:val="003034C1"/>
    <w:rsid w:val="003035AA"/>
    <w:rsid w:val="003035FF"/>
    <w:rsid w:val="00303682"/>
    <w:rsid w:val="0030369D"/>
    <w:rsid w:val="003036B0"/>
    <w:rsid w:val="00303850"/>
    <w:rsid w:val="00303A92"/>
    <w:rsid w:val="00303AF1"/>
    <w:rsid w:val="00303B9F"/>
    <w:rsid w:val="00303C26"/>
    <w:rsid w:val="00303DB2"/>
    <w:rsid w:val="00303F7B"/>
    <w:rsid w:val="0030424A"/>
    <w:rsid w:val="00304252"/>
    <w:rsid w:val="00304335"/>
    <w:rsid w:val="00304344"/>
    <w:rsid w:val="003043A4"/>
    <w:rsid w:val="0030446F"/>
    <w:rsid w:val="0030459D"/>
    <w:rsid w:val="003048AB"/>
    <w:rsid w:val="00304960"/>
    <w:rsid w:val="00304A82"/>
    <w:rsid w:val="00304B29"/>
    <w:rsid w:val="00304C11"/>
    <w:rsid w:val="00304C1A"/>
    <w:rsid w:val="00304C36"/>
    <w:rsid w:val="00304C6E"/>
    <w:rsid w:val="00304CCD"/>
    <w:rsid w:val="00304CFA"/>
    <w:rsid w:val="00304DB5"/>
    <w:rsid w:val="00304E06"/>
    <w:rsid w:val="00304E89"/>
    <w:rsid w:val="00304F34"/>
    <w:rsid w:val="00304F4A"/>
    <w:rsid w:val="00305022"/>
    <w:rsid w:val="0030509E"/>
    <w:rsid w:val="0030519E"/>
    <w:rsid w:val="00305227"/>
    <w:rsid w:val="0030556B"/>
    <w:rsid w:val="003055A3"/>
    <w:rsid w:val="00305653"/>
    <w:rsid w:val="00305801"/>
    <w:rsid w:val="00305824"/>
    <w:rsid w:val="003059F5"/>
    <w:rsid w:val="00305B63"/>
    <w:rsid w:val="00305B84"/>
    <w:rsid w:val="00305CB5"/>
    <w:rsid w:val="00305E39"/>
    <w:rsid w:val="00305E58"/>
    <w:rsid w:val="00305EC5"/>
    <w:rsid w:val="00305F09"/>
    <w:rsid w:val="00305F16"/>
    <w:rsid w:val="00305F70"/>
    <w:rsid w:val="00306247"/>
    <w:rsid w:val="003064EE"/>
    <w:rsid w:val="00306617"/>
    <w:rsid w:val="00306625"/>
    <w:rsid w:val="00306681"/>
    <w:rsid w:val="003066A6"/>
    <w:rsid w:val="003066FB"/>
    <w:rsid w:val="00306833"/>
    <w:rsid w:val="0030685B"/>
    <w:rsid w:val="00306A75"/>
    <w:rsid w:val="00306B44"/>
    <w:rsid w:val="00306BAE"/>
    <w:rsid w:val="00306C50"/>
    <w:rsid w:val="00306D0C"/>
    <w:rsid w:val="00306F90"/>
    <w:rsid w:val="00306FF2"/>
    <w:rsid w:val="00307029"/>
    <w:rsid w:val="0030729D"/>
    <w:rsid w:val="0030736D"/>
    <w:rsid w:val="003076F4"/>
    <w:rsid w:val="00307744"/>
    <w:rsid w:val="00307943"/>
    <w:rsid w:val="00307A1E"/>
    <w:rsid w:val="00307AFE"/>
    <w:rsid w:val="00307B37"/>
    <w:rsid w:val="00307B7E"/>
    <w:rsid w:val="00307EDB"/>
    <w:rsid w:val="00307FD8"/>
    <w:rsid w:val="00307FDD"/>
    <w:rsid w:val="003100DD"/>
    <w:rsid w:val="00310184"/>
    <w:rsid w:val="00310336"/>
    <w:rsid w:val="00310346"/>
    <w:rsid w:val="00310416"/>
    <w:rsid w:val="00310427"/>
    <w:rsid w:val="00310529"/>
    <w:rsid w:val="003105A6"/>
    <w:rsid w:val="00310664"/>
    <w:rsid w:val="0031071D"/>
    <w:rsid w:val="003108E3"/>
    <w:rsid w:val="00310909"/>
    <w:rsid w:val="00310A52"/>
    <w:rsid w:val="00310B6A"/>
    <w:rsid w:val="00310C45"/>
    <w:rsid w:val="00310D49"/>
    <w:rsid w:val="00310E22"/>
    <w:rsid w:val="00310E8A"/>
    <w:rsid w:val="00310ECA"/>
    <w:rsid w:val="00311013"/>
    <w:rsid w:val="00311067"/>
    <w:rsid w:val="003113E0"/>
    <w:rsid w:val="003114E6"/>
    <w:rsid w:val="003116EA"/>
    <w:rsid w:val="00311733"/>
    <w:rsid w:val="00311B3B"/>
    <w:rsid w:val="00311C29"/>
    <w:rsid w:val="00311D67"/>
    <w:rsid w:val="00311DFB"/>
    <w:rsid w:val="00312058"/>
    <w:rsid w:val="003123B0"/>
    <w:rsid w:val="00312418"/>
    <w:rsid w:val="00312540"/>
    <w:rsid w:val="003125C2"/>
    <w:rsid w:val="003125F6"/>
    <w:rsid w:val="00312A2A"/>
    <w:rsid w:val="00312A5C"/>
    <w:rsid w:val="00312B7C"/>
    <w:rsid w:val="00312C61"/>
    <w:rsid w:val="00312DE2"/>
    <w:rsid w:val="00312F97"/>
    <w:rsid w:val="00312FA4"/>
    <w:rsid w:val="00313060"/>
    <w:rsid w:val="003130E2"/>
    <w:rsid w:val="00313184"/>
    <w:rsid w:val="003132F2"/>
    <w:rsid w:val="003133E5"/>
    <w:rsid w:val="003134FD"/>
    <w:rsid w:val="00313587"/>
    <w:rsid w:val="00313D3E"/>
    <w:rsid w:val="00314158"/>
    <w:rsid w:val="003141D4"/>
    <w:rsid w:val="00314422"/>
    <w:rsid w:val="003144B3"/>
    <w:rsid w:val="00314532"/>
    <w:rsid w:val="00314607"/>
    <w:rsid w:val="00314664"/>
    <w:rsid w:val="003147DB"/>
    <w:rsid w:val="00314878"/>
    <w:rsid w:val="003148C5"/>
    <w:rsid w:val="003148F1"/>
    <w:rsid w:val="003148F6"/>
    <w:rsid w:val="00314EF1"/>
    <w:rsid w:val="003150D5"/>
    <w:rsid w:val="003152E9"/>
    <w:rsid w:val="00315386"/>
    <w:rsid w:val="00315415"/>
    <w:rsid w:val="0031556F"/>
    <w:rsid w:val="00315588"/>
    <w:rsid w:val="00315663"/>
    <w:rsid w:val="0031579D"/>
    <w:rsid w:val="00315892"/>
    <w:rsid w:val="003158FF"/>
    <w:rsid w:val="00315A49"/>
    <w:rsid w:val="00315B18"/>
    <w:rsid w:val="00315BC1"/>
    <w:rsid w:val="00315CD2"/>
    <w:rsid w:val="00315D77"/>
    <w:rsid w:val="00315D90"/>
    <w:rsid w:val="00315DD3"/>
    <w:rsid w:val="00315F67"/>
    <w:rsid w:val="00315FE6"/>
    <w:rsid w:val="003162B9"/>
    <w:rsid w:val="003162C3"/>
    <w:rsid w:val="003163FD"/>
    <w:rsid w:val="003166B3"/>
    <w:rsid w:val="003167B3"/>
    <w:rsid w:val="003167F6"/>
    <w:rsid w:val="00316800"/>
    <w:rsid w:val="0031696D"/>
    <w:rsid w:val="00316A6F"/>
    <w:rsid w:val="00316A8F"/>
    <w:rsid w:val="00316ABC"/>
    <w:rsid w:val="00316BBD"/>
    <w:rsid w:val="00316BFF"/>
    <w:rsid w:val="00316C39"/>
    <w:rsid w:val="00316D59"/>
    <w:rsid w:val="00317013"/>
    <w:rsid w:val="0031709C"/>
    <w:rsid w:val="003171F4"/>
    <w:rsid w:val="00317379"/>
    <w:rsid w:val="003175FB"/>
    <w:rsid w:val="0031762C"/>
    <w:rsid w:val="003176BB"/>
    <w:rsid w:val="0031773D"/>
    <w:rsid w:val="003177F6"/>
    <w:rsid w:val="003177FE"/>
    <w:rsid w:val="00317968"/>
    <w:rsid w:val="00317B48"/>
    <w:rsid w:val="00317C45"/>
    <w:rsid w:val="00317D65"/>
    <w:rsid w:val="00317F1A"/>
    <w:rsid w:val="0031DBED"/>
    <w:rsid w:val="0032002D"/>
    <w:rsid w:val="003201CE"/>
    <w:rsid w:val="00320474"/>
    <w:rsid w:val="00320C60"/>
    <w:rsid w:val="00320C6D"/>
    <w:rsid w:val="00320D8E"/>
    <w:rsid w:val="00320FF7"/>
    <w:rsid w:val="0032108F"/>
    <w:rsid w:val="003210A2"/>
    <w:rsid w:val="00321106"/>
    <w:rsid w:val="00321184"/>
    <w:rsid w:val="00321296"/>
    <w:rsid w:val="003213AE"/>
    <w:rsid w:val="00321534"/>
    <w:rsid w:val="00321778"/>
    <w:rsid w:val="003217B6"/>
    <w:rsid w:val="00321BC2"/>
    <w:rsid w:val="00321C4B"/>
    <w:rsid w:val="00321CFB"/>
    <w:rsid w:val="00321D58"/>
    <w:rsid w:val="00321E89"/>
    <w:rsid w:val="00322010"/>
    <w:rsid w:val="0032210B"/>
    <w:rsid w:val="003221B8"/>
    <w:rsid w:val="00322679"/>
    <w:rsid w:val="003229A3"/>
    <w:rsid w:val="00322A9C"/>
    <w:rsid w:val="00322C42"/>
    <w:rsid w:val="00322C5B"/>
    <w:rsid w:val="00322CE4"/>
    <w:rsid w:val="00322F2B"/>
    <w:rsid w:val="0032302C"/>
    <w:rsid w:val="0032304C"/>
    <w:rsid w:val="003231B4"/>
    <w:rsid w:val="003233D2"/>
    <w:rsid w:val="00323437"/>
    <w:rsid w:val="00323466"/>
    <w:rsid w:val="00323519"/>
    <w:rsid w:val="00323533"/>
    <w:rsid w:val="00323664"/>
    <w:rsid w:val="003236FC"/>
    <w:rsid w:val="0032377B"/>
    <w:rsid w:val="0032380E"/>
    <w:rsid w:val="00323892"/>
    <w:rsid w:val="003239E4"/>
    <w:rsid w:val="00323B0C"/>
    <w:rsid w:val="00323BB6"/>
    <w:rsid w:val="00323CDC"/>
    <w:rsid w:val="00323E52"/>
    <w:rsid w:val="00323F4A"/>
    <w:rsid w:val="0032409B"/>
    <w:rsid w:val="003240E7"/>
    <w:rsid w:val="00324321"/>
    <w:rsid w:val="003244FF"/>
    <w:rsid w:val="003246A1"/>
    <w:rsid w:val="003247A6"/>
    <w:rsid w:val="00324A2D"/>
    <w:rsid w:val="00324A49"/>
    <w:rsid w:val="00324AA9"/>
    <w:rsid w:val="00324B50"/>
    <w:rsid w:val="00324B6C"/>
    <w:rsid w:val="00324C1B"/>
    <w:rsid w:val="00324C47"/>
    <w:rsid w:val="00324CA2"/>
    <w:rsid w:val="00324D29"/>
    <w:rsid w:val="00324D36"/>
    <w:rsid w:val="00324F27"/>
    <w:rsid w:val="00324FF9"/>
    <w:rsid w:val="00325164"/>
    <w:rsid w:val="00325168"/>
    <w:rsid w:val="0032527C"/>
    <w:rsid w:val="00325282"/>
    <w:rsid w:val="00325433"/>
    <w:rsid w:val="00325626"/>
    <w:rsid w:val="00325A81"/>
    <w:rsid w:val="00325AD4"/>
    <w:rsid w:val="00325D76"/>
    <w:rsid w:val="00325E39"/>
    <w:rsid w:val="00325ECF"/>
    <w:rsid w:val="00325F05"/>
    <w:rsid w:val="003260B2"/>
    <w:rsid w:val="00326219"/>
    <w:rsid w:val="003262E8"/>
    <w:rsid w:val="003265BC"/>
    <w:rsid w:val="00326894"/>
    <w:rsid w:val="003268BB"/>
    <w:rsid w:val="00326965"/>
    <w:rsid w:val="00326A2E"/>
    <w:rsid w:val="00326A6B"/>
    <w:rsid w:val="00326CCB"/>
    <w:rsid w:val="00326CD8"/>
    <w:rsid w:val="00326EC5"/>
    <w:rsid w:val="00326F6C"/>
    <w:rsid w:val="0032718F"/>
    <w:rsid w:val="003271BF"/>
    <w:rsid w:val="00327439"/>
    <w:rsid w:val="0032755B"/>
    <w:rsid w:val="0032756C"/>
    <w:rsid w:val="00327598"/>
    <w:rsid w:val="003275A6"/>
    <w:rsid w:val="003275B1"/>
    <w:rsid w:val="003275B8"/>
    <w:rsid w:val="003275F5"/>
    <w:rsid w:val="00327617"/>
    <w:rsid w:val="0032777C"/>
    <w:rsid w:val="00327D02"/>
    <w:rsid w:val="00327E63"/>
    <w:rsid w:val="00327EAE"/>
    <w:rsid w:val="00327ED6"/>
    <w:rsid w:val="00327FC5"/>
    <w:rsid w:val="00330025"/>
    <w:rsid w:val="003302DE"/>
    <w:rsid w:val="003304F6"/>
    <w:rsid w:val="003307C8"/>
    <w:rsid w:val="00330925"/>
    <w:rsid w:val="00330999"/>
    <w:rsid w:val="00330BBA"/>
    <w:rsid w:val="00330BDA"/>
    <w:rsid w:val="00330CA8"/>
    <w:rsid w:val="00330D18"/>
    <w:rsid w:val="00330E08"/>
    <w:rsid w:val="00330E1E"/>
    <w:rsid w:val="00331209"/>
    <w:rsid w:val="00331228"/>
    <w:rsid w:val="0033130F"/>
    <w:rsid w:val="003315C2"/>
    <w:rsid w:val="003318DD"/>
    <w:rsid w:val="00331923"/>
    <w:rsid w:val="00331973"/>
    <w:rsid w:val="003319E7"/>
    <w:rsid w:val="00331AAB"/>
    <w:rsid w:val="00331AB0"/>
    <w:rsid w:val="00331C14"/>
    <w:rsid w:val="00331C3A"/>
    <w:rsid w:val="00331C44"/>
    <w:rsid w:val="00331D13"/>
    <w:rsid w:val="00331D64"/>
    <w:rsid w:val="00331DE4"/>
    <w:rsid w:val="00331E2E"/>
    <w:rsid w:val="00331F6C"/>
    <w:rsid w:val="00332062"/>
    <w:rsid w:val="00332073"/>
    <w:rsid w:val="00332136"/>
    <w:rsid w:val="003321AE"/>
    <w:rsid w:val="003321D9"/>
    <w:rsid w:val="0033227D"/>
    <w:rsid w:val="0033237E"/>
    <w:rsid w:val="0033243E"/>
    <w:rsid w:val="00332485"/>
    <w:rsid w:val="003324D7"/>
    <w:rsid w:val="00332616"/>
    <w:rsid w:val="00332660"/>
    <w:rsid w:val="0033274A"/>
    <w:rsid w:val="00332BC4"/>
    <w:rsid w:val="00332DF4"/>
    <w:rsid w:val="00332E33"/>
    <w:rsid w:val="00332F8C"/>
    <w:rsid w:val="00332FF5"/>
    <w:rsid w:val="0033301D"/>
    <w:rsid w:val="003331D1"/>
    <w:rsid w:val="003335B1"/>
    <w:rsid w:val="0033366D"/>
    <w:rsid w:val="003336CC"/>
    <w:rsid w:val="00333709"/>
    <w:rsid w:val="0033383C"/>
    <w:rsid w:val="00333A42"/>
    <w:rsid w:val="00333C23"/>
    <w:rsid w:val="00333C46"/>
    <w:rsid w:val="00333CBE"/>
    <w:rsid w:val="00333CFB"/>
    <w:rsid w:val="00333D46"/>
    <w:rsid w:val="00334011"/>
    <w:rsid w:val="003345C9"/>
    <w:rsid w:val="00334616"/>
    <w:rsid w:val="00334732"/>
    <w:rsid w:val="00334804"/>
    <w:rsid w:val="003348DF"/>
    <w:rsid w:val="00334AD2"/>
    <w:rsid w:val="00334BAC"/>
    <w:rsid w:val="00334D93"/>
    <w:rsid w:val="00334EBE"/>
    <w:rsid w:val="00335072"/>
    <w:rsid w:val="003353E3"/>
    <w:rsid w:val="0033551C"/>
    <w:rsid w:val="003356E2"/>
    <w:rsid w:val="003358A2"/>
    <w:rsid w:val="00335CE4"/>
    <w:rsid w:val="00335D2D"/>
    <w:rsid w:val="00335F3F"/>
    <w:rsid w:val="00335F42"/>
    <w:rsid w:val="00335FFA"/>
    <w:rsid w:val="0033601B"/>
    <w:rsid w:val="0033607C"/>
    <w:rsid w:val="00336149"/>
    <w:rsid w:val="0033617C"/>
    <w:rsid w:val="00336239"/>
    <w:rsid w:val="0033628D"/>
    <w:rsid w:val="00336367"/>
    <w:rsid w:val="003363B6"/>
    <w:rsid w:val="0033642A"/>
    <w:rsid w:val="00336490"/>
    <w:rsid w:val="00336581"/>
    <w:rsid w:val="003366A5"/>
    <w:rsid w:val="00336710"/>
    <w:rsid w:val="003367AA"/>
    <w:rsid w:val="003367FC"/>
    <w:rsid w:val="00336966"/>
    <w:rsid w:val="00336999"/>
    <w:rsid w:val="0033699D"/>
    <w:rsid w:val="00336EAF"/>
    <w:rsid w:val="00336EF2"/>
    <w:rsid w:val="00336FE3"/>
    <w:rsid w:val="0033703F"/>
    <w:rsid w:val="003371BD"/>
    <w:rsid w:val="0033723A"/>
    <w:rsid w:val="00337275"/>
    <w:rsid w:val="003372F5"/>
    <w:rsid w:val="00337389"/>
    <w:rsid w:val="003374B9"/>
    <w:rsid w:val="003375AA"/>
    <w:rsid w:val="00337B2C"/>
    <w:rsid w:val="00337E7C"/>
    <w:rsid w:val="00337FAE"/>
    <w:rsid w:val="003400C5"/>
    <w:rsid w:val="003401D5"/>
    <w:rsid w:val="0034041C"/>
    <w:rsid w:val="0034046F"/>
    <w:rsid w:val="00340585"/>
    <w:rsid w:val="003407AB"/>
    <w:rsid w:val="003407C1"/>
    <w:rsid w:val="0034081A"/>
    <w:rsid w:val="00340965"/>
    <w:rsid w:val="00340B54"/>
    <w:rsid w:val="00340B8A"/>
    <w:rsid w:val="00340BA0"/>
    <w:rsid w:val="00340CE4"/>
    <w:rsid w:val="00340EC2"/>
    <w:rsid w:val="003413A9"/>
    <w:rsid w:val="003414DC"/>
    <w:rsid w:val="0034191C"/>
    <w:rsid w:val="0034195F"/>
    <w:rsid w:val="003419AA"/>
    <w:rsid w:val="00341A32"/>
    <w:rsid w:val="00341E33"/>
    <w:rsid w:val="00341E72"/>
    <w:rsid w:val="00341F0F"/>
    <w:rsid w:val="00341F38"/>
    <w:rsid w:val="00341F41"/>
    <w:rsid w:val="00342023"/>
    <w:rsid w:val="003422ED"/>
    <w:rsid w:val="00342304"/>
    <w:rsid w:val="00342586"/>
    <w:rsid w:val="0034269E"/>
    <w:rsid w:val="003426CE"/>
    <w:rsid w:val="00342907"/>
    <w:rsid w:val="00342A85"/>
    <w:rsid w:val="00342D52"/>
    <w:rsid w:val="00342F17"/>
    <w:rsid w:val="00342F5D"/>
    <w:rsid w:val="00343029"/>
    <w:rsid w:val="0034344A"/>
    <w:rsid w:val="003434B4"/>
    <w:rsid w:val="0034365B"/>
    <w:rsid w:val="0034387A"/>
    <w:rsid w:val="0034392E"/>
    <w:rsid w:val="00343937"/>
    <w:rsid w:val="00343A75"/>
    <w:rsid w:val="00343BA4"/>
    <w:rsid w:val="00343EE8"/>
    <w:rsid w:val="00343F13"/>
    <w:rsid w:val="00343F6C"/>
    <w:rsid w:val="00344087"/>
    <w:rsid w:val="0034428B"/>
    <w:rsid w:val="0034447F"/>
    <w:rsid w:val="00344629"/>
    <w:rsid w:val="0034481A"/>
    <w:rsid w:val="003448BB"/>
    <w:rsid w:val="00344999"/>
    <w:rsid w:val="003449A5"/>
    <w:rsid w:val="00344AB9"/>
    <w:rsid w:val="00344AE4"/>
    <w:rsid w:val="00344BE0"/>
    <w:rsid w:val="00344C4C"/>
    <w:rsid w:val="00344FB4"/>
    <w:rsid w:val="003450D5"/>
    <w:rsid w:val="00345178"/>
    <w:rsid w:val="0034524F"/>
    <w:rsid w:val="00345301"/>
    <w:rsid w:val="00345318"/>
    <w:rsid w:val="0034533C"/>
    <w:rsid w:val="00345345"/>
    <w:rsid w:val="003456DD"/>
    <w:rsid w:val="00345742"/>
    <w:rsid w:val="0034577D"/>
    <w:rsid w:val="003457E4"/>
    <w:rsid w:val="00345866"/>
    <w:rsid w:val="00345884"/>
    <w:rsid w:val="00345AA9"/>
    <w:rsid w:val="00345F3F"/>
    <w:rsid w:val="00346007"/>
    <w:rsid w:val="00346069"/>
    <w:rsid w:val="003460D0"/>
    <w:rsid w:val="00346100"/>
    <w:rsid w:val="003464A4"/>
    <w:rsid w:val="00346526"/>
    <w:rsid w:val="00346A98"/>
    <w:rsid w:val="00346A99"/>
    <w:rsid w:val="00346AA8"/>
    <w:rsid w:val="00346B3B"/>
    <w:rsid w:val="00346BD6"/>
    <w:rsid w:val="00346C9C"/>
    <w:rsid w:val="00346DFF"/>
    <w:rsid w:val="00346E35"/>
    <w:rsid w:val="00346E46"/>
    <w:rsid w:val="00346FCA"/>
    <w:rsid w:val="00347049"/>
    <w:rsid w:val="0034716A"/>
    <w:rsid w:val="0034725B"/>
    <w:rsid w:val="00347268"/>
    <w:rsid w:val="00347377"/>
    <w:rsid w:val="00347459"/>
    <w:rsid w:val="003475AA"/>
    <w:rsid w:val="003476BB"/>
    <w:rsid w:val="0034773F"/>
    <w:rsid w:val="00347A9E"/>
    <w:rsid w:val="00347D48"/>
    <w:rsid w:val="00347D66"/>
    <w:rsid w:val="00347F95"/>
    <w:rsid w:val="00347FB0"/>
    <w:rsid w:val="00347FBE"/>
    <w:rsid w:val="0035010E"/>
    <w:rsid w:val="00350243"/>
    <w:rsid w:val="00350267"/>
    <w:rsid w:val="00350364"/>
    <w:rsid w:val="003503E2"/>
    <w:rsid w:val="00350738"/>
    <w:rsid w:val="00350758"/>
    <w:rsid w:val="003507B6"/>
    <w:rsid w:val="0035086B"/>
    <w:rsid w:val="00350A1A"/>
    <w:rsid w:val="00350D09"/>
    <w:rsid w:val="003510CA"/>
    <w:rsid w:val="0035110B"/>
    <w:rsid w:val="0035125D"/>
    <w:rsid w:val="003512BD"/>
    <w:rsid w:val="00351370"/>
    <w:rsid w:val="00351407"/>
    <w:rsid w:val="00351498"/>
    <w:rsid w:val="00351552"/>
    <w:rsid w:val="00351B3E"/>
    <w:rsid w:val="00351CD8"/>
    <w:rsid w:val="00352002"/>
    <w:rsid w:val="00352041"/>
    <w:rsid w:val="0035204E"/>
    <w:rsid w:val="0035209E"/>
    <w:rsid w:val="003521AF"/>
    <w:rsid w:val="0035235C"/>
    <w:rsid w:val="003523A6"/>
    <w:rsid w:val="00352613"/>
    <w:rsid w:val="003526B3"/>
    <w:rsid w:val="00352787"/>
    <w:rsid w:val="003527C9"/>
    <w:rsid w:val="003527CF"/>
    <w:rsid w:val="00352873"/>
    <w:rsid w:val="00352913"/>
    <w:rsid w:val="00352A2B"/>
    <w:rsid w:val="00352A32"/>
    <w:rsid w:val="00352C42"/>
    <w:rsid w:val="00352CAF"/>
    <w:rsid w:val="00352D2D"/>
    <w:rsid w:val="00352F81"/>
    <w:rsid w:val="00352F9A"/>
    <w:rsid w:val="00352FFF"/>
    <w:rsid w:val="003530D5"/>
    <w:rsid w:val="00353143"/>
    <w:rsid w:val="003531BB"/>
    <w:rsid w:val="003531F0"/>
    <w:rsid w:val="00353309"/>
    <w:rsid w:val="00353469"/>
    <w:rsid w:val="00353525"/>
    <w:rsid w:val="003535D2"/>
    <w:rsid w:val="0035370C"/>
    <w:rsid w:val="0035389E"/>
    <w:rsid w:val="00353A2F"/>
    <w:rsid w:val="00353A87"/>
    <w:rsid w:val="00353E0C"/>
    <w:rsid w:val="00353E84"/>
    <w:rsid w:val="00354023"/>
    <w:rsid w:val="00354182"/>
    <w:rsid w:val="00354295"/>
    <w:rsid w:val="003542B6"/>
    <w:rsid w:val="00354400"/>
    <w:rsid w:val="0035447D"/>
    <w:rsid w:val="003544FB"/>
    <w:rsid w:val="0035456F"/>
    <w:rsid w:val="00354593"/>
    <w:rsid w:val="003546E5"/>
    <w:rsid w:val="003547E0"/>
    <w:rsid w:val="003549C6"/>
    <w:rsid w:val="00354CAB"/>
    <w:rsid w:val="00354CEB"/>
    <w:rsid w:val="00354D0F"/>
    <w:rsid w:val="00354D6B"/>
    <w:rsid w:val="00354F77"/>
    <w:rsid w:val="00354FD6"/>
    <w:rsid w:val="003550DC"/>
    <w:rsid w:val="00355577"/>
    <w:rsid w:val="003555EA"/>
    <w:rsid w:val="0035560A"/>
    <w:rsid w:val="0035568D"/>
    <w:rsid w:val="003557C2"/>
    <w:rsid w:val="0035586C"/>
    <w:rsid w:val="003558F8"/>
    <w:rsid w:val="003559A5"/>
    <w:rsid w:val="00355BD0"/>
    <w:rsid w:val="00355D99"/>
    <w:rsid w:val="00355E42"/>
    <w:rsid w:val="00355F04"/>
    <w:rsid w:val="00355FC0"/>
    <w:rsid w:val="00356129"/>
    <w:rsid w:val="0035625A"/>
    <w:rsid w:val="00356547"/>
    <w:rsid w:val="00356650"/>
    <w:rsid w:val="003567E9"/>
    <w:rsid w:val="00356954"/>
    <w:rsid w:val="003569AC"/>
    <w:rsid w:val="00356AC0"/>
    <w:rsid w:val="00356B1F"/>
    <w:rsid w:val="00356BA1"/>
    <w:rsid w:val="00356C02"/>
    <w:rsid w:val="00356D22"/>
    <w:rsid w:val="00356D4A"/>
    <w:rsid w:val="00356D65"/>
    <w:rsid w:val="00356DAB"/>
    <w:rsid w:val="00356F7B"/>
    <w:rsid w:val="003570CF"/>
    <w:rsid w:val="003570FB"/>
    <w:rsid w:val="00357104"/>
    <w:rsid w:val="0035723E"/>
    <w:rsid w:val="00357266"/>
    <w:rsid w:val="00357428"/>
    <w:rsid w:val="0035747B"/>
    <w:rsid w:val="0035769E"/>
    <w:rsid w:val="003576DA"/>
    <w:rsid w:val="00357829"/>
    <w:rsid w:val="00357965"/>
    <w:rsid w:val="00357B37"/>
    <w:rsid w:val="00357C0A"/>
    <w:rsid w:val="00357C3B"/>
    <w:rsid w:val="00357CAA"/>
    <w:rsid w:val="00357DB6"/>
    <w:rsid w:val="00357E14"/>
    <w:rsid w:val="00360070"/>
    <w:rsid w:val="003600D0"/>
    <w:rsid w:val="00360122"/>
    <w:rsid w:val="003602E8"/>
    <w:rsid w:val="00360411"/>
    <w:rsid w:val="00360465"/>
    <w:rsid w:val="00360478"/>
    <w:rsid w:val="003604E7"/>
    <w:rsid w:val="00360599"/>
    <w:rsid w:val="003607E7"/>
    <w:rsid w:val="00360943"/>
    <w:rsid w:val="00360966"/>
    <w:rsid w:val="00360A05"/>
    <w:rsid w:val="00360A8C"/>
    <w:rsid w:val="00360C54"/>
    <w:rsid w:val="00360CA2"/>
    <w:rsid w:val="00360CC1"/>
    <w:rsid w:val="00360EA5"/>
    <w:rsid w:val="00360F0B"/>
    <w:rsid w:val="00360F95"/>
    <w:rsid w:val="003610C1"/>
    <w:rsid w:val="003610D3"/>
    <w:rsid w:val="0036116C"/>
    <w:rsid w:val="003612B3"/>
    <w:rsid w:val="003613B6"/>
    <w:rsid w:val="003613CE"/>
    <w:rsid w:val="00361574"/>
    <w:rsid w:val="0036183B"/>
    <w:rsid w:val="003618AC"/>
    <w:rsid w:val="003618E7"/>
    <w:rsid w:val="0036196A"/>
    <w:rsid w:val="00361AA9"/>
    <w:rsid w:val="00361C36"/>
    <w:rsid w:val="00361C56"/>
    <w:rsid w:val="00361D55"/>
    <w:rsid w:val="00361E09"/>
    <w:rsid w:val="00361F66"/>
    <w:rsid w:val="003620C3"/>
    <w:rsid w:val="00362119"/>
    <w:rsid w:val="0036214C"/>
    <w:rsid w:val="003621AF"/>
    <w:rsid w:val="003622B8"/>
    <w:rsid w:val="0036234C"/>
    <w:rsid w:val="00362563"/>
    <w:rsid w:val="00362715"/>
    <w:rsid w:val="0036272D"/>
    <w:rsid w:val="003629A0"/>
    <w:rsid w:val="003629C1"/>
    <w:rsid w:val="00362A51"/>
    <w:rsid w:val="00362B5D"/>
    <w:rsid w:val="00362BD6"/>
    <w:rsid w:val="00362DAE"/>
    <w:rsid w:val="00362E47"/>
    <w:rsid w:val="00362F50"/>
    <w:rsid w:val="00362F64"/>
    <w:rsid w:val="00362F8F"/>
    <w:rsid w:val="00362F9D"/>
    <w:rsid w:val="00363024"/>
    <w:rsid w:val="00363089"/>
    <w:rsid w:val="0036308C"/>
    <w:rsid w:val="00363126"/>
    <w:rsid w:val="00363154"/>
    <w:rsid w:val="003631E2"/>
    <w:rsid w:val="003631E9"/>
    <w:rsid w:val="00363221"/>
    <w:rsid w:val="00363259"/>
    <w:rsid w:val="003632D4"/>
    <w:rsid w:val="00363308"/>
    <w:rsid w:val="00363378"/>
    <w:rsid w:val="003633C4"/>
    <w:rsid w:val="003635B6"/>
    <w:rsid w:val="0036367C"/>
    <w:rsid w:val="003636F7"/>
    <w:rsid w:val="00363719"/>
    <w:rsid w:val="0036381F"/>
    <w:rsid w:val="00363884"/>
    <w:rsid w:val="003638E4"/>
    <w:rsid w:val="00363A99"/>
    <w:rsid w:val="00363B20"/>
    <w:rsid w:val="00363B84"/>
    <w:rsid w:val="00363E2A"/>
    <w:rsid w:val="00363EFF"/>
    <w:rsid w:val="00363F3A"/>
    <w:rsid w:val="003642D3"/>
    <w:rsid w:val="0036438F"/>
    <w:rsid w:val="0036450F"/>
    <w:rsid w:val="003647C7"/>
    <w:rsid w:val="003648DF"/>
    <w:rsid w:val="0036493B"/>
    <w:rsid w:val="00364988"/>
    <w:rsid w:val="003649F9"/>
    <w:rsid w:val="00364A42"/>
    <w:rsid w:val="00364C76"/>
    <w:rsid w:val="00364CFD"/>
    <w:rsid w:val="0036514D"/>
    <w:rsid w:val="003652C1"/>
    <w:rsid w:val="00365455"/>
    <w:rsid w:val="003655C5"/>
    <w:rsid w:val="003655F6"/>
    <w:rsid w:val="00365DF5"/>
    <w:rsid w:val="0036633A"/>
    <w:rsid w:val="0036654E"/>
    <w:rsid w:val="003665A8"/>
    <w:rsid w:val="003665C7"/>
    <w:rsid w:val="003667DB"/>
    <w:rsid w:val="003669B5"/>
    <w:rsid w:val="003669F7"/>
    <w:rsid w:val="00366ABB"/>
    <w:rsid w:val="00366B2F"/>
    <w:rsid w:val="00366B56"/>
    <w:rsid w:val="00366C25"/>
    <w:rsid w:val="00366EE0"/>
    <w:rsid w:val="0036708E"/>
    <w:rsid w:val="003670D7"/>
    <w:rsid w:val="0036719A"/>
    <w:rsid w:val="003672A3"/>
    <w:rsid w:val="003674AA"/>
    <w:rsid w:val="003675DF"/>
    <w:rsid w:val="00367613"/>
    <w:rsid w:val="003676E5"/>
    <w:rsid w:val="003676ED"/>
    <w:rsid w:val="00367775"/>
    <w:rsid w:val="003677AF"/>
    <w:rsid w:val="0036793A"/>
    <w:rsid w:val="0036795D"/>
    <w:rsid w:val="00367CCD"/>
    <w:rsid w:val="00370012"/>
    <w:rsid w:val="0037003D"/>
    <w:rsid w:val="003700E8"/>
    <w:rsid w:val="00370158"/>
    <w:rsid w:val="003701BD"/>
    <w:rsid w:val="00370384"/>
    <w:rsid w:val="003703C7"/>
    <w:rsid w:val="003705C7"/>
    <w:rsid w:val="003705EA"/>
    <w:rsid w:val="00370626"/>
    <w:rsid w:val="00370C9F"/>
    <w:rsid w:val="00370CD8"/>
    <w:rsid w:val="00370CEE"/>
    <w:rsid w:val="00370D0D"/>
    <w:rsid w:val="00370D11"/>
    <w:rsid w:val="00370E88"/>
    <w:rsid w:val="00370EAF"/>
    <w:rsid w:val="00370F44"/>
    <w:rsid w:val="00370F45"/>
    <w:rsid w:val="00371071"/>
    <w:rsid w:val="0037112D"/>
    <w:rsid w:val="00371194"/>
    <w:rsid w:val="00371331"/>
    <w:rsid w:val="0037144E"/>
    <w:rsid w:val="003717B9"/>
    <w:rsid w:val="00371860"/>
    <w:rsid w:val="00371933"/>
    <w:rsid w:val="00371970"/>
    <w:rsid w:val="00371AB7"/>
    <w:rsid w:val="00371CC8"/>
    <w:rsid w:val="00371ED4"/>
    <w:rsid w:val="00371FC7"/>
    <w:rsid w:val="00372019"/>
    <w:rsid w:val="00372107"/>
    <w:rsid w:val="00372136"/>
    <w:rsid w:val="00372206"/>
    <w:rsid w:val="003722C0"/>
    <w:rsid w:val="0037255F"/>
    <w:rsid w:val="003727B5"/>
    <w:rsid w:val="00372980"/>
    <w:rsid w:val="00372C34"/>
    <w:rsid w:val="00372C8D"/>
    <w:rsid w:val="00372CFE"/>
    <w:rsid w:val="00372D71"/>
    <w:rsid w:val="00372EA8"/>
    <w:rsid w:val="00372F68"/>
    <w:rsid w:val="00372FBD"/>
    <w:rsid w:val="0037306C"/>
    <w:rsid w:val="003732D4"/>
    <w:rsid w:val="00373389"/>
    <w:rsid w:val="003733BF"/>
    <w:rsid w:val="003733DE"/>
    <w:rsid w:val="00373678"/>
    <w:rsid w:val="003736EE"/>
    <w:rsid w:val="00373747"/>
    <w:rsid w:val="00373986"/>
    <w:rsid w:val="00373E8C"/>
    <w:rsid w:val="00373EA5"/>
    <w:rsid w:val="00374127"/>
    <w:rsid w:val="00374169"/>
    <w:rsid w:val="0037417D"/>
    <w:rsid w:val="00374224"/>
    <w:rsid w:val="003742B7"/>
    <w:rsid w:val="00374368"/>
    <w:rsid w:val="003744FB"/>
    <w:rsid w:val="00374571"/>
    <w:rsid w:val="00374619"/>
    <w:rsid w:val="003746A5"/>
    <w:rsid w:val="00374749"/>
    <w:rsid w:val="003747A6"/>
    <w:rsid w:val="003749BE"/>
    <w:rsid w:val="00374B37"/>
    <w:rsid w:val="00374B83"/>
    <w:rsid w:val="00374D56"/>
    <w:rsid w:val="00374DF5"/>
    <w:rsid w:val="00374FB2"/>
    <w:rsid w:val="00375047"/>
    <w:rsid w:val="0037504D"/>
    <w:rsid w:val="00375094"/>
    <w:rsid w:val="003750CD"/>
    <w:rsid w:val="00375147"/>
    <w:rsid w:val="00375248"/>
    <w:rsid w:val="00375352"/>
    <w:rsid w:val="003753DD"/>
    <w:rsid w:val="0037568E"/>
    <w:rsid w:val="003756CB"/>
    <w:rsid w:val="00375833"/>
    <w:rsid w:val="00375B3D"/>
    <w:rsid w:val="00375CB4"/>
    <w:rsid w:val="00375D6E"/>
    <w:rsid w:val="00375E91"/>
    <w:rsid w:val="00375FAC"/>
    <w:rsid w:val="00375FB4"/>
    <w:rsid w:val="00376151"/>
    <w:rsid w:val="00376226"/>
    <w:rsid w:val="00376327"/>
    <w:rsid w:val="003764FE"/>
    <w:rsid w:val="0037652F"/>
    <w:rsid w:val="00376570"/>
    <w:rsid w:val="00376576"/>
    <w:rsid w:val="00376666"/>
    <w:rsid w:val="00376788"/>
    <w:rsid w:val="003767DB"/>
    <w:rsid w:val="0037693B"/>
    <w:rsid w:val="003769DF"/>
    <w:rsid w:val="00376E43"/>
    <w:rsid w:val="00376E9F"/>
    <w:rsid w:val="003770C6"/>
    <w:rsid w:val="0037719A"/>
    <w:rsid w:val="00377270"/>
    <w:rsid w:val="00377467"/>
    <w:rsid w:val="003774D3"/>
    <w:rsid w:val="00377527"/>
    <w:rsid w:val="003776A7"/>
    <w:rsid w:val="0037790C"/>
    <w:rsid w:val="003779EA"/>
    <w:rsid w:val="00377BE2"/>
    <w:rsid w:val="00377C2F"/>
    <w:rsid w:val="0038001E"/>
    <w:rsid w:val="00380137"/>
    <w:rsid w:val="00380154"/>
    <w:rsid w:val="003805EA"/>
    <w:rsid w:val="003806CE"/>
    <w:rsid w:val="003807DB"/>
    <w:rsid w:val="00380A02"/>
    <w:rsid w:val="00380B2D"/>
    <w:rsid w:val="00380FFE"/>
    <w:rsid w:val="0038106B"/>
    <w:rsid w:val="0038111C"/>
    <w:rsid w:val="003812EC"/>
    <w:rsid w:val="00381336"/>
    <w:rsid w:val="0038134B"/>
    <w:rsid w:val="0038138B"/>
    <w:rsid w:val="00381700"/>
    <w:rsid w:val="003817CE"/>
    <w:rsid w:val="003818B5"/>
    <w:rsid w:val="00381909"/>
    <w:rsid w:val="00381B0D"/>
    <w:rsid w:val="00381BA9"/>
    <w:rsid w:val="00381BFC"/>
    <w:rsid w:val="00381CD1"/>
    <w:rsid w:val="00381E3D"/>
    <w:rsid w:val="0038212B"/>
    <w:rsid w:val="0038228D"/>
    <w:rsid w:val="0038229D"/>
    <w:rsid w:val="00382653"/>
    <w:rsid w:val="003826B5"/>
    <w:rsid w:val="0038277A"/>
    <w:rsid w:val="00382881"/>
    <w:rsid w:val="00382979"/>
    <w:rsid w:val="003829E7"/>
    <w:rsid w:val="00382A8D"/>
    <w:rsid w:val="00382BA8"/>
    <w:rsid w:val="00382C83"/>
    <w:rsid w:val="00382CAB"/>
    <w:rsid w:val="00382D67"/>
    <w:rsid w:val="00382D6C"/>
    <w:rsid w:val="00382ECA"/>
    <w:rsid w:val="00383018"/>
    <w:rsid w:val="00383055"/>
    <w:rsid w:val="00383321"/>
    <w:rsid w:val="00383352"/>
    <w:rsid w:val="0038342B"/>
    <w:rsid w:val="00383460"/>
    <w:rsid w:val="003835F3"/>
    <w:rsid w:val="00383743"/>
    <w:rsid w:val="003837D5"/>
    <w:rsid w:val="00383924"/>
    <w:rsid w:val="00383933"/>
    <w:rsid w:val="00383AA5"/>
    <w:rsid w:val="00383ADB"/>
    <w:rsid w:val="00383B8B"/>
    <w:rsid w:val="00383E33"/>
    <w:rsid w:val="00383EAA"/>
    <w:rsid w:val="00383F9E"/>
    <w:rsid w:val="00383FF4"/>
    <w:rsid w:val="00384134"/>
    <w:rsid w:val="00384144"/>
    <w:rsid w:val="00384217"/>
    <w:rsid w:val="0038423A"/>
    <w:rsid w:val="00384265"/>
    <w:rsid w:val="00384266"/>
    <w:rsid w:val="00384319"/>
    <w:rsid w:val="0038448E"/>
    <w:rsid w:val="0038457A"/>
    <w:rsid w:val="0038470E"/>
    <w:rsid w:val="00385035"/>
    <w:rsid w:val="003852ED"/>
    <w:rsid w:val="0038536A"/>
    <w:rsid w:val="003853C4"/>
    <w:rsid w:val="003854A3"/>
    <w:rsid w:val="00385513"/>
    <w:rsid w:val="003855E2"/>
    <w:rsid w:val="0038561E"/>
    <w:rsid w:val="003857D6"/>
    <w:rsid w:val="00385C82"/>
    <w:rsid w:val="00385CA7"/>
    <w:rsid w:val="00385CD0"/>
    <w:rsid w:val="00385D6A"/>
    <w:rsid w:val="00385E80"/>
    <w:rsid w:val="00385EB4"/>
    <w:rsid w:val="003860B2"/>
    <w:rsid w:val="00386185"/>
    <w:rsid w:val="00386205"/>
    <w:rsid w:val="0038676F"/>
    <w:rsid w:val="003867A7"/>
    <w:rsid w:val="003867B0"/>
    <w:rsid w:val="003867D1"/>
    <w:rsid w:val="00386961"/>
    <w:rsid w:val="00386BAC"/>
    <w:rsid w:val="00386BE0"/>
    <w:rsid w:val="00386C7D"/>
    <w:rsid w:val="00386CA0"/>
    <w:rsid w:val="00386CBC"/>
    <w:rsid w:val="00386F6D"/>
    <w:rsid w:val="00386FFD"/>
    <w:rsid w:val="003870E7"/>
    <w:rsid w:val="0038716B"/>
    <w:rsid w:val="00387191"/>
    <w:rsid w:val="0038723A"/>
    <w:rsid w:val="00387288"/>
    <w:rsid w:val="003872C5"/>
    <w:rsid w:val="0038737E"/>
    <w:rsid w:val="003874E4"/>
    <w:rsid w:val="00387634"/>
    <w:rsid w:val="003877D5"/>
    <w:rsid w:val="003877F1"/>
    <w:rsid w:val="0038780A"/>
    <w:rsid w:val="00387837"/>
    <w:rsid w:val="003878C4"/>
    <w:rsid w:val="00387A1F"/>
    <w:rsid w:val="00387BE6"/>
    <w:rsid w:val="00387D65"/>
    <w:rsid w:val="00387DFB"/>
    <w:rsid w:val="00387E39"/>
    <w:rsid w:val="00387EF9"/>
    <w:rsid w:val="00387F4C"/>
    <w:rsid w:val="00390001"/>
    <w:rsid w:val="003904B5"/>
    <w:rsid w:val="00390545"/>
    <w:rsid w:val="003909D1"/>
    <w:rsid w:val="00390A60"/>
    <w:rsid w:val="00390B2D"/>
    <w:rsid w:val="00390B81"/>
    <w:rsid w:val="00390C6E"/>
    <w:rsid w:val="00390CD4"/>
    <w:rsid w:val="00390EB1"/>
    <w:rsid w:val="00391067"/>
    <w:rsid w:val="00391095"/>
    <w:rsid w:val="00391237"/>
    <w:rsid w:val="003912C6"/>
    <w:rsid w:val="003913BB"/>
    <w:rsid w:val="003913EE"/>
    <w:rsid w:val="0039146D"/>
    <w:rsid w:val="0039151D"/>
    <w:rsid w:val="00391682"/>
    <w:rsid w:val="003917BD"/>
    <w:rsid w:val="003918A1"/>
    <w:rsid w:val="00391911"/>
    <w:rsid w:val="0039197B"/>
    <w:rsid w:val="003919B6"/>
    <w:rsid w:val="003919F4"/>
    <w:rsid w:val="00391A0A"/>
    <w:rsid w:val="00391D2F"/>
    <w:rsid w:val="00391E2B"/>
    <w:rsid w:val="00391FC6"/>
    <w:rsid w:val="00392084"/>
    <w:rsid w:val="00392087"/>
    <w:rsid w:val="00392242"/>
    <w:rsid w:val="00392332"/>
    <w:rsid w:val="00392701"/>
    <w:rsid w:val="003928BA"/>
    <w:rsid w:val="0039292B"/>
    <w:rsid w:val="00392975"/>
    <w:rsid w:val="00392AB0"/>
    <w:rsid w:val="00392AD6"/>
    <w:rsid w:val="00392CB8"/>
    <w:rsid w:val="00392E8B"/>
    <w:rsid w:val="003930CB"/>
    <w:rsid w:val="003932EB"/>
    <w:rsid w:val="00393571"/>
    <w:rsid w:val="003935A1"/>
    <w:rsid w:val="00393B50"/>
    <w:rsid w:val="00393D7F"/>
    <w:rsid w:val="00393D8E"/>
    <w:rsid w:val="00393DF8"/>
    <w:rsid w:val="00393E88"/>
    <w:rsid w:val="00394305"/>
    <w:rsid w:val="00394484"/>
    <w:rsid w:val="003944CD"/>
    <w:rsid w:val="0039454A"/>
    <w:rsid w:val="0039481A"/>
    <w:rsid w:val="00394A01"/>
    <w:rsid w:val="00394B21"/>
    <w:rsid w:val="00394B25"/>
    <w:rsid w:val="00394B9D"/>
    <w:rsid w:val="00394C9B"/>
    <w:rsid w:val="00394CA2"/>
    <w:rsid w:val="00394CEC"/>
    <w:rsid w:val="00394D03"/>
    <w:rsid w:val="00394D36"/>
    <w:rsid w:val="00394E50"/>
    <w:rsid w:val="00394F70"/>
    <w:rsid w:val="00394FB8"/>
    <w:rsid w:val="00395111"/>
    <w:rsid w:val="00395266"/>
    <w:rsid w:val="00395298"/>
    <w:rsid w:val="00395443"/>
    <w:rsid w:val="003954AD"/>
    <w:rsid w:val="0039553D"/>
    <w:rsid w:val="00395590"/>
    <w:rsid w:val="003955F5"/>
    <w:rsid w:val="00395622"/>
    <w:rsid w:val="00395A6E"/>
    <w:rsid w:val="00395A71"/>
    <w:rsid w:val="00395C5C"/>
    <w:rsid w:val="00395E20"/>
    <w:rsid w:val="00395ED4"/>
    <w:rsid w:val="00395F1D"/>
    <w:rsid w:val="00395FA9"/>
    <w:rsid w:val="003960C1"/>
    <w:rsid w:val="0039647C"/>
    <w:rsid w:val="00396612"/>
    <w:rsid w:val="00396662"/>
    <w:rsid w:val="00396685"/>
    <w:rsid w:val="003966F1"/>
    <w:rsid w:val="0039676C"/>
    <w:rsid w:val="003967BE"/>
    <w:rsid w:val="003968FD"/>
    <w:rsid w:val="00396A2E"/>
    <w:rsid w:val="00396BD0"/>
    <w:rsid w:val="00396CE5"/>
    <w:rsid w:val="00396DFC"/>
    <w:rsid w:val="00396EEF"/>
    <w:rsid w:val="003970E5"/>
    <w:rsid w:val="00397174"/>
    <w:rsid w:val="00397259"/>
    <w:rsid w:val="00397688"/>
    <w:rsid w:val="00397872"/>
    <w:rsid w:val="00397A37"/>
    <w:rsid w:val="00397AD3"/>
    <w:rsid w:val="00397DAB"/>
    <w:rsid w:val="00397EC5"/>
    <w:rsid w:val="003A01DC"/>
    <w:rsid w:val="003A01F6"/>
    <w:rsid w:val="003A02EC"/>
    <w:rsid w:val="003A088B"/>
    <w:rsid w:val="003A0AFA"/>
    <w:rsid w:val="003A0CAF"/>
    <w:rsid w:val="003A0D03"/>
    <w:rsid w:val="003A0E92"/>
    <w:rsid w:val="003A0FBC"/>
    <w:rsid w:val="003A0FCE"/>
    <w:rsid w:val="003A1000"/>
    <w:rsid w:val="003A1086"/>
    <w:rsid w:val="003A10D1"/>
    <w:rsid w:val="003A137B"/>
    <w:rsid w:val="003A138F"/>
    <w:rsid w:val="003A1398"/>
    <w:rsid w:val="003A1413"/>
    <w:rsid w:val="003A1804"/>
    <w:rsid w:val="003A1C09"/>
    <w:rsid w:val="003A1D39"/>
    <w:rsid w:val="003A1DBB"/>
    <w:rsid w:val="003A1FF0"/>
    <w:rsid w:val="003A2018"/>
    <w:rsid w:val="003A20A7"/>
    <w:rsid w:val="003A2138"/>
    <w:rsid w:val="003A2142"/>
    <w:rsid w:val="003A2204"/>
    <w:rsid w:val="003A231E"/>
    <w:rsid w:val="003A260D"/>
    <w:rsid w:val="003A262E"/>
    <w:rsid w:val="003A28F7"/>
    <w:rsid w:val="003A28FA"/>
    <w:rsid w:val="003A2991"/>
    <w:rsid w:val="003A2D3B"/>
    <w:rsid w:val="003A2D87"/>
    <w:rsid w:val="003A2E44"/>
    <w:rsid w:val="003A2FBF"/>
    <w:rsid w:val="003A3041"/>
    <w:rsid w:val="003A30F5"/>
    <w:rsid w:val="003A36F0"/>
    <w:rsid w:val="003A3789"/>
    <w:rsid w:val="003A37B6"/>
    <w:rsid w:val="003A38CD"/>
    <w:rsid w:val="003A39B2"/>
    <w:rsid w:val="003A3AD1"/>
    <w:rsid w:val="003A3AFD"/>
    <w:rsid w:val="003A3B34"/>
    <w:rsid w:val="003A3C0E"/>
    <w:rsid w:val="003A3C36"/>
    <w:rsid w:val="003A3C83"/>
    <w:rsid w:val="003A3D84"/>
    <w:rsid w:val="003A3D8C"/>
    <w:rsid w:val="003A400F"/>
    <w:rsid w:val="003A4108"/>
    <w:rsid w:val="003A42F7"/>
    <w:rsid w:val="003A4317"/>
    <w:rsid w:val="003A436A"/>
    <w:rsid w:val="003A43E2"/>
    <w:rsid w:val="003A459A"/>
    <w:rsid w:val="003A45CC"/>
    <w:rsid w:val="003A467B"/>
    <w:rsid w:val="003A4695"/>
    <w:rsid w:val="003A491D"/>
    <w:rsid w:val="003A4A19"/>
    <w:rsid w:val="003A4ABA"/>
    <w:rsid w:val="003A4AEF"/>
    <w:rsid w:val="003A4D0F"/>
    <w:rsid w:val="003A4D93"/>
    <w:rsid w:val="003A4DA6"/>
    <w:rsid w:val="003A4FEE"/>
    <w:rsid w:val="003A5016"/>
    <w:rsid w:val="003A53CB"/>
    <w:rsid w:val="003A540F"/>
    <w:rsid w:val="003A55A7"/>
    <w:rsid w:val="003A5631"/>
    <w:rsid w:val="003A563A"/>
    <w:rsid w:val="003A56AC"/>
    <w:rsid w:val="003A588E"/>
    <w:rsid w:val="003A5972"/>
    <w:rsid w:val="003A5AC6"/>
    <w:rsid w:val="003A5B1C"/>
    <w:rsid w:val="003A5B2F"/>
    <w:rsid w:val="003A5C23"/>
    <w:rsid w:val="003A5C36"/>
    <w:rsid w:val="003A5E5D"/>
    <w:rsid w:val="003A5FC4"/>
    <w:rsid w:val="003A6056"/>
    <w:rsid w:val="003A605F"/>
    <w:rsid w:val="003A61CB"/>
    <w:rsid w:val="003A6225"/>
    <w:rsid w:val="003A62EE"/>
    <w:rsid w:val="003A65D1"/>
    <w:rsid w:val="003A6683"/>
    <w:rsid w:val="003A6851"/>
    <w:rsid w:val="003A68C6"/>
    <w:rsid w:val="003A6900"/>
    <w:rsid w:val="003A6913"/>
    <w:rsid w:val="003A6969"/>
    <w:rsid w:val="003A698F"/>
    <w:rsid w:val="003A6C0F"/>
    <w:rsid w:val="003A6DD0"/>
    <w:rsid w:val="003A6DE4"/>
    <w:rsid w:val="003A6E92"/>
    <w:rsid w:val="003A7144"/>
    <w:rsid w:val="003A7170"/>
    <w:rsid w:val="003A7244"/>
    <w:rsid w:val="003A72C7"/>
    <w:rsid w:val="003A7367"/>
    <w:rsid w:val="003A736F"/>
    <w:rsid w:val="003A76FA"/>
    <w:rsid w:val="003A7707"/>
    <w:rsid w:val="003A7713"/>
    <w:rsid w:val="003A773D"/>
    <w:rsid w:val="003A7745"/>
    <w:rsid w:val="003A77CB"/>
    <w:rsid w:val="003A78FC"/>
    <w:rsid w:val="003A79A4"/>
    <w:rsid w:val="003A7B55"/>
    <w:rsid w:val="003A7B5B"/>
    <w:rsid w:val="003A7B64"/>
    <w:rsid w:val="003A7B8C"/>
    <w:rsid w:val="003A7C3D"/>
    <w:rsid w:val="003A7F9B"/>
    <w:rsid w:val="003B0118"/>
    <w:rsid w:val="003B0121"/>
    <w:rsid w:val="003B05AF"/>
    <w:rsid w:val="003B09AE"/>
    <w:rsid w:val="003B09FE"/>
    <w:rsid w:val="003B0A7C"/>
    <w:rsid w:val="003B0D71"/>
    <w:rsid w:val="003B0F1D"/>
    <w:rsid w:val="003B0FDE"/>
    <w:rsid w:val="003B1402"/>
    <w:rsid w:val="003B1737"/>
    <w:rsid w:val="003B1A20"/>
    <w:rsid w:val="003B1B24"/>
    <w:rsid w:val="003B1E56"/>
    <w:rsid w:val="003B1F23"/>
    <w:rsid w:val="003B1F37"/>
    <w:rsid w:val="003B20BF"/>
    <w:rsid w:val="003B229D"/>
    <w:rsid w:val="003B246C"/>
    <w:rsid w:val="003B24C5"/>
    <w:rsid w:val="003B2672"/>
    <w:rsid w:val="003B27CD"/>
    <w:rsid w:val="003B28A4"/>
    <w:rsid w:val="003B2C71"/>
    <w:rsid w:val="003B2E5B"/>
    <w:rsid w:val="003B2EE3"/>
    <w:rsid w:val="003B2FAB"/>
    <w:rsid w:val="003B3226"/>
    <w:rsid w:val="003B3238"/>
    <w:rsid w:val="003B34D5"/>
    <w:rsid w:val="003B3779"/>
    <w:rsid w:val="003B3831"/>
    <w:rsid w:val="003B3A2E"/>
    <w:rsid w:val="003B3A75"/>
    <w:rsid w:val="003B3AE8"/>
    <w:rsid w:val="003B3C78"/>
    <w:rsid w:val="003B3CB5"/>
    <w:rsid w:val="003B3D5A"/>
    <w:rsid w:val="003B3DD0"/>
    <w:rsid w:val="003B3F33"/>
    <w:rsid w:val="003B3F7A"/>
    <w:rsid w:val="003B3FBC"/>
    <w:rsid w:val="003B41FD"/>
    <w:rsid w:val="003B4438"/>
    <w:rsid w:val="003B4496"/>
    <w:rsid w:val="003B44B5"/>
    <w:rsid w:val="003B44CE"/>
    <w:rsid w:val="003B4615"/>
    <w:rsid w:val="003B474C"/>
    <w:rsid w:val="003B474E"/>
    <w:rsid w:val="003B475C"/>
    <w:rsid w:val="003B47D7"/>
    <w:rsid w:val="003B4820"/>
    <w:rsid w:val="003B4858"/>
    <w:rsid w:val="003B49D8"/>
    <w:rsid w:val="003B4A1A"/>
    <w:rsid w:val="003B5034"/>
    <w:rsid w:val="003B50B7"/>
    <w:rsid w:val="003B52AC"/>
    <w:rsid w:val="003B5385"/>
    <w:rsid w:val="003B5408"/>
    <w:rsid w:val="003B5446"/>
    <w:rsid w:val="003B577A"/>
    <w:rsid w:val="003B58DE"/>
    <w:rsid w:val="003B5956"/>
    <w:rsid w:val="003B5A2E"/>
    <w:rsid w:val="003B5ADD"/>
    <w:rsid w:val="003B5AEC"/>
    <w:rsid w:val="003B5BE6"/>
    <w:rsid w:val="003B5C70"/>
    <w:rsid w:val="003B5CD2"/>
    <w:rsid w:val="003B5E59"/>
    <w:rsid w:val="003B5E7E"/>
    <w:rsid w:val="003B5F53"/>
    <w:rsid w:val="003B61DB"/>
    <w:rsid w:val="003B6200"/>
    <w:rsid w:val="003B6658"/>
    <w:rsid w:val="003B675F"/>
    <w:rsid w:val="003B676E"/>
    <w:rsid w:val="003B67C5"/>
    <w:rsid w:val="003B6AD6"/>
    <w:rsid w:val="003B6AE7"/>
    <w:rsid w:val="003B6C74"/>
    <w:rsid w:val="003B6CFB"/>
    <w:rsid w:val="003B6D71"/>
    <w:rsid w:val="003B6D99"/>
    <w:rsid w:val="003B6DBC"/>
    <w:rsid w:val="003B6F27"/>
    <w:rsid w:val="003B7027"/>
    <w:rsid w:val="003B71E5"/>
    <w:rsid w:val="003B72EA"/>
    <w:rsid w:val="003B73B1"/>
    <w:rsid w:val="003B7516"/>
    <w:rsid w:val="003B753F"/>
    <w:rsid w:val="003B75DF"/>
    <w:rsid w:val="003B766D"/>
    <w:rsid w:val="003B78DC"/>
    <w:rsid w:val="003B78F4"/>
    <w:rsid w:val="003B793E"/>
    <w:rsid w:val="003B7A33"/>
    <w:rsid w:val="003B7AD9"/>
    <w:rsid w:val="003B7C9C"/>
    <w:rsid w:val="003B7E6D"/>
    <w:rsid w:val="003C006A"/>
    <w:rsid w:val="003C00A1"/>
    <w:rsid w:val="003C00D0"/>
    <w:rsid w:val="003C00DC"/>
    <w:rsid w:val="003C010B"/>
    <w:rsid w:val="003C0141"/>
    <w:rsid w:val="003C0442"/>
    <w:rsid w:val="003C052D"/>
    <w:rsid w:val="003C0624"/>
    <w:rsid w:val="003C0704"/>
    <w:rsid w:val="003C08A9"/>
    <w:rsid w:val="003C08C2"/>
    <w:rsid w:val="003C09AB"/>
    <w:rsid w:val="003C0A06"/>
    <w:rsid w:val="003C0A6E"/>
    <w:rsid w:val="003C0C28"/>
    <w:rsid w:val="003C0FE8"/>
    <w:rsid w:val="003C11B3"/>
    <w:rsid w:val="003C13AB"/>
    <w:rsid w:val="003C1441"/>
    <w:rsid w:val="003C1474"/>
    <w:rsid w:val="003C1475"/>
    <w:rsid w:val="003C1488"/>
    <w:rsid w:val="003C14DA"/>
    <w:rsid w:val="003C18D2"/>
    <w:rsid w:val="003C1AFA"/>
    <w:rsid w:val="003C1B14"/>
    <w:rsid w:val="003C1C88"/>
    <w:rsid w:val="003C1DF8"/>
    <w:rsid w:val="003C1E96"/>
    <w:rsid w:val="003C1EAE"/>
    <w:rsid w:val="003C1F07"/>
    <w:rsid w:val="003C1F66"/>
    <w:rsid w:val="003C201D"/>
    <w:rsid w:val="003C2102"/>
    <w:rsid w:val="003C21FD"/>
    <w:rsid w:val="003C2218"/>
    <w:rsid w:val="003C22F6"/>
    <w:rsid w:val="003C2397"/>
    <w:rsid w:val="003C266F"/>
    <w:rsid w:val="003C2891"/>
    <w:rsid w:val="003C28D2"/>
    <w:rsid w:val="003C2997"/>
    <w:rsid w:val="003C2C44"/>
    <w:rsid w:val="003C2D48"/>
    <w:rsid w:val="003C2E06"/>
    <w:rsid w:val="003C2E21"/>
    <w:rsid w:val="003C2ED9"/>
    <w:rsid w:val="003C2F27"/>
    <w:rsid w:val="003C3447"/>
    <w:rsid w:val="003C365E"/>
    <w:rsid w:val="003C3744"/>
    <w:rsid w:val="003C37B1"/>
    <w:rsid w:val="003C3B07"/>
    <w:rsid w:val="003C3F1B"/>
    <w:rsid w:val="003C40C9"/>
    <w:rsid w:val="003C4168"/>
    <w:rsid w:val="003C41C7"/>
    <w:rsid w:val="003C41ED"/>
    <w:rsid w:val="003C4753"/>
    <w:rsid w:val="003C4759"/>
    <w:rsid w:val="003C48B3"/>
    <w:rsid w:val="003C4932"/>
    <w:rsid w:val="003C4B05"/>
    <w:rsid w:val="003C4CF2"/>
    <w:rsid w:val="003C4E48"/>
    <w:rsid w:val="003C4EDC"/>
    <w:rsid w:val="003C506F"/>
    <w:rsid w:val="003C507A"/>
    <w:rsid w:val="003C5548"/>
    <w:rsid w:val="003C559B"/>
    <w:rsid w:val="003C569D"/>
    <w:rsid w:val="003C56DA"/>
    <w:rsid w:val="003C5856"/>
    <w:rsid w:val="003C5948"/>
    <w:rsid w:val="003C596C"/>
    <w:rsid w:val="003C5A8D"/>
    <w:rsid w:val="003C5BE6"/>
    <w:rsid w:val="003C5C20"/>
    <w:rsid w:val="003C5C23"/>
    <w:rsid w:val="003C5EC1"/>
    <w:rsid w:val="003C608D"/>
    <w:rsid w:val="003C61E8"/>
    <w:rsid w:val="003C622F"/>
    <w:rsid w:val="003C635F"/>
    <w:rsid w:val="003C63D6"/>
    <w:rsid w:val="003C6694"/>
    <w:rsid w:val="003C695A"/>
    <w:rsid w:val="003C695C"/>
    <w:rsid w:val="003C6A98"/>
    <w:rsid w:val="003C6C17"/>
    <w:rsid w:val="003C6CCE"/>
    <w:rsid w:val="003C6D44"/>
    <w:rsid w:val="003C6ED2"/>
    <w:rsid w:val="003C6F21"/>
    <w:rsid w:val="003C6F40"/>
    <w:rsid w:val="003C6FE6"/>
    <w:rsid w:val="003C70A5"/>
    <w:rsid w:val="003C7125"/>
    <w:rsid w:val="003C716B"/>
    <w:rsid w:val="003C7835"/>
    <w:rsid w:val="003C7AD3"/>
    <w:rsid w:val="003C7B40"/>
    <w:rsid w:val="003C7C2D"/>
    <w:rsid w:val="003C7C6E"/>
    <w:rsid w:val="003C7C8F"/>
    <w:rsid w:val="003C7E08"/>
    <w:rsid w:val="003C7F2C"/>
    <w:rsid w:val="003C7F3A"/>
    <w:rsid w:val="003D0018"/>
    <w:rsid w:val="003D0177"/>
    <w:rsid w:val="003D038D"/>
    <w:rsid w:val="003D0571"/>
    <w:rsid w:val="003D0639"/>
    <w:rsid w:val="003D0721"/>
    <w:rsid w:val="003D079E"/>
    <w:rsid w:val="003D0864"/>
    <w:rsid w:val="003D08E5"/>
    <w:rsid w:val="003D095F"/>
    <w:rsid w:val="003D0A11"/>
    <w:rsid w:val="003D0A87"/>
    <w:rsid w:val="003D0AC5"/>
    <w:rsid w:val="003D0BEA"/>
    <w:rsid w:val="003D0D67"/>
    <w:rsid w:val="003D0DFA"/>
    <w:rsid w:val="003D0E02"/>
    <w:rsid w:val="003D1202"/>
    <w:rsid w:val="003D16AA"/>
    <w:rsid w:val="003D17B4"/>
    <w:rsid w:val="003D17D8"/>
    <w:rsid w:val="003D18D9"/>
    <w:rsid w:val="003D19C0"/>
    <w:rsid w:val="003D1AD5"/>
    <w:rsid w:val="003D1BFD"/>
    <w:rsid w:val="003D1C31"/>
    <w:rsid w:val="003D1ECC"/>
    <w:rsid w:val="003D1F88"/>
    <w:rsid w:val="003D1FBF"/>
    <w:rsid w:val="003D2001"/>
    <w:rsid w:val="003D214F"/>
    <w:rsid w:val="003D2306"/>
    <w:rsid w:val="003D23BC"/>
    <w:rsid w:val="003D2476"/>
    <w:rsid w:val="003D248D"/>
    <w:rsid w:val="003D250E"/>
    <w:rsid w:val="003D2892"/>
    <w:rsid w:val="003D2A94"/>
    <w:rsid w:val="003D2BC4"/>
    <w:rsid w:val="003D2DA4"/>
    <w:rsid w:val="003D30D3"/>
    <w:rsid w:val="003D314D"/>
    <w:rsid w:val="003D31C9"/>
    <w:rsid w:val="003D31E8"/>
    <w:rsid w:val="003D3350"/>
    <w:rsid w:val="003D33B5"/>
    <w:rsid w:val="003D33D7"/>
    <w:rsid w:val="003D34BE"/>
    <w:rsid w:val="003D3500"/>
    <w:rsid w:val="003D3525"/>
    <w:rsid w:val="003D358D"/>
    <w:rsid w:val="003D35C4"/>
    <w:rsid w:val="003D3781"/>
    <w:rsid w:val="003D3998"/>
    <w:rsid w:val="003D3AF1"/>
    <w:rsid w:val="003D3FF7"/>
    <w:rsid w:val="003D4046"/>
    <w:rsid w:val="003D40A8"/>
    <w:rsid w:val="003D4732"/>
    <w:rsid w:val="003D4994"/>
    <w:rsid w:val="003D4BC4"/>
    <w:rsid w:val="003D4CC3"/>
    <w:rsid w:val="003D4DD3"/>
    <w:rsid w:val="003D4ED0"/>
    <w:rsid w:val="003D509E"/>
    <w:rsid w:val="003D50D4"/>
    <w:rsid w:val="003D5253"/>
    <w:rsid w:val="003D5262"/>
    <w:rsid w:val="003D52F4"/>
    <w:rsid w:val="003D533E"/>
    <w:rsid w:val="003D5A80"/>
    <w:rsid w:val="003D5A8D"/>
    <w:rsid w:val="003D5BD9"/>
    <w:rsid w:val="003D5D8A"/>
    <w:rsid w:val="003D5E88"/>
    <w:rsid w:val="003D5F65"/>
    <w:rsid w:val="003D6027"/>
    <w:rsid w:val="003D62AC"/>
    <w:rsid w:val="003D6419"/>
    <w:rsid w:val="003D6431"/>
    <w:rsid w:val="003D6504"/>
    <w:rsid w:val="003D655E"/>
    <w:rsid w:val="003D65A1"/>
    <w:rsid w:val="003D65EC"/>
    <w:rsid w:val="003D67E5"/>
    <w:rsid w:val="003D6806"/>
    <w:rsid w:val="003D688C"/>
    <w:rsid w:val="003D68DE"/>
    <w:rsid w:val="003D6A02"/>
    <w:rsid w:val="003D6A96"/>
    <w:rsid w:val="003D6BCD"/>
    <w:rsid w:val="003D6E4E"/>
    <w:rsid w:val="003D6FEA"/>
    <w:rsid w:val="003D7599"/>
    <w:rsid w:val="003D774C"/>
    <w:rsid w:val="003D7956"/>
    <w:rsid w:val="003D7A1A"/>
    <w:rsid w:val="003D7CC5"/>
    <w:rsid w:val="003D7E27"/>
    <w:rsid w:val="003E00EE"/>
    <w:rsid w:val="003E023F"/>
    <w:rsid w:val="003E0274"/>
    <w:rsid w:val="003E032E"/>
    <w:rsid w:val="003E03A9"/>
    <w:rsid w:val="003E0435"/>
    <w:rsid w:val="003E04CC"/>
    <w:rsid w:val="003E0551"/>
    <w:rsid w:val="003E0603"/>
    <w:rsid w:val="003E060C"/>
    <w:rsid w:val="003E0751"/>
    <w:rsid w:val="003E0AE8"/>
    <w:rsid w:val="003E0E22"/>
    <w:rsid w:val="003E10CE"/>
    <w:rsid w:val="003E10DE"/>
    <w:rsid w:val="003E13C9"/>
    <w:rsid w:val="003E13D0"/>
    <w:rsid w:val="003E146B"/>
    <w:rsid w:val="003E1595"/>
    <w:rsid w:val="003E1B17"/>
    <w:rsid w:val="003E1B74"/>
    <w:rsid w:val="003E1BAF"/>
    <w:rsid w:val="003E207A"/>
    <w:rsid w:val="003E24A1"/>
    <w:rsid w:val="003E270F"/>
    <w:rsid w:val="003E2720"/>
    <w:rsid w:val="003E276E"/>
    <w:rsid w:val="003E2B0A"/>
    <w:rsid w:val="003E2BFC"/>
    <w:rsid w:val="003E2CD5"/>
    <w:rsid w:val="003E2E1A"/>
    <w:rsid w:val="003E318E"/>
    <w:rsid w:val="003E34C1"/>
    <w:rsid w:val="003E3501"/>
    <w:rsid w:val="003E3581"/>
    <w:rsid w:val="003E3675"/>
    <w:rsid w:val="003E393A"/>
    <w:rsid w:val="003E3943"/>
    <w:rsid w:val="003E3993"/>
    <w:rsid w:val="003E3BBF"/>
    <w:rsid w:val="003E3D7A"/>
    <w:rsid w:val="003E3E80"/>
    <w:rsid w:val="003E3EB4"/>
    <w:rsid w:val="003E442E"/>
    <w:rsid w:val="003E4587"/>
    <w:rsid w:val="003E4676"/>
    <w:rsid w:val="003E4782"/>
    <w:rsid w:val="003E47AC"/>
    <w:rsid w:val="003E4843"/>
    <w:rsid w:val="003E48C3"/>
    <w:rsid w:val="003E4A19"/>
    <w:rsid w:val="003E4D18"/>
    <w:rsid w:val="003E4D7B"/>
    <w:rsid w:val="003E4DEC"/>
    <w:rsid w:val="003E4E5F"/>
    <w:rsid w:val="003E4FD2"/>
    <w:rsid w:val="003E50FA"/>
    <w:rsid w:val="003E512C"/>
    <w:rsid w:val="003E51F0"/>
    <w:rsid w:val="003E5215"/>
    <w:rsid w:val="003E5316"/>
    <w:rsid w:val="003E53C9"/>
    <w:rsid w:val="003E54C7"/>
    <w:rsid w:val="003E55EC"/>
    <w:rsid w:val="003E572A"/>
    <w:rsid w:val="003E57E3"/>
    <w:rsid w:val="003E580F"/>
    <w:rsid w:val="003E5AA9"/>
    <w:rsid w:val="003E5B7D"/>
    <w:rsid w:val="003E5BE8"/>
    <w:rsid w:val="003E5C3F"/>
    <w:rsid w:val="003E5C6D"/>
    <w:rsid w:val="003E5E41"/>
    <w:rsid w:val="003E5F40"/>
    <w:rsid w:val="003E6001"/>
    <w:rsid w:val="003E6144"/>
    <w:rsid w:val="003E618D"/>
    <w:rsid w:val="003E6237"/>
    <w:rsid w:val="003E627F"/>
    <w:rsid w:val="003E62DE"/>
    <w:rsid w:val="003E632A"/>
    <w:rsid w:val="003E633F"/>
    <w:rsid w:val="003E644E"/>
    <w:rsid w:val="003E647B"/>
    <w:rsid w:val="003E64FC"/>
    <w:rsid w:val="003E6501"/>
    <w:rsid w:val="003E6689"/>
    <w:rsid w:val="003E66B1"/>
    <w:rsid w:val="003E6A92"/>
    <w:rsid w:val="003E6C70"/>
    <w:rsid w:val="003E6D16"/>
    <w:rsid w:val="003E6DDE"/>
    <w:rsid w:val="003E6F50"/>
    <w:rsid w:val="003E7228"/>
    <w:rsid w:val="003E7582"/>
    <w:rsid w:val="003E7664"/>
    <w:rsid w:val="003E7724"/>
    <w:rsid w:val="003E772A"/>
    <w:rsid w:val="003E773B"/>
    <w:rsid w:val="003E774B"/>
    <w:rsid w:val="003E7A0C"/>
    <w:rsid w:val="003E7E0A"/>
    <w:rsid w:val="003E7F8D"/>
    <w:rsid w:val="003F006C"/>
    <w:rsid w:val="003F00E6"/>
    <w:rsid w:val="003F00F9"/>
    <w:rsid w:val="003F0214"/>
    <w:rsid w:val="003F02C9"/>
    <w:rsid w:val="003F0368"/>
    <w:rsid w:val="003F0420"/>
    <w:rsid w:val="003F04AC"/>
    <w:rsid w:val="003F04B4"/>
    <w:rsid w:val="003F05D9"/>
    <w:rsid w:val="003F08E5"/>
    <w:rsid w:val="003F08F6"/>
    <w:rsid w:val="003F0AB7"/>
    <w:rsid w:val="003F0BB6"/>
    <w:rsid w:val="003F0C17"/>
    <w:rsid w:val="003F0C5B"/>
    <w:rsid w:val="003F0CEC"/>
    <w:rsid w:val="003F0DE3"/>
    <w:rsid w:val="003F0E91"/>
    <w:rsid w:val="003F0FBD"/>
    <w:rsid w:val="003F105B"/>
    <w:rsid w:val="003F11AB"/>
    <w:rsid w:val="003F1424"/>
    <w:rsid w:val="003F1551"/>
    <w:rsid w:val="003F15E6"/>
    <w:rsid w:val="003F18C6"/>
    <w:rsid w:val="003F1BA8"/>
    <w:rsid w:val="003F1DEF"/>
    <w:rsid w:val="003F1EAC"/>
    <w:rsid w:val="003F1F43"/>
    <w:rsid w:val="003F2145"/>
    <w:rsid w:val="003F24CA"/>
    <w:rsid w:val="003F25D0"/>
    <w:rsid w:val="003F27B5"/>
    <w:rsid w:val="003F27E6"/>
    <w:rsid w:val="003F2CB4"/>
    <w:rsid w:val="003F2DA2"/>
    <w:rsid w:val="003F3125"/>
    <w:rsid w:val="003F323B"/>
    <w:rsid w:val="003F3353"/>
    <w:rsid w:val="003F34CC"/>
    <w:rsid w:val="003F3559"/>
    <w:rsid w:val="003F35EB"/>
    <w:rsid w:val="003F3652"/>
    <w:rsid w:val="003F3657"/>
    <w:rsid w:val="003F36B2"/>
    <w:rsid w:val="003F38A7"/>
    <w:rsid w:val="003F398B"/>
    <w:rsid w:val="003F39E8"/>
    <w:rsid w:val="003F3AA5"/>
    <w:rsid w:val="003F3B60"/>
    <w:rsid w:val="003F3C71"/>
    <w:rsid w:val="003F3D3B"/>
    <w:rsid w:val="003F3ECC"/>
    <w:rsid w:val="003F4021"/>
    <w:rsid w:val="003F4120"/>
    <w:rsid w:val="003F41A3"/>
    <w:rsid w:val="003F4290"/>
    <w:rsid w:val="003F43C4"/>
    <w:rsid w:val="003F45ED"/>
    <w:rsid w:val="003F4710"/>
    <w:rsid w:val="003F4826"/>
    <w:rsid w:val="003F488A"/>
    <w:rsid w:val="003F4B5B"/>
    <w:rsid w:val="003F4B8A"/>
    <w:rsid w:val="003F4C74"/>
    <w:rsid w:val="003F4C79"/>
    <w:rsid w:val="003F5228"/>
    <w:rsid w:val="003F522E"/>
    <w:rsid w:val="003F52A3"/>
    <w:rsid w:val="003F5308"/>
    <w:rsid w:val="003F5374"/>
    <w:rsid w:val="003F538B"/>
    <w:rsid w:val="003F554B"/>
    <w:rsid w:val="003F55AC"/>
    <w:rsid w:val="003F56E1"/>
    <w:rsid w:val="003F570B"/>
    <w:rsid w:val="003F5880"/>
    <w:rsid w:val="003F595A"/>
    <w:rsid w:val="003F5ACD"/>
    <w:rsid w:val="003F5B74"/>
    <w:rsid w:val="003F5C13"/>
    <w:rsid w:val="003F5C83"/>
    <w:rsid w:val="003F5D85"/>
    <w:rsid w:val="003F5EF0"/>
    <w:rsid w:val="003F5F6F"/>
    <w:rsid w:val="003F5FF9"/>
    <w:rsid w:val="003F604D"/>
    <w:rsid w:val="003F6070"/>
    <w:rsid w:val="003F60A2"/>
    <w:rsid w:val="003F60AE"/>
    <w:rsid w:val="003F60AF"/>
    <w:rsid w:val="003F6198"/>
    <w:rsid w:val="003F6257"/>
    <w:rsid w:val="003F6265"/>
    <w:rsid w:val="003F6330"/>
    <w:rsid w:val="003F6477"/>
    <w:rsid w:val="003F65C1"/>
    <w:rsid w:val="003F670E"/>
    <w:rsid w:val="003F686D"/>
    <w:rsid w:val="003F6B54"/>
    <w:rsid w:val="003F6B80"/>
    <w:rsid w:val="003F6BC0"/>
    <w:rsid w:val="003F6C2D"/>
    <w:rsid w:val="003F6CE8"/>
    <w:rsid w:val="003F6DCA"/>
    <w:rsid w:val="003F6DDF"/>
    <w:rsid w:val="003F6ED1"/>
    <w:rsid w:val="003F6F8B"/>
    <w:rsid w:val="003F70C3"/>
    <w:rsid w:val="003F731D"/>
    <w:rsid w:val="003F737A"/>
    <w:rsid w:val="003F7569"/>
    <w:rsid w:val="003F7871"/>
    <w:rsid w:val="003F7887"/>
    <w:rsid w:val="003F7964"/>
    <w:rsid w:val="003F7972"/>
    <w:rsid w:val="003F7A13"/>
    <w:rsid w:val="003F7A8D"/>
    <w:rsid w:val="003F7AFE"/>
    <w:rsid w:val="003F7BE0"/>
    <w:rsid w:val="003F7C31"/>
    <w:rsid w:val="003F7C58"/>
    <w:rsid w:val="003F7C91"/>
    <w:rsid w:val="003F7E35"/>
    <w:rsid w:val="003F7F25"/>
    <w:rsid w:val="00400083"/>
    <w:rsid w:val="00400106"/>
    <w:rsid w:val="0040015A"/>
    <w:rsid w:val="00400783"/>
    <w:rsid w:val="004009CA"/>
    <w:rsid w:val="00400AB8"/>
    <w:rsid w:val="00400C12"/>
    <w:rsid w:val="00400DB1"/>
    <w:rsid w:val="00400E0E"/>
    <w:rsid w:val="00400F79"/>
    <w:rsid w:val="00401012"/>
    <w:rsid w:val="0040107F"/>
    <w:rsid w:val="00401230"/>
    <w:rsid w:val="004012C0"/>
    <w:rsid w:val="00401359"/>
    <w:rsid w:val="00401564"/>
    <w:rsid w:val="004015AE"/>
    <w:rsid w:val="0040163A"/>
    <w:rsid w:val="0040167D"/>
    <w:rsid w:val="004016C1"/>
    <w:rsid w:val="004016EC"/>
    <w:rsid w:val="004017BB"/>
    <w:rsid w:val="004017CF"/>
    <w:rsid w:val="00401A5D"/>
    <w:rsid w:val="00401A96"/>
    <w:rsid w:val="00401B8F"/>
    <w:rsid w:val="00401D6A"/>
    <w:rsid w:val="00401E38"/>
    <w:rsid w:val="00401EB9"/>
    <w:rsid w:val="00401F17"/>
    <w:rsid w:val="004021BB"/>
    <w:rsid w:val="004021F3"/>
    <w:rsid w:val="0040229A"/>
    <w:rsid w:val="0040233F"/>
    <w:rsid w:val="004024D8"/>
    <w:rsid w:val="00402551"/>
    <w:rsid w:val="0040257E"/>
    <w:rsid w:val="00402913"/>
    <w:rsid w:val="0040299C"/>
    <w:rsid w:val="0040299F"/>
    <w:rsid w:val="00402AA2"/>
    <w:rsid w:val="00402AD5"/>
    <w:rsid w:val="00402B23"/>
    <w:rsid w:val="00402C5B"/>
    <w:rsid w:val="00402C8E"/>
    <w:rsid w:val="00402CAE"/>
    <w:rsid w:val="00402E5C"/>
    <w:rsid w:val="00402F7D"/>
    <w:rsid w:val="00403097"/>
    <w:rsid w:val="00403125"/>
    <w:rsid w:val="0040330E"/>
    <w:rsid w:val="00403539"/>
    <w:rsid w:val="0040368A"/>
    <w:rsid w:val="004036B4"/>
    <w:rsid w:val="00403988"/>
    <w:rsid w:val="00403B09"/>
    <w:rsid w:val="00403D58"/>
    <w:rsid w:val="00403D97"/>
    <w:rsid w:val="00403E05"/>
    <w:rsid w:val="00403E18"/>
    <w:rsid w:val="00403F53"/>
    <w:rsid w:val="00403FA9"/>
    <w:rsid w:val="00404142"/>
    <w:rsid w:val="004043BE"/>
    <w:rsid w:val="00404465"/>
    <w:rsid w:val="004045DE"/>
    <w:rsid w:val="0040462B"/>
    <w:rsid w:val="004046CF"/>
    <w:rsid w:val="0040487A"/>
    <w:rsid w:val="0040489E"/>
    <w:rsid w:val="004049E1"/>
    <w:rsid w:val="00404A85"/>
    <w:rsid w:val="00404CA8"/>
    <w:rsid w:val="00404D51"/>
    <w:rsid w:val="00404EB0"/>
    <w:rsid w:val="004050E9"/>
    <w:rsid w:val="00405110"/>
    <w:rsid w:val="004051E4"/>
    <w:rsid w:val="004052CB"/>
    <w:rsid w:val="00405494"/>
    <w:rsid w:val="004056DA"/>
    <w:rsid w:val="0040582E"/>
    <w:rsid w:val="0040584F"/>
    <w:rsid w:val="00405868"/>
    <w:rsid w:val="00405940"/>
    <w:rsid w:val="00405AA1"/>
    <w:rsid w:val="00405C10"/>
    <w:rsid w:val="00405C49"/>
    <w:rsid w:val="00405C53"/>
    <w:rsid w:val="00405C9C"/>
    <w:rsid w:val="00405FDF"/>
    <w:rsid w:val="004060CC"/>
    <w:rsid w:val="004060D8"/>
    <w:rsid w:val="0040616B"/>
    <w:rsid w:val="004061C6"/>
    <w:rsid w:val="004062F2"/>
    <w:rsid w:val="004063B9"/>
    <w:rsid w:val="004063D4"/>
    <w:rsid w:val="00406465"/>
    <w:rsid w:val="004066C8"/>
    <w:rsid w:val="004069EA"/>
    <w:rsid w:val="00406A35"/>
    <w:rsid w:val="00406ACC"/>
    <w:rsid w:val="00406C16"/>
    <w:rsid w:val="00406D0C"/>
    <w:rsid w:val="00406D3F"/>
    <w:rsid w:val="00406F5F"/>
    <w:rsid w:val="00406FE6"/>
    <w:rsid w:val="0040707F"/>
    <w:rsid w:val="00407099"/>
    <w:rsid w:val="00407260"/>
    <w:rsid w:val="00407519"/>
    <w:rsid w:val="00407556"/>
    <w:rsid w:val="004075B4"/>
    <w:rsid w:val="004077D6"/>
    <w:rsid w:val="004077FE"/>
    <w:rsid w:val="004079FB"/>
    <w:rsid w:val="00407A03"/>
    <w:rsid w:val="00407B50"/>
    <w:rsid w:val="00407C3D"/>
    <w:rsid w:val="00407D09"/>
    <w:rsid w:val="00407DEB"/>
    <w:rsid w:val="00407FCB"/>
    <w:rsid w:val="0041037D"/>
    <w:rsid w:val="00410508"/>
    <w:rsid w:val="00410A00"/>
    <w:rsid w:val="00410A4C"/>
    <w:rsid w:val="00410B65"/>
    <w:rsid w:val="00410BB9"/>
    <w:rsid w:val="00410CE6"/>
    <w:rsid w:val="00410D19"/>
    <w:rsid w:val="00410D3E"/>
    <w:rsid w:val="00410D69"/>
    <w:rsid w:val="00410DBF"/>
    <w:rsid w:val="00410E59"/>
    <w:rsid w:val="00410EFF"/>
    <w:rsid w:val="00410FC4"/>
    <w:rsid w:val="00411071"/>
    <w:rsid w:val="004110F3"/>
    <w:rsid w:val="00411229"/>
    <w:rsid w:val="004113E1"/>
    <w:rsid w:val="004116BD"/>
    <w:rsid w:val="004118E2"/>
    <w:rsid w:val="0041192A"/>
    <w:rsid w:val="00411B89"/>
    <w:rsid w:val="00411D8A"/>
    <w:rsid w:val="00411DBB"/>
    <w:rsid w:val="00411F1F"/>
    <w:rsid w:val="00412099"/>
    <w:rsid w:val="004120B5"/>
    <w:rsid w:val="004122DA"/>
    <w:rsid w:val="004124C9"/>
    <w:rsid w:val="004127DC"/>
    <w:rsid w:val="00412886"/>
    <w:rsid w:val="004128D5"/>
    <w:rsid w:val="004128DE"/>
    <w:rsid w:val="00412982"/>
    <w:rsid w:val="004129AF"/>
    <w:rsid w:val="00412A9B"/>
    <w:rsid w:val="00412AAE"/>
    <w:rsid w:val="00412BA7"/>
    <w:rsid w:val="00412CCD"/>
    <w:rsid w:val="00412E1B"/>
    <w:rsid w:val="00412FE2"/>
    <w:rsid w:val="00413075"/>
    <w:rsid w:val="004130C8"/>
    <w:rsid w:val="004131BC"/>
    <w:rsid w:val="004131F4"/>
    <w:rsid w:val="004134FA"/>
    <w:rsid w:val="0041359E"/>
    <w:rsid w:val="004137A2"/>
    <w:rsid w:val="004137B1"/>
    <w:rsid w:val="00413947"/>
    <w:rsid w:val="00413A3D"/>
    <w:rsid w:val="00413BA0"/>
    <w:rsid w:val="00413C15"/>
    <w:rsid w:val="00413CC5"/>
    <w:rsid w:val="00413CEC"/>
    <w:rsid w:val="0041422E"/>
    <w:rsid w:val="00414235"/>
    <w:rsid w:val="00414268"/>
    <w:rsid w:val="004143C0"/>
    <w:rsid w:val="00414431"/>
    <w:rsid w:val="0041446D"/>
    <w:rsid w:val="004144AF"/>
    <w:rsid w:val="004144FF"/>
    <w:rsid w:val="00414678"/>
    <w:rsid w:val="004146B9"/>
    <w:rsid w:val="004147C9"/>
    <w:rsid w:val="00414844"/>
    <w:rsid w:val="00414958"/>
    <w:rsid w:val="00414A0B"/>
    <w:rsid w:val="00414C6B"/>
    <w:rsid w:val="00414CDF"/>
    <w:rsid w:val="00414D0F"/>
    <w:rsid w:val="00414D92"/>
    <w:rsid w:val="00414E63"/>
    <w:rsid w:val="00414ED7"/>
    <w:rsid w:val="00414F0B"/>
    <w:rsid w:val="00414FC7"/>
    <w:rsid w:val="004152C4"/>
    <w:rsid w:val="00415336"/>
    <w:rsid w:val="00415383"/>
    <w:rsid w:val="004154C7"/>
    <w:rsid w:val="00415570"/>
    <w:rsid w:val="00415655"/>
    <w:rsid w:val="00415689"/>
    <w:rsid w:val="004156C1"/>
    <w:rsid w:val="0041570F"/>
    <w:rsid w:val="004157A1"/>
    <w:rsid w:val="00415801"/>
    <w:rsid w:val="00415915"/>
    <w:rsid w:val="00415942"/>
    <w:rsid w:val="00415988"/>
    <w:rsid w:val="004159A8"/>
    <w:rsid w:val="00415D0F"/>
    <w:rsid w:val="00415D60"/>
    <w:rsid w:val="00415F5C"/>
    <w:rsid w:val="0041629B"/>
    <w:rsid w:val="004162F9"/>
    <w:rsid w:val="00416831"/>
    <w:rsid w:val="00416902"/>
    <w:rsid w:val="004169F8"/>
    <w:rsid w:val="00416A21"/>
    <w:rsid w:val="00416B08"/>
    <w:rsid w:val="00416B8C"/>
    <w:rsid w:val="00416BBC"/>
    <w:rsid w:val="00416D48"/>
    <w:rsid w:val="00416F2E"/>
    <w:rsid w:val="00416F43"/>
    <w:rsid w:val="00416F47"/>
    <w:rsid w:val="00416F59"/>
    <w:rsid w:val="00416F89"/>
    <w:rsid w:val="0041701A"/>
    <w:rsid w:val="0041717F"/>
    <w:rsid w:val="0041724C"/>
    <w:rsid w:val="00417354"/>
    <w:rsid w:val="00417415"/>
    <w:rsid w:val="00417417"/>
    <w:rsid w:val="004174A1"/>
    <w:rsid w:val="0041791B"/>
    <w:rsid w:val="004179CD"/>
    <w:rsid w:val="00417A53"/>
    <w:rsid w:val="00417B88"/>
    <w:rsid w:val="00417B8D"/>
    <w:rsid w:val="00417EAC"/>
    <w:rsid w:val="00417F42"/>
    <w:rsid w:val="00420234"/>
    <w:rsid w:val="00420442"/>
    <w:rsid w:val="0042045A"/>
    <w:rsid w:val="00420725"/>
    <w:rsid w:val="004208E2"/>
    <w:rsid w:val="00420A79"/>
    <w:rsid w:val="00420DC1"/>
    <w:rsid w:val="00420DED"/>
    <w:rsid w:val="00420E0D"/>
    <w:rsid w:val="00420E2F"/>
    <w:rsid w:val="00420EFA"/>
    <w:rsid w:val="00420F09"/>
    <w:rsid w:val="00420F1F"/>
    <w:rsid w:val="00421023"/>
    <w:rsid w:val="00421171"/>
    <w:rsid w:val="00421222"/>
    <w:rsid w:val="00421524"/>
    <w:rsid w:val="00421571"/>
    <w:rsid w:val="0042168D"/>
    <w:rsid w:val="004216BD"/>
    <w:rsid w:val="00421795"/>
    <w:rsid w:val="004217A8"/>
    <w:rsid w:val="00421B69"/>
    <w:rsid w:val="00421CDB"/>
    <w:rsid w:val="00421D09"/>
    <w:rsid w:val="00421D61"/>
    <w:rsid w:val="00421D77"/>
    <w:rsid w:val="00421E39"/>
    <w:rsid w:val="00422042"/>
    <w:rsid w:val="00422251"/>
    <w:rsid w:val="004222B4"/>
    <w:rsid w:val="0042231A"/>
    <w:rsid w:val="0042232E"/>
    <w:rsid w:val="004223C8"/>
    <w:rsid w:val="004224EE"/>
    <w:rsid w:val="004225D8"/>
    <w:rsid w:val="0042263A"/>
    <w:rsid w:val="004226F9"/>
    <w:rsid w:val="00422772"/>
    <w:rsid w:val="00422877"/>
    <w:rsid w:val="00422883"/>
    <w:rsid w:val="00422885"/>
    <w:rsid w:val="00422929"/>
    <w:rsid w:val="004229B3"/>
    <w:rsid w:val="00422AAF"/>
    <w:rsid w:val="00422B50"/>
    <w:rsid w:val="00422E01"/>
    <w:rsid w:val="00422EF3"/>
    <w:rsid w:val="00422F8D"/>
    <w:rsid w:val="00423106"/>
    <w:rsid w:val="00423216"/>
    <w:rsid w:val="004232F0"/>
    <w:rsid w:val="0042335A"/>
    <w:rsid w:val="00423805"/>
    <w:rsid w:val="00423AC9"/>
    <w:rsid w:val="00423CE2"/>
    <w:rsid w:val="00423F32"/>
    <w:rsid w:val="00424054"/>
    <w:rsid w:val="00424184"/>
    <w:rsid w:val="004241CA"/>
    <w:rsid w:val="0042428C"/>
    <w:rsid w:val="004242F2"/>
    <w:rsid w:val="004243A8"/>
    <w:rsid w:val="004243BA"/>
    <w:rsid w:val="00424454"/>
    <w:rsid w:val="00424562"/>
    <w:rsid w:val="0042477F"/>
    <w:rsid w:val="00424977"/>
    <w:rsid w:val="00424B55"/>
    <w:rsid w:val="00424CA2"/>
    <w:rsid w:val="00424E4A"/>
    <w:rsid w:val="00424E67"/>
    <w:rsid w:val="00424E70"/>
    <w:rsid w:val="00424FC0"/>
    <w:rsid w:val="0042524D"/>
    <w:rsid w:val="00425312"/>
    <w:rsid w:val="004255D7"/>
    <w:rsid w:val="004255EE"/>
    <w:rsid w:val="0042567A"/>
    <w:rsid w:val="0042568E"/>
    <w:rsid w:val="004256F7"/>
    <w:rsid w:val="0042572D"/>
    <w:rsid w:val="00425799"/>
    <w:rsid w:val="004257A7"/>
    <w:rsid w:val="00425946"/>
    <w:rsid w:val="00425952"/>
    <w:rsid w:val="00425976"/>
    <w:rsid w:val="00425A34"/>
    <w:rsid w:val="00425AA2"/>
    <w:rsid w:val="00425AFA"/>
    <w:rsid w:val="00425D7D"/>
    <w:rsid w:val="00425DDE"/>
    <w:rsid w:val="004260C4"/>
    <w:rsid w:val="004260EE"/>
    <w:rsid w:val="00426180"/>
    <w:rsid w:val="0042619E"/>
    <w:rsid w:val="004261DD"/>
    <w:rsid w:val="004263FF"/>
    <w:rsid w:val="004266B0"/>
    <w:rsid w:val="004267A2"/>
    <w:rsid w:val="00426971"/>
    <w:rsid w:val="00426AC9"/>
    <w:rsid w:val="00426AF9"/>
    <w:rsid w:val="00427032"/>
    <w:rsid w:val="00427100"/>
    <w:rsid w:val="00427204"/>
    <w:rsid w:val="00427292"/>
    <w:rsid w:val="004273EF"/>
    <w:rsid w:val="004274E6"/>
    <w:rsid w:val="004275FA"/>
    <w:rsid w:val="004277D0"/>
    <w:rsid w:val="004277E8"/>
    <w:rsid w:val="00427888"/>
    <w:rsid w:val="0042797F"/>
    <w:rsid w:val="00427BD7"/>
    <w:rsid w:val="00427E1D"/>
    <w:rsid w:val="00427FAC"/>
    <w:rsid w:val="004305C1"/>
    <w:rsid w:val="00430697"/>
    <w:rsid w:val="004306D3"/>
    <w:rsid w:val="00430793"/>
    <w:rsid w:val="00430988"/>
    <w:rsid w:val="00430B8A"/>
    <w:rsid w:val="00430C0D"/>
    <w:rsid w:val="00430F9E"/>
    <w:rsid w:val="004311D9"/>
    <w:rsid w:val="00431228"/>
    <w:rsid w:val="004316B7"/>
    <w:rsid w:val="004316DB"/>
    <w:rsid w:val="0043185D"/>
    <w:rsid w:val="00431B11"/>
    <w:rsid w:val="00431D5E"/>
    <w:rsid w:val="00432111"/>
    <w:rsid w:val="0043236E"/>
    <w:rsid w:val="004325F9"/>
    <w:rsid w:val="0043260B"/>
    <w:rsid w:val="00432781"/>
    <w:rsid w:val="00432A97"/>
    <w:rsid w:val="00432DA6"/>
    <w:rsid w:val="00432F7C"/>
    <w:rsid w:val="0043310A"/>
    <w:rsid w:val="00433389"/>
    <w:rsid w:val="0043344D"/>
    <w:rsid w:val="0043345E"/>
    <w:rsid w:val="0043358B"/>
    <w:rsid w:val="004336A2"/>
    <w:rsid w:val="004336E4"/>
    <w:rsid w:val="00433882"/>
    <w:rsid w:val="00433989"/>
    <w:rsid w:val="00433BC0"/>
    <w:rsid w:val="00433BF6"/>
    <w:rsid w:val="00434327"/>
    <w:rsid w:val="00434503"/>
    <w:rsid w:val="0043452C"/>
    <w:rsid w:val="0043469F"/>
    <w:rsid w:val="004347C0"/>
    <w:rsid w:val="004348CD"/>
    <w:rsid w:val="004349D6"/>
    <w:rsid w:val="00434E9C"/>
    <w:rsid w:val="0043500C"/>
    <w:rsid w:val="0043506D"/>
    <w:rsid w:val="00435159"/>
    <w:rsid w:val="004351E2"/>
    <w:rsid w:val="004352D0"/>
    <w:rsid w:val="00435433"/>
    <w:rsid w:val="004354A6"/>
    <w:rsid w:val="00435527"/>
    <w:rsid w:val="00435B3F"/>
    <w:rsid w:val="00435B58"/>
    <w:rsid w:val="00435C83"/>
    <w:rsid w:val="00435CF9"/>
    <w:rsid w:val="00435D38"/>
    <w:rsid w:val="00436181"/>
    <w:rsid w:val="004364A5"/>
    <w:rsid w:val="00436B36"/>
    <w:rsid w:val="00436FD3"/>
    <w:rsid w:val="0043723F"/>
    <w:rsid w:val="004375A8"/>
    <w:rsid w:val="00437668"/>
    <w:rsid w:val="00437695"/>
    <w:rsid w:val="004376DA"/>
    <w:rsid w:val="00437765"/>
    <w:rsid w:val="004377BD"/>
    <w:rsid w:val="00437815"/>
    <w:rsid w:val="00437889"/>
    <w:rsid w:val="004378C6"/>
    <w:rsid w:val="00437990"/>
    <w:rsid w:val="00437A78"/>
    <w:rsid w:val="00437AC3"/>
    <w:rsid w:val="00437C40"/>
    <w:rsid w:val="00437C91"/>
    <w:rsid w:val="00437D5D"/>
    <w:rsid w:val="00437DCE"/>
    <w:rsid w:val="00437E6B"/>
    <w:rsid w:val="00440129"/>
    <w:rsid w:val="0044013A"/>
    <w:rsid w:val="00440145"/>
    <w:rsid w:val="004401F3"/>
    <w:rsid w:val="0044021A"/>
    <w:rsid w:val="004404C2"/>
    <w:rsid w:val="004406F5"/>
    <w:rsid w:val="0044086C"/>
    <w:rsid w:val="00440899"/>
    <w:rsid w:val="00440983"/>
    <w:rsid w:val="00440B4B"/>
    <w:rsid w:val="00440B61"/>
    <w:rsid w:val="00440C03"/>
    <w:rsid w:val="00440D27"/>
    <w:rsid w:val="00440FC2"/>
    <w:rsid w:val="00441003"/>
    <w:rsid w:val="004411D1"/>
    <w:rsid w:val="0044142C"/>
    <w:rsid w:val="004415A7"/>
    <w:rsid w:val="0044178C"/>
    <w:rsid w:val="00441857"/>
    <w:rsid w:val="00441B46"/>
    <w:rsid w:val="00441D3E"/>
    <w:rsid w:val="00441DEB"/>
    <w:rsid w:val="00441E24"/>
    <w:rsid w:val="00441EFE"/>
    <w:rsid w:val="00441FB2"/>
    <w:rsid w:val="00441FDF"/>
    <w:rsid w:val="00442023"/>
    <w:rsid w:val="0044204E"/>
    <w:rsid w:val="004420F1"/>
    <w:rsid w:val="004421B5"/>
    <w:rsid w:val="004421E9"/>
    <w:rsid w:val="00442219"/>
    <w:rsid w:val="00442587"/>
    <w:rsid w:val="0044258F"/>
    <w:rsid w:val="00442645"/>
    <w:rsid w:val="004426AB"/>
    <w:rsid w:val="00442782"/>
    <w:rsid w:val="004428FA"/>
    <w:rsid w:val="00442C4D"/>
    <w:rsid w:val="00442CC4"/>
    <w:rsid w:val="00442D07"/>
    <w:rsid w:val="00442D8B"/>
    <w:rsid w:val="00442D99"/>
    <w:rsid w:val="00442DBF"/>
    <w:rsid w:val="00442E61"/>
    <w:rsid w:val="00442FB7"/>
    <w:rsid w:val="004432AF"/>
    <w:rsid w:val="004433A9"/>
    <w:rsid w:val="0044343D"/>
    <w:rsid w:val="00443559"/>
    <w:rsid w:val="0044379D"/>
    <w:rsid w:val="00443C12"/>
    <w:rsid w:val="00443D82"/>
    <w:rsid w:val="00443DEF"/>
    <w:rsid w:val="00443E3A"/>
    <w:rsid w:val="004440CC"/>
    <w:rsid w:val="00444116"/>
    <w:rsid w:val="004441EF"/>
    <w:rsid w:val="0044423A"/>
    <w:rsid w:val="004443DF"/>
    <w:rsid w:val="00444426"/>
    <w:rsid w:val="0044446A"/>
    <w:rsid w:val="004444DB"/>
    <w:rsid w:val="004444F9"/>
    <w:rsid w:val="0044479B"/>
    <w:rsid w:val="0044482D"/>
    <w:rsid w:val="00444845"/>
    <w:rsid w:val="0044495A"/>
    <w:rsid w:val="0044499B"/>
    <w:rsid w:val="00444AB4"/>
    <w:rsid w:val="00444B13"/>
    <w:rsid w:val="00444B5A"/>
    <w:rsid w:val="00444B6C"/>
    <w:rsid w:val="00444BCF"/>
    <w:rsid w:val="00444C0B"/>
    <w:rsid w:val="00444C7B"/>
    <w:rsid w:val="00444CDB"/>
    <w:rsid w:val="00444DFD"/>
    <w:rsid w:val="00444ECE"/>
    <w:rsid w:val="00444EE9"/>
    <w:rsid w:val="004452B2"/>
    <w:rsid w:val="0044542D"/>
    <w:rsid w:val="00445609"/>
    <w:rsid w:val="0044569F"/>
    <w:rsid w:val="004456D2"/>
    <w:rsid w:val="004456E0"/>
    <w:rsid w:val="004457FC"/>
    <w:rsid w:val="00445854"/>
    <w:rsid w:val="004459EA"/>
    <w:rsid w:val="00445B19"/>
    <w:rsid w:val="00445DDE"/>
    <w:rsid w:val="00445DE8"/>
    <w:rsid w:val="004460FE"/>
    <w:rsid w:val="00446141"/>
    <w:rsid w:val="004463D6"/>
    <w:rsid w:val="00446665"/>
    <w:rsid w:val="004467C8"/>
    <w:rsid w:val="00446822"/>
    <w:rsid w:val="00446854"/>
    <w:rsid w:val="004469D9"/>
    <w:rsid w:val="004469E7"/>
    <w:rsid w:val="00446AE0"/>
    <w:rsid w:val="00446DC8"/>
    <w:rsid w:val="00446DD5"/>
    <w:rsid w:val="00446DF9"/>
    <w:rsid w:val="00446E0A"/>
    <w:rsid w:val="00446F50"/>
    <w:rsid w:val="00446FBF"/>
    <w:rsid w:val="0044700C"/>
    <w:rsid w:val="004471DA"/>
    <w:rsid w:val="004472B0"/>
    <w:rsid w:val="004472FD"/>
    <w:rsid w:val="0044730D"/>
    <w:rsid w:val="00447326"/>
    <w:rsid w:val="004473B2"/>
    <w:rsid w:val="00447424"/>
    <w:rsid w:val="00447548"/>
    <w:rsid w:val="004479C2"/>
    <w:rsid w:val="00447AC1"/>
    <w:rsid w:val="00447EFE"/>
    <w:rsid w:val="00447F17"/>
    <w:rsid w:val="00447F19"/>
    <w:rsid w:val="00450010"/>
    <w:rsid w:val="00450142"/>
    <w:rsid w:val="004502B5"/>
    <w:rsid w:val="00450484"/>
    <w:rsid w:val="00450501"/>
    <w:rsid w:val="0045050B"/>
    <w:rsid w:val="004505FB"/>
    <w:rsid w:val="0045083D"/>
    <w:rsid w:val="004508D2"/>
    <w:rsid w:val="00450A5C"/>
    <w:rsid w:val="00450AB1"/>
    <w:rsid w:val="00450B4A"/>
    <w:rsid w:val="00450E35"/>
    <w:rsid w:val="00450F7E"/>
    <w:rsid w:val="00451002"/>
    <w:rsid w:val="00451012"/>
    <w:rsid w:val="0045111C"/>
    <w:rsid w:val="004511C0"/>
    <w:rsid w:val="004511D9"/>
    <w:rsid w:val="00451321"/>
    <w:rsid w:val="004513CF"/>
    <w:rsid w:val="0045143C"/>
    <w:rsid w:val="004514B7"/>
    <w:rsid w:val="004514DD"/>
    <w:rsid w:val="00451526"/>
    <w:rsid w:val="004516AF"/>
    <w:rsid w:val="00451859"/>
    <w:rsid w:val="0045194D"/>
    <w:rsid w:val="00451965"/>
    <w:rsid w:val="00451D27"/>
    <w:rsid w:val="00451E17"/>
    <w:rsid w:val="00451E8C"/>
    <w:rsid w:val="00451FC3"/>
    <w:rsid w:val="00452097"/>
    <w:rsid w:val="004523A7"/>
    <w:rsid w:val="00452520"/>
    <w:rsid w:val="00452716"/>
    <w:rsid w:val="004527FE"/>
    <w:rsid w:val="004528D1"/>
    <w:rsid w:val="00452A18"/>
    <w:rsid w:val="00452A53"/>
    <w:rsid w:val="00452B16"/>
    <w:rsid w:val="00452BF8"/>
    <w:rsid w:val="00452E4B"/>
    <w:rsid w:val="00452E83"/>
    <w:rsid w:val="00452F1D"/>
    <w:rsid w:val="0045323B"/>
    <w:rsid w:val="0045324B"/>
    <w:rsid w:val="00453510"/>
    <w:rsid w:val="0045362B"/>
    <w:rsid w:val="00453692"/>
    <w:rsid w:val="004537ED"/>
    <w:rsid w:val="004539AA"/>
    <w:rsid w:val="00453CCB"/>
    <w:rsid w:val="00453D7C"/>
    <w:rsid w:val="00453E4E"/>
    <w:rsid w:val="004541A5"/>
    <w:rsid w:val="0045420B"/>
    <w:rsid w:val="004543F4"/>
    <w:rsid w:val="004545E5"/>
    <w:rsid w:val="00454735"/>
    <w:rsid w:val="00454742"/>
    <w:rsid w:val="00454BE1"/>
    <w:rsid w:val="00454C98"/>
    <w:rsid w:val="00455070"/>
    <w:rsid w:val="0045507D"/>
    <w:rsid w:val="004551A3"/>
    <w:rsid w:val="0045533A"/>
    <w:rsid w:val="00455615"/>
    <w:rsid w:val="0045564B"/>
    <w:rsid w:val="0045573A"/>
    <w:rsid w:val="00455793"/>
    <w:rsid w:val="004557A9"/>
    <w:rsid w:val="00455812"/>
    <w:rsid w:val="004558A6"/>
    <w:rsid w:val="004559F5"/>
    <w:rsid w:val="00455A60"/>
    <w:rsid w:val="00455AB9"/>
    <w:rsid w:val="00455B09"/>
    <w:rsid w:val="00455D7A"/>
    <w:rsid w:val="00456026"/>
    <w:rsid w:val="0045605F"/>
    <w:rsid w:val="00456117"/>
    <w:rsid w:val="0045617B"/>
    <w:rsid w:val="0045629E"/>
    <w:rsid w:val="004562BD"/>
    <w:rsid w:val="004562F0"/>
    <w:rsid w:val="00456427"/>
    <w:rsid w:val="0045645F"/>
    <w:rsid w:val="00456511"/>
    <w:rsid w:val="004566A3"/>
    <w:rsid w:val="004566FC"/>
    <w:rsid w:val="00456843"/>
    <w:rsid w:val="0045693F"/>
    <w:rsid w:val="00456943"/>
    <w:rsid w:val="00456976"/>
    <w:rsid w:val="004569C1"/>
    <w:rsid w:val="00456AF8"/>
    <w:rsid w:val="00456D95"/>
    <w:rsid w:val="00457051"/>
    <w:rsid w:val="004572B3"/>
    <w:rsid w:val="00457355"/>
    <w:rsid w:val="0045744A"/>
    <w:rsid w:val="00457498"/>
    <w:rsid w:val="00457547"/>
    <w:rsid w:val="0045756C"/>
    <w:rsid w:val="00457572"/>
    <w:rsid w:val="004575B7"/>
    <w:rsid w:val="0045770E"/>
    <w:rsid w:val="004577CB"/>
    <w:rsid w:val="004578AC"/>
    <w:rsid w:val="00457A33"/>
    <w:rsid w:val="00457AFA"/>
    <w:rsid w:val="00457DED"/>
    <w:rsid w:val="00457E42"/>
    <w:rsid w:val="004601A4"/>
    <w:rsid w:val="004601FB"/>
    <w:rsid w:val="0046030B"/>
    <w:rsid w:val="0046061B"/>
    <w:rsid w:val="004606BD"/>
    <w:rsid w:val="004607E6"/>
    <w:rsid w:val="00460807"/>
    <w:rsid w:val="00460835"/>
    <w:rsid w:val="00460868"/>
    <w:rsid w:val="00460895"/>
    <w:rsid w:val="004608B3"/>
    <w:rsid w:val="004608E1"/>
    <w:rsid w:val="00460BD8"/>
    <w:rsid w:val="00460C0F"/>
    <w:rsid w:val="00460D2D"/>
    <w:rsid w:val="00460DC9"/>
    <w:rsid w:val="00460E01"/>
    <w:rsid w:val="00460E0E"/>
    <w:rsid w:val="00460E55"/>
    <w:rsid w:val="00460E7C"/>
    <w:rsid w:val="00461066"/>
    <w:rsid w:val="004610A5"/>
    <w:rsid w:val="004610BB"/>
    <w:rsid w:val="004610C7"/>
    <w:rsid w:val="00461371"/>
    <w:rsid w:val="004615CC"/>
    <w:rsid w:val="004616EC"/>
    <w:rsid w:val="00461773"/>
    <w:rsid w:val="00461969"/>
    <w:rsid w:val="00461980"/>
    <w:rsid w:val="00461A71"/>
    <w:rsid w:val="00461B52"/>
    <w:rsid w:val="00461B68"/>
    <w:rsid w:val="00461CBE"/>
    <w:rsid w:val="00461D9F"/>
    <w:rsid w:val="00461F39"/>
    <w:rsid w:val="00461FC2"/>
    <w:rsid w:val="0046224A"/>
    <w:rsid w:val="004622F1"/>
    <w:rsid w:val="0046255C"/>
    <w:rsid w:val="004625D0"/>
    <w:rsid w:val="0046270C"/>
    <w:rsid w:val="00462814"/>
    <w:rsid w:val="0046289C"/>
    <w:rsid w:val="00462952"/>
    <w:rsid w:val="00462A2C"/>
    <w:rsid w:val="00462BBB"/>
    <w:rsid w:val="00462BBD"/>
    <w:rsid w:val="00462BD2"/>
    <w:rsid w:val="00462CF4"/>
    <w:rsid w:val="00462DC6"/>
    <w:rsid w:val="00462FB5"/>
    <w:rsid w:val="00463014"/>
    <w:rsid w:val="004631A7"/>
    <w:rsid w:val="004633D0"/>
    <w:rsid w:val="00463430"/>
    <w:rsid w:val="00463477"/>
    <w:rsid w:val="004635C1"/>
    <w:rsid w:val="0046369C"/>
    <w:rsid w:val="00463717"/>
    <w:rsid w:val="004638B2"/>
    <w:rsid w:val="00463B5C"/>
    <w:rsid w:val="00463B7B"/>
    <w:rsid w:val="00463C69"/>
    <w:rsid w:val="00463D39"/>
    <w:rsid w:val="00463D93"/>
    <w:rsid w:val="00464232"/>
    <w:rsid w:val="0046426D"/>
    <w:rsid w:val="00464345"/>
    <w:rsid w:val="0046443A"/>
    <w:rsid w:val="004646D9"/>
    <w:rsid w:val="0046481B"/>
    <w:rsid w:val="004648EE"/>
    <w:rsid w:val="00464906"/>
    <w:rsid w:val="0046495C"/>
    <w:rsid w:val="00464A35"/>
    <w:rsid w:val="00464ABC"/>
    <w:rsid w:val="00464AFD"/>
    <w:rsid w:val="00464DFA"/>
    <w:rsid w:val="00464EF5"/>
    <w:rsid w:val="00464F0C"/>
    <w:rsid w:val="00464F5B"/>
    <w:rsid w:val="00464F8D"/>
    <w:rsid w:val="004650DA"/>
    <w:rsid w:val="004652D9"/>
    <w:rsid w:val="00465336"/>
    <w:rsid w:val="00465579"/>
    <w:rsid w:val="004655EB"/>
    <w:rsid w:val="004657A8"/>
    <w:rsid w:val="0046591C"/>
    <w:rsid w:val="00465CF7"/>
    <w:rsid w:val="00465DBC"/>
    <w:rsid w:val="0046602C"/>
    <w:rsid w:val="00466248"/>
    <w:rsid w:val="004663B4"/>
    <w:rsid w:val="00466591"/>
    <w:rsid w:val="004665F8"/>
    <w:rsid w:val="00466682"/>
    <w:rsid w:val="004667AE"/>
    <w:rsid w:val="004668B4"/>
    <w:rsid w:val="004669A0"/>
    <w:rsid w:val="00466C34"/>
    <w:rsid w:val="00466D7D"/>
    <w:rsid w:val="004671B0"/>
    <w:rsid w:val="004672BF"/>
    <w:rsid w:val="00467415"/>
    <w:rsid w:val="0046744F"/>
    <w:rsid w:val="0046754E"/>
    <w:rsid w:val="004675D3"/>
    <w:rsid w:val="0046780C"/>
    <w:rsid w:val="0046782F"/>
    <w:rsid w:val="004678EC"/>
    <w:rsid w:val="00467929"/>
    <w:rsid w:val="00467A96"/>
    <w:rsid w:val="00467AE0"/>
    <w:rsid w:val="00467BAE"/>
    <w:rsid w:val="00467CB6"/>
    <w:rsid w:val="00467DC4"/>
    <w:rsid w:val="00467F20"/>
    <w:rsid w:val="0047007F"/>
    <w:rsid w:val="004700C2"/>
    <w:rsid w:val="004702C7"/>
    <w:rsid w:val="004705CA"/>
    <w:rsid w:val="0047064C"/>
    <w:rsid w:val="00470650"/>
    <w:rsid w:val="00470666"/>
    <w:rsid w:val="004706DF"/>
    <w:rsid w:val="004708CD"/>
    <w:rsid w:val="004708ED"/>
    <w:rsid w:val="004709DE"/>
    <w:rsid w:val="00470D87"/>
    <w:rsid w:val="00470FC9"/>
    <w:rsid w:val="0047107E"/>
    <w:rsid w:val="004710B6"/>
    <w:rsid w:val="0047115B"/>
    <w:rsid w:val="0047157B"/>
    <w:rsid w:val="0047177E"/>
    <w:rsid w:val="004717BE"/>
    <w:rsid w:val="00471878"/>
    <w:rsid w:val="00471899"/>
    <w:rsid w:val="004718CA"/>
    <w:rsid w:val="00471981"/>
    <w:rsid w:val="00471AB7"/>
    <w:rsid w:val="00471B62"/>
    <w:rsid w:val="00471B66"/>
    <w:rsid w:val="00471BB0"/>
    <w:rsid w:val="00471C5F"/>
    <w:rsid w:val="00471CB8"/>
    <w:rsid w:val="00471D9E"/>
    <w:rsid w:val="00471E4C"/>
    <w:rsid w:val="00471EE8"/>
    <w:rsid w:val="004721A1"/>
    <w:rsid w:val="00472237"/>
    <w:rsid w:val="0047235E"/>
    <w:rsid w:val="0047239C"/>
    <w:rsid w:val="0047240E"/>
    <w:rsid w:val="00472451"/>
    <w:rsid w:val="004726B0"/>
    <w:rsid w:val="004726D7"/>
    <w:rsid w:val="00472920"/>
    <w:rsid w:val="0047298C"/>
    <w:rsid w:val="00472B0D"/>
    <w:rsid w:val="00472D7E"/>
    <w:rsid w:val="00472DC8"/>
    <w:rsid w:val="00472EFB"/>
    <w:rsid w:val="004730D4"/>
    <w:rsid w:val="0047324A"/>
    <w:rsid w:val="004732AD"/>
    <w:rsid w:val="004733E9"/>
    <w:rsid w:val="0047340B"/>
    <w:rsid w:val="004735C2"/>
    <w:rsid w:val="00473657"/>
    <w:rsid w:val="00473685"/>
    <w:rsid w:val="004736D4"/>
    <w:rsid w:val="00473898"/>
    <w:rsid w:val="004738BF"/>
    <w:rsid w:val="00473A87"/>
    <w:rsid w:val="00473C1D"/>
    <w:rsid w:val="00473CC5"/>
    <w:rsid w:val="00473D1D"/>
    <w:rsid w:val="00473D34"/>
    <w:rsid w:val="00473F21"/>
    <w:rsid w:val="00473F6C"/>
    <w:rsid w:val="00473F8B"/>
    <w:rsid w:val="00474050"/>
    <w:rsid w:val="0047425D"/>
    <w:rsid w:val="00474636"/>
    <w:rsid w:val="00474652"/>
    <w:rsid w:val="0047488B"/>
    <w:rsid w:val="00474A4A"/>
    <w:rsid w:val="00474B82"/>
    <w:rsid w:val="00474CAC"/>
    <w:rsid w:val="00474CB5"/>
    <w:rsid w:val="00474D4A"/>
    <w:rsid w:val="00474E41"/>
    <w:rsid w:val="004750C2"/>
    <w:rsid w:val="00475103"/>
    <w:rsid w:val="00475165"/>
    <w:rsid w:val="00475191"/>
    <w:rsid w:val="004751E3"/>
    <w:rsid w:val="0047528A"/>
    <w:rsid w:val="00475346"/>
    <w:rsid w:val="004753DD"/>
    <w:rsid w:val="00475534"/>
    <w:rsid w:val="00475981"/>
    <w:rsid w:val="004759DE"/>
    <w:rsid w:val="00475B49"/>
    <w:rsid w:val="00475C5A"/>
    <w:rsid w:val="00475D8E"/>
    <w:rsid w:val="00475E88"/>
    <w:rsid w:val="00475EA1"/>
    <w:rsid w:val="00475FA2"/>
    <w:rsid w:val="00476130"/>
    <w:rsid w:val="0047627C"/>
    <w:rsid w:val="0047635E"/>
    <w:rsid w:val="004763C7"/>
    <w:rsid w:val="004763EB"/>
    <w:rsid w:val="004764EA"/>
    <w:rsid w:val="00476702"/>
    <w:rsid w:val="0047694A"/>
    <w:rsid w:val="00476A48"/>
    <w:rsid w:val="00476A5C"/>
    <w:rsid w:val="00476A6C"/>
    <w:rsid w:val="00476B11"/>
    <w:rsid w:val="00476C8E"/>
    <w:rsid w:val="00476EBA"/>
    <w:rsid w:val="0047703C"/>
    <w:rsid w:val="00477118"/>
    <w:rsid w:val="00477188"/>
    <w:rsid w:val="0047719B"/>
    <w:rsid w:val="004771AC"/>
    <w:rsid w:val="004771C0"/>
    <w:rsid w:val="0047735B"/>
    <w:rsid w:val="00477502"/>
    <w:rsid w:val="004776BC"/>
    <w:rsid w:val="0047781D"/>
    <w:rsid w:val="0047783F"/>
    <w:rsid w:val="00477874"/>
    <w:rsid w:val="004778B4"/>
    <w:rsid w:val="00477B02"/>
    <w:rsid w:val="00477D82"/>
    <w:rsid w:val="00477DDD"/>
    <w:rsid w:val="00477EFF"/>
    <w:rsid w:val="00477F2F"/>
    <w:rsid w:val="004801C4"/>
    <w:rsid w:val="0048028D"/>
    <w:rsid w:val="004802F8"/>
    <w:rsid w:val="004804A9"/>
    <w:rsid w:val="00480516"/>
    <w:rsid w:val="00480619"/>
    <w:rsid w:val="00480672"/>
    <w:rsid w:val="00480880"/>
    <w:rsid w:val="00480C19"/>
    <w:rsid w:val="00480C3D"/>
    <w:rsid w:val="00480CE7"/>
    <w:rsid w:val="00481108"/>
    <w:rsid w:val="004811F8"/>
    <w:rsid w:val="0048120C"/>
    <w:rsid w:val="004814DE"/>
    <w:rsid w:val="00481639"/>
    <w:rsid w:val="004817CB"/>
    <w:rsid w:val="00481919"/>
    <w:rsid w:val="0048193E"/>
    <w:rsid w:val="00481C54"/>
    <w:rsid w:val="00481CAD"/>
    <w:rsid w:val="00481CBA"/>
    <w:rsid w:val="00481E0B"/>
    <w:rsid w:val="00481EF8"/>
    <w:rsid w:val="00481F11"/>
    <w:rsid w:val="00481F37"/>
    <w:rsid w:val="00481FE2"/>
    <w:rsid w:val="00482014"/>
    <w:rsid w:val="00482044"/>
    <w:rsid w:val="004821A9"/>
    <w:rsid w:val="004822B5"/>
    <w:rsid w:val="0048261F"/>
    <w:rsid w:val="00482686"/>
    <w:rsid w:val="00482722"/>
    <w:rsid w:val="0048272D"/>
    <w:rsid w:val="00482864"/>
    <w:rsid w:val="00482880"/>
    <w:rsid w:val="00482AA8"/>
    <w:rsid w:val="00482B0D"/>
    <w:rsid w:val="00482B51"/>
    <w:rsid w:val="00482F11"/>
    <w:rsid w:val="00483091"/>
    <w:rsid w:val="004830BE"/>
    <w:rsid w:val="0048318B"/>
    <w:rsid w:val="004831A2"/>
    <w:rsid w:val="00483238"/>
    <w:rsid w:val="0048333A"/>
    <w:rsid w:val="00483357"/>
    <w:rsid w:val="00483440"/>
    <w:rsid w:val="004835E3"/>
    <w:rsid w:val="004836CF"/>
    <w:rsid w:val="00483821"/>
    <w:rsid w:val="004839C6"/>
    <w:rsid w:val="00483ABC"/>
    <w:rsid w:val="00483B0C"/>
    <w:rsid w:val="00483D81"/>
    <w:rsid w:val="00483DAD"/>
    <w:rsid w:val="00483DE8"/>
    <w:rsid w:val="00483EC6"/>
    <w:rsid w:val="00483F35"/>
    <w:rsid w:val="00484000"/>
    <w:rsid w:val="004841C6"/>
    <w:rsid w:val="00484206"/>
    <w:rsid w:val="0048429F"/>
    <w:rsid w:val="00484316"/>
    <w:rsid w:val="004843E8"/>
    <w:rsid w:val="004843FF"/>
    <w:rsid w:val="0048447F"/>
    <w:rsid w:val="004844ED"/>
    <w:rsid w:val="004845CD"/>
    <w:rsid w:val="0048460F"/>
    <w:rsid w:val="00484631"/>
    <w:rsid w:val="0048468C"/>
    <w:rsid w:val="004846D5"/>
    <w:rsid w:val="00484747"/>
    <w:rsid w:val="00484887"/>
    <w:rsid w:val="00484B66"/>
    <w:rsid w:val="00484C01"/>
    <w:rsid w:val="00484C2A"/>
    <w:rsid w:val="00484CE5"/>
    <w:rsid w:val="00484EB4"/>
    <w:rsid w:val="00484F3A"/>
    <w:rsid w:val="00484FAB"/>
    <w:rsid w:val="0048506C"/>
    <w:rsid w:val="00485077"/>
    <w:rsid w:val="0048522E"/>
    <w:rsid w:val="0048525A"/>
    <w:rsid w:val="00485265"/>
    <w:rsid w:val="00485334"/>
    <w:rsid w:val="0048536B"/>
    <w:rsid w:val="00485721"/>
    <w:rsid w:val="0048579D"/>
    <w:rsid w:val="00485B0F"/>
    <w:rsid w:val="00485C8F"/>
    <w:rsid w:val="00485D4E"/>
    <w:rsid w:val="00485E79"/>
    <w:rsid w:val="00486107"/>
    <w:rsid w:val="0048625B"/>
    <w:rsid w:val="004862F7"/>
    <w:rsid w:val="0048639D"/>
    <w:rsid w:val="00486486"/>
    <w:rsid w:val="0048655D"/>
    <w:rsid w:val="00486672"/>
    <w:rsid w:val="004866ED"/>
    <w:rsid w:val="00486860"/>
    <w:rsid w:val="00486A4B"/>
    <w:rsid w:val="00486C10"/>
    <w:rsid w:val="00486D9D"/>
    <w:rsid w:val="00486E54"/>
    <w:rsid w:val="00486E5B"/>
    <w:rsid w:val="00486F7E"/>
    <w:rsid w:val="00487101"/>
    <w:rsid w:val="0048714C"/>
    <w:rsid w:val="00487150"/>
    <w:rsid w:val="0048718C"/>
    <w:rsid w:val="00487264"/>
    <w:rsid w:val="004872B9"/>
    <w:rsid w:val="004872EC"/>
    <w:rsid w:val="00487494"/>
    <w:rsid w:val="004875E1"/>
    <w:rsid w:val="004879DD"/>
    <w:rsid w:val="00487ACD"/>
    <w:rsid w:val="00487B9F"/>
    <w:rsid w:val="00487CEC"/>
    <w:rsid w:val="00487E5B"/>
    <w:rsid w:val="004902EA"/>
    <w:rsid w:val="0049034F"/>
    <w:rsid w:val="0049051B"/>
    <w:rsid w:val="00490974"/>
    <w:rsid w:val="00490999"/>
    <w:rsid w:val="00490C2C"/>
    <w:rsid w:val="00490D67"/>
    <w:rsid w:val="00490E82"/>
    <w:rsid w:val="00490EDB"/>
    <w:rsid w:val="00490F85"/>
    <w:rsid w:val="00490FD9"/>
    <w:rsid w:val="00490FDB"/>
    <w:rsid w:val="00490FE6"/>
    <w:rsid w:val="00491082"/>
    <w:rsid w:val="004911AA"/>
    <w:rsid w:val="0049120A"/>
    <w:rsid w:val="00491213"/>
    <w:rsid w:val="00491362"/>
    <w:rsid w:val="004914A4"/>
    <w:rsid w:val="0049156B"/>
    <w:rsid w:val="00491674"/>
    <w:rsid w:val="0049175B"/>
    <w:rsid w:val="004917C4"/>
    <w:rsid w:val="0049191D"/>
    <w:rsid w:val="00491A62"/>
    <w:rsid w:val="00491AF0"/>
    <w:rsid w:val="00491D3A"/>
    <w:rsid w:val="00491E50"/>
    <w:rsid w:val="004920A4"/>
    <w:rsid w:val="00492562"/>
    <w:rsid w:val="0049260B"/>
    <w:rsid w:val="0049270F"/>
    <w:rsid w:val="0049271F"/>
    <w:rsid w:val="00492877"/>
    <w:rsid w:val="004929E9"/>
    <w:rsid w:val="00492A56"/>
    <w:rsid w:val="00492AFA"/>
    <w:rsid w:val="00492D20"/>
    <w:rsid w:val="00492D77"/>
    <w:rsid w:val="00492DE5"/>
    <w:rsid w:val="00492E58"/>
    <w:rsid w:val="00492EE2"/>
    <w:rsid w:val="00492F3D"/>
    <w:rsid w:val="00492F97"/>
    <w:rsid w:val="00493399"/>
    <w:rsid w:val="004934B2"/>
    <w:rsid w:val="004934CE"/>
    <w:rsid w:val="0049352B"/>
    <w:rsid w:val="004936FD"/>
    <w:rsid w:val="00493738"/>
    <w:rsid w:val="004937CA"/>
    <w:rsid w:val="00493883"/>
    <w:rsid w:val="004938D6"/>
    <w:rsid w:val="0049396F"/>
    <w:rsid w:val="004939B5"/>
    <w:rsid w:val="00493A81"/>
    <w:rsid w:val="00493BBD"/>
    <w:rsid w:val="00493C19"/>
    <w:rsid w:val="00493D82"/>
    <w:rsid w:val="00493E3D"/>
    <w:rsid w:val="00493F6C"/>
    <w:rsid w:val="00494010"/>
    <w:rsid w:val="004943B3"/>
    <w:rsid w:val="004943D9"/>
    <w:rsid w:val="004943E9"/>
    <w:rsid w:val="00494406"/>
    <w:rsid w:val="0049451A"/>
    <w:rsid w:val="004945AA"/>
    <w:rsid w:val="0049466B"/>
    <w:rsid w:val="00494746"/>
    <w:rsid w:val="0049475D"/>
    <w:rsid w:val="004948C8"/>
    <w:rsid w:val="004948F6"/>
    <w:rsid w:val="0049498A"/>
    <w:rsid w:val="00494993"/>
    <w:rsid w:val="00494B8F"/>
    <w:rsid w:val="00494D06"/>
    <w:rsid w:val="00494E96"/>
    <w:rsid w:val="00494F69"/>
    <w:rsid w:val="004950F4"/>
    <w:rsid w:val="00495145"/>
    <w:rsid w:val="00495399"/>
    <w:rsid w:val="0049564A"/>
    <w:rsid w:val="004956A3"/>
    <w:rsid w:val="0049588F"/>
    <w:rsid w:val="00495B2F"/>
    <w:rsid w:val="00495D30"/>
    <w:rsid w:val="00495E15"/>
    <w:rsid w:val="00495F57"/>
    <w:rsid w:val="00496163"/>
    <w:rsid w:val="00496221"/>
    <w:rsid w:val="00496248"/>
    <w:rsid w:val="004962AD"/>
    <w:rsid w:val="004962FF"/>
    <w:rsid w:val="004963B4"/>
    <w:rsid w:val="00496450"/>
    <w:rsid w:val="004966BE"/>
    <w:rsid w:val="00496A3F"/>
    <w:rsid w:val="00496B55"/>
    <w:rsid w:val="00496CF7"/>
    <w:rsid w:val="00496D52"/>
    <w:rsid w:val="00496D5A"/>
    <w:rsid w:val="00496F11"/>
    <w:rsid w:val="0049701F"/>
    <w:rsid w:val="00497020"/>
    <w:rsid w:val="00497178"/>
    <w:rsid w:val="004971D7"/>
    <w:rsid w:val="00497312"/>
    <w:rsid w:val="0049742E"/>
    <w:rsid w:val="004974F7"/>
    <w:rsid w:val="00497850"/>
    <w:rsid w:val="00497952"/>
    <w:rsid w:val="00497A6B"/>
    <w:rsid w:val="00497C27"/>
    <w:rsid w:val="00497CBC"/>
    <w:rsid w:val="00497CF1"/>
    <w:rsid w:val="00497F7F"/>
    <w:rsid w:val="0049AA60"/>
    <w:rsid w:val="004A004E"/>
    <w:rsid w:val="004A01BE"/>
    <w:rsid w:val="004A02D7"/>
    <w:rsid w:val="004A044E"/>
    <w:rsid w:val="004A04D8"/>
    <w:rsid w:val="004A072D"/>
    <w:rsid w:val="004A07A9"/>
    <w:rsid w:val="004A07EA"/>
    <w:rsid w:val="004A0863"/>
    <w:rsid w:val="004A0887"/>
    <w:rsid w:val="004A0A1E"/>
    <w:rsid w:val="004A0B0A"/>
    <w:rsid w:val="004A0B7E"/>
    <w:rsid w:val="004A0C76"/>
    <w:rsid w:val="004A0CE9"/>
    <w:rsid w:val="004A0FEC"/>
    <w:rsid w:val="004A133C"/>
    <w:rsid w:val="004A13EE"/>
    <w:rsid w:val="004A1580"/>
    <w:rsid w:val="004A16C0"/>
    <w:rsid w:val="004A1761"/>
    <w:rsid w:val="004A1977"/>
    <w:rsid w:val="004A1B87"/>
    <w:rsid w:val="004A1C46"/>
    <w:rsid w:val="004A1C8D"/>
    <w:rsid w:val="004A1CD9"/>
    <w:rsid w:val="004A2250"/>
    <w:rsid w:val="004A2390"/>
    <w:rsid w:val="004A25BB"/>
    <w:rsid w:val="004A2688"/>
    <w:rsid w:val="004A28AA"/>
    <w:rsid w:val="004A28C7"/>
    <w:rsid w:val="004A2966"/>
    <w:rsid w:val="004A2A7D"/>
    <w:rsid w:val="004A2D1E"/>
    <w:rsid w:val="004A2DE5"/>
    <w:rsid w:val="004A2EB7"/>
    <w:rsid w:val="004A2F0C"/>
    <w:rsid w:val="004A2F30"/>
    <w:rsid w:val="004A2F61"/>
    <w:rsid w:val="004A3028"/>
    <w:rsid w:val="004A30A5"/>
    <w:rsid w:val="004A3226"/>
    <w:rsid w:val="004A340E"/>
    <w:rsid w:val="004A343C"/>
    <w:rsid w:val="004A3CB5"/>
    <w:rsid w:val="004A3EB6"/>
    <w:rsid w:val="004A3FAD"/>
    <w:rsid w:val="004A403F"/>
    <w:rsid w:val="004A406C"/>
    <w:rsid w:val="004A40A3"/>
    <w:rsid w:val="004A4209"/>
    <w:rsid w:val="004A43E7"/>
    <w:rsid w:val="004A446E"/>
    <w:rsid w:val="004A44CD"/>
    <w:rsid w:val="004A4570"/>
    <w:rsid w:val="004A46AF"/>
    <w:rsid w:val="004A46C5"/>
    <w:rsid w:val="004A478B"/>
    <w:rsid w:val="004A47C6"/>
    <w:rsid w:val="004A48D2"/>
    <w:rsid w:val="004A48ED"/>
    <w:rsid w:val="004A4B34"/>
    <w:rsid w:val="004A4BCD"/>
    <w:rsid w:val="004A4C3E"/>
    <w:rsid w:val="004A4C7B"/>
    <w:rsid w:val="004A4E5B"/>
    <w:rsid w:val="004A4EFD"/>
    <w:rsid w:val="004A5178"/>
    <w:rsid w:val="004A525E"/>
    <w:rsid w:val="004A534B"/>
    <w:rsid w:val="004A53AA"/>
    <w:rsid w:val="004A53C5"/>
    <w:rsid w:val="004A594C"/>
    <w:rsid w:val="004A5983"/>
    <w:rsid w:val="004A5AC2"/>
    <w:rsid w:val="004A5B58"/>
    <w:rsid w:val="004A5D38"/>
    <w:rsid w:val="004A5D3D"/>
    <w:rsid w:val="004A5D6F"/>
    <w:rsid w:val="004A5EF8"/>
    <w:rsid w:val="004A61EA"/>
    <w:rsid w:val="004A639C"/>
    <w:rsid w:val="004A640F"/>
    <w:rsid w:val="004A64FA"/>
    <w:rsid w:val="004A6516"/>
    <w:rsid w:val="004A6988"/>
    <w:rsid w:val="004A6AA4"/>
    <w:rsid w:val="004A6BCA"/>
    <w:rsid w:val="004A6DF6"/>
    <w:rsid w:val="004A6EA0"/>
    <w:rsid w:val="004A6FC9"/>
    <w:rsid w:val="004A717E"/>
    <w:rsid w:val="004A7350"/>
    <w:rsid w:val="004A7388"/>
    <w:rsid w:val="004A73D3"/>
    <w:rsid w:val="004A74D3"/>
    <w:rsid w:val="004A75A7"/>
    <w:rsid w:val="004A75B8"/>
    <w:rsid w:val="004A76F0"/>
    <w:rsid w:val="004A787D"/>
    <w:rsid w:val="004A7A2C"/>
    <w:rsid w:val="004A7B91"/>
    <w:rsid w:val="004A7C29"/>
    <w:rsid w:val="004A7D53"/>
    <w:rsid w:val="004A7EAA"/>
    <w:rsid w:val="004A7EB6"/>
    <w:rsid w:val="004A7F87"/>
    <w:rsid w:val="004B0103"/>
    <w:rsid w:val="004B0166"/>
    <w:rsid w:val="004B01A2"/>
    <w:rsid w:val="004B0202"/>
    <w:rsid w:val="004B0225"/>
    <w:rsid w:val="004B029E"/>
    <w:rsid w:val="004B0408"/>
    <w:rsid w:val="004B0426"/>
    <w:rsid w:val="004B046C"/>
    <w:rsid w:val="004B0498"/>
    <w:rsid w:val="004B04F3"/>
    <w:rsid w:val="004B0520"/>
    <w:rsid w:val="004B0578"/>
    <w:rsid w:val="004B075A"/>
    <w:rsid w:val="004B0D84"/>
    <w:rsid w:val="004B0E4A"/>
    <w:rsid w:val="004B0FE8"/>
    <w:rsid w:val="004B11FA"/>
    <w:rsid w:val="004B1233"/>
    <w:rsid w:val="004B1500"/>
    <w:rsid w:val="004B1587"/>
    <w:rsid w:val="004B163A"/>
    <w:rsid w:val="004B164D"/>
    <w:rsid w:val="004B1753"/>
    <w:rsid w:val="004B1A35"/>
    <w:rsid w:val="004B1AFC"/>
    <w:rsid w:val="004B1F6A"/>
    <w:rsid w:val="004B1FBA"/>
    <w:rsid w:val="004B205A"/>
    <w:rsid w:val="004B229D"/>
    <w:rsid w:val="004B22BF"/>
    <w:rsid w:val="004B2303"/>
    <w:rsid w:val="004B23B1"/>
    <w:rsid w:val="004B2A46"/>
    <w:rsid w:val="004B2AA6"/>
    <w:rsid w:val="004B2ACD"/>
    <w:rsid w:val="004B2B5F"/>
    <w:rsid w:val="004B2C14"/>
    <w:rsid w:val="004B2C9A"/>
    <w:rsid w:val="004B2DF1"/>
    <w:rsid w:val="004B2E3E"/>
    <w:rsid w:val="004B2EFD"/>
    <w:rsid w:val="004B2F9D"/>
    <w:rsid w:val="004B30AB"/>
    <w:rsid w:val="004B31F0"/>
    <w:rsid w:val="004B32DE"/>
    <w:rsid w:val="004B32E9"/>
    <w:rsid w:val="004B3693"/>
    <w:rsid w:val="004B3734"/>
    <w:rsid w:val="004B3798"/>
    <w:rsid w:val="004B3B5F"/>
    <w:rsid w:val="004B3C3F"/>
    <w:rsid w:val="004B3E22"/>
    <w:rsid w:val="004B3E68"/>
    <w:rsid w:val="004B3EF4"/>
    <w:rsid w:val="004B40CE"/>
    <w:rsid w:val="004B4341"/>
    <w:rsid w:val="004B43BF"/>
    <w:rsid w:val="004B440C"/>
    <w:rsid w:val="004B45B3"/>
    <w:rsid w:val="004B45D3"/>
    <w:rsid w:val="004B46AE"/>
    <w:rsid w:val="004B46C1"/>
    <w:rsid w:val="004B4765"/>
    <w:rsid w:val="004B47C6"/>
    <w:rsid w:val="004B48BA"/>
    <w:rsid w:val="004B49DA"/>
    <w:rsid w:val="004B4A18"/>
    <w:rsid w:val="004B4B78"/>
    <w:rsid w:val="004B4BD8"/>
    <w:rsid w:val="004B4C5A"/>
    <w:rsid w:val="004B4CCB"/>
    <w:rsid w:val="004B4ED5"/>
    <w:rsid w:val="004B4F54"/>
    <w:rsid w:val="004B502B"/>
    <w:rsid w:val="004B50D5"/>
    <w:rsid w:val="004B50ED"/>
    <w:rsid w:val="004B51C9"/>
    <w:rsid w:val="004B5252"/>
    <w:rsid w:val="004B52C7"/>
    <w:rsid w:val="004B5374"/>
    <w:rsid w:val="004B56B2"/>
    <w:rsid w:val="004B5741"/>
    <w:rsid w:val="004B576F"/>
    <w:rsid w:val="004B5968"/>
    <w:rsid w:val="004B5AD1"/>
    <w:rsid w:val="004B5CE4"/>
    <w:rsid w:val="004B5D80"/>
    <w:rsid w:val="004B60E5"/>
    <w:rsid w:val="004B6139"/>
    <w:rsid w:val="004B634E"/>
    <w:rsid w:val="004B6402"/>
    <w:rsid w:val="004B640B"/>
    <w:rsid w:val="004B64AD"/>
    <w:rsid w:val="004B657B"/>
    <w:rsid w:val="004B66F2"/>
    <w:rsid w:val="004B687C"/>
    <w:rsid w:val="004B68B6"/>
    <w:rsid w:val="004B6A32"/>
    <w:rsid w:val="004B6C12"/>
    <w:rsid w:val="004B6E3B"/>
    <w:rsid w:val="004B6EC4"/>
    <w:rsid w:val="004B6F5C"/>
    <w:rsid w:val="004B70E1"/>
    <w:rsid w:val="004B7169"/>
    <w:rsid w:val="004B7190"/>
    <w:rsid w:val="004B7208"/>
    <w:rsid w:val="004B722C"/>
    <w:rsid w:val="004B72D1"/>
    <w:rsid w:val="004B739F"/>
    <w:rsid w:val="004B73BF"/>
    <w:rsid w:val="004B7472"/>
    <w:rsid w:val="004B75BF"/>
    <w:rsid w:val="004B7801"/>
    <w:rsid w:val="004B78B2"/>
    <w:rsid w:val="004B78BB"/>
    <w:rsid w:val="004B78C7"/>
    <w:rsid w:val="004B7BF6"/>
    <w:rsid w:val="004B7D84"/>
    <w:rsid w:val="004B7E2D"/>
    <w:rsid w:val="004B7F35"/>
    <w:rsid w:val="004C0182"/>
    <w:rsid w:val="004C0276"/>
    <w:rsid w:val="004C03B9"/>
    <w:rsid w:val="004C0669"/>
    <w:rsid w:val="004C0A19"/>
    <w:rsid w:val="004C0A1F"/>
    <w:rsid w:val="004C0ADC"/>
    <w:rsid w:val="004C0B2C"/>
    <w:rsid w:val="004C0B59"/>
    <w:rsid w:val="004C0BC2"/>
    <w:rsid w:val="004C0C02"/>
    <w:rsid w:val="004C0D9B"/>
    <w:rsid w:val="004C0DA1"/>
    <w:rsid w:val="004C10D0"/>
    <w:rsid w:val="004C121D"/>
    <w:rsid w:val="004C1231"/>
    <w:rsid w:val="004C123F"/>
    <w:rsid w:val="004C12F2"/>
    <w:rsid w:val="004C1404"/>
    <w:rsid w:val="004C1459"/>
    <w:rsid w:val="004C153B"/>
    <w:rsid w:val="004C16D0"/>
    <w:rsid w:val="004C1840"/>
    <w:rsid w:val="004C1886"/>
    <w:rsid w:val="004C1893"/>
    <w:rsid w:val="004C194C"/>
    <w:rsid w:val="004C1980"/>
    <w:rsid w:val="004C1A65"/>
    <w:rsid w:val="004C1B7F"/>
    <w:rsid w:val="004C1DDF"/>
    <w:rsid w:val="004C1DE6"/>
    <w:rsid w:val="004C2016"/>
    <w:rsid w:val="004C205A"/>
    <w:rsid w:val="004C2170"/>
    <w:rsid w:val="004C2275"/>
    <w:rsid w:val="004C234E"/>
    <w:rsid w:val="004C247E"/>
    <w:rsid w:val="004C261F"/>
    <w:rsid w:val="004C2821"/>
    <w:rsid w:val="004C2862"/>
    <w:rsid w:val="004C2931"/>
    <w:rsid w:val="004C2981"/>
    <w:rsid w:val="004C2A43"/>
    <w:rsid w:val="004C2B08"/>
    <w:rsid w:val="004C2BC3"/>
    <w:rsid w:val="004C2C5D"/>
    <w:rsid w:val="004C2C68"/>
    <w:rsid w:val="004C2D9F"/>
    <w:rsid w:val="004C2F12"/>
    <w:rsid w:val="004C30A2"/>
    <w:rsid w:val="004C32A5"/>
    <w:rsid w:val="004C332B"/>
    <w:rsid w:val="004C3369"/>
    <w:rsid w:val="004C34B2"/>
    <w:rsid w:val="004C361A"/>
    <w:rsid w:val="004C371B"/>
    <w:rsid w:val="004C3756"/>
    <w:rsid w:val="004C3758"/>
    <w:rsid w:val="004C37C5"/>
    <w:rsid w:val="004C382C"/>
    <w:rsid w:val="004C3B3C"/>
    <w:rsid w:val="004C3B6E"/>
    <w:rsid w:val="004C3C80"/>
    <w:rsid w:val="004C3D17"/>
    <w:rsid w:val="004C3EBD"/>
    <w:rsid w:val="004C3F59"/>
    <w:rsid w:val="004C4021"/>
    <w:rsid w:val="004C43E1"/>
    <w:rsid w:val="004C4724"/>
    <w:rsid w:val="004C4813"/>
    <w:rsid w:val="004C4844"/>
    <w:rsid w:val="004C48C5"/>
    <w:rsid w:val="004C4A52"/>
    <w:rsid w:val="004C4A88"/>
    <w:rsid w:val="004C4DFB"/>
    <w:rsid w:val="004C5038"/>
    <w:rsid w:val="004C50E3"/>
    <w:rsid w:val="004C51CC"/>
    <w:rsid w:val="004C533E"/>
    <w:rsid w:val="004C5365"/>
    <w:rsid w:val="004C55CD"/>
    <w:rsid w:val="004C56E9"/>
    <w:rsid w:val="004C5B80"/>
    <w:rsid w:val="004C5C81"/>
    <w:rsid w:val="004C5D2E"/>
    <w:rsid w:val="004C6058"/>
    <w:rsid w:val="004C6327"/>
    <w:rsid w:val="004C64F6"/>
    <w:rsid w:val="004C6563"/>
    <w:rsid w:val="004C66F0"/>
    <w:rsid w:val="004C6702"/>
    <w:rsid w:val="004C6709"/>
    <w:rsid w:val="004C6846"/>
    <w:rsid w:val="004C68E2"/>
    <w:rsid w:val="004C6A59"/>
    <w:rsid w:val="004C6A83"/>
    <w:rsid w:val="004C6B97"/>
    <w:rsid w:val="004C6C47"/>
    <w:rsid w:val="004C6CCA"/>
    <w:rsid w:val="004C6F3B"/>
    <w:rsid w:val="004C7017"/>
    <w:rsid w:val="004C7262"/>
    <w:rsid w:val="004C7415"/>
    <w:rsid w:val="004C757D"/>
    <w:rsid w:val="004C7583"/>
    <w:rsid w:val="004C7723"/>
    <w:rsid w:val="004C7884"/>
    <w:rsid w:val="004C78B9"/>
    <w:rsid w:val="004C79D2"/>
    <w:rsid w:val="004C7A41"/>
    <w:rsid w:val="004C7A4A"/>
    <w:rsid w:val="004C7B79"/>
    <w:rsid w:val="004C7D2D"/>
    <w:rsid w:val="004C7D63"/>
    <w:rsid w:val="004C7DD8"/>
    <w:rsid w:val="004C7FB1"/>
    <w:rsid w:val="004D005E"/>
    <w:rsid w:val="004D00DB"/>
    <w:rsid w:val="004D019F"/>
    <w:rsid w:val="004D01A1"/>
    <w:rsid w:val="004D0553"/>
    <w:rsid w:val="004D05F5"/>
    <w:rsid w:val="004D0796"/>
    <w:rsid w:val="004D0A41"/>
    <w:rsid w:val="004D0BAC"/>
    <w:rsid w:val="004D1140"/>
    <w:rsid w:val="004D13C2"/>
    <w:rsid w:val="004D13C8"/>
    <w:rsid w:val="004D13D1"/>
    <w:rsid w:val="004D1667"/>
    <w:rsid w:val="004D16A3"/>
    <w:rsid w:val="004D1A77"/>
    <w:rsid w:val="004D1D49"/>
    <w:rsid w:val="004D1DCD"/>
    <w:rsid w:val="004D2132"/>
    <w:rsid w:val="004D21C7"/>
    <w:rsid w:val="004D2558"/>
    <w:rsid w:val="004D25B8"/>
    <w:rsid w:val="004D2905"/>
    <w:rsid w:val="004D299C"/>
    <w:rsid w:val="004D29D8"/>
    <w:rsid w:val="004D2B9F"/>
    <w:rsid w:val="004D2DFB"/>
    <w:rsid w:val="004D2F43"/>
    <w:rsid w:val="004D3111"/>
    <w:rsid w:val="004D31C2"/>
    <w:rsid w:val="004D3295"/>
    <w:rsid w:val="004D336E"/>
    <w:rsid w:val="004D3558"/>
    <w:rsid w:val="004D35D5"/>
    <w:rsid w:val="004D37CA"/>
    <w:rsid w:val="004D3845"/>
    <w:rsid w:val="004D3A50"/>
    <w:rsid w:val="004D3A90"/>
    <w:rsid w:val="004D3A95"/>
    <w:rsid w:val="004D3B00"/>
    <w:rsid w:val="004D3C45"/>
    <w:rsid w:val="004D3C49"/>
    <w:rsid w:val="004D3CB0"/>
    <w:rsid w:val="004D3ECC"/>
    <w:rsid w:val="004D431E"/>
    <w:rsid w:val="004D4348"/>
    <w:rsid w:val="004D4386"/>
    <w:rsid w:val="004D4388"/>
    <w:rsid w:val="004D455B"/>
    <w:rsid w:val="004D4565"/>
    <w:rsid w:val="004D4576"/>
    <w:rsid w:val="004D45A2"/>
    <w:rsid w:val="004D4605"/>
    <w:rsid w:val="004D4644"/>
    <w:rsid w:val="004D4663"/>
    <w:rsid w:val="004D467E"/>
    <w:rsid w:val="004D49A6"/>
    <w:rsid w:val="004D4A29"/>
    <w:rsid w:val="004D4B9F"/>
    <w:rsid w:val="004D4C16"/>
    <w:rsid w:val="004D4DFB"/>
    <w:rsid w:val="004D5029"/>
    <w:rsid w:val="004D5261"/>
    <w:rsid w:val="004D52F3"/>
    <w:rsid w:val="004D53A9"/>
    <w:rsid w:val="004D54EF"/>
    <w:rsid w:val="004D59A0"/>
    <w:rsid w:val="004D5A23"/>
    <w:rsid w:val="004D5B5B"/>
    <w:rsid w:val="004D5BC2"/>
    <w:rsid w:val="004D5D20"/>
    <w:rsid w:val="004D5F6C"/>
    <w:rsid w:val="004D5FEA"/>
    <w:rsid w:val="004D61D8"/>
    <w:rsid w:val="004D63A6"/>
    <w:rsid w:val="004D641B"/>
    <w:rsid w:val="004D6586"/>
    <w:rsid w:val="004D65E8"/>
    <w:rsid w:val="004D660C"/>
    <w:rsid w:val="004D66CD"/>
    <w:rsid w:val="004D6777"/>
    <w:rsid w:val="004D685C"/>
    <w:rsid w:val="004D68D6"/>
    <w:rsid w:val="004D6A5F"/>
    <w:rsid w:val="004D6E87"/>
    <w:rsid w:val="004D6EB3"/>
    <w:rsid w:val="004D6F5F"/>
    <w:rsid w:val="004D6FAA"/>
    <w:rsid w:val="004D7003"/>
    <w:rsid w:val="004D7278"/>
    <w:rsid w:val="004D7310"/>
    <w:rsid w:val="004D757C"/>
    <w:rsid w:val="004D7581"/>
    <w:rsid w:val="004D76E5"/>
    <w:rsid w:val="004D7737"/>
    <w:rsid w:val="004D7A26"/>
    <w:rsid w:val="004D7A7E"/>
    <w:rsid w:val="004D7AD1"/>
    <w:rsid w:val="004D7B2D"/>
    <w:rsid w:val="004D7BDF"/>
    <w:rsid w:val="004D7C12"/>
    <w:rsid w:val="004D7CBF"/>
    <w:rsid w:val="004D7D98"/>
    <w:rsid w:val="004D7DC2"/>
    <w:rsid w:val="004D7EEF"/>
    <w:rsid w:val="004D7F41"/>
    <w:rsid w:val="004E01D7"/>
    <w:rsid w:val="004E0263"/>
    <w:rsid w:val="004E0278"/>
    <w:rsid w:val="004E041F"/>
    <w:rsid w:val="004E051A"/>
    <w:rsid w:val="004E0618"/>
    <w:rsid w:val="004E08EE"/>
    <w:rsid w:val="004E0907"/>
    <w:rsid w:val="004E090F"/>
    <w:rsid w:val="004E09E5"/>
    <w:rsid w:val="004E0A5C"/>
    <w:rsid w:val="004E0B4C"/>
    <w:rsid w:val="004E0C5B"/>
    <w:rsid w:val="004E0C5E"/>
    <w:rsid w:val="004E0CB1"/>
    <w:rsid w:val="004E0CC0"/>
    <w:rsid w:val="004E0DF6"/>
    <w:rsid w:val="004E0F79"/>
    <w:rsid w:val="004E0F84"/>
    <w:rsid w:val="004E11DB"/>
    <w:rsid w:val="004E1237"/>
    <w:rsid w:val="004E1309"/>
    <w:rsid w:val="004E1458"/>
    <w:rsid w:val="004E14AE"/>
    <w:rsid w:val="004E1655"/>
    <w:rsid w:val="004E1719"/>
    <w:rsid w:val="004E1794"/>
    <w:rsid w:val="004E194C"/>
    <w:rsid w:val="004E1A55"/>
    <w:rsid w:val="004E1AAF"/>
    <w:rsid w:val="004E1AB4"/>
    <w:rsid w:val="004E1AFA"/>
    <w:rsid w:val="004E1B55"/>
    <w:rsid w:val="004E1B63"/>
    <w:rsid w:val="004E1D71"/>
    <w:rsid w:val="004E1D8F"/>
    <w:rsid w:val="004E1DCB"/>
    <w:rsid w:val="004E1DED"/>
    <w:rsid w:val="004E1E67"/>
    <w:rsid w:val="004E1EAC"/>
    <w:rsid w:val="004E1ECE"/>
    <w:rsid w:val="004E1EE1"/>
    <w:rsid w:val="004E2119"/>
    <w:rsid w:val="004E2180"/>
    <w:rsid w:val="004E21CE"/>
    <w:rsid w:val="004E21D4"/>
    <w:rsid w:val="004E233C"/>
    <w:rsid w:val="004E23B1"/>
    <w:rsid w:val="004E2554"/>
    <w:rsid w:val="004E2677"/>
    <w:rsid w:val="004E2ABC"/>
    <w:rsid w:val="004E2B2A"/>
    <w:rsid w:val="004E2B4A"/>
    <w:rsid w:val="004E2B6B"/>
    <w:rsid w:val="004E2B6F"/>
    <w:rsid w:val="004E2C91"/>
    <w:rsid w:val="004E2CD3"/>
    <w:rsid w:val="004E2EC2"/>
    <w:rsid w:val="004E3035"/>
    <w:rsid w:val="004E30CE"/>
    <w:rsid w:val="004E3173"/>
    <w:rsid w:val="004E3194"/>
    <w:rsid w:val="004E31A9"/>
    <w:rsid w:val="004E327F"/>
    <w:rsid w:val="004E32FE"/>
    <w:rsid w:val="004E3323"/>
    <w:rsid w:val="004E3433"/>
    <w:rsid w:val="004E34DC"/>
    <w:rsid w:val="004E364B"/>
    <w:rsid w:val="004E37F4"/>
    <w:rsid w:val="004E3899"/>
    <w:rsid w:val="004E38C5"/>
    <w:rsid w:val="004E3996"/>
    <w:rsid w:val="004E3A73"/>
    <w:rsid w:val="004E3CED"/>
    <w:rsid w:val="004E3D4D"/>
    <w:rsid w:val="004E3EAE"/>
    <w:rsid w:val="004E3EFA"/>
    <w:rsid w:val="004E40DD"/>
    <w:rsid w:val="004E4255"/>
    <w:rsid w:val="004E4486"/>
    <w:rsid w:val="004E44C3"/>
    <w:rsid w:val="004E4628"/>
    <w:rsid w:val="004E4717"/>
    <w:rsid w:val="004E479F"/>
    <w:rsid w:val="004E48AF"/>
    <w:rsid w:val="004E4B72"/>
    <w:rsid w:val="004E4D14"/>
    <w:rsid w:val="004E4D7E"/>
    <w:rsid w:val="004E4E65"/>
    <w:rsid w:val="004E5066"/>
    <w:rsid w:val="004E50A8"/>
    <w:rsid w:val="004E5229"/>
    <w:rsid w:val="004E5298"/>
    <w:rsid w:val="004E5363"/>
    <w:rsid w:val="004E5830"/>
    <w:rsid w:val="004E594A"/>
    <w:rsid w:val="004E59FB"/>
    <w:rsid w:val="004E5A70"/>
    <w:rsid w:val="004E5B23"/>
    <w:rsid w:val="004E5DF2"/>
    <w:rsid w:val="004E5E47"/>
    <w:rsid w:val="004E5F78"/>
    <w:rsid w:val="004E61AE"/>
    <w:rsid w:val="004E6601"/>
    <w:rsid w:val="004E6740"/>
    <w:rsid w:val="004E67DA"/>
    <w:rsid w:val="004E6968"/>
    <w:rsid w:val="004E6A03"/>
    <w:rsid w:val="004E6B3E"/>
    <w:rsid w:val="004E6B4A"/>
    <w:rsid w:val="004E6BBE"/>
    <w:rsid w:val="004E6BFA"/>
    <w:rsid w:val="004E6D6C"/>
    <w:rsid w:val="004E6DDE"/>
    <w:rsid w:val="004E6EE1"/>
    <w:rsid w:val="004E6FC6"/>
    <w:rsid w:val="004E7071"/>
    <w:rsid w:val="004E719C"/>
    <w:rsid w:val="004E730E"/>
    <w:rsid w:val="004E783E"/>
    <w:rsid w:val="004E7A8A"/>
    <w:rsid w:val="004E7AEB"/>
    <w:rsid w:val="004E7B37"/>
    <w:rsid w:val="004E7B6F"/>
    <w:rsid w:val="004E7E08"/>
    <w:rsid w:val="004E7E93"/>
    <w:rsid w:val="004E7F8E"/>
    <w:rsid w:val="004F0150"/>
    <w:rsid w:val="004F022D"/>
    <w:rsid w:val="004F02C8"/>
    <w:rsid w:val="004F03A7"/>
    <w:rsid w:val="004F03BF"/>
    <w:rsid w:val="004F06BE"/>
    <w:rsid w:val="004F07F3"/>
    <w:rsid w:val="004F089B"/>
    <w:rsid w:val="004F0929"/>
    <w:rsid w:val="004F0B7E"/>
    <w:rsid w:val="004F0C6F"/>
    <w:rsid w:val="004F0CC2"/>
    <w:rsid w:val="004F0DEB"/>
    <w:rsid w:val="004F0EFA"/>
    <w:rsid w:val="004F1193"/>
    <w:rsid w:val="004F12AA"/>
    <w:rsid w:val="004F159C"/>
    <w:rsid w:val="004F1661"/>
    <w:rsid w:val="004F16AF"/>
    <w:rsid w:val="004F16BB"/>
    <w:rsid w:val="004F17D7"/>
    <w:rsid w:val="004F1AC6"/>
    <w:rsid w:val="004F1B1C"/>
    <w:rsid w:val="004F1B6D"/>
    <w:rsid w:val="004F1D64"/>
    <w:rsid w:val="004F1DC7"/>
    <w:rsid w:val="004F1FD5"/>
    <w:rsid w:val="004F20A8"/>
    <w:rsid w:val="004F21E3"/>
    <w:rsid w:val="004F21ED"/>
    <w:rsid w:val="004F21F2"/>
    <w:rsid w:val="004F23AE"/>
    <w:rsid w:val="004F26FD"/>
    <w:rsid w:val="004F26FF"/>
    <w:rsid w:val="004F290F"/>
    <w:rsid w:val="004F293E"/>
    <w:rsid w:val="004F2A2C"/>
    <w:rsid w:val="004F2A8B"/>
    <w:rsid w:val="004F2C56"/>
    <w:rsid w:val="004F2FC8"/>
    <w:rsid w:val="004F3146"/>
    <w:rsid w:val="004F31A8"/>
    <w:rsid w:val="004F3392"/>
    <w:rsid w:val="004F348B"/>
    <w:rsid w:val="004F3565"/>
    <w:rsid w:val="004F365F"/>
    <w:rsid w:val="004F36A4"/>
    <w:rsid w:val="004F376C"/>
    <w:rsid w:val="004F3A8D"/>
    <w:rsid w:val="004F3C30"/>
    <w:rsid w:val="004F3CDF"/>
    <w:rsid w:val="004F3F70"/>
    <w:rsid w:val="004F3FFB"/>
    <w:rsid w:val="004F4028"/>
    <w:rsid w:val="004F422B"/>
    <w:rsid w:val="004F422C"/>
    <w:rsid w:val="004F425C"/>
    <w:rsid w:val="004F4287"/>
    <w:rsid w:val="004F4534"/>
    <w:rsid w:val="004F45E2"/>
    <w:rsid w:val="004F45F9"/>
    <w:rsid w:val="004F4602"/>
    <w:rsid w:val="004F4704"/>
    <w:rsid w:val="004F47D2"/>
    <w:rsid w:val="004F4849"/>
    <w:rsid w:val="004F4B89"/>
    <w:rsid w:val="004F4D30"/>
    <w:rsid w:val="004F4F87"/>
    <w:rsid w:val="004F4FCE"/>
    <w:rsid w:val="004F52D7"/>
    <w:rsid w:val="004F57BB"/>
    <w:rsid w:val="004F5B38"/>
    <w:rsid w:val="004F5DE8"/>
    <w:rsid w:val="004F5FDC"/>
    <w:rsid w:val="004F609C"/>
    <w:rsid w:val="004F60E4"/>
    <w:rsid w:val="004F610B"/>
    <w:rsid w:val="004F62BD"/>
    <w:rsid w:val="004F640A"/>
    <w:rsid w:val="004F640D"/>
    <w:rsid w:val="004F64D5"/>
    <w:rsid w:val="004F6634"/>
    <w:rsid w:val="004F67AD"/>
    <w:rsid w:val="004F6A19"/>
    <w:rsid w:val="004F6A5D"/>
    <w:rsid w:val="004F6A75"/>
    <w:rsid w:val="004F6AD3"/>
    <w:rsid w:val="004F6B45"/>
    <w:rsid w:val="004F6B7A"/>
    <w:rsid w:val="004F6BA0"/>
    <w:rsid w:val="004F6E0F"/>
    <w:rsid w:val="004F6F81"/>
    <w:rsid w:val="004F6F95"/>
    <w:rsid w:val="004F713B"/>
    <w:rsid w:val="004F7273"/>
    <w:rsid w:val="004F7347"/>
    <w:rsid w:val="004F736D"/>
    <w:rsid w:val="004F7502"/>
    <w:rsid w:val="004F7716"/>
    <w:rsid w:val="004F77B0"/>
    <w:rsid w:val="004F7800"/>
    <w:rsid w:val="004F7AB8"/>
    <w:rsid w:val="004F7B12"/>
    <w:rsid w:val="004F7BFD"/>
    <w:rsid w:val="004F7D96"/>
    <w:rsid w:val="004F7EA5"/>
    <w:rsid w:val="004F7F48"/>
    <w:rsid w:val="004F7F4E"/>
    <w:rsid w:val="004F7FE8"/>
    <w:rsid w:val="00500064"/>
    <w:rsid w:val="0050014F"/>
    <w:rsid w:val="005001AC"/>
    <w:rsid w:val="005001DA"/>
    <w:rsid w:val="005002C5"/>
    <w:rsid w:val="00500364"/>
    <w:rsid w:val="0050038D"/>
    <w:rsid w:val="005005BA"/>
    <w:rsid w:val="0050061F"/>
    <w:rsid w:val="005006C4"/>
    <w:rsid w:val="005007DC"/>
    <w:rsid w:val="005007F7"/>
    <w:rsid w:val="00500861"/>
    <w:rsid w:val="005008B2"/>
    <w:rsid w:val="0050092A"/>
    <w:rsid w:val="00500A88"/>
    <w:rsid w:val="00500AFE"/>
    <w:rsid w:val="00500B31"/>
    <w:rsid w:val="00500B4B"/>
    <w:rsid w:val="00500B50"/>
    <w:rsid w:val="00500C0E"/>
    <w:rsid w:val="0050118D"/>
    <w:rsid w:val="0050119F"/>
    <w:rsid w:val="005012E9"/>
    <w:rsid w:val="00501350"/>
    <w:rsid w:val="005013F5"/>
    <w:rsid w:val="005014EA"/>
    <w:rsid w:val="00501543"/>
    <w:rsid w:val="005015EF"/>
    <w:rsid w:val="00501873"/>
    <w:rsid w:val="005018A3"/>
    <w:rsid w:val="005018C0"/>
    <w:rsid w:val="00501977"/>
    <w:rsid w:val="00501B1A"/>
    <w:rsid w:val="00501CF0"/>
    <w:rsid w:val="00501D1E"/>
    <w:rsid w:val="00501FF2"/>
    <w:rsid w:val="00502003"/>
    <w:rsid w:val="005020AD"/>
    <w:rsid w:val="005021ED"/>
    <w:rsid w:val="00502250"/>
    <w:rsid w:val="00502458"/>
    <w:rsid w:val="005026D8"/>
    <w:rsid w:val="0050271F"/>
    <w:rsid w:val="005029F8"/>
    <w:rsid w:val="00502A73"/>
    <w:rsid w:val="00502B5C"/>
    <w:rsid w:val="00502BA1"/>
    <w:rsid w:val="00502BA3"/>
    <w:rsid w:val="00502D06"/>
    <w:rsid w:val="00502DA8"/>
    <w:rsid w:val="00502DFE"/>
    <w:rsid w:val="005030FA"/>
    <w:rsid w:val="00503155"/>
    <w:rsid w:val="005031C1"/>
    <w:rsid w:val="005035D8"/>
    <w:rsid w:val="00503603"/>
    <w:rsid w:val="00503654"/>
    <w:rsid w:val="00503762"/>
    <w:rsid w:val="005037B0"/>
    <w:rsid w:val="00503905"/>
    <w:rsid w:val="00503939"/>
    <w:rsid w:val="0050395D"/>
    <w:rsid w:val="00503A1D"/>
    <w:rsid w:val="00503C5F"/>
    <w:rsid w:val="00503CFE"/>
    <w:rsid w:val="00503D01"/>
    <w:rsid w:val="00503EC8"/>
    <w:rsid w:val="00503EEA"/>
    <w:rsid w:val="00503FC3"/>
    <w:rsid w:val="00503FC6"/>
    <w:rsid w:val="00504025"/>
    <w:rsid w:val="00504045"/>
    <w:rsid w:val="0050407C"/>
    <w:rsid w:val="005043E3"/>
    <w:rsid w:val="00504613"/>
    <w:rsid w:val="00504779"/>
    <w:rsid w:val="0050488C"/>
    <w:rsid w:val="00504892"/>
    <w:rsid w:val="005049F1"/>
    <w:rsid w:val="00504A0D"/>
    <w:rsid w:val="00504B4D"/>
    <w:rsid w:val="00504C93"/>
    <w:rsid w:val="00504CEB"/>
    <w:rsid w:val="00504D75"/>
    <w:rsid w:val="00504EBD"/>
    <w:rsid w:val="005050E4"/>
    <w:rsid w:val="005051AE"/>
    <w:rsid w:val="00505389"/>
    <w:rsid w:val="005053F6"/>
    <w:rsid w:val="005053FB"/>
    <w:rsid w:val="005055DC"/>
    <w:rsid w:val="00505607"/>
    <w:rsid w:val="005057A6"/>
    <w:rsid w:val="005057B2"/>
    <w:rsid w:val="0050581A"/>
    <w:rsid w:val="00505893"/>
    <w:rsid w:val="005059F3"/>
    <w:rsid w:val="00505A1C"/>
    <w:rsid w:val="00505A28"/>
    <w:rsid w:val="00505A8E"/>
    <w:rsid w:val="00505CB6"/>
    <w:rsid w:val="00505CF5"/>
    <w:rsid w:val="00505D0A"/>
    <w:rsid w:val="00505E50"/>
    <w:rsid w:val="00505EC8"/>
    <w:rsid w:val="00505F58"/>
    <w:rsid w:val="00505F9C"/>
    <w:rsid w:val="00505FD2"/>
    <w:rsid w:val="005060C6"/>
    <w:rsid w:val="0050614F"/>
    <w:rsid w:val="00506195"/>
    <w:rsid w:val="00506213"/>
    <w:rsid w:val="00506284"/>
    <w:rsid w:val="005063A5"/>
    <w:rsid w:val="0050661F"/>
    <w:rsid w:val="0050667C"/>
    <w:rsid w:val="005066C7"/>
    <w:rsid w:val="00506895"/>
    <w:rsid w:val="0050691C"/>
    <w:rsid w:val="00506991"/>
    <w:rsid w:val="00506AB7"/>
    <w:rsid w:val="00506C02"/>
    <w:rsid w:val="00506C6D"/>
    <w:rsid w:val="00506C7E"/>
    <w:rsid w:val="00506D3D"/>
    <w:rsid w:val="00506D63"/>
    <w:rsid w:val="00506FDD"/>
    <w:rsid w:val="00507093"/>
    <w:rsid w:val="0050710D"/>
    <w:rsid w:val="005074EF"/>
    <w:rsid w:val="005075A2"/>
    <w:rsid w:val="00507663"/>
    <w:rsid w:val="0050767F"/>
    <w:rsid w:val="00507875"/>
    <w:rsid w:val="00507886"/>
    <w:rsid w:val="005078A7"/>
    <w:rsid w:val="0050799A"/>
    <w:rsid w:val="005079A0"/>
    <w:rsid w:val="005079C1"/>
    <w:rsid w:val="00507A36"/>
    <w:rsid w:val="00507B55"/>
    <w:rsid w:val="00507CA6"/>
    <w:rsid w:val="00507CEC"/>
    <w:rsid w:val="00507EF1"/>
    <w:rsid w:val="00507FB1"/>
    <w:rsid w:val="00507FDE"/>
    <w:rsid w:val="005100F5"/>
    <w:rsid w:val="005101DA"/>
    <w:rsid w:val="00510483"/>
    <w:rsid w:val="0051054C"/>
    <w:rsid w:val="0051067C"/>
    <w:rsid w:val="0051093B"/>
    <w:rsid w:val="00510957"/>
    <w:rsid w:val="00510C4C"/>
    <w:rsid w:val="00510C72"/>
    <w:rsid w:val="00510D5E"/>
    <w:rsid w:val="00510DF4"/>
    <w:rsid w:val="00510E31"/>
    <w:rsid w:val="00510F04"/>
    <w:rsid w:val="00510FD7"/>
    <w:rsid w:val="00510FE6"/>
    <w:rsid w:val="005110CC"/>
    <w:rsid w:val="00511116"/>
    <w:rsid w:val="00511129"/>
    <w:rsid w:val="0051112B"/>
    <w:rsid w:val="005112A8"/>
    <w:rsid w:val="005112B8"/>
    <w:rsid w:val="0051160F"/>
    <w:rsid w:val="00511796"/>
    <w:rsid w:val="00511868"/>
    <w:rsid w:val="0051187A"/>
    <w:rsid w:val="005118CA"/>
    <w:rsid w:val="00511AAB"/>
    <w:rsid w:val="00511C2D"/>
    <w:rsid w:val="00511DC1"/>
    <w:rsid w:val="00511E41"/>
    <w:rsid w:val="00511F9C"/>
    <w:rsid w:val="00512096"/>
    <w:rsid w:val="0051220E"/>
    <w:rsid w:val="005122D0"/>
    <w:rsid w:val="0051231F"/>
    <w:rsid w:val="0051234B"/>
    <w:rsid w:val="005123CF"/>
    <w:rsid w:val="005123D1"/>
    <w:rsid w:val="005123E7"/>
    <w:rsid w:val="005123F4"/>
    <w:rsid w:val="00512449"/>
    <w:rsid w:val="00512508"/>
    <w:rsid w:val="0051251F"/>
    <w:rsid w:val="0051255B"/>
    <w:rsid w:val="005125B2"/>
    <w:rsid w:val="0051273A"/>
    <w:rsid w:val="00512864"/>
    <w:rsid w:val="00512943"/>
    <w:rsid w:val="00512CAA"/>
    <w:rsid w:val="00512FCF"/>
    <w:rsid w:val="00513181"/>
    <w:rsid w:val="0051321B"/>
    <w:rsid w:val="005133EF"/>
    <w:rsid w:val="00513495"/>
    <w:rsid w:val="00513509"/>
    <w:rsid w:val="005135F9"/>
    <w:rsid w:val="0051362B"/>
    <w:rsid w:val="00513674"/>
    <w:rsid w:val="0051369E"/>
    <w:rsid w:val="00513797"/>
    <w:rsid w:val="005137CC"/>
    <w:rsid w:val="005138AA"/>
    <w:rsid w:val="00513954"/>
    <w:rsid w:val="005139DA"/>
    <w:rsid w:val="005139E7"/>
    <w:rsid w:val="00513B7C"/>
    <w:rsid w:val="00513BC6"/>
    <w:rsid w:val="00513C1A"/>
    <w:rsid w:val="00513F72"/>
    <w:rsid w:val="00514175"/>
    <w:rsid w:val="005141BF"/>
    <w:rsid w:val="00514214"/>
    <w:rsid w:val="005143D7"/>
    <w:rsid w:val="005146A1"/>
    <w:rsid w:val="005146CC"/>
    <w:rsid w:val="005146EF"/>
    <w:rsid w:val="00514833"/>
    <w:rsid w:val="0051483B"/>
    <w:rsid w:val="00514A88"/>
    <w:rsid w:val="00514ADE"/>
    <w:rsid w:val="00514B6E"/>
    <w:rsid w:val="00514C37"/>
    <w:rsid w:val="00514CE5"/>
    <w:rsid w:val="00514D19"/>
    <w:rsid w:val="00514E05"/>
    <w:rsid w:val="00514E08"/>
    <w:rsid w:val="00515111"/>
    <w:rsid w:val="00515196"/>
    <w:rsid w:val="00515398"/>
    <w:rsid w:val="005154CE"/>
    <w:rsid w:val="005154F0"/>
    <w:rsid w:val="005156FF"/>
    <w:rsid w:val="0051573A"/>
    <w:rsid w:val="00515829"/>
    <w:rsid w:val="0051594F"/>
    <w:rsid w:val="00515996"/>
    <w:rsid w:val="00515BDF"/>
    <w:rsid w:val="00515C26"/>
    <w:rsid w:val="00515CE1"/>
    <w:rsid w:val="00515E9C"/>
    <w:rsid w:val="00515F0D"/>
    <w:rsid w:val="005161DC"/>
    <w:rsid w:val="00516280"/>
    <w:rsid w:val="00516320"/>
    <w:rsid w:val="00516424"/>
    <w:rsid w:val="005164C6"/>
    <w:rsid w:val="005164DB"/>
    <w:rsid w:val="00516658"/>
    <w:rsid w:val="005168D6"/>
    <w:rsid w:val="00516959"/>
    <w:rsid w:val="00516B21"/>
    <w:rsid w:val="00516BFF"/>
    <w:rsid w:val="00516C92"/>
    <w:rsid w:val="00516D73"/>
    <w:rsid w:val="00516E16"/>
    <w:rsid w:val="00516E47"/>
    <w:rsid w:val="0051732E"/>
    <w:rsid w:val="0051733E"/>
    <w:rsid w:val="0051737F"/>
    <w:rsid w:val="005176BD"/>
    <w:rsid w:val="00517777"/>
    <w:rsid w:val="0051787A"/>
    <w:rsid w:val="00517945"/>
    <w:rsid w:val="0051795D"/>
    <w:rsid w:val="00517989"/>
    <w:rsid w:val="00517AD6"/>
    <w:rsid w:val="00517B7C"/>
    <w:rsid w:val="00517BD9"/>
    <w:rsid w:val="00517ED0"/>
    <w:rsid w:val="00520201"/>
    <w:rsid w:val="00520339"/>
    <w:rsid w:val="00520357"/>
    <w:rsid w:val="005203C6"/>
    <w:rsid w:val="00520495"/>
    <w:rsid w:val="005204C2"/>
    <w:rsid w:val="005204E7"/>
    <w:rsid w:val="00520503"/>
    <w:rsid w:val="00520661"/>
    <w:rsid w:val="00520670"/>
    <w:rsid w:val="0052069B"/>
    <w:rsid w:val="005207E5"/>
    <w:rsid w:val="00520804"/>
    <w:rsid w:val="00520907"/>
    <w:rsid w:val="00520930"/>
    <w:rsid w:val="00520A20"/>
    <w:rsid w:val="00520A64"/>
    <w:rsid w:val="00520C0D"/>
    <w:rsid w:val="00520C14"/>
    <w:rsid w:val="00520C16"/>
    <w:rsid w:val="00520D0E"/>
    <w:rsid w:val="00520F68"/>
    <w:rsid w:val="00521031"/>
    <w:rsid w:val="00521045"/>
    <w:rsid w:val="005210F2"/>
    <w:rsid w:val="0052112C"/>
    <w:rsid w:val="005211D5"/>
    <w:rsid w:val="005211E5"/>
    <w:rsid w:val="00521758"/>
    <w:rsid w:val="00521863"/>
    <w:rsid w:val="00521A43"/>
    <w:rsid w:val="00521A7A"/>
    <w:rsid w:val="00521ADE"/>
    <w:rsid w:val="00521B48"/>
    <w:rsid w:val="00521CCB"/>
    <w:rsid w:val="00521D7A"/>
    <w:rsid w:val="00521F61"/>
    <w:rsid w:val="005220E2"/>
    <w:rsid w:val="005221F8"/>
    <w:rsid w:val="005222A3"/>
    <w:rsid w:val="00522347"/>
    <w:rsid w:val="0052291D"/>
    <w:rsid w:val="005229FB"/>
    <w:rsid w:val="00522A70"/>
    <w:rsid w:val="00522E28"/>
    <w:rsid w:val="00522EC7"/>
    <w:rsid w:val="0052349F"/>
    <w:rsid w:val="0052370C"/>
    <w:rsid w:val="00523776"/>
    <w:rsid w:val="00523A32"/>
    <w:rsid w:val="00523ACF"/>
    <w:rsid w:val="00523C5A"/>
    <w:rsid w:val="00523CB7"/>
    <w:rsid w:val="00523CF2"/>
    <w:rsid w:val="00523DF0"/>
    <w:rsid w:val="00523DFA"/>
    <w:rsid w:val="00523E02"/>
    <w:rsid w:val="00523E64"/>
    <w:rsid w:val="00523EFC"/>
    <w:rsid w:val="00523F2E"/>
    <w:rsid w:val="00524000"/>
    <w:rsid w:val="0052419D"/>
    <w:rsid w:val="005241E6"/>
    <w:rsid w:val="00524241"/>
    <w:rsid w:val="005242E4"/>
    <w:rsid w:val="005243D7"/>
    <w:rsid w:val="0052461F"/>
    <w:rsid w:val="00524666"/>
    <w:rsid w:val="00524827"/>
    <w:rsid w:val="00524A04"/>
    <w:rsid w:val="00524F12"/>
    <w:rsid w:val="00525131"/>
    <w:rsid w:val="005251AA"/>
    <w:rsid w:val="00525347"/>
    <w:rsid w:val="0052537A"/>
    <w:rsid w:val="00525397"/>
    <w:rsid w:val="00525440"/>
    <w:rsid w:val="005254A8"/>
    <w:rsid w:val="005254E8"/>
    <w:rsid w:val="00525670"/>
    <w:rsid w:val="00525688"/>
    <w:rsid w:val="005256C3"/>
    <w:rsid w:val="0052570F"/>
    <w:rsid w:val="005257EB"/>
    <w:rsid w:val="00525865"/>
    <w:rsid w:val="00525882"/>
    <w:rsid w:val="00525A86"/>
    <w:rsid w:val="00525AE6"/>
    <w:rsid w:val="00525B1A"/>
    <w:rsid w:val="00525B20"/>
    <w:rsid w:val="00525B4E"/>
    <w:rsid w:val="00525C52"/>
    <w:rsid w:val="00525F1D"/>
    <w:rsid w:val="00525F8C"/>
    <w:rsid w:val="00526085"/>
    <w:rsid w:val="0052610A"/>
    <w:rsid w:val="005262E5"/>
    <w:rsid w:val="00526730"/>
    <w:rsid w:val="00526814"/>
    <w:rsid w:val="00526A90"/>
    <w:rsid w:val="00526B2D"/>
    <w:rsid w:val="00526BBD"/>
    <w:rsid w:val="00526BBF"/>
    <w:rsid w:val="00526C3A"/>
    <w:rsid w:val="00526D78"/>
    <w:rsid w:val="00526E3F"/>
    <w:rsid w:val="00526EA2"/>
    <w:rsid w:val="00526F78"/>
    <w:rsid w:val="00527157"/>
    <w:rsid w:val="0052718A"/>
    <w:rsid w:val="00527211"/>
    <w:rsid w:val="00527446"/>
    <w:rsid w:val="0052751F"/>
    <w:rsid w:val="0052787F"/>
    <w:rsid w:val="00527892"/>
    <w:rsid w:val="005279B8"/>
    <w:rsid w:val="00527B41"/>
    <w:rsid w:val="00527D28"/>
    <w:rsid w:val="00527E4D"/>
    <w:rsid w:val="00527E54"/>
    <w:rsid w:val="00527EF3"/>
    <w:rsid w:val="00527F63"/>
    <w:rsid w:val="00527FD3"/>
    <w:rsid w:val="00530063"/>
    <w:rsid w:val="00530464"/>
    <w:rsid w:val="005304C5"/>
    <w:rsid w:val="00530507"/>
    <w:rsid w:val="00530687"/>
    <w:rsid w:val="00530857"/>
    <w:rsid w:val="0053090F"/>
    <w:rsid w:val="005309D0"/>
    <w:rsid w:val="005309FB"/>
    <w:rsid w:val="00530AC2"/>
    <w:rsid w:val="00530AFB"/>
    <w:rsid w:val="00530B46"/>
    <w:rsid w:val="00530C2F"/>
    <w:rsid w:val="00530CE7"/>
    <w:rsid w:val="00530CF6"/>
    <w:rsid w:val="00530DF7"/>
    <w:rsid w:val="00530E06"/>
    <w:rsid w:val="00530FAA"/>
    <w:rsid w:val="00531007"/>
    <w:rsid w:val="005310A3"/>
    <w:rsid w:val="005310C0"/>
    <w:rsid w:val="00531145"/>
    <w:rsid w:val="00531221"/>
    <w:rsid w:val="0053136B"/>
    <w:rsid w:val="005315C9"/>
    <w:rsid w:val="00531879"/>
    <w:rsid w:val="00531984"/>
    <w:rsid w:val="00531997"/>
    <w:rsid w:val="00531A64"/>
    <w:rsid w:val="00531BC8"/>
    <w:rsid w:val="00531BD8"/>
    <w:rsid w:val="00531D22"/>
    <w:rsid w:val="00531E1E"/>
    <w:rsid w:val="005320D7"/>
    <w:rsid w:val="00532223"/>
    <w:rsid w:val="00532697"/>
    <w:rsid w:val="00532754"/>
    <w:rsid w:val="005327CE"/>
    <w:rsid w:val="005329CC"/>
    <w:rsid w:val="00532AAB"/>
    <w:rsid w:val="00532BA7"/>
    <w:rsid w:val="00532DBB"/>
    <w:rsid w:val="00532E66"/>
    <w:rsid w:val="00532EBA"/>
    <w:rsid w:val="00532F30"/>
    <w:rsid w:val="00532FD8"/>
    <w:rsid w:val="005332E1"/>
    <w:rsid w:val="0053337A"/>
    <w:rsid w:val="005335BD"/>
    <w:rsid w:val="005336E5"/>
    <w:rsid w:val="005337C5"/>
    <w:rsid w:val="00533A0F"/>
    <w:rsid w:val="00533AB6"/>
    <w:rsid w:val="00533BA5"/>
    <w:rsid w:val="00533C4E"/>
    <w:rsid w:val="00533EE0"/>
    <w:rsid w:val="00533EF5"/>
    <w:rsid w:val="00533F98"/>
    <w:rsid w:val="00534033"/>
    <w:rsid w:val="00534073"/>
    <w:rsid w:val="00534074"/>
    <w:rsid w:val="005340ED"/>
    <w:rsid w:val="005344C8"/>
    <w:rsid w:val="005346A6"/>
    <w:rsid w:val="00534A68"/>
    <w:rsid w:val="00534A7F"/>
    <w:rsid w:val="00534A93"/>
    <w:rsid w:val="00534AC3"/>
    <w:rsid w:val="00534B5B"/>
    <w:rsid w:val="00534D74"/>
    <w:rsid w:val="00535409"/>
    <w:rsid w:val="00535555"/>
    <w:rsid w:val="00535704"/>
    <w:rsid w:val="00535778"/>
    <w:rsid w:val="005359A3"/>
    <w:rsid w:val="005359C6"/>
    <w:rsid w:val="00535B4D"/>
    <w:rsid w:val="00535B88"/>
    <w:rsid w:val="00535BBA"/>
    <w:rsid w:val="00535C1C"/>
    <w:rsid w:val="00535E63"/>
    <w:rsid w:val="005360DB"/>
    <w:rsid w:val="00536213"/>
    <w:rsid w:val="0053621A"/>
    <w:rsid w:val="00536220"/>
    <w:rsid w:val="0053622B"/>
    <w:rsid w:val="00536494"/>
    <w:rsid w:val="0053679A"/>
    <w:rsid w:val="005367E3"/>
    <w:rsid w:val="005368E3"/>
    <w:rsid w:val="00536917"/>
    <w:rsid w:val="00536ABD"/>
    <w:rsid w:val="00536AE8"/>
    <w:rsid w:val="00536B32"/>
    <w:rsid w:val="00536D92"/>
    <w:rsid w:val="00536DED"/>
    <w:rsid w:val="00536E12"/>
    <w:rsid w:val="00536EC1"/>
    <w:rsid w:val="00536F0D"/>
    <w:rsid w:val="0053710B"/>
    <w:rsid w:val="00537126"/>
    <w:rsid w:val="0053726C"/>
    <w:rsid w:val="00537272"/>
    <w:rsid w:val="00537282"/>
    <w:rsid w:val="005372C3"/>
    <w:rsid w:val="005373BA"/>
    <w:rsid w:val="005373FA"/>
    <w:rsid w:val="00537425"/>
    <w:rsid w:val="005374CE"/>
    <w:rsid w:val="00537512"/>
    <w:rsid w:val="00537614"/>
    <w:rsid w:val="00537778"/>
    <w:rsid w:val="00537A5A"/>
    <w:rsid w:val="00537AA9"/>
    <w:rsid w:val="00537AFC"/>
    <w:rsid w:val="00537DE1"/>
    <w:rsid w:val="00537F43"/>
    <w:rsid w:val="00540129"/>
    <w:rsid w:val="005401C5"/>
    <w:rsid w:val="00540340"/>
    <w:rsid w:val="005403B7"/>
    <w:rsid w:val="00540695"/>
    <w:rsid w:val="0054081A"/>
    <w:rsid w:val="00540A30"/>
    <w:rsid w:val="00540BB3"/>
    <w:rsid w:val="00540C9B"/>
    <w:rsid w:val="00540DDB"/>
    <w:rsid w:val="00540E2B"/>
    <w:rsid w:val="0054100D"/>
    <w:rsid w:val="005411D3"/>
    <w:rsid w:val="005411D6"/>
    <w:rsid w:val="005411ED"/>
    <w:rsid w:val="00541310"/>
    <w:rsid w:val="00541335"/>
    <w:rsid w:val="00541395"/>
    <w:rsid w:val="005413AD"/>
    <w:rsid w:val="005413F5"/>
    <w:rsid w:val="00541482"/>
    <w:rsid w:val="00541582"/>
    <w:rsid w:val="005417E9"/>
    <w:rsid w:val="00541B4A"/>
    <w:rsid w:val="00541DC3"/>
    <w:rsid w:val="00541F2A"/>
    <w:rsid w:val="00542169"/>
    <w:rsid w:val="00542237"/>
    <w:rsid w:val="00542289"/>
    <w:rsid w:val="00542525"/>
    <w:rsid w:val="00542585"/>
    <w:rsid w:val="005425FE"/>
    <w:rsid w:val="0054298A"/>
    <w:rsid w:val="00542A2F"/>
    <w:rsid w:val="00542A4D"/>
    <w:rsid w:val="00542A9C"/>
    <w:rsid w:val="00542CAD"/>
    <w:rsid w:val="00542D43"/>
    <w:rsid w:val="00542ED4"/>
    <w:rsid w:val="00542FA3"/>
    <w:rsid w:val="00542FAB"/>
    <w:rsid w:val="00543047"/>
    <w:rsid w:val="00543274"/>
    <w:rsid w:val="00543362"/>
    <w:rsid w:val="005434E3"/>
    <w:rsid w:val="00543513"/>
    <w:rsid w:val="0054352F"/>
    <w:rsid w:val="00543774"/>
    <w:rsid w:val="0054393B"/>
    <w:rsid w:val="0054394D"/>
    <w:rsid w:val="00543A37"/>
    <w:rsid w:val="00543C4A"/>
    <w:rsid w:val="00543CC0"/>
    <w:rsid w:val="00543EEA"/>
    <w:rsid w:val="00543F58"/>
    <w:rsid w:val="00543FD0"/>
    <w:rsid w:val="005441C2"/>
    <w:rsid w:val="005441F6"/>
    <w:rsid w:val="00544343"/>
    <w:rsid w:val="00544372"/>
    <w:rsid w:val="005443C0"/>
    <w:rsid w:val="005443EE"/>
    <w:rsid w:val="005446B5"/>
    <w:rsid w:val="00544854"/>
    <w:rsid w:val="00544983"/>
    <w:rsid w:val="00544A2F"/>
    <w:rsid w:val="00544FDE"/>
    <w:rsid w:val="0054505F"/>
    <w:rsid w:val="0054522A"/>
    <w:rsid w:val="0054524D"/>
    <w:rsid w:val="005453A8"/>
    <w:rsid w:val="00545659"/>
    <w:rsid w:val="005456F8"/>
    <w:rsid w:val="00545700"/>
    <w:rsid w:val="005457BA"/>
    <w:rsid w:val="00545B43"/>
    <w:rsid w:val="00545C0D"/>
    <w:rsid w:val="00545CCB"/>
    <w:rsid w:val="00545CE3"/>
    <w:rsid w:val="00545D7F"/>
    <w:rsid w:val="00545EA9"/>
    <w:rsid w:val="005460FA"/>
    <w:rsid w:val="005460FD"/>
    <w:rsid w:val="00546257"/>
    <w:rsid w:val="00546281"/>
    <w:rsid w:val="00546509"/>
    <w:rsid w:val="0054652C"/>
    <w:rsid w:val="005466D5"/>
    <w:rsid w:val="00546841"/>
    <w:rsid w:val="00546849"/>
    <w:rsid w:val="00546AB3"/>
    <w:rsid w:val="00546B13"/>
    <w:rsid w:val="00546CD3"/>
    <w:rsid w:val="0054700C"/>
    <w:rsid w:val="00547010"/>
    <w:rsid w:val="00547097"/>
    <w:rsid w:val="00547107"/>
    <w:rsid w:val="00547184"/>
    <w:rsid w:val="005472D5"/>
    <w:rsid w:val="005472F6"/>
    <w:rsid w:val="00547370"/>
    <w:rsid w:val="005473BD"/>
    <w:rsid w:val="005473E1"/>
    <w:rsid w:val="0054763A"/>
    <w:rsid w:val="005476EE"/>
    <w:rsid w:val="005478EF"/>
    <w:rsid w:val="00547ABC"/>
    <w:rsid w:val="00547D38"/>
    <w:rsid w:val="00547E50"/>
    <w:rsid w:val="00547F07"/>
    <w:rsid w:val="005500F6"/>
    <w:rsid w:val="00550165"/>
    <w:rsid w:val="00550684"/>
    <w:rsid w:val="005506F5"/>
    <w:rsid w:val="0055078D"/>
    <w:rsid w:val="00550B2F"/>
    <w:rsid w:val="00550B4C"/>
    <w:rsid w:val="00550B4F"/>
    <w:rsid w:val="00550C76"/>
    <w:rsid w:val="00550D63"/>
    <w:rsid w:val="00550DC7"/>
    <w:rsid w:val="00550EA9"/>
    <w:rsid w:val="00551086"/>
    <w:rsid w:val="00551175"/>
    <w:rsid w:val="00551203"/>
    <w:rsid w:val="0055129F"/>
    <w:rsid w:val="005514E3"/>
    <w:rsid w:val="005515EA"/>
    <w:rsid w:val="005515F9"/>
    <w:rsid w:val="0055162C"/>
    <w:rsid w:val="0055167C"/>
    <w:rsid w:val="005518EF"/>
    <w:rsid w:val="00551973"/>
    <w:rsid w:val="005519E1"/>
    <w:rsid w:val="00551A03"/>
    <w:rsid w:val="00551B28"/>
    <w:rsid w:val="00551B9C"/>
    <w:rsid w:val="00551CF0"/>
    <w:rsid w:val="00551D02"/>
    <w:rsid w:val="00551EFE"/>
    <w:rsid w:val="00552063"/>
    <w:rsid w:val="005520A6"/>
    <w:rsid w:val="00552140"/>
    <w:rsid w:val="0055225B"/>
    <w:rsid w:val="00552284"/>
    <w:rsid w:val="0055231B"/>
    <w:rsid w:val="0055254F"/>
    <w:rsid w:val="005525D6"/>
    <w:rsid w:val="0055261A"/>
    <w:rsid w:val="005527C6"/>
    <w:rsid w:val="00552815"/>
    <w:rsid w:val="0055284F"/>
    <w:rsid w:val="005529BB"/>
    <w:rsid w:val="005529DC"/>
    <w:rsid w:val="00552A3C"/>
    <w:rsid w:val="00552A61"/>
    <w:rsid w:val="00552B06"/>
    <w:rsid w:val="00552BC8"/>
    <w:rsid w:val="00552C63"/>
    <w:rsid w:val="00552C96"/>
    <w:rsid w:val="00552DB8"/>
    <w:rsid w:val="00552DC2"/>
    <w:rsid w:val="00553225"/>
    <w:rsid w:val="00553329"/>
    <w:rsid w:val="00553606"/>
    <w:rsid w:val="00553625"/>
    <w:rsid w:val="005537D3"/>
    <w:rsid w:val="005539C9"/>
    <w:rsid w:val="00553A31"/>
    <w:rsid w:val="00553A8A"/>
    <w:rsid w:val="00553AC7"/>
    <w:rsid w:val="00553C3A"/>
    <w:rsid w:val="00553CB4"/>
    <w:rsid w:val="00553D3B"/>
    <w:rsid w:val="00553D47"/>
    <w:rsid w:val="00553D4B"/>
    <w:rsid w:val="00553D90"/>
    <w:rsid w:val="00553E93"/>
    <w:rsid w:val="0055405A"/>
    <w:rsid w:val="00554110"/>
    <w:rsid w:val="005541FD"/>
    <w:rsid w:val="0055420E"/>
    <w:rsid w:val="0055420F"/>
    <w:rsid w:val="005542CE"/>
    <w:rsid w:val="005543CA"/>
    <w:rsid w:val="005543D5"/>
    <w:rsid w:val="005544DB"/>
    <w:rsid w:val="005544F7"/>
    <w:rsid w:val="005547AA"/>
    <w:rsid w:val="005549A9"/>
    <w:rsid w:val="00554B4C"/>
    <w:rsid w:val="00554C74"/>
    <w:rsid w:val="00554E5C"/>
    <w:rsid w:val="00554EE7"/>
    <w:rsid w:val="00554EFB"/>
    <w:rsid w:val="00555035"/>
    <w:rsid w:val="00555110"/>
    <w:rsid w:val="005551CD"/>
    <w:rsid w:val="00555272"/>
    <w:rsid w:val="005554D1"/>
    <w:rsid w:val="0055564B"/>
    <w:rsid w:val="005556B8"/>
    <w:rsid w:val="00555701"/>
    <w:rsid w:val="005557AD"/>
    <w:rsid w:val="00555A4D"/>
    <w:rsid w:val="00555A89"/>
    <w:rsid w:val="00555AA3"/>
    <w:rsid w:val="00555B2C"/>
    <w:rsid w:val="00555BC1"/>
    <w:rsid w:val="00555C2D"/>
    <w:rsid w:val="00555C3F"/>
    <w:rsid w:val="00555FAC"/>
    <w:rsid w:val="0055611C"/>
    <w:rsid w:val="00556289"/>
    <w:rsid w:val="0055645D"/>
    <w:rsid w:val="0055653C"/>
    <w:rsid w:val="00556584"/>
    <w:rsid w:val="005565FF"/>
    <w:rsid w:val="00556803"/>
    <w:rsid w:val="00556857"/>
    <w:rsid w:val="005568E8"/>
    <w:rsid w:val="00556A07"/>
    <w:rsid w:val="00556A8E"/>
    <w:rsid w:val="00556C4C"/>
    <w:rsid w:val="00556F63"/>
    <w:rsid w:val="00556FE1"/>
    <w:rsid w:val="00557125"/>
    <w:rsid w:val="0055717B"/>
    <w:rsid w:val="005571A9"/>
    <w:rsid w:val="0055728C"/>
    <w:rsid w:val="0055731B"/>
    <w:rsid w:val="0055733E"/>
    <w:rsid w:val="00557560"/>
    <w:rsid w:val="00557681"/>
    <w:rsid w:val="0055775B"/>
    <w:rsid w:val="005577B5"/>
    <w:rsid w:val="0055789E"/>
    <w:rsid w:val="0055798B"/>
    <w:rsid w:val="00557ADA"/>
    <w:rsid w:val="00557BB7"/>
    <w:rsid w:val="00557D2F"/>
    <w:rsid w:val="00557D35"/>
    <w:rsid w:val="00557DF5"/>
    <w:rsid w:val="00557EF9"/>
    <w:rsid w:val="00557FDB"/>
    <w:rsid w:val="00557FE3"/>
    <w:rsid w:val="0056004A"/>
    <w:rsid w:val="0056015E"/>
    <w:rsid w:val="00560257"/>
    <w:rsid w:val="0056026A"/>
    <w:rsid w:val="0056043A"/>
    <w:rsid w:val="0056057A"/>
    <w:rsid w:val="005605A4"/>
    <w:rsid w:val="005608BD"/>
    <w:rsid w:val="00560971"/>
    <w:rsid w:val="005609EF"/>
    <w:rsid w:val="00560A0B"/>
    <w:rsid w:val="00560DF5"/>
    <w:rsid w:val="00560FD6"/>
    <w:rsid w:val="0056107B"/>
    <w:rsid w:val="00561117"/>
    <w:rsid w:val="005612A6"/>
    <w:rsid w:val="00561459"/>
    <w:rsid w:val="00561473"/>
    <w:rsid w:val="00561524"/>
    <w:rsid w:val="00561573"/>
    <w:rsid w:val="0056188B"/>
    <w:rsid w:val="00561926"/>
    <w:rsid w:val="0056195E"/>
    <w:rsid w:val="00561B1E"/>
    <w:rsid w:val="00561B6F"/>
    <w:rsid w:val="00561BA3"/>
    <w:rsid w:val="00561C24"/>
    <w:rsid w:val="00561D28"/>
    <w:rsid w:val="00561E32"/>
    <w:rsid w:val="00561EC2"/>
    <w:rsid w:val="00562033"/>
    <w:rsid w:val="005621A4"/>
    <w:rsid w:val="005621DA"/>
    <w:rsid w:val="005622EE"/>
    <w:rsid w:val="00562419"/>
    <w:rsid w:val="005626F3"/>
    <w:rsid w:val="005627F2"/>
    <w:rsid w:val="00562A86"/>
    <w:rsid w:val="00562B1D"/>
    <w:rsid w:val="00562B60"/>
    <w:rsid w:val="00562E71"/>
    <w:rsid w:val="00562EAC"/>
    <w:rsid w:val="00562EC3"/>
    <w:rsid w:val="00562F7A"/>
    <w:rsid w:val="005631F2"/>
    <w:rsid w:val="00563422"/>
    <w:rsid w:val="00563701"/>
    <w:rsid w:val="00563807"/>
    <w:rsid w:val="00563892"/>
    <w:rsid w:val="00563895"/>
    <w:rsid w:val="0056398C"/>
    <w:rsid w:val="00563E1F"/>
    <w:rsid w:val="00563EE9"/>
    <w:rsid w:val="00564016"/>
    <w:rsid w:val="005640A7"/>
    <w:rsid w:val="005642EB"/>
    <w:rsid w:val="005647D3"/>
    <w:rsid w:val="005648B2"/>
    <w:rsid w:val="005649B6"/>
    <w:rsid w:val="00564A4A"/>
    <w:rsid w:val="00564A54"/>
    <w:rsid w:val="00564A5A"/>
    <w:rsid w:val="00564ADB"/>
    <w:rsid w:val="00564BC9"/>
    <w:rsid w:val="00564C35"/>
    <w:rsid w:val="00564C93"/>
    <w:rsid w:val="00564CA2"/>
    <w:rsid w:val="00564D56"/>
    <w:rsid w:val="005650EE"/>
    <w:rsid w:val="005651D2"/>
    <w:rsid w:val="0056521B"/>
    <w:rsid w:val="005652FC"/>
    <w:rsid w:val="00565329"/>
    <w:rsid w:val="00565523"/>
    <w:rsid w:val="0056558F"/>
    <w:rsid w:val="00565686"/>
    <w:rsid w:val="005656FA"/>
    <w:rsid w:val="0056571D"/>
    <w:rsid w:val="00565767"/>
    <w:rsid w:val="005658E8"/>
    <w:rsid w:val="0056598D"/>
    <w:rsid w:val="005659B3"/>
    <w:rsid w:val="00565A1C"/>
    <w:rsid w:val="00565A63"/>
    <w:rsid w:val="00565A79"/>
    <w:rsid w:val="00565D6A"/>
    <w:rsid w:val="00565E93"/>
    <w:rsid w:val="00566025"/>
    <w:rsid w:val="005660A5"/>
    <w:rsid w:val="00566169"/>
    <w:rsid w:val="005661F9"/>
    <w:rsid w:val="0056620F"/>
    <w:rsid w:val="005663EA"/>
    <w:rsid w:val="0056647F"/>
    <w:rsid w:val="0056657B"/>
    <w:rsid w:val="00566729"/>
    <w:rsid w:val="00566757"/>
    <w:rsid w:val="00566859"/>
    <w:rsid w:val="00566B99"/>
    <w:rsid w:val="00566D33"/>
    <w:rsid w:val="00566E48"/>
    <w:rsid w:val="00567074"/>
    <w:rsid w:val="0056717E"/>
    <w:rsid w:val="00567257"/>
    <w:rsid w:val="0056734B"/>
    <w:rsid w:val="005674D2"/>
    <w:rsid w:val="0056753A"/>
    <w:rsid w:val="00567545"/>
    <w:rsid w:val="005678A0"/>
    <w:rsid w:val="00567A45"/>
    <w:rsid w:val="00567AA4"/>
    <w:rsid w:val="00567AAE"/>
    <w:rsid w:val="00567B22"/>
    <w:rsid w:val="00567B56"/>
    <w:rsid w:val="00567CF9"/>
    <w:rsid w:val="00567E7A"/>
    <w:rsid w:val="00567EE1"/>
    <w:rsid w:val="00567F47"/>
    <w:rsid w:val="00567F74"/>
    <w:rsid w:val="00570131"/>
    <w:rsid w:val="00570168"/>
    <w:rsid w:val="005701B6"/>
    <w:rsid w:val="00570329"/>
    <w:rsid w:val="00570361"/>
    <w:rsid w:val="0057048D"/>
    <w:rsid w:val="0057085A"/>
    <w:rsid w:val="005708BE"/>
    <w:rsid w:val="0057093F"/>
    <w:rsid w:val="0057098A"/>
    <w:rsid w:val="00570ABC"/>
    <w:rsid w:val="00570ABE"/>
    <w:rsid w:val="00570BC3"/>
    <w:rsid w:val="00571020"/>
    <w:rsid w:val="00571037"/>
    <w:rsid w:val="00571097"/>
    <w:rsid w:val="005711E6"/>
    <w:rsid w:val="00571280"/>
    <w:rsid w:val="005715F5"/>
    <w:rsid w:val="00571728"/>
    <w:rsid w:val="00571872"/>
    <w:rsid w:val="00571876"/>
    <w:rsid w:val="005719C7"/>
    <w:rsid w:val="00571D27"/>
    <w:rsid w:val="005720C6"/>
    <w:rsid w:val="005721CD"/>
    <w:rsid w:val="00572211"/>
    <w:rsid w:val="0057246D"/>
    <w:rsid w:val="0057248D"/>
    <w:rsid w:val="0057248E"/>
    <w:rsid w:val="005725EF"/>
    <w:rsid w:val="00572635"/>
    <w:rsid w:val="0057270F"/>
    <w:rsid w:val="0057283C"/>
    <w:rsid w:val="0057288B"/>
    <w:rsid w:val="00572A30"/>
    <w:rsid w:val="00572AB3"/>
    <w:rsid w:val="00572AB7"/>
    <w:rsid w:val="00572AE3"/>
    <w:rsid w:val="00572B35"/>
    <w:rsid w:val="00572DB1"/>
    <w:rsid w:val="00572EB2"/>
    <w:rsid w:val="00572F6D"/>
    <w:rsid w:val="005731AB"/>
    <w:rsid w:val="00573253"/>
    <w:rsid w:val="00573291"/>
    <w:rsid w:val="005732E4"/>
    <w:rsid w:val="00573358"/>
    <w:rsid w:val="00573615"/>
    <w:rsid w:val="0057382A"/>
    <w:rsid w:val="005738AD"/>
    <w:rsid w:val="0057395E"/>
    <w:rsid w:val="005739F7"/>
    <w:rsid w:val="00573B33"/>
    <w:rsid w:val="00573E35"/>
    <w:rsid w:val="00573EAE"/>
    <w:rsid w:val="00573EB7"/>
    <w:rsid w:val="00574127"/>
    <w:rsid w:val="005741D1"/>
    <w:rsid w:val="00574214"/>
    <w:rsid w:val="0057424C"/>
    <w:rsid w:val="00574435"/>
    <w:rsid w:val="005745CA"/>
    <w:rsid w:val="005748C0"/>
    <w:rsid w:val="00574980"/>
    <w:rsid w:val="005749CC"/>
    <w:rsid w:val="00574B08"/>
    <w:rsid w:val="00574C50"/>
    <w:rsid w:val="00574E88"/>
    <w:rsid w:val="00574FBD"/>
    <w:rsid w:val="005750B7"/>
    <w:rsid w:val="005751C7"/>
    <w:rsid w:val="005752CF"/>
    <w:rsid w:val="00575382"/>
    <w:rsid w:val="005753A7"/>
    <w:rsid w:val="005753B3"/>
    <w:rsid w:val="00575413"/>
    <w:rsid w:val="00575491"/>
    <w:rsid w:val="0057549E"/>
    <w:rsid w:val="005757B1"/>
    <w:rsid w:val="00575889"/>
    <w:rsid w:val="00575A32"/>
    <w:rsid w:val="00575A49"/>
    <w:rsid w:val="00575C11"/>
    <w:rsid w:val="00575CC2"/>
    <w:rsid w:val="00575D48"/>
    <w:rsid w:val="00575DDA"/>
    <w:rsid w:val="00575E7F"/>
    <w:rsid w:val="00575F10"/>
    <w:rsid w:val="00575F83"/>
    <w:rsid w:val="0057612E"/>
    <w:rsid w:val="005761E0"/>
    <w:rsid w:val="00576297"/>
    <w:rsid w:val="005764B2"/>
    <w:rsid w:val="00576609"/>
    <w:rsid w:val="005767CE"/>
    <w:rsid w:val="005768BC"/>
    <w:rsid w:val="005769F5"/>
    <w:rsid w:val="00576E04"/>
    <w:rsid w:val="00577054"/>
    <w:rsid w:val="005770B3"/>
    <w:rsid w:val="00577227"/>
    <w:rsid w:val="005772B2"/>
    <w:rsid w:val="005772C9"/>
    <w:rsid w:val="00577428"/>
    <w:rsid w:val="005776ED"/>
    <w:rsid w:val="0057795E"/>
    <w:rsid w:val="00577DEF"/>
    <w:rsid w:val="00577E02"/>
    <w:rsid w:val="00577E25"/>
    <w:rsid w:val="00577F55"/>
    <w:rsid w:val="005800C1"/>
    <w:rsid w:val="005800FB"/>
    <w:rsid w:val="00580279"/>
    <w:rsid w:val="00580302"/>
    <w:rsid w:val="005804D1"/>
    <w:rsid w:val="00580502"/>
    <w:rsid w:val="0058056C"/>
    <w:rsid w:val="005805C2"/>
    <w:rsid w:val="00580754"/>
    <w:rsid w:val="00580C5D"/>
    <w:rsid w:val="0058115E"/>
    <w:rsid w:val="005811F0"/>
    <w:rsid w:val="00581238"/>
    <w:rsid w:val="00581440"/>
    <w:rsid w:val="00581646"/>
    <w:rsid w:val="005819D6"/>
    <w:rsid w:val="00581A08"/>
    <w:rsid w:val="00581A91"/>
    <w:rsid w:val="00581AF4"/>
    <w:rsid w:val="00581BB6"/>
    <w:rsid w:val="00581C86"/>
    <w:rsid w:val="00581E1A"/>
    <w:rsid w:val="00581E20"/>
    <w:rsid w:val="00581F71"/>
    <w:rsid w:val="00581FED"/>
    <w:rsid w:val="005820A4"/>
    <w:rsid w:val="0058213C"/>
    <w:rsid w:val="0058213E"/>
    <w:rsid w:val="005821D8"/>
    <w:rsid w:val="0058223F"/>
    <w:rsid w:val="00582273"/>
    <w:rsid w:val="005822A5"/>
    <w:rsid w:val="00582472"/>
    <w:rsid w:val="005824A2"/>
    <w:rsid w:val="0058250C"/>
    <w:rsid w:val="00582692"/>
    <w:rsid w:val="005829C4"/>
    <w:rsid w:val="00582A7D"/>
    <w:rsid w:val="00582B0C"/>
    <w:rsid w:val="00582B95"/>
    <w:rsid w:val="00582BB1"/>
    <w:rsid w:val="00582BB3"/>
    <w:rsid w:val="00582CE7"/>
    <w:rsid w:val="00582D1A"/>
    <w:rsid w:val="0058306E"/>
    <w:rsid w:val="0058310A"/>
    <w:rsid w:val="00583168"/>
    <w:rsid w:val="0058326B"/>
    <w:rsid w:val="0058336A"/>
    <w:rsid w:val="0058346C"/>
    <w:rsid w:val="0058347B"/>
    <w:rsid w:val="005836AA"/>
    <w:rsid w:val="00583883"/>
    <w:rsid w:val="0058390B"/>
    <w:rsid w:val="005839A6"/>
    <w:rsid w:val="00583AA6"/>
    <w:rsid w:val="00583BE1"/>
    <w:rsid w:val="00583D5A"/>
    <w:rsid w:val="00583EAB"/>
    <w:rsid w:val="00583EEB"/>
    <w:rsid w:val="00584027"/>
    <w:rsid w:val="005842AB"/>
    <w:rsid w:val="0058438C"/>
    <w:rsid w:val="005843D0"/>
    <w:rsid w:val="00584417"/>
    <w:rsid w:val="005844F5"/>
    <w:rsid w:val="005846FB"/>
    <w:rsid w:val="005849AA"/>
    <w:rsid w:val="00584C02"/>
    <w:rsid w:val="00584C10"/>
    <w:rsid w:val="00584DAB"/>
    <w:rsid w:val="00584F05"/>
    <w:rsid w:val="00584F4B"/>
    <w:rsid w:val="00584FAF"/>
    <w:rsid w:val="00585031"/>
    <w:rsid w:val="005854F8"/>
    <w:rsid w:val="0058552B"/>
    <w:rsid w:val="005856AC"/>
    <w:rsid w:val="00585731"/>
    <w:rsid w:val="005857D3"/>
    <w:rsid w:val="005858E0"/>
    <w:rsid w:val="00585A85"/>
    <w:rsid w:val="00585CF6"/>
    <w:rsid w:val="00585D97"/>
    <w:rsid w:val="00585DDB"/>
    <w:rsid w:val="00585FBA"/>
    <w:rsid w:val="0058621E"/>
    <w:rsid w:val="0058650C"/>
    <w:rsid w:val="005865A1"/>
    <w:rsid w:val="005865C8"/>
    <w:rsid w:val="005865E7"/>
    <w:rsid w:val="00586690"/>
    <w:rsid w:val="005866A3"/>
    <w:rsid w:val="005866AF"/>
    <w:rsid w:val="0058676E"/>
    <w:rsid w:val="005868FF"/>
    <w:rsid w:val="00586A32"/>
    <w:rsid w:val="00586B78"/>
    <w:rsid w:val="00586C87"/>
    <w:rsid w:val="00586E7A"/>
    <w:rsid w:val="00586FAB"/>
    <w:rsid w:val="005870FF"/>
    <w:rsid w:val="00587151"/>
    <w:rsid w:val="005872E3"/>
    <w:rsid w:val="005873A9"/>
    <w:rsid w:val="00587438"/>
    <w:rsid w:val="00587555"/>
    <w:rsid w:val="00587556"/>
    <w:rsid w:val="005876B0"/>
    <w:rsid w:val="005878E3"/>
    <w:rsid w:val="00587B93"/>
    <w:rsid w:val="00587C7B"/>
    <w:rsid w:val="00587E5F"/>
    <w:rsid w:val="00587E93"/>
    <w:rsid w:val="00587FB9"/>
    <w:rsid w:val="0059005F"/>
    <w:rsid w:val="00590154"/>
    <w:rsid w:val="005901B0"/>
    <w:rsid w:val="0059042C"/>
    <w:rsid w:val="005904DC"/>
    <w:rsid w:val="00590583"/>
    <w:rsid w:val="0059096F"/>
    <w:rsid w:val="00590980"/>
    <w:rsid w:val="00590A66"/>
    <w:rsid w:val="00590B1E"/>
    <w:rsid w:val="00590B93"/>
    <w:rsid w:val="00590CA0"/>
    <w:rsid w:val="00590D2D"/>
    <w:rsid w:val="00590DE6"/>
    <w:rsid w:val="005910FD"/>
    <w:rsid w:val="005912BC"/>
    <w:rsid w:val="00591353"/>
    <w:rsid w:val="0059146C"/>
    <w:rsid w:val="0059147D"/>
    <w:rsid w:val="005916C9"/>
    <w:rsid w:val="005917C7"/>
    <w:rsid w:val="005917D2"/>
    <w:rsid w:val="0059180F"/>
    <w:rsid w:val="005919EB"/>
    <w:rsid w:val="00591A63"/>
    <w:rsid w:val="00591AB5"/>
    <w:rsid w:val="00591B05"/>
    <w:rsid w:val="00591B5A"/>
    <w:rsid w:val="00591E6E"/>
    <w:rsid w:val="00591FC2"/>
    <w:rsid w:val="0059227F"/>
    <w:rsid w:val="00592380"/>
    <w:rsid w:val="0059254C"/>
    <w:rsid w:val="00592721"/>
    <w:rsid w:val="00592844"/>
    <w:rsid w:val="005928F0"/>
    <w:rsid w:val="00592A55"/>
    <w:rsid w:val="00592BC8"/>
    <w:rsid w:val="00592C32"/>
    <w:rsid w:val="00592DCF"/>
    <w:rsid w:val="0059304E"/>
    <w:rsid w:val="005930F7"/>
    <w:rsid w:val="0059330E"/>
    <w:rsid w:val="0059332A"/>
    <w:rsid w:val="005933B0"/>
    <w:rsid w:val="005933BE"/>
    <w:rsid w:val="005934AC"/>
    <w:rsid w:val="00593549"/>
    <w:rsid w:val="0059369C"/>
    <w:rsid w:val="00593816"/>
    <w:rsid w:val="00593857"/>
    <w:rsid w:val="005938DD"/>
    <w:rsid w:val="005939C3"/>
    <w:rsid w:val="00593AA6"/>
    <w:rsid w:val="00593D02"/>
    <w:rsid w:val="00593D56"/>
    <w:rsid w:val="00593E5C"/>
    <w:rsid w:val="00593E92"/>
    <w:rsid w:val="00593EC6"/>
    <w:rsid w:val="00593EEC"/>
    <w:rsid w:val="005940AE"/>
    <w:rsid w:val="005940DE"/>
    <w:rsid w:val="00594181"/>
    <w:rsid w:val="00594266"/>
    <w:rsid w:val="005943C4"/>
    <w:rsid w:val="0059442F"/>
    <w:rsid w:val="0059444B"/>
    <w:rsid w:val="00594494"/>
    <w:rsid w:val="005944C0"/>
    <w:rsid w:val="00594606"/>
    <w:rsid w:val="005946B7"/>
    <w:rsid w:val="00594753"/>
    <w:rsid w:val="00594776"/>
    <w:rsid w:val="0059484B"/>
    <w:rsid w:val="005948C7"/>
    <w:rsid w:val="005949AF"/>
    <w:rsid w:val="00594C75"/>
    <w:rsid w:val="00594FCA"/>
    <w:rsid w:val="00594FE0"/>
    <w:rsid w:val="00595171"/>
    <w:rsid w:val="00595264"/>
    <w:rsid w:val="00595329"/>
    <w:rsid w:val="00595348"/>
    <w:rsid w:val="00595648"/>
    <w:rsid w:val="00595652"/>
    <w:rsid w:val="005957DA"/>
    <w:rsid w:val="00595979"/>
    <w:rsid w:val="00595A4A"/>
    <w:rsid w:val="00595AF7"/>
    <w:rsid w:val="00595C60"/>
    <w:rsid w:val="00595CC6"/>
    <w:rsid w:val="00595D09"/>
    <w:rsid w:val="00595D7E"/>
    <w:rsid w:val="00595E93"/>
    <w:rsid w:val="00595F8E"/>
    <w:rsid w:val="005960D7"/>
    <w:rsid w:val="00596158"/>
    <w:rsid w:val="00596159"/>
    <w:rsid w:val="00596197"/>
    <w:rsid w:val="005961B4"/>
    <w:rsid w:val="00596690"/>
    <w:rsid w:val="005967A8"/>
    <w:rsid w:val="0059686F"/>
    <w:rsid w:val="00596A63"/>
    <w:rsid w:val="00596A82"/>
    <w:rsid w:val="00596AB4"/>
    <w:rsid w:val="00596BF5"/>
    <w:rsid w:val="00596CA2"/>
    <w:rsid w:val="00596CCF"/>
    <w:rsid w:val="00596F31"/>
    <w:rsid w:val="00596FD1"/>
    <w:rsid w:val="0059701E"/>
    <w:rsid w:val="005972D8"/>
    <w:rsid w:val="0059748E"/>
    <w:rsid w:val="005974D9"/>
    <w:rsid w:val="00597AB8"/>
    <w:rsid w:val="00597B9B"/>
    <w:rsid w:val="00597C28"/>
    <w:rsid w:val="00597D0C"/>
    <w:rsid w:val="00597EDF"/>
    <w:rsid w:val="005A0046"/>
    <w:rsid w:val="005A0083"/>
    <w:rsid w:val="005A019F"/>
    <w:rsid w:val="005A01E8"/>
    <w:rsid w:val="005A03A8"/>
    <w:rsid w:val="005A03FB"/>
    <w:rsid w:val="005A0420"/>
    <w:rsid w:val="005A0438"/>
    <w:rsid w:val="005A0472"/>
    <w:rsid w:val="005A04FC"/>
    <w:rsid w:val="005A05D8"/>
    <w:rsid w:val="005A0612"/>
    <w:rsid w:val="005A06AD"/>
    <w:rsid w:val="005A0793"/>
    <w:rsid w:val="005A07CD"/>
    <w:rsid w:val="005A0916"/>
    <w:rsid w:val="005A0A43"/>
    <w:rsid w:val="005A0AAD"/>
    <w:rsid w:val="005A0CE6"/>
    <w:rsid w:val="005A0E45"/>
    <w:rsid w:val="005A0E6A"/>
    <w:rsid w:val="005A0F10"/>
    <w:rsid w:val="005A0F8C"/>
    <w:rsid w:val="005A114C"/>
    <w:rsid w:val="005A1206"/>
    <w:rsid w:val="005A1212"/>
    <w:rsid w:val="005A125E"/>
    <w:rsid w:val="005A1423"/>
    <w:rsid w:val="005A148C"/>
    <w:rsid w:val="005A1641"/>
    <w:rsid w:val="005A169C"/>
    <w:rsid w:val="005A1782"/>
    <w:rsid w:val="005A17C8"/>
    <w:rsid w:val="005A17FC"/>
    <w:rsid w:val="005A18C2"/>
    <w:rsid w:val="005A18F5"/>
    <w:rsid w:val="005A1991"/>
    <w:rsid w:val="005A1A0D"/>
    <w:rsid w:val="005A1BE1"/>
    <w:rsid w:val="005A1C07"/>
    <w:rsid w:val="005A1C5F"/>
    <w:rsid w:val="005A1D59"/>
    <w:rsid w:val="005A1EDB"/>
    <w:rsid w:val="005A20B8"/>
    <w:rsid w:val="005A2168"/>
    <w:rsid w:val="005A22F7"/>
    <w:rsid w:val="005A23BB"/>
    <w:rsid w:val="005A25A4"/>
    <w:rsid w:val="005A2745"/>
    <w:rsid w:val="005A2875"/>
    <w:rsid w:val="005A290B"/>
    <w:rsid w:val="005A29B0"/>
    <w:rsid w:val="005A2A5C"/>
    <w:rsid w:val="005A2ABB"/>
    <w:rsid w:val="005A2ADA"/>
    <w:rsid w:val="005A2BE6"/>
    <w:rsid w:val="005A2D74"/>
    <w:rsid w:val="005A2FA2"/>
    <w:rsid w:val="005A30FE"/>
    <w:rsid w:val="005A3192"/>
    <w:rsid w:val="005A33BB"/>
    <w:rsid w:val="005A35A3"/>
    <w:rsid w:val="005A3712"/>
    <w:rsid w:val="005A3974"/>
    <w:rsid w:val="005A3D01"/>
    <w:rsid w:val="005A4174"/>
    <w:rsid w:val="005A4199"/>
    <w:rsid w:val="005A41BD"/>
    <w:rsid w:val="005A4232"/>
    <w:rsid w:val="005A4260"/>
    <w:rsid w:val="005A4373"/>
    <w:rsid w:val="005A4781"/>
    <w:rsid w:val="005A47FB"/>
    <w:rsid w:val="005A4905"/>
    <w:rsid w:val="005A4A3E"/>
    <w:rsid w:val="005A4A9C"/>
    <w:rsid w:val="005A4C19"/>
    <w:rsid w:val="005A4CDA"/>
    <w:rsid w:val="005A4DC8"/>
    <w:rsid w:val="005A4E65"/>
    <w:rsid w:val="005A5082"/>
    <w:rsid w:val="005A5148"/>
    <w:rsid w:val="005A515C"/>
    <w:rsid w:val="005A51F5"/>
    <w:rsid w:val="005A52FC"/>
    <w:rsid w:val="005A53A2"/>
    <w:rsid w:val="005A5541"/>
    <w:rsid w:val="005A556D"/>
    <w:rsid w:val="005A56A7"/>
    <w:rsid w:val="005A5A79"/>
    <w:rsid w:val="005A5C19"/>
    <w:rsid w:val="005A5C71"/>
    <w:rsid w:val="005A5CA4"/>
    <w:rsid w:val="005A5D46"/>
    <w:rsid w:val="005A5D68"/>
    <w:rsid w:val="005A5F5D"/>
    <w:rsid w:val="005A6009"/>
    <w:rsid w:val="005A60E9"/>
    <w:rsid w:val="005A61A3"/>
    <w:rsid w:val="005A6537"/>
    <w:rsid w:val="005A65C4"/>
    <w:rsid w:val="005A65D7"/>
    <w:rsid w:val="005A660B"/>
    <w:rsid w:val="005A664F"/>
    <w:rsid w:val="005A665F"/>
    <w:rsid w:val="005A66BA"/>
    <w:rsid w:val="005A66C7"/>
    <w:rsid w:val="005A6AA9"/>
    <w:rsid w:val="005A6AD0"/>
    <w:rsid w:val="005A6B02"/>
    <w:rsid w:val="005A6B6D"/>
    <w:rsid w:val="005A6D50"/>
    <w:rsid w:val="005A6E8A"/>
    <w:rsid w:val="005A6EC0"/>
    <w:rsid w:val="005A6F15"/>
    <w:rsid w:val="005A6FA6"/>
    <w:rsid w:val="005A6FED"/>
    <w:rsid w:val="005A7079"/>
    <w:rsid w:val="005A70D2"/>
    <w:rsid w:val="005A70EC"/>
    <w:rsid w:val="005A7198"/>
    <w:rsid w:val="005A720F"/>
    <w:rsid w:val="005A7244"/>
    <w:rsid w:val="005A729C"/>
    <w:rsid w:val="005A730A"/>
    <w:rsid w:val="005A7435"/>
    <w:rsid w:val="005A769A"/>
    <w:rsid w:val="005A786B"/>
    <w:rsid w:val="005A7931"/>
    <w:rsid w:val="005A7AC9"/>
    <w:rsid w:val="005A7B52"/>
    <w:rsid w:val="005A7B56"/>
    <w:rsid w:val="005A7BAD"/>
    <w:rsid w:val="005A7C59"/>
    <w:rsid w:val="005A7E7A"/>
    <w:rsid w:val="005A7ED0"/>
    <w:rsid w:val="005A7F0B"/>
    <w:rsid w:val="005A7FB0"/>
    <w:rsid w:val="005B00F0"/>
    <w:rsid w:val="005B025A"/>
    <w:rsid w:val="005B03A2"/>
    <w:rsid w:val="005B0447"/>
    <w:rsid w:val="005B055C"/>
    <w:rsid w:val="005B08A0"/>
    <w:rsid w:val="005B097F"/>
    <w:rsid w:val="005B0A3D"/>
    <w:rsid w:val="005B0A4B"/>
    <w:rsid w:val="005B0B50"/>
    <w:rsid w:val="005B0B9F"/>
    <w:rsid w:val="005B0BBA"/>
    <w:rsid w:val="005B0C01"/>
    <w:rsid w:val="005B0CF7"/>
    <w:rsid w:val="005B0E3C"/>
    <w:rsid w:val="005B0E44"/>
    <w:rsid w:val="005B11FF"/>
    <w:rsid w:val="005B127C"/>
    <w:rsid w:val="005B12D1"/>
    <w:rsid w:val="005B12DA"/>
    <w:rsid w:val="005B139E"/>
    <w:rsid w:val="005B140D"/>
    <w:rsid w:val="005B14CB"/>
    <w:rsid w:val="005B14E2"/>
    <w:rsid w:val="005B16DD"/>
    <w:rsid w:val="005B18E8"/>
    <w:rsid w:val="005B1BB0"/>
    <w:rsid w:val="005B1D72"/>
    <w:rsid w:val="005B217B"/>
    <w:rsid w:val="005B223F"/>
    <w:rsid w:val="005B26F9"/>
    <w:rsid w:val="005B2840"/>
    <w:rsid w:val="005B28D0"/>
    <w:rsid w:val="005B2910"/>
    <w:rsid w:val="005B2966"/>
    <w:rsid w:val="005B2E36"/>
    <w:rsid w:val="005B2ED4"/>
    <w:rsid w:val="005B2EE9"/>
    <w:rsid w:val="005B2F50"/>
    <w:rsid w:val="005B31FA"/>
    <w:rsid w:val="005B3321"/>
    <w:rsid w:val="005B343C"/>
    <w:rsid w:val="005B3446"/>
    <w:rsid w:val="005B380B"/>
    <w:rsid w:val="005B39C8"/>
    <w:rsid w:val="005B3A22"/>
    <w:rsid w:val="005B3E61"/>
    <w:rsid w:val="005B3F8D"/>
    <w:rsid w:val="005B3FC2"/>
    <w:rsid w:val="005B43E0"/>
    <w:rsid w:val="005B4794"/>
    <w:rsid w:val="005B498A"/>
    <w:rsid w:val="005B4A25"/>
    <w:rsid w:val="005B4B28"/>
    <w:rsid w:val="005B4C34"/>
    <w:rsid w:val="005B4D3A"/>
    <w:rsid w:val="005B4E4D"/>
    <w:rsid w:val="005B4F7A"/>
    <w:rsid w:val="005B50FA"/>
    <w:rsid w:val="005B51FF"/>
    <w:rsid w:val="005B52E2"/>
    <w:rsid w:val="005B538C"/>
    <w:rsid w:val="005B53BA"/>
    <w:rsid w:val="005B56DF"/>
    <w:rsid w:val="005B56E8"/>
    <w:rsid w:val="005B58BC"/>
    <w:rsid w:val="005B5937"/>
    <w:rsid w:val="005B5AB6"/>
    <w:rsid w:val="005B5EC6"/>
    <w:rsid w:val="005B65E4"/>
    <w:rsid w:val="005B65F5"/>
    <w:rsid w:val="005B6606"/>
    <w:rsid w:val="005B6716"/>
    <w:rsid w:val="005B6870"/>
    <w:rsid w:val="005B69F2"/>
    <w:rsid w:val="005B6BD6"/>
    <w:rsid w:val="005B6BF0"/>
    <w:rsid w:val="005B6C14"/>
    <w:rsid w:val="005B6D82"/>
    <w:rsid w:val="005B6DB2"/>
    <w:rsid w:val="005B705B"/>
    <w:rsid w:val="005B70B3"/>
    <w:rsid w:val="005B70E0"/>
    <w:rsid w:val="005B710E"/>
    <w:rsid w:val="005B7299"/>
    <w:rsid w:val="005B7361"/>
    <w:rsid w:val="005B736E"/>
    <w:rsid w:val="005B74C7"/>
    <w:rsid w:val="005B752F"/>
    <w:rsid w:val="005B796F"/>
    <w:rsid w:val="005B7985"/>
    <w:rsid w:val="005B79D2"/>
    <w:rsid w:val="005B7A7A"/>
    <w:rsid w:val="005B7CD3"/>
    <w:rsid w:val="005B7D64"/>
    <w:rsid w:val="005B7FA3"/>
    <w:rsid w:val="005C03F3"/>
    <w:rsid w:val="005C04B7"/>
    <w:rsid w:val="005C05AA"/>
    <w:rsid w:val="005C07D4"/>
    <w:rsid w:val="005C0C3F"/>
    <w:rsid w:val="005C0CC8"/>
    <w:rsid w:val="005C0DB9"/>
    <w:rsid w:val="005C0E0D"/>
    <w:rsid w:val="005C11D7"/>
    <w:rsid w:val="005C11D9"/>
    <w:rsid w:val="005C13E9"/>
    <w:rsid w:val="005C1543"/>
    <w:rsid w:val="005C154F"/>
    <w:rsid w:val="005C1559"/>
    <w:rsid w:val="005C16EA"/>
    <w:rsid w:val="005C1739"/>
    <w:rsid w:val="005C179D"/>
    <w:rsid w:val="005C17A5"/>
    <w:rsid w:val="005C17BE"/>
    <w:rsid w:val="005C1811"/>
    <w:rsid w:val="005C1893"/>
    <w:rsid w:val="005C1896"/>
    <w:rsid w:val="005C19A9"/>
    <w:rsid w:val="005C19C3"/>
    <w:rsid w:val="005C1A64"/>
    <w:rsid w:val="005C1A7F"/>
    <w:rsid w:val="005C1C88"/>
    <w:rsid w:val="005C1CA7"/>
    <w:rsid w:val="005C1CC4"/>
    <w:rsid w:val="005C1F15"/>
    <w:rsid w:val="005C1F5B"/>
    <w:rsid w:val="005C203D"/>
    <w:rsid w:val="005C23A8"/>
    <w:rsid w:val="005C23BF"/>
    <w:rsid w:val="005C23E5"/>
    <w:rsid w:val="005C23F5"/>
    <w:rsid w:val="005C2503"/>
    <w:rsid w:val="005C2543"/>
    <w:rsid w:val="005C259E"/>
    <w:rsid w:val="005C265C"/>
    <w:rsid w:val="005C26FA"/>
    <w:rsid w:val="005C2A55"/>
    <w:rsid w:val="005C2B64"/>
    <w:rsid w:val="005C2B92"/>
    <w:rsid w:val="005C2D04"/>
    <w:rsid w:val="005C2D5D"/>
    <w:rsid w:val="005C2D9C"/>
    <w:rsid w:val="005C2E07"/>
    <w:rsid w:val="005C3063"/>
    <w:rsid w:val="005C30BC"/>
    <w:rsid w:val="005C318E"/>
    <w:rsid w:val="005C32E3"/>
    <w:rsid w:val="005C350E"/>
    <w:rsid w:val="005C356A"/>
    <w:rsid w:val="005C35A3"/>
    <w:rsid w:val="005C3A89"/>
    <w:rsid w:val="005C3BA8"/>
    <w:rsid w:val="005C3C0B"/>
    <w:rsid w:val="005C3D4F"/>
    <w:rsid w:val="005C3E26"/>
    <w:rsid w:val="005C3F7F"/>
    <w:rsid w:val="005C403A"/>
    <w:rsid w:val="005C415F"/>
    <w:rsid w:val="005C433E"/>
    <w:rsid w:val="005C43F0"/>
    <w:rsid w:val="005C451D"/>
    <w:rsid w:val="005C451F"/>
    <w:rsid w:val="005C45CA"/>
    <w:rsid w:val="005C4973"/>
    <w:rsid w:val="005C4A93"/>
    <w:rsid w:val="005C4BC9"/>
    <w:rsid w:val="005C4E31"/>
    <w:rsid w:val="005C509F"/>
    <w:rsid w:val="005C53B6"/>
    <w:rsid w:val="005C5409"/>
    <w:rsid w:val="005C5490"/>
    <w:rsid w:val="005C5493"/>
    <w:rsid w:val="005C56DF"/>
    <w:rsid w:val="005C5822"/>
    <w:rsid w:val="005C5B21"/>
    <w:rsid w:val="005C5D4C"/>
    <w:rsid w:val="005C5EE3"/>
    <w:rsid w:val="005C5F2D"/>
    <w:rsid w:val="005C60C3"/>
    <w:rsid w:val="005C60E9"/>
    <w:rsid w:val="005C64A5"/>
    <w:rsid w:val="005C65AF"/>
    <w:rsid w:val="005C6607"/>
    <w:rsid w:val="005C68F9"/>
    <w:rsid w:val="005C6B59"/>
    <w:rsid w:val="005C6D43"/>
    <w:rsid w:val="005C6E04"/>
    <w:rsid w:val="005C6FDD"/>
    <w:rsid w:val="005C707F"/>
    <w:rsid w:val="005C7157"/>
    <w:rsid w:val="005C718D"/>
    <w:rsid w:val="005C739C"/>
    <w:rsid w:val="005C7726"/>
    <w:rsid w:val="005C7889"/>
    <w:rsid w:val="005C78A0"/>
    <w:rsid w:val="005C7957"/>
    <w:rsid w:val="005C79CC"/>
    <w:rsid w:val="005C7A0F"/>
    <w:rsid w:val="005C7B4A"/>
    <w:rsid w:val="005C7BD3"/>
    <w:rsid w:val="005C7CD1"/>
    <w:rsid w:val="005C7D65"/>
    <w:rsid w:val="005C7DE1"/>
    <w:rsid w:val="005C7E4A"/>
    <w:rsid w:val="005C7FB6"/>
    <w:rsid w:val="005C7FB8"/>
    <w:rsid w:val="005C9FBB"/>
    <w:rsid w:val="005D01B1"/>
    <w:rsid w:val="005D0201"/>
    <w:rsid w:val="005D023B"/>
    <w:rsid w:val="005D032B"/>
    <w:rsid w:val="005D0622"/>
    <w:rsid w:val="005D073B"/>
    <w:rsid w:val="005D079C"/>
    <w:rsid w:val="005D07C3"/>
    <w:rsid w:val="005D07CF"/>
    <w:rsid w:val="005D091F"/>
    <w:rsid w:val="005D0951"/>
    <w:rsid w:val="005D09AE"/>
    <w:rsid w:val="005D09E5"/>
    <w:rsid w:val="005D09ED"/>
    <w:rsid w:val="005D0A51"/>
    <w:rsid w:val="005D0AA0"/>
    <w:rsid w:val="005D0BEB"/>
    <w:rsid w:val="005D0C10"/>
    <w:rsid w:val="005D0D9C"/>
    <w:rsid w:val="005D0FEC"/>
    <w:rsid w:val="005D1032"/>
    <w:rsid w:val="005D12E8"/>
    <w:rsid w:val="005D1369"/>
    <w:rsid w:val="005D141F"/>
    <w:rsid w:val="005D1755"/>
    <w:rsid w:val="005D181C"/>
    <w:rsid w:val="005D1829"/>
    <w:rsid w:val="005D18A7"/>
    <w:rsid w:val="005D193C"/>
    <w:rsid w:val="005D19EB"/>
    <w:rsid w:val="005D1A2B"/>
    <w:rsid w:val="005D1A40"/>
    <w:rsid w:val="005D1A90"/>
    <w:rsid w:val="005D1B16"/>
    <w:rsid w:val="005D1B8A"/>
    <w:rsid w:val="005D1C47"/>
    <w:rsid w:val="005D1EB2"/>
    <w:rsid w:val="005D1F2B"/>
    <w:rsid w:val="005D1F36"/>
    <w:rsid w:val="005D20E2"/>
    <w:rsid w:val="005D224E"/>
    <w:rsid w:val="005D2266"/>
    <w:rsid w:val="005D2346"/>
    <w:rsid w:val="005D2393"/>
    <w:rsid w:val="005D23AA"/>
    <w:rsid w:val="005D2439"/>
    <w:rsid w:val="005D26DD"/>
    <w:rsid w:val="005D27A3"/>
    <w:rsid w:val="005D2E8A"/>
    <w:rsid w:val="005D2E94"/>
    <w:rsid w:val="005D2F38"/>
    <w:rsid w:val="005D3030"/>
    <w:rsid w:val="005D303A"/>
    <w:rsid w:val="005D3254"/>
    <w:rsid w:val="005D329D"/>
    <w:rsid w:val="005D32E8"/>
    <w:rsid w:val="005D3300"/>
    <w:rsid w:val="005D3349"/>
    <w:rsid w:val="005D334A"/>
    <w:rsid w:val="005D34EF"/>
    <w:rsid w:val="005D350F"/>
    <w:rsid w:val="005D3548"/>
    <w:rsid w:val="005D3991"/>
    <w:rsid w:val="005D3A90"/>
    <w:rsid w:val="005D3AC2"/>
    <w:rsid w:val="005D3AFA"/>
    <w:rsid w:val="005D3B03"/>
    <w:rsid w:val="005D3C2B"/>
    <w:rsid w:val="005D3D08"/>
    <w:rsid w:val="005D3D2D"/>
    <w:rsid w:val="005D3DFF"/>
    <w:rsid w:val="005D3EEF"/>
    <w:rsid w:val="005D42EF"/>
    <w:rsid w:val="005D44A9"/>
    <w:rsid w:val="005D45D9"/>
    <w:rsid w:val="005D479E"/>
    <w:rsid w:val="005D499C"/>
    <w:rsid w:val="005D4B55"/>
    <w:rsid w:val="005D4DEF"/>
    <w:rsid w:val="005D4FDB"/>
    <w:rsid w:val="005D502D"/>
    <w:rsid w:val="005D50CE"/>
    <w:rsid w:val="005D50F0"/>
    <w:rsid w:val="005D523D"/>
    <w:rsid w:val="005D5344"/>
    <w:rsid w:val="005D5469"/>
    <w:rsid w:val="005D5476"/>
    <w:rsid w:val="005D5744"/>
    <w:rsid w:val="005D587A"/>
    <w:rsid w:val="005D596E"/>
    <w:rsid w:val="005D59C3"/>
    <w:rsid w:val="005D5A9C"/>
    <w:rsid w:val="005D5B10"/>
    <w:rsid w:val="005D5B62"/>
    <w:rsid w:val="005D5BCD"/>
    <w:rsid w:val="005D5BFD"/>
    <w:rsid w:val="005D5C9D"/>
    <w:rsid w:val="005D5DA1"/>
    <w:rsid w:val="005D5DCF"/>
    <w:rsid w:val="005D5F1C"/>
    <w:rsid w:val="005D5FB3"/>
    <w:rsid w:val="005D5FF9"/>
    <w:rsid w:val="005D63E7"/>
    <w:rsid w:val="005D6470"/>
    <w:rsid w:val="005D68DF"/>
    <w:rsid w:val="005D6AEC"/>
    <w:rsid w:val="005D6B93"/>
    <w:rsid w:val="005D6BA2"/>
    <w:rsid w:val="005D6C88"/>
    <w:rsid w:val="005D6DB8"/>
    <w:rsid w:val="005D6EEE"/>
    <w:rsid w:val="005D70FF"/>
    <w:rsid w:val="005D7179"/>
    <w:rsid w:val="005D7273"/>
    <w:rsid w:val="005D7548"/>
    <w:rsid w:val="005D75BB"/>
    <w:rsid w:val="005D7668"/>
    <w:rsid w:val="005D7719"/>
    <w:rsid w:val="005D78D1"/>
    <w:rsid w:val="005D790D"/>
    <w:rsid w:val="005D7991"/>
    <w:rsid w:val="005D7A80"/>
    <w:rsid w:val="005D7AA4"/>
    <w:rsid w:val="005D7B8C"/>
    <w:rsid w:val="005D7BA8"/>
    <w:rsid w:val="005D7C53"/>
    <w:rsid w:val="005D7CA8"/>
    <w:rsid w:val="005D7CD8"/>
    <w:rsid w:val="005D7F8B"/>
    <w:rsid w:val="005D7FB0"/>
    <w:rsid w:val="005E006F"/>
    <w:rsid w:val="005E0153"/>
    <w:rsid w:val="005E0337"/>
    <w:rsid w:val="005E03E9"/>
    <w:rsid w:val="005E0781"/>
    <w:rsid w:val="005E0790"/>
    <w:rsid w:val="005E09E6"/>
    <w:rsid w:val="005E0B42"/>
    <w:rsid w:val="005E0D74"/>
    <w:rsid w:val="005E0FB7"/>
    <w:rsid w:val="005E1188"/>
    <w:rsid w:val="005E1241"/>
    <w:rsid w:val="005E1260"/>
    <w:rsid w:val="005E192A"/>
    <w:rsid w:val="005E1950"/>
    <w:rsid w:val="005E1B89"/>
    <w:rsid w:val="005E1BA1"/>
    <w:rsid w:val="005E1CA8"/>
    <w:rsid w:val="005E1D10"/>
    <w:rsid w:val="005E200B"/>
    <w:rsid w:val="005E20C2"/>
    <w:rsid w:val="005E217C"/>
    <w:rsid w:val="005E219D"/>
    <w:rsid w:val="005E22D9"/>
    <w:rsid w:val="005E235A"/>
    <w:rsid w:val="005E23E4"/>
    <w:rsid w:val="005E23F2"/>
    <w:rsid w:val="005E268E"/>
    <w:rsid w:val="005E277A"/>
    <w:rsid w:val="005E2944"/>
    <w:rsid w:val="005E2945"/>
    <w:rsid w:val="005E2AA0"/>
    <w:rsid w:val="005E2E1B"/>
    <w:rsid w:val="005E2E32"/>
    <w:rsid w:val="005E31CE"/>
    <w:rsid w:val="005E324E"/>
    <w:rsid w:val="005E32AB"/>
    <w:rsid w:val="005E32AE"/>
    <w:rsid w:val="005E345C"/>
    <w:rsid w:val="005E348C"/>
    <w:rsid w:val="005E3790"/>
    <w:rsid w:val="005E3848"/>
    <w:rsid w:val="005E395A"/>
    <w:rsid w:val="005E3A7F"/>
    <w:rsid w:val="005E3DF3"/>
    <w:rsid w:val="005E4071"/>
    <w:rsid w:val="005E40AE"/>
    <w:rsid w:val="005E4158"/>
    <w:rsid w:val="005E4164"/>
    <w:rsid w:val="005E4801"/>
    <w:rsid w:val="005E48AF"/>
    <w:rsid w:val="005E4A4F"/>
    <w:rsid w:val="005E4BB8"/>
    <w:rsid w:val="005E4DD3"/>
    <w:rsid w:val="005E4E4B"/>
    <w:rsid w:val="005E4EBE"/>
    <w:rsid w:val="005E4EFF"/>
    <w:rsid w:val="005E53CC"/>
    <w:rsid w:val="005E55CD"/>
    <w:rsid w:val="005E59A6"/>
    <w:rsid w:val="005E5ACF"/>
    <w:rsid w:val="005E5BCA"/>
    <w:rsid w:val="005E5BEE"/>
    <w:rsid w:val="005E5E6C"/>
    <w:rsid w:val="005E5E98"/>
    <w:rsid w:val="005E5EB7"/>
    <w:rsid w:val="005E5F24"/>
    <w:rsid w:val="005E600D"/>
    <w:rsid w:val="005E6089"/>
    <w:rsid w:val="005E62A2"/>
    <w:rsid w:val="005E62BC"/>
    <w:rsid w:val="005E6326"/>
    <w:rsid w:val="005E6328"/>
    <w:rsid w:val="005E6523"/>
    <w:rsid w:val="005E65A1"/>
    <w:rsid w:val="005E66D4"/>
    <w:rsid w:val="005E69DE"/>
    <w:rsid w:val="005E6BF8"/>
    <w:rsid w:val="005E6E92"/>
    <w:rsid w:val="005E6ED9"/>
    <w:rsid w:val="005E706D"/>
    <w:rsid w:val="005E7183"/>
    <w:rsid w:val="005E72BB"/>
    <w:rsid w:val="005E7383"/>
    <w:rsid w:val="005E73CE"/>
    <w:rsid w:val="005E7485"/>
    <w:rsid w:val="005E751B"/>
    <w:rsid w:val="005E7599"/>
    <w:rsid w:val="005E769E"/>
    <w:rsid w:val="005E7736"/>
    <w:rsid w:val="005E773D"/>
    <w:rsid w:val="005E77B9"/>
    <w:rsid w:val="005E77D2"/>
    <w:rsid w:val="005E77D7"/>
    <w:rsid w:val="005E7AEE"/>
    <w:rsid w:val="005E7E01"/>
    <w:rsid w:val="005F00BB"/>
    <w:rsid w:val="005F0217"/>
    <w:rsid w:val="005F02E8"/>
    <w:rsid w:val="005F03CC"/>
    <w:rsid w:val="005F04C2"/>
    <w:rsid w:val="005F0582"/>
    <w:rsid w:val="005F06D8"/>
    <w:rsid w:val="005F06FC"/>
    <w:rsid w:val="005F0726"/>
    <w:rsid w:val="005F0743"/>
    <w:rsid w:val="005F07D9"/>
    <w:rsid w:val="005F0A5B"/>
    <w:rsid w:val="005F0A7E"/>
    <w:rsid w:val="005F0B55"/>
    <w:rsid w:val="005F0B58"/>
    <w:rsid w:val="005F0F97"/>
    <w:rsid w:val="005F10D9"/>
    <w:rsid w:val="005F123D"/>
    <w:rsid w:val="005F14B5"/>
    <w:rsid w:val="005F15DE"/>
    <w:rsid w:val="005F1825"/>
    <w:rsid w:val="005F1AF4"/>
    <w:rsid w:val="005F1BEE"/>
    <w:rsid w:val="005F1E00"/>
    <w:rsid w:val="005F21A8"/>
    <w:rsid w:val="005F22A7"/>
    <w:rsid w:val="005F2310"/>
    <w:rsid w:val="005F2698"/>
    <w:rsid w:val="005F280E"/>
    <w:rsid w:val="005F2A1B"/>
    <w:rsid w:val="005F2AC1"/>
    <w:rsid w:val="005F2D02"/>
    <w:rsid w:val="005F2D4B"/>
    <w:rsid w:val="005F2D63"/>
    <w:rsid w:val="005F2FB0"/>
    <w:rsid w:val="005F30DA"/>
    <w:rsid w:val="005F32B6"/>
    <w:rsid w:val="005F32BF"/>
    <w:rsid w:val="005F3370"/>
    <w:rsid w:val="005F3450"/>
    <w:rsid w:val="005F359E"/>
    <w:rsid w:val="005F3754"/>
    <w:rsid w:val="005F37D7"/>
    <w:rsid w:val="005F3835"/>
    <w:rsid w:val="005F38AD"/>
    <w:rsid w:val="005F3A63"/>
    <w:rsid w:val="005F3B86"/>
    <w:rsid w:val="005F3B9B"/>
    <w:rsid w:val="005F3CAE"/>
    <w:rsid w:val="005F3CD7"/>
    <w:rsid w:val="005F4241"/>
    <w:rsid w:val="005F4249"/>
    <w:rsid w:val="005F424F"/>
    <w:rsid w:val="005F4301"/>
    <w:rsid w:val="005F4343"/>
    <w:rsid w:val="005F4354"/>
    <w:rsid w:val="005F43FE"/>
    <w:rsid w:val="005F445D"/>
    <w:rsid w:val="005F44B6"/>
    <w:rsid w:val="005F461D"/>
    <w:rsid w:val="005F47A8"/>
    <w:rsid w:val="005F4809"/>
    <w:rsid w:val="005F4930"/>
    <w:rsid w:val="005F4D0F"/>
    <w:rsid w:val="005F4D4D"/>
    <w:rsid w:val="005F5077"/>
    <w:rsid w:val="005F5355"/>
    <w:rsid w:val="005F557F"/>
    <w:rsid w:val="005F56E9"/>
    <w:rsid w:val="005F570E"/>
    <w:rsid w:val="005F57F9"/>
    <w:rsid w:val="005F595F"/>
    <w:rsid w:val="005F59C6"/>
    <w:rsid w:val="005F5ADD"/>
    <w:rsid w:val="005F5BC3"/>
    <w:rsid w:val="005F5C4C"/>
    <w:rsid w:val="005F5EAC"/>
    <w:rsid w:val="005F5F1D"/>
    <w:rsid w:val="005F60E7"/>
    <w:rsid w:val="005F611A"/>
    <w:rsid w:val="005F6228"/>
    <w:rsid w:val="005F622E"/>
    <w:rsid w:val="005F6263"/>
    <w:rsid w:val="005F64A9"/>
    <w:rsid w:val="005F64B8"/>
    <w:rsid w:val="005F66D3"/>
    <w:rsid w:val="005F67F7"/>
    <w:rsid w:val="005F682E"/>
    <w:rsid w:val="005F68BA"/>
    <w:rsid w:val="005F68BE"/>
    <w:rsid w:val="005F6AC0"/>
    <w:rsid w:val="005F6C8C"/>
    <w:rsid w:val="005F6CD3"/>
    <w:rsid w:val="005F6D91"/>
    <w:rsid w:val="005F6DB0"/>
    <w:rsid w:val="005F6DC9"/>
    <w:rsid w:val="005F6DEF"/>
    <w:rsid w:val="005F7096"/>
    <w:rsid w:val="005F7196"/>
    <w:rsid w:val="005F71BE"/>
    <w:rsid w:val="005F7349"/>
    <w:rsid w:val="005F75EF"/>
    <w:rsid w:val="005F763F"/>
    <w:rsid w:val="005F7649"/>
    <w:rsid w:val="005F78A8"/>
    <w:rsid w:val="005F7919"/>
    <w:rsid w:val="005F7A8D"/>
    <w:rsid w:val="005F7B0F"/>
    <w:rsid w:val="005F7BC1"/>
    <w:rsid w:val="005F7D78"/>
    <w:rsid w:val="005F7E9A"/>
    <w:rsid w:val="005F7F24"/>
    <w:rsid w:val="005F7FC3"/>
    <w:rsid w:val="005FE098"/>
    <w:rsid w:val="0060061E"/>
    <w:rsid w:val="006006AA"/>
    <w:rsid w:val="00600879"/>
    <w:rsid w:val="00600B32"/>
    <w:rsid w:val="00600B9C"/>
    <w:rsid w:val="00600DC7"/>
    <w:rsid w:val="00600E0C"/>
    <w:rsid w:val="00600E76"/>
    <w:rsid w:val="00600EFF"/>
    <w:rsid w:val="00600F72"/>
    <w:rsid w:val="00601085"/>
    <w:rsid w:val="00601228"/>
    <w:rsid w:val="006013EE"/>
    <w:rsid w:val="00601509"/>
    <w:rsid w:val="006017C2"/>
    <w:rsid w:val="00601829"/>
    <w:rsid w:val="0060199D"/>
    <w:rsid w:val="00601A01"/>
    <w:rsid w:val="00601A5F"/>
    <w:rsid w:val="00601AB7"/>
    <w:rsid w:val="00601B52"/>
    <w:rsid w:val="00601BDE"/>
    <w:rsid w:val="00601E22"/>
    <w:rsid w:val="00601E87"/>
    <w:rsid w:val="00601F84"/>
    <w:rsid w:val="00601FF4"/>
    <w:rsid w:val="006024BC"/>
    <w:rsid w:val="006024E6"/>
    <w:rsid w:val="00602530"/>
    <w:rsid w:val="0060265A"/>
    <w:rsid w:val="006026E7"/>
    <w:rsid w:val="00602815"/>
    <w:rsid w:val="0060283C"/>
    <w:rsid w:val="0060285C"/>
    <w:rsid w:val="006028B0"/>
    <w:rsid w:val="00602955"/>
    <w:rsid w:val="00602A3B"/>
    <w:rsid w:val="00602D31"/>
    <w:rsid w:val="00602EF4"/>
    <w:rsid w:val="00603053"/>
    <w:rsid w:val="006030EB"/>
    <w:rsid w:val="0060311A"/>
    <w:rsid w:val="0060314F"/>
    <w:rsid w:val="006032DB"/>
    <w:rsid w:val="0060345F"/>
    <w:rsid w:val="006034CA"/>
    <w:rsid w:val="006034F3"/>
    <w:rsid w:val="00603506"/>
    <w:rsid w:val="006035AC"/>
    <w:rsid w:val="006036B5"/>
    <w:rsid w:val="00603864"/>
    <w:rsid w:val="006039EF"/>
    <w:rsid w:val="00603B37"/>
    <w:rsid w:val="00603BAD"/>
    <w:rsid w:val="00603BDB"/>
    <w:rsid w:val="00603D89"/>
    <w:rsid w:val="00603E22"/>
    <w:rsid w:val="00603E81"/>
    <w:rsid w:val="00603F01"/>
    <w:rsid w:val="00603F19"/>
    <w:rsid w:val="00604300"/>
    <w:rsid w:val="0060430C"/>
    <w:rsid w:val="00604314"/>
    <w:rsid w:val="0060440C"/>
    <w:rsid w:val="00604A76"/>
    <w:rsid w:val="00604BAB"/>
    <w:rsid w:val="00604CC0"/>
    <w:rsid w:val="00604DA4"/>
    <w:rsid w:val="00604F23"/>
    <w:rsid w:val="006050C8"/>
    <w:rsid w:val="006051A1"/>
    <w:rsid w:val="00605583"/>
    <w:rsid w:val="00605818"/>
    <w:rsid w:val="0060586E"/>
    <w:rsid w:val="00605BBF"/>
    <w:rsid w:val="00605C20"/>
    <w:rsid w:val="00605E5D"/>
    <w:rsid w:val="00605E97"/>
    <w:rsid w:val="00605EEE"/>
    <w:rsid w:val="00606060"/>
    <w:rsid w:val="00606066"/>
    <w:rsid w:val="00606289"/>
    <w:rsid w:val="00606496"/>
    <w:rsid w:val="006064BD"/>
    <w:rsid w:val="0060661D"/>
    <w:rsid w:val="00606670"/>
    <w:rsid w:val="00606759"/>
    <w:rsid w:val="00606A69"/>
    <w:rsid w:val="00606AE5"/>
    <w:rsid w:val="00606CC2"/>
    <w:rsid w:val="00606CD2"/>
    <w:rsid w:val="00606D4D"/>
    <w:rsid w:val="00606D99"/>
    <w:rsid w:val="00606E5E"/>
    <w:rsid w:val="00607320"/>
    <w:rsid w:val="006073CB"/>
    <w:rsid w:val="00607429"/>
    <w:rsid w:val="006077CB"/>
    <w:rsid w:val="006078DE"/>
    <w:rsid w:val="00607911"/>
    <w:rsid w:val="00607AC9"/>
    <w:rsid w:val="00607B7A"/>
    <w:rsid w:val="00607D73"/>
    <w:rsid w:val="00607E3C"/>
    <w:rsid w:val="00607F60"/>
    <w:rsid w:val="00607FF1"/>
    <w:rsid w:val="00610035"/>
    <w:rsid w:val="00610063"/>
    <w:rsid w:val="0061012A"/>
    <w:rsid w:val="00610414"/>
    <w:rsid w:val="00610438"/>
    <w:rsid w:val="006105CA"/>
    <w:rsid w:val="0061068F"/>
    <w:rsid w:val="00610719"/>
    <w:rsid w:val="0061084A"/>
    <w:rsid w:val="006108B4"/>
    <w:rsid w:val="00610E88"/>
    <w:rsid w:val="00610EEC"/>
    <w:rsid w:val="00610F10"/>
    <w:rsid w:val="00610F59"/>
    <w:rsid w:val="00610F5D"/>
    <w:rsid w:val="006110AC"/>
    <w:rsid w:val="00611278"/>
    <w:rsid w:val="00611288"/>
    <w:rsid w:val="00611389"/>
    <w:rsid w:val="006113B7"/>
    <w:rsid w:val="006113E8"/>
    <w:rsid w:val="0061156A"/>
    <w:rsid w:val="00611578"/>
    <w:rsid w:val="006118B6"/>
    <w:rsid w:val="006118D4"/>
    <w:rsid w:val="00611923"/>
    <w:rsid w:val="00611992"/>
    <w:rsid w:val="006119B0"/>
    <w:rsid w:val="00611AFF"/>
    <w:rsid w:val="00611B88"/>
    <w:rsid w:val="00611BE4"/>
    <w:rsid w:val="00611D25"/>
    <w:rsid w:val="00611DDB"/>
    <w:rsid w:val="00611E4E"/>
    <w:rsid w:val="00611E7C"/>
    <w:rsid w:val="00611F4F"/>
    <w:rsid w:val="0061205A"/>
    <w:rsid w:val="006120B3"/>
    <w:rsid w:val="00612220"/>
    <w:rsid w:val="00612222"/>
    <w:rsid w:val="006124FF"/>
    <w:rsid w:val="00612527"/>
    <w:rsid w:val="006127B4"/>
    <w:rsid w:val="0061290B"/>
    <w:rsid w:val="00612A5E"/>
    <w:rsid w:val="00612BE5"/>
    <w:rsid w:val="00612C27"/>
    <w:rsid w:val="00612F3D"/>
    <w:rsid w:val="0061300B"/>
    <w:rsid w:val="0061311A"/>
    <w:rsid w:val="006131FD"/>
    <w:rsid w:val="0061332A"/>
    <w:rsid w:val="00613357"/>
    <w:rsid w:val="0061335E"/>
    <w:rsid w:val="00613411"/>
    <w:rsid w:val="0061343F"/>
    <w:rsid w:val="00613454"/>
    <w:rsid w:val="00613729"/>
    <w:rsid w:val="00613750"/>
    <w:rsid w:val="00613762"/>
    <w:rsid w:val="0061386E"/>
    <w:rsid w:val="00613879"/>
    <w:rsid w:val="00613882"/>
    <w:rsid w:val="006138FF"/>
    <w:rsid w:val="00613965"/>
    <w:rsid w:val="006139AE"/>
    <w:rsid w:val="006139DA"/>
    <w:rsid w:val="00613A23"/>
    <w:rsid w:val="00613A73"/>
    <w:rsid w:val="00613ACB"/>
    <w:rsid w:val="00613B47"/>
    <w:rsid w:val="00613E6D"/>
    <w:rsid w:val="00613F2D"/>
    <w:rsid w:val="0061405E"/>
    <w:rsid w:val="0061418D"/>
    <w:rsid w:val="0061483D"/>
    <w:rsid w:val="006148FA"/>
    <w:rsid w:val="00614ABD"/>
    <w:rsid w:val="00614B11"/>
    <w:rsid w:val="00614CDF"/>
    <w:rsid w:val="00614D67"/>
    <w:rsid w:val="00614DB3"/>
    <w:rsid w:val="00614E42"/>
    <w:rsid w:val="00614E86"/>
    <w:rsid w:val="00615003"/>
    <w:rsid w:val="0061511F"/>
    <w:rsid w:val="00615230"/>
    <w:rsid w:val="0061532A"/>
    <w:rsid w:val="00615376"/>
    <w:rsid w:val="00615520"/>
    <w:rsid w:val="006155B5"/>
    <w:rsid w:val="006157E8"/>
    <w:rsid w:val="0061587E"/>
    <w:rsid w:val="006158E5"/>
    <w:rsid w:val="00615946"/>
    <w:rsid w:val="00615973"/>
    <w:rsid w:val="00615AB5"/>
    <w:rsid w:val="00615D1A"/>
    <w:rsid w:val="00615DAC"/>
    <w:rsid w:val="00615E1A"/>
    <w:rsid w:val="0061608B"/>
    <w:rsid w:val="0061615A"/>
    <w:rsid w:val="006161F9"/>
    <w:rsid w:val="00616297"/>
    <w:rsid w:val="006163F9"/>
    <w:rsid w:val="0061640B"/>
    <w:rsid w:val="006164E2"/>
    <w:rsid w:val="00616AC5"/>
    <w:rsid w:val="00616D49"/>
    <w:rsid w:val="00616FDD"/>
    <w:rsid w:val="00616FE0"/>
    <w:rsid w:val="00617208"/>
    <w:rsid w:val="0061721F"/>
    <w:rsid w:val="00617258"/>
    <w:rsid w:val="006172AE"/>
    <w:rsid w:val="00617327"/>
    <w:rsid w:val="006173D0"/>
    <w:rsid w:val="006174AB"/>
    <w:rsid w:val="006174D7"/>
    <w:rsid w:val="00617744"/>
    <w:rsid w:val="00617981"/>
    <w:rsid w:val="006179B6"/>
    <w:rsid w:val="00617A55"/>
    <w:rsid w:val="00617C33"/>
    <w:rsid w:val="00617C41"/>
    <w:rsid w:val="00617D0D"/>
    <w:rsid w:val="00617DFA"/>
    <w:rsid w:val="00617EA2"/>
    <w:rsid w:val="00617EC0"/>
    <w:rsid w:val="00617F0F"/>
    <w:rsid w:val="0062003A"/>
    <w:rsid w:val="00620512"/>
    <w:rsid w:val="006206A5"/>
    <w:rsid w:val="006207F6"/>
    <w:rsid w:val="0062091A"/>
    <w:rsid w:val="00620A1D"/>
    <w:rsid w:val="00620CCD"/>
    <w:rsid w:val="00620E0A"/>
    <w:rsid w:val="0062103D"/>
    <w:rsid w:val="006210A7"/>
    <w:rsid w:val="006210C1"/>
    <w:rsid w:val="006210DB"/>
    <w:rsid w:val="0062140F"/>
    <w:rsid w:val="006215AA"/>
    <w:rsid w:val="0062161C"/>
    <w:rsid w:val="006216DF"/>
    <w:rsid w:val="006217E7"/>
    <w:rsid w:val="006218CE"/>
    <w:rsid w:val="006219A6"/>
    <w:rsid w:val="00621A2B"/>
    <w:rsid w:val="00621A4D"/>
    <w:rsid w:val="00621AD5"/>
    <w:rsid w:val="00621C0B"/>
    <w:rsid w:val="00621E4E"/>
    <w:rsid w:val="00621E6D"/>
    <w:rsid w:val="006221B1"/>
    <w:rsid w:val="0062224D"/>
    <w:rsid w:val="006223ED"/>
    <w:rsid w:val="00622417"/>
    <w:rsid w:val="00622539"/>
    <w:rsid w:val="00622556"/>
    <w:rsid w:val="00622595"/>
    <w:rsid w:val="006225DF"/>
    <w:rsid w:val="006227A2"/>
    <w:rsid w:val="00622827"/>
    <w:rsid w:val="00622960"/>
    <w:rsid w:val="00622A08"/>
    <w:rsid w:val="00622B81"/>
    <w:rsid w:val="00622C30"/>
    <w:rsid w:val="00622CD0"/>
    <w:rsid w:val="00622D7C"/>
    <w:rsid w:val="00622DC0"/>
    <w:rsid w:val="00622DDE"/>
    <w:rsid w:val="0062308D"/>
    <w:rsid w:val="006231C6"/>
    <w:rsid w:val="0062322F"/>
    <w:rsid w:val="006234E9"/>
    <w:rsid w:val="0062359F"/>
    <w:rsid w:val="00623849"/>
    <w:rsid w:val="006238F7"/>
    <w:rsid w:val="00623AD3"/>
    <w:rsid w:val="00623BB2"/>
    <w:rsid w:val="00623F6F"/>
    <w:rsid w:val="00623FB8"/>
    <w:rsid w:val="00623FE9"/>
    <w:rsid w:val="00624117"/>
    <w:rsid w:val="0062419A"/>
    <w:rsid w:val="006241C4"/>
    <w:rsid w:val="00624362"/>
    <w:rsid w:val="00624363"/>
    <w:rsid w:val="006243ED"/>
    <w:rsid w:val="00624500"/>
    <w:rsid w:val="006249EC"/>
    <w:rsid w:val="00624B07"/>
    <w:rsid w:val="00624D6D"/>
    <w:rsid w:val="00624E56"/>
    <w:rsid w:val="00624E62"/>
    <w:rsid w:val="00624ED4"/>
    <w:rsid w:val="00624FD4"/>
    <w:rsid w:val="006250ED"/>
    <w:rsid w:val="00625174"/>
    <w:rsid w:val="00625229"/>
    <w:rsid w:val="00625235"/>
    <w:rsid w:val="006254DF"/>
    <w:rsid w:val="00625679"/>
    <w:rsid w:val="00625702"/>
    <w:rsid w:val="006258C3"/>
    <w:rsid w:val="006259EF"/>
    <w:rsid w:val="00625A6C"/>
    <w:rsid w:val="00625AC4"/>
    <w:rsid w:val="00625B96"/>
    <w:rsid w:val="00625C24"/>
    <w:rsid w:val="00625C84"/>
    <w:rsid w:val="00625CF4"/>
    <w:rsid w:val="00625D7A"/>
    <w:rsid w:val="00625E49"/>
    <w:rsid w:val="006260ED"/>
    <w:rsid w:val="00626103"/>
    <w:rsid w:val="00626107"/>
    <w:rsid w:val="0062621A"/>
    <w:rsid w:val="00626429"/>
    <w:rsid w:val="0062652D"/>
    <w:rsid w:val="006265F0"/>
    <w:rsid w:val="00626639"/>
    <w:rsid w:val="0062667E"/>
    <w:rsid w:val="00626808"/>
    <w:rsid w:val="006269B7"/>
    <w:rsid w:val="00626A2D"/>
    <w:rsid w:val="00626A62"/>
    <w:rsid w:val="00626ACC"/>
    <w:rsid w:val="00626C0B"/>
    <w:rsid w:val="00626C1F"/>
    <w:rsid w:val="00626C8B"/>
    <w:rsid w:val="00626CAB"/>
    <w:rsid w:val="0062713B"/>
    <w:rsid w:val="006272D3"/>
    <w:rsid w:val="00627383"/>
    <w:rsid w:val="00627445"/>
    <w:rsid w:val="006275E6"/>
    <w:rsid w:val="00627913"/>
    <w:rsid w:val="00627A59"/>
    <w:rsid w:val="00627A9F"/>
    <w:rsid w:val="00627C04"/>
    <w:rsid w:val="00627CA7"/>
    <w:rsid w:val="00627D61"/>
    <w:rsid w:val="00627F07"/>
    <w:rsid w:val="00627F91"/>
    <w:rsid w:val="00630046"/>
    <w:rsid w:val="006300B1"/>
    <w:rsid w:val="00630163"/>
    <w:rsid w:val="0063019D"/>
    <w:rsid w:val="00630212"/>
    <w:rsid w:val="0063029F"/>
    <w:rsid w:val="006302C5"/>
    <w:rsid w:val="0063034E"/>
    <w:rsid w:val="0063036E"/>
    <w:rsid w:val="0063053E"/>
    <w:rsid w:val="00630540"/>
    <w:rsid w:val="006305EC"/>
    <w:rsid w:val="0063060C"/>
    <w:rsid w:val="006307C4"/>
    <w:rsid w:val="006307FA"/>
    <w:rsid w:val="00630875"/>
    <w:rsid w:val="00630882"/>
    <w:rsid w:val="006309F3"/>
    <w:rsid w:val="00630C61"/>
    <w:rsid w:val="00630E3A"/>
    <w:rsid w:val="00630EE4"/>
    <w:rsid w:val="00630F77"/>
    <w:rsid w:val="00631190"/>
    <w:rsid w:val="00631489"/>
    <w:rsid w:val="00631553"/>
    <w:rsid w:val="006316B6"/>
    <w:rsid w:val="00631846"/>
    <w:rsid w:val="00631869"/>
    <w:rsid w:val="00631967"/>
    <w:rsid w:val="006319EA"/>
    <w:rsid w:val="00631B5C"/>
    <w:rsid w:val="00631B9B"/>
    <w:rsid w:val="00631C69"/>
    <w:rsid w:val="00631CC8"/>
    <w:rsid w:val="00631E0C"/>
    <w:rsid w:val="00631E57"/>
    <w:rsid w:val="00631EE7"/>
    <w:rsid w:val="00632797"/>
    <w:rsid w:val="00632B21"/>
    <w:rsid w:val="00632B24"/>
    <w:rsid w:val="00632DAF"/>
    <w:rsid w:val="00632DB7"/>
    <w:rsid w:val="00632F21"/>
    <w:rsid w:val="00633127"/>
    <w:rsid w:val="0063339C"/>
    <w:rsid w:val="00633433"/>
    <w:rsid w:val="00633619"/>
    <w:rsid w:val="006336FE"/>
    <w:rsid w:val="006337A9"/>
    <w:rsid w:val="00633916"/>
    <w:rsid w:val="00633A40"/>
    <w:rsid w:val="00633B04"/>
    <w:rsid w:val="00633BA1"/>
    <w:rsid w:val="00633BF2"/>
    <w:rsid w:val="00633CBA"/>
    <w:rsid w:val="00633D0D"/>
    <w:rsid w:val="00633D67"/>
    <w:rsid w:val="00633DD0"/>
    <w:rsid w:val="00633E51"/>
    <w:rsid w:val="00633F70"/>
    <w:rsid w:val="00633F7B"/>
    <w:rsid w:val="0063409E"/>
    <w:rsid w:val="006342B8"/>
    <w:rsid w:val="006343C2"/>
    <w:rsid w:val="00634416"/>
    <w:rsid w:val="00634808"/>
    <w:rsid w:val="00634810"/>
    <w:rsid w:val="0063492B"/>
    <w:rsid w:val="00634B6F"/>
    <w:rsid w:val="00634C44"/>
    <w:rsid w:val="00634CDE"/>
    <w:rsid w:val="00634D4A"/>
    <w:rsid w:val="00634D80"/>
    <w:rsid w:val="00634DA5"/>
    <w:rsid w:val="00634DD5"/>
    <w:rsid w:val="00634E8A"/>
    <w:rsid w:val="00634FF9"/>
    <w:rsid w:val="00635093"/>
    <w:rsid w:val="0063513A"/>
    <w:rsid w:val="00635242"/>
    <w:rsid w:val="006352B5"/>
    <w:rsid w:val="006353DD"/>
    <w:rsid w:val="00635420"/>
    <w:rsid w:val="006354CC"/>
    <w:rsid w:val="0063589D"/>
    <w:rsid w:val="006359D3"/>
    <w:rsid w:val="00635AD1"/>
    <w:rsid w:val="00635C3B"/>
    <w:rsid w:val="00635C9A"/>
    <w:rsid w:val="00635F7E"/>
    <w:rsid w:val="0063606D"/>
    <w:rsid w:val="006361C3"/>
    <w:rsid w:val="006366D3"/>
    <w:rsid w:val="0063671B"/>
    <w:rsid w:val="0063682C"/>
    <w:rsid w:val="006368D2"/>
    <w:rsid w:val="0063691F"/>
    <w:rsid w:val="006369B7"/>
    <w:rsid w:val="006369CE"/>
    <w:rsid w:val="00636AC5"/>
    <w:rsid w:val="00636BE7"/>
    <w:rsid w:val="00636C73"/>
    <w:rsid w:val="00636DA1"/>
    <w:rsid w:val="006370A1"/>
    <w:rsid w:val="00637409"/>
    <w:rsid w:val="00637422"/>
    <w:rsid w:val="00637490"/>
    <w:rsid w:val="00637593"/>
    <w:rsid w:val="00637749"/>
    <w:rsid w:val="006379FC"/>
    <w:rsid w:val="00637B02"/>
    <w:rsid w:val="00637BC8"/>
    <w:rsid w:val="00637CEB"/>
    <w:rsid w:val="006400F9"/>
    <w:rsid w:val="006401E9"/>
    <w:rsid w:val="00640222"/>
    <w:rsid w:val="006402BD"/>
    <w:rsid w:val="0064037E"/>
    <w:rsid w:val="00640480"/>
    <w:rsid w:val="0064052A"/>
    <w:rsid w:val="0064059C"/>
    <w:rsid w:val="006405C5"/>
    <w:rsid w:val="0064069D"/>
    <w:rsid w:val="00640702"/>
    <w:rsid w:val="0064070B"/>
    <w:rsid w:val="006407E5"/>
    <w:rsid w:val="0064093E"/>
    <w:rsid w:val="0064094F"/>
    <w:rsid w:val="006409B7"/>
    <w:rsid w:val="006409FB"/>
    <w:rsid w:val="00640A6F"/>
    <w:rsid w:val="00640AE5"/>
    <w:rsid w:val="00640CB1"/>
    <w:rsid w:val="00640F67"/>
    <w:rsid w:val="00641058"/>
    <w:rsid w:val="006410C7"/>
    <w:rsid w:val="0064125B"/>
    <w:rsid w:val="00641346"/>
    <w:rsid w:val="006413A0"/>
    <w:rsid w:val="0064147E"/>
    <w:rsid w:val="006414B9"/>
    <w:rsid w:val="006414FB"/>
    <w:rsid w:val="00641608"/>
    <w:rsid w:val="0064174E"/>
    <w:rsid w:val="00641960"/>
    <w:rsid w:val="00641ADB"/>
    <w:rsid w:val="00641C37"/>
    <w:rsid w:val="00642055"/>
    <w:rsid w:val="006420BF"/>
    <w:rsid w:val="006420D9"/>
    <w:rsid w:val="00642184"/>
    <w:rsid w:val="00642186"/>
    <w:rsid w:val="00642190"/>
    <w:rsid w:val="00642351"/>
    <w:rsid w:val="006423BB"/>
    <w:rsid w:val="00642426"/>
    <w:rsid w:val="006424AB"/>
    <w:rsid w:val="00642538"/>
    <w:rsid w:val="0064256D"/>
    <w:rsid w:val="0064267C"/>
    <w:rsid w:val="00642688"/>
    <w:rsid w:val="0064297C"/>
    <w:rsid w:val="00642A6F"/>
    <w:rsid w:val="00642BA1"/>
    <w:rsid w:val="00642CCA"/>
    <w:rsid w:val="00642E84"/>
    <w:rsid w:val="00642F60"/>
    <w:rsid w:val="00643015"/>
    <w:rsid w:val="0064301D"/>
    <w:rsid w:val="006432EA"/>
    <w:rsid w:val="006435CC"/>
    <w:rsid w:val="0064360A"/>
    <w:rsid w:val="00643633"/>
    <w:rsid w:val="006439BE"/>
    <w:rsid w:val="006439EF"/>
    <w:rsid w:val="00643A76"/>
    <w:rsid w:val="00643AA7"/>
    <w:rsid w:val="00643AEB"/>
    <w:rsid w:val="00643AFA"/>
    <w:rsid w:val="00643BB7"/>
    <w:rsid w:val="00643C52"/>
    <w:rsid w:val="00643D55"/>
    <w:rsid w:val="00643EBE"/>
    <w:rsid w:val="00643FC1"/>
    <w:rsid w:val="0064422D"/>
    <w:rsid w:val="00644267"/>
    <w:rsid w:val="006442D8"/>
    <w:rsid w:val="006443E3"/>
    <w:rsid w:val="00644477"/>
    <w:rsid w:val="0064449B"/>
    <w:rsid w:val="006444A5"/>
    <w:rsid w:val="006445DC"/>
    <w:rsid w:val="006445E9"/>
    <w:rsid w:val="0064468D"/>
    <w:rsid w:val="00644867"/>
    <w:rsid w:val="006448B9"/>
    <w:rsid w:val="00644A38"/>
    <w:rsid w:val="00644A94"/>
    <w:rsid w:val="00644B73"/>
    <w:rsid w:val="00644BB1"/>
    <w:rsid w:val="00644CA7"/>
    <w:rsid w:val="00644DB1"/>
    <w:rsid w:val="00644F3E"/>
    <w:rsid w:val="00644F5B"/>
    <w:rsid w:val="006451AE"/>
    <w:rsid w:val="006454E6"/>
    <w:rsid w:val="00645644"/>
    <w:rsid w:val="0064569E"/>
    <w:rsid w:val="00645987"/>
    <w:rsid w:val="006459AE"/>
    <w:rsid w:val="006459B2"/>
    <w:rsid w:val="00645C19"/>
    <w:rsid w:val="00645C37"/>
    <w:rsid w:val="00645D13"/>
    <w:rsid w:val="00645DA5"/>
    <w:rsid w:val="00645DA8"/>
    <w:rsid w:val="00645DB4"/>
    <w:rsid w:val="00645E28"/>
    <w:rsid w:val="00645E49"/>
    <w:rsid w:val="00645F3C"/>
    <w:rsid w:val="006460B2"/>
    <w:rsid w:val="006461B1"/>
    <w:rsid w:val="00646368"/>
    <w:rsid w:val="006463F8"/>
    <w:rsid w:val="006464A4"/>
    <w:rsid w:val="006464CA"/>
    <w:rsid w:val="00646656"/>
    <w:rsid w:val="00646890"/>
    <w:rsid w:val="00646935"/>
    <w:rsid w:val="006469F9"/>
    <w:rsid w:val="00646BCC"/>
    <w:rsid w:val="00646DBC"/>
    <w:rsid w:val="0064701D"/>
    <w:rsid w:val="00647284"/>
    <w:rsid w:val="0064733B"/>
    <w:rsid w:val="006473D7"/>
    <w:rsid w:val="00647408"/>
    <w:rsid w:val="0064740B"/>
    <w:rsid w:val="0064744D"/>
    <w:rsid w:val="0064748A"/>
    <w:rsid w:val="006474D3"/>
    <w:rsid w:val="0064771C"/>
    <w:rsid w:val="00647889"/>
    <w:rsid w:val="006478F2"/>
    <w:rsid w:val="00647992"/>
    <w:rsid w:val="00647CDD"/>
    <w:rsid w:val="00647DBB"/>
    <w:rsid w:val="00647F78"/>
    <w:rsid w:val="006500BB"/>
    <w:rsid w:val="006500D9"/>
    <w:rsid w:val="006500DB"/>
    <w:rsid w:val="0065017F"/>
    <w:rsid w:val="006504B1"/>
    <w:rsid w:val="00650593"/>
    <w:rsid w:val="00650603"/>
    <w:rsid w:val="00650613"/>
    <w:rsid w:val="0065073D"/>
    <w:rsid w:val="00650C1E"/>
    <w:rsid w:val="00650EE3"/>
    <w:rsid w:val="0065102D"/>
    <w:rsid w:val="006510E8"/>
    <w:rsid w:val="00651150"/>
    <w:rsid w:val="00651389"/>
    <w:rsid w:val="00651393"/>
    <w:rsid w:val="006519F2"/>
    <w:rsid w:val="00651A75"/>
    <w:rsid w:val="00651ABA"/>
    <w:rsid w:val="00651ADF"/>
    <w:rsid w:val="00651B47"/>
    <w:rsid w:val="00651BA5"/>
    <w:rsid w:val="00651C9B"/>
    <w:rsid w:val="00651E29"/>
    <w:rsid w:val="00651F0B"/>
    <w:rsid w:val="00651F6A"/>
    <w:rsid w:val="0065200F"/>
    <w:rsid w:val="006520BB"/>
    <w:rsid w:val="006520BC"/>
    <w:rsid w:val="006521B7"/>
    <w:rsid w:val="006522D6"/>
    <w:rsid w:val="00652431"/>
    <w:rsid w:val="006524DD"/>
    <w:rsid w:val="00652616"/>
    <w:rsid w:val="00652639"/>
    <w:rsid w:val="0065268D"/>
    <w:rsid w:val="00652892"/>
    <w:rsid w:val="006529E3"/>
    <w:rsid w:val="00652A13"/>
    <w:rsid w:val="00652A7C"/>
    <w:rsid w:val="00652BCC"/>
    <w:rsid w:val="00652D4F"/>
    <w:rsid w:val="00652D7F"/>
    <w:rsid w:val="00652F6D"/>
    <w:rsid w:val="00652F98"/>
    <w:rsid w:val="006531DC"/>
    <w:rsid w:val="00653256"/>
    <w:rsid w:val="006533BD"/>
    <w:rsid w:val="006534A2"/>
    <w:rsid w:val="0065362F"/>
    <w:rsid w:val="006536BF"/>
    <w:rsid w:val="00653729"/>
    <w:rsid w:val="0065377B"/>
    <w:rsid w:val="0065387A"/>
    <w:rsid w:val="006538C0"/>
    <w:rsid w:val="00653992"/>
    <w:rsid w:val="00653A21"/>
    <w:rsid w:val="00653AA0"/>
    <w:rsid w:val="00653D8F"/>
    <w:rsid w:val="00653F63"/>
    <w:rsid w:val="006540BE"/>
    <w:rsid w:val="0065446A"/>
    <w:rsid w:val="00654752"/>
    <w:rsid w:val="006547C5"/>
    <w:rsid w:val="00654A9E"/>
    <w:rsid w:val="00654D12"/>
    <w:rsid w:val="00654D64"/>
    <w:rsid w:val="00654EB2"/>
    <w:rsid w:val="006551EA"/>
    <w:rsid w:val="00655254"/>
    <w:rsid w:val="00655421"/>
    <w:rsid w:val="006554AC"/>
    <w:rsid w:val="006554B0"/>
    <w:rsid w:val="0065553F"/>
    <w:rsid w:val="00655664"/>
    <w:rsid w:val="00655718"/>
    <w:rsid w:val="006557B6"/>
    <w:rsid w:val="006557EE"/>
    <w:rsid w:val="006557F1"/>
    <w:rsid w:val="0065582C"/>
    <w:rsid w:val="00655ABA"/>
    <w:rsid w:val="00655AEB"/>
    <w:rsid w:val="00655B5C"/>
    <w:rsid w:val="00655BA0"/>
    <w:rsid w:val="00655DDA"/>
    <w:rsid w:val="00655E39"/>
    <w:rsid w:val="00655F1C"/>
    <w:rsid w:val="00655F3E"/>
    <w:rsid w:val="006560B0"/>
    <w:rsid w:val="00656125"/>
    <w:rsid w:val="00656222"/>
    <w:rsid w:val="0065624D"/>
    <w:rsid w:val="00656252"/>
    <w:rsid w:val="006562C1"/>
    <w:rsid w:val="0065631D"/>
    <w:rsid w:val="006564B4"/>
    <w:rsid w:val="00656677"/>
    <w:rsid w:val="0065674A"/>
    <w:rsid w:val="006568CE"/>
    <w:rsid w:val="006569D2"/>
    <w:rsid w:val="00656AC5"/>
    <w:rsid w:val="00656BBF"/>
    <w:rsid w:val="00656F60"/>
    <w:rsid w:val="00656F81"/>
    <w:rsid w:val="0065706E"/>
    <w:rsid w:val="00657202"/>
    <w:rsid w:val="00657307"/>
    <w:rsid w:val="006575D7"/>
    <w:rsid w:val="006575F4"/>
    <w:rsid w:val="00657901"/>
    <w:rsid w:val="00657971"/>
    <w:rsid w:val="00657A6D"/>
    <w:rsid w:val="00657B52"/>
    <w:rsid w:val="00657B9B"/>
    <w:rsid w:val="00657C15"/>
    <w:rsid w:val="00657DE6"/>
    <w:rsid w:val="00657E9C"/>
    <w:rsid w:val="00657FD9"/>
    <w:rsid w:val="006600F2"/>
    <w:rsid w:val="006603A7"/>
    <w:rsid w:val="006605B5"/>
    <w:rsid w:val="006605C5"/>
    <w:rsid w:val="006607D3"/>
    <w:rsid w:val="006608A0"/>
    <w:rsid w:val="00660A41"/>
    <w:rsid w:val="00660D33"/>
    <w:rsid w:val="00660E8E"/>
    <w:rsid w:val="0066128D"/>
    <w:rsid w:val="006612DE"/>
    <w:rsid w:val="00661402"/>
    <w:rsid w:val="00661772"/>
    <w:rsid w:val="0066187E"/>
    <w:rsid w:val="00661B7A"/>
    <w:rsid w:val="00661C34"/>
    <w:rsid w:val="00661C81"/>
    <w:rsid w:val="00661CA4"/>
    <w:rsid w:val="00661DE4"/>
    <w:rsid w:val="00661E51"/>
    <w:rsid w:val="00661F9F"/>
    <w:rsid w:val="00661FB4"/>
    <w:rsid w:val="006622B4"/>
    <w:rsid w:val="00662357"/>
    <w:rsid w:val="0066238A"/>
    <w:rsid w:val="00662472"/>
    <w:rsid w:val="006626C2"/>
    <w:rsid w:val="006626EF"/>
    <w:rsid w:val="00662C99"/>
    <w:rsid w:val="00662DB3"/>
    <w:rsid w:val="00662DD3"/>
    <w:rsid w:val="00662EA1"/>
    <w:rsid w:val="0066311B"/>
    <w:rsid w:val="006631D4"/>
    <w:rsid w:val="00663248"/>
    <w:rsid w:val="006632AF"/>
    <w:rsid w:val="0066331D"/>
    <w:rsid w:val="0066351A"/>
    <w:rsid w:val="0066371D"/>
    <w:rsid w:val="00663ADA"/>
    <w:rsid w:val="00663D3D"/>
    <w:rsid w:val="00663D58"/>
    <w:rsid w:val="00663D77"/>
    <w:rsid w:val="00663DEA"/>
    <w:rsid w:val="00663E36"/>
    <w:rsid w:val="00664354"/>
    <w:rsid w:val="00664356"/>
    <w:rsid w:val="006643F7"/>
    <w:rsid w:val="006646ED"/>
    <w:rsid w:val="00664947"/>
    <w:rsid w:val="00664C77"/>
    <w:rsid w:val="00665024"/>
    <w:rsid w:val="00665043"/>
    <w:rsid w:val="0066509B"/>
    <w:rsid w:val="00665560"/>
    <w:rsid w:val="006655A3"/>
    <w:rsid w:val="00665727"/>
    <w:rsid w:val="0066589B"/>
    <w:rsid w:val="0066593B"/>
    <w:rsid w:val="00665A62"/>
    <w:rsid w:val="00665B3D"/>
    <w:rsid w:val="00665C88"/>
    <w:rsid w:val="00665D2D"/>
    <w:rsid w:val="00665D4B"/>
    <w:rsid w:val="00665D78"/>
    <w:rsid w:val="00665FA1"/>
    <w:rsid w:val="006660A8"/>
    <w:rsid w:val="0066646F"/>
    <w:rsid w:val="0066647D"/>
    <w:rsid w:val="006664C1"/>
    <w:rsid w:val="006665A9"/>
    <w:rsid w:val="006667A6"/>
    <w:rsid w:val="006667AD"/>
    <w:rsid w:val="00666845"/>
    <w:rsid w:val="006668AD"/>
    <w:rsid w:val="00666903"/>
    <w:rsid w:val="0066695A"/>
    <w:rsid w:val="00666C93"/>
    <w:rsid w:val="00666D84"/>
    <w:rsid w:val="00666D92"/>
    <w:rsid w:val="00666E16"/>
    <w:rsid w:val="00666E53"/>
    <w:rsid w:val="00666E6B"/>
    <w:rsid w:val="00666FAD"/>
    <w:rsid w:val="0066724A"/>
    <w:rsid w:val="0066725E"/>
    <w:rsid w:val="006673B9"/>
    <w:rsid w:val="00667412"/>
    <w:rsid w:val="00667B3B"/>
    <w:rsid w:val="00667B44"/>
    <w:rsid w:val="00667C78"/>
    <w:rsid w:val="00667D01"/>
    <w:rsid w:val="00667E3B"/>
    <w:rsid w:val="00667E83"/>
    <w:rsid w:val="00667E91"/>
    <w:rsid w:val="006700C4"/>
    <w:rsid w:val="006701AF"/>
    <w:rsid w:val="00670256"/>
    <w:rsid w:val="00670414"/>
    <w:rsid w:val="00670433"/>
    <w:rsid w:val="00670462"/>
    <w:rsid w:val="0067051B"/>
    <w:rsid w:val="00670644"/>
    <w:rsid w:val="00670715"/>
    <w:rsid w:val="0067071E"/>
    <w:rsid w:val="00670725"/>
    <w:rsid w:val="00670817"/>
    <w:rsid w:val="006708C4"/>
    <w:rsid w:val="00670910"/>
    <w:rsid w:val="00670961"/>
    <w:rsid w:val="0067099D"/>
    <w:rsid w:val="00670A02"/>
    <w:rsid w:val="00670A56"/>
    <w:rsid w:val="00670ABF"/>
    <w:rsid w:val="00670B7D"/>
    <w:rsid w:val="00670C1E"/>
    <w:rsid w:val="00670C65"/>
    <w:rsid w:val="00670CF6"/>
    <w:rsid w:val="00670EF9"/>
    <w:rsid w:val="0067104B"/>
    <w:rsid w:val="00671057"/>
    <w:rsid w:val="00671255"/>
    <w:rsid w:val="006712A9"/>
    <w:rsid w:val="0067134E"/>
    <w:rsid w:val="0067148F"/>
    <w:rsid w:val="006715AA"/>
    <w:rsid w:val="0067183E"/>
    <w:rsid w:val="00671AC7"/>
    <w:rsid w:val="00671B5B"/>
    <w:rsid w:val="00671B74"/>
    <w:rsid w:val="00671BBF"/>
    <w:rsid w:val="00671DE5"/>
    <w:rsid w:val="00671F0F"/>
    <w:rsid w:val="00671F80"/>
    <w:rsid w:val="006720D3"/>
    <w:rsid w:val="0067218D"/>
    <w:rsid w:val="006721B8"/>
    <w:rsid w:val="00672209"/>
    <w:rsid w:val="0067224B"/>
    <w:rsid w:val="006722C3"/>
    <w:rsid w:val="006724DD"/>
    <w:rsid w:val="006727A7"/>
    <w:rsid w:val="0067280D"/>
    <w:rsid w:val="00672856"/>
    <w:rsid w:val="006728AE"/>
    <w:rsid w:val="00672929"/>
    <w:rsid w:val="00672982"/>
    <w:rsid w:val="00672A71"/>
    <w:rsid w:val="00672B58"/>
    <w:rsid w:val="00672C41"/>
    <w:rsid w:val="00672C42"/>
    <w:rsid w:val="00672C46"/>
    <w:rsid w:val="00672D7D"/>
    <w:rsid w:val="00672DB5"/>
    <w:rsid w:val="006731B3"/>
    <w:rsid w:val="006731D3"/>
    <w:rsid w:val="006731FB"/>
    <w:rsid w:val="006734E3"/>
    <w:rsid w:val="006734F3"/>
    <w:rsid w:val="00673583"/>
    <w:rsid w:val="006738BC"/>
    <w:rsid w:val="006738CC"/>
    <w:rsid w:val="0067391A"/>
    <w:rsid w:val="00673C18"/>
    <w:rsid w:val="00673CD3"/>
    <w:rsid w:val="00673D75"/>
    <w:rsid w:val="00673ECA"/>
    <w:rsid w:val="00673F98"/>
    <w:rsid w:val="00673FAA"/>
    <w:rsid w:val="00673FF5"/>
    <w:rsid w:val="0067431E"/>
    <w:rsid w:val="006745C0"/>
    <w:rsid w:val="006745CD"/>
    <w:rsid w:val="00674616"/>
    <w:rsid w:val="00674696"/>
    <w:rsid w:val="006746AF"/>
    <w:rsid w:val="006749BD"/>
    <w:rsid w:val="00674A50"/>
    <w:rsid w:val="00674D8A"/>
    <w:rsid w:val="00675275"/>
    <w:rsid w:val="0067539A"/>
    <w:rsid w:val="00675439"/>
    <w:rsid w:val="0067545B"/>
    <w:rsid w:val="006754DE"/>
    <w:rsid w:val="00675540"/>
    <w:rsid w:val="006755B0"/>
    <w:rsid w:val="006755C6"/>
    <w:rsid w:val="00675688"/>
    <w:rsid w:val="006756E6"/>
    <w:rsid w:val="0067574B"/>
    <w:rsid w:val="0067588D"/>
    <w:rsid w:val="00675A00"/>
    <w:rsid w:val="00675A1A"/>
    <w:rsid w:val="00675C84"/>
    <w:rsid w:val="00675CAD"/>
    <w:rsid w:val="00675DC0"/>
    <w:rsid w:val="00675E4A"/>
    <w:rsid w:val="00676012"/>
    <w:rsid w:val="006760E0"/>
    <w:rsid w:val="00676142"/>
    <w:rsid w:val="00676180"/>
    <w:rsid w:val="00676335"/>
    <w:rsid w:val="006763CA"/>
    <w:rsid w:val="0067642E"/>
    <w:rsid w:val="00676734"/>
    <w:rsid w:val="006767C2"/>
    <w:rsid w:val="00676945"/>
    <w:rsid w:val="00676A46"/>
    <w:rsid w:val="00676BDD"/>
    <w:rsid w:val="00676D12"/>
    <w:rsid w:val="00676E4C"/>
    <w:rsid w:val="00676E66"/>
    <w:rsid w:val="00676E70"/>
    <w:rsid w:val="00676F68"/>
    <w:rsid w:val="00677044"/>
    <w:rsid w:val="0067704E"/>
    <w:rsid w:val="006770C9"/>
    <w:rsid w:val="006770D4"/>
    <w:rsid w:val="006770F6"/>
    <w:rsid w:val="0067716D"/>
    <w:rsid w:val="00677194"/>
    <w:rsid w:val="0067724F"/>
    <w:rsid w:val="00677268"/>
    <w:rsid w:val="006772CD"/>
    <w:rsid w:val="00677362"/>
    <w:rsid w:val="0067738D"/>
    <w:rsid w:val="006775C1"/>
    <w:rsid w:val="006776E7"/>
    <w:rsid w:val="006778E6"/>
    <w:rsid w:val="00677B21"/>
    <w:rsid w:val="00677D04"/>
    <w:rsid w:val="00677FE8"/>
    <w:rsid w:val="00680073"/>
    <w:rsid w:val="0068014F"/>
    <w:rsid w:val="006802E5"/>
    <w:rsid w:val="00680398"/>
    <w:rsid w:val="006806E9"/>
    <w:rsid w:val="0068081B"/>
    <w:rsid w:val="0068088E"/>
    <w:rsid w:val="006808D8"/>
    <w:rsid w:val="00680B8A"/>
    <w:rsid w:val="00680CEA"/>
    <w:rsid w:val="00680DD6"/>
    <w:rsid w:val="00680F45"/>
    <w:rsid w:val="00680FDE"/>
    <w:rsid w:val="00681044"/>
    <w:rsid w:val="00681149"/>
    <w:rsid w:val="00681255"/>
    <w:rsid w:val="00681292"/>
    <w:rsid w:val="006812B2"/>
    <w:rsid w:val="00681354"/>
    <w:rsid w:val="006814FF"/>
    <w:rsid w:val="006817A5"/>
    <w:rsid w:val="0068187C"/>
    <w:rsid w:val="0068193E"/>
    <w:rsid w:val="0068199E"/>
    <w:rsid w:val="00681A96"/>
    <w:rsid w:val="00681AE8"/>
    <w:rsid w:val="00681E72"/>
    <w:rsid w:val="00682017"/>
    <w:rsid w:val="00682156"/>
    <w:rsid w:val="00682182"/>
    <w:rsid w:val="006821D8"/>
    <w:rsid w:val="006822BC"/>
    <w:rsid w:val="00682332"/>
    <w:rsid w:val="00682345"/>
    <w:rsid w:val="00682483"/>
    <w:rsid w:val="00682513"/>
    <w:rsid w:val="006825E1"/>
    <w:rsid w:val="00682708"/>
    <w:rsid w:val="006828F3"/>
    <w:rsid w:val="00682A84"/>
    <w:rsid w:val="00682B76"/>
    <w:rsid w:val="00682C13"/>
    <w:rsid w:val="00682C6D"/>
    <w:rsid w:val="00682DD4"/>
    <w:rsid w:val="00682E3F"/>
    <w:rsid w:val="00682FBF"/>
    <w:rsid w:val="00683069"/>
    <w:rsid w:val="0068314A"/>
    <w:rsid w:val="0068316D"/>
    <w:rsid w:val="006834CA"/>
    <w:rsid w:val="006834D1"/>
    <w:rsid w:val="0068367E"/>
    <w:rsid w:val="00683781"/>
    <w:rsid w:val="00683788"/>
    <w:rsid w:val="00683850"/>
    <w:rsid w:val="00683858"/>
    <w:rsid w:val="00683A37"/>
    <w:rsid w:val="00683C6E"/>
    <w:rsid w:val="00683D20"/>
    <w:rsid w:val="00683D4F"/>
    <w:rsid w:val="00683D6B"/>
    <w:rsid w:val="00683F8F"/>
    <w:rsid w:val="00684100"/>
    <w:rsid w:val="00684214"/>
    <w:rsid w:val="006842A8"/>
    <w:rsid w:val="0068436A"/>
    <w:rsid w:val="006843E6"/>
    <w:rsid w:val="0068447C"/>
    <w:rsid w:val="006844DF"/>
    <w:rsid w:val="0068455E"/>
    <w:rsid w:val="006845BB"/>
    <w:rsid w:val="00684610"/>
    <w:rsid w:val="006849FB"/>
    <w:rsid w:val="00684A5D"/>
    <w:rsid w:val="00684AAF"/>
    <w:rsid w:val="00684AB9"/>
    <w:rsid w:val="00684B9D"/>
    <w:rsid w:val="00684C21"/>
    <w:rsid w:val="00684C89"/>
    <w:rsid w:val="00684D70"/>
    <w:rsid w:val="00684EC1"/>
    <w:rsid w:val="00684F23"/>
    <w:rsid w:val="00684FE4"/>
    <w:rsid w:val="006850F6"/>
    <w:rsid w:val="00685109"/>
    <w:rsid w:val="006852C6"/>
    <w:rsid w:val="006852E9"/>
    <w:rsid w:val="00685327"/>
    <w:rsid w:val="006855B7"/>
    <w:rsid w:val="006858EC"/>
    <w:rsid w:val="006859AB"/>
    <w:rsid w:val="00685D5C"/>
    <w:rsid w:val="00685F82"/>
    <w:rsid w:val="006860CE"/>
    <w:rsid w:val="00686245"/>
    <w:rsid w:val="00686420"/>
    <w:rsid w:val="00686468"/>
    <w:rsid w:val="006864A1"/>
    <w:rsid w:val="00686658"/>
    <w:rsid w:val="006866FF"/>
    <w:rsid w:val="00686B2F"/>
    <w:rsid w:val="00686BA3"/>
    <w:rsid w:val="00686D2A"/>
    <w:rsid w:val="00686EBB"/>
    <w:rsid w:val="0068720F"/>
    <w:rsid w:val="006873EE"/>
    <w:rsid w:val="00687454"/>
    <w:rsid w:val="006874DF"/>
    <w:rsid w:val="0068768B"/>
    <w:rsid w:val="006876C8"/>
    <w:rsid w:val="00687746"/>
    <w:rsid w:val="006877DC"/>
    <w:rsid w:val="0068782D"/>
    <w:rsid w:val="00687A0E"/>
    <w:rsid w:val="00687A16"/>
    <w:rsid w:val="00687A8E"/>
    <w:rsid w:val="00687C46"/>
    <w:rsid w:val="00687CD1"/>
    <w:rsid w:val="00687D3D"/>
    <w:rsid w:val="00687FBB"/>
    <w:rsid w:val="00687FE1"/>
    <w:rsid w:val="0069016E"/>
    <w:rsid w:val="00690212"/>
    <w:rsid w:val="0069034A"/>
    <w:rsid w:val="00690479"/>
    <w:rsid w:val="0069051E"/>
    <w:rsid w:val="00690702"/>
    <w:rsid w:val="00690914"/>
    <w:rsid w:val="0069098F"/>
    <w:rsid w:val="00690A71"/>
    <w:rsid w:val="00690AB1"/>
    <w:rsid w:val="00690B3E"/>
    <w:rsid w:val="00690BFC"/>
    <w:rsid w:val="00690E73"/>
    <w:rsid w:val="00690ED8"/>
    <w:rsid w:val="00691119"/>
    <w:rsid w:val="00691163"/>
    <w:rsid w:val="0069120B"/>
    <w:rsid w:val="00691424"/>
    <w:rsid w:val="00691435"/>
    <w:rsid w:val="0069145F"/>
    <w:rsid w:val="0069151E"/>
    <w:rsid w:val="006916C1"/>
    <w:rsid w:val="006916EF"/>
    <w:rsid w:val="00691772"/>
    <w:rsid w:val="00691789"/>
    <w:rsid w:val="00691797"/>
    <w:rsid w:val="0069181F"/>
    <w:rsid w:val="00691899"/>
    <w:rsid w:val="00691AAE"/>
    <w:rsid w:val="00691BAC"/>
    <w:rsid w:val="00691D92"/>
    <w:rsid w:val="00691E42"/>
    <w:rsid w:val="0069202F"/>
    <w:rsid w:val="0069215D"/>
    <w:rsid w:val="00692192"/>
    <w:rsid w:val="006921DF"/>
    <w:rsid w:val="00692331"/>
    <w:rsid w:val="00692465"/>
    <w:rsid w:val="00692506"/>
    <w:rsid w:val="00692681"/>
    <w:rsid w:val="00692761"/>
    <w:rsid w:val="0069296A"/>
    <w:rsid w:val="00692EA7"/>
    <w:rsid w:val="00692EB3"/>
    <w:rsid w:val="00693044"/>
    <w:rsid w:val="006932B2"/>
    <w:rsid w:val="0069344D"/>
    <w:rsid w:val="00693457"/>
    <w:rsid w:val="00693546"/>
    <w:rsid w:val="006936B2"/>
    <w:rsid w:val="00693822"/>
    <w:rsid w:val="00693938"/>
    <w:rsid w:val="00693999"/>
    <w:rsid w:val="00693A51"/>
    <w:rsid w:val="00693A7B"/>
    <w:rsid w:val="00693C1F"/>
    <w:rsid w:val="00693CEF"/>
    <w:rsid w:val="00693D51"/>
    <w:rsid w:val="00693DE1"/>
    <w:rsid w:val="00693E3E"/>
    <w:rsid w:val="00693E8B"/>
    <w:rsid w:val="00693FE6"/>
    <w:rsid w:val="0069404A"/>
    <w:rsid w:val="00694108"/>
    <w:rsid w:val="006941A0"/>
    <w:rsid w:val="00694311"/>
    <w:rsid w:val="006943ED"/>
    <w:rsid w:val="00694787"/>
    <w:rsid w:val="00694A58"/>
    <w:rsid w:val="00694AD9"/>
    <w:rsid w:val="00694B60"/>
    <w:rsid w:val="00694BE3"/>
    <w:rsid w:val="00694C08"/>
    <w:rsid w:val="00694D09"/>
    <w:rsid w:val="00694D81"/>
    <w:rsid w:val="00694F8D"/>
    <w:rsid w:val="0069505D"/>
    <w:rsid w:val="00695082"/>
    <w:rsid w:val="00695541"/>
    <w:rsid w:val="0069557C"/>
    <w:rsid w:val="00695729"/>
    <w:rsid w:val="0069577D"/>
    <w:rsid w:val="00695884"/>
    <w:rsid w:val="0069588E"/>
    <w:rsid w:val="006958FA"/>
    <w:rsid w:val="0069594F"/>
    <w:rsid w:val="006959F9"/>
    <w:rsid w:val="00695A0F"/>
    <w:rsid w:val="00695C14"/>
    <w:rsid w:val="00695C57"/>
    <w:rsid w:val="00695D93"/>
    <w:rsid w:val="00695DE4"/>
    <w:rsid w:val="00695F11"/>
    <w:rsid w:val="00695F20"/>
    <w:rsid w:val="00695F35"/>
    <w:rsid w:val="00695F93"/>
    <w:rsid w:val="00696023"/>
    <w:rsid w:val="0069619C"/>
    <w:rsid w:val="00696289"/>
    <w:rsid w:val="006962BD"/>
    <w:rsid w:val="006966AF"/>
    <w:rsid w:val="00696710"/>
    <w:rsid w:val="00696803"/>
    <w:rsid w:val="00696887"/>
    <w:rsid w:val="00696888"/>
    <w:rsid w:val="0069688E"/>
    <w:rsid w:val="00696A21"/>
    <w:rsid w:val="00696ADB"/>
    <w:rsid w:val="00696BA6"/>
    <w:rsid w:val="00696C86"/>
    <w:rsid w:val="00696ED5"/>
    <w:rsid w:val="00696F3C"/>
    <w:rsid w:val="00696F40"/>
    <w:rsid w:val="00696FF6"/>
    <w:rsid w:val="006970CD"/>
    <w:rsid w:val="0069720F"/>
    <w:rsid w:val="00697227"/>
    <w:rsid w:val="006973E6"/>
    <w:rsid w:val="0069755A"/>
    <w:rsid w:val="006977CB"/>
    <w:rsid w:val="00697856"/>
    <w:rsid w:val="0069794A"/>
    <w:rsid w:val="00697A12"/>
    <w:rsid w:val="00697AAD"/>
    <w:rsid w:val="00697AF6"/>
    <w:rsid w:val="00697CBE"/>
    <w:rsid w:val="00697CED"/>
    <w:rsid w:val="00697D3F"/>
    <w:rsid w:val="00697E10"/>
    <w:rsid w:val="00697F09"/>
    <w:rsid w:val="006A00DB"/>
    <w:rsid w:val="006A0204"/>
    <w:rsid w:val="006A020D"/>
    <w:rsid w:val="006A0342"/>
    <w:rsid w:val="006A0657"/>
    <w:rsid w:val="006A0719"/>
    <w:rsid w:val="006A0723"/>
    <w:rsid w:val="006A077C"/>
    <w:rsid w:val="006A07D0"/>
    <w:rsid w:val="006A0A25"/>
    <w:rsid w:val="006A0A59"/>
    <w:rsid w:val="006A0AFF"/>
    <w:rsid w:val="006A0C30"/>
    <w:rsid w:val="006A0C88"/>
    <w:rsid w:val="006A0EDB"/>
    <w:rsid w:val="006A0F2B"/>
    <w:rsid w:val="006A0F74"/>
    <w:rsid w:val="006A0F87"/>
    <w:rsid w:val="006A1019"/>
    <w:rsid w:val="006A10B2"/>
    <w:rsid w:val="006A128B"/>
    <w:rsid w:val="006A12DA"/>
    <w:rsid w:val="006A15C2"/>
    <w:rsid w:val="006A18DE"/>
    <w:rsid w:val="006A1B37"/>
    <w:rsid w:val="006A1C9D"/>
    <w:rsid w:val="006A1FB8"/>
    <w:rsid w:val="006A2119"/>
    <w:rsid w:val="006A227D"/>
    <w:rsid w:val="006A2331"/>
    <w:rsid w:val="006A251E"/>
    <w:rsid w:val="006A25D8"/>
    <w:rsid w:val="006A25F2"/>
    <w:rsid w:val="006A25FE"/>
    <w:rsid w:val="006A275E"/>
    <w:rsid w:val="006A28D9"/>
    <w:rsid w:val="006A292E"/>
    <w:rsid w:val="006A2A80"/>
    <w:rsid w:val="006A2AE9"/>
    <w:rsid w:val="006A2D72"/>
    <w:rsid w:val="006A2DB6"/>
    <w:rsid w:val="006A2F80"/>
    <w:rsid w:val="006A30FD"/>
    <w:rsid w:val="006A34C7"/>
    <w:rsid w:val="006A34D6"/>
    <w:rsid w:val="006A37CF"/>
    <w:rsid w:val="006A381C"/>
    <w:rsid w:val="006A3868"/>
    <w:rsid w:val="006A3AB8"/>
    <w:rsid w:val="006A3B13"/>
    <w:rsid w:val="006A3B7A"/>
    <w:rsid w:val="006A3BFA"/>
    <w:rsid w:val="006A3C25"/>
    <w:rsid w:val="006A3EC2"/>
    <w:rsid w:val="006A3EEA"/>
    <w:rsid w:val="006A3F5D"/>
    <w:rsid w:val="006A3FAC"/>
    <w:rsid w:val="006A3FD6"/>
    <w:rsid w:val="006A4108"/>
    <w:rsid w:val="006A4130"/>
    <w:rsid w:val="006A413E"/>
    <w:rsid w:val="006A41FA"/>
    <w:rsid w:val="006A424F"/>
    <w:rsid w:val="006A441B"/>
    <w:rsid w:val="006A441C"/>
    <w:rsid w:val="006A468A"/>
    <w:rsid w:val="006A46FD"/>
    <w:rsid w:val="006A47E5"/>
    <w:rsid w:val="006A48C0"/>
    <w:rsid w:val="006A4CE0"/>
    <w:rsid w:val="006A5131"/>
    <w:rsid w:val="006A52FC"/>
    <w:rsid w:val="006A533F"/>
    <w:rsid w:val="006A53B9"/>
    <w:rsid w:val="006A53FC"/>
    <w:rsid w:val="006A54A4"/>
    <w:rsid w:val="006A5512"/>
    <w:rsid w:val="006A55D7"/>
    <w:rsid w:val="006A5802"/>
    <w:rsid w:val="006A589F"/>
    <w:rsid w:val="006A58D0"/>
    <w:rsid w:val="006A5987"/>
    <w:rsid w:val="006A599F"/>
    <w:rsid w:val="006A5B1A"/>
    <w:rsid w:val="006A5CF2"/>
    <w:rsid w:val="006A5D6C"/>
    <w:rsid w:val="006A5F61"/>
    <w:rsid w:val="006A607D"/>
    <w:rsid w:val="006A6383"/>
    <w:rsid w:val="006A6722"/>
    <w:rsid w:val="006A695B"/>
    <w:rsid w:val="006A69FC"/>
    <w:rsid w:val="006A6A28"/>
    <w:rsid w:val="006A6AC7"/>
    <w:rsid w:val="006A6AFC"/>
    <w:rsid w:val="006A6B78"/>
    <w:rsid w:val="006A6FCE"/>
    <w:rsid w:val="006A7010"/>
    <w:rsid w:val="006A7028"/>
    <w:rsid w:val="006A7071"/>
    <w:rsid w:val="006A7178"/>
    <w:rsid w:val="006A71E0"/>
    <w:rsid w:val="006A7483"/>
    <w:rsid w:val="006A7509"/>
    <w:rsid w:val="006A759B"/>
    <w:rsid w:val="006A7620"/>
    <w:rsid w:val="006A767F"/>
    <w:rsid w:val="006A77FC"/>
    <w:rsid w:val="006A7854"/>
    <w:rsid w:val="006A7A66"/>
    <w:rsid w:val="006A7AB1"/>
    <w:rsid w:val="006A7AFF"/>
    <w:rsid w:val="006A7C5C"/>
    <w:rsid w:val="006A7DD8"/>
    <w:rsid w:val="006A7F91"/>
    <w:rsid w:val="006AF8C9"/>
    <w:rsid w:val="006B011E"/>
    <w:rsid w:val="006B0139"/>
    <w:rsid w:val="006B01C3"/>
    <w:rsid w:val="006B0225"/>
    <w:rsid w:val="006B03EB"/>
    <w:rsid w:val="006B040B"/>
    <w:rsid w:val="006B04DA"/>
    <w:rsid w:val="006B0747"/>
    <w:rsid w:val="006B0889"/>
    <w:rsid w:val="006B0A63"/>
    <w:rsid w:val="006B0AE6"/>
    <w:rsid w:val="006B0B7B"/>
    <w:rsid w:val="006B0BA7"/>
    <w:rsid w:val="006B0C29"/>
    <w:rsid w:val="006B0C4A"/>
    <w:rsid w:val="006B0E0C"/>
    <w:rsid w:val="006B1074"/>
    <w:rsid w:val="006B10EB"/>
    <w:rsid w:val="006B1125"/>
    <w:rsid w:val="006B1436"/>
    <w:rsid w:val="006B14CB"/>
    <w:rsid w:val="006B14F5"/>
    <w:rsid w:val="006B16FD"/>
    <w:rsid w:val="006B1801"/>
    <w:rsid w:val="006B194F"/>
    <w:rsid w:val="006B196E"/>
    <w:rsid w:val="006B1B21"/>
    <w:rsid w:val="006B1BD0"/>
    <w:rsid w:val="006B1C7E"/>
    <w:rsid w:val="006B1CD3"/>
    <w:rsid w:val="006B1CED"/>
    <w:rsid w:val="006B1DA1"/>
    <w:rsid w:val="006B1E51"/>
    <w:rsid w:val="006B1E9D"/>
    <w:rsid w:val="006B2203"/>
    <w:rsid w:val="006B27BB"/>
    <w:rsid w:val="006B2C42"/>
    <w:rsid w:val="006B2CA9"/>
    <w:rsid w:val="006B2D74"/>
    <w:rsid w:val="006B2E20"/>
    <w:rsid w:val="006B2F20"/>
    <w:rsid w:val="006B2F66"/>
    <w:rsid w:val="006B2FD1"/>
    <w:rsid w:val="006B2FFC"/>
    <w:rsid w:val="006B3037"/>
    <w:rsid w:val="006B3114"/>
    <w:rsid w:val="006B313A"/>
    <w:rsid w:val="006B323E"/>
    <w:rsid w:val="006B3256"/>
    <w:rsid w:val="006B3349"/>
    <w:rsid w:val="006B366C"/>
    <w:rsid w:val="006B3686"/>
    <w:rsid w:val="006B3724"/>
    <w:rsid w:val="006B3919"/>
    <w:rsid w:val="006B3AA9"/>
    <w:rsid w:val="006B3B12"/>
    <w:rsid w:val="006B3B23"/>
    <w:rsid w:val="006B3C95"/>
    <w:rsid w:val="006B3CFA"/>
    <w:rsid w:val="006B3D06"/>
    <w:rsid w:val="006B3D14"/>
    <w:rsid w:val="006B3E81"/>
    <w:rsid w:val="006B3F58"/>
    <w:rsid w:val="006B3F81"/>
    <w:rsid w:val="006B413B"/>
    <w:rsid w:val="006B4147"/>
    <w:rsid w:val="006B4281"/>
    <w:rsid w:val="006B4297"/>
    <w:rsid w:val="006B4460"/>
    <w:rsid w:val="006B446E"/>
    <w:rsid w:val="006B452C"/>
    <w:rsid w:val="006B4845"/>
    <w:rsid w:val="006B489F"/>
    <w:rsid w:val="006B4B05"/>
    <w:rsid w:val="006B4DC4"/>
    <w:rsid w:val="006B4E63"/>
    <w:rsid w:val="006B541A"/>
    <w:rsid w:val="006B5464"/>
    <w:rsid w:val="006B5602"/>
    <w:rsid w:val="006B565F"/>
    <w:rsid w:val="006B56A4"/>
    <w:rsid w:val="006B56C2"/>
    <w:rsid w:val="006B5797"/>
    <w:rsid w:val="006B5876"/>
    <w:rsid w:val="006B5928"/>
    <w:rsid w:val="006B59F4"/>
    <w:rsid w:val="006B5A63"/>
    <w:rsid w:val="006B5C68"/>
    <w:rsid w:val="006B5C7B"/>
    <w:rsid w:val="006B5D7C"/>
    <w:rsid w:val="006B5DC3"/>
    <w:rsid w:val="006B5ED6"/>
    <w:rsid w:val="006B60CD"/>
    <w:rsid w:val="006B6186"/>
    <w:rsid w:val="006B6204"/>
    <w:rsid w:val="006B6208"/>
    <w:rsid w:val="006B6257"/>
    <w:rsid w:val="006B62DD"/>
    <w:rsid w:val="006B6327"/>
    <w:rsid w:val="006B677F"/>
    <w:rsid w:val="006B6A1D"/>
    <w:rsid w:val="006B6AA8"/>
    <w:rsid w:val="006B6ABC"/>
    <w:rsid w:val="006B6AFE"/>
    <w:rsid w:val="006B6D18"/>
    <w:rsid w:val="006B6D2D"/>
    <w:rsid w:val="006B6DB7"/>
    <w:rsid w:val="006B6E4C"/>
    <w:rsid w:val="006B702A"/>
    <w:rsid w:val="006B7080"/>
    <w:rsid w:val="006B718A"/>
    <w:rsid w:val="006B72D6"/>
    <w:rsid w:val="006B7428"/>
    <w:rsid w:val="006B74FD"/>
    <w:rsid w:val="006B7521"/>
    <w:rsid w:val="006B76BC"/>
    <w:rsid w:val="006B7813"/>
    <w:rsid w:val="006B7989"/>
    <w:rsid w:val="006B79BD"/>
    <w:rsid w:val="006B7A10"/>
    <w:rsid w:val="006B7B98"/>
    <w:rsid w:val="006B7C62"/>
    <w:rsid w:val="006B7DAA"/>
    <w:rsid w:val="006B7DE9"/>
    <w:rsid w:val="006B7ED5"/>
    <w:rsid w:val="006C0089"/>
    <w:rsid w:val="006C0224"/>
    <w:rsid w:val="006C02AC"/>
    <w:rsid w:val="006C031C"/>
    <w:rsid w:val="006C036A"/>
    <w:rsid w:val="006C0550"/>
    <w:rsid w:val="006C063B"/>
    <w:rsid w:val="006C065A"/>
    <w:rsid w:val="006C06BC"/>
    <w:rsid w:val="006C06CD"/>
    <w:rsid w:val="006C0813"/>
    <w:rsid w:val="006C0848"/>
    <w:rsid w:val="006C08A1"/>
    <w:rsid w:val="006C08B9"/>
    <w:rsid w:val="006C09A6"/>
    <w:rsid w:val="006C0D01"/>
    <w:rsid w:val="006C0DD4"/>
    <w:rsid w:val="006C0DF5"/>
    <w:rsid w:val="006C0E1E"/>
    <w:rsid w:val="006C0E39"/>
    <w:rsid w:val="006C0FF5"/>
    <w:rsid w:val="006C113B"/>
    <w:rsid w:val="006C1291"/>
    <w:rsid w:val="006C1428"/>
    <w:rsid w:val="006C1564"/>
    <w:rsid w:val="006C15D5"/>
    <w:rsid w:val="006C1678"/>
    <w:rsid w:val="006C1958"/>
    <w:rsid w:val="006C1A18"/>
    <w:rsid w:val="006C1AC4"/>
    <w:rsid w:val="006C1DCA"/>
    <w:rsid w:val="006C1DCD"/>
    <w:rsid w:val="006C20A2"/>
    <w:rsid w:val="006C211F"/>
    <w:rsid w:val="006C2168"/>
    <w:rsid w:val="006C240F"/>
    <w:rsid w:val="006C250B"/>
    <w:rsid w:val="006C255D"/>
    <w:rsid w:val="006C2865"/>
    <w:rsid w:val="006C28F9"/>
    <w:rsid w:val="006C2993"/>
    <w:rsid w:val="006C2B07"/>
    <w:rsid w:val="006C2B86"/>
    <w:rsid w:val="006C2C43"/>
    <w:rsid w:val="006C2C95"/>
    <w:rsid w:val="006C3017"/>
    <w:rsid w:val="006C3056"/>
    <w:rsid w:val="006C30EA"/>
    <w:rsid w:val="006C3148"/>
    <w:rsid w:val="006C3362"/>
    <w:rsid w:val="006C3472"/>
    <w:rsid w:val="006C35B4"/>
    <w:rsid w:val="006C3772"/>
    <w:rsid w:val="006C37AD"/>
    <w:rsid w:val="006C37AF"/>
    <w:rsid w:val="006C37D9"/>
    <w:rsid w:val="006C38F8"/>
    <w:rsid w:val="006C3BD8"/>
    <w:rsid w:val="006C3CB4"/>
    <w:rsid w:val="006C3DB0"/>
    <w:rsid w:val="006C3F1F"/>
    <w:rsid w:val="006C40FE"/>
    <w:rsid w:val="006C41D1"/>
    <w:rsid w:val="006C43C1"/>
    <w:rsid w:val="006C4612"/>
    <w:rsid w:val="006C4616"/>
    <w:rsid w:val="006C475A"/>
    <w:rsid w:val="006C4782"/>
    <w:rsid w:val="006C479F"/>
    <w:rsid w:val="006C4975"/>
    <w:rsid w:val="006C4A7B"/>
    <w:rsid w:val="006C4B21"/>
    <w:rsid w:val="006C4B41"/>
    <w:rsid w:val="006C4D8D"/>
    <w:rsid w:val="006C4EDF"/>
    <w:rsid w:val="006C5153"/>
    <w:rsid w:val="006C5275"/>
    <w:rsid w:val="006C52AF"/>
    <w:rsid w:val="006C55BA"/>
    <w:rsid w:val="006C5789"/>
    <w:rsid w:val="006C5812"/>
    <w:rsid w:val="006C58E3"/>
    <w:rsid w:val="006C595B"/>
    <w:rsid w:val="006C597C"/>
    <w:rsid w:val="006C5A32"/>
    <w:rsid w:val="006C5C08"/>
    <w:rsid w:val="006C5DC4"/>
    <w:rsid w:val="006C5F24"/>
    <w:rsid w:val="006C60F5"/>
    <w:rsid w:val="006C6123"/>
    <w:rsid w:val="006C6280"/>
    <w:rsid w:val="006C62E1"/>
    <w:rsid w:val="006C633B"/>
    <w:rsid w:val="006C64DF"/>
    <w:rsid w:val="006C6614"/>
    <w:rsid w:val="006C68BA"/>
    <w:rsid w:val="006C6C82"/>
    <w:rsid w:val="006C70A5"/>
    <w:rsid w:val="006C7127"/>
    <w:rsid w:val="006C727A"/>
    <w:rsid w:val="006C72A8"/>
    <w:rsid w:val="006C755A"/>
    <w:rsid w:val="006C76B3"/>
    <w:rsid w:val="006C787D"/>
    <w:rsid w:val="006C7911"/>
    <w:rsid w:val="006C7CCC"/>
    <w:rsid w:val="006C7CF5"/>
    <w:rsid w:val="006C7DBD"/>
    <w:rsid w:val="006C7E0F"/>
    <w:rsid w:val="006C7F5A"/>
    <w:rsid w:val="006C7F8E"/>
    <w:rsid w:val="006C7FD9"/>
    <w:rsid w:val="006D00B6"/>
    <w:rsid w:val="006D017C"/>
    <w:rsid w:val="006D0229"/>
    <w:rsid w:val="006D023A"/>
    <w:rsid w:val="006D02D6"/>
    <w:rsid w:val="006D030D"/>
    <w:rsid w:val="006D03CB"/>
    <w:rsid w:val="006D0425"/>
    <w:rsid w:val="006D04CD"/>
    <w:rsid w:val="006D05FE"/>
    <w:rsid w:val="006D069E"/>
    <w:rsid w:val="006D0783"/>
    <w:rsid w:val="006D07C8"/>
    <w:rsid w:val="006D09A4"/>
    <w:rsid w:val="006D09D2"/>
    <w:rsid w:val="006D0A46"/>
    <w:rsid w:val="006D0B28"/>
    <w:rsid w:val="006D0BE8"/>
    <w:rsid w:val="006D0D6F"/>
    <w:rsid w:val="006D0E4C"/>
    <w:rsid w:val="006D0E58"/>
    <w:rsid w:val="006D0E5D"/>
    <w:rsid w:val="006D105E"/>
    <w:rsid w:val="006D110A"/>
    <w:rsid w:val="006D1446"/>
    <w:rsid w:val="006D14D4"/>
    <w:rsid w:val="006D152F"/>
    <w:rsid w:val="006D16C6"/>
    <w:rsid w:val="006D17A2"/>
    <w:rsid w:val="006D1840"/>
    <w:rsid w:val="006D186A"/>
    <w:rsid w:val="006D1CD1"/>
    <w:rsid w:val="006D1FFD"/>
    <w:rsid w:val="006D222B"/>
    <w:rsid w:val="006D226F"/>
    <w:rsid w:val="006D246C"/>
    <w:rsid w:val="006D280E"/>
    <w:rsid w:val="006D2865"/>
    <w:rsid w:val="006D2878"/>
    <w:rsid w:val="006D2B3C"/>
    <w:rsid w:val="006D2EB1"/>
    <w:rsid w:val="006D2F85"/>
    <w:rsid w:val="006D2FEC"/>
    <w:rsid w:val="006D335C"/>
    <w:rsid w:val="006D33C8"/>
    <w:rsid w:val="006D34AC"/>
    <w:rsid w:val="006D34C5"/>
    <w:rsid w:val="006D369C"/>
    <w:rsid w:val="006D38CD"/>
    <w:rsid w:val="006D38EF"/>
    <w:rsid w:val="006D3C39"/>
    <w:rsid w:val="006D3D3E"/>
    <w:rsid w:val="006D3F05"/>
    <w:rsid w:val="006D4181"/>
    <w:rsid w:val="006D429F"/>
    <w:rsid w:val="006D469C"/>
    <w:rsid w:val="006D46B6"/>
    <w:rsid w:val="006D46BC"/>
    <w:rsid w:val="006D49E3"/>
    <w:rsid w:val="006D4A33"/>
    <w:rsid w:val="006D4AA9"/>
    <w:rsid w:val="006D4B3B"/>
    <w:rsid w:val="006D4BBF"/>
    <w:rsid w:val="006D4DFE"/>
    <w:rsid w:val="006D4EAD"/>
    <w:rsid w:val="006D4FE8"/>
    <w:rsid w:val="006D5024"/>
    <w:rsid w:val="006D508D"/>
    <w:rsid w:val="006D51A5"/>
    <w:rsid w:val="006D5233"/>
    <w:rsid w:val="006D52FB"/>
    <w:rsid w:val="006D5326"/>
    <w:rsid w:val="006D538E"/>
    <w:rsid w:val="006D54D6"/>
    <w:rsid w:val="006D561F"/>
    <w:rsid w:val="006D5684"/>
    <w:rsid w:val="006D5694"/>
    <w:rsid w:val="006D5935"/>
    <w:rsid w:val="006D594C"/>
    <w:rsid w:val="006D597F"/>
    <w:rsid w:val="006D5A81"/>
    <w:rsid w:val="006D5E07"/>
    <w:rsid w:val="006D5F31"/>
    <w:rsid w:val="006D6239"/>
    <w:rsid w:val="006D62E6"/>
    <w:rsid w:val="006D6A7D"/>
    <w:rsid w:val="006D6D81"/>
    <w:rsid w:val="006D6DDC"/>
    <w:rsid w:val="006D7115"/>
    <w:rsid w:val="006D711D"/>
    <w:rsid w:val="006D716C"/>
    <w:rsid w:val="006D71EA"/>
    <w:rsid w:val="006D760D"/>
    <w:rsid w:val="006D76C5"/>
    <w:rsid w:val="006D76D4"/>
    <w:rsid w:val="006D7945"/>
    <w:rsid w:val="006D797D"/>
    <w:rsid w:val="006D7990"/>
    <w:rsid w:val="006D7A58"/>
    <w:rsid w:val="006D7AF2"/>
    <w:rsid w:val="006D7DCF"/>
    <w:rsid w:val="006D7E20"/>
    <w:rsid w:val="006D7FA2"/>
    <w:rsid w:val="006D7FAC"/>
    <w:rsid w:val="006E00D6"/>
    <w:rsid w:val="006E00F9"/>
    <w:rsid w:val="006E0149"/>
    <w:rsid w:val="006E05B8"/>
    <w:rsid w:val="006E0645"/>
    <w:rsid w:val="006E0726"/>
    <w:rsid w:val="006E07CB"/>
    <w:rsid w:val="006E08A2"/>
    <w:rsid w:val="006E08D7"/>
    <w:rsid w:val="006E098A"/>
    <w:rsid w:val="006E0B87"/>
    <w:rsid w:val="006E0BCC"/>
    <w:rsid w:val="006E0BE1"/>
    <w:rsid w:val="006E0D31"/>
    <w:rsid w:val="006E0EAC"/>
    <w:rsid w:val="006E0FFB"/>
    <w:rsid w:val="006E10B0"/>
    <w:rsid w:val="006E11AB"/>
    <w:rsid w:val="006E125A"/>
    <w:rsid w:val="006E1359"/>
    <w:rsid w:val="006E135A"/>
    <w:rsid w:val="006E147A"/>
    <w:rsid w:val="006E1522"/>
    <w:rsid w:val="006E15C1"/>
    <w:rsid w:val="006E16B2"/>
    <w:rsid w:val="006E16E5"/>
    <w:rsid w:val="006E171E"/>
    <w:rsid w:val="006E1A27"/>
    <w:rsid w:val="006E1BF1"/>
    <w:rsid w:val="006E1C2E"/>
    <w:rsid w:val="006E1D30"/>
    <w:rsid w:val="006E1D9B"/>
    <w:rsid w:val="006E1E41"/>
    <w:rsid w:val="006E1F54"/>
    <w:rsid w:val="006E1FB5"/>
    <w:rsid w:val="006E20EA"/>
    <w:rsid w:val="006E2102"/>
    <w:rsid w:val="006E221B"/>
    <w:rsid w:val="006E2278"/>
    <w:rsid w:val="006E227A"/>
    <w:rsid w:val="006E2497"/>
    <w:rsid w:val="006E25FA"/>
    <w:rsid w:val="006E2618"/>
    <w:rsid w:val="006E26D4"/>
    <w:rsid w:val="006E26E5"/>
    <w:rsid w:val="006E2745"/>
    <w:rsid w:val="006E2852"/>
    <w:rsid w:val="006E28EB"/>
    <w:rsid w:val="006E2A07"/>
    <w:rsid w:val="006E2A7A"/>
    <w:rsid w:val="006E2BC4"/>
    <w:rsid w:val="006E2BEC"/>
    <w:rsid w:val="006E2BF4"/>
    <w:rsid w:val="006E2D03"/>
    <w:rsid w:val="006E2D67"/>
    <w:rsid w:val="006E2F91"/>
    <w:rsid w:val="006E31B1"/>
    <w:rsid w:val="006E34BB"/>
    <w:rsid w:val="006E34CC"/>
    <w:rsid w:val="006E35E8"/>
    <w:rsid w:val="006E35EF"/>
    <w:rsid w:val="006E371A"/>
    <w:rsid w:val="006E3808"/>
    <w:rsid w:val="006E3843"/>
    <w:rsid w:val="006E39BE"/>
    <w:rsid w:val="006E3EA8"/>
    <w:rsid w:val="006E3FA3"/>
    <w:rsid w:val="006E405D"/>
    <w:rsid w:val="006E425F"/>
    <w:rsid w:val="006E4497"/>
    <w:rsid w:val="006E4600"/>
    <w:rsid w:val="006E46B7"/>
    <w:rsid w:val="006E4714"/>
    <w:rsid w:val="006E4783"/>
    <w:rsid w:val="006E494F"/>
    <w:rsid w:val="006E4A3F"/>
    <w:rsid w:val="006E4B42"/>
    <w:rsid w:val="006E4DD2"/>
    <w:rsid w:val="006E4E19"/>
    <w:rsid w:val="006E50C0"/>
    <w:rsid w:val="006E50D5"/>
    <w:rsid w:val="006E50F5"/>
    <w:rsid w:val="006E53FA"/>
    <w:rsid w:val="006E5699"/>
    <w:rsid w:val="006E5B4C"/>
    <w:rsid w:val="006E5CFF"/>
    <w:rsid w:val="006E5FE0"/>
    <w:rsid w:val="006E603B"/>
    <w:rsid w:val="006E6311"/>
    <w:rsid w:val="006E66A1"/>
    <w:rsid w:val="006E684A"/>
    <w:rsid w:val="006E68E5"/>
    <w:rsid w:val="006E68FE"/>
    <w:rsid w:val="006E690A"/>
    <w:rsid w:val="006E69AC"/>
    <w:rsid w:val="006E6A52"/>
    <w:rsid w:val="006E6B2C"/>
    <w:rsid w:val="006E6C01"/>
    <w:rsid w:val="006E6D1D"/>
    <w:rsid w:val="006E6D32"/>
    <w:rsid w:val="006E6DFA"/>
    <w:rsid w:val="006E6F7C"/>
    <w:rsid w:val="006E6F99"/>
    <w:rsid w:val="006E6FB5"/>
    <w:rsid w:val="006E7003"/>
    <w:rsid w:val="006E7068"/>
    <w:rsid w:val="006E70D0"/>
    <w:rsid w:val="006E752F"/>
    <w:rsid w:val="006E75F0"/>
    <w:rsid w:val="006E7648"/>
    <w:rsid w:val="006E7703"/>
    <w:rsid w:val="006E771F"/>
    <w:rsid w:val="006E7A5D"/>
    <w:rsid w:val="006E7B56"/>
    <w:rsid w:val="006E7B99"/>
    <w:rsid w:val="006E7E53"/>
    <w:rsid w:val="006E7E82"/>
    <w:rsid w:val="006E7EBE"/>
    <w:rsid w:val="006E7EDB"/>
    <w:rsid w:val="006E7FC6"/>
    <w:rsid w:val="006F0017"/>
    <w:rsid w:val="006F0034"/>
    <w:rsid w:val="006F0152"/>
    <w:rsid w:val="006F0219"/>
    <w:rsid w:val="006F02DE"/>
    <w:rsid w:val="006F0330"/>
    <w:rsid w:val="006F04FE"/>
    <w:rsid w:val="006F06FE"/>
    <w:rsid w:val="006F07F1"/>
    <w:rsid w:val="006F08C0"/>
    <w:rsid w:val="006F092D"/>
    <w:rsid w:val="006F096D"/>
    <w:rsid w:val="006F09A1"/>
    <w:rsid w:val="006F09C5"/>
    <w:rsid w:val="006F0A21"/>
    <w:rsid w:val="006F0A5C"/>
    <w:rsid w:val="006F0A80"/>
    <w:rsid w:val="006F0AB1"/>
    <w:rsid w:val="006F0ADD"/>
    <w:rsid w:val="006F0C77"/>
    <w:rsid w:val="006F0CB5"/>
    <w:rsid w:val="006F0FDA"/>
    <w:rsid w:val="006F1047"/>
    <w:rsid w:val="006F108E"/>
    <w:rsid w:val="006F10CB"/>
    <w:rsid w:val="006F1230"/>
    <w:rsid w:val="006F1326"/>
    <w:rsid w:val="006F13AB"/>
    <w:rsid w:val="006F13EE"/>
    <w:rsid w:val="006F143C"/>
    <w:rsid w:val="006F1670"/>
    <w:rsid w:val="006F16BF"/>
    <w:rsid w:val="006F1742"/>
    <w:rsid w:val="006F1886"/>
    <w:rsid w:val="006F1A21"/>
    <w:rsid w:val="006F1A27"/>
    <w:rsid w:val="006F1A51"/>
    <w:rsid w:val="006F1A7B"/>
    <w:rsid w:val="006F1C96"/>
    <w:rsid w:val="006F1D41"/>
    <w:rsid w:val="006F1DA1"/>
    <w:rsid w:val="006F1E79"/>
    <w:rsid w:val="006F1EE3"/>
    <w:rsid w:val="006F25FA"/>
    <w:rsid w:val="006F26A3"/>
    <w:rsid w:val="006F2733"/>
    <w:rsid w:val="006F2749"/>
    <w:rsid w:val="006F2885"/>
    <w:rsid w:val="006F2A45"/>
    <w:rsid w:val="006F2A81"/>
    <w:rsid w:val="006F2A8C"/>
    <w:rsid w:val="006F2AD0"/>
    <w:rsid w:val="006F2B10"/>
    <w:rsid w:val="006F2BCB"/>
    <w:rsid w:val="006F2D84"/>
    <w:rsid w:val="006F2DA6"/>
    <w:rsid w:val="006F2E2D"/>
    <w:rsid w:val="006F2FA6"/>
    <w:rsid w:val="006F3005"/>
    <w:rsid w:val="006F316D"/>
    <w:rsid w:val="006F3193"/>
    <w:rsid w:val="006F31D2"/>
    <w:rsid w:val="006F31D4"/>
    <w:rsid w:val="006F321C"/>
    <w:rsid w:val="006F3350"/>
    <w:rsid w:val="006F364E"/>
    <w:rsid w:val="006F36E6"/>
    <w:rsid w:val="006F3721"/>
    <w:rsid w:val="006F394A"/>
    <w:rsid w:val="006F3C0C"/>
    <w:rsid w:val="006F3C19"/>
    <w:rsid w:val="006F3D0C"/>
    <w:rsid w:val="006F3D36"/>
    <w:rsid w:val="006F3D61"/>
    <w:rsid w:val="006F3DF9"/>
    <w:rsid w:val="006F3F19"/>
    <w:rsid w:val="006F40BA"/>
    <w:rsid w:val="006F421B"/>
    <w:rsid w:val="006F4342"/>
    <w:rsid w:val="006F4388"/>
    <w:rsid w:val="006F4419"/>
    <w:rsid w:val="006F44F1"/>
    <w:rsid w:val="006F4538"/>
    <w:rsid w:val="006F456D"/>
    <w:rsid w:val="006F4609"/>
    <w:rsid w:val="006F4643"/>
    <w:rsid w:val="006F480C"/>
    <w:rsid w:val="006F4968"/>
    <w:rsid w:val="006F4978"/>
    <w:rsid w:val="006F4C97"/>
    <w:rsid w:val="006F4E91"/>
    <w:rsid w:val="006F4EF1"/>
    <w:rsid w:val="006F4FDC"/>
    <w:rsid w:val="006F503A"/>
    <w:rsid w:val="006F5042"/>
    <w:rsid w:val="006F50C9"/>
    <w:rsid w:val="006F51B2"/>
    <w:rsid w:val="006F55C4"/>
    <w:rsid w:val="006F5655"/>
    <w:rsid w:val="006F565A"/>
    <w:rsid w:val="006F56F0"/>
    <w:rsid w:val="006F5C9E"/>
    <w:rsid w:val="006F5D60"/>
    <w:rsid w:val="006F5DFA"/>
    <w:rsid w:val="006F5F04"/>
    <w:rsid w:val="006F5FA3"/>
    <w:rsid w:val="006F5FA7"/>
    <w:rsid w:val="006F60BB"/>
    <w:rsid w:val="006F61C0"/>
    <w:rsid w:val="006F624C"/>
    <w:rsid w:val="006F648F"/>
    <w:rsid w:val="006F6563"/>
    <w:rsid w:val="006F658C"/>
    <w:rsid w:val="006F6814"/>
    <w:rsid w:val="006F68E3"/>
    <w:rsid w:val="006F6924"/>
    <w:rsid w:val="006F6933"/>
    <w:rsid w:val="006F69D5"/>
    <w:rsid w:val="006F6B18"/>
    <w:rsid w:val="006F6B7F"/>
    <w:rsid w:val="006F6B9B"/>
    <w:rsid w:val="006F6C5C"/>
    <w:rsid w:val="006F6F6B"/>
    <w:rsid w:val="006F6FFE"/>
    <w:rsid w:val="006F6FFF"/>
    <w:rsid w:val="006F70DE"/>
    <w:rsid w:val="006F7149"/>
    <w:rsid w:val="006F72DA"/>
    <w:rsid w:val="006F73BC"/>
    <w:rsid w:val="006F7434"/>
    <w:rsid w:val="006F7496"/>
    <w:rsid w:val="006F78A1"/>
    <w:rsid w:val="006F78CD"/>
    <w:rsid w:val="006F7A21"/>
    <w:rsid w:val="006F7B4F"/>
    <w:rsid w:val="006F7C42"/>
    <w:rsid w:val="006F7D36"/>
    <w:rsid w:val="006F7D83"/>
    <w:rsid w:val="006F7FB9"/>
    <w:rsid w:val="0070007A"/>
    <w:rsid w:val="0070031C"/>
    <w:rsid w:val="007004F9"/>
    <w:rsid w:val="007006D7"/>
    <w:rsid w:val="0070071E"/>
    <w:rsid w:val="007009D1"/>
    <w:rsid w:val="00700A40"/>
    <w:rsid w:val="00700AD8"/>
    <w:rsid w:val="00700B4E"/>
    <w:rsid w:val="00700D2B"/>
    <w:rsid w:val="00700D38"/>
    <w:rsid w:val="00700E8C"/>
    <w:rsid w:val="00700EA3"/>
    <w:rsid w:val="00700F31"/>
    <w:rsid w:val="00701406"/>
    <w:rsid w:val="00701532"/>
    <w:rsid w:val="0070168D"/>
    <w:rsid w:val="007016CB"/>
    <w:rsid w:val="007017B1"/>
    <w:rsid w:val="007017B6"/>
    <w:rsid w:val="00701872"/>
    <w:rsid w:val="0070187F"/>
    <w:rsid w:val="00701AD7"/>
    <w:rsid w:val="00701B81"/>
    <w:rsid w:val="00701BFE"/>
    <w:rsid w:val="00701FE3"/>
    <w:rsid w:val="0070200B"/>
    <w:rsid w:val="00702080"/>
    <w:rsid w:val="00702125"/>
    <w:rsid w:val="00702356"/>
    <w:rsid w:val="00702400"/>
    <w:rsid w:val="007027DE"/>
    <w:rsid w:val="00702A00"/>
    <w:rsid w:val="00702A91"/>
    <w:rsid w:val="00702C8E"/>
    <w:rsid w:val="00702CDE"/>
    <w:rsid w:val="00702DCA"/>
    <w:rsid w:val="00702E34"/>
    <w:rsid w:val="00702EB5"/>
    <w:rsid w:val="00702FEB"/>
    <w:rsid w:val="00703019"/>
    <w:rsid w:val="0070309C"/>
    <w:rsid w:val="007030C2"/>
    <w:rsid w:val="007031F9"/>
    <w:rsid w:val="0070326A"/>
    <w:rsid w:val="007032D0"/>
    <w:rsid w:val="00703309"/>
    <w:rsid w:val="007034F5"/>
    <w:rsid w:val="007036AC"/>
    <w:rsid w:val="00703879"/>
    <w:rsid w:val="007038D1"/>
    <w:rsid w:val="0070391E"/>
    <w:rsid w:val="00703A0D"/>
    <w:rsid w:val="00703A29"/>
    <w:rsid w:val="00703BBE"/>
    <w:rsid w:val="00703D13"/>
    <w:rsid w:val="00703DED"/>
    <w:rsid w:val="00703E0A"/>
    <w:rsid w:val="00703F76"/>
    <w:rsid w:val="007040D3"/>
    <w:rsid w:val="007040E3"/>
    <w:rsid w:val="00704341"/>
    <w:rsid w:val="00704371"/>
    <w:rsid w:val="00704512"/>
    <w:rsid w:val="0070459D"/>
    <w:rsid w:val="0070479E"/>
    <w:rsid w:val="007048A9"/>
    <w:rsid w:val="0070495B"/>
    <w:rsid w:val="00704B3A"/>
    <w:rsid w:val="00704C34"/>
    <w:rsid w:val="00704D3D"/>
    <w:rsid w:val="00705074"/>
    <w:rsid w:val="007051C5"/>
    <w:rsid w:val="00705282"/>
    <w:rsid w:val="007052CA"/>
    <w:rsid w:val="007052E9"/>
    <w:rsid w:val="00705416"/>
    <w:rsid w:val="007054A3"/>
    <w:rsid w:val="007055A0"/>
    <w:rsid w:val="007056D1"/>
    <w:rsid w:val="00705933"/>
    <w:rsid w:val="00705A6B"/>
    <w:rsid w:val="00705A71"/>
    <w:rsid w:val="00705CFF"/>
    <w:rsid w:val="00705D54"/>
    <w:rsid w:val="00705DAF"/>
    <w:rsid w:val="00705E02"/>
    <w:rsid w:val="00705E67"/>
    <w:rsid w:val="00706089"/>
    <w:rsid w:val="00706285"/>
    <w:rsid w:val="0070634E"/>
    <w:rsid w:val="007063EC"/>
    <w:rsid w:val="00706705"/>
    <w:rsid w:val="0070680E"/>
    <w:rsid w:val="007068BD"/>
    <w:rsid w:val="00706943"/>
    <w:rsid w:val="00706962"/>
    <w:rsid w:val="00706AE1"/>
    <w:rsid w:val="00706B22"/>
    <w:rsid w:val="00706C78"/>
    <w:rsid w:val="00706C7B"/>
    <w:rsid w:val="00706C8D"/>
    <w:rsid w:val="00706C97"/>
    <w:rsid w:val="00706CCE"/>
    <w:rsid w:val="00706E63"/>
    <w:rsid w:val="00706F24"/>
    <w:rsid w:val="00706F5F"/>
    <w:rsid w:val="00706FF3"/>
    <w:rsid w:val="0070700A"/>
    <w:rsid w:val="0070712B"/>
    <w:rsid w:val="0070718A"/>
    <w:rsid w:val="007071D2"/>
    <w:rsid w:val="007073FA"/>
    <w:rsid w:val="00707512"/>
    <w:rsid w:val="007076A2"/>
    <w:rsid w:val="00707738"/>
    <w:rsid w:val="007078D0"/>
    <w:rsid w:val="007078E9"/>
    <w:rsid w:val="0070790D"/>
    <w:rsid w:val="00707983"/>
    <w:rsid w:val="00707A82"/>
    <w:rsid w:val="00707A99"/>
    <w:rsid w:val="00707B10"/>
    <w:rsid w:val="00707B7A"/>
    <w:rsid w:val="00707BB8"/>
    <w:rsid w:val="00707C73"/>
    <w:rsid w:val="00707E62"/>
    <w:rsid w:val="00707FC0"/>
    <w:rsid w:val="007100F1"/>
    <w:rsid w:val="0071016B"/>
    <w:rsid w:val="007102BA"/>
    <w:rsid w:val="00710421"/>
    <w:rsid w:val="007105FD"/>
    <w:rsid w:val="00710608"/>
    <w:rsid w:val="0071064C"/>
    <w:rsid w:val="00710697"/>
    <w:rsid w:val="0071069F"/>
    <w:rsid w:val="00710784"/>
    <w:rsid w:val="007107EA"/>
    <w:rsid w:val="00710850"/>
    <w:rsid w:val="00710AAA"/>
    <w:rsid w:val="00710B03"/>
    <w:rsid w:val="00710CA3"/>
    <w:rsid w:val="00710DF5"/>
    <w:rsid w:val="007110FC"/>
    <w:rsid w:val="0071110C"/>
    <w:rsid w:val="0071128B"/>
    <w:rsid w:val="007113BA"/>
    <w:rsid w:val="00711503"/>
    <w:rsid w:val="0071183E"/>
    <w:rsid w:val="00711987"/>
    <w:rsid w:val="007119F3"/>
    <w:rsid w:val="00711A70"/>
    <w:rsid w:val="00711B4F"/>
    <w:rsid w:val="00711CE5"/>
    <w:rsid w:val="00712062"/>
    <w:rsid w:val="00712234"/>
    <w:rsid w:val="00712257"/>
    <w:rsid w:val="00712408"/>
    <w:rsid w:val="0071245D"/>
    <w:rsid w:val="00712470"/>
    <w:rsid w:val="007124CA"/>
    <w:rsid w:val="0071265A"/>
    <w:rsid w:val="00712800"/>
    <w:rsid w:val="0071295F"/>
    <w:rsid w:val="00712AC5"/>
    <w:rsid w:val="00712C58"/>
    <w:rsid w:val="00712CC5"/>
    <w:rsid w:val="00712DA8"/>
    <w:rsid w:val="00712FC2"/>
    <w:rsid w:val="007131D8"/>
    <w:rsid w:val="0071323F"/>
    <w:rsid w:val="00713C9A"/>
    <w:rsid w:val="00713DC9"/>
    <w:rsid w:val="00713E06"/>
    <w:rsid w:val="00713F85"/>
    <w:rsid w:val="00714007"/>
    <w:rsid w:val="0071402B"/>
    <w:rsid w:val="007140A0"/>
    <w:rsid w:val="007143EE"/>
    <w:rsid w:val="007143FE"/>
    <w:rsid w:val="0071442F"/>
    <w:rsid w:val="0071455C"/>
    <w:rsid w:val="0071485B"/>
    <w:rsid w:val="007148BC"/>
    <w:rsid w:val="007149B1"/>
    <w:rsid w:val="00714C65"/>
    <w:rsid w:val="00714C7D"/>
    <w:rsid w:val="00714E63"/>
    <w:rsid w:val="00714E8A"/>
    <w:rsid w:val="0071514F"/>
    <w:rsid w:val="007151EC"/>
    <w:rsid w:val="0071520C"/>
    <w:rsid w:val="00715451"/>
    <w:rsid w:val="00715576"/>
    <w:rsid w:val="0071577B"/>
    <w:rsid w:val="007157C0"/>
    <w:rsid w:val="00715859"/>
    <w:rsid w:val="007159C2"/>
    <w:rsid w:val="007159FD"/>
    <w:rsid w:val="00715AC2"/>
    <w:rsid w:val="00715DF4"/>
    <w:rsid w:val="00715F3E"/>
    <w:rsid w:val="00715F5E"/>
    <w:rsid w:val="00715F75"/>
    <w:rsid w:val="00715FF7"/>
    <w:rsid w:val="007160F1"/>
    <w:rsid w:val="007162B8"/>
    <w:rsid w:val="00716417"/>
    <w:rsid w:val="00716458"/>
    <w:rsid w:val="00716512"/>
    <w:rsid w:val="00716630"/>
    <w:rsid w:val="00716A4E"/>
    <w:rsid w:val="00716B8D"/>
    <w:rsid w:val="00716D06"/>
    <w:rsid w:val="00716F41"/>
    <w:rsid w:val="00717048"/>
    <w:rsid w:val="007171F7"/>
    <w:rsid w:val="00717315"/>
    <w:rsid w:val="00717597"/>
    <w:rsid w:val="007175F4"/>
    <w:rsid w:val="0071765F"/>
    <w:rsid w:val="007176A6"/>
    <w:rsid w:val="007176AA"/>
    <w:rsid w:val="00717915"/>
    <w:rsid w:val="00717A30"/>
    <w:rsid w:val="00717A51"/>
    <w:rsid w:val="00717ABE"/>
    <w:rsid w:val="00717B5F"/>
    <w:rsid w:val="00717D8B"/>
    <w:rsid w:val="007201FD"/>
    <w:rsid w:val="00720234"/>
    <w:rsid w:val="00720267"/>
    <w:rsid w:val="0072026C"/>
    <w:rsid w:val="007204A0"/>
    <w:rsid w:val="007205DB"/>
    <w:rsid w:val="007207BC"/>
    <w:rsid w:val="00720831"/>
    <w:rsid w:val="00720843"/>
    <w:rsid w:val="00720852"/>
    <w:rsid w:val="00720A21"/>
    <w:rsid w:val="00720A86"/>
    <w:rsid w:val="00720A92"/>
    <w:rsid w:val="00720AA9"/>
    <w:rsid w:val="00720AEC"/>
    <w:rsid w:val="00720C00"/>
    <w:rsid w:val="00720C88"/>
    <w:rsid w:val="00720D16"/>
    <w:rsid w:val="00720DB1"/>
    <w:rsid w:val="0072105A"/>
    <w:rsid w:val="007210FE"/>
    <w:rsid w:val="00721328"/>
    <w:rsid w:val="00721349"/>
    <w:rsid w:val="0072162E"/>
    <w:rsid w:val="0072169B"/>
    <w:rsid w:val="007219FA"/>
    <w:rsid w:val="00721C11"/>
    <w:rsid w:val="00721DCB"/>
    <w:rsid w:val="00721E0B"/>
    <w:rsid w:val="00721E1C"/>
    <w:rsid w:val="00721EDC"/>
    <w:rsid w:val="00721FE2"/>
    <w:rsid w:val="00722199"/>
    <w:rsid w:val="0072220D"/>
    <w:rsid w:val="007222FB"/>
    <w:rsid w:val="00722463"/>
    <w:rsid w:val="00722751"/>
    <w:rsid w:val="0072296A"/>
    <w:rsid w:val="00722A5B"/>
    <w:rsid w:val="00722AF5"/>
    <w:rsid w:val="00722C04"/>
    <w:rsid w:val="00722E41"/>
    <w:rsid w:val="00722E88"/>
    <w:rsid w:val="00722F8F"/>
    <w:rsid w:val="00723100"/>
    <w:rsid w:val="00723126"/>
    <w:rsid w:val="0072329A"/>
    <w:rsid w:val="007235CD"/>
    <w:rsid w:val="00723719"/>
    <w:rsid w:val="00723860"/>
    <w:rsid w:val="0072392E"/>
    <w:rsid w:val="00723A8F"/>
    <w:rsid w:val="00723AB6"/>
    <w:rsid w:val="00723D0E"/>
    <w:rsid w:val="00723D17"/>
    <w:rsid w:val="00723D6E"/>
    <w:rsid w:val="00723DF1"/>
    <w:rsid w:val="00723F2F"/>
    <w:rsid w:val="00723F9C"/>
    <w:rsid w:val="00724129"/>
    <w:rsid w:val="007243B4"/>
    <w:rsid w:val="00724CF6"/>
    <w:rsid w:val="00724D72"/>
    <w:rsid w:val="00724E4E"/>
    <w:rsid w:val="00724E88"/>
    <w:rsid w:val="00724EAC"/>
    <w:rsid w:val="00724F98"/>
    <w:rsid w:val="00725016"/>
    <w:rsid w:val="007250E3"/>
    <w:rsid w:val="0072526C"/>
    <w:rsid w:val="00725299"/>
    <w:rsid w:val="00725391"/>
    <w:rsid w:val="00725577"/>
    <w:rsid w:val="0072563A"/>
    <w:rsid w:val="00725697"/>
    <w:rsid w:val="00725766"/>
    <w:rsid w:val="00725894"/>
    <w:rsid w:val="007258D0"/>
    <w:rsid w:val="00725995"/>
    <w:rsid w:val="00725AFF"/>
    <w:rsid w:val="00725BD7"/>
    <w:rsid w:val="00725C13"/>
    <w:rsid w:val="00725D92"/>
    <w:rsid w:val="00725E29"/>
    <w:rsid w:val="00725E6D"/>
    <w:rsid w:val="00725F10"/>
    <w:rsid w:val="0072600A"/>
    <w:rsid w:val="0072645E"/>
    <w:rsid w:val="007265BA"/>
    <w:rsid w:val="007265DC"/>
    <w:rsid w:val="007266C3"/>
    <w:rsid w:val="00726722"/>
    <w:rsid w:val="0072697B"/>
    <w:rsid w:val="00726A95"/>
    <w:rsid w:val="00726B23"/>
    <w:rsid w:val="00726B25"/>
    <w:rsid w:val="00726CBC"/>
    <w:rsid w:val="00726D32"/>
    <w:rsid w:val="00726E31"/>
    <w:rsid w:val="00726E64"/>
    <w:rsid w:val="00726F77"/>
    <w:rsid w:val="007270C3"/>
    <w:rsid w:val="00727103"/>
    <w:rsid w:val="00727178"/>
    <w:rsid w:val="0072748B"/>
    <w:rsid w:val="0072757B"/>
    <w:rsid w:val="007275D7"/>
    <w:rsid w:val="00727957"/>
    <w:rsid w:val="00727B7D"/>
    <w:rsid w:val="00727C08"/>
    <w:rsid w:val="00727DD7"/>
    <w:rsid w:val="00727E16"/>
    <w:rsid w:val="00727E99"/>
    <w:rsid w:val="00727FD2"/>
    <w:rsid w:val="0073006F"/>
    <w:rsid w:val="007301FF"/>
    <w:rsid w:val="007302A9"/>
    <w:rsid w:val="007303FA"/>
    <w:rsid w:val="007304C9"/>
    <w:rsid w:val="00730596"/>
    <w:rsid w:val="00730959"/>
    <w:rsid w:val="007309BE"/>
    <w:rsid w:val="00730BA2"/>
    <w:rsid w:val="00730BA7"/>
    <w:rsid w:val="00730BB0"/>
    <w:rsid w:val="00730C71"/>
    <w:rsid w:val="00730DFC"/>
    <w:rsid w:val="00730E35"/>
    <w:rsid w:val="00731074"/>
    <w:rsid w:val="0073116E"/>
    <w:rsid w:val="00731271"/>
    <w:rsid w:val="0073131A"/>
    <w:rsid w:val="007314D4"/>
    <w:rsid w:val="0073158B"/>
    <w:rsid w:val="00731668"/>
    <w:rsid w:val="0073167E"/>
    <w:rsid w:val="00731708"/>
    <w:rsid w:val="007318CD"/>
    <w:rsid w:val="00731A4D"/>
    <w:rsid w:val="00731BB2"/>
    <w:rsid w:val="00731E40"/>
    <w:rsid w:val="00731FB9"/>
    <w:rsid w:val="0073213D"/>
    <w:rsid w:val="00732153"/>
    <w:rsid w:val="0073227C"/>
    <w:rsid w:val="007325CB"/>
    <w:rsid w:val="007325D5"/>
    <w:rsid w:val="007326C5"/>
    <w:rsid w:val="007326E2"/>
    <w:rsid w:val="00732752"/>
    <w:rsid w:val="00732792"/>
    <w:rsid w:val="0073280A"/>
    <w:rsid w:val="007328B4"/>
    <w:rsid w:val="00732995"/>
    <w:rsid w:val="007329D1"/>
    <w:rsid w:val="00732C31"/>
    <w:rsid w:val="00732C39"/>
    <w:rsid w:val="00732CA0"/>
    <w:rsid w:val="00732CC1"/>
    <w:rsid w:val="00732CD1"/>
    <w:rsid w:val="00732E0C"/>
    <w:rsid w:val="00732E2C"/>
    <w:rsid w:val="00732E3B"/>
    <w:rsid w:val="00732E79"/>
    <w:rsid w:val="00732F16"/>
    <w:rsid w:val="00732F39"/>
    <w:rsid w:val="00732FC7"/>
    <w:rsid w:val="00733042"/>
    <w:rsid w:val="007331A4"/>
    <w:rsid w:val="00733417"/>
    <w:rsid w:val="00733448"/>
    <w:rsid w:val="00733498"/>
    <w:rsid w:val="0073367C"/>
    <w:rsid w:val="00733936"/>
    <w:rsid w:val="00733A15"/>
    <w:rsid w:val="00733B8B"/>
    <w:rsid w:val="00733BB9"/>
    <w:rsid w:val="00733C59"/>
    <w:rsid w:val="00733EA9"/>
    <w:rsid w:val="00733F60"/>
    <w:rsid w:val="00733FED"/>
    <w:rsid w:val="00734044"/>
    <w:rsid w:val="0073436E"/>
    <w:rsid w:val="00734399"/>
    <w:rsid w:val="007343D5"/>
    <w:rsid w:val="007344B0"/>
    <w:rsid w:val="007344DC"/>
    <w:rsid w:val="00734560"/>
    <w:rsid w:val="007347D9"/>
    <w:rsid w:val="007347E5"/>
    <w:rsid w:val="0073480D"/>
    <w:rsid w:val="0073488C"/>
    <w:rsid w:val="00734AEE"/>
    <w:rsid w:val="00734B05"/>
    <w:rsid w:val="00734D6E"/>
    <w:rsid w:val="00734DC3"/>
    <w:rsid w:val="00734E76"/>
    <w:rsid w:val="0073512E"/>
    <w:rsid w:val="00735526"/>
    <w:rsid w:val="00735606"/>
    <w:rsid w:val="00735851"/>
    <w:rsid w:val="007358A7"/>
    <w:rsid w:val="0073594B"/>
    <w:rsid w:val="00735A36"/>
    <w:rsid w:val="00735AC7"/>
    <w:rsid w:val="00735AD4"/>
    <w:rsid w:val="00735C79"/>
    <w:rsid w:val="00735CF0"/>
    <w:rsid w:val="00735CF8"/>
    <w:rsid w:val="00735D15"/>
    <w:rsid w:val="0073600E"/>
    <w:rsid w:val="00736016"/>
    <w:rsid w:val="00736525"/>
    <w:rsid w:val="00736698"/>
    <w:rsid w:val="007366A9"/>
    <w:rsid w:val="00736BB9"/>
    <w:rsid w:val="00736C22"/>
    <w:rsid w:val="00736ED9"/>
    <w:rsid w:val="00736FA8"/>
    <w:rsid w:val="007370AE"/>
    <w:rsid w:val="007370C2"/>
    <w:rsid w:val="007372C4"/>
    <w:rsid w:val="007372CA"/>
    <w:rsid w:val="007372D5"/>
    <w:rsid w:val="0073737E"/>
    <w:rsid w:val="007373F2"/>
    <w:rsid w:val="007374CA"/>
    <w:rsid w:val="007374E4"/>
    <w:rsid w:val="00737502"/>
    <w:rsid w:val="00737555"/>
    <w:rsid w:val="0073766B"/>
    <w:rsid w:val="0073776D"/>
    <w:rsid w:val="007378FC"/>
    <w:rsid w:val="00737A50"/>
    <w:rsid w:val="00737CB7"/>
    <w:rsid w:val="00737DD8"/>
    <w:rsid w:val="00737DDD"/>
    <w:rsid w:val="00737E0E"/>
    <w:rsid w:val="00737EB8"/>
    <w:rsid w:val="00737F08"/>
    <w:rsid w:val="0074018B"/>
    <w:rsid w:val="0074022F"/>
    <w:rsid w:val="00740410"/>
    <w:rsid w:val="0074044E"/>
    <w:rsid w:val="00740465"/>
    <w:rsid w:val="007404F2"/>
    <w:rsid w:val="0074059E"/>
    <w:rsid w:val="00740624"/>
    <w:rsid w:val="00740771"/>
    <w:rsid w:val="00740778"/>
    <w:rsid w:val="00740A57"/>
    <w:rsid w:val="00740A88"/>
    <w:rsid w:val="00740B82"/>
    <w:rsid w:val="00740C07"/>
    <w:rsid w:val="00740D83"/>
    <w:rsid w:val="00740E6D"/>
    <w:rsid w:val="00740EE7"/>
    <w:rsid w:val="00741175"/>
    <w:rsid w:val="0074126C"/>
    <w:rsid w:val="007414EC"/>
    <w:rsid w:val="00741822"/>
    <w:rsid w:val="00741AA6"/>
    <w:rsid w:val="00741AE3"/>
    <w:rsid w:val="00741C11"/>
    <w:rsid w:val="00741D85"/>
    <w:rsid w:val="00741DA4"/>
    <w:rsid w:val="00741E80"/>
    <w:rsid w:val="00741F3C"/>
    <w:rsid w:val="00742141"/>
    <w:rsid w:val="0074232C"/>
    <w:rsid w:val="00742630"/>
    <w:rsid w:val="00742763"/>
    <w:rsid w:val="00742925"/>
    <w:rsid w:val="00742943"/>
    <w:rsid w:val="00742980"/>
    <w:rsid w:val="007429FF"/>
    <w:rsid w:val="00742A02"/>
    <w:rsid w:val="00742A34"/>
    <w:rsid w:val="00742A89"/>
    <w:rsid w:val="00742B51"/>
    <w:rsid w:val="00742E8E"/>
    <w:rsid w:val="00742ED0"/>
    <w:rsid w:val="00742FCB"/>
    <w:rsid w:val="00742FED"/>
    <w:rsid w:val="00743040"/>
    <w:rsid w:val="00743075"/>
    <w:rsid w:val="0074317F"/>
    <w:rsid w:val="00743193"/>
    <w:rsid w:val="007431CA"/>
    <w:rsid w:val="00743231"/>
    <w:rsid w:val="007433CE"/>
    <w:rsid w:val="0074342B"/>
    <w:rsid w:val="00743676"/>
    <w:rsid w:val="00743885"/>
    <w:rsid w:val="00743A6D"/>
    <w:rsid w:val="00743B6E"/>
    <w:rsid w:val="00743C69"/>
    <w:rsid w:val="00743CD4"/>
    <w:rsid w:val="00743D26"/>
    <w:rsid w:val="00743D80"/>
    <w:rsid w:val="00743E2F"/>
    <w:rsid w:val="00743E86"/>
    <w:rsid w:val="0074400E"/>
    <w:rsid w:val="0074406D"/>
    <w:rsid w:val="007440E0"/>
    <w:rsid w:val="00744143"/>
    <w:rsid w:val="0074419A"/>
    <w:rsid w:val="0074468F"/>
    <w:rsid w:val="007446DB"/>
    <w:rsid w:val="0074476B"/>
    <w:rsid w:val="00744947"/>
    <w:rsid w:val="0074498C"/>
    <w:rsid w:val="007449F0"/>
    <w:rsid w:val="00744A1E"/>
    <w:rsid w:val="00744ADB"/>
    <w:rsid w:val="00744B56"/>
    <w:rsid w:val="00744C63"/>
    <w:rsid w:val="00744CCF"/>
    <w:rsid w:val="00744D41"/>
    <w:rsid w:val="00744D6B"/>
    <w:rsid w:val="00744D6D"/>
    <w:rsid w:val="00744F6E"/>
    <w:rsid w:val="00744FA4"/>
    <w:rsid w:val="007450D3"/>
    <w:rsid w:val="00745234"/>
    <w:rsid w:val="00745250"/>
    <w:rsid w:val="007453E0"/>
    <w:rsid w:val="00745411"/>
    <w:rsid w:val="0074541F"/>
    <w:rsid w:val="007454EC"/>
    <w:rsid w:val="007456B1"/>
    <w:rsid w:val="007457EA"/>
    <w:rsid w:val="00745C85"/>
    <w:rsid w:val="00745CE4"/>
    <w:rsid w:val="00745D91"/>
    <w:rsid w:val="00745D9D"/>
    <w:rsid w:val="00745F91"/>
    <w:rsid w:val="00746025"/>
    <w:rsid w:val="007462BF"/>
    <w:rsid w:val="007462FE"/>
    <w:rsid w:val="007464B8"/>
    <w:rsid w:val="007465F3"/>
    <w:rsid w:val="0074681A"/>
    <w:rsid w:val="00746B6E"/>
    <w:rsid w:val="00746BDA"/>
    <w:rsid w:val="00746C19"/>
    <w:rsid w:val="00746DB4"/>
    <w:rsid w:val="00746DB8"/>
    <w:rsid w:val="00746FD4"/>
    <w:rsid w:val="0074721A"/>
    <w:rsid w:val="00747417"/>
    <w:rsid w:val="0074744B"/>
    <w:rsid w:val="00747528"/>
    <w:rsid w:val="007475C2"/>
    <w:rsid w:val="00747623"/>
    <w:rsid w:val="00747678"/>
    <w:rsid w:val="007478E1"/>
    <w:rsid w:val="0074793D"/>
    <w:rsid w:val="0074798C"/>
    <w:rsid w:val="00747AC8"/>
    <w:rsid w:val="00747B95"/>
    <w:rsid w:val="00747ED3"/>
    <w:rsid w:val="00747EEE"/>
    <w:rsid w:val="0075007F"/>
    <w:rsid w:val="00750084"/>
    <w:rsid w:val="007500DB"/>
    <w:rsid w:val="007501A3"/>
    <w:rsid w:val="00750214"/>
    <w:rsid w:val="007502A9"/>
    <w:rsid w:val="0075030E"/>
    <w:rsid w:val="00750321"/>
    <w:rsid w:val="00750329"/>
    <w:rsid w:val="0075039D"/>
    <w:rsid w:val="00750512"/>
    <w:rsid w:val="0075059A"/>
    <w:rsid w:val="007505D4"/>
    <w:rsid w:val="00750618"/>
    <w:rsid w:val="0075061D"/>
    <w:rsid w:val="0075069C"/>
    <w:rsid w:val="0075076F"/>
    <w:rsid w:val="007507C8"/>
    <w:rsid w:val="0075082D"/>
    <w:rsid w:val="007508F6"/>
    <w:rsid w:val="00750977"/>
    <w:rsid w:val="00750CA7"/>
    <w:rsid w:val="00750D9C"/>
    <w:rsid w:val="00750E44"/>
    <w:rsid w:val="00750EBF"/>
    <w:rsid w:val="00750F7C"/>
    <w:rsid w:val="00750FFB"/>
    <w:rsid w:val="007510DE"/>
    <w:rsid w:val="007511EB"/>
    <w:rsid w:val="00751236"/>
    <w:rsid w:val="00751277"/>
    <w:rsid w:val="00751331"/>
    <w:rsid w:val="00751477"/>
    <w:rsid w:val="007514A3"/>
    <w:rsid w:val="0075155D"/>
    <w:rsid w:val="007515DE"/>
    <w:rsid w:val="0075175A"/>
    <w:rsid w:val="00751994"/>
    <w:rsid w:val="00751A48"/>
    <w:rsid w:val="00751AFC"/>
    <w:rsid w:val="00751B6D"/>
    <w:rsid w:val="00751BCC"/>
    <w:rsid w:val="00751DE4"/>
    <w:rsid w:val="00751E27"/>
    <w:rsid w:val="00751FA8"/>
    <w:rsid w:val="00752032"/>
    <w:rsid w:val="00752231"/>
    <w:rsid w:val="0075250D"/>
    <w:rsid w:val="007525FD"/>
    <w:rsid w:val="00752A31"/>
    <w:rsid w:val="00752A3A"/>
    <w:rsid w:val="00753013"/>
    <w:rsid w:val="00753041"/>
    <w:rsid w:val="00753079"/>
    <w:rsid w:val="0075313F"/>
    <w:rsid w:val="00753160"/>
    <w:rsid w:val="00753207"/>
    <w:rsid w:val="00753265"/>
    <w:rsid w:val="00753316"/>
    <w:rsid w:val="00753428"/>
    <w:rsid w:val="007535CF"/>
    <w:rsid w:val="0075365C"/>
    <w:rsid w:val="00753669"/>
    <w:rsid w:val="00753794"/>
    <w:rsid w:val="007537A5"/>
    <w:rsid w:val="00753829"/>
    <w:rsid w:val="00753ADA"/>
    <w:rsid w:val="00753BEF"/>
    <w:rsid w:val="00753E10"/>
    <w:rsid w:val="00753E44"/>
    <w:rsid w:val="00754027"/>
    <w:rsid w:val="007540B3"/>
    <w:rsid w:val="00754131"/>
    <w:rsid w:val="007543F6"/>
    <w:rsid w:val="007546A7"/>
    <w:rsid w:val="0075487E"/>
    <w:rsid w:val="00754D46"/>
    <w:rsid w:val="00754DBA"/>
    <w:rsid w:val="00754E30"/>
    <w:rsid w:val="00754F4C"/>
    <w:rsid w:val="00754FB9"/>
    <w:rsid w:val="0075501F"/>
    <w:rsid w:val="00755042"/>
    <w:rsid w:val="0075505E"/>
    <w:rsid w:val="00755176"/>
    <w:rsid w:val="00755184"/>
    <w:rsid w:val="00755197"/>
    <w:rsid w:val="007551E4"/>
    <w:rsid w:val="00755403"/>
    <w:rsid w:val="00755500"/>
    <w:rsid w:val="007555E4"/>
    <w:rsid w:val="00755640"/>
    <w:rsid w:val="0075564D"/>
    <w:rsid w:val="00755652"/>
    <w:rsid w:val="00755671"/>
    <w:rsid w:val="00755B28"/>
    <w:rsid w:val="00755CB1"/>
    <w:rsid w:val="00755CB9"/>
    <w:rsid w:val="00755CE0"/>
    <w:rsid w:val="00755D24"/>
    <w:rsid w:val="00755E4E"/>
    <w:rsid w:val="00755F4E"/>
    <w:rsid w:val="00756031"/>
    <w:rsid w:val="007560B7"/>
    <w:rsid w:val="00756196"/>
    <w:rsid w:val="007561FF"/>
    <w:rsid w:val="007562F2"/>
    <w:rsid w:val="007563C6"/>
    <w:rsid w:val="007565D9"/>
    <w:rsid w:val="007566BA"/>
    <w:rsid w:val="00756756"/>
    <w:rsid w:val="0075694E"/>
    <w:rsid w:val="007569E0"/>
    <w:rsid w:val="00756A61"/>
    <w:rsid w:val="00756AA2"/>
    <w:rsid w:val="00756BD7"/>
    <w:rsid w:val="00756CD6"/>
    <w:rsid w:val="00756DA0"/>
    <w:rsid w:val="00756DC8"/>
    <w:rsid w:val="00756E31"/>
    <w:rsid w:val="00756F57"/>
    <w:rsid w:val="00756F8D"/>
    <w:rsid w:val="00756FE7"/>
    <w:rsid w:val="007571B6"/>
    <w:rsid w:val="007571D5"/>
    <w:rsid w:val="0075732F"/>
    <w:rsid w:val="00757361"/>
    <w:rsid w:val="007573B2"/>
    <w:rsid w:val="007574CF"/>
    <w:rsid w:val="007575A8"/>
    <w:rsid w:val="00757742"/>
    <w:rsid w:val="00757824"/>
    <w:rsid w:val="00757A1D"/>
    <w:rsid w:val="00757C83"/>
    <w:rsid w:val="00757F26"/>
    <w:rsid w:val="00760165"/>
    <w:rsid w:val="00760414"/>
    <w:rsid w:val="00760642"/>
    <w:rsid w:val="007608D2"/>
    <w:rsid w:val="00760911"/>
    <w:rsid w:val="00760A91"/>
    <w:rsid w:val="00760AD8"/>
    <w:rsid w:val="00760B02"/>
    <w:rsid w:val="00760B11"/>
    <w:rsid w:val="00760E12"/>
    <w:rsid w:val="0076107E"/>
    <w:rsid w:val="00761356"/>
    <w:rsid w:val="007613B3"/>
    <w:rsid w:val="007614FE"/>
    <w:rsid w:val="0076174C"/>
    <w:rsid w:val="00761893"/>
    <w:rsid w:val="00761894"/>
    <w:rsid w:val="007618D6"/>
    <w:rsid w:val="00761936"/>
    <w:rsid w:val="007619B8"/>
    <w:rsid w:val="007619EF"/>
    <w:rsid w:val="00761BF8"/>
    <w:rsid w:val="00761BF9"/>
    <w:rsid w:val="00761CA5"/>
    <w:rsid w:val="00761D7D"/>
    <w:rsid w:val="00761E85"/>
    <w:rsid w:val="00761F8E"/>
    <w:rsid w:val="00761FEF"/>
    <w:rsid w:val="0076250B"/>
    <w:rsid w:val="00762894"/>
    <w:rsid w:val="007628FE"/>
    <w:rsid w:val="007629B3"/>
    <w:rsid w:val="00762B46"/>
    <w:rsid w:val="00762BB3"/>
    <w:rsid w:val="00762DD5"/>
    <w:rsid w:val="0076309C"/>
    <w:rsid w:val="0076316E"/>
    <w:rsid w:val="00763447"/>
    <w:rsid w:val="00763570"/>
    <w:rsid w:val="00763652"/>
    <w:rsid w:val="00763A82"/>
    <w:rsid w:val="00763A8B"/>
    <w:rsid w:val="00763BEE"/>
    <w:rsid w:val="00763C62"/>
    <w:rsid w:val="00763CE0"/>
    <w:rsid w:val="00763F66"/>
    <w:rsid w:val="00764256"/>
    <w:rsid w:val="00764358"/>
    <w:rsid w:val="00764376"/>
    <w:rsid w:val="0076437A"/>
    <w:rsid w:val="00764409"/>
    <w:rsid w:val="0076445E"/>
    <w:rsid w:val="00764660"/>
    <w:rsid w:val="00764984"/>
    <w:rsid w:val="00764AFF"/>
    <w:rsid w:val="00764D03"/>
    <w:rsid w:val="00764E84"/>
    <w:rsid w:val="00765272"/>
    <w:rsid w:val="007654F6"/>
    <w:rsid w:val="007658D9"/>
    <w:rsid w:val="00765931"/>
    <w:rsid w:val="0076598C"/>
    <w:rsid w:val="00765AC4"/>
    <w:rsid w:val="00765BD6"/>
    <w:rsid w:val="00765C85"/>
    <w:rsid w:val="00765E2E"/>
    <w:rsid w:val="00765F3B"/>
    <w:rsid w:val="007660A4"/>
    <w:rsid w:val="007662EF"/>
    <w:rsid w:val="00766409"/>
    <w:rsid w:val="007664AC"/>
    <w:rsid w:val="007665E2"/>
    <w:rsid w:val="00766773"/>
    <w:rsid w:val="00766844"/>
    <w:rsid w:val="007669B9"/>
    <w:rsid w:val="00766C3C"/>
    <w:rsid w:val="00766CD2"/>
    <w:rsid w:val="00766E65"/>
    <w:rsid w:val="00766F39"/>
    <w:rsid w:val="00767006"/>
    <w:rsid w:val="00767266"/>
    <w:rsid w:val="007672C5"/>
    <w:rsid w:val="007673FC"/>
    <w:rsid w:val="0076754A"/>
    <w:rsid w:val="00767805"/>
    <w:rsid w:val="0076794C"/>
    <w:rsid w:val="007679D2"/>
    <w:rsid w:val="00767B3E"/>
    <w:rsid w:val="00767BD3"/>
    <w:rsid w:val="00767BF8"/>
    <w:rsid w:val="00767CF9"/>
    <w:rsid w:val="00767D79"/>
    <w:rsid w:val="00767DD0"/>
    <w:rsid w:val="00767DDF"/>
    <w:rsid w:val="00767E82"/>
    <w:rsid w:val="00767F9C"/>
    <w:rsid w:val="00767FBA"/>
    <w:rsid w:val="0077019B"/>
    <w:rsid w:val="007701DF"/>
    <w:rsid w:val="007704D1"/>
    <w:rsid w:val="00770574"/>
    <w:rsid w:val="0077057A"/>
    <w:rsid w:val="007705DA"/>
    <w:rsid w:val="00770650"/>
    <w:rsid w:val="00770840"/>
    <w:rsid w:val="007708D5"/>
    <w:rsid w:val="0077098F"/>
    <w:rsid w:val="00770996"/>
    <w:rsid w:val="007709C3"/>
    <w:rsid w:val="00770B67"/>
    <w:rsid w:val="00770C91"/>
    <w:rsid w:val="00770D55"/>
    <w:rsid w:val="00770E29"/>
    <w:rsid w:val="00770ECD"/>
    <w:rsid w:val="00771031"/>
    <w:rsid w:val="007711B5"/>
    <w:rsid w:val="007713B2"/>
    <w:rsid w:val="007714A3"/>
    <w:rsid w:val="007714DC"/>
    <w:rsid w:val="007715D7"/>
    <w:rsid w:val="00771614"/>
    <w:rsid w:val="0077168F"/>
    <w:rsid w:val="007716A3"/>
    <w:rsid w:val="007717A6"/>
    <w:rsid w:val="007718CF"/>
    <w:rsid w:val="00771988"/>
    <w:rsid w:val="00771E86"/>
    <w:rsid w:val="00771EC1"/>
    <w:rsid w:val="00772009"/>
    <w:rsid w:val="007721FE"/>
    <w:rsid w:val="0077246F"/>
    <w:rsid w:val="007727AA"/>
    <w:rsid w:val="0077280A"/>
    <w:rsid w:val="00772F03"/>
    <w:rsid w:val="00772F20"/>
    <w:rsid w:val="00773136"/>
    <w:rsid w:val="00773398"/>
    <w:rsid w:val="0077368C"/>
    <w:rsid w:val="0077370F"/>
    <w:rsid w:val="00773741"/>
    <w:rsid w:val="007737AC"/>
    <w:rsid w:val="007738ED"/>
    <w:rsid w:val="00773B0D"/>
    <w:rsid w:val="00773DCA"/>
    <w:rsid w:val="00773DF4"/>
    <w:rsid w:val="00773F9B"/>
    <w:rsid w:val="007740BE"/>
    <w:rsid w:val="00774271"/>
    <w:rsid w:val="00774373"/>
    <w:rsid w:val="007743FF"/>
    <w:rsid w:val="0077442B"/>
    <w:rsid w:val="007745BD"/>
    <w:rsid w:val="007746B2"/>
    <w:rsid w:val="00774806"/>
    <w:rsid w:val="00774BD3"/>
    <w:rsid w:val="00774EA9"/>
    <w:rsid w:val="007750E6"/>
    <w:rsid w:val="00775154"/>
    <w:rsid w:val="007753D3"/>
    <w:rsid w:val="0077555B"/>
    <w:rsid w:val="007756B6"/>
    <w:rsid w:val="007756BB"/>
    <w:rsid w:val="007756FD"/>
    <w:rsid w:val="0077588E"/>
    <w:rsid w:val="007758DD"/>
    <w:rsid w:val="0077590C"/>
    <w:rsid w:val="00775BCB"/>
    <w:rsid w:val="00775DBE"/>
    <w:rsid w:val="00775E75"/>
    <w:rsid w:val="00775F47"/>
    <w:rsid w:val="00775F95"/>
    <w:rsid w:val="00775FFF"/>
    <w:rsid w:val="007761B5"/>
    <w:rsid w:val="00776207"/>
    <w:rsid w:val="00776343"/>
    <w:rsid w:val="00776477"/>
    <w:rsid w:val="007764BE"/>
    <w:rsid w:val="007767B5"/>
    <w:rsid w:val="0077682B"/>
    <w:rsid w:val="0077684E"/>
    <w:rsid w:val="007768DF"/>
    <w:rsid w:val="00776C10"/>
    <w:rsid w:val="00776CA1"/>
    <w:rsid w:val="00776CB5"/>
    <w:rsid w:val="00777007"/>
    <w:rsid w:val="00777165"/>
    <w:rsid w:val="0077720B"/>
    <w:rsid w:val="00777226"/>
    <w:rsid w:val="00777246"/>
    <w:rsid w:val="007773B4"/>
    <w:rsid w:val="0077744B"/>
    <w:rsid w:val="00777493"/>
    <w:rsid w:val="0077749F"/>
    <w:rsid w:val="00777617"/>
    <w:rsid w:val="00777649"/>
    <w:rsid w:val="00777655"/>
    <w:rsid w:val="007777DD"/>
    <w:rsid w:val="00777913"/>
    <w:rsid w:val="0077791F"/>
    <w:rsid w:val="007779AC"/>
    <w:rsid w:val="00777A77"/>
    <w:rsid w:val="00777CCE"/>
    <w:rsid w:val="00777DF8"/>
    <w:rsid w:val="00777EBF"/>
    <w:rsid w:val="00780011"/>
    <w:rsid w:val="0078005D"/>
    <w:rsid w:val="007801B4"/>
    <w:rsid w:val="0078038A"/>
    <w:rsid w:val="00780391"/>
    <w:rsid w:val="00780653"/>
    <w:rsid w:val="007806A5"/>
    <w:rsid w:val="007807BC"/>
    <w:rsid w:val="007807DD"/>
    <w:rsid w:val="007809CF"/>
    <w:rsid w:val="00780BE2"/>
    <w:rsid w:val="00780C6A"/>
    <w:rsid w:val="00780C84"/>
    <w:rsid w:val="00780D2B"/>
    <w:rsid w:val="00780D61"/>
    <w:rsid w:val="00780D78"/>
    <w:rsid w:val="00780DBF"/>
    <w:rsid w:val="00780E6E"/>
    <w:rsid w:val="00780EC6"/>
    <w:rsid w:val="00780EFB"/>
    <w:rsid w:val="00780F70"/>
    <w:rsid w:val="0078113C"/>
    <w:rsid w:val="00781213"/>
    <w:rsid w:val="00781264"/>
    <w:rsid w:val="00781289"/>
    <w:rsid w:val="00781537"/>
    <w:rsid w:val="0078156E"/>
    <w:rsid w:val="007815F3"/>
    <w:rsid w:val="00781610"/>
    <w:rsid w:val="0078171F"/>
    <w:rsid w:val="00781740"/>
    <w:rsid w:val="007819BA"/>
    <w:rsid w:val="00781A40"/>
    <w:rsid w:val="00781A9A"/>
    <w:rsid w:val="00781AD6"/>
    <w:rsid w:val="00781C42"/>
    <w:rsid w:val="00781CBD"/>
    <w:rsid w:val="00781D92"/>
    <w:rsid w:val="00781DCE"/>
    <w:rsid w:val="00781E38"/>
    <w:rsid w:val="00781FF5"/>
    <w:rsid w:val="00782008"/>
    <w:rsid w:val="00782096"/>
    <w:rsid w:val="007820AA"/>
    <w:rsid w:val="007822C2"/>
    <w:rsid w:val="0078235F"/>
    <w:rsid w:val="007823FF"/>
    <w:rsid w:val="00782473"/>
    <w:rsid w:val="0078248A"/>
    <w:rsid w:val="0078251D"/>
    <w:rsid w:val="007826A8"/>
    <w:rsid w:val="0078291B"/>
    <w:rsid w:val="007829BB"/>
    <w:rsid w:val="00782B4F"/>
    <w:rsid w:val="00782B9E"/>
    <w:rsid w:val="00782E1A"/>
    <w:rsid w:val="00782F9A"/>
    <w:rsid w:val="00782FEB"/>
    <w:rsid w:val="0078315D"/>
    <w:rsid w:val="007831DD"/>
    <w:rsid w:val="007832C7"/>
    <w:rsid w:val="007833DD"/>
    <w:rsid w:val="007835A7"/>
    <w:rsid w:val="00783609"/>
    <w:rsid w:val="00783750"/>
    <w:rsid w:val="00783A5D"/>
    <w:rsid w:val="00783D3F"/>
    <w:rsid w:val="00784028"/>
    <w:rsid w:val="00784233"/>
    <w:rsid w:val="007844AA"/>
    <w:rsid w:val="007845EE"/>
    <w:rsid w:val="007846EB"/>
    <w:rsid w:val="00784758"/>
    <w:rsid w:val="00784784"/>
    <w:rsid w:val="007848EE"/>
    <w:rsid w:val="00784976"/>
    <w:rsid w:val="00784BAB"/>
    <w:rsid w:val="00784DBA"/>
    <w:rsid w:val="00784ECA"/>
    <w:rsid w:val="00784FE5"/>
    <w:rsid w:val="007850CD"/>
    <w:rsid w:val="0078525A"/>
    <w:rsid w:val="00785419"/>
    <w:rsid w:val="00785511"/>
    <w:rsid w:val="00785514"/>
    <w:rsid w:val="007856B7"/>
    <w:rsid w:val="00785755"/>
    <w:rsid w:val="0078579F"/>
    <w:rsid w:val="00785A2F"/>
    <w:rsid w:val="00785AF4"/>
    <w:rsid w:val="00785CF2"/>
    <w:rsid w:val="00785FD9"/>
    <w:rsid w:val="00786056"/>
    <w:rsid w:val="00786070"/>
    <w:rsid w:val="00786080"/>
    <w:rsid w:val="0078616C"/>
    <w:rsid w:val="00786200"/>
    <w:rsid w:val="0078621E"/>
    <w:rsid w:val="0078625E"/>
    <w:rsid w:val="007864FE"/>
    <w:rsid w:val="00786587"/>
    <w:rsid w:val="007865DA"/>
    <w:rsid w:val="007866FB"/>
    <w:rsid w:val="007867EA"/>
    <w:rsid w:val="007867FF"/>
    <w:rsid w:val="00786858"/>
    <w:rsid w:val="007868EF"/>
    <w:rsid w:val="007868F5"/>
    <w:rsid w:val="00786CAF"/>
    <w:rsid w:val="00786E0E"/>
    <w:rsid w:val="00786EBE"/>
    <w:rsid w:val="00786FB8"/>
    <w:rsid w:val="00787046"/>
    <w:rsid w:val="00787061"/>
    <w:rsid w:val="007871AA"/>
    <w:rsid w:val="007872A7"/>
    <w:rsid w:val="0078737E"/>
    <w:rsid w:val="007874D2"/>
    <w:rsid w:val="007874D4"/>
    <w:rsid w:val="0078758B"/>
    <w:rsid w:val="007876B4"/>
    <w:rsid w:val="007876F2"/>
    <w:rsid w:val="00787723"/>
    <w:rsid w:val="0078778A"/>
    <w:rsid w:val="0078780A"/>
    <w:rsid w:val="0078797A"/>
    <w:rsid w:val="0078797B"/>
    <w:rsid w:val="007879CC"/>
    <w:rsid w:val="00787A99"/>
    <w:rsid w:val="00787AFE"/>
    <w:rsid w:val="00787B31"/>
    <w:rsid w:val="00787B35"/>
    <w:rsid w:val="00787BB0"/>
    <w:rsid w:val="00787CD8"/>
    <w:rsid w:val="00787CDC"/>
    <w:rsid w:val="00787DDB"/>
    <w:rsid w:val="00787DFB"/>
    <w:rsid w:val="00787E27"/>
    <w:rsid w:val="00787E7D"/>
    <w:rsid w:val="00787F41"/>
    <w:rsid w:val="0078C8FB"/>
    <w:rsid w:val="00790073"/>
    <w:rsid w:val="0079007E"/>
    <w:rsid w:val="0079019E"/>
    <w:rsid w:val="007903BC"/>
    <w:rsid w:val="007908DF"/>
    <w:rsid w:val="00790987"/>
    <w:rsid w:val="00790EA3"/>
    <w:rsid w:val="0079117D"/>
    <w:rsid w:val="0079136D"/>
    <w:rsid w:val="007914E1"/>
    <w:rsid w:val="00791531"/>
    <w:rsid w:val="00791583"/>
    <w:rsid w:val="0079159E"/>
    <w:rsid w:val="00791607"/>
    <w:rsid w:val="00791759"/>
    <w:rsid w:val="0079179C"/>
    <w:rsid w:val="00791985"/>
    <w:rsid w:val="00791A80"/>
    <w:rsid w:val="00791B1B"/>
    <w:rsid w:val="00791D7A"/>
    <w:rsid w:val="00791F82"/>
    <w:rsid w:val="00791F8F"/>
    <w:rsid w:val="00792030"/>
    <w:rsid w:val="0079207A"/>
    <w:rsid w:val="0079235E"/>
    <w:rsid w:val="00792704"/>
    <w:rsid w:val="00792771"/>
    <w:rsid w:val="007929BC"/>
    <w:rsid w:val="00792CBB"/>
    <w:rsid w:val="00792E9C"/>
    <w:rsid w:val="00792ECC"/>
    <w:rsid w:val="00793055"/>
    <w:rsid w:val="007933B6"/>
    <w:rsid w:val="00793463"/>
    <w:rsid w:val="00793478"/>
    <w:rsid w:val="00793530"/>
    <w:rsid w:val="00793563"/>
    <w:rsid w:val="007935A5"/>
    <w:rsid w:val="00793623"/>
    <w:rsid w:val="00793CEF"/>
    <w:rsid w:val="00793D09"/>
    <w:rsid w:val="00793D83"/>
    <w:rsid w:val="00793DB5"/>
    <w:rsid w:val="00793E2D"/>
    <w:rsid w:val="00793FF5"/>
    <w:rsid w:val="007940D5"/>
    <w:rsid w:val="007942D4"/>
    <w:rsid w:val="007942E3"/>
    <w:rsid w:val="00794354"/>
    <w:rsid w:val="007943DC"/>
    <w:rsid w:val="0079440E"/>
    <w:rsid w:val="0079445C"/>
    <w:rsid w:val="00794607"/>
    <w:rsid w:val="0079471A"/>
    <w:rsid w:val="00794AE7"/>
    <w:rsid w:val="00794AF1"/>
    <w:rsid w:val="00794AF4"/>
    <w:rsid w:val="00794BE3"/>
    <w:rsid w:val="00794C87"/>
    <w:rsid w:val="00794EE6"/>
    <w:rsid w:val="007950C7"/>
    <w:rsid w:val="0079511F"/>
    <w:rsid w:val="0079529A"/>
    <w:rsid w:val="00795478"/>
    <w:rsid w:val="00795559"/>
    <w:rsid w:val="007956A7"/>
    <w:rsid w:val="00795823"/>
    <w:rsid w:val="00795879"/>
    <w:rsid w:val="00795913"/>
    <w:rsid w:val="0079594E"/>
    <w:rsid w:val="007959CF"/>
    <w:rsid w:val="00795A4D"/>
    <w:rsid w:val="00795BB8"/>
    <w:rsid w:val="00795C1B"/>
    <w:rsid w:val="00795C48"/>
    <w:rsid w:val="00795D9D"/>
    <w:rsid w:val="00795FBC"/>
    <w:rsid w:val="007961C0"/>
    <w:rsid w:val="0079634A"/>
    <w:rsid w:val="0079658A"/>
    <w:rsid w:val="00796978"/>
    <w:rsid w:val="00796983"/>
    <w:rsid w:val="00796D54"/>
    <w:rsid w:val="00796E1F"/>
    <w:rsid w:val="00796E54"/>
    <w:rsid w:val="00796FF7"/>
    <w:rsid w:val="0079705D"/>
    <w:rsid w:val="007971C2"/>
    <w:rsid w:val="007971CF"/>
    <w:rsid w:val="007971FD"/>
    <w:rsid w:val="00797389"/>
    <w:rsid w:val="0079759C"/>
    <w:rsid w:val="007975FF"/>
    <w:rsid w:val="0079767D"/>
    <w:rsid w:val="0079780C"/>
    <w:rsid w:val="007979F7"/>
    <w:rsid w:val="00797A7D"/>
    <w:rsid w:val="00797B9B"/>
    <w:rsid w:val="00797CF8"/>
    <w:rsid w:val="00797DD5"/>
    <w:rsid w:val="00797F62"/>
    <w:rsid w:val="007A012C"/>
    <w:rsid w:val="007A01BC"/>
    <w:rsid w:val="007A0303"/>
    <w:rsid w:val="007A034D"/>
    <w:rsid w:val="007A03A3"/>
    <w:rsid w:val="007A03FD"/>
    <w:rsid w:val="007A05EC"/>
    <w:rsid w:val="007A0680"/>
    <w:rsid w:val="007A09AB"/>
    <w:rsid w:val="007A09C7"/>
    <w:rsid w:val="007A0A58"/>
    <w:rsid w:val="007A0A9F"/>
    <w:rsid w:val="007A0DC2"/>
    <w:rsid w:val="007A0F1C"/>
    <w:rsid w:val="007A0F6C"/>
    <w:rsid w:val="007A0F75"/>
    <w:rsid w:val="007A10B2"/>
    <w:rsid w:val="007A10C5"/>
    <w:rsid w:val="007A146F"/>
    <w:rsid w:val="007A1649"/>
    <w:rsid w:val="007A16BC"/>
    <w:rsid w:val="007A16E6"/>
    <w:rsid w:val="007A1881"/>
    <w:rsid w:val="007A195D"/>
    <w:rsid w:val="007A1999"/>
    <w:rsid w:val="007A1B79"/>
    <w:rsid w:val="007A1E5E"/>
    <w:rsid w:val="007A1FD0"/>
    <w:rsid w:val="007A2040"/>
    <w:rsid w:val="007A245F"/>
    <w:rsid w:val="007A2690"/>
    <w:rsid w:val="007A2694"/>
    <w:rsid w:val="007A26DE"/>
    <w:rsid w:val="007A271D"/>
    <w:rsid w:val="007A2801"/>
    <w:rsid w:val="007A2829"/>
    <w:rsid w:val="007A297D"/>
    <w:rsid w:val="007A2982"/>
    <w:rsid w:val="007A2C80"/>
    <w:rsid w:val="007A2CC3"/>
    <w:rsid w:val="007A2CDF"/>
    <w:rsid w:val="007A2DB5"/>
    <w:rsid w:val="007A2E0A"/>
    <w:rsid w:val="007A2E97"/>
    <w:rsid w:val="007A2ED4"/>
    <w:rsid w:val="007A3163"/>
    <w:rsid w:val="007A31E9"/>
    <w:rsid w:val="007A3276"/>
    <w:rsid w:val="007A3283"/>
    <w:rsid w:val="007A367A"/>
    <w:rsid w:val="007A36C0"/>
    <w:rsid w:val="007A37D8"/>
    <w:rsid w:val="007A3814"/>
    <w:rsid w:val="007A38BA"/>
    <w:rsid w:val="007A3A1A"/>
    <w:rsid w:val="007A3A36"/>
    <w:rsid w:val="007A3A82"/>
    <w:rsid w:val="007A3B40"/>
    <w:rsid w:val="007A3DD9"/>
    <w:rsid w:val="007A3E34"/>
    <w:rsid w:val="007A3E76"/>
    <w:rsid w:val="007A3EAE"/>
    <w:rsid w:val="007A3F87"/>
    <w:rsid w:val="007A42A0"/>
    <w:rsid w:val="007A4384"/>
    <w:rsid w:val="007A43D4"/>
    <w:rsid w:val="007A4413"/>
    <w:rsid w:val="007A45DF"/>
    <w:rsid w:val="007A4C03"/>
    <w:rsid w:val="007A4DCF"/>
    <w:rsid w:val="007A4DF8"/>
    <w:rsid w:val="007A4E23"/>
    <w:rsid w:val="007A4EA5"/>
    <w:rsid w:val="007A4EDA"/>
    <w:rsid w:val="007A4F17"/>
    <w:rsid w:val="007A4F55"/>
    <w:rsid w:val="007A4FC2"/>
    <w:rsid w:val="007A4FE2"/>
    <w:rsid w:val="007A5002"/>
    <w:rsid w:val="007A5218"/>
    <w:rsid w:val="007A5238"/>
    <w:rsid w:val="007A557F"/>
    <w:rsid w:val="007A5678"/>
    <w:rsid w:val="007A5931"/>
    <w:rsid w:val="007A59A4"/>
    <w:rsid w:val="007A5A2B"/>
    <w:rsid w:val="007A5AE7"/>
    <w:rsid w:val="007A5B57"/>
    <w:rsid w:val="007A5C6B"/>
    <w:rsid w:val="007A5C7F"/>
    <w:rsid w:val="007A5E5A"/>
    <w:rsid w:val="007A5F99"/>
    <w:rsid w:val="007A60E4"/>
    <w:rsid w:val="007A62FA"/>
    <w:rsid w:val="007A6495"/>
    <w:rsid w:val="007A64FD"/>
    <w:rsid w:val="007A65AB"/>
    <w:rsid w:val="007A675B"/>
    <w:rsid w:val="007A6C55"/>
    <w:rsid w:val="007A6EB9"/>
    <w:rsid w:val="007A6F61"/>
    <w:rsid w:val="007A726F"/>
    <w:rsid w:val="007A7337"/>
    <w:rsid w:val="007A739A"/>
    <w:rsid w:val="007A73BA"/>
    <w:rsid w:val="007A746F"/>
    <w:rsid w:val="007A747E"/>
    <w:rsid w:val="007A74EA"/>
    <w:rsid w:val="007A75E8"/>
    <w:rsid w:val="007A7A55"/>
    <w:rsid w:val="007A7C24"/>
    <w:rsid w:val="007A7E59"/>
    <w:rsid w:val="007B00B4"/>
    <w:rsid w:val="007B02B3"/>
    <w:rsid w:val="007B039C"/>
    <w:rsid w:val="007B0540"/>
    <w:rsid w:val="007B054C"/>
    <w:rsid w:val="007B05C9"/>
    <w:rsid w:val="007B0619"/>
    <w:rsid w:val="007B0622"/>
    <w:rsid w:val="007B07BA"/>
    <w:rsid w:val="007B0980"/>
    <w:rsid w:val="007B098E"/>
    <w:rsid w:val="007B09C8"/>
    <w:rsid w:val="007B0B42"/>
    <w:rsid w:val="007B0B59"/>
    <w:rsid w:val="007B0BE2"/>
    <w:rsid w:val="007B0D74"/>
    <w:rsid w:val="007B0E3D"/>
    <w:rsid w:val="007B0F23"/>
    <w:rsid w:val="007B0F39"/>
    <w:rsid w:val="007B0FA1"/>
    <w:rsid w:val="007B116C"/>
    <w:rsid w:val="007B117C"/>
    <w:rsid w:val="007B12B1"/>
    <w:rsid w:val="007B1330"/>
    <w:rsid w:val="007B1656"/>
    <w:rsid w:val="007B16D2"/>
    <w:rsid w:val="007B1818"/>
    <w:rsid w:val="007B18FA"/>
    <w:rsid w:val="007B190F"/>
    <w:rsid w:val="007B193C"/>
    <w:rsid w:val="007B199B"/>
    <w:rsid w:val="007B19EC"/>
    <w:rsid w:val="007B1E81"/>
    <w:rsid w:val="007B1F29"/>
    <w:rsid w:val="007B1FC9"/>
    <w:rsid w:val="007B1FEB"/>
    <w:rsid w:val="007B2143"/>
    <w:rsid w:val="007B22E6"/>
    <w:rsid w:val="007B2468"/>
    <w:rsid w:val="007B24F0"/>
    <w:rsid w:val="007B24F4"/>
    <w:rsid w:val="007B25B2"/>
    <w:rsid w:val="007B26E6"/>
    <w:rsid w:val="007B27A6"/>
    <w:rsid w:val="007B280E"/>
    <w:rsid w:val="007B29B0"/>
    <w:rsid w:val="007B2B5E"/>
    <w:rsid w:val="007B2B91"/>
    <w:rsid w:val="007B2CBF"/>
    <w:rsid w:val="007B2CC5"/>
    <w:rsid w:val="007B2CF6"/>
    <w:rsid w:val="007B2F4D"/>
    <w:rsid w:val="007B2FDE"/>
    <w:rsid w:val="007B3289"/>
    <w:rsid w:val="007B332D"/>
    <w:rsid w:val="007B341C"/>
    <w:rsid w:val="007B346D"/>
    <w:rsid w:val="007B34AA"/>
    <w:rsid w:val="007B34F6"/>
    <w:rsid w:val="007B357B"/>
    <w:rsid w:val="007B35E6"/>
    <w:rsid w:val="007B361A"/>
    <w:rsid w:val="007B36F7"/>
    <w:rsid w:val="007B38D4"/>
    <w:rsid w:val="007B3941"/>
    <w:rsid w:val="007B39EB"/>
    <w:rsid w:val="007B3B60"/>
    <w:rsid w:val="007B3BC2"/>
    <w:rsid w:val="007B3BDA"/>
    <w:rsid w:val="007B3C5E"/>
    <w:rsid w:val="007B3EC2"/>
    <w:rsid w:val="007B3FA2"/>
    <w:rsid w:val="007B40AB"/>
    <w:rsid w:val="007B41B6"/>
    <w:rsid w:val="007B4217"/>
    <w:rsid w:val="007B4305"/>
    <w:rsid w:val="007B43B0"/>
    <w:rsid w:val="007B43CF"/>
    <w:rsid w:val="007B4702"/>
    <w:rsid w:val="007B48C2"/>
    <w:rsid w:val="007B49CF"/>
    <w:rsid w:val="007B4AD6"/>
    <w:rsid w:val="007B4B73"/>
    <w:rsid w:val="007B4B7A"/>
    <w:rsid w:val="007B4D2D"/>
    <w:rsid w:val="007B4F5D"/>
    <w:rsid w:val="007B50B7"/>
    <w:rsid w:val="007B521D"/>
    <w:rsid w:val="007B528F"/>
    <w:rsid w:val="007B534D"/>
    <w:rsid w:val="007B53E1"/>
    <w:rsid w:val="007B54CE"/>
    <w:rsid w:val="007B551D"/>
    <w:rsid w:val="007B5631"/>
    <w:rsid w:val="007B57DF"/>
    <w:rsid w:val="007B5829"/>
    <w:rsid w:val="007B5859"/>
    <w:rsid w:val="007B5954"/>
    <w:rsid w:val="007B5A2C"/>
    <w:rsid w:val="007B5A31"/>
    <w:rsid w:val="007B5A34"/>
    <w:rsid w:val="007B5BE2"/>
    <w:rsid w:val="007B5BF5"/>
    <w:rsid w:val="007B5BFB"/>
    <w:rsid w:val="007B5EFB"/>
    <w:rsid w:val="007B5FB9"/>
    <w:rsid w:val="007B6088"/>
    <w:rsid w:val="007B6289"/>
    <w:rsid w:val="007B62EE"/>
    <w:rsid w:val="007B63C2"/>
    <w:rsid w:val="007B6612"/>
    <w:rsid w:val="007B67BD"/>
    <w:rsid w:val="007B68F1"/>
    <w:rsid w:val="007B6975"/>
    <w:rsid w:val="007B6A4E"/>
    <w:rsid w:val="007B6AE0"/>
    <w:rsid w:val="007B6B23"/>
    <w:rsid w:val="007B6B5C"/>
    <w:rsid w:val="007B6C77"/>
    <w:rsid w:val="007B6CDF"/>
    <w:rsid w:val="007B6CE8"/>
    <w:rsid w:val="007B6D3C"/>
    <w:rsid w:val="007B6D43"/>
    <w:rsid w:val="007B6D9F"/>
    <w:rsid w:val="007B6E36"/>
    <w:rsid w:val="007B735D"/>
    <w:rsid w:val="007B74BE"/>
    <w:rsid w:val="007B7763"/>
    <w:rsid w:val="007B7787"/>
    <w:rsid w:val="007B7860"/>
    <w:rsid w:val="007B79CE"/>
    <w:rsid w:val="007B7A1F"/>
    <w:rsid w:val="007B7AE7"/>
    <w:rsid w:val="007B7D40"/>
    <w:rsid w:val="007B7F07"/>
    <w:rsid w:val="007B7F16"/>
    <w:rsid w:val="007B7FC5"/>
    <w:rsid w:val="007B7FD9"/>
    <w:rsid w:val="007C00BC"/>
    <w:rsid w:val="007C01A7"/>
    <w:rsid w:val="007C0424"/>
    <w:rsid w:val="007C061A"/>
    <w:rsid w:val="007C06D1"/>
    <w:rsid w:val="007C073D"/>
    <w:rsid w:val="007C07CF"/>
    <w:rsid w:val="007C0821"/>
    <w:rsid w:val="007C0961"/>
    <w:rsid w:val="007C0A2C"/>
    <w:rsid w:val="007C0A8D"/>
    <w:rsid w:val="007C0B91"/>
    <w:rsid w:val="007C0C26"/>
    <w:rsid w:val="007C0CAF"/>
    <w:rsid w:val="007C0CF4"/>
    <w:rsid w:val="007C0D3F"/>
    <w:rsid w:val="007C0D81"/>
    <w:rsid w:val="007C0DEA"/>
    <w:rsid w:val="007C0EB1"/>
    <w:rsid w:val="007C0EC8"/>
    <w:rsid w:val="007C0F08"/>
    <w:rsid w:val="007C100B"/>
    <w:rsid w:val="007C1356"/>
    <w:rsid w:val="007C1402"/>
    <w:rsid w:val="007C1405"/>
    <w:rsid w:val="007C14F3"/>
    <w:rsid w:val="007C157D"/>
    <w:rsid w:val="007C162F"/>
    <w:rsid w:val="007C1698"/>
    <w:rsid w:val="007C1D0E"/>
    <w:rsid w:val="007C1D60"/>
    <w:rsid w:val="007C1DC7"/>
    <w:rsid w:val="007C1F5E"/>
    <w:rsid w:val="007C1FFA"/>
    <w:rsid w:val="007C2011"/>
    <w:rsid w:val="007C2042"/>
    <w:rsid w:val="007C20B9"/>
    <w:rsid w:val="007C2107"/>
    <w:rsid w:val="007C2159"/>
    <w:rsid w:val="007C21F8"/>
    <w:rsid w:val="007C2258"/>
    <w:rsid w:val="007C232E"/>
    <w:rsid w:val="007C23C7"/>
    <w:rsid w:val="007C25BE"/>
    <w:rsid w:val="007C272A"/>
    <w:rsid w:val="007C2758"/>
    <w:rsid w:val="007C2867"/>
    <w:rsid w:val="007C288B"/>
    <w:rsid w:val="007C29BB"/>
    <w:rsid w:val="007C2AFF"/>
    <w:rsid w:val="007C2B2E"/>
    <w:rsid w:val="007C2BC8"/>
    <w:rsid w:val="007C2C28"/>
    <w:rsid w:val="007C2D35"/>
    <w:rsid w:val="007C2F76"/>
    <w:rsid w:val="007C3266"/>
    <w:rsid w:val="007C339D"/>
    <w:rsid w:val="007C3410"/>
    <w:rsid w:val="007C345E"/>
    <w:rsid w:val="007C34B9"/>
    <w:rsid w:val="007C35A3"/>
    <w:rsid w:val="007C37B7"/>
    <w:rsid w:val="007C3854"/>
    <w:rsid w:val="007C387A"/>
    <w:rsid w:val="007C3B2C"/>
    <w:rsid w:val="007C3B44"/>
    <w:rsid w:val="007C3D31"/>
    <w:rsid w:val="007C3DF1"/>
    <w:rsid w:val="007C3DF7"/>
    <w:rsid w:val="007C3E62"/>
    <w:rsid w:val="007C3FE8"/>
    <w:rsid w:val="007C40F7"/>
    <w:rsid w:val="007C4106"/>
    <w:rsid w:val="007C41A2"/>
    <w:rsid w:val="007C421F"/>
    <w:rsid w:val="007C4264"/>
    <w:rsid w:val="007C43D9"/>
    <w:rsid w:val="007C453B"/>
    <w:rsid w:val="007C4773"/>
    <w:rsid w:val="007C4781"/>
    <w:rsid w:val="007C4920"/>
    <w:rsid w:val="007C4BF8"/>
    <w:rsid w:val="007C4CD4"/>
    <w:rsid w:val="007C4CEA"/>
    <w:rsid w:val="007C4D20"/>
    <w:rsid w:val="007C4EB5"/>
    <w:rsid w:val="007C4F84"/>
    <w:rsid w:val="007C5309"/>
    <w:rsid w:val="007C5497"/>
    <w:rsid w:val="007C54DC"/>
    <w:rsid w:val="007C5656"/>
    <w:rsid w:val="007C5659"/>
    <w:rsid w:val="007C578A"/>
    <w:rsid w:val="007C584B"/>
    <w:rsid w:val="007C5889"/>
    <w:rsid w:val="007C58E2"/>
    <w:rsid w:val="007C5A64"/>
    <w:rsid w:val="007C5A66"/>
    <w:rsid w:val="007C5B83"/>
    <w:rsid w:val="007C5CA6"/>
    <w:rsid w:val="007C5DC3"/>
    <w:rsid w:val="007C5DC8"/>
    <w:rsid w:val="007C5E57"/>
    <w:rsid w:val="007C5FE3"/>
    <w:rsid w:val="007C627F"/>
    <w:rsid w:val="007C62AD"/>
    <w:rsid w:val="007C635E"/>
    <w:rsid w:val="007C6497"/>
    <w:rsid w:val="007C659F"/>
    <w:rsid w:val="007C65C2"/>
    <w:rsid w:val="007C66F8"/>
    <w:rsid w:val="007C68EA"/>
    <w:rsid w:val="007C6994"/>
    <w:rsid w:val="007C6BAD"/>
    <w:rsid w:val="007C6BC1"/>
    <w:rsid w:val="007C6D8C"/>
    <w:rsid w:val="007C6EC1"/>
    <w:rsid w:val="007C6F32"/>
    <w:rsid w:val="007C6F48"/>
    <w:rsid w:val="007C6FF6"/>
    <w:rsid w:val="007C7093"/>
    <w:rsid w:val="007C7134"/>
    <w:rsid w:val="007C7250"/>
    <w:rsid w:val="007C7309"/>
    <w:rsid w:val="007C7378"/>
    <w:rsid w:val="007C7449"/>
    <w:rsid w:val="007C74FD"/>
    <w:rsid w:val="007C7593"/>
    <w:rsid w:val="007C75F6"/>
    <w:rsid w:val="007C76AB"/>
    <w:rsid w:val="007C7874"/>
    <w:rsid w:val="007C78E3"/>
    <w:rsid w:val="007C7952"/>
    <w:rsid w:val="007C7A3A"/>
    <w:rsid w:val="007C7B51"/>
    <w:rsid w:val="007C7BFE"/>
    <w:rsid w:val="007C7C30"/>
    <w:rsid w:val="007C7DF7"/>
    <w:rsid w:val="007CCD1D"/>
    <w:rsid w:val="007D0163"/>
    <w:rsid w:val="007D041D"/>
    <w:rsid w:val="007D069E"/>
    <w:rsid w:val="007D077A"/>
    <w:rsid w:val="007D0853"/>
    <w:rsid w:val="007D0997"/>
    <w:rsid w:val="007D0C6B"/>
    <w:rsid w:val="007D0C93"/>
    <w:rsid w:val="007D0D6D"/>
    <w:rsid w:val="007D0FC4"/>
    <w:rsid w:val="007D14A5"/>
    <w:rsid w:val="007D150B"/>
    <w:rsid w:val="007D1688"/>
    <w:rsid w:val="007D1843"/>
    <w:rsid w:val="007D1C17"/>
    <w:rsid w:val="007D1F0C"/>
    <w:rsid w:val="007D1F44"/>
    <w:rsid w:val="007D20BE"/>
    <w:rsid w:val="007D2220"/>
    <w:rsid w:val="007D22DF"/>
    <w:rsid w:val="007D233A"/>
    <w:rsid w:val="007D24F3"/>
    <w:rsid w:val="007D255B"/>
    <w:rsid w:val="007D25F1"/>
    <w:rsid w:val="007D26A0"/>
    <w:rsid w:val="007D279A"/>
    <w:rsid w:val="007D279B"/>
    <w:rsid w:val="007D2866"/>
    <w:rsid w:val="007D29EE"/>
    <w:rsid w:val="007D2C6E"/>
    <w:rsid w:val="007D2C84"/>
    <w:rsid w:val="007D2D2F"/>
    <w:rsid w:val="007D2E1E"/>
    <w:rsid w:val="007D2FC8"/>
    <w:rsid w:val="007D306E"/>
    <w:rsid w:val="007D30AF"/>
    <w:rsid w:val="007D30B4"/>
    <w:rsid w:val="007D3114"/>
    <w:rsid w:val="007D3188"/>
    <w:rsid w:val="007D31C5"/>
    <w:rsid w:val="007D3269"/>
    <w:rsid w:val="007D32AE"/>
    <w:rsid w:val="007D32EC"/>
    <w:rsid w:val="007D3397"/>
    <w:rsid w:val="007D34CA"/>
    <w:rsid w:val="007D35DA"/>
    <w:rsid w:val="007D3922"/>
    <w:rsid w:val="007D3A3A"/>
    <w:rsid w:val="007D3A6F"/>
    <w:rsid w:val="007D3A8A"/>
    <w:rsid w:val="007D3A96"/>
    <w:rsid w:val="007D3CC0"/>
    <w:rsid w:val="007D3D0E"/>
    <w:rsid w:val="007D3EF6"/>
    <w:rsid w:val="007D3FC0"/>
    <w:rsid w:val="007D4040"/>
    <w:rsid w:val="007D40CE"/>
    <w:rsid w:val="007D422B"/>
    <w:rsid w:val="007D438E"/>
    <w:rsid w:val="007D442E"/>
    <w:rsid w:val="007D4471"/>
    <w:rsid w:val="007D4619"/>
    <w:rsid w:val="007D4847"/>
    <w:rsid w:val="007D48CF"/>
    <w:rsid w:val="007D4A7B"/>
    <w:rsid w:val="007D4BC6"/>
    <w:rsid w:val="007D4F16"/>
    <w:rsid w:val="007D53C3"/>
    <w:rsid w:val="007D5482"/>
    <w:rsid w:val="007D549F"/>
    <w:rsid w:val="007D54BE"/>
    <w:rsid w:val="007D553F"/>
    <w:rsid w:val="007D55D2"/>
    <w:rsid w:val="007D567C"/>
    <w:rsid w:val="007D580C"/>
    <w:rsid w:val="007D58A3"/>
    <w:rsid w:val="007D5A4E"/>
    <w:rsid w:val="007D5A86"/>
    <w:rsid w:val="007D5AD3"/>
    <w:rsid w:val="007D5EB4"/>
    <w:rsid w:val="007D5F11"/>
    <w:rsid w:val="007D60ED"/>
    <w:rsid w:val="007D61C1"/>
    <w:rsid w:val="007D63BA"/>
    <w:rsid w:val="007D649C"/>
    <w:rsid w:val="007D64DC"/>
    <w:rsid w:val="007D664D"/>
    <w:rsid w:val="007D6690"/>
    <w:rsid w:val="007D6825"/>
    <w:rsid w:val="007D6AAA"/>
    <w:rsid w:val="007D6F22"/>
    <w:rsid w:val="007D7182"/>
    <w:rsid w:val="007D73A6"/>
    <w:rsid w:val="007D73D7"/>
    <w:rsid w:val="007D7479"/>
    <w:rsid w:val="007D7488"/>
    <w:rsid w:val="007D74F4"/>
    <w:rsid w:val="007D7691"/>
    <w:rsid w:val="007D779A"/>
    <w:rsid w:val="007D77ED"/>
    <w:rsid w:val="007D786C"/>
    <w:rsid w:val="007D788B"/>
    <w:rsid w:val="007D78A2"/>
    <w:rsid w:val="007D78DC"/>
    <w:rsid w:val="007D7954"/>
    <w:rsid w:val="007D7B68"/>
    <w:rsid w:val="007D7C51"/>
    <w:rsid w:val="007D7DF9"/>
    <w:rsid w:val="007E0022"/>
    <w:rsid w:val="007E0119"/>
    <w:rsid w:val="007E044E"/>
    <w:rsid w:val="007E04AA"/>
    <w:rsid w:val="007E04DB"/>
    <w:rsid w:val="007E063F"/>
    <w:rsid w:val="007E06EC"/>
    <w:rsid w:val="007E0763"/>
    <w:rsid w:val="007E08B1"/>
    <w:rsid w:val="007E08D8"/>
    <w:rsid w:val="007E08EF"/>
    <w:rsid w:val="007E0ABF"/>
    <w:rsid w:val="007E0BB4"/>
    <w:rsid w:val="007E0BDD"/>
    <w:rsid w:val="007E0C8C"/>
    <w:rsid w:val="007E0C9D"/>
    <w:rsid w:val="007E0D4F"/>
    <w:rsid w:val="007E0D8F"/>
    <w:rsid w:val="007E0ECF"/>
    <w:rsid w:val="007E0EEC"/>
    <w:rsid w:val="007E1112"/>
    <w:rsid w:val="007E11D7"/>
    <w:rsid w:val="007E12F4"/>
    <w:rsid w:val="007E1379"/>
    <w:rsid w:val="007E13DB"/>
    <w:rsid w:val="007E15DF"/>
    <w:rsid w:val="007E16EB"/>
    <w:rsid w:val="007E17F3"/>
    <w:rsid w:val="007E1886"/>
    <w:rsid w:val="007E1898"/>
    <w:rsid w:val="007E189B"/>
    <w:rsid w:val="007E1A72"/>
    <w:rsid w:val="007E1B9E"/>
    <w:rsid w:val="007E1C4B"/>
    <w:rsid w:val="007E1C95"/>
    <w:rsid w:val="007E1D9F"/>
    <w:rsid w:val="007E1EE8"/>
    <w:rsid w:val="007E1F02"/>
    <w:rsid w:val="007E1F5F"/>
    <w:rsid w:val="007E2014"/>
    <w:rsid w:val="007E2018"/>
    <w:rsid w:val="007E201D"/>
    <w:rsid w:val="007E2385"/>
    <w:rsid w:val="007E23FE"/>
    <w:rsid w:val="007E252C"/>
    <w:rsid w:val="007E25C4"/>
    <w:rsid w:val="007E285B"/>
    <w:rsid w:val="007E2B62"/>
    <w:rsid w:val="007E2C9E"/>
    <w:rsid w:val="007E2EAB"/>
    <w:rsid w:val="007E31ED"/>
    <w:rsid w:val="007E32D5"/>
    <w:rsid w:val="007E33AB"/>
    <w:rsid w:val="007E3416"/>
    <w:rsid w:val="007E34E5"/>
    <w:rsid w:val="007E3545"/>
    <w:rsid w:val="007E360F"/>
    <w:rsid w:val="007E36A2"/>
    <w:rsid w:val="007E3801"/>
    <w:rsid w:val="007E3A58"/>
    <w:rsid w:val="007E3B03"/>
    <w:rsid w:val="007E3BA3"/>
    <w:rsid w:val="007E3BE8"/>
    <w:rsid w:val="007E3BEE"/>
    <w:rsid w:val="007E3C55"/>
    <w:rsid w:val="007E3DB7"/>
    <w:rsid w:val="007E3EE1"/>
    <w:rsid w:val="007E3F33"/>
    <w:rsid w:val="007E41A5"/>
    <w:rsid w:val="007E42FB"/>
    <w:rsid w:val="007E466F"/>
    <w:rsid w:val="007E46A2"/>
    <w:rsid w:val="007E4718"/>
    <w:rsid w:val="007E4721"/>
    <w:rsid w:val="007E488E"/>
    <w:rsid w:val="007E4982"/>
    <w:rsid w:val="007E49E3"/>
    <w:rsid w:val="007E4A5D"/>
    <w:rsid w:val="007E4AFF"/>
    <w:rsid w:val="007E4C8E"/>
    <w:rsid w:val="007E4EAC"/>
    <w:rsid w:val="007E4ECC"/>
    <w:rsid w:val="007E4ED9"/>
    <w:rsid w:val="007E502D"/>
    <w:rsid w:val="007E50EE"/>
    <w:rsid w:val="007E540C"/>
    <w:rsid w:val="007E541E"/>
    <w:rsid w:val="007E5450"/>
    <w:rsid w:val="007E54C9"/>
    <w:rsid w:val="007E556B"/>
    <w:rsid w:val="007E5573"/>
    <w:rsid w:val="007E55CB"/>
    <w:rsid w:val="007E5649"/>
    <w:rsid w:val="007E588D"/>
    <w:rsid w:val="007E591E"/>
    <w:rsid w:val="007E592E"/>
    <w:rsid w:val="007E5947"/>
    <w:rsid w:val="007E599F"/>
    <w:rsid w:val="007E5C85"/>
    <w:rsid w:val="007E5D34"/>
    <w:rsid w:val="007E5F9C"/>
    <w:rsid w:val="007E6176"/>
    <w:rsid w:val="007E61AB"/>
    <w:rsid w:val="007E630B"/>
    <w:rsid w:val="007E6474"/>
    <w:rsid w:val="007E6520"/>
    <w:rsid w:val="007E65DB"/>
    <w:rsid w:val="007E65E9"/>
    <w:rsid w:val="007E6611"/>
    <w:rsid w:val="007E66F3"/>
    <w:rsid w:val="007E6765"/>
    <w:rsid w:val="007E6894"/>
    <w:rsid w:val="007E68DB"/>
    <w:rsid w:val="007E68E4"/>
    <w:rsid w:val="007E6A36"/>
    <w:rsid w:val="007E6A4D"/>
    <w:rsid w:val="007E6E8A"/>
    <w:rsid w:val="007E6EA8"/>
    <w:rsid w:val="007E6EF6"/>
    <w:rsid w:val="007E6F0A"/>
    <w:rsid w:val="007E724B"/>
    <w:rsid w:val="007E7263"/>
    <w:rsid w:val="007E742B"/>
    <w:rsid w:val="007E7436"/>
    <w:rsid w:val="007E7437"/>
    <w:rsid w:val="007E7807"/>
    <w:rsid w:val="007E7882"/>
    <w:rsid w:val="007E7A92"/>
    <w:rsid w:val="007E7ABE"/>
    <w:rsid w:val="007E7C0D"/>
    <w:rsid w:val="007E7CEF"/>
    <w:rsid w:val="007E7D67"/>
    <w:rsid w:val="007E7D79"/>
    <w:rsid w:val="007E7DE8"/>
    <w:rsid w:val="007E7E95"/>
    <w:rsid w:val="007E7EF9"/>
    <w:rsid w:val="007E7F77"/>
    <w:rsid w:val="007F001D"/>
    <w:rsid w:val="007F005D"/>
    <w:rsid w:val="007F0177"/>
    <w:rsid w:val="007F017A"/>
    <w:rsid w:val="007F0265"/>
    <w:rsid w:val="007F02B1"/>
    <w:rsid w:val="007F0356"/>
    <w:rsid w:val="007F0546"/>
    <w:rsid w:val="007F0855"/>
    <w:rsid w:val="007F0891"/>
    <w:rsid w:val="007F0A9B"/>
    <w:rsid w:val="007F0CCE"/>
    <w:rsid w:val="007F0E62"/>
    <w:rsid w:val="007F0F2C"/>
    <w:rsid w:val="007F0F83"/>
    <w:rsid w:val="007F104C"/>
    <w:rsid w:val="007F1097"/>
    <w:rsid w:val="007F16E7"/>
    <w:rsid w:val="007F1850"/>
    <w:rsid w:val="007F19AF"/>
    <w:rsid w:val="007F1A1D"/>
    <w:rsid w:val="007F1DC6"/>
    <w:rsid w:val="007F226E"/>
    <w:rsid w:val="007F22BC"/>
    <w:rsid w:val="007F2627"/>
    <w:rsid w:val="007F2849"/>
    <w:rsid w:val="007F285A"/>
    <w:rsid w:val="007F2B6B"/>
    <w:rsid w:val="007F2CA1"/>
    <w:rsid w:val="007F2CAC"/>
    <w:rsid w:val="007F2D31"/>
    <w:rsid w:val="007F2D55"/>
    <w:rsid w:val="007F305B"/>
    <w:rsid w:val="007F30E9"/>
    <w:rsid w:val="007F319F"/>
    <w:rsid w:val="007F31CA"/>
    <w:rsid w:val="007F322C"/>
    <w:rsid w:val="007F33CD"/>
    <w:rsid w:val="007F3427"/>
    <w:rsid w:val="007F34E2"/>
    <w:rsid w:val="007F35F6"/>
    <w:rsid w:val="007F360E"/>
    <w:rsid w:val="007F36BA"/>
    <w:rsid w:val="007F36BB"/>
    <w:rsid w:val="007F3839"/>
    <w:rsid w:val="007F38C9"/>
    <w:rsid w:val="007F38EC"/>
    <w:rsid w:val="007F398C"/>
    <w:rsid w:val="007F3A57"/>
    <w:rsid w:val="007F3A88"/>
    <w:rsid w:val="007F3B2E"/>
    <w:rsid w:val="007F3B4C"/>
    <w:rsid w:val="007F3BD0"/>
    <w:rsid w:val="007F3BFB"/>
    <w:rsid w:val="007F3C65"/>
    <w:rsid w:val="007F3D9A"/>
    <w:rsid w:val="007F3ED5"/>
    <w:rsid w:val="007F408B"/>
    <w:rsid w:val="007F40C5"/>
    <w:rsid w:val="007F43A8"/>
    <w:rsid w:val="007F43B5"/>
    <w:rsid w:val="007F4517"/>
    <w:rsid w:val="007F4563"/>
    <w:rsid w:val="007F46FC"/>
    <w:rsid w:val="007F4840"/>
    <w:rsid w:val="007F4931"/>
    <w:rsid w:val="007F4BA5"/>
    <w:rsid w:val="007F4D62"/>
    <w:rsid w:val="007F527D"/>
    <w:rsid w:val="007F52F5"/>
    <w:rsid w:val="007F53B4"/>
    <w:rsid w:val="007F555B"/>
    <w:rsid w:val="007F5628"/>
    <w:rsid w:val="007F57F0"/>
    <w:rsid w:val="007F5B71"/>
    <w:rsid w:val="007F5B92"/>
    <w:rsid w:val="007F5D22"/>
    <w:rsid w:val="007F60CB"/>
    <w:rsid w:val="007F6126"/>
    <w:rsid w:val="007F6207"/>
    <w:rsid w:val="007F62DF"/>
    <w:rsid w:val="007F642E"/>
    <w:rsid w:val="007F648E"/>
    <w:rsid w:val="007F656F"/>
    <w:rsid w:val="007F6814"/>
    <w:rsid w:val="007F682B"/>
    <w:rsid w:val="007F6924"/>
    <w:rsid w:val="007F6BF3"/>
    <w:rsid w:val="007F6C46"/>
    <w:rsid w:val="007F6CFB"/>
    <w:rsid w:val="007F6D05"/>
    <w:rsid w:val="007F6D53"/>
    <w:rsid w:val="007F6DD5"/>
    <w:rsid w:val="007F6EAF"/>
    <w:rsid w:val="007F6FA5"/>
    <w:rsid w:val="007F72B2"/>
    <w:rsid w:val="007F72DF"/>
    <w:rsid w:val="007F7690"/>
    <w:rsid w:val="007F76C0"/>
    <w:rsid w:val="007F7704"/>
    <w:rsid w:val="007F779B"/>
    <w:rsid w:val="007F7834"/>
    <w:rsid w:val="007F7A83"/>
    <w:rsid w:val="007F7C3D"/>
    <w:rsid w:val="007F7CCB"/>
    <w:rsid w:val="007F7D6C"/>
    <w:rsid w:val="007F7D97"/>
    <w:rsid w:val="007F7DFE"/>
    <w:rsid w:val="007F7E42"/>
    <w:rsid w:val="00800031"/>
    <w:rsid w:val="00800056"/>
    <w:rsid w:val="00800150"/>
    <w:rsid w:val="008001C5"/>
    <w:rsid w:val="00800230"/>
    <w:rsid w:val="008002B2"/>
    <w:rsid w:val="00800348"/>
    <w:rsid w:val="00800389"/>
    <w:rsid w:val="0080039A"/>
    <w:rsid w:val="0080057A"/>
    <w:rsid w:val="008007FA"/>
    <w:rsid w:val="0080081F"/>
    <w:rsid w:val="008008B4"/>
    <w:rsid w:val="0080091C"/>
    <w:rsid w:val="00800DA7"/>
    <w:rsid w:val="00800E23"/>
    <w:rsid w:val="00800F2D"/>
    <w:rsid w:val="008010B9"/>
    <w:rsid w:val="008010FC"/>
    <w:rsid w:val="00801289"/>
    <w:rsid w:val="008012E1"/>
    <w:rsid w:val="0080132A"/>
    <w:rsid w:val="00801335"/>
    <w:rsid w:val="00801362"/>
    <w:rsid w:val="00801428"/>
    <w:rsid w:val="008014D3"/>
    <w:rsid w:val="0080155E"/>
    <w:rsid w:val="00801656"/>
    <w:rsid w:val="008016C6"/>
    <w:rsid w:val="008016C8"/>
    <w:rsid w:val="00801700"/>
    <w:rsid w:val="00801786"/>
    <w:rsid w:val="008018B4"/>
    <w:rsid w:val="008018F9"/>
    <w:rsid w:val="00801B5B"/>
    <w:rsid w:val="00801B63"/>
    <w:rsid w:val="00801D22"/>
    <w:rsid w:val="00801E2D"/>
    <w:rsid w:val="00801EE6"/>
    <w:rsid w:val="00801F94"/>
    <w:rsid w:val="00801FCF"/>
    <w:rsid w:val="0080206B"/>
    <w:rsid w:val="0080248B"/>
    <w:rsid w:val="008025FA"/>
    <w:rsid w:val="00802627"/>
    <w:rsid w:val="008026A0"/>
    <w:rsid w:val="008027ED"/>
    <w:rsid w:val="008028C4"/>
    <w:rsid w:val="008028EB"/>
    <w:rsid w:val="00802C7D"/>
    <w:rsid w:val="00802C87"/>
    <w:rsid w:val="00802D8D"/>
    <w:rsid w:val="00802FC6"/>
    <w:rsid w:val="00803027"/>
    <w:rsid w:val="00803192"/>
    <w:rsid w:val="0080327F"/>
    <w:rsid w:val="008032E3"/>
    <w:rsid w:val="00803301"/>
    <w:rsid w:val="0080337F"/>
    <w:rsid w:val="008033BF"/>
    <w:rsid w:val="00803506"/>
    <w:rsid w:val="00803584"/>
    <w:rsid w:val="008036F0"/>
    <w:rsid w:val="008037BC"/>
    <w:rsid w:val="00803859"/>
    <w:rsid w:val="008039D7"/>
    <w:rsid w:val="00803A8E"/>
    <w:rsid w:val="00803B21"/>
    <w:rsid w:val="00803B31"/>
    <w:rsid w:val="00803C1D"/>
    <w:rsid w:val="00803CFC"/>
    <w:rsid w:val="00803DE9"/>
    <w:rsid w:val="00803E9B"/>
    <w:rsid w:val="00804029"/>
    <w:rsid w:val="00804043"/>
    <w:rsid w:val="008040F7"/>
    <w:rsid w:val="008042F0"/>
    <w:rsid w:val="00804389"/>
    <w:rsid w:val="008043D1"/>
    <w:rsid w:val="008044B4"/>
    <w:rsid w:val="008044E4"/>
    <w:rsid w:val="00804533"/>
    <w:rsid w:val="00804744"/>
    <w:rsid w:val="008047C9"/>
    <w:rsid w:val="008048AD"/>
    <w:rsid w:val="00804C0F"/>
    <w:rsid w:val="00804D84"/>
    <w:rsid w:val="00804E89"/>
    <w:rsid w:val="00805123"/>
    <w:rsid w:val="00805186"/>
    <w:rsid w:val="008052CC"/>
    <w:rsid w:val="008052D6"/>
    <w:rsid w:val="0080546B"/>
    <w:rsid w:val="00805534"/>
    <w:rsid w:val="008055E0"/>
    <w:rsid w:val="008055FB"/>
    <w:rsid w:val="00805639"/>
    <w:rsid w:val="00805665"/>
    <w:rsid w:val="00805938"/>
    <w:rsid w:val="00805B58"/>
    <w:rsid w:val="00805B88"/>
    <w:rsid w:val="00805CA6"/>
    <w:rsid w:val="00805CEF"/>
    <w:rsid w:val="00805D18"/>
    <w:rsid w:val="00805EB4"/>
    <w:rsid w:val="00805EEF"/>
    <w:rsid w:val="00805FA2"/>
    <w:rsid w:val="0080606C"/>
    <w:rsid w:val="008062D1"/>
    <w:rsid w:val="0080637A"/>
    <w:rsid w:val="0080661D"/>
    <w:rsid w:val="008066C6"/>
    <w:rsid w:val="00806812"/>
    <w:rsid w:val="00806814"/>
    <w:rsid w:val="00806964"/>
    <w:rsid w:val="00806A15"/>
    <w:rsid w:val="00806A24"/>
    <w:rsid w:val="00806A45"/>
    <w:rsid w:val="00806ACB"/>
    <w:rsid w:val="00806B2A"/>
    <w:rsid w:val="00806EBC"/>
    <w:rsid w:val="00806F28"/>
    <w:rsid w:val="00806F3A"/>
    <w:rsid w:val="008071BC"/>
    <w:rsid w:val="0080734D"/>
    <w:rsid w:val="00807360"/>
    <w:rsid w:val="008076AF"/>
    <w:rsid w:val="008077EE"/>
    <w:rsid w:val="00807902"/>
    <w:rsid w:val="0080798A"/>
    <w:rsid w:val="008079A7"/>
    <w:rsid w:val="00807AA7"/>
    <w:rsid w:val="00807D64"/>
    <w:rsid w:val="00807E20"/>
    <w:rsid w:val="00807F08"/>
    <w:rsid w:val="00807FD3"/>
    <w:rsid w:val="00807FF6"/>
    <w:rsid w:val="008100E7"/>
    <w:rsid w:val="00810117"/>
    <w:rsid w:val="0081024E"/>
    <w:rsid w:val="008102B1"/>
    <w:rsid w:val="0081041E"/>
    <w:rsid w:val="008106DB"/>
    <w:rsid w:val="00810712"/>
    <w:rsid w:val="0081071B"/>
    <w:rsid w:val="0081076F"/>
    <w:rsid w:val="008109E8"/>
    <w:rsid w:val="00810AC4"/>
    <w:rsid w:val="00810AC6"/>
    <w:rsid w:val="00810CBA"/>
    <w:rsid w:val="00810D7C"/>
    <w:rsid w:val="00810E8E"/>
    <w:rsid w:val="00810E94"/>
    <w:rsid w:val="0081102A"/>
    <w:rsid w:val="00811034"/>
    <w:rsid w:val="008110ED"/>
    <w:rsid w:val="0081136D"/>
    <w:rsid w:val="008113F1"/>
    <w:rsid w:val="00811447"/>
    <w:rsid w:val="00811BE7"/>
    <w:rsid w:val="00811BEF"/>
    <w:rsid w:val="00811E07"/>
    <w:rsid w:val="00811EFB"/>
    <w:rsid w:val="008120F6"/>
    <w:rsid w:val="008122FA"/>
    <w:rsid w:val="008123E6"/>
    <w:rsid w:val="00812527"/>
    <w:rsid w:val="00812610"/>
    <w:rsid w:val="0081272F"/>
    <w:rsid w:val="00812A82"/>
    <w:rsid w:val="00812B11"/>
    <w:rsid w:val="00812BDD"/>
    <w:rsid w:val="00812C2E"/>
    <w:rsid w:val="00812EB8"/>
    <w:rsid w:val="00813111"/>
    <w:rsid w:val="00813135"/>
    <w:rsid w:val="008132D1"/>
    <w:rsid w:val="00813823"/>
    <w:rsid w:val="00813B2F"/>
    <w:rsid w:val="00813B4A"/>
    <w:rsid w:val="00813C85"/>
    <w:rsid w:val="00813DF7"/>
    <w:rsid w:val="00814025"/>
    <w:rsid w:val="008141B9"/>
    <w:rsid w:val="0081436B"/>
    <w:rsid w:val="00814449"/>
    <w:rsid w:val="0081449C"/>
    <w:rsid w:val="008144F7"/>
    <w:rsid w:val="00814540"/>
    <w:rsid w:val="00814700"/>
    <w:rsid w:val="008147F6"/>
    <w:rsid w:val="0081483E"/>
    <w:rsid w:val="008148EC"/>
    <w:rsid w:val="008149EE"/>
    <w:rsid w:val="00814B6B"/>
    <w:rsid w:val="00814C23"/>
    <w:rsid w:val="00814C59"/>
    <w:rsid w:val="00814DCC"/>
    <w:rsid w:val="00814E6B"/>
    <w:rsid w:val="00814EF6"/>
    <w:rsid w:val="00814F43"/>
    <w:rsid w:val="0081542C"/>
    <w:rsid w:val="008155CD"/>
    <w:rsid w:val="008155F4"/>
    <w:rsid w:val="008157C5"/>
    <w:rsid w:val="008158CB"/>
    <w:rsid w:val="00815CCA"/>
    <w:rsid w:val="00815DAB"/>
    <w:rsid w:val="00815DD6"/>
    <w:rsid w:val="00815FA2"/>
    <w:rsid w:val="0081613E"/>
    <w:rsid w:val="008162DB"/>
    <w:rsid w:val="0081636A"/>
    <w:rsid w:val="008165AD"/>
    <w:rsid w:val="008165C0"/>
    <w:rsid w:val="008165C5"/>
    <w:rsid w:val="00816859"/>
    <w:rsid w:val="0081692F"/>
    <w:rsid w:val="00816984"/>
    <w:rsid w:val="00816CEE"/>
    <w:rsid w:val="00816D29"/>
    <w:rsid w:val="00816D65"/>
    <w:rsid w:val="00816DF4"/>
    <w:rsid w:val="00816E2D"/>
    <w:rsid w:val="00816EB7"/>
    <w:rsid w:val="00816F17"/>
    <w:rsid w:val="00816F5F"/>
    <w:rsid w:val="00817007"/>
    <w:rsid w:val="00817155"/>
    <w:rsid w:val="00817619"/>
    <w:rsid w:val="00817651"/>
    <w:rsid w:val="00817752"/>
    <w:rsid w:val="00817784"/>
    <w:rsid w:val="00817870"/>
    <w:rsid w:val="00817A5C"/>
    <w:rsid w:val="00817B80"/>
    <w:rsid w:val="00817D56"/>
    <w:rsid w:val="0082001F"/>
    <w:rsid w:val="00820071"/>
    <w:rsid w:val="00820135"/>
    <w:rsid w:val="00820264"/>
    <w:rsid w:val="0082031A"/>
    <w:rsid w:val="00820377"/>
    <w:rsid w:val="008204DD"/>
    <w:rsid w:val="0082064C"/>
    <w:rsid w:val="00820995"/>
    <w:rsid w:val="008209D7"/>
    <w:rsid w:val="00820A0C"/>
    <w:rsid w:val="00820C9C"/>
    <w:rsid w:val="00820D5B"/>
    <w:rsid w:val="00820E13"/>
    <w:rsid w:val="00820F31"/>
    <w:rsid w:val="00821070"/>
    <w:rsid w:val="00821092"/>
    <w:rsid w:val="008210A7"/>
    <w:rsid w:val="0082114A"/>
    <w:rsid w:val="008211BA"/>
    <w:rsid w:val="008212B8"/>
    <w:rsid w:val="00821308"/>
    <w:rsid w:val="008213D9"/>
    <w:rsid w:val="0082155E"/>
    <w:rsid w:val="008215F6"/>
    <w:rsid w:val="0082179C"/>
    <w:rsid w:val="00821886"/>
    <w:rsid w:val="00821892"/>
    <w:rsid w:val="008218FA"/>
    <w:rsid w:val="0082194E"/>
    <w:rsid w:val="00821AEC"/>
    <w:rsid w:val="00821AEF"/>
    <w:rsid w:val="00821B7B"/>
    <w:rsid w:val="00821BB8"/>
    <w:rsid w:val="00821D6D"/>
    <w:rsid w:val="00821D85"/>
    <w:rsid w:val="00821FBF"/>
    <w:rsid w:val="00822003"/>
    <w:rsid w:val="008220E0"/>
    <w:rsid w:val="00822224"/>
    <w:rsid w:val="0082233A"/>
    <w:rsid w:val="0082234A"/>
    <w:rsid w:val="0082265E"/>
    <w:rsid w:val="008227AD"/>
    <w:rsid w:val="008227FB"/>
    <w:rsid w:val="0082282D"/>
    <w:rsid w:val="0082296E"/>
    <w:rsid w:val="008229F6"/>
    <w:rsid w:val="00822A6A"/>
    <w:rsid w:val="00822A80"/>
    <w:rsid w:val="00822EDD"/>
    <w:rsid w:val="00822FAE"/>
    <w:rsid w:val="00823022"/>
    <w:rsid w:val="0082312B"/>
    <w:rsid w:val="0082313A"/>
    <w:rsid w:val="00823185"/>
    <w:rsid w:val="00823334"/>
    <w:rsid w:val="00823358"/>
    <w:rsid w:val="00823490"/>
    <w:rsid w:val="00823564"/>
    <w:rsid w:val="00823731"/>
    <w:rsid w:val="008238A5"/>
    <w:rsid w:val="00823BB3"/>
    <w:rsid w:val="00823C16"/>
    <w:rsid w:val="00823E5E"/>
    <w:rsid w:val="00823EE1"/>
    <w:rsid w:val="00823F89"/>
    <w:rsid w:val="00824146"/>
    <w:rsid w:val="008241CB"/>
    <w:rsid w:val="008242C2"/>
    <w:rsid w:val="008243B4"/>
    <w:rsid w:val="00824464"/>
    <w:rsid w:val="00824560"/>
    <w:rsid w:val="008245A5"/>
    <w:rsid w:val="008245CF"/>
    <w:rsid w:val="00824656"/>
    <w:rsid w:val="00824665"/>
    <w:rsid w:val="0082484C"/>
    <w:rsid w:val="00824873"/>
    <w:rsid w:val="00824898"/>
    <w:rsid w:val="008248A3"/>
    <w:rsid w:val="008248D8"/>
    <w:rsid w:val="0082498E"/>
    <w:rsid w:val="00824B05"/>
    <w:rsid w:val="00824B38"/>
    <w:rsid w:val="00824E68"/>
    <w:rsid w:val="00824F7C"/>
    <w:rsid w:val="00825029"/>
    <w:rsid w:val="008252E9"/>
    <w:rsid w:val="008252F1"/>
    <w:rsid w:val="008253A9"/>
    <w:rsid w:val="0082547F"/>
    <w:rsid w:val="0082556C"/>
    <w:rsid w:val="0082568B"/>
    <w:rsid w:val="00825C00"/>
    <w:rsid w:val="00825DD1"/>
    <w:rsid w:val="00825E99"/>
    <w:rsid w:val="0082641A"/>
    <w:rsid w:val="00826453"/>
    <w:rsid w:val="008265BF"/>
    <w:rsid w:val="008266CD"/>
    <w:rsid w:val="008267F6"/>
    <w:rsid w:val="00826853"/>
    <w:rsid w:val="0082685E"/>
    <w:rsid w:val="008268F3"/>
    <w:rsid w:val="00826AAB"/>
    <w:rsid w:val="00826AE7"/>
    <w:rsid w:val="00826B83"/>
    <w:rsid w:val="00826C2E"/>
    <w:rsid w:val="00826DD6"/>
    <w:rsid w:val="0082706B"/>
    <w:rsid w:val="00827148"/>
    <w:rsid w:val="00827155"/>
    <w:rsid w:val="00827263"/>
    <w:rsid w:val="0082733E"/>
    <w:rsid w:val="008273FD"/>
    <w:rsid w:val="00827463"/>
    <w:rsid w:val="00827534"/>
    <w:rsid w:val="0082758E"/>
    <w:rsid w:val="0082760B"/>
    <w:rsid w:val="00827652"/>
    <w:rsid w:val="008276CA"/>
    <w:rsid w:val="0082783F"/>
    <w:rsid w:val="008278EE"/>
    <w:rsid w:val="0082797D"/>
    <w:rsid w:val="00827B76"/>
    <w:rsid w:val="00827B95"/>
    <w:rsid w:val="00827C92"/>
    <w:rsid w:val="00827D07"/>
    <w:rsid w:val="00827F84"/>
    <w:rsid w:val="00827FA7"/>
    <w:rsid w:val="00827FE6"/>
    <w:rsid w:val="0083022B"/>
    <w:rsid w:val="0083029E"/>
    <w:rsid w:val="008302D6"/>
    <w:rsid w:val="00830477"/>
    <w:rsid w:val="008304CE"/>
    <w:rsid w:val="00830A04"/>
    <w:rsid w:val="00830A0C"/>
    <w:rsid w:val="00830A23"/>
    <w:rsid w:val="00830A7E"/>
    <w:rsid w:val="00830B0B"/>
    <w:rsid w:val="00830BD4"/>
    <w:rsid w:val="00830BD9"/>
    <w:rsid w:val="00830CC9"/>
    <w:rsid w:val="00830D7E"/>
    <w:rsid w:val="00830D92"/>
    <w:rsid w:val="00830E26"/>
    <w:rsid w:val="00830E59"/>
    <w:rsid w:val="00830E5B"/>
    <w:rsid w:val="00830ED5"/>
    <w:rsid w:val="00830FDB"/>
    <w:rsid w:val="0083117C"/>
    <w:rsid w:val="008311AD"/>
    <w:rsid w:val="0083122C"/>
    <w:rsid w:val="00831232"/>
    <w:rsid w:val="008313C4"/>
    <w:rsid w:val="00831412"/>
    <w:rsid w:val="0083144D"/>
    <w:rsid w:val="0083156D"/>
    <w:rsid w:val="008315EA"/>
    <w:rsid w:val="0083178C"/>
    <w:rsid w:val="008319CF"/>
    <w:rsid w:val="00831BFA"/>
    <w:rsid w:val="00831CD1"/>
    <w:rsid w:val="00831D0A"/>
    <w:rsid w:val="00831D60"/>
    <w:rsid w:val="00831F25"/>
    <w:rsid w:val="00832077"/>
    <w:rsid w:val="008320B9"/>
    <w:rsid w:val="008321A2"/>
    <w:rsid w:val="008321A5"/>
    <w:rsid w:val="008321ED"/>
    <w:rsid w:val="00832499"/>
    <w:rsid w:val="0083253B"/>
    <w:rsid w:val="0083262C"/>
    <w:rsid w:val="008326C9"/>
    <w:rsid w:val="00832708"/>
    <w:rsid w:val="00832879"/>
    <w:rsid w:val="008328F7"/>
    <w:rsid w:val="008329C7"/>
    <w:rsid w:val="00832AD9"/>
    <w:rsid w:val="00832AE0"/>
    <w:rsid w:val="00832CB0"/>
    <w:rsid w:val="00832DF1"/>
    <w:rsid w:val="0083301D"/>
    <w:rsid w:val="0083307D"/>
    <w:rsid w:val="00833151"/>
    <w:rsid w:val="008331AF"/>
    <w:rsid w:val="008333AA"/>
    <w:rsid w:val="0083364E"/>
    <w:rsid w:val="00833881"/>
    <w:rsid w:val="00833A80"/>
    <w:rsid w:val="00833BAD"/>
    <w:rsid w:val="00833D83"/>
    <w:rsid w:val="00833F0A"/>
    <w:rsid w:val="0083419F"/>
    <w:rsid w:val="00834355"/>
    <w:rsid w:val="008343E6"/>
    <w:rsid w:val="00834417"/>
    <w:rsid w:val="00834427"/>
    <w:rsid w:val="00834522"/>
    <w:rsid w:val="008345F3"/>
    <w:rsid w:val="0083462B"/>
    <w:rsid w:val="0083468F"/>
    <w:rsid w:val="00834842"/>
    <w:rsid w:val="0083494D"/>
    <w:rsid w:val="00834A1A"/>
    <w:rsid w:val="00834AB6"/>
    <w:rsid w:val="00834AB7"/>
    <w:rsid w:val="00834AD1"/>
    <w:rsid w:val="00834C2E"/>
    <w:rsid w:val="00834F37"/>
    <w:rsid w:val="00834F56"/>
    <w:rsid w:val="008350EA"/>
    <w:rsid w:val="0083514E"/>
    <w:rsid w:val="008352E3"/>
    <w:rsid w:val="0083546A"/>
    <w:rsid w:val="00835553"/>
    <w:rsid w:val="008356AA"/>
    <w:rsid w:val="00835B35"/>
    <w:rsid w:val="00835E4D"/>
    <w:rsid w:val="00835ED7"/>
    <w:rsid w:val="008362E7"/>
    <w:rsid w:val="008363DE"/>
    <w:rsid w:val="008364BC"/>
    <w:rsid w:val="008365B7"/>
    <w:rsid w:val="008365FE"/>
    <w:rsid w:val="00836653"/>
    <w:rsid w:val="008366EE"/>
    <w:rsid w:val="0083676A"/>
    <w:rsid w:val="008369ED"/>
    <w:rsid w:val="00836A18"/>
    <w:rsid w:val="00836B57"/>
    <w:rsid w:val="00836C0A"/>
    <w:rsid w:val="00836C95"/>
    <w:rsid w:val="00836CFA"/>
    <w:rsid w:val="00836D4D"/>
    <w:rsid w:val="00836DD4"/>
    <w:rsid w:val="00836E53"/>
    <w:rsid w:val="00836F8E"/>
    <w:rsid w:val="00837059"/>
    <w:rsid w:val="008370C5"/>
    <w:rsid w:val="00837183"/>
    <w:rsid w:val="00837265"/>
    <w:rsid w:val="00837324"/>
    <w:rsid w:val="00837331"/>
    <w:rsid w:val="0083741D"/>
    <w:rsid w:val="00837563"/>
    <w:rsid w:val="00837687"/>
    <w:rsid w:val="008376BA"/>
    <w:rsid w:val="008376EF"/>
    <w:rsid w:val="008377A4"/>
    <w:rsid w:val="008377D7"/>
    <w:rsid w:val="008378D6"/>
    <w:rsid w:val="00837949"/>
    <w:rsid w:val="0083795C"/>
    <w:rsid w:val="0083795E"/>
    <w:rsid w:val="00837C56"/>
    <w:rsid w:val="00837D1B"/>
    <w:rsid w:val="00837D4A"/>
    <w:rsid w:val="00837DC6"/>
    <w:rsid w:val="00837EC7"/>
    <w:rsid w:val="008400D0"/>
    <w:rsid w:val="00840249"/>
    <w:rsid w:val="00840264"/>
    <w:rsid w:val="00840524"/>
    <w:rsid w:val="0084052A"/>
    <w:rsid w:val="00840690"/>
    <w:rsid w:val="00840852"/>
    <w:rsid w:val="00840984"/>
    <w:rsid w:val="00840AEF"/>
    <w:rsid w:val="00840DFD"/>
    <w:rsid w:val="00840F05"/>
    <w:rsid w:val="00840F63"/>
    <w:rsid w:val="00841411"/>
    <w:rsid w:val="00841412"/>
    <w:rsid w:val="00841413"/>
    <w:rsid w:val="008416EA"/>
    <w:rsid w:val="00841799"/>
    <w:rsid w:val="008417BB"/>
    <w:rsid w:val="00841930"/>
    <w:rsid w:val="00841949"/>
    <w:rsid w:val="00841B17"/>
    <w:rsid w:val="00841B6C"/>
    <w:rsid w:val="00841EE4"/>
    <w:rsid w:val="00841F19"/>
    <w:rsid w:val="00841F2A"/>
    <w:rsid w:val="008421DC"/>
    <w:rsid w:val="008422B7"/>
    <w:rsid w:val="0084230F"/>
    <w:rsid w:val="0084242B"/>
    <w:rsid w:val="00842571"/>
    <w:rsid w:val="008427C5"/>
    <w:rsid w:val="00842B5F"/>
    <w:rsid w:val="00842BB0"/>
    <w:rsid w:val="00842DAD"/>
    <w:rsid w:val="008430AC"/>
    <w:rsid w:val="00843121"/>
    <w:rsid w:val="00843122"/>
    <w:rsid w:val="00843216"/>
    <w:rsid w:val="00843250"/>
    <w:rsid w:val="0084339B"/>
    <w:rsid w:val="008433F9"/>
    <w:rsid w:val="008434A1"/>
    <w:rsid w:val="008434D9"/>
    <w:rsid w:val="00843501"/>
    <w:rsid w:val="00843637"/>
    <w:rsid w:val="0084397D"/>
    <w:rsid w:val="008439F2"/>
    <w:rsid w:val="00843AB9"/>
    <w:rsid w:val="00843B2B"/>
    <w:rsid w:val="00843C13"/>
    <w:rsid w:val="00843FFB"/>
    <w:rsid w:val="00844094"/>
    <w:rsid w:val="00844392"/>
    <w:rsid w:val="00844419"/>
    <w:rsid w:val="0084458F"/>
    <w:rsid w:val="008445EF"/>
    <w:rsid w:val="00844842"/>
    <w:rsid w:val="0084485E"/>
    <w:rsid w:val="008448A4"/>
    <w:rsid w:val="008449EC"/>
    <w:rsid w:val="00844AB5"/>
    <w:rsid w:val="00844B9C"/>
    <w:rsid w:val="00844BE5"/>
    <w:rsid w:val="00844D38"/>
    <w:rsid w:val="00844FEB"/>
    <w:rsid w:val="00845181"/>
    <w:rsid w:val="0084524E"/>
    <w:rsid w:val="0084538A"/>
    <w:rsid w:val="00845651"/>
    <w:rsid w:val="008459D1"/>
    <w:rsid w:val="00845D7C"/>
    <w:rsid w:val="00845E19"/>
    <w:rsid w:val="00845EAB"/>
    <w:rsid w:val="00845EE3"/>
    <w:rsid w:val="00845F2E"/>
    <w:rsid w:val="0084654F"/>
    <w:rsid w:val="00846552"/>
    <w:rsid w:val="008465AA"/>
    <w:rsid w:val="0084670D"/>
    <w:rsid w:val="008467AA"/>
    <w:rsid w:val="008468CA"/>
    <w:rsid w:val="008468F3"/>
    <w:rsid w:val="00846938"/>
    <w:rsid w:val="00846BDB"/>
    <w:rsid w:val="00847179"/>
    <w:rsid w:val="008471AC"/>
    <w:rsid w:val="00847320"/>
    <w:rsid w:val="0084748E"/>
    <w:rsid w:val="008476D5"/>
    <w:rsid w:val="00847917"/>
    <w:rsid w:val="0084791E"/>
    <w:rsid w:val="00847AD3"/>
    <w:rsid w:val="00847C99"/>
    <w:rsid w:val="00847D86"/>
    <w:rsid w:val="00847D95"/>
    <w:rsid w:val="008500D7"/>
    <w:rsid w:val="00850207"/>
    <w:rsid w:val="00850279"/>
    <w:rsid w:val="00850387"/>
    <w:rsid w:val="00850451"/>
    <w:rsid w:val="008506BC"/>
    <w:rsid w:val="0085071E"/>
    <w:rsid w:val="00850BEA"/>
    <w:rsid w:val="00850CA8"/>
    <w:rsid w:val="0085103A"/>
    <w:rsid w:val="008510AB"/>
    <w:rsid w:val="008511F5"/>
    <w:rsid w:val="00851483"/>
    <w:rsid w:val="008517A8"/>
    <w:rsid w:val="008518E7"/>
    <w:rsid w:val="0085198C"/>
    <w:rsid w:val="00851AAF"/>
    <w:rsid w:val="00851D2B"/>
    <w:rsid w:val="00851DDF"/>
    <w:rsid w:val="008520B6"/>
    <w:rsid w:val="00852935"/>
    <w:rsid w:val="00852978"/>
    <w:rsid w:val="00852A8F"/>
    <w:rsid w:val="00852A9C"/>
    <w:rsid w:val="00852BAE"/>
    <w:rsid w:val="00852C00"/>
    <w:rsid w:val="00852C6B"/>
    <w:rsid w:val="00852D19"/>
    <w:rsid w:val="00852EA8"/>
    <w:rsid w:val="00852EDC"/>
    <w:rsid w:val="00853037"/>
    <w:rsid w:val="008530BC"/>
    <w:rsid w:val="0085321A"/>
    <w:rsid w:val="00853337"/>
    <w:rsid w:val="00853444"/>
    <w:rsid w:val="008534D5"/>
    <w:rsid w:val="00853842"/>
    <w:rsid w:val="008538BE"/>
    <w:rsid w:val="0085397F"/>
    <w:rsid w:val="00853BF7"/>
    <w:rsid w:val="00853F03"/>
    <w:rsid w:val="00853FAC"/>
    <w:rsid w:val="00854015"/>
    <w:rsid w:val="008543D3"/>
    <w:rsid w:val="00854424"/>
    <w:rsid w:val="008544BD"/>
    <w:rsid w:val="008545D2"/>
    <w:rsid w:val="0085472E"/>
    <w:rsid w:val="0085475B"/>
    <w:rsid w:val="0085496D"/>
    <w:rsid w:val="008549A2"/>
    <w:rsid w:val="00854CCC"/>
    <w:rsid w:val="00854FE1"/>
    <w:rsid w:val="0085514C"/>
    <w:rsid w:val="00855286"/>
    <w:rsid w:val="0085529A"/>
    <w:rsid w:val="0085532E"/>
    <w:rsid w:val="008554BE"/>
    <w:rsid w:val="008557E0"/>
    <w:rsid w:val="00855A4C"/>
    <w:rsid w:val="00855A87"/>
    <w:rsid w:val="00855AB4"/>
    <w:rsid w:val="00855BEA"/>
    <w:rsid w:val="00855C14"/>
    <w:rsid w:val="00855C41"/>
    <w:rsid w:val="00855C6D"/>
    <w:rsid w:val="00855D7F"/>
    <w:rsid w:val="00855D81"/>
    <w:rsid w:val="00855DF3"/>
    <w:rsid w:val="0085601D"/>
    <w:rsid w:val="0085606D"/>
    <w:rsid w:val="00856363"/>
    <w:rsid w:val="00856549"/>
    <w:rsid w:val="008567FD"/>
    <w:rsid w:val="008568A4"/>
    <w:rsid w:val="00856910"/>
    <w:rsid w:val="00856A1B"/>
    <w:rsid w:val="00856A66"/>
    <w:rsid w:val="00856B75"/>
    <w:rsid w:val="00856C85"/>
    <w:rsid w:val="00856CF0"/>
    <w:rsid w:val="00856CF3"/>
    <w:rsid w:val="00856EE7"/>
    <w:rsid w:val="00856F8E"/>
    <w:rsid w:val="00856FAE"/>
    <w:rsid w:val="00857154"/>
    <w:rsid w:val="008571C2"/>
    <w:rsid w:val="00857297"/>
    <w:rsid w:val="00857474"/>
    <w:rsid w:val="008577A3"/>
    <w:rsid w:val="008578D8"/>
    <w:rsid w:val="008579AA"/>
    <w:rsid w:val="008579CF"/>
    <w:rsid w:val="00857A32"/>
    <w:rsid w:val="00857D5D"/>
    <w:rsid w:val="00857E0C"/>
    <w:rsid w:val="00857E6E"/>
    <w:rsid w:val="00857ECF"/>
    <w:rsid w:val="00857EF8"/>
    <w:rsid w:val="00860169"/>
    <w:rsid w:val="008603BD"/>
    <w:rsid w:val="00860471"/>
    <w:rsid w:val="008604B8"/>
    <w:rsid w:val="0086055B"/>
    <w:rsid w:val="00860650"/>
    <w:rsid w:val="0086083F"/>
    <w:rsid w:val="008608C3"/>
    <w:rsid w:val="008609DB"/>
    <w:rsid w:val="00860A43"/>
    <w:rsid w:val="00860A58"/>
    <w:rsid w:val="00860B65"/>
    <w:rsid w:val="00860CC9"/>
    <w:rsid w:val="00860DD6"/>
    <w:rsid w:val="00860ECE"/>
    <w:rsid w:val="00861068"/>
    <w:rsid w:val="00861108"/>
    <w:rsid w:val="00861211"/>
    <w:rsid w:val="00861323"/>
    <w:rsid w:val="0086132A"/>
    <w:rsid w:val="00861422"/>
    <w:rsid w:val="00861489"/>
    <w:rsid w:val="00861623"/>
    <w:rsid w:val="0086168B"/>
    <w:rsid w:val="00861716"/>
    <w:rsid w:val="0086177A"/>
    <w:rsid w:val="00861B36"/>
    <w:rsid w:val="00861BCD"/>
    <w:rsid w:val="00861C80"/>
    <w:rsid w:val="00861CDA"/>
    <w:rsid w:val="00861F3C"/>
    <w:rsid w:val="00861F77"/>
    <w:rsid w:val="0086203A"/>
    <w:rsid w:val="008621DA"/>
    <w:rsid w:val="00862278"/>
    <w:rsid w:val="0086227B"/>
    <w:rsid w:val="0086239B"/>
    <w:rsid w:val="00862439"/>
    <w:rsid w:val="00862451"/>
    <w:rsid w:val="008624E8"/>
    <w:rsid w:val="008625CB"/>
    <w:rsid w:val="0086264C"/>
    <w:rsid w:val="00862823"/>
    <w:rsid w:val="008628A6"/>
    <w:rsid w:val="00862A4F"/>
    <w:rsid w:val="00862B09"/>
    <w:rsid w:val="00862B24"/>
    <w:rsid w:val="00862C73"/>
    <w:rsid w:val="00862E0C"/>
    <w:rsid w:val="00862E51"/>
    <w:rsid w:val="00862ED1"/>
    <w:rsid w:val="00862F41"/>
    <w:rsid w:val="00863048"/>
    <w:rsid w:val="0086305F"/>
    <w:rsid w:val="00863285"/>
    <w:rsid w:val="00863286"/>
    <w:rsid w:val="00863310"/>
    <w:rsid w:val="0086332C"/>
    <w:rsid w:val="008634C7"/>
    <w:rsid w:val="008635F1"/>
    <w:rsid w:val="0086365D"/>
    <w:rsid w:val="00863687"/>
    <w:rsid w:val="008636B6"/>
    <w:rsid w:val="008636CB"/>
    <w:rsid w:val="008636DC"/>
    <w:rsid w:val="00863707"/>
    <w:rsid w:val="008638BF"/>
    <w:rsid w:val="00863934"/>
    <w:rsid w:val="00863A78"/>
    <w:rsid w:val="00863B0D"/>
    <w:rsid w:val="00863BB3"/>
    <w:rsid w:val="00863C38"/>
    <w:rsid w:val="00863CD8"/>
    <w:rsid w:val="00863D30"/>
    <w:rsid w:val="00863D76"/>
    <w:rsid w:val="00863FED"/>
    <w:rsid w:val="0086406A"/>
    <w:rsid w:val="008640F7"/>
    <w:rsid w:val="008642D9"/>
    <w:rsid w:val="00864383"/>
    <w:rsid w:val="0086461F"/>
    <w:rsid w:val="00864626"/>
    <w:rsid w:val="00864642"/>
    <w:rsid w:val="0086472F"/>
    <w:rsid w:val="00864943"/>
    <w:rsid w:val="00864995"/>
    <w:rsid w:val="008649CD"/>
    <w:rsid w:val="00864A07"/>
    <w:rsid w:val="00864A1E"/>
    <w:rsid w:val="00864BF0"/>
    <w:rsid w:val="00864CB6"/>
    <w:rsid w:val="00864D78"/>
    <w:rsid w:val="00864F32"/>
    <w:rsid w:val="00865108"/>
    <w:rsid w:val="0086534E"/>
    <w:rsid w:val="00865598"/>
    <w:rsid w:val="008655EE"/>
    <w:rsid w:val="008656D5"/>
    <w:rsid w:val="0086578D"/>
    <w:rsid w:val="00865A11"/>
    <w:rsid w:val="00865B77"/>
    <w:rsid w:val="00865D8F"/>
    <w:rsid w:val="00865FE3"/>
    <w:rsid w:val="00866163"/>
    <w:rsid w:val="0086617F"/>
    <w:rsid w:val="0086620C"/>
    <w:rsid w:val="0086622B"/>
    <w:rsid w:val="008662C3"/>
    <w:rsid w:val="008662E1"/>
    <w:rsid w:val="008663A5"/>
    <w:rsid w:val="008664CF"/>
    <w:rsid w:val="00866514"/>
    <w:rsid w:val="008665AF"/>
    <w:rsid w:val="008665F9"/>
    <w:rsid w:val="00866646"/>
    <w:rsid w:val="008666CC"/>
    <w:rsid w:val="00866719"/>
    <w:rsid w:val="008667C3"/>
    <w:rsid w:val="008667F5"/>
    <w:rsid w:val="00866992"/>
    <w:rsid w:val="00866A42"/>
    <w:rsid w:val="00866BB0"/>
    <w:rsid w:val="00866CC8"/>
    <w:rsid w:val="00866D05"/>
    <w:rsid w:val="00866FC3"/>
    <w:rsid w:val="008670F2"/>
    <w:rsid w:val="008671B0"/>
    <w:rsid w:val="00867235"/>
    <w:rsid w:val="008673E2"/>
    <w:rsid w:val="008674ED"/>
    <w:rsid w:val="0086767D"/>
    <w:rsid w:val="008676C0"/>
    <w:rsid w:val="00867763"/>
    <w:rsid w:val="00867798"/>
    <w:rsid w:val="00867807"/>
    <w:rsid w:val="0086782C"/>
    <w:rsid w:val="00867C20"/>
    <w:rsid w:val="00867D2C"/>
    <w:rsid w:val="00867DEE"/>
    <w:rsid w:val="00867F3B"/>
    <w:rsid w:val="00867F65"/>
    <w:rsid w:val="00867F94"/>
    <w:rsid w:val="0087017A"/>
    <w:rsid w:val="008701CD"/>
    <w:rsid w:val="008701CE"/>
    <w:rsid w:val="0087021A"/>
    <w:rsid w:val="00870324"/>
    <w:rsid w:val="00870345"/>
    <w:rsid w:val="0087035E"/>
    <w:rsid w:val="008706E9"/>
    <w:rsid w:val="00870791"/>
    <w:rsid w:val="0087082A"/>
    <w:rsid w:val="0087089F"/>
    <w:rsid w:val="008709CC"/>
    <w:rsid w:val="00870A1C"/>
    <w:rsid w:val="00870A4C"/>
    <w:rsid w:val="00870C41"/>
    <w:rsid w:val="00870C56"/>
    <w:rsid w:val="00870C99"/>
    <w:rsid w:val="0087104E"/>
    <w:rsid w:val="00871073"/>
    <w:rsid w:val="008712F9"/>
    <w:rsid w:val="008714D1"/>
    <w:rsid w:val="008714F2"/>
    <w:rsid w:val="00871586"/>
    <w:rsid w:val="008715F0"/>
    <w:rsid w:val="00871756"/>
    <w:rsid w:val="00871823"/>
    <w:rsid w:val="00871835"/>
    <w:rsid w:val="008718EE"/>
    <w:rsid w:val="008719FE"/>
    <w:rsid w:val="00871BA8"/>
    <w:rsid w:val="00871CBC"/>
    <w:rsid w:val="00871CE0"/>
    <w:rsid w:val="00871CE1"/>
    <w:rsid w:val="00871CEC"/>
    <w:rsid w:val="00871FBC"/>
    <w:rsid w:val="008720BD"/>
    <w:rsid w:val="00872241"/>
    <w:rsid w:val="008722B4"/>
    <w:rsid w:val="0087230F"/>
    <w:rsid w:val="00872428"/>
    <w:rsid w:val="00872523"/>
    <w:rsid w:val="008729E0"/>
    <w:rsid w:val="00872A6E"/>
    <w:rsid w:val="00872B9E"/>
    <w:rsid w:val="00872C46"/>
    <w:rsid w:val="00872C80"/>
    <w:rsid w:val="00872DD5"/>
    <w:rsid w:val="00872E10"/>
    <w:rsid w:val="00872EB1"/>
    <w:rsid w:val="00873017"/>
    <w:rsid w:val="0087306F"/>
    <w:rsid w:val="008730B8"/>
    <w:rsid w:val="008731AC"/>
    <w:rsid w:val="008733B4"/>
    <w:rsid w:val="008733C4"/>
    <w:rsid w:val="0087375F"/>
    <w:rsid w:val="008737BD"/>
    <w:rsid w:val="008739F8"/>
    <w:rsid w:val="00873C52"/>
    <w:rsid w:val="00873D30"/>
    <w:rsid w:val="00873DDB"/>
    <w:rsid w:val="00873E41"/>
    <w:rsid w:val="00873EFA"/>
    <w:rsid w:val="00873FB7"/>
    <w:rsid w:val="00874016"/>
    <w:rsid w:val="008742DC"/>
    <w:rsid w:val="00874316"/>
    <w:rsid w:val="0087437E"/>
    <w:rsid w:val="00874662"/>
    <w:rsid w:val="00874728"/>
    <w:rsid w:val="0087476A"/>
    <w:rsid w:val="008747A1"/>
    <w:rsid w:val="00874A89"/>
    <w:rsid w:val="00874B67"/>
    <w:rsid w:val="00874C32"/>
    <w:rsid w:val="00874D61"/>
    <w:rsid w:val="00874DF6"/>
    <w:rsid w:val="00874E0B"/>
    <w:rsid w:val="00874F7E"/>
    <w:rsid w:val="00875283"/>
    <w:rsid w:val="008753AF"/>
    <w:rsid w:val="008753B9"/>
    <w:rsid w:val="00875404"/>
    <w:rsid w:val="0087540C"/>
    <w:rsid w:val="00875427"/>
    <w:rsid w:val="008756B8"/>
    <w:rsid w:val="008757AA"/>
    <w:rsid w:val="008757DE"/>
    <w:rsid w:val="00875810"/>
    <w:rsid w:val="00875813"/>
    <w:rsid w:val="00875865"/>
    <w:rsid w:val="00875898"/>
    <w:rsid w:val="0087592F"/>
    <w:rsid w:val="00875C9B"/>
    <w:rsid w:val="00875CCD"/>
    <w:rsid w:val="00876073"/>
    <w:rsid w:val="0087610D"/>
    <w:rsid w:val="00876218"/>
    <w:rsid w:val="00876357"/>
    <w:rsid w:val="00876523"/>
    <w:rsid w:val="00876793"/>
    <w:rsid w:val="00876A2C"/>
    <w:rsid w:val="00876A83"/>
    <w:rsid w:val="00876AE1"/>
    <w:rsid w:val="00876CEB"/>
    <w:rsid w:val="00876DA7"/>
    <w:rsid w:val="00876DFA"/>
    <w:rsid w:val="00876FF4"/>
    <w:rsid w:val="0087710F"/>
    <w:rsid w:val="0087716B"/>
    <w:rsid w:val="0087718D"/>
    <w:rsid w:val="008771C6"/>
    <w:rsid w:val="00877211"/>
    <w:rsid w:val="00877302"/>
    <w:rsid w:val="0087745C"/>
    <w:rsid w:val="008775EA"/>
    <w:rsid w:val="008777BF"/>
    <w:rsid w:val="0087780A"/>
    <w:rsid w:val="00877876"/>
    <w:rsid w:val="00877BE6"/>
    <w:rsid w:val="00877F1A"/>
    <w:rsid w:val="00877F1E"/>
    <w:rsid w:val="0088015C"/>
    <w:rsid w:val="008801FC"/>
    <w:rsid w:val="00880220"/>
    <w:rsid w:val="008802BD"/>
    <w:rsid w:val="0088049F"/>
    <w:rsid w:val="008806D9"/>
    <w:rsid w:val="008807C8"/>
    <w:rsid w:val="008809B5"/>
    <w:rsid w:val="00880A6F"/>
    <w:rsid w:val="00880B26"/>
    <w:rsid w:val="00880C29"/>
    <w:rsid w:val="00880E93"/>
    <w:rsid w:val="00880FA7"/>
    <w:rsid w:val="00880FB2"/>
    <w:rsid w:val="00881014"/>
    <w:rsid w:val="00881105"/>
    <w:rsid w:val="00881237"/>
    <w:rsid w:val="00881344"/>
    <w:rsid w:val="008813C2"/>
    <w:rsid w:val="008814C7"/>
    <w:rsid w:val="008815F7"/>
    <w:rsid w:val="00881603"/>
    <w:rsid w:val="008816AB"/>
    <w:rsid w:val="008816EA"/>
    <w:rsid w:val="008818D6"/>
    <w:rsid w:val="008819F4"/>
    <w:rsid w:val="00881AD4"/>
    <w:rsid w:val="00881C53"/>
    <w:rsid w:val="00881D78"/>
    <w:rsid w:val="00881D82"/>
    <w:rsid w:val="00881E0B"/>
    <w:rsid w:val="00881E1E"/>
    <w:rsid w:val="00881EBC"/>
    <w:rsid w:val="008820C4"/>
    <w:rsid w:val="008821F3"/>
    <w:rsid w:val="0088220C"/>
    <w:rsid w:val="0088223D"/>
    <w:rsid w:val="008822BF"/>
    <w:rsid w:val="0088232A"/>
    <w:rsid w:val="00882341"/>
    <w:rsid w:val="00882555"/>
    <w:rsid w:val="00882575"/>
    <w:rsid w:val="00882673"/>
    <w:rsid w:val="00882759"/>
    <w:rsid w:val="00882999"/>
    <w:rsid w:val="008829B5"/>
    <w:rsid w:val="008829CD"/>
    <w:rsid w:val="008829DD"/>
    <w:rsid w:val="00882A6E"/>
    <w:rsid w:val="00882DF1"/>
    <w:rsid w:val="00882EA0"/>
    <w:rsid w:val="008830B9"/>
    <w:rsid w:val="00883102"/>
    <w:rsid w:val="00883154"/>
    <w:rsid w:val="0088332A"/>
    <w:rsid w:val="008833C0"/>
    <w:rsid w:val="00883458"/>
    <w:rsid w:val="00883735"/>
    <w:rsid w:val="008837D1"/>
    <w:rsid w:val="0088388F"/>
    <w:rsid w:val="008838BE"/>
    <w:rsid w:val="00883944"/>
    <w:rsid w:val="00883AE6"/>
    <w:rsid w:val="00883CC2"/>
    <w:rsid w:val="00883E24"/>
    <w:rsid w:val="00884077"/>
    <w:rsid w:val="008840B5"/>
    <w:rsid w:val="0088415E"/>
    <w:rsid w:val="0088457B"/>
    <w:rsid w:val="008845D7"/>
    <w:rsid w:val="00884636"/>
    <w:rsid w:val="0088482E"/>
    <w:rsid w:val="00884B19"/>
    <w:rsid w:val="00884C12"/>
    <w:rsid w:val="00884CC1"/>
    <w:rsid w:val="00885097"/>
    <w:rsid w:val="00885145"/>
    <w:rsid w:val="00885229"/>
    <w:rsid w:val="0088529D"/>
    <w:rsid w:val="008852D0"/>
    <w:rsid w:val="0088531B"/>
    <w:rsid w:val="00885379"/>
    <w:rsid w:val="008854BA"/>
    <w:rsid w:val="008856E0"/>
    <w:rsid w:val="00885768"/>
    <w:rsid w:val="008858C5"/>
    <w:rsid w:val="008859A3"/>
    <w:rsid w:val="008859F1"/>
    <w:rsid w:val="00885AE5"/>
    <w:rsid w:val="00885B4F"/>
    <w:rsid w:val="00885CCE"/>
    <w:rsid w:val="00885CE2"/>
    <w:rsid w:val="00885D81"/>
    <w:rsid w:val="00885D8C"/>
    <w:rsid w:val="00885E20"/>
    <w:rsid w:val="00885EF4"/>
    <w:rsid w:val="00885F1B"/>
    <w:rsid w:val="008860AB"/>
    <w:rsid w:val="00886154"/>
    <w:rsid w:val="00886246"/>
    <w:rsid w:val="0088627E"/>
    <w:rsid w:val="00886375"/>
    <w:rsid w:val="00886438"/>
    <w:rsid w:val="0088647A"/>
    <w:rsid w:val="008866DA"/>
    <w:rsid w:val="00886A10"/>
    <w:rsid w:val="00886A11"/>
    <w:rsid w:val="00886BB1"/>
    <w:rsid w:val="00886C1C"/>
    <w:rsid w:val="00886C89"/>
    <w:rsid w:val="00886DA8"/>
    <w:rsid w:val="00886DD8"/>
    <w:rsid w:val="00886FEA"/>
    <w:rsid w:val="00887049"/>
    <w:rsid w:val="0088732C"/>
    <w:rsid w:val="0088757B"/>
    <w:rsid w:val="0088758B"/>
    <w:rsid w:val="00887695"/>
    <w:rsid w:val="008876BB"/>
    <w:rsid w:val="008876CE"/>
    <w:rsid w:val="008877FD"/>
    <w:rsid w:val="00887834"/>
    <w:rsid w:val="00887871"/>
    <w:rsid w:val="00887F6C"/>
    <w:rsid w:val="00890080"/>
    <w:rsid w:val="0089010E"/>
    <w:rsid w:val="008901AF"/>
    <w:rsid w:val="00890279"/>
    <w:rsid w:val="008903DB"/>
    <w:rsid w:val="008903FA"/>
    <w:rsid w:val="00890640"/>
    <w:rsid w:val="00890705"/>
    <w:rsid w:val="00890B1E"/>
    <w:rsid w:val="00890CA4"/>
    <w:rsid w:val="00890CB6"/>
    <w:rsid w:val="00890CBF"/>
    <w:rsid w:val="00890E22"/>
    <w:rsid w:val="00890F0B"/>
    <w:rsid w:val="00890F1D"/>
    <w:rsid w:val="00890F8B"/>
    <w:rsid w:val="008910CD"/>
    <w:rsid w:val="008910DD"/>
    <w:rsid w:val="00891343"/>
    <w:rsid w:val="008914DD"/>
    <w:rsid w:val="00891890"/>
    <w:rsid w:val="00891892"/>
    <w:rsid w:val="00891946"/>
    <w:rsid w:val="00891B77"/>
    <w:rsid w:val="00891BEE"/>
    <w:rsid w:val="00891C18"/>
    <w:rsid w:val="00891D65"/>
    <w:rsid w:val="008921BE"/>
    <w:rsid w:val="008921BF"/>
    <w:rsid w:val="00892210"/>
    <w:rsid w:val="008922FD"/>
    <w:rsid w:val="0089268D"/>
    <w:rsid w:val="008929FE"/>
    <w:rsid w:val="00892B7B"/>
    <w:rsid w:val="00892F04"/>
    <w:rsid w:val="008932C5"/>
    <w:rsid w:val="00893572"/>
    <w:rsid w:val="008935E5"/>
    <w:rsid w:val="00893639"/>
    <w:rsid w:val="00893688"/>
    <w:rsid w:val="00893694"/>
    <w:rsid w:val="00893AF0"/>
    <w:rsid w:val="00893D1A"/>
    <w:rsid w:val="00893DBC"/>
    <w:rsid w:val="00893F76"/>
    <w:rsid w:val="00894039"/>
    <w:rsid w:val="008941DE"/>
    <w:rsid w:val="00894211"/>
    <w:rsid w:val="0089453A"/>
    <w:rsid w:val="00894932"/>
    <w:rsid w:val="008949E0"/>
    <w:rsid w:val="00894BA9"/>
    <w:rsid w:val="00894C1E"/>
    <w:rsid w:val="00894C87"/>
    <w:rsid w:val="00894D65"/>
    <w:rsid w:val="00894E7E"/>
    <w:rsid w:val="0089528A"/>
    <w:rsid w:val="00895362"/>
    <w:rsid w:val="0089539A"/>
    <w:rsid w:val="008953B2"/>
    <w:rsid w:val="008956F4"/>
    <w:rsid w:val="0089590A"/>
    <w:rsid w:val="00895926"/>
    <w:rsid w:val="00895928"/>
    <w:rsid w:val="00895A8C"/>
    <w:rsid w:val="00895A91"/>
    <w:rsid w:val="00895AA3"/>
    <w:rsid w:val="00895D44"/>
    <w:rsid w:val="00895E30"/>
    <w:rsid w:val="00896236"/>
    <w:rsid w:val="00896264"/>
    <w:rsid w:val="00896293"/>
    <w:rsid w:val="00896641"/>
    <w:rsid w:val="00896827"/>
    <w:rsid w:val="008969F3"/>
    <w:rsid w:val="00896B33"/>
    <w:rsid w:val="00896C9A"/>
    <w:rsid w:val="00896FF6"/>
    <w:rsid w:val="00897076"/>
    <w:rsid w:val="008971FF"/>
    <w:rsid w:val="008972BC"/>
    <w:rsid w:val="008973C6"/>
    <w:rsid w:val="00897467"/>
    <w:rsid w:val="008974CE"/>
    <w:rsid w:val="008974D3"/>
    <w:rsid w:val="008975FA"/>
    <w:rsid w:val="00897651"/>
    <w:rsid w:val="00897652"/>
    <w:rsid w:val="0089768F"/>
    <w:rsid w:val="008976C3"/>
    <w:rsid w:val="008976D3"/>
    <w:rsid w:val="008977F0"/>
    <w:rsid w:val="00897A36"/>
    <w:rsid w:val="00897BBB"/>
    <w:rsid w:val="00897BFF"/>
    <w:rsid w:val="00897C94"/>
    <w:rsid w:val="00897CEF"/>
    <w:rsid w:val="00897E0A"/>
    <w:rsid w:val="00897E7F"/>
    <w:rsid w:val="00897F4F"/>
    <w:rsid w:val="008A0050"/>
    <w:rsid w:val="008A03DE"/>
    <w:rsid w:val="008A040D"/>
    <w:rsid w:val="008A055D"/>
    <w:rsid w:val="008A06F4"/>
    <w:rsid w:val="008A07B5"/>
    <w:rsid w:val="008A09D3"/>
    <w:rsid w:val="008A0A90"/>
    <w:rsid w:val="008A0ABF"/>
    <w:rsid w:val="008A0C24"/>
    <w:rsid w:val="008A0D15"/>
    <w:rsid w:val="008A0DAE"/>
    <w:rsid w:val="008A1279"/>
    <w:rsid w:val="008A1341"/>
    <w:rsid w:val="008A1579"/>
    <w:rsid w:val="008A1716"/>
    <w:rsid w:val="008A17CC"/>
    <w:rsid w:val="008A1808"/>
    <w:rsid w:val="008A182C"/>
    <w:rsid w:val="008A18D1"/>
    <w:rsid w:val="008A1991"/>
    <w:rsid w:val="008A19BF"/>
    <w:rsid w:val="008A1BE6"/>
    <w:rsid w:val="008A1CAC"/>
    <w:rsid w:val="008A1CBB"/>
    <w:rsid w:val="008A1E47"/>
    <w:rsid w:val="008A1FC3"/>
    <w:rsid w:val="008A215D"/>
    <w:rsid w:val="008A21DF"/>
    <w:rsid w:val="008A22E8"/>
    <w:rsid w:val="008A2369"/>
    <w:rsid w:val="008A23FB"/>
    <w:rsid w:val="008A2508"/>
    <w:rsid w:val="008A25C6"/>
    <w:rsid w:val="008A26D9"/>
    <w:rsid w:val="008A2728"/>
    <w:rsid w:val="008A28E5"/>
    <w:rsid w:val="008A2957"/>
    <w:rsid w:val="008A298B"/>
    <w:rsid w:val="008A2D0D"/>
    <w:rsid w:val="008A316A"/>
    <w:rsid w:val="008A31C5"/>
    <w:rsid w:val="008A31ED"/>
    <w:rsid w:val="008A34D9"/>
    <w:rsid w:val="008A38AB"/>
    <w:rsid w:val="008A3A23"/>
    <w:rsid w:val="008A3C74"/>
    <w:rsid w:val="008A3C8B"/>
    <w:rsid w:val="008A3EB7"/>
    <w:rsid w:val="008A3EC3"/>
    <w:rsid w:val="008A44D9"/>
    <w:rsid w:val="008A467C"/>
    <w:rsid w:val="008A47A8"/>
    <w:rsid w:val="008A483A"/>
    <w:rsid w:val="008A484A"/>
    <w:rsid w:val="008A4958"/>
    <w:rsid w:val="008A4BB2"/>
    <w:rsid w:val="008A4BE1"/>
    <w:rsid w:val="008A4BFD"/>
    <w:rsid w:val="008A4E2B"/>
    <w:rsid w:val="008A4F46"/>
    <w:rsid w:val="008A4F8F"/>
    <w:rsid w:val="008A5031"/>
    <w:rsid w:val="008A508C"/>
    <w:rsid w:val="008A5092"/>
    <w:rsid w:val="008A50AC"/>
    <w:rsid w:val="008A50BE"/>
    <w:rsid w:val="008A50F1"/>
    <w:rsid w:val="008A518D"/>
    <w:rsid w:val="008A5419"/>
    <w:rsid w:val="008A5429"/>
    <w:rsid w:val="008A54AF"/>
    <w:rsid w:val="008A5585"/>
    <w:rsid w:val="008A55E3"/>
    <w:rsid w:val="008A5781"/>
    <w:rsid w:val="008A58D1"/>
    <w:rsid w:val="008A594F"/>
    <w:rsid w:val="008A5BD3"/>
    <w:rsid w:val="008A5BE4"/>
    <w:rsid w:val="008A5CF3"/>
    <w:rsid w:val="008A5FD4"/>
    <w:rsid w:val="008A5FF7"/>
    <w:rsid w:val="008A6162"/>
    <w:rsid w:val="008A61C6"/>
    <w:rsid w:val="008A638E"/>
    <w:rsid w:val="008A6511"/>
    <w:rsid w:val="008A6889"/>
    <w:rsid w:val="008A6940"/>
    <w:rsid w:val="008A6979"/>
    <w:rsid w:val="008A69BF"/>
    <w:rsid w:val="008A6A1E"/>
    <w:rsid w:val="008A6A62"/>
    <w:rsid w:val="008A6D37"/>
    <w:rsid w:val="008A6D9E"/>
    <w:rsid w:val="008A6FED"/>
    <w:rsid w:val="008A6FF5"/>
    <w:rsid w:val="008A700A"/>
    <w:rsid w:val="008A72A3"/>
    <w:rsid w:val="008A7314"/>
    <w:rsid w:val="008A7318"/>
    <w:rsid w:val="008A73D7"/>
    <w:rsid w:val="008A76D7"/>
    <w:rsid w:val="008A775A"/>
    <w:rsid w:val="008A787D"/>
    <w:rsid w:val="008A7921"/>
    <w:rsid w:val="008A7A0C"/>
    <w:rsid w:val="008A7AC6"/>
    <w:rsid w:val="008A7B5B"/>
    <w:rsid w:val="008A7BCC"/>
    <w:rsid w:val="008A7BF4"/>
    <w:rsid w:val="008A7D7B"/>
    <w:rsid w:val="008A7F5F"/>
    <w:rsid w:val="008A7FAD"/>
    <w:rsid w:val="008A7FC7"/>
    <w:rsid w:val="008B0148"/>
    <w:rsid w:val="008B0396"/>
    <w:rsid w:val="008B059D"/>
    <w:rsid w:val="008B064B"/>
    <w:rsid w:val="008B067D"/>
    <w:rsid w:val="008B06DB"/>
    <w:rsid w:val="008B07E6"/>
    <w:rsid w:val="008B07F3"/>
    <w:rsid w:val="008B0C45"/>
    <w:rsid w:val="008B0CA4"/>
    <w:rsid w:val="008B0E4C"/>
    <w:rsid w:val="008B0EA7"/>
    <w:rsid w:val="008B0FBD"/>
    <w:rsid w:val="008B0FBE"/>
    <w:rsid w:val="008B1010"/>
    <w:rsid w:val="008B101B"/>
    <w:rsid w:val="008B114F"/>
    <w:rsid w:val="008B11D2"/>
    <w:rsid w:val="008B11E7"/>
    <w:rsid w:val="008B136A"/>
    <w:rsid w:val="008B15C3"/>
    <w:rsid w:val="008B15D8"/>
    <w:rsid w:val="008B163E"/>
    <w:rsid w:val="008B1826"/>
    <w:rsid w:val="008B1B27"/>
    <w:rsid w:val="008B1E21"/>
    <w:rsid w:val="008B1F06"/>
    <w:rsid w:val="008B1FFC"/>
    <w:rsid w:val="008B215B"/>
    <w:rsid w:val="008B22E6"/>
    <w:rsid w:val="008B22EA"/>
    <w:rsid w:val="008B23A0"/>
    <w:rsid w:val="008B2411"/>
    <w:rsid w:val="008B246A"/>
    <w:rsid w:val="008B2529"/>
    <w:rsid w:val="008B2598"/>
    <w:rsid w:val="008B2657"/>
    <w:rsid w:val="008B2674"/>
    <w:rsid w:val="008B276B"/>
    <w:rsid w:val="008B2888"/>
    <w:rsid w:val="008B28EC"/>
    <w:rsid w:val="008B29F9"/>
    <w:rsid w:val="008B2E82"/>
    <w:rsid w:val="008B2F14"/>
    <w:rsid w:val="008B2FB6"/>
    <w:rsid w:val="008B329A"/>
    <w:rsid w:val="008B3314"/>
    <w:rsid w:val="008B33F1"/>
    <w:rsid w:val="008B348E"/>
    <w:rsid w:val="008B34B8"/>
    <w:rsid w:val="008B34C0"/>
    <w:rsid w:val="008B34DC"/>
    <w:rsid w:val="008B351D"/>
    <w:rsid w:val="008B3B74"/>
    <w:rsid w:val="008B3C4D"/>
    <w:rsid w:val="008B3CF0"/>
    <w:rsid w:val="008B3D11"/>
    <w:rsid w:val="008B3D27"/>
    <w:rsid w:val="008B3EA7"/>
    <w:rsid w:val="008B3F13"/>
    <w:rsid w:val="008B42C5"/>
    <w:rsid w:val="008B43E6"/>
    <w:rsid w:val="008B4521"/>
    <w:rsid w:val="008B4601"/>
    <w:rsid w:val="008B4680"/>
    <w:rsid w:val="008B46C6"/>
    <w:rsid w:val="008B48E0"/>
    <w:rsid w:val="008B4CB8"/>
    <w:rsid w:val="008B4DFF"/>
    <w:rsid w:val="008B5057"/>
    <w:rsid w:val="008B55ED"/>
    <w:rsid w:val="008B5772"/>
    <w:rsid w:val="008B5917"/>
    <w:rsid w:val="008B593D"/>
    <w:rsid w:val="008B59A0"/>
    <w:rsid w:val="008B5C8E"/>
    <w:rsid w:val="008B5D5E"/>
    <w:rsid w:val="008B5DB4"/>
    <w:rsid w:val="008B5E6C"/>
    <w:rsid w:val="008B5EEE"/>
    <w:rsid w:val="008B5F8E"/>
    <w:rsid w:val="008B610D"/>
    <w:rsid w:val="008B6117"/>
    <w:rsid w:val="008B61DE"/>
    <w:rsid w:val="008B6277"/>
    <w:rsid w:val="008B6335"/>
    <w:rsid w:val="008B634D"/>
    <w:rsid w:val="008B63FA"/>
    <w:rsid w:val="008B6421"/>
    <w:rsid w:val="008B6545"/>
    <w:rsid w:val="008B6553"/>
    <w:rsid w:val="008B6655"/>
    <w:rsid w:val="008B6806"/>
    <w:rsid w:val="008B682B"/>
    <w:rsid w:val="008B6865"/>
    <w:rsid w:val="008B68A7"/>
    <w:rsid w:val="008B6A36"/>
    <w:rsid w:val="008B6A4E"/>
    <w:rsid w:val="008B6D81"/>
    <w:rsid w:val="008B715F"/>
    <w:rsid w:val="008B71FE"/>
    <w:rsid w:val="008B744F"/>
    <w:rsid w:val="008B7458"/>
    <w:rsid w:val="008B74B7"/>
    <w:rsid w:val="008B74DE"/>
    <w:rsid w:val="008B74F4"/>
    <w:rsid w:val="008B7549"/>
    <w:rsid w:val="008B7582"/>
    <w:rsid w:val="008B78F9"/>
    <w:rsid w:val="008B7A81"/>
    <w:rsid w:val="008B7A8F"/>
    <w:rsid w:val="008B7DE0"/>
    <w:rsid w:val="008B7E90"/>
    <w:rsid w:val="008B7F2B"/>
    <w:rsid w:val="008B7FA6"/>
    <w:rsid w:val="008C00E3"/>
    <w:rsid w:val="008C025D"/>
    <w:rsid w:val="008C02DA"/>
    <w:rsid w:val="008C032C"/>
    <w:rsid w:val="008C0644"/>
    <w:rsid w:val="008C06CF"/>
    <w:rsid w:val="008C06FD"/>
    <w:rsid w:val="008C07A8"/>
    <w:rsid w:val="008C0999"/>
    <w:rsid w:val="008C0A78"/>
    <w:rsid w:val="008C0AFC"/>
    <w:rsid w:val="008C0B52"/>
    <w:rsid w:val="008C0E81"/>
    <w:rsid w:val="008C0EF6"/>
    <w:rsid w:val="008C0FA0"/>
    <w:rsid w:val="008C105A"/>
    <w:rsid w:val="008C1093"/>
    <w:rsid w:val="008C11CE"/>
    <w:rsid w:val="008C1235"/>
    <w:rsid w:val="008C1256"/>
    <w:rsid w:val="008C12D4"/>
    <w:rsid w:val="008C14B8"/>
    <w:rsid w:val="008C1513"/>
    <w:rsid w:val="008C1676"/>
    <w:rsid w:val="008C1A1D"/>
    <w:rsid w:val="008C1CDC"/>
    <w:rsid w:val="008C1D20"/>
    <w:rsid w:val="008C1D3B"/>
    <w:rsid w:val="008C1D54"/>
    <w:rsid w:val="008C204F"/>
    <w:rsid w:val="008C22FC"/>
    <w:rsid w:val="008C234C"/>
    <w:rsid w:val="008C24CD"/>
    <w:rsid w:val="008C256D"/>
    <w:rsid w:val="008C25A8"/>
    <w:rsid w:val="008C263E"/>
    <w:rsid w:val="008C265A"/>
    <w:rsid w:val="008C28FD"/>
    <w:rsid w:val="008C2B09"/>
    <w:rsid w:val="008C2B61"/>
    <w:rsid w:val="008C2BAF"/>
    <w:rsid w:val="008C2DDB"/>
    <w:rsid w:val="008C2F7E"/>
    <w:rsid w:val="008C300A"/>
    <w:rsid w:val="008C313E"/>
    <w:rsid w:val="008C321E"/>
    <w:rsid w:val="008C3349"/>
    <w:rsid w:val="008C3543"/>
    <w:rsid w:val="008C361A"/>
    <w:rsid w:val="008C3781"/>
    <w:rsid w:val="008C3973"/>
    <w:rsid w:val="008C3AB8"/>
    <w:rsid w:val="008C3C79"/>
    <w:rsid w:val="008C3DA9"/>
    <w:rsid w:val="008C3E88"/>
    <w:rsid w:val="008C3E94"/>
    <w:rsid w:val="008C3ED2"/>
    <w:rsid w:val="008C3F99"/>
    <w:rsid w:val="008C3FBB"/>
    <w:rsid w:val="008C4059"/>
    <w:rsid w:val="008C409D"/>
    <w:rsid w:val="008C4107"/>
    <w:rsid w:val="008C415F"/>
    <w:rsid w:val="008C42CD"/>
    <w:rsid w:val="008C4359"/>
    <w:rsid w:val="008C4372"/>
    <w:rsid w:val="008C45F6"/>
    <w:rsid w:val="008C45F8"/>
    <w:rsid w:val="008C4830"/>
    <w:rsid w:val="008C49E1"/>
    <w:rsid w:val="008C4A86"/>
    <w:rsid w:val="008C4BDC"/>
    <w:rsid w:val="008C4CFF"/>
    <w:rsid w:val="008C4D92"/>
    <w:rsid w:val="008C4E53"/>
    <w:rsid w:val="008C4E79"/>
    <w:rsid w:val="008C5066"/>
    <w:rsid w:val="008C515C"/>
    <w:rsid w:val="008C51BD"/>
    <w:rsid w:val="008C528B"/>
    <w:rsid w:val="008C53E5"/>
    <w:rsid w:val="008C5430"/>
    <w:rsid w:val="008C550C"/>
    <w:rsid w:val="008C5710"/>
    <w:rsid w:val="008C572D"/>
    <w:rsid w:val="008C593F"/>
    <w:rsid w:val="008C59F8"/>
    <w:rsid w:val="008C5A21"/>
    <w:rsid w:val="008C5CB3"/>
    <w:rsid w:val="008C5DBE"/>
    <w:rsid w:val="008C5F0D"/>
    <w:rsid w:val="008C5F3B"/>
    <w:rsid w:val="008C5FA1"/>
    <w:rsid w:val="008C60AF"/>
    <w:rsid w:val="008C6257"/>
    <w:rsid w:val="008C6259"/>
    <w:rsid w:val="008C627C"/>
    <w:rsid w:val="008C6568"/>
    <w:rsid w:val="008C656A"/>
    <w:rsid w:val="008C660D"/>
    <w:rsid w:val="008C669E"/>
    <w:rsid w:val="008C6743"/>
    <w:rsid w:val="008C67BC"/>
    <w:rsid w:val="008C682A"/>
    <w:rsid w:val="008C6838"/>
    <w:rsid w:val="008C69AB"/>
    <w:rsid w:val="008C69BC"/>
    <w:rsid w:val="008C6BC9"/>
    <w:rsid w:val="008C6CD7"/>
    <w:rsid w:val="008C6DAE"/>
    <w:rsid w:val="008C6E22"/>
    <w:rsid w:val="008C6E38"/>
    <w:rsid w:val="008C6F22"/>
    <w:rsid w:val="008C6F42"/>
    <w:rsid w:val="008C71F7"/>
    <w:rsid w:val="008C7238"/>
    <w:rsid w:val="008C7294"/>
    <w:rsid w:val="008C7373"/>
    <w:rsid w:val="008C7386"/>
    <w:rsid w:val="008C73F1"/>
    <w:rsid w:val="008C75DF"/>
    <w:rsid w:val="008C7693"/>
    <w:rsid w:val="008C7873"/>
    <w:rsid w:val="008C7878"/>
    <w:rsid w:val="008C7999"/>
    <w:rsid w:val="008C7A46"/>
    <w:rsid w:val="008C7A69"/>
    <w:rsid w:val="008C7AC9"/>
    <w:rsid w:val="008C7D8A"/>
    <w:rsid w:val="008D0029"/>
    <w:rsid w:val="008D0148"/>
    <w:rsid w:val="008D01FC"/>
    <w:rsid w:val="008D026A"/>
    <w:rsid w:val="008D02E2"/>
    <w:rsid w:val="008D037F"/>
    <w:rsid w:val="008D0579"/>
    <w:rsid w:val="008D0614"/>
    <w:rsid w:val="008D080F"/>
    <w:rsid w:val="008D0DCD"/>
    <w:rsid w:val="008D0E42"/>
    <w:rsid w:val="008D0E44"/>
    <w:rsid w:val="008D0E72"/>
    <w:rsid w:val="008D0FF1"/>
    <w:rsid w:val="008D10DD"/>
    <w:rsid w:val="008D1256"/>
    <w:rsid w:val="008D1318"/>
    <w:rsid w:val="008D13AF"/>
    <w:rsid w:val="008D1412"/>
    <w:rsid w:val="008D167F"/>
    <w:rsid w:val="008D17A1"/>
    <w:rsid w:val="008D1873"/>
    <w:rsid w:val="008D18A1"/>
    <w:rsid w:val="008D1946"/>
    <w:rsid w:val="008D196D"/>
    <w:rsid w:val="008D1B15"/>
    <w:rsid w:val="008D1D4B"/>
    <w:rsid w:val="008D1F14"/>
    <w:rsid w:val="008D1FE5"/>
    <w:rsid w:val="008D2100"/>
    <w:rsid w:val="008D226A"/>
    <w:rsid w:val="008D22D4"/>
    <w:rsid w:val="008D22DB"/>
    <w:rsid w:val="008D23F4"/>
    <w:rsid w:val="008D250A"/>
    <w:rsid w:val="008D25AA"/>
    <w:rsid w:val="008D2796"/>
    <w:rsid w:val="008D27D5"/>
    <w:rsid w:val="008D29BE"/>
    <w:rsid w:val="008D29ED"/>
    <w:rsid w:val="008D2B07"/>
    <w:rsid w:val="008D2B44"/>
    <w:rsid w:val="008D2C20"/>
    <w:rsid w:val="008D2C52"/>
    <w:rsid w:val="008D2CDE"/>
    <w:rsid w:val="008D2CEE"/>
    <w:rsid w:val="008D2D1A"/>
    <w:rsid w:val="008D2E0B"/>
    <w:rsid w:val="008D2E58"/>
    <w:rsid w:val="008D2EC2"/>
    <w:rsid w:val="008D2F3D"/>
    <w:rsid w:val="008D2FCA"/>
    <w:rsid w:val="008D3338"/>
    <w:rsid w:val="008D3465"/>
    <w:rsid w:val="008D3807"/>
    <w:rsid w:val="008D3A05"/>
    <w:rsid w:val="008D3ADC"/>
    <w:rsid w:val="008D3E87"/>
    <w:rsid w:val="008D3EED"/>
    <w:rsid w:val="008D3F72"/>
    <w:rsid w:val="008D3FDC"/>
    <w:rsid w:val="008D40AD"/>
    <w:rsid w:val="008D40C7"/>
    <w:rsid w:val="008D40CF"/>
    <w:rsid w:val="008D42E7"/>
    <w:rsid w:val="008D43F4"/>
    <w:rsid w:val="008D4419"/>
    <w:rsid w:val="008D451A"/>
    <w:rsid w:val="008D4826"/>
    <w:rsid w:val="008D486A"/>
    <w:rsid w:val="008D48D8"/>
    <w:rsid w:val="008D48DC"/>
    <w:rsid w:val="008D49BB"/>
    <w:rsid w:val="008D49E5"/>
    <w:rsid w:val="008D4D1F"/>
    <w:rsid w:val="008D4E44"/>
    <w:rsid w:val="008D50D9"/>
    <w:rsid w:val="008D50F8"/>
    <w:rsid w:val="008D530F"/>
    <w:rsid w:val="008D5360"/>
    <w:rsid w:val="008D53FB"/>
    <w:rsid w:val="008D5619"/>
    <w:rsid w:val="008D5726"/>
    <w:rsid w:val="008D5739"/>
    <w:rsid w:val="008D5977"/>
    <w:rsid w:val="008D5A2E"/>
    <w:rsid w:val="008D5A66"/>
    <w:rsid w:val="008D5B47"/>
    <w:rsid w:val="008D5C91"/>
    <w:rsid w:val="008D5CD0"/>
    <w:rsid w:val="008D5DA7"/>
    <w:rsid w:val="008D5F90"/>
    <w:rsid w:val="008D62E0"/>
    <w:rsid w:val="008D636E"/>
    <w:rsid w:val="008D64B6"/>
    <w:rsid w:val="008D66CE"/>
    <w:rsid w:val="008D66E5"/>
    <w:rsid w:val="008D66F1"/>
    <w:rsid w:val="008D678F"/>
    <w:rsid w:val="008D6947"/>
    <w:rsid w:val="008D6B1F"/>
    <w:rsid w:val="008D6BF9"/>
    <w:rsid w:val="008D6D39"/>
    <w:rsid w:val="008D6FB8"/>
    <w:rsid w:val="008D7000"/>
    <w:rsid w:val="008D70C0"/>
    <w:rsid w:val="008D7169"/>
    <w:rsid w:val="008D7346"/>
    <w:rsid w:val="008D73CE"/>
    <w:rsid w:val="008D7715"/>
    <w:rsid w:val="008D781B"/>
    <w:rsid w:val="008D7A02"/>
    <w:rsid w:val="008D7B94"/>
    <w:rsid w:val="008D7D8F"/>
    <w:rsid w:val="008D7DC8"/>
    <w:rsid w:val="008D7EDD"/>
    <w:rsid w:val="008D7F6E"/>
    <w:rsid w:val="008E00C9"/>
    <w:rsid w:val="008E0145"/>
    <w:rsid w:val="008E0179"/>
    <w:rsid w:val="008E01DF"/>
    <w:rsid w:val="008E0213"/>
    <w:rsid w:val="008E0377"/>
    <w:rsid w:val="008E03D9"/>
    <w:rsid w:val="008E0569"/>
    <w:rsid w:val="008E05F7"/>
    <w:rsid w:val="008E06AB"/>
    <w:rsid w:val="008E0814"/>
    <w:rsid w:val="008E0946"/>
    <w:rsid w:val="008E098A"/>
    <w:rsid w:val="008E0A5A"/>
    <w:rsid w:val="008E0B94"/>
    <w:rsid w:val="008E0CCA"/>
    <w:rsid w:val="008E0D85"/>
    <w:rsid w:val="008E1029"/>
    <w:rsid w:val="008E1145"/>
    <w:rsid w:val="008E1214"/>
    <w:rsid w:val="008E1314"/>
    <w:rsid w:val="008E1350"/>
    <w:rsid w:val="008E14CF"/>
    <w:rsid w:val="008E170A"/>
    <w:rsid w:val="008E19BB"/>
    <w:rsid w:val="008E19D4"/>
    <w:rsid w:val="008E1A08"/>
    <w:rsid w:val="008E1A15"/>
    <w:rsid w:val="008E1B8F"/>
    <w:rsid w:val="008E1E38"/>
    <w:rsid w:val="008E1F0E"/>
    <w:rsid w:val="008E20CE"/>
    <w:rsid w:val="008E224E"/>
    <w:rsid w:val="008E2411"/>
    <w:rsid w:val="008E2734"/>
    <w:rsid w:val="008E27D6"/>
    <w:rsid w:val="008E28C9"/>
    <w:rsid w:val="008E2A51"/>
    <w:rsid w:val="008E2B8F"/>
    <w:rsid w:val="008E2E7E"/>
    <w:rsid w:val="008E3039"/>
    <w:rsid w:val="008E30B8"/>
    <w:rsid w:val="008E3164"/>
    <w:rsid w:val="008E317C"/>
    <w:rsid w:val="008E332A"/>
    <w:rsid w:val="008E3415"/>
    <w:rsid w:val="008E3444"/>
    <w:rsid w:val="008E35B1"/>
    <w:rsid w:val="008E365F"/>
    <w:rsid w:val="008E367B"/>
    <w:rsid w:val="008E3708"/>
    <w:rsid w:val="008E3A00"/>
    <w:rsid w:val="008E3A53"/>
    <w:rsid w:val="008E3A7D"/>
    <w:rsid w:val="008E3ABF"/>
    <w:rsid w:val="008E3AD6"/>
    <w:rsid w:val="008E3C78"/>
    <w:rsid w:val="008E3F59"/>
    <w:rsid w:val="008E3F8F"/>
    <w:rsid w:val="008E3F93"/>
    <w:rsid w:val="008E403A"/>
    <w:rsid w:val="008E408F"/>
    <w:rsid w:val="008E415E"/>
    <w:rsid w:val="008E41DE"/>
    <w:rsid w:val="008E41EB"/>
    <w:rsid w:val="008E4541"/>
    <w:rsid w:val="008E4879"/>
    <w:rsid w:val="008E4A14"/>
    <w:rsid w:val="008E4DDE"/>
    <w:rsid w:val="008E4E98"/>
    <w:rsid w:val="008E4EDD"/>
    <w:rsid w:val="008E4F81"/>
    <w:rsid w:val="008E510A"/>
    <w:rsid w:val="008E530E"/>
    <w:rsid w:val="008E5461"/>
    <w:rsid w:val="008E5467"/>
    <w:rsid w:val="008E5524"/>
    <w:rsid w:val="008E5670"/>
    <w:rsid w:val="008E5806"/>
    <w:rsid w:val="008E5898"/>
    <w:rsid w:val="008E590B"/>
    <w:rsid w:val="008E599B"/>
    <w:rsid w:val="008E5A78"/>
    <w:rsid w:val="008E5AF8"/>
    <w:rsid w:val="008E5C55"/>
    <w:rsid w:val="008E5CCD"/>
    <w:rsid w:val="008E5D44"/>
    <w:rsid w:val="008E5E1A"/>
    <w:rsid w:val="008E5E2D"/>
    <w:rsid w:val="008E5E70"/>
    <w:rsid w:val="008E5F4E"/>
    <w:rsid w:val="008E609E"/>
    <w:rsid w:val="008E615F"/>
    <w:rsid w:val="008E630E"/>
    <w:rsid w:val="008E63D8"/>
    <w:rsid w:val="008E64DB"/>
    <w:rsid w:val="008E650D"/>
    <w:rsid w:val="008E66E6"/>
    <w:rsid w:val="008E66FD"/>
    <w:rsid w:val="008E68A2"/>
    <w:rsid w:val="008E6939"/>
    <w:rsid w:val="008E6A6A"/>
    <w:rsid w:val="008E6A8E"/>
    <w:rsid w:val="008E6DA1"/>
    <w:rsid w:val="008E6E6B"/>
    <w:rsid w:val="008E7139"/>
    <w:rsid w:val="008E72C6"/>
    <w:rsid w:val="008E733D"/>
    <w:rsid w:val="008E73FC"/>
    <w:rsid w:val="008E7532"/>
    <w:rsid w:val="008E7570"/>
    <w:rsid w:val="008E762B"/>
    <w:rsid w:val="008E7842"/>
    <w:rsid w:val="008E790F"/>
    <w:rsid w:val="008E79AB"/>
    <w:rsid w:val="008E7AC1"/>
    <w:rsid w:val="008E7C56"/>
    <w:rsid w:val="008E7C76"/>
    <w:rsid w:val="008F0005"/>
    <w:rsid w:val="008F0318"/>
    <w:rsid w:val="008F0328"/>
    <w:rsid w:val="008F034C"/>
    <w:rsid w:val="008F074C"/>
    <w:rsid w:val="008F0780"/>
    <w:rsid w:val="008F07A6"/>
    <w:rsid w:val="008F0880"/>
    <w:rsid w:val="008F0884"/>
    <w:rsid w:val="008F0943"/>
    <w:rsid w:val="008F0990"/>
    <w:rsid w:val="008F09B1"/>
    <w:rsid w:val="008F09FA"/>
    <w:rsid w:val="008F0BB3"/>
    <w:rsid w:val="008F0C70"/>
    <w:rsid w:val="008F0D23"/>
    <w:rsid w:val="008F0F0F"/>
    <w:rsid w:val="008F0F4D"/>
    <w:rsid w:val="008F0F57"/>
    <w:rsid w:val="008F1069"/>
    <w:rsid w:val="008F10D7"/>
    <w:rsid w:val="008F1131"/>
    <w:rsid w:val="008F1201"/>
    <w:rsid w:val="008F13C7"/>
    <w:rsid w:val="008F1406"/>
    <w:rsid w:val="008F142E"/>
    <w:rsid w:val="008F15A7"/>
    <w:rsid w:val="008F15E3"/>
    <w:rsid w:val="008F164E"/>
    <w:rsid w:val="008F1672"/>
    <w:rsid w:val="008F1687"/>
    <w:rsid w:val="008F1713"/>
    <w:rsid w:val="008F1822"/>
    <w:rsid w:val="008F19F9"/>
    <w:rsid w:val="008F1A2F"/>
    <w:rsid w:val="008F1CC6"/>
    <w:rsid w:val="008F1E1B"/>
    <w:rsid w:val="008F1E57"/>
    <w:rsid w:val="008F1E62"/>
    <w:rsid w:val="008F1FC1"/>
    <w:rsid w:val="008F248B"/>
    <w:rsid w:val="008F2530"/>
    <w:rsid w:val="008F2537"/>
    <w:rsid w:val="008F27C3"/>
    <w:rsid w:val="008F2847"/>
    <w:rsid w:val="008F2A17"/>
    <w:rsid w:val="008F2AE5"/>
    <w:rsid w:val="008F2B63"/>
    <w:rsid w:val="008F2CB2"/>
    <w:rsid w:val="008F2CE7"/>
    <w:rsid w:val="008F2D9E"/>
    <w:rsid w:val="008F33E0"/>
    <w:rsid w:val="008F342C"/>
    <w:rsid w:val="008F34DB"/>
    <w:rsid w:val="008F3622"/>
    <w:rsid w:val="008F3677"/>
    <w:rsid w:val="008F3715"/>
    <w:rsid w:val="008F37BE"/>
    <w:rsid w:val="008F3907"/>
    <w:rsid w:val="008F3C01"/>
    <w:rsid w:val="008F3DCB"/>
    <w:rsid w:val="008F3DFA"/>
    <w:rsid w:val="008F3E2C"/>
    <w:rsid w:val="008F3E61"/>
    <w:rsid w:val="008F3FCC"/>
    <w:rsid w:val="008F4023"/>
    <w:rsid w:val="008F405F"/>
    <w:rsid w:val="008F41D9"/>
    <w:rsid w:val="008F424F"/>
    <w:rsid w:val="008F43D5"/>
    <w:rsid w:val="008F44AC"/>
    <w:rsid w:val="008F4653"/>
    <w:rsid w:val="008F4843"/>
    <w:rsid w:val="008F4874"/>
    <w:rsid w:val="008F48DF"/>
    <w:rsid w:val="008F49CC"/>
    <w:rsid w:val="008F4B18"/>
    <w:rsid w:val="008F4DE6"/>
    <w:rsid w:val="008F500B"/>
    <w:rsid w:val="008F51C5"/>
    <w:rsid w:val="008F5229"/>
    <w:rsid w:val="008F5385"/>
    <w:rsid w:val="008F55DC"/>
    <w:rsid w:val="008F5622"/>
    <w:rsid w:val="008F5799"/>
    <w:rsid w:val="008F5893"/>
    <w:rsid w:val="008F5922"/>
    <w:rsid w:val="008F5B5F"/>
    <w:rsid w:val="008F5B64"/>
    <w:rsid w:val="008F5BB0"/>
    <w:rsid w:val="008F5D18"/>
    <w:rsid w:val="008F5D28"/>
    <w:rsid w:val="008F5DFF"/>
    <w:rsid w:val="008F5E2A"/>
    <w:rsid w:val="008F5EB4"/>
    <w:rsid w:val="008F5F04"/>
    <w:rsid w:val="008F5FFA"/>
    <w:rsid w:val="008F6001"/>
    <w:rsid w:val="008F624D"/>
    <w:rsid w:val="008F626C"/>
    <w:rsid w:val="008F62F5"/>
    <w:rsid w:val="008F64D7"/>
    <w:rsid w:val="008F64DE"/>
    <w:rsid w:val="008F68B1"/>
    <w:rsid w:val="008F693E"/>
    <w:rsid w:val="008F6966"/>
    <w:rsid w:val="008F6A82"/>
    <w:rsid w:val="008F6AAF"/>
    <w:rsid w:val="008F6BFC"/>
    <w:rsid w:val="008F6C2C"/>
    <w:rsid w:val="008F6C48"/>
    <w:rsid w:val="008F6C74"/>
    <w:rsid w:val="008F6C99"/>
    <w:rsid w:val="008F6DC8"/>
    <w:rsid w:val="008F6F72"/>
    <w:rsid w:val="008F7170"/>
    <w:rsid w:val="008F71BD"/>
    <w:rsid w:val="008F72B5"/>
    <w:rsid w:val="008F7659"/>
    <w:rsid w:val="008F772F"/>
    <w:rsid w:val="008F783A"/>
    <w:rsid w:val="008F7980"/>
    <w:rsid w:val="008F79FC"/>
    <w:rsid w:val="008F7B4E"/>
    <w:rsid w:val="008F7C27"/>
    <w:rsid w:val="008F7CF8"/>
    <w:rsid w:val="008F7D0D"/>
    <w:rsid w:val="008F7F76"/>
    <w:rsid w:val="00900030"/>
    <w:rsid w:val="00900036"/>
    <w:rsid w:val="00900041"/>
    <w:rsid w:val="00900140"/>
    <w:rsid w:val="00900178"/>
    <w:rsid w:val="00900238"/>
    <w:rsid w:val="009002E1"/>
    <w:rsid w:val="00900441"/>
    <w:rsid w:val="00900464"/>
    <w:rsid w:val="00900575"/>
    <w:rsid w:val="00900694"/>
    <w:rsid w:val="0090076C"/>
    <w:rsid w:val="009008A5"/>
    <w:rsid w:val="00900A0E"/>
    <w:rsid w:val="00900C55"/>
    <w:rsid w:val="00900CB0"/>
    <w:rsid w:val="00900E19"/>
    <w:rsid w:val="00900F65"/>
    <w:rsid w:val="0090115B"/>
    <w:rsid w:val="009011F2"/>
    <w:rsid w:val="0090126C"/>
    <w:rsid w:val="009015D8"/>
    <w:rsid w:val="009015EB"/>
    <w:rsid w:val="0090171B"/>
    <w:rsid w:val="00901776"/>
    <w:rsid w:val="009017BF"/>
    <w:rsid w:val="009017E0"/>
    <w:rsid w:val="00901A51"/>
    <w:rsid w:val="00901BD5"/>
    <w:rsid w:val="00901C06"/>
    <w:rsid w:val="00901E29"/>
    <w:rsid w:val="00901E5B"/>
    <w:rsid w:val="00901E9A"/>
    <w:rsid w:val="00901F27"/>
    <w:rsid w:val="0090206B"/>
    <w:rsid w:val="0090207A"/>
    <w:rsid w:val="0090208E"/>
    <w:rsid w:val="0090214A"/>
    <w:rsid w:val="009021DE"/>
    <w:rsid w:val="009023E8"/>
    <w:rsid w:val="009023F8"/>
    <w:rsid w:val="00902413"/>
    <w:rsid w:val="009025A8"/>
    <w:rsid w:val="009025DC"/>
    <w:rsid w:val="00902789"/>
    <w:rsid w:val="00902929"/>
    <w:rsid w:val="009029C3"/>
    <w:rsid w:val="00902A6E"/>
    <w:rsid w:val="00902BBB"/>
    <w:rsid w:val="00902BF6"/>
    <w:rsid w:val="00902C48"/>
    <w:rsid w:val="00902CD6"/>
    <w:rsid w:val="00902FE0"/>
    <w:rsid w:val="00903078"/>
    <w:rsid w:val="00903086"/>
    <w:rsid w:val="0090396A"/>
    <w:rsid w:val="0090397B"/>
    <w:rsid w:val="0090398E"/>
    <w:rsid w:val="00903A81"/>
    <w:rsid w:val="00903F55"/>
    <w:rsid w:val="00904221"/>
    <w:rsid w:val="0090472C"/>
    <w:rsid w:val="00904743"/>
    <w:rsid w:val="00904AC0"/>
    <w:rsid w:val="00904F6E"/>
    <w:rsid w:val="0090515A"/>
    <w:rsid w:val="009051AA"/>
    <w:rsid w:val="009052B4"/>
    <w:rsid w:val="00905315"/>
    <w:rsid w:val="0090555A"/>
    <w:rsid w:val="0090556B"/>
    <w:rsid w:val="0090559D"/>
    <w:rsid w:val="0090571D"/>
    <w:rsid w:val="0090576D"/>
    <w:rsid w:val="0090594C"/>
    <w:rsid w:val="00905AA9"/>
    <w:rsid w:val="00905B03"/>
    <w:rsid w:val="00905D9E"/>
    <w:rsid w:val="009060BD"/>
    <w:rsid w:val="009060F3"/>
    <w:rsid w:val="0090612C"/>
    <w:rsid w:val="00906255"/>
    <w:rsid w:val="0090640B"/>
    <w:rsid w:val="00906430"/>
    <w:rsid w:val="009065A7"/>
    <w:rsid w:val="009065DB"/>
    <w:rsid w:val="0090676F"/>
    <w:rsid w:val="0090688F"/>
    <w:rsid w:val="0090698D"/>
    <w:rsid w:val="00906B21"/>
    <w:rsid w:val="00906CD3"/>
    <w:rsid w:val="00906DAD"/>
    <w:rsid w:val="00906F44"/>
    <w:rsid w:val="00906FD2"/>
    <w:rsid w:val="00907074"/>
    <w:rsid w:val="0090716B"/>
    <w:rsid w:val="00907491"/>
    <w:rsid w:val="009074DE"/>
    <w:rsid w:val="0090766A"/>
    <w:rsid w:val="00907736"/>
    <w:rsid w:val="00907969"/>
    <w:rsid w:val="00907B3F"/>
    <w:rsid w:val="00907BEB"/>
    <w:rsid w:val="00907CD2"/>
    <w:rsid w:val="00907D65"/>
    <w:rsid w:val="00907DA2"/>
    <w:rsid w:val="00907E74"/>
    <w:rsid w:val="00907F22"/>
    <w:rsid w:val="00907F80"/>
    <w:rsid w:val="00910057"/>
    <w:rsid w:val="00910288"/>
    <w:rsid w:val="00910381"/>
    <w:rsid w:val="0091063F"/>
    <w:rsid w:val="00910797"/>
    <w:rsid w:val="009107C2"/>
    <w:rsid w:val="009107CE"/>
    <w:rsid w:val="0091091D"/>
    <w:rsid w:val="00910A5E"/>
    <w:rsid w:val="00910BA3"/>
    <w:rsid w:val="00910BE6"/>
    <w:rsid w:val="00910D77"/>
    <w:rsid w:val="00910E1D"/>
    <w:rsid w:val="00911036"/>
    <w:rsid w:val="009110A3"/>
    <w:rsid w:val="009111AD"/>
    <w:rsid w:val="009112B8"/>
    <w:rsid w:val="009114A3"/>
    <w:rsid w:val="009115D9"/>
    <w:rsid w:val="009116B0"/>
    <w:rsid w:val="0091178E"/>
    <w:rsid w:val="00911843"/>
    <w:rsid w:val="0091186E"/>
    <w:rsid w:val="00911946"/>
    <w:rsid w:val="009119AE"/>
    <w:rsid w:val="00911B08"/>
    <w:rsid w:val="00911CA2"/>
    <w:rsid w:val="00911D5B"/>
    <w:rsid w:val="00911DB8"/>
    <w:rsid w:val="0091206F"/>
    <w:rsid w:val="0091224B"/>
    <w:rsid w:val="009124B3"/>
    <w:rsid w:val="0091263F"/>
    <w:rsid w:val="00912706"/>
    <w:rsid w:val="0091272B"/>
    <w:rsid w:val="00912732"/>
    <w:rsid w:val="00912736"/>
    <w:rsid w:val="00912769"/>
    <w:rsid w:val="009127A6"/>
    <w:rsid w:val="009127C8"/>
    <w:rsid w:val="00912D8B"/>
    <w:rsid w:val="00912E86"/>
    <w:rsid w:val="00912E95"/>
    <w:rsid w:val="00912EA4"/>
    <w:rsid w:val="00912F03"/>
    <w:rsid w:val="00913211"/>
    <w:rsid w:val="00913219"/>
    <w:rsid w:val="00913302"/>
    <w:rsid w:val="009136AC"/>
    <w:rsid w:val="0091385F"/>
    <w:rsid w:val="0091395B"/>
    <w:rsid w:val="00913AA5"/>
    <w:rsid w:val="00913ACF"/>
    <w:rsid w:val="00913AF5"/>
    <w:rsid w:val="00913B45"/>
    <w:rsid w:val="00913BD3"/>
    <w:rsid w:val="00913CF3"/>
    <w:rsid w:val="00913D49"/>
    <w:rsid w:val="00913DE5"/>
    <w:rsid w:val="00913E1B"/>
    <w:rsid w:val="00913EC9"/>
    <w:rsid w:val="00913F36"/>
    <w:rsid w:val="00913F50"/>
    <w:rsid w:val="00913F9C"/>
    <w:rsid w:val="0091401D"/>
    <w:rsid w:val="00914119"/>
    <w:rsid w:val="00914185"/>
    <w:rsid w:val="0091427A"/>
    <w:rsid w:val="0091433F"/>
    <w:rsid w:val="00914584"/>
    <w:rsid w:val="00914662"/>
    <w:rsid w:val="0091471C"/>
    <w:rsid w:val="00914753"/>
    <w:rsid w:val="009149D2"/>
    <w:rsid w:val="00914A2B"/>
    <w:rsid w:val="00914B47"/>
    <w:rsid w:val="00914C3E"/>
    <w:rsid w:val="00914D2E"/>
    <w:rsid w:val="00914DB5"/>
    <w:rsid w:val="00914E91"/>
    <w:rsid w:val="00914F4D"/>
    <w:rsid w:val="00915007"/>
    <w:rsid w:val="00915428"/>
    <w:rsid w:val="00915507"/>
    <w:rsid w:val="00915631"/>
    <w:rsid w:val="0091587C"/>
    <w:rsid w:val="009158D4"/>
    <w:rsid w:val="0091590D"/>
    <w:rsid w:val="00915B2C"/>
    <w:rsid w:val="00915B66"/>
    <w:rsid w:val="00915DFA"/>
    <w:rsid w:val="00915F55"/>
    <w:rsid w:val="00916075"/>
    <w:rsid w:val="00916198"/>
    <w:rsid w:val="00916262"/>
    <w:rsid w:val="009165B8"/>
    <w:rsid w:val="00916623"/>
    <w:rsid w:val="009166DD"/>
    <w:rsid w:val="009166E6"/>
    <w:rsid w:val="00916710"/>
    <w:rsid w:val="0091676C"/>
    <w:rsid w:val="0091684C"/>
    <w:rsid w:val="00916868"/>
    <w:rsid w:val="00916A05"/>
    <w:rsid w:val="00916A6A"/>
    <w:rsid w:val="00916AE6"/>
    <w:rsid w:val="00916BC4"/>
    <w:rsid w:val="00916BCE"/>
    <w:rsid w:val="00916CF7"/>
    <w:rsid w:val="00916D2B"/>
    <w:rsid w:val="00916E47"/>
    <w:rsid w:val="00916E53"/>
    <w:rsid w:val="00916E63"/>
    <w:rsid w:val="00916F08"/>
    <w:rsid w:val="009170A5"/>
    <w:rsid w:val="009170D4"/>
    <w:rsid w:val="0091723B"/>
    <w:rsid w:val="00917394"/>
    <w:rsid w:val="00917613"/>
    <w:rsid w:val="00917742"/>
    <w:rsid w:val="009177AD"/>
    <w:rsid w:val="009177AF"/>
    <w:rsid w:val="009178D5"/>
    <w:rsid w:val="009179C3"/>
    <w:rsid w:val="00917A58"/>
    <w:rsid w:val="00917BF1"/>
    <w:rsid w:val="00920180"/>
    <w:rsid w:val="0092027E"/>
    <w:rsid w:val="00920302"/>
    <w:rsid w:val="0092033E"/>
    <w:rsid w:val="00920347"/>
    <w:rsid w:val="00920437"/>
    <w:rsid w:val="009204F1"/>
    <w:rsid w:val="00920794"/>
    <w:rsid w:val="00920836"/>
    <w:rsid w:val="0092087E"/>
    <w:rsid w:val="00920AB7"/>
    <w:rsid w:val="00920D0F"/>
    <w:rsid w:val="00920DA1"/>
    <w:rsid w:val="00920F17"/>
    <w:rsid w:val="00920FC0"/>
    <w:rsid w:val="00920FCF"/>
    <w:rsid w:val="00921071"/>
    <w:rsid w:val="009210FC"/>
    <w:rsid w:val="009211C2"/>
    <w:rsid w:val="009211E3"/>
    <w:rsid w:val="009213EC"/>
    <w:rsid w:val="00921409"/>
    <w:rsid w:val="00921472"/>
    <w:rsid w:val="009214D6"/>
    <w:rsid w:val="0092150F"/>
    <w:rsid w:val="009215DE"/>
    <w:rsid w:val="00921701"/>
    <w:rsid w:val="009217C8"/>
    <w:rsid w:val="00921815"/>
    <w:rsid w:val="00921855"/>
    <w:rsid w:val="009218E0"/>
    <w:rsid w:val="0092197D"/>
    <w:rsid w:val="009219C6"/>
    <w:rsid w:val="00921A0B"/>
    <w:rsid w:val="00921B9F"/>
    <w:rsid w:val="00921BBC"/>
    <w:rsid w:val="00921C7E"/>
    <w:rsid w:val="00921ED5"/>
    <w:rsid w:val="00921EF8"/>
    <w:rsid w:val="00922022"/>
    <w:rsid w:val="0092209B"/>
    <w:rsid w:val="009220F2"/>
    <w:rsid w:val="00922133"/>
    <w:rsid w:val="009221A1"/>
    <w:rsid w:val="0092232F"/>
    <w:rsid w:val="009224F2"/>
    <w:rsid w:val="0092266A"/>
    <w:rsid w:val="009226CA"/>
    <w:rsid w:val="009226D7"/>
    <w:rsid w:val="0092285B"/>
    <w:rsid w:val="00922903"/>
    <w:rsid w:val="009229E9"/>
    <w:rsid w:val="00922AE6"/>
    <w:rsid w:val="00922D9A"/>
    <w:rsid w:val="00922DA1"/>
    <w:rsid w:val="00922E5C"/>
    <w:rsid w:val="00922EFC"/>
    <w:rsid w:val="00922F5F"/>
    <w:rsid w:val="009233F6"/>
    <w:rsid w:val="00923626"/>
    <w:rsid w:val="009236BE"/>
    <w:rsid w:val="009237E7"/>
    <w:rsid w:val="0092388A"/>
    <w:rsid w:val="00923A43"/>
    <w:rsid w:val="00923AAD"/>
    <w:rsid w:val="00923ABE"/>
    <w:rsid w:val="00923B41"/>
    <w:rsid w:val="00923CFB"/>
    <w:rsid w:val="00923DB6"/>
    <w:rsid w:val="00923DF2"/>
    <w:rsid w:val="00923EB0"/>
    <w:rsid w:val="00923EB1"/>
    <w:rsid w:val="00924038"/>
    <w:rsid w:val="0092417B"/>
    <w:rsid w:val="00924180"/>
    <w:rsid w:val="009241B8"/>
    <w:rsid w:val="00924542"/>
    <w:rsid w:val="00924928"/>
    <w:rsid w:val="00924AA3"/>
    <w:rsid w:val="00924AF4"/>
    <w:rsid w:val="00925005"/>
    <w:rsid w:val="00925048"/>
    <w:rsid w:val="009250E2"/>
    <w:rsid w:val="0092537B"/>
    <w:rsid w:val="00925725"/>
    <w:rsid w:val="009258F9"/>
    <w:rsid w:val="00925AC8"/>
    <w:rsid w:val="00925B25"/>
    <w:rsid w:val="00925DA9"/>
    <w:rsid w:val="00925F3B"/>
    <w:rsid w:val="00925FC6"/>
    <w:rsid w:val="009260FF"/>
    <w:rsid w:val="009264EF"/>
    <w:rsid w:val="009265A4"/>
    <w:rsid w:val="009266A0"/>
    <w:rsid w:val="009266CB"/>
    <w:rsid w:val="009268D1"/>
    <w:rsid w:val="009269DB"/>
    <w:rsid w:val="009269F4"/>
    <w:rsid w:val="00926A09"/>
    <w:rsid w:val="00926AE6"/>
    <w:rsid w:val="00926B05"/>
    <w:rsid w:val="00926C8F"/>
    <w:rsid w:val="00926CC4"/>
    <w:rsid w:val="00926DA0"/>
    <w:rsid w:val="00926DFD"/>
    <w:rsid w:val="00926ED4"/>
    <w:rsid w:val="00926FEB"/>
    <w:rsid w:val="009270C2"/>
    <w:rsid w:val="009270F1"/>
    <w:rsid w:val="00927359"/>
    <w:rsid w:val="00927439"/>
    <w:rsid w:val="00927620"/>
    <w:rsid w:val="00927637"/>
    <w:rsid w:val="009278BC"/>
    <w:rsid w:val="009279B4"/>
    <w:rsid w:val="009279D8"/>
    <w:rsid w:val="00927B98"/>
    <w:rsid w:val="00927BDF"/>
    <w:rsid w:val="00927C48"/>
    <w:rsid w:val="00927C52"/>
    <w:rsid w:val="00927D5C"/>
    <w:rsid w:val="00927DA1"/>
    <w:rsid w:val="00927ECF"/>
    <w:rsid w:val="00927F4B"/>
    <w:rsid w:val="0093003A"/>
    <w:rsid w:val="0093010E"/>
    <w:rsid w:val="0093015C"/>
    <w:rsid w:val="00930174"/>
    <w:rsid w:val="009301D4"/>
    <w:rsid w:val="00930469"/>
    <w:rsid w:val="00930481"/>
    <w:rsid w:val="009304DC"/>
    <w:rsid w:val="009304EF"/>
    <w:rsid w:val="009306DC"/>
    <w:rsid w:val="00930782"/>
    <w:rsid w:val="009308D1"/>
    <w:rsid w:val="00930C12"/>
    <w:rsid w:val="0093109C"/>
    <w:rsid w:val="009310BB"/>
    <w:rsid w:val="00931149"/>
    <w:rsid w:val="009311BD"/>
    <w:rsid w:val="009311CB"/>
    <w:rsid w:val="0093121A"/>
    <w:rsid w:val="009312DC"/>
    <w:rsid w:val="009316AA"/>
    <w:rsid w:val="009316CB"/>
    <w:rsid w:val="009316F9"/>
    <w:rsid w:val="00931792"/>
    <w:rsid w:val="009317A5"/>
    <w:rsid w:val="00931932"/>
    <w:rsid w:val="0093197C"/>
    <w:rsid w:val="009319DC"/>
    <w:rsid w:val="00931A22"/>
    <w:rsid w:val="00931A90"/>
    <w:rsid w:val="00931B41"/>
    <w:rsid w:val="00931B66"/>
    <w:rsid w:val="00931B67"/>
    <w:rsid w:val="00931BF6"/>
    <w:rsid w:val="00931CC6"/>
    <w:rsid w:val="00931DA8"/>
    <w:rsid w:val="00931DB6"/>
    <w:rsid w:val="00931DF7"/>
    <w:rsid w:val="00932053"/>
    <w:rsid w:val="0093208E"/>
    <w:rsid w:val="0093219C"/>
    <w:rsid w:val="00932221"/>
    <w:rsid w:val="009322A6"/>
    <w:rsid w:val="00932380"/>
    <w:rsid w:val="009328E5"/>
    <w:rsid w:val="00932965"/>
    <w:rsid w:val="00932BBC"/>
    <w:rsid w:val="00932DCE"/>
    <w:rsid w:val="00932E13"/>
    <w:rsid w:val="00932E84"/>
    <w:rsid w:val="00932ED0"/>
    <w:rsid w:val="00932F20"/>
    <w:rsid w:val="00932F7E"/>
    <w:rsid w:val="00932FC1"/>
    <w:rsid w:val="00933012"/>
    <w:rsid w:val="00933104"/>
    <w:rsid w:val="00933152"/>
    <w:rsid w:val="00933184"/>
    <w:rsid w:val="009331F0"/>
    <w:rsid w:val="009333B3"/>
    <w:rsid w:val="00933809"/>
    <w:rsid w:val="00933939"/>
    <w:rsid w:val="0093398C"/>
    <w:rsid w:val="00933BAF"/>
    <w:rsid w:val="00933CAA"/>
    <w:rsid w:val="00933CCB"/>
    <w:rsid w:val="00933CD8"/>
    <w:rsid w:val="00933E0C"/>
    <w:rsid w:val="00933E47"/>
    <w:rsid w:val="009340EA"/>
    <w:rsid w:val="0093419E"/>
    <w:rsid w:val="0093436F"/>
    <w:rsid w:val="009343BA"/>
    <w:rsid w:val="009345DD"/>
    <w:rsid w:val="00934B4C"/>
    <w:rsid w:val="00934DEB"/>
    <w:rsid w:val="00934F4C"/>
    <w:rsid w:val="0093526F"/>
    <w:rsid w:val="00935318"/>
    <w:rsid w:val="00935340"/>
    <w:rsid w:val="009353EC"/>
    <w:rsid w:val="009354CB"/>
    <w:rsid w:val="00935883"/>
    <w:rsid w:val="00935AA0"/>
    <w:rsid w:val="00935AAB"/>
    <w:rsid w:val="00935EF8"/>
    <w:rsid w:val="00935F86"/>
    <w:rsid w:val="0093608B"/>
    <w:rsid w:val="00936122"/>
    <w:rsid w:val="00936169"/>
    <w:rsid w:val="009361F3"/>
    <w:rsid w:val="00936223"/>
    <w:rsid w:val="00936380"/>
    <w:rsid w:val="00936580"/>
    <w:rsid w:val="00936848"/>
    <w:rsid w:val="009368A1"/>
    <w:rsid w:val="009368E2"/>
    <w:rsid w:val="00936976"/>
    <w:rsid w:val="00936A0D"/>
    <w:rsid w:val="00936A5D"/>
    <w:rsid w:val="00936ADE"/>
    <w:rsid w:val="00936BEB"/>
    <w:rsid w:val="00936C57"/>
    <w:rsid w:val="00936E34"/>
    <w:rsid w:val="00936EF8"/>
    <w:rsid w:val="0093755D"/>
    <w:rsid w:val="00937710"/>
    <w:rsid w:val="0093773B"/>
    <w:rsid w:val="0093798B"/>
    <w:rsid w:val="00937B04"/>
    <w:rsid w:val="00937C9D"/>
    <w:rsid w:val="00937CFD"/>
    <w:rsid w:val="00937E7B"/>
    <w:rsid w:val="00937E8C"/>
    <w:rsid w:val="00937EC6"/>
    <w:rsid w:val="00937F1A"/>
    <w:rsid w:val="00937FA5"/>
    <w:rsid w:val="00940334"/>
    <w:rsid w:val="0094037F"/>
    <w:rsid w:val="009403E3"/>
    <w:rsid w:val="0094050C"/>
    <w:rsid w:val="009406C3"/>
    <w:rsid w:val="00940719"/>
    <w:rsid w:val="009407A1"/>
    <w:rsid w:val="00940897"/>
    <w:rsid w:val="009409ED"/>
    <w:rsid w:val="00940A3B"/>
    <w:rsid w:val="00940B64"/>
    <w:rsid w:val="00940D85"/>
    <w:rsid w:val="00941021"/>
    <w:rsid w:val="00941046"/>
    <w:rsid w:val="00941562"/>
    <w:rsid w:val="009415A7"/>
    <w:rsid w:val="009418BA"/>
    <w:rsid w:val="00941A66"/>
    <w:rsid w:val="00941AB4"/>
    <w:rsid w:val="00941C04"/>
    <w:rsid w:val="00941C0F"/>
    <w:rsid w:val="00941CCF"/>
    <w:rsid w:val="00941EFC"/>
    <w:rsid w:val="00941F38"/>
    <w:rsid w:val="00941F51"/>
    <w:rsid w:val="00942006"/>
    <w:rsid w:val="00942014"/>
    <w:rsid w:val="009421F6"/>
    <w:rsid w:val="0094228C"/>
    <w:rsid w:val="00942330"/>
    <w:rsid w:val="0094237B"/>
    <w:rsid w:val="00942623"/>
    <w:rsid w:val="00942929"/>
    <w:rsid w:val="009429E0"/>
    <w:rsid w:val="00942A06"/>
    <w:rsid w:val="00942A83"/>
    <w:rsid w:val="00942CD3"/>
    <w:rsid w:val="00942D12"/>
    <w:rsid w:val="00942D18"/>
    <w:rsid w:val="00942D7C"/>
    <w:rsid w:val="00942EB1"/>
    <w:rsid w:val="00942EC3"/>
    <w:rsid w:val="00943083"/>
    <w:rsid w:val="009430C9"/>
    <w:rsid w:val="00943292"/>
    <w:rsid w:val="009432A9"/>
    <w:rsid w:val="009436C1"/>
    <w:rsid w:val="00943895"/>
    <w:rsid w:val="009438B9"/>
    <w:rsid w:val="00943905"/>
    <w:rsid w:val="00943913"/>
    <w:rsid w:val="00943A03"/>
    <w:rsid w:val="00943B88"/>
    <w:rsid w:val="00943BB3"/>
    <w:rsid w:val="00943C2C"/>
    <w:rsid w:val="00943C45"/>
    <w:rsid w:val="00943E56"/>
    <w:rsid w:val="00943EB5"/>
    <w:rsid w:val="0094407B"/>
    <w:rsid w:val="00944136"/>
    <w:rsid w:val="0094414F"/>
    <w:rsid w:val="009441C2"/>
    <w:rsid w:val="009442EF"/>
    <w:rsid w:val="009443C2"/>
    <w:rsid w:val="009445DF"/>
    <w:rsid w:val="009446E2"/>
    <w:rsid w:val="009448F7"/>
    <w:rsid w:val="009449F0"/>
    <w:rsid w:val="00944A18"/>
    <w:rsid w:val="00944ACF"/>
    <w:rsid w:val="00944BAF"/>
    <w:rsid w:val="00944C39"/>
    <w:rsid w:val="00944DDE"/>
    <w:rsid w:val="00944F5E"/>
    <w:rsid w:val="00945006"/>
    <w:rsid w:val="009450E1"/>
    <w:rsid w:val="009450F6"/>
    <w:rsid w:val="00945121"/>
    <w:rsid w:val="009452F6"/>
    <w:rsid w:val="00945338"/>
    <w:rsid w:val="00945482"/>
    <w:rsid w:val="00945506"/>
    <w:rsid w:val="00945663"/>
    <w:rsid w:val="009456C0"/>
    <w:rsid w:val="00945713"/>
    <w:rsid w:val="0094572F"/>
    <w:rsid w:val="009458D3"/>
    <w:rsid w:val="009459AF"/>
    <w:rsid w:val="00945A1C"/>
    <w:rsid w:val="00945AB6"/>
    <w:rsid w:val="00945D03"/>
    <w:rsid w:val="00945E4B"/>
    <w:rsid w:val="009460B4"/>
    <w:rsid w:val="009460D5"/>
    <w:rsid w:val="009460FE"/>
    <w:rsid w:val="0094617F"/>
    <w:rsid w:val="00946329"/>
    <w:rsid w:val="00946345"/>
    <w:rsid w:val="00946391"/>
    <w:rsid w:val="009463F3"/>
    <w:rsid w:val="0094643C"/>
    <w:rsid w:val="00946450"/>
    <w:rsid w:val="0094645B"/>
    <w:rsid w:val="0094646B"/>
    <w:rsid w:val="00946473"/>
    <w:rsid w:val="00946702"/>
    <w:rsid w:val="009468EE"/>
    <w:rsid w:val="00946953"/>
    <w:rsid w:val="009469B5"/>
    <w:rsid w:val="00946BFA"/>
    <w:rsid w:val="00946C80"/>
    <w:rsid w:val="00946D35"/>
    <w:rsid w:val="00946E57"/>
    <w:rsid w:val="00946E79"/>
    <w:rsid w:val="00946ED2"/>
    <w:rsid w:val="0094703B"/>
    <w:rsid w:val="0094709F"/>
    <w:rsid w:val="0094712E"/>
    <w:rsid w:val="009474BE"/>
    <w:rsid w:val="00947591"/>
    <w:rsid w:val="0094774F"/>
    <w:rsid w:val="00947778"/>
    <w:rsid w:val="00947782"/>
    <w:rsid w:val="00947841"/>
    <w:rsid w:val="009479B9"/>
    <w:rsid w:val="00947B14"/>
    <w:rsid w:val="00947D40"/>
    <w:rsid w:val="00947DAF"/>
    <w:rsid w:val="00947FEA"/>
    <w:rsid w:val="00950189"/>
    <w:rsid w:val="00950242"/>
    <w:rsid w:val="00950244"/>
    <w:rsid w:val="009505B2"/>
    <w:rsid w:val="009505E8"/>
    <w:rsid w:val="00950668"/>
    <w:rsid w:val="0095078B"/>
    <w:rsid w:val="009509D0"/>
    <w:rsid w:val="00950A76"/>
    <w:rsid w:val="00950B1A"/>
    <w:rsid w:val="00950B7A"/>
    <w:rsid w:val="00950D0F"/>
    <w:rsid w:val="00950EEA"/>
    <w:rsid w:val="00950FAD"/>
    <w:rsid w:val="00951120"/>
    <w:rsid w:val="009511D0"/>
    <w:rsid w:val="009512B8"/>
    <w:rsid w:val="0095141E"/>
    <w:rsid w:val="00951507"/>
    <w:rsid w:val="009515B6"/>
    <w:rsid w:val="0095163E"/>
    <w:rsid w:val="009518B4"/>
    <w:rsid w:val="00951976"/>
    <w:rsid w:val="00951995"/>
    <w:rsid w:val="009519A1"/>
    <w:rsid w:val="009519C7"/>
    <w:rsid w:val="00951F3E"/>
    <w:rsid w:val="009522D2"/>
    <w:rsid w:val="00952318"/>
    <w:rsid w:val="0095239A"/>
    <w:rsid w:val="009523EF"/>
    <w:rsid w:val="00952417"/>
    <w:rsid w:val="009525CE"/>
    <w:rsid w:val="0095264B"/>
    <w:rsid w:val="00952899"/>
    <w:rsid w:val="0095291E"/>
    <w:rsid w:val="00952A3D"/>
    <w:rsid w:val="00952B40"/>
    <w:rsid w:val="00952B43"/>
    <w:rsid w:val="00952C77"/>
    <w:rsid w:val="00952CEF"/>
    <w:rsid w:val="00952D67"/>
    <w:rsid w:val="00952E51"/>
    <w:rsid w:val="00952FC9"/>
    <w:rsid w:val="00952FEB"/>
    <w:rsid w:val="009530DD"/>
    <w:rsid w:val="00953194"/>
    <w:rsid w:val="009531EA"/>
    <w:rsid w:val="009531F6"/>
    <w:rsid w:val="00953226"/>
    <w:rsid w:val="0095326D"/>
    <w:rsid w:val="00953357"/>
    <w:rsid w:val="009534EE"/>
    <w:rsid w:val="00953512"/>
    <w:rsid w:val="009538BC"/>
    <w:rsid w:val="0095397C"/>
    <w:rsid w:val="00953A7F"/>
    <w:rsid w:val="00953B35"/>
    <w:rsid w:val="00953BAA"/>
    <w:rsid w:val="00953C4C"/>
    <w:rsid w:val="00953CEE"/>
    <w:rsid w:val="00953D07"/>
    <w:rsid w:val="00953DCA"/>
    <w:rsid w:val="00953E60"/>
    <w:rsid w:val="00953EC9"/>
    <w:rsid w:val="00953F70"/>
    <w:rsid w:val="009540F4"/>
    <w:rsid w:val="00954339"/>
    <w:rsid w:val="0095439A"/>
    <w:rsid w:val="009543E1"/>
    <w:rsid w:val="0095473D"/>
    <w:rsid w:val="0095476E"/>
    <w:rsid w:val="009547D3"/>
    <w:rsid w:val="0095482B"/>
    <w:rsid w:val="009548E0"/>
    <w:rsid w:val="0095499B"/>
    <w:rsid w:val="00954F3C"/>
    <w:rsid w:val="0095527F"/>
    <w:rsid w:val="00955506"/>
    <w:rsid w:val="00955534"/>
    <w:rsid w:val="0095565B"/>
    <w:rsid w:val="009556D5"/>
    <w:rsid w:val="00955767"/>
    <w:rsid w:val="009557ED"/>
    <w:rsid w:val="009558CC"/>
    <w:rsid w:val="00955955"/>
    <w:rsid w:val="00955A12"/>
    <w:rsid w:val="00955A57"/>
    <w:rsid w:val="00955C38"/>
    <w:rsid w:val="00955C6A"/>
    <w:rsid w:val="00955D1B"/>
    <w:rsid w:val="00955E8B"/>
    <w:rsid w:val="00956077"/>
    <w:rsid w:val="009560C7"/>
    <w:rsid w:val="00956150"/>
    <w:rsid w:val="009563F9"/>
    <w:rsid w:val="0095667B"/>
    <w:rsid w:val="009569E2"/>
    <w:rsid w:val="00956A4B"/>
    <w:rsid w:val="00956A94"/>
    <w:rsid w:val="00956B75"/>
    <w:rsid w:val="00956C49"/>
    <w:rsid w:val="00956C70"/>
    <w:rsid w:val="00956EFF"/>
    <w:rsid w:val="009572B3"/>
    <w:rsid w:val="00957324"/>
    <w:rsid w:val="0095792B"/>
    <w:rsid w:val="0095798B"/>
    <w:rsid w:val="00957B90"/>
    <w:rsid w:val="00957BB8"/>
    <w:rsid w:val="00957D28"/>
    <w:rsid w:val="00957D2C"/>
    <w:rsid w:val="00957DB8"/>
    <w:rsid w:val="00957DD4"/>
    <w:rsid w:val="00957DFE"/>
    <w:rsid w:val="00957F41"/>
    <w:rsid w:val="00960168"/>
    <w:rsid w:val="009601F2"/>
    <w:rsid w:val="0096020B"/>
    <w:rsid w:val="00960212"/>
    <w:rsid w:val="00960351"/>
    <w:rsid w:val="009606A3"/>
    <w:rsid w:val="0096070E"/>
    <w:rsid w:val="009607D1"/>
    <w:rsid w:val="009609A8"/>
    <w:rsid w:val="009609FF"/>
    <w:rsid w:val="00960AAC"/>
    <w:rsid w:val="00960C55"/>
    <w:rsid w:val="00960D85"/>
    <w:rsid w:val="00960EF1"/>
    <w:rsid w:val="00961085"/>
    <w:rsid w:val="00961167"/>
    <w:rsid w:val="00961210"/>
    <w:rsid w:val="00961254"/>
    <w:rsid w:val="009615A3"/>
    <w:rsid w:val="009615B2"/>
    <w:rsid w:val="00961621"/>
    <w:rsid w:val="009617A9"/>
    <w:rsid w:val="009617D1"/>
    <w:rsid w:val="009617F6"/>
    <w:rsid w:val="00961927"/>
    <w:rsid w:val="00961A13"/>
    <w:rsid w:val="00961AC0"/>
    <w:rsid w:val="00961BDE"/>
    <w:rsid w:val="00961C51"/>
    <w:rsid w:val="00961C56"/>
    <w:rsid w:val="00961CC7"/>
    <w:rsid w:val="00961E61"/>
    <w:rsid w:val="00961EA5"/>
    <w:rsid w:val="00961F3E"/>
    <w:rsid w:val="00961FA1"/>
    <w:rsid w:val="00962000"/>
    <w:rsid w:val="00962042"/>
    <w:rsid w:val="00962043"/>
    <w:rsid w:val="0096208F"/>
    <w:rsid w:val="00962147"/>
    <w:rsid w:val="0096218A"/>
    <w:rsid w:val="0096248D"/>
    <w:rsid w:val="009625C7"/>
    <w:rsid w:val="009625F7"/>
    <w:rsid w:val="00962614"/>
    <w:rsid w:val="00962734"/>
    <w:rsid w:val="00962780"/>
    <w:rsid w:val="00962C4E"/>
    <w:rsid w:val="00962D0B"/>
    <w:rsid w:val="00962E30"/>
    <w:rsid w:val="00962FAB"/>
    <w:rsid w:val="009631A7"/>
    <w:rsid w:val="009631E0"/>
    <w:rsid w:val="009633EA"/>
    <w:rsid w:val="009633FB"/>
    <w:rsid w:val="009633FC"/>
    <w:rsid w:val="0096345A"/>
    <w:rsid w:val="00963820"/>
    <w:rsid w:val="00963904"/>
    <w:rsid w:val="00963B62"/>
    <w:rsid w:val="00963C47"/>
    <w:rsid w:val="00963DF1"/>
    <w:rsid w:val="00963F4C"/>
    <w:rsid w:val="00963FA6"/>
    <w:rsid w:val="00963FE3"/>
    <w:rsid w:val="009641A1"/>
    <w:rsid w:val="00964303"/>
    <w:rsid w:val="009645C8"/>
    <w:rsid w:val="009646BB"/>
    <w:rsid w:val="00964A13"/>
    <w:rsid w:val="00964AF5"/>
    <w:rsid w:val="00964BC4"/>
    <w:rsid w:val="00964E77"/>
    <w:rsid w:val="00964EA2"/>
    <w:rsid w:val="00964EF2"/>
    <w:rsid w:val="00964F48"/>
    <w:rsid w:val="00964F92"/>
    <w:rsid w:val="009650DE"/>
    <w:rsid w:val="00965288"/>
    <w:rsid w:val="00965297"/>
    <w:rsid w:val="0096541F"/>
    <w:rsid w:val="009654FF"/>
    <w:rsid w:val="00965537"/>
    <w:rsid w:val="00965545"/>
    <w:rsid w:val="00965573"/>
    <w:rsid w:val="009656E9"/>
    <w:rsid w:val="00965B42"/>
    <w:rsid w:val="00965F9B"/>
    <w:rsid w:val="0096602C"/>
    <w:rsid w:val="009662B2"/>
    <w:rsid w:val="0096631E"/>
    <w:rsid w:val="009664C7"/>
    <w:rsid w:val="00966661"/>
    <w:rsid w:val="009666C3"/>
    <w:rsid w:val="009668F7"/>
    <w:rsid w:val="0096697D"/>
    <w:rsid w:val="009669B0"/>
    <w:rsid w:val="00966BEE"/>
    <w:rsid w:val="00966CD1"/>
    <w:rsid w:val="00966E80"/>
    <w:rsid w:val="00966F26"/>
    <w:rsid w:val="009671E6"/>
    <w:rsid w:val="009672C4"/>
    <w:rsid w:val="009674C2"/>
    <w:rsid w:val="009674CA"/>
    <w:rsid w:val="00967513"/>
    <w:rsid w:val="0096757B"/>
    <w:rsid w:val="00967580"/>
    <w:rsid w:val="009676D2"/>
    <w:rsid w:val="00967962"/>
    <w:rsid w:val="00967A12"/>
    <w:rsid w:val="00967C12"/>
    <w:rsid w:val="00967C77"/>
    <w:rsid w:val="00967CA1"/>
    <w:rsid w:val="00967D01"/>
    <w:rsid w:val="00967E73"/>
    <w:rsid w:val="00967EC2"/>
    <w:rsid w:val="0096B6FF"/>
    <w:rsid w:val="009700B1"/>
    <w:rsid w:val="0097013B"/>
    <w:rsid w:val="009701CC"/>
    <w:rsid w:val="009703BA"/>
    <w:rsid w:val="0097041C"/>
    <w:rsid w:val="0097049D"/>
    <w:rsid w:val="00970527"/>
    <w:rsid w:val="0097057D"/>
    <w:rsid w:val="00970802"/>
    <w:rsid w:val="00970843"/>
    <w:rsid w:val="00970931"/>
    <w:rsid w:val="00970973"/>
    <w:rsid w:val="00970A68"/>
    <w:rsid w:val="00970A70"/>
    <w:rsid w:val="00970BB8"/>
    <w:rsid w:val="00970CB9"/>
    <w:rsid w:val="00970CD4"/>
    <w:rsid w:val="00970F1B"/>
    <w:rsid w:val="00970FA4"/>
    <w:rsid w:val="0097117D"/>
    <w:rsid w:val="00971291"/>
    <w:rsid w:val="00971348"/>
    <w:rsid w:val="00971508"/>
    <w:rsid w:val="0097161B"/>
    <w:rsid w:val="009716A7"/>
    <w:rsid w:val="0097170E"/>
    <w:rsid w:val="0097197F"/>
    <w:rsid w:val="00971BA2"/>
    <w:rsid w:val="00971BC8"/>
    <w:rsid w:val="00971D9B"/>
    <w:rsid w:val="00971DF6"/>
    <w:rsid w:val="00971FBA"/>
    <w:rsid w:val="00971FCE"/>
    <w:rsid w:val="00971FED"/>
    <w:rsid w:val="00972295"/>
    <w:rsid w:val="009723C4"/>
    <w:rsid w:val="00972436"/>
    <w:rsid w:val="009726CF"/>
    <w:rsid w:val="0097273E"/>
    <w:rsid w:val="00972771"/>
    <w:rsid w:val="009727A5"/>
    <w:rsid w:val="0097290F"/>
    <w:rsid w:val="00972943"/>
    <w:rsid w:val="00972971"/>
    <w:rsid w:val="009729AA"/>
    <w:rsid w:val="00972A74"/>
    <w:rsid w:val="00972E32"/>
    <w:rsid w:val="00973041"/>
    <w:rsid w:val="009730F3"/>
    <w:rsid w:val="009735C9"/>
    <w:rsid w:val="009736A6"/>
    <w:rsid w:val="009736F9"/>
    <w:rsid w:val="00973868"/>
    <w:rsid w:val="00973A5B"/>
    <w:rsid w:val="00973B6A"/>
    <w:rsid w:val="00973D44"/>
    <w:rsid w:val="00973D51"/>
    <w:rsid w:val="00973E2C"/>
    <w:rsid w:val="00973E54"/>
    <w:rsid w:val="00973E61"/>
    <w:rsid w:val="00973EE8"/>
    <w:rsid w:val="00973FD4"/>
    <w:rsid w:val="009740DC"/>
    <w:rsid w:val="00974219"/>
    <w:rsid w:val="009743D4"/>
    <w:rsid w:val="00974470"/>
    <w:rsid w:val="009744B5"/>
    <w:rsid w:val="00974619"/>
    <w:rsid w:val="009746FC"/>
    <w:rsid w:val="00974700"/>
    <w:rsid w:val="0097472C"/>
    <w:rsid w:val="00974816"/>
    <w:rsid w:val="00974A0D"/>
    <w:rsid w:val="00974B77"/>
    <w:rsid w:val="00974CD4"/>
    <w:rsid w:val="00974D08"/>
    <w:rsid w:val="00974D0D"/>
    <w:rsid w:val="00974D97"/>
    <w:rsid w:val="00974DE5"/>
    <w:rsid w:val="00974E5E"/>
    <w:rsid w:val="00974E78"/>
    <w:rsid w:val="00975028"/>
    <w:rsid w:val="00975111"/>
    <w:rsid w:val="00975149"/>
    <w:rsid w:val="009751A6"/>
    <w:rsid w:val="0097541C"/>
    <w:rsid w:val="009756DE"/>
    <w:rsid w:val="009756F4"/>
    <w:rsid w:val="009757A2"/>
    <w:rsid w:val="0097580B"/>
    <w:rsid w:val="00975903"/>
    <w:rsid w:val="00975B55"/>
    <w:rsid w:val="00975C2D"/>
    <w:rsid w:val="00975DDC"/>
    <w:rsid w:val="00975E0C"/>
    <w:rsid w:val="00975E4C"/>
    <w:rsid w:val="00975E98"/>
    <w:rsid w:val="00975EB0"/>
    <w:rsid w:val="00975F0E"/>
    <w:rsid w:val="00975F4F"/>
    <w:rsid w:val="00975FB9"/>
    <w:rsid w:val="0097606B"/>
    <w:rsid w:val="0097637F"/>
    <w:rsid w:val="00976399"/>
    <w:rsid w:val="009763C0"/>
    <w:rsid w:val="0097640E"/>
    <w:rsid w:val="009764D5"/>
    <w:rsid w:val="00976595"/>
    <w:rsid w:val="00976782"/>
    <w:rsid w:val="00976790"/>
    <w:rsid w:val="0097692D"/>
    <w:rsid w:val="00976A18"/>
    <w:rsid w:val="00976B35"/>
    <w:rsid w:val="00976BA6"/>
    <w:rsid w:val="00976C25"/>
    <w:rsid w:val="00976C84"/>
    <w:rsid w:val="00976F1E"/>
    <w:rsid w:val="0097703C"/>
    <w:rsid w:val="009774D7"/>
    <w:rsid w:val="009775E6"/>
    <w:rsid w:val="00977605"/>
    <w:rsid w:val="009776A6"/>
    <w:rsid w:val="00977A43"/>
    <w:rsid w:val="00977AB2"/>
    <w:rsid w:val="00977B8A"/>
    <w:rsid w:val="00977CD1"/>
    <w:rsid w:val="00977DA4"/>
    <w:rsid w:val="00977E4F"/>
    <w:rsid w:val="00977E58"/>
    <w:rsid w:val="00977EC6"/>
    <w:rsid w:val="0098002B"/>
    <w:rsid w:val="00980056"/>
    <w:rsid w:val="00980171"/>
    <w:rsid w:val="00980272"/>
    <w:rsid w:val="00980277"/>
    <w:rsid w:val="0098028B"/>
    <w:rsid w:val="009802F6"/>
    <w:rsid w:val="00980364"/>
    <w:rsid w:val="00980505"/>
    <w:rsid w:val="009805B9"/>
    <w:rsid w:val="009807BF"/>
    <w:rsid w:val="00980896"/>
    <w:rsid w:val="00980AD0"/>
    <w:rsid w:val="00980CD4"/>
    <w:rsid w:val="00980CE3"/>
    <w:rsid w:val="00980DC6"/>
    <w:rsid w:val="00980E3D"/>
    <w:rsid w:val="00980EFC"/>
    <w:rsid w:val="00981071"/>
    <w:rsid w:val="0098109E"/>
    <w:rsid w:val="00981350"/>
    <w:rsid w:val="00981535"/>
    <w:rsid w:val="009815CB"/>
    <w:rsid w:val="009815FD"/>
    <w:rsid w:val="009816BE"/>
    <w:rsid w:val="009816E8"/>
    <w:rsid w:val="00981971"/>
    <w:rsid w:val="00981A1F"/>
    <w:rsid w:val="00981A69"/>
    <w:rsid w:val="00981B2B"/>
    <w:rsid w:val="00981C1A"/>
    <w:rsid w:val="00981D74"/>
    <w:rsid w:val="00981DB2"/>
    <w:rsid w:val="00981EC5"/>
    <w:rsid w:val="00981EF3"/>
    <w:rsid w:val="00981FBC"/>
    <w:rsid w:val="009820FA"/>
    <w:rsid w:val="00982249"/>
    <w:rsid w:val="0098235E"/>
    <w:rsid w:val="009823BE"/>
    <w:rsid w:val="009824F4"/>
    <w:rsid w:val="009825CA"/>
    <w:rsid w:val="00982661"/>
    <w:rsid w:val="0098291F"/>
    <w:rsid w:val="009829C7"/>
    <w:rsid w:val="009829FA"/>
    <w:rsid w:val="00982A35"/>
    <w:rsid w:val="00982BFB"/>
    <w:rsid w:val="00982E70"/>
    <w:rsid w:val="00982EEA"/>
    <w:rsid w:val="00982F61"/>
    <w:rsid w:val="00983246"/>
    <w:rsid w:val="0098348C"/>
    <w:rsid w:val="00983496"/>
    <w:rsid w:val="00983540"/>
    <w:rsid w:val="00983564"/>
    <w:rsid w:val="009835CF"/>
    <w:rsid w:val="0098381A"/>
    <w:rsid w:val="0098387D"/>
    <w:rsid w:val="00983B44"/>
    <w:rsid w:val="00983B4C"/>
    <w:rsid w:val="00983DA5"/>
    <w:rsid w:val="00983EE6"/>
    <w:rsid w:val="00983F42"/>
    <w:rsid w:val="00984114"/>
    <w:rsid w:val="009841A2"/>
    <w:rsid w:val="009842C4"/>
    <w:rsid w:val="0098434A"/>
    <w:rsid w:val="0098435B"/>
    <w:rsid w:val="00984582"/>
    <w:rsid w:val="00984698"/>
    <w:rsid w:val="009846DC"/>
    <w:rsid w:val="00984838"/>
    <w:rsid w:val="00984874"/>
    <w:rsid w:val="00984940"/>
    <w:rsid w:val="00984972"/>
    <w:rsid w:val="00984B2C"/>
    <w:rsid w:val="00984B47"/>
    <w:rsid w:val="00984D50"/>
    <w:rsid w:val="00984E61"/>
    <w:rsid w:val="0098500D"/>
    <w:rsid w:val="00985279"/>
    <w:rsid w:val="0098539C"/>
    <w:rsid w:val="009854FA"/>
    <w:rsid w:val="00985620"/>
    <w:rsid w:val="00985624"/>
    <w:rsid w:val="00985859"/>
    <w:rsid w:val="0098597D"/>
    <w:rsid w:val="00985A82"/>
    <w:rsid w:val="00985AE3"/>
    <w:rsid w:val="00985BF2"/>
    <w:rsid w:val="00985DEC"/>
    <w:rsid w:val="009860E1"/>
    <w:rsid w:val="009861D8"/>
    <w:rsid w:val="009861F1"/>
    <w:rsid w:val="00986204"/>
    <w:rsid w:val="00986272"/>
    <w:rsid w:val="009862D2"/>
    <w:rsid w:val="00986391"/>
    <w:rsid w:val="0098643C"/>
    <w:rsid w:val="0098652D"/>
    <w:rsid w:val="0098659D"/>
    <w:rsid w:val="0098673A"/>
    <w:rsid w:val="009867F5"/>
    <w:rsid w:val="009867FF"/>
    <w:rsid w:val="00986B00"/>
    <w:rsid w:val="00986B61"/>
    <w:rsid w:val="00986F6C"/>
    <w:rsid w:val="00986FFE"/>
    <w:rsid w:val="0098701D"/>
    <w:rsid w:val="0098704D"/>
    <w:rsid w:val="009870D3"/>
    <w:rsid w:val="009870F6"/>
    <w:rsid w:val="009870F9"/>
    <w:rsid w:val="00987113"/>
    <w:rsid w:val="00987206"/>
    <w:rsid w:val="00987376"/>
    <w:rsid w:val="009873C2"/>
    <w:rsid w:val="0098741B"/>
    <w:rsid w:val="0098756C"/>
    <w:rsid w:val="009875C8"/>
    <w:rsid w:val="00987745"/>
    <w:rsid w:val="00987805"/>
    <w:rsid w:val="00987951"/>
    <w:rsid w:val="0098799C"/>
    <w:rsid w:val="00987AD9"/>
    <w:rsid w:val="00987CAB"/>
    <w:rsid w:val="00987D9F"/>
    <w:rsid w:val="00987E4B"/>
    <w:rsid w:val="00987EF3"/>
    <w:rsid w:val="00987FEC"/>
    <w:rsid w:val="00990096"/>
    <w:rsid w:val="009900E3"/>
    <w:rsid w:val="009901AD"/>
    <w:rsid w:val="0099028A"/>
    <w:rsid w:val="009903EA"/>
    <w:rsid w:val="00990474"/>
    <w:rsid w:val="009904C9"/>
    <w:rsid w:val="0099064F"/>
    <w:rsid w:val="009908DD"/>
    <w:rsid w:val="00990974"/>
    <w:rsid w:val="00990A1C"/>
    <w:rsid w:val="00990AC0"/>
    <w:rsid w:val="00990AC5"/>
    <w:rsid w:val="00990B0B"/>
    <w:rsid w:val="00990B4A"/>
    <w:rsid w:val="00990CA2"/>
    <w:rsid w:val="00990E28"/>
    <w:rsid w:val="00990F59"/>
    <w:rsid w:val="00991118"/>
    <w:rsid w:val="0099112E"/>
    <w:rsid w:val="009911D6"/>
    <w:rsid w:val="009913C0"/>
    <w:rsid w:val="009913D7"/>
    <w:rsid w:val="009916C3"/>
    <w:rsid w:val="00991763"/>
    <w:rsid w:val="009917E7"/>
    <w:rsid w:val="00991812"/>
    <w:rsid w:val="0099191C"/>
    <w:rsid w:val="0099194B"/>
    <w:rsid w:val="009919D3"/>
    <w:rsid w:val="00991A87"/>
    <w:rsid w:val="00991C8F"/>
    <w:rsid w:val="00991CCE"/>
    <w:rsid w:val="00991DB8"/>
    <w:rsid w:val="00992091"/>
    <w:rsid w:val="0099211A"/>
    <w:rsid w:val="009923AB"/>
    <w:rsid w:val="00992752"/>
    <w:rsid w:val="00992912"/>
    <w:rsid w:val="00992970"/>
    <w:rsid w:val="009929B2"/>
    <w:rsid w:val="00992A3A"/>
    <w:rsid w:val="00992B3F"/>
    <w:rsid w:val="00992B45"/>
    <w:rsid w:val="00992B8C"/>
    <w:rsid w:val="00992BED"/>
    <w:rsid w:val="00992C3C"/>
    <w:rsid w:val="00992D4F"/>
    <w:rsid w:val="00992DED"/>
    <w:rsid w:val="00992EF6"/>
    <w:rsid w:val="009932A5"/>
    <w:rsid w:val="00993324"/>
    <w:rsid w:val="009933BA"/>
    <w:rsid w:val="009934E5"/>
    <w:rsid w:val="00993659"/>
    <w:rsid w:val="0099377B"/>
    <w:rsid w:val="00993842"/>
    <w:rsid w:val="00993862"/>
    <w:rsid w:val="0099386D"/>
    <w:rsid w:val="0099386E"/>
    <w:rsid w:val="00993905"/>
    <w:rsid w:val="00993C27"/>
    <w:rsid w:val="00994211"/>
    <w:rsid w:val="0099422E"/>
    <w:rsid w:val="009942D3"/>
    <w:rsid w:val="00994514"/>
    <w:rsid w:val="009945D4"/>
    <w:rsid w:val="009948EA"/>
    <w:rsid w:val="0099499B"/>
    <w:rsid w:val="00994A01"/>
    <w:rsid w:val="00994A3C"/>
    <w:rsid w:val="00994B1E"/>
    <w:rsid w:val="00994C76"/>
    <w:rsid w:val="00994D5D"/>
    <w:rsid w:val="00994DC0"/>
    <w:rsid w:val="009951A6"/>
    <w:rsid w:val="009951B1"/>
    <w:rsid w:val="00995266"/>
    <w:rsid w:val="009955B6"/>
    <w:rsid w:val="00995615"/>
    <w:rsid w:val="00995660"/>
    <w:rsid w:val="009957A3"/>
    <w:rsid w:val="009957BA"/>
    <w:rsid w:val="00995A5D"/>
    <w:rsid w:val="00995ACD"/>
    <w:rsid w:val="00995B02"/>
    <w:rsid w:val="00995DDF"/>
    <w:rsid w:val="00995E20"/>
    <w:rsid w:val="00995E2C"/>
    <w:rsid w:val="00995EF5"/>
    <w:rsid w:val="00995F44"/>
    <w:rsid w:val="00995F69"/>
    <w:rsid w:val="00995F77"/>
    <w:rsid w:val="00996078"/>
    <w:rsid w:val="00996080"/>
    <w:rsid w:val="00996233"/>
    <w:rsid w:val="00996347"/>
    <w:rsid w:val="00996432"/>
    <w:rsid w:val="009964D0"/>
    <w:rsid w:val="009968A0"/>
    <w:rsid w:val="009968D0"/>
    <w:rsid w:val="00996A37"/>
    <w:rsid w:val="00996A54"/>
    <w:rsid w:val="00996B20"/>
    <w:rsid w:val="00996B4C"/>
    <w:rsid w:val="00996BCC"/>
    <w:rsid w:val="00996C63"/>
    <w:rsid w:val="00996FBD"/>
    <w:rsid w:val="009970EF"/>
    <w:rsid w:val="0099742A"/>
    <w:rsid w:val="0099748D"/>
    <w:rsid w:val="009975A4"/>
    <w:rsid w:val="009975C9"/>
    <w:rsid w:val="00997610"/>
    <w:rsid w:val="009976AF"/>
    <w:rsid w:val="00997702"/>
    <w:rsid w:val="0099772E"/>
    <w:rsid w:val="009977B8"/>
    <w:rsid w:val="009979BE"/>
    <w:rsid w:val="00997A8A"/>
    <w:rsid w:val="00997AB8"/>
    <w:rsid w:val="00997B8F"/>
    <w:rsid w:val="00997BA7"/>
    <w:rsid w:val="00997BAD"/>
    <w:rsid w:val="00997C1E"/>
    <w:rsid w:val="00997F88"/>
    <w:rsid w:val="009A0002"/>
    <w:rsid w:val="009A03AF"/>
    <w:rsid w:val="009A03E2"/>
    <w:rsid w:val="009A04BE"/>
    <w:rsid w:val="009A05F2"/>
    <w:rsid w:val="009A0639"/>
    <w:rsid w:val="009A0787"/>
    <w:rsid w:val="009A0862"/>
    <w:rsid w:val="009A09F0"/>
    <w:rsid w:val="009A0A29"/>
    <w:rsid w:val="009A0C64"/>
    <w:rsid w:val="009A1533"/>
    <w:rsid w:val="009A1572"/>
    <w:rsid w:val="009A160E"/>
    <w:rsid w:val="009A1838"/>
    <w:rsid w:val="009A18BE"/>
    <w:rsid w:val="009A19D9"/>
    <w:rsid w:val="009A1E41"/>
    <w:rsid w:val="009A1F65"/>
    <w:rsid w:val="009A1FAD"/>
    <w:rsid w:val="009A2012"/>
    <w:rsid w:val="009A21D7"/>
    <w:rsid w:val="009A21E1"/>
    <w:rsid w:val="009A223F"/>
    <w:rsid w:val="009A259B"/>
    <w:rsid w:val="009A25DD"/>
    <w:rsid w:val="009A25FD"/>
    <w:rsid w:val="009A2639"/>
    <w:rsid w:val="009A2832"/>
    <w:rsid w:val="009A2AD7"/>
    <w:rsid w:val="009A2C4A"/>
    <w:rsid w:val="009A2D34"/>
    <w:rsid w:val="009A2FB9"/>
    <w:rsid w:val="009A3052"/>
    <w:rsid w:val="009A3058"/>
    <w:rsid w:val="009A3090"/>
    <w:rsid w:val="009A30E0"/>
    <w:rsid w:val="009A33FD"/>
    <w:rsid w:val="009A34A9"/>
    <w:rsid w:val="009A3534"/>
    <w:rsid w:val="009A36E1"/>
    <w:rsid w:val="009A3784"/>
    <w:rsid w:val="009A37C2"/>
    <w:rsid w:val="009A38E3"/>
    <w:rsid w:val="009A38E8"/>
    <w:rsid w:val="009A392A"/>
    <w:rsid w:val="009A396B"/>
    <w:rsid w:val="009A396E"/>
    <w:rsid w:val="009A3B85"/>
    <w:rsid w:val="009A3C46"/>
    <w:rsid w:val="009A3CBE"/>
    <w:rsid w:val="009A3E62"/>
    <w:rsid w:val="009A3E68"/>
    <w:rsid w:val="009A414D"/>
    <w:rsid w:val="009A4404"/>
    <w:rsid w:val="009A44CC"/>
    <w:rsid w:val="009A463A"/>
    <w:rsid w:val="009A4737"/>
    <w:rsid w:val="009A4786"/>
    <w:rsid w:val="009A47A0"/>
    <w:rsid w:val="009A47C9"/>
    <w:rsid w:val="009A4915"/>
    <w:rsid w:val="009A4934"/>
    <w:rsid w:val="009A4CA3"/>
    <w:rsid w:val="009A4D59"/>
    <w:rsid w:val="009A4E4E"/>
    <w:rsid w:val="009A5010"/>
    <w:rsid w:val="009A5026"/>
    <w:rsid w:val="009A5076"/>
    <w:rsid w:val="009A5210"/>
    <w:rsid w:val="009A521C"/>
    <w:rsid w:val="009A5235"/>
    <w:rsid w:val="009A526C"/>
    <w:rsid w:val="009A5298"/>
    <w:rsid w:val="009A5330"/>
    <w:rsid w:val="009A53BC"/>
    <w:rsid w:val="009A546D"/>
    <w:rsid w:val="009A547E"/>
    <w:rsid w:val="009A54A3"/>
    <w:rsid w:val="009A5599"/>
    <w:rsid w:val="009A5606"/>
    <w:rsid w:val="009A5641"/>
    <w:rsid w:val="009A574B"/>
    <w:rsid w:val="009A5769"/>
    <w:rsid w:val="009A585B"/>
    <w:rsid w:val="009A58B2"/>
    <w:rsid w:val="009A5A7E"/>
    <w:rsid w:val="009A5A86"/>
    <w:rsid w:val="009A5ADE"/>
    <w:rsid w:val="009A5BAA"/>
    <w:rsid w:val="009A5F0F"/>
    <w:rsid w:val="009A6108"/>
    <w:rsid w:val="009A621D"/>
    <w:rsid w:val="009A6293"/>
    <w:rsid w:val="009A631D"/>
    <w:rsid w:val="009A658F"/>
    <w:rsid w:val="009A65EF"/>
    <w:rsid w:val="009A678E"/>
    <w:rsid w:val="009A685F"/>
    <w:rsid w:val="009A686D"/>
    <w:rsid w:val="009A68F4"/>
    <w:rsid w:val="009A690E"/>
    <w:rsid w:val="009A69D5"/>
    <w:rsid w:val="009A6BC1"/>
    <w:rsid w:val="009A6C6C"/>
    <w:rsid w:val="009A6C88"/>
    <w:rsid w:val="009A6C99"/>
    <w:rsid w:val="009A6E31"/>
    <w:rsid w:val="009A6ECF"/>
    <w:rsid w:val="009A709A"/>
    <w:rsid w:val="009A7139"/>
    <w:rsid w:val="009A7279"/>
    <w:rsid w:val="009A7634"/>
    <w:rsid w:val="009A77A2"/>
    <w:rsid w:val="009A77F2"/>
    <w:rsid w:val="009A7B2B"/>
    <w:rsid w:val="009A7BD0"/>
    <w:rsid w:val="009A7D16"/>
    <w:rsid w:val="009A7E76"/>
    <w:rsid w:val="009A7E83"/>
    <w:rsid w:val="009A7F3C"/>
    <w:rsid w:val="009AA14F"/>
    <w:rsid w:val="009B0209"/>
    <w:rsid w:val="009B02FF"/>
    <w:rsid w:val="009B0370"/>
    <w:rsid w:val="009B05B9"/>
    <w:rsid w:val="009B068F"/>
    <w:rsid w:val="009B069B"/>
    <w:rsid w:val="009B06DE"/>
    <w:rsid w:val="009B06E6"/>
    <w:rsid w:val="009B0869"/>
    <w:rsid w:val="009B0898"/>
    <w:rsid w:val="009B094F"/>
    <w:rsid w:val="009B099D"/>
    <w:rsid w:val="009B0A14"/>
    <w:rsid w:val="009B0A2A"/>
    <w:rsid w:val="009B0B11"/>
    <w:rsid w:val="009B0CD3"/>
    <w:rsid w:val="009B0DB7"/>
    <w:rsid w:val="009B0EC5"/>
    <w:rsid w:val="009B0FAF"/>
    <w:rsid w:val="009B1038"/>
    <w:rsid w:val="009B103A"/>
    <w:rsid w:val="009B11B8"/>
    <w:rsid w:val="009B126B"/>
    <w:rsid w:val="009B1270"/>
    <w:rsid w:val="009B15C0"/>
    <w:rsid w:val="009B16CD"/>
    <w:rsid w:val="009B16E1"/>
    <w:rsid w:val="009B16E8"/>
    <w:rsid w:val="009B1714"/>
    <w:rsid w:val="009B17C9"/>
    <w:rsid w:val="009B182A"/>
    <w:rsid w:val="009B18F7"/>
    <w:rsid w:val="009B1947"/>
    <w:rsid w:val="009B19DA"/>
    <w:rsid w:val="009B19F4"/>
    <w:rsid w:val="009B1AB9"/>
    <w:rsid w:val="009B1C6F"/>
    <w:rsid w:val="009B1D34"/>
    <w:rsid w:val="009B1DA1"/>
    <w:rsid w:val="009B1ED8"/>
    <w:rsid w:val="009B1F04"/>
    <w:rsid w:val="009B1FB4"/>
    <w:rsid w:val="009B2006"/>
    <w:rsid w:val="009B20F4"/>
    <w:rsid w:val="009B2135"/>
    <w:rsid w:val="009B2490"/>
    <w:rsid w:val="009B2823"/>
    <w:rsid w:val="009B2880"/>
    <w:rsid w:val="009B28C8"/>
    <w:rsid w:val="009B29CC"/>
    <w:rsid w:val="009B2A56"/>
    <w:rsid w:val="009B2A93"/>
    <w:rsid w:val="009B2B1E"/>
    <w:rsid w:val="009B2D1C"/>
    <w:rsid w:val="009B2D85"/>
    <w:rsid w:val="009B2D8D"/>
    <w:rsid w:val="009B2E45"/>
    <w:rsid w:val="009B2E88"/>
    <w:rsid w:val="009B2EB4"/>
    <w:rsid w:val="009B2F55"/>
    <w:rsid w:val="009B2FB4"/>
    <w:rsid w:val="009B30E6"/>
    <w:rsid w:val="009B32D3"/>
    <w:rsid w:val="009B3423"/>
    <w:rsid w:val="009B3674"/>
    <w:rsid w:val="009B36CF"/>
    <w:rsid w:val="009B3878"/>
    <w:rsid w:val="009B3A9B"/>
    <w:rsid w:val="009B3ADF"/>
    <w:rsid w:val="009B3B02"/>
    <w:rsid w:val="009B3CAF"/>
    <w:rsid w:val="009B3DE7"/>
    <w:rsid w:val="009B3ECB"/>
    <w:rsid w:val="009B3F4C"/>
    <w:rsid w:val="009B3F61"/>
    <w:rsid w:val="009B3FA7"/>
    <w:rsid w:val="009B41B0"/>
    <w:rsid w:val="009B420B"/>
    <w:rsid w:val="009B42E3"/>
    <w:rsid w:val="009B43A3"/>
    <w:rsid w:val="009B450D"/>
    <w:rsid w:val="009B4594"/>
    <w:rsid w:val="009B48CF"/>
    <w:rsid w:val="009B48D2"/>
    <w:rsid w:val="009B4B0C"/>
    <w:rsid w:val="009B4C19"/>
    <w:rsid w:val="009B4D21"/>
    <w:rsid w:val="009B4DB7"/>
    <w:rsid w:val="009B4EB2"/>
    <w:rsid w:val="009B4F99"/>
    <w:rsid w:val="009B5100"/>
    <w:rsid w:val="009B52EF"/>
    <w:rsid w:val="009B5494"/>
    <w:rsid w:val="009B58B0"/>
    <w:rsid w:val="009B5BB0"/>
    <w:rsid w:val="009B5C18"/>
    <w:rsid w:val="009B5CBB"/>
    <w:rsid w:val="009B5D10"/>
    <w:rsid w:val="009B5E07"/>
    <w:rsid w:val="009B5FA2"/>
    <w:rsid w:val="009B619F"/>
    <w:rsid w:val="009B6364"/>
    <w:rsid w:val="009B6530"/>
    <w:rsid w:val="009B6671"/>
    <w:rsid w:val="009B6769"/>
    <w:rsid w:val="009B677A"/>
    <w:rsid w:val="009B689E"/>
    <w:rsid w:val="009B6A23"/>
    <w:rsid w:val="009B6B00"/>
    <w:rsid w:val="009B6C36"/>
    <w:rsid w:val="009B6CE3"/>
    <w:rsid w:val="009B6E6E"/>
    <w:rsid w:val="009B6F43"/>
    <w:rsid w:val="009B713A"/>
    <w:rsid w:val="009B72A8"/>
    <w:rsid w:val="009B73EC"/>
    <w:rsid w:val="009B73F0"/>
    <w:rsid w:val="009B744B"/>
    <w:rsid w:val="009B75D2"/>
    <w:rsid w:val="009B7643"/>
    <w:rsid w:val="009B7855"/>
    <w:rsid w:val="009B78A2"/>
    <w:rsid w:val="009B78BE"/>
    <w:rsid w:val="009B78E7"/>
    <w:rsid w:val="009B7B0D"/>
    <w:rsid w:val="009B7C44"/>
    <w:rsid w:val="009B7D4A"/>
    <w:rsid w:val="009B7E3D"/>
    <w:rsid w:val="009B7E57"/>
    <w:rsid w:val="009B7E87"/>
    <w:rsid w:val="009B7EF5"/>
    <w:rsid w:val="009B7F6B"/>
    <w:rsid w:val="009B7FA3"/>
    <w:rsid w:val="009C00AF"/>
    <w:rsid w:val="009C00F2"/>
    <w:rsid w:val="009C019F"/>
    <w:rsid w:val="009C0211"/>
    <w:rsid w:val="009C0575"/>
    <w:rsid w:val="009C06DD"/>
    <w:rsid w:val="009C0712"/>
    <w:rsid w:val="009C0751"/>
    <w:rsid w:val="009C0852"/>
    <w:rsid w:val="009C0897"/>
    <w:rsid w:val="009C08BB"/>
    <w:rsid w:val="009C0A4C"/>
    <w:rsid w:val="009C0C17"/>
    <w:rsid w:val="009C0C7B"/>
    <w:rsid w:val="009C1066"/>
    <w:rsid w:val="009C10C4"/>
    <w:rsid w:val="009C120A"/>
    <w:rsid w:val="009C133A"/>
    <w:rsid w:val="009C145C"/>
    <w:rsid w:val="009C149D"/>
    <w:rsid w:val="009C16F0"/>
    <w:rsid w:val="009C17B0"/>
    <w:rsid w:val="009C1917"/>
    <w:rsid w:val="009C19C3"/>
    <w:rsid w:val="009C19D2"/>
    <w:rsid w:val="009C1A65"/>
    <w:rsid w:val="009C1B17"/>
    <w:rsid w:val="009C1B28"/>
    <w:rsid w:val="009C1B31"/>
    <w:rsid w:val="009C1BA4"/>
    <w:rsid w:val="009C1DE9"/>
    <w:rsid w:val="009C1DF3"/>
    <w:rsid w:val="009C1E0F"/>
    <w:rsid w:val="009C1FB1"/>
    <w:rsid w:val="009C2079"/>
    <w:rsid w:val="009C221D"/>
    <w:rsid w:val="009C22A2"/>
    <w:rsid w:val="009C2321"/>
    <w:rsid w:val="009C2386"/>
    <w:rsid w:val="009C242E"/>
    <w:rsid w:val="009C2579"/>
    <w:rsid w:val="009C27A1"/>
    <w:rsid w:val="009C290E"/>
    <w:rsid w:val="009C29B6"/>
    <w:rsid w:val="009C29FB"/>
    <w:rsid w:val="009C2B1F"/>
    <w:rsid w:val="009C2C5D"/>
    <w:rsid w:val="009C2C6B"/>
    <w:rsid w:val="009C2CB5"/>
    <w:rsid w:val="009C2CEF"/>
    <w:rsid w:val="009C2D39"/>
    <w:rsid w:val="009C2D9B"/>
    <w:rsid w:val="009C2DCD"/>
    <w:rsid w:val="009C2DF9"/>
    <w:rsid w:val="009C2F88"/>
    <w:rsid w:val="009C313A"/>
    <w:rsid w:val="009C3193"/>
    <w:rsid w:val="009C3497"/>
    <w:rsid w:val="009C3697"/>
    <w:rsid w:val="009C3767"/>
    <w:rsid w:val="009C3985"/>
    <w:rsid w:val="009C3B66"/>
    <w:rsid w:val="009C3C88"/>
    <w:rsid w:val="009C3CA7"/>
    <w:rsid w:val="009C404B"/>
    <w:rsid w:val="009C4080"/>
    <w:rsid w:val="009C4171"/>
    <w:rsid w:val="009C435A"/>
    <w:rsid w:val="009C45DA"/>
    <w:rsid w:val="009C4602"/>
    <w:rsid w:val="009C4B6C"/>
    <w:rsid w:val="009C4BB4"/>
    <w:rsid w:val="009C4C4E"/>
    <w:rsid w:val="009C4DC4"/>
    <w:rsid w:val="009C4E9A"/>
    <w:rsid w:val="009C4EAF"/>
    <w:rsid w:val="009C4F85"/>
    <w:rsid w:val="009C501E"/>
    <w:rsid w:val="009C518C"/>
    <w:rsid w:val="009C5300"/>
    <w:rsid w:val="009C5757"/>
    <w:rsid w:val="009C576F"/>
    <w:rsid w:val="009C5805"/>
    <w:rsid w:val="009C5858"/>
    <w:rsid w:val="009C5B14"/>
    <w:rsid w:val="009C5BA6"/>
    <w:rsid w:val="009C5F37"/>
    <w:rsid w:val="009C5FFE"/>
    <w:rsid w:val="009C6028"/>
    <w:rsid w:val="009C60ED"/>
    <w:rsid w:val="009C6138"/>
    <w:rsid w:val="009C643B"/>
    <w:rsid w:val="009C65E2"/>
    <w:rsid w:val="009C6723"/>
    <w:rsid w:val="009C67C5"/>
    <w:rsid w:val="009C6874"/>
    <w:rsid w:val="009C699C"/>
    <w:rsid w:val="009C6AF1"/>
    <w:rsid w:val="009C6AF4"/>
    <w:rsid w:val="009C6B92"/>
    <w:rsid w:val="009C6BB3"/>
    <w:rsid w:val="009C6D58"/>
    <w:rsid w:val="009C6D5C"/>
    <w:rsid w:val="009C7019"/>
    <w:rsid w:val="009C71E6"/>
    <w:rsid w:val="009C72AF"/>
    <w:rsid w:val="009C73FC"/>
    <w:rsid w:val="009C749A"/>
    <w:rsid w:val="009C749E"/>
    <w:rsid w:val="009C759E"/>
    <w:rsid w:val="009C765B"/>
    <w:rsid w:val="009C76DA"/>
    <w:rsid w:val="009C77B1"/>
    <w:rsid w:val="009C7937"/>
    <w:rsid w:val="009C796E"/>
    <w:rsid w:val="009C7977"/>
    <w:rsid w:val="009C7A09"/>
    <w:rsid w:val="009C7C2B"/>
    <w:rsid w:val="009C7CD1"/>
    <w:rsid w:val="009C7D05"/>
    <w:rsid w:val="009C7EDA"/>
    <w:rsid w:val="009C7EE0"/>
    <w:rsid w:val="009D0136"/>
    <w:rsid w:val="009D0254"/>
    <w:rsid w:val="009D043E"/>
    <w:rsid w:val="009D05F6"/>
    <w:rsid w:val="009D08D4"/>
    <w:rsid w:val="009D097D"/>
    <w:rsid w:val="009D0B94"/>
    <w:rsid w:val="009D0B9C"/>
    <w:rsid w:val="009D0C3D"/>
    <w:rsid w:val="009D0EB5"/>
    <w:rsid w:val="009D0ECA"/>
    <w:rsid w:val="009D10B2"/>
    <w:rsid w:val="009D1182"/>
    <w:rsid w:val="009D12EC"/>
    <w:rsid w:val="009D178A"/>
    <w:rsid w:val="009D1839"/>
    <w:rsid w:val="009D19AC"/>
    <w:rsid w:val="009D1A47"/>
    <w:rsid w:val="009D1AE2"/>
    <w:rsid w:val="009D1B0D"/>
    <w:rsid w:val="009D1EEA"/>
    <w:rsid w:val="009D1F2D"/>
    <w:rsid w:val="009D20DF"/>
    <w:rsid w:val="009D21AB"/>
    <w:rsid w:val="009D2236"/>
    <w:rsid w:val="009D2464"/>
    <w:rsid w:val="009D265F"/>
    <w:rsid w:val="009D2683"/>
    <w:rsid w:val="009D271C"/>
    <w:rsid w:val="009D2877"/>
    <w:rsid w:val="009D28BA"/>
    <w:rsid w:val="009D29EC"/>
    <w:rsid w:val="009D2A4B"/>
    <w:rsid w:val="009D2DAB"/>
    <w:rsid w:val="009D2F58"/>
    <w:rsid w:val="009D2F73"/>
    <w:rsid w:val="009D30EA"/>
    <w:rsid w:val="009D3135"/>
    <w:rsid w:val="009D3199"/>
    <w:rsid w:val="009D31B1"/>
    <w:rsid w:val="009D337E"/>
    <w:rsid w:val="009D34B0"/>
    <w:rsid w:val="009D3544"/>
    <w:rsid w:val="009D3724"/>
    <w:rsid w:val="009D37BC"/>
    <w:rsid w:val="009D3B65"/>
    <w:rsid w:val="009D3B6B"/>
    <w:rsid w:val="009D3E3D"/>
    <w:rsid w:val="009D3EC0"/>
    <w:rsid w:val="009D3F66"/>
    <w:rsid w:val="009D4182"/>
    <w:rsid w:val="009D41CE"/>
    <w:rsid w:val="009D44D0"/>
    <w:rsid w:val="009D4519"/>
    <w:rsid w:val="009D469E"/>
    <w:rsid w:val="009D4732"/>
    <w:rsid w:val="009D47D9"/>
    <w:rsid w:val="009D48B1"/>
    <w:rsid w:val="009D4A56"/>
    <w:rsid w:val="009D4B20"/>
    <w:rsid w:val="009D4D68"/>
    <w:rsid w:val="009D4E7C"/>
    <w:rsid w:val="009D4E93"/>
    <w:rsid w:val="009D4F50"/>
    <w:rsid w:val="009D50E1"/>
    <w:rsid w:val="009D51AF"/>
    <w:rsid w:val="009D5371"/>
    <w:rsid w:val="009D53CA"/>
    <w:rsid w:val="009D55CE"/>
    <w:rsid w:val="009D5613"/>
    <w:rsid w:val="009D587C"/>
    <w:rsid w:val="009D5961"/>
    <w:rsid w:val="009D5984"/>
    <w:rsid w:val="009D5A02"/>
    <w:rsid w:val="009D5A03"/>
    <w:rsid w:val="009D5AC8"/>
    <w:rsid w:val="009D5BE1"/>
    <w:rsid w:val="009D5BF6"/>
    <w:rsid w:val="009D5E27"/>
    <w:rsid w:val="009D5F07"/>
    <w:rsid w:val="009D5F22"/>
    <w:rsid w:val="009D5F4A"/>
    <w:rsid w:val="009D5FEA"/>
    <w:rsid w:val="009D60A8"/>
    <w:rsid w:val="009D60C1"/>
    <w:rsid w:val="009D612C"/>
    <w:rsid w:val="009D617E"/>
    <w:rsid w:val="009D6190"/>
    <w:rsid w:val="009D61E6"/>
    <w:rsid w:val="009D62F0"/>
    <w:rsid w:val="009D63D0"/>
    <w:rsid w:val="009D645D"/>
    <w:rsid w:val="009D6484"/>
    <w:rsid w:val="009D6553"/>
    <w:rsid w:val="009D6590"/>
    <w:rsid w:val="009D661A"/>
    <w:rsid w:val="009D663D"/>
    <w:rsid w:val="009D6667"/>
    <w:rsid w:val="009D66C4"/>
    <w:rsid w:val="009D66DF"/>
    <w:rsid w:val="009D686A"/>
    <w:rsid w:val="009D69B2"/>
    <w:rsid w:val="009D6A15"/>
    <w:rsid w:val="009D6A6D"/>
    <w:rsid w:val="009D6A9C"/>
    <w:rsid w:val="009D6B49"/>
    <w:rsid w:val="009D6C20"/>
    <w:rsid w:val="009D6D7D"/>
    <w:rsid w:val="009D6EB4"/>
    <w:rsid w:val="009D715C"/>
    <w:rsid w:val="009D72A4"/>
    <w:rsid w:val="009D7546"/>
    <w:rsid w:val="009D7A82"/>
    <w:rsid w:val="009D7BEC"/>
    <w:rsid w:val="009D7C5B"/>
    <w:rsid w:val="009D7DED"/>
    <w:rsid w:val="009D7DFB"/>
    <w:rsid w:val="009D7E32"/>
    <w:rsid w:val="009E03A7"/>
    <w:rsid w:val="009E03AC"/>
    <w:rsid w:val="009E0477"/>
    <w:rsid w:val="009E0503"/>
    <w:rsid w:val="009E0566"/>
    <w:rsid w:val="009E05D6"/>
    <w:rsid w:val="009E08A1"/>
    <w:rsid w:val="009E0A12"/>
    <w:rsid w:val="009E0B81"/>
    <w:rsid w:val="009E0D90"/>
    <w:rsid w:val="009E0ED8"/>
    <w:rsid w:val="009E0EFB"/>
    <w:rsid w:val="009E1038"/>
    <w:rsid w:val="009E10DA"/>
    <w:rsid w:val="009E129B"/>
    <w:rsid w:val="009E133A"/>
    <w:rsid w:val="009E14D3"/>
    <w:rsid w:val="009E1654"/>
    <w:rsid w:val="009E18BE"/>
    <w:rsid w:val="009E1B4C"/>
    <w:rsid w:val="009E1BF0"/>
    <w:rsid w:val="009E1F7A"/>
    <w:rsid w:val="009E205C"/>
    <w:rsid w:val="009E21B1"/>
    <w:rsid w:val="009E28B6"/>
    <w:rsid w:val="009E28BC"/>
    <w:rsid w:val="009E293C"/>
    <w:rsid w:val="009E2989"/>
    <w:rsid w:val="009E2A1D"/>
    <w:rsid w:val="009E2A7E"/>
    <w:rsid w:val="009E2ABF"/>
    <w:rsid w:val="009E2DAC"/>
    <w:rsid w:val="009E2F4A"/>
    <w:rsid w:val="009E2F8A"/>
    <w:rsid w:val="009E301D"/>
    <w:rsid w:val="009E3037"/>
    <w:rsid w:val="009E30BB"/>
    <w:rsid w:val="009E32D4"/>
    <w:rsid w:val="009E334D"/>
    <w:rsid w:val="009E33F1"/>
    <w:rsid w:val="009E3497"/>
    <w:rsid w:val="009E34D0"/>
    <w:rsid w:val="009E3549"/>
    <w:rsid w:val="009E364B"/>
    <w:rsid w:val="009E36ED"/>
    <w:rsid w:val="009E36F5"/>
    <w:rsid w:val="009E3706"/>
    <w:rsid w:val="009E3764"/>
    <w:rsid w:val="009E37FB"/>
    <w:rsid w:val="009E37FD"/>
    <w:rsid w:val="009E3A3E"/>
    <w:rsid w:val="009E3A4E"/>
    <w:rsid w:val="009E3A7D"/>
    <w:rsid w:val="009E3C3B"/>
    <w:rsid w:val="009E3C70"/>
    <w:rsid w:val="009E3CAE"/>
    <w:rsid w:val="009E3DE1"/>
    <w:rsid w:val="009E3EF9"/>
    <w:rsid w:val="009E4061"/>
    <w:rsid w:val="009E4086"/>
    <w:rsid w:val="009E4228"/>
    <w:rsid w:val="009E44E0"/>
    <w:rsid w:val="009E45C7"/>
    <w:rsid w:val="009E4624"/>
    <w:rsid w:val="009E4649"/>
    <w:rsid w:val="009E4838"/>
    <w:rsid w:val="009E49BA"/>
    <w:rsid w:val="009E4A5A"/>
    <w:rsid w:val="009E4BBD"/>
    <w:rsid w:val="009E4D26"/>
    <w:rsid w:val="009E4DF7"/>
    <w:rsid w:val="009E4F03"/>
    <w:rsid w:val="009E50AA"/>
    <w:rsid w:val="009E5404"/>
    <w:rsid w:val="009E57A0"/>
    <w:rsid w:val="009E5870"/>
    <w:rsid w:val="009E5AAB"/>
    <w:rsid w:val="009E5B68"/>
    <w:rsid w:val="009E5D52"/>
    <w:rsid w:val="009E5E2E"/>
    <w:rsid w:val="009E5F57"/>
    <w:rsid w:val="009E5F94"/>
    <w:rsid w:val="009E62C7"/>
    <w:rsid w:val="009E6421"/>
    <w:rsid w:val="009E6462"/>
    <w:rsid w:val="009E64A6"/>
    <w:rsid w:val="009E6593"/>
    <w:rsid w:val="009E6598"/>
    <w:rsid w:val="009E662E"/>
    <w:rsid w:val="009E6778"/>
    <w:rsid w:val="009E6D15"/>
    <w:rsid w:val="009E6D25"/>
    <w:rsid w:val="009E6F15"/>
    <w:rsid w:val="009E701A"/>
    <w:rsid w:val="009E7164"/>
    <w:rsid w:val="009E72D4"/>
    <w:rsid w:val="009E7314"/>
    <w:rsid w:val="009E7414"/>
    <w:rsid w:val="009E7524"/>
    <w:rsid w:val="009E75FE"/>
    <w:rsid w:val="009E7627"/>
    <w:rsid w:val="009E7650"/>
    <w:rsid w:val="009E78B5"/>
    <w:rsid w:val="009E7B38"/>
    <w:rsid w:val="009E7C0D"/>
    <w:rsid w:val="009E7DA3"/>
    <w:rsid w:val="009E7E51"/>
    <w:rsid w:val="009E7F42"/>
    <w:rsid w:val="009E7FD3"/>
    <w:rsid w:val="009F029C"/>
    <w:rsid w:val="009F03F4"/>
    <w:rsid w:val="009F04AC"/>
    <w:rsid w:val="009F04C1"/>
    <w:rsid w:val="009F0660"/>
    <w:rsid w:val="009F0734"/>
    <w:rsid w:val="009F07F3"/>
    <w:rsid w:val="009F0887"/>
    <w:rsid w:val="009F0B6A"/>
    <w:rsid w:val="009F0B6C"/>
    <w:rsid w:val="009F0C7D"/>
    <w:rsid w:val="009F0D11"/>
    <w:rsid w:val="009F0FE0"/>
    <w:rsid w:val="009F0FE2"/>
    <w:rsid w:val="009F0FF4"/>
    <w:rsid w:val="009F1049"/>
    <w:rsid w:val="009F1209"/>
    <w:rsid w:val="009F1252"/>
    <w:rsid w:val="009F1255"/>
    <w:rsid w:val="009F132C"/>
    <w:rsid w:val="009F14F5"/>
    <w:rsid w:val="009F15D3"/>
    <w:rsid w:val="009F1741"/>
    <w:rsid w:val="009F17A2"/>
    <w:rsid w:val="009F18A0"/>
    <w:rsid w:val="009F192F"/>
    <w:rsid w:val="009F1B49"/>
    <w:rsid w:val="009F1CD3"/>
    <w:rsid w:val="009F1DF5"/>
    <w:rsid w:val="009F1E20"/>
    <w:rsid w:val="009F1E74"/>
    <w:rsid w:val="009F1EB9"/>
    <w:rsid w:val="009F1F85"/>
    <w:rsid w:val="009F227B"/>
    <w:rsid w:val="009F24A9"/>
    <w:rsid w:val="009F26B7"/>
    <w:rsid w:val="009F286E"/>
    <w:rsid w:val="009F298A"/>
    <w:rsid w:val="009F2ABD"/>
    <w:rsid w:val="009F2B34"/>
    <w:rsid w:val="009F2B75"/>
    <w:rsid w:val="009F2BEF"/>
    <w:rsid w:val="009F2D30"/>
    <w:rsid w:val="009F2DCA"/>
    <w:rsid w:val="009F2E6D"/>
    <w:rsid w:val="009F2EAB"/>
    <w:rsid w:val="009F2F82"/>
    <w:rsid w:val="009F2F94"/>
    <w:rsid w:val="009F327E"/>
    <w:rsid w:val="009F33DC"/>
    <w:rsid w:val="009F3479"/>
    <w:rsid w:val="009F3484"/>
    <w:rsid w:val="009F349F"/>
    <w:rsid w:val="009F371A"/>
    <w:rsid w:val="009F38FE"/>
    <w:rsid w:val="009F394E"/>
    <w:rsid w:val="009F3959"/>
    <w:rsid w:val="009F39B1"/>
    <w:rsid w:val="009F3ACA"/>
    <w:rsid w:val="009F3AE6"/>
    <w:rsid w:val="009F3AEE"/>
    <w:rsid w:val="009F3B62"/>
    <w:rsid w:val="009F3C0A"/>
    <w:rsid w:val="009F3CE8"/>
    <w:rsid w:val="009F3D15"/>
    <w:rsid w:val="009F3D33"/>
    <w:rsid w:val="009F3F64"/>
    <w:rsid w:val="009F4104"/>
    <w:rsid w:val="009F436A"/>
    <w:rsid w:val="009F445E"/>
    <w:rsid w:val="009F47E6"/>
    <w:rsid w:val="009F4C19"/>
    <w:rsid w:val="009F4D14"/>
    <w:rsid w:val="009F4D4A"/>
    <w:rsid w:val="009F4D99"/>
    <w:rsid w:val="009F4FD1"/>
    <w:rsid w:val="009F5206"/>
    <w:rsid w:val="009F52F2"/>
    <w:rsid w:val="009F53BF"/>
    <w:rsid w:val="009F54AD"/>
    <w:rsid w:val="009F55C7"/>
    <w:rsid w:val="009F56ED"/>
    <w:rsid w:val="009F5771"/>
    <w:rsid w:val="009F5811"/>
    <w:rsid w:val="009F5A3A"/>
    <w:rsid w:val="009F5EA4"/>
    <w:rsid w:val="009F6082"/>
    <w:rsid w:val="009F611A"/>
    <w:rsid w:val="009F618D"/>
    <w:rsid w:val="009F632E"/>
    <w:rsid w:val="009F639C"/>
    <w:rsid w:val="009F6559"/>
    <w:rsid w:val="009F6586"/>
    <w:rsid w:val="009F6680"/>
    <w:rsid w:val="009F6733"/>
    <w:rsid w:val="009F6769"/>
    <w:rsid w:val="009F6772"/>
    <w:rsid w:val="009F6776"/>
    <w:rsid w:val="009F67FD"/>
    <w:rsid w:val="009F683C"/>
    <w:rsid w:val="009F68A2"/>
    <w:rsid w:val="009F690D"/>
    <w:rsid w:val="009F6B64"/>
    <w:rsid w:val="009F6D69"/>
    <w:rsid w:val="009F6E48"/>
    <w:rsid w:val="009F6F0A"/>
    <w:rsid w:val="009F710B"/>
    <w:rsid w:val="009F733F"/>
    <w:rsid w:val="009F73C4"/>
    <w:rsid w:val="009F746E"/>
    <w:rsid w:val="009F7470"/>
    <w:rsid w:val="009F74AC"/>
    <w:rsid w:val="009F777D"/>
    <w:rsid w:val="009F7789"/>
    <w:rsid w:val="009F7A6D"/>
    <w:rsid w:val="009F7AAA"/>
    <w:rsid w:val="009F7AE8"/>
    <w:rsid w:val="009F7BD0"/>
    <w:rsid w:val="009F7C76"/>
    <w:rsid w:val="009F7CE4"/>
    <w:rsid w:val="009F7E42"/>
    <w:rsid w:val="009F7EDE"/>
    <w:rsid w:val="00A001FD"/>
    <w:rsid w:val="00A0029D"/>
    <w:rsid w:val="00A003AA"/>
    <w:rsid w:val="00A003BD"/>
    <w:rsid w:val="00A00505"/>
    <w:rsid w:val="00A00676"/>
    <w:rsid w:val="00A00897"/>
    <w:rsid w:val="00A008FE"/>
    <w:rsid w:val="00A00A18"/>
    <w:rsid w:val="00A00A26"/>
    <w:rsid w:val="00A00AF7"/>
    <w:rsid w:val="00A00BA2"/>
    <w:rsid w:val="00A00D22"/>
    <w:rsid w:val="00A00DA6"/>
    <w:rsid w:val="00A00E87"/>
    <w:rsid w:val="00A00E8C"/>
    <w:rsid w:val="00A00ECB"/>
    <w:rsid w:val="00A0137A"/>
    <w:rsid w:val="00A01385"/>
    <w:rsid w:val="00A0151F"/>
    <w:rsid w:val="00A0168A"/>
    <w:rsid w:val="00A017D8"/>
    <w:rsid w:val="00A01933"/>
    <w:rsid w:val="00A01955"/>
    <w:rsid w:val="00A01AFA"/>
    <w:rsid w:val="00A01BF4"/>
    <w:rsid w:val="00A01C80"/>
    <w:rsid w:val="00A01DC6"/>
    <w:rsid w:val="00A01E6C"/>
    <w:rsid w:val="00A01ED8"/>
    <w:rsid w:val="00A01F2C"/>
    <w:rsid w:val="00A01FF9"/>
    <w:rsid w:val="00A020A0"/>
    <w:rsid w:val="00A02152"/>
    <w:rsid w:val="00A023BD"/>
    <w:rsid w:val="00A02469"/>
    <w:rsid w:val="00A02668"/>
    <w:rsid w:val="00A02678"/>
    <w:rsid w:val="00A027B6"/>
    <w:rsid w:val="00A027F8"/>
    <w:rsid w:val="00A02874"/>
    <w:rsid w:val="00A029BE"/>
    <w:rsid w:val="00A02B32"/>
    <w:rsid w:val="00A02BBA"/>
    <w:rsid w:val="00A02C6C"/>
    <w:rsid w:val="00A02DC2"/>
    <w:rsid w:val="00A02E45"/>
    <w:rsid w:val="00A02F05"/>
    <w:rsid w:val="00A0310E"/>
    <w:rsid w:val="00A031A1"/>
    <w:rsid w:val="00A03292"/>
    <w:rsid w:val="00A032D7"/>
    <w:rsid w:val="00A034AE"/>
    <w:rsid w:val="00A0351E"/>
    <w:rsid w:val="00A03701"/>
    <w:rsid w:val="00A03808"/>
    <w:rsid w:val="00A03905"/>
    <w:rsid w:val="00A03A64"/>
    <w:rsid w:val="00A03A83"/>
    <w:rsid w:val="00A03C1C"/>
    <w:rsid w:val="00A03CFF"/>
    <w:rsid w:val="00A03D8F"/>
    <w:rsid w:val="00A03D96"/>
    <w:rsid w:val="00A03DD1"/>
    <w:rsid w:val="00A03E89"/>
    <w:rsid w:val="00A03E92"/>
    <w:rsid w:val="00A03FAF"/>
    <w:rsid w:val="00A044D3"/>
    <w:rsid w:val="00A044F2"/>
    <w:rsid w:val="00A045B5"/>
    <w:rsid w:val="00A045F4"/>
    <w:rsid w:val="00A0469F"/>
    <w:rsid w:val="00A04988"/>
    <w:rsid w:val="00A04B49"/>
    <w:rsid w:val="00A04CCD"/>
    <w:rsid w:val="00A04FC6"/>
    <w:rsid w:val="00A04FF3"/>
    <w:rsid w:val="00A04FFE"/>
    <w:rsid w:val="00A052DC"/>
    <w:rsid w:val="00A05386"/>
    <w:rsid w:val="00A0590E"/>
    <w:rsid w:val="00A05B2E"/>
    <w:rsid w:val="00A05F18"/>
    <w:rsid w:val="00A05F45"/>
    <w:rsid w:val="00A06068"/>
    <w:rsid w:val="00A060C8"/>
    <w:rsid w:val="00A06262"/>
    <w:rsid w:val="00A062B2"/>
    <w:rsid w:val="00A065D4"/>
    <w:rsid w:val="00A066C4"/>
    <w:rsid w:val="00A066F7"/>
    <w:rsid w:val="00A06960"/>
    <w:rsid w:val="00A0697E"/>
    <w:rsid w:val="00A06A02"/>
    <w:rsid w:val="00A06E44"/>
    <w:rsid w:val="00A06EEF"/>
    <w:rsid w:val="00A06F98"/>
    <w:rsid w:val="00A07070"/>
    <w:rsid w:val="00A07222"/>
    <w:rsid w:val="00A072AA"/>
    <w:rsid w:val="00A072C6"/>
    <w:rsid w:val="00A0742F"/>
    <w:rsid w:val="00A075DF"/>
    <w:rsid w:val="00A07663"/>
    <w:rsid w:val="00A0769B"/>
    <w:rsid w:val="00A076BA"/>
    <w:rsid w:val="00A0770D"/>
    <w:rsid w:val="00A0787F"/>
    <w:rsid w:val="00A079E3"/>
    <w:rsid w:val="00A07ACD"/>
    <w:rsid w:val="00A07CD0"/>
    <w:rsid w:val="00A07F59"/>
    <w:rsid w:val="00A07FAE"/>
    <w:rsid w:val="00A10146"/>
    <w:rsid w:val="00A10163"/>
    <w:rsid w:val="00A101FA"/>
    <w:rsid w:val="00A102DE"/>
    <w:rsid w:val="00A103D8"/>
    <w:rsid w:val="00A103DE"/>
    <w:rsid w:val="00A1045A"/>
    <w:rsid w:val="00A1081C"/>
    <w:rsid w:val="00A10829"/>
    <w:rsid w:val="00A10B7B"/>
    <w:rsid w:val="00A10D04"/>
    <w:rsid w:val="00A10E4D"/>
    <w:rsid w:val="00A1133A"/>
    <w:rsid w:val="00A116FF"/>
    <w:rsid w:val="00A1179A"/>
    <w:rsid w:val="00A11855"/>
    <w:rsid w:val="00A1185A"/>
    <w:rsid w:val="00A1193C"/>
    <w:rsid w:val="00A11974"/>
    <w:rsid w:val="00A11AC3"/>
    <w:rsid w:val="00A11BB7"/>
    <w:rsid w:val="00A11C9A"/>
    <w:rsid w:val="00A11CFA"/>
    <w:rsid w:val="00A11D64"/>
    <w:rsid w:val="00A11D87"/>
    <w:rsid w:val="00A121BA"/>
    <w:rsid w:val="00A122B5"/>
    <w:rsid w:val="00A122EB"/>
    <w:rsid w:val="00A123E5"/>
    <w:rsid w:val="00A124C7"/>
    <w:rsid w:val="00A12576"/>
    <w:rsid w:val="00A12713"/>
    <w:rsid w:val="00A12921"/>
    <w:rsid w:val="00A12A11"/>
    <w:rsid w:val="00A12AD7"/>
    <w:rsid w:val="00A12B51"/>
    <w:rsid w:val="00A12B67"/>
    <w:rsid w:val="00A12C0B"/>
    <w:rsid w:val="00A12C45"/>
    <w:rsid w:val="00A12D20"/>
    <w:rsid w:val="00A12D39"/>
    <w:rsid w:val="00A12D45"/>
    <w:rsid w:val="00A12FCD"/>
    <w:rsid w:val="00A130F3"/>
    <w:rsid w:val="00A13352"/>
    <w:rsid w:val="00A13392"/>
    <w:rsid w:val="00A133F8"/>
    <w:rsid w:val="00A13495"/>
    <w:rsid w:val="00A134D3"/>
    <w:rsid w:val="00A1357D"/>
    <w:rsid w:val="00A135BB"/>
    <w:rsid w:val="00A136B1"/>
    <w:rsid w:val="00A1378C"/>
    <w:rsid w:val="00A137AE"/>
    <w:rsid w:val="00A138E6"/>
    <w:rsid w:val="00A13ACE"/>
    <w:rsid w:val="00A13AE5"/>
    <w:rsid w:val="00A13DCA"/>
    <w:rsid w:val="00A13E29"/>
    <w:rsid w:val="00A14010"/>
    <w:rsid w:val="00A143C6"/>
    <w:rsid w:val="00A14763"/>
    <w:rsid w:val="00A147BE"/>
    <w:rsid w:val="00A1482E"/>
    <w:rsid w:val="00A14892"/>
    <w:rsid w:val="00A14A19"/>
    <w:rsid w:val="00A14A26"/>
    <w:rsid w:val="00A14B39"/>
    <w:rsid w:val="00A14BC0"/>
    <w:rsid w:val="00A14CD2"/>
    <w:rsid w:val="00A14D12"/>
    <w:rsid w:val="00A14DBC"/>
    <w:rsid w:val="00A150B7"/>
    <w:rsid w:val="00A150F1"/>
    <w:rsid w:val="00A154CC"/>
    <w:rsid w:val="00A15540"/>
    <w:rsid w:val="00A158FB"/>
    <w:rsid w:val="00A15A02"/>
    <w:rsid w:val="00A15A54"/>
    <w:rsid w:val="00A15AF4"/>
    <w:rsid w:val="00A15B75"/>
    <w:rsid w:val="00A15BB3"/>
    <w:rsid w:val="00A15C44"/>
    <w:rsid w:val="00A15D34"/>
    <w:rsid w:val="00A15E22"/>
    <w:rsid w:val="00A15E45"/>
    <w:rsid w:val="00A15ECF"/>
    <w:rsid w:val="00A16038"/>
    <w:rsid w:val="00A1604C"/>
    <w:rsid w:val="00A160C1"/>
    <w:rsid w:val="00A1618C"/>
    <w:rsid w:val="00A161D5"/>
    <w:rsid w:val="00A161E6"/>
    <w:rsid w:val="00A16373"/>
    <w:rsid w:val="00A1647A"/>
    <w:rsid w:val="00A164B4"/>
    <w:rsid w:val="00A1666B"/>
    <w:rsid w:val="00A16A07"/>
    <w:rsid w:val="00A16AB0"/>
    <w:rsid w:val="00A16AD5"/>
    <w:rsid w:val="00A16B8B"/>
    <w:rsid w:val="00A16BBA"/>
    <w:rsid w:val="00A16DA7"/>
    <w:rsid w:val="00A16DCD"/>
    <w:rsid w:val="00A17010"/>
    <w:rsid w:val="00A170A6"/>
    <w:rsid w:val="00A171B2"/>
    <w:rsid w:val="00A1745A"/>
    <w:rsid w:val="00A175FC"/>
    <w:rsid w:val="00A177C5"/>
    <w:rsid w:val="00A177E0"/>
    <w:rsid w:val="00A1795B"/>
    <w:rsid w:val="00A179C2"/>
    <w:rsid w:val="00A17EBF"/>
    <w:rsid w:val="00A2001D"/>
    <w:rsid w:val="00A2002E"/>
    <w:rsid w:val="00A2006D"/>
    <w:rsid w:val="00A2034E"/>
    <w:rsid w:val="00A20389"/>
    <w:rsid w:val="00A20691"/>
    <w:rsid w:val="00A2081A"/>
    <w:rsid w:val="00A208FF"/>
    <w:rsid w:val="00A20AB8"/>
    <w:rsid w:val="00A20BA5"/>
    <w:rsid w:val="00A20C6B"/>
    <w:rsid w:val="00A20D8F"/>
    <w:rsid w:val="00A20ED3"/>
    <w:rsid w:val="00A20FF6"/>
    <w:rsid w:val="00A21086"/>
    <w:rsid w:val="00A2114A"/>
    <w:rsid w:val="00A2121B"/>
    <w:rsid w:val="00A2130F"/>
    <w:rsid w:val="00A21897"/>
    <w:rsid w:val="00A2189A"/>
    <w:rsid w:val="00A21963"/>
    <w:rsid w:val="00A219AD"/>
    <w:rsid w:val="00A21B4B"/>
    <w:rsid w:val="00A21BE3"/>
    <w:rsid w:val="00A21BF2"/>
    <w:rsid w:val="00A21CF5"/>
    <w:rsid w:val="00A21DDB"/>
    <w:rsid w:val="00A21DFA"/>
    <w:rsid w:val="00A21E0D"/>
    <w:rsid w:val="00A21EF7"/>
    <w:rsid w:val="00A21F49"/>
    <w:rsid w:val="00A21F92"/>
    <w:rsid w:val="00A22071"/>
    <w:rsid w:val="00A224FA"/>
    <w:rsid w:val="00A225C6"/>
    <w:rsid w:val="00A2273B"/>
    <w:rsid w:val="00A227D9"/>
    <w:rsid w:val="00A228B6"/>
    <w:rsid w:val="00A22AD5"/>
    <w:rsid w:val="00A22AEC"/>
    <w:rsid w:val="00A22B18"/>
    <w:rsid w:val="00A22B39"/>
    <w:rsid w:val="00A22C6E"/>
    <w:rsid w:val="00A22D30"/>
    <w:rsid w:val="00A22EB7"/>
    <w:rsid w:val="00A23027"/>
    <w:rsid w:val="00A2311A"/>
    <w:rsid w:val="00A231EB"/>
    <w:rsid w:val="00A2335E"/>
    <w:rsid w:val="00A23374"/>
    <w:rsid w:val="00A234E5"/>
    <w:rsid w:val="00A23566"/>
    <w:rsid w:val="00A236F8"/>
    <w:rsid w:val="00A23AB3"/>
    <w:rsid w:val="00A23AD7"/>
    <w:rsid w:val="00A23B14"/>
    <w:rsid w:val="00A23B2D"/>
    <w:rsid w:val="00A23C5B"/>
    <w:rsid w:val="00A23C92"/>
    <w:rsid w:val="00A23D4C"/>
    <w:rsid w:val="00A23EEE"/>
    <w:rsid w:val="00A23FBB"/>
    <w:rsid w:val="00A24001"/>
    <w:rsid w:val="00A240C9"/>
    <w:rsid w:val="00A24851"/>
    <w:rsid w:val="00A2496A"/>
    <w:rsid w:val="00A24A3D"/>
    <w:rsid w:val="00A24B44"/>
    <w:rsid w:val="00A24D40"/>
    <w:rsid w:val="00A24D63"/>
    <w:rsid w:val="00A24DAC"/>
    <w:rsid w:val="00A24EA4"/>
    <w:rsid w:val="00A24F8A"/>
    <w:rsid w:val="00A25144"/>
    <w:rsid w:val="00A251B4"/>
    <w:rsid w:val="00A2533B"/>
    <w:rsid w:val="00A25501"/>
    <w:rsid w:val="00A25522"/>
    <w:rsid w:val="00A25562"/>
    <w:rsid w:val="00A25635"/>
    <w:rsid w:val="00A25991"/>
    <w:rsid w:val="00A259BF"/>
    <w:rsid w:val="00A259D1"/>
    <w:rsid w:val="00A25A44"/>
    <w:rsid w:val="00A25A5E"/>
    <w:rsid w:val="00A25A7D"/>
    <w:rsid w:val="00A25A93"/>
    <w:rsid w:val="00A25D91"/>
    <w:rsid w:val="00A2619A"/>
    <w:rsid w:val="00A262BA"/>
    <w:rsid w:val="00A26380"/>
    <w:rsid w:val="00A26436"/>
    <w:rsid w:val="00A2646C"/>
    <w:rsid w:val="00A264C4"/>
    <w:rsid w:val="00A2672E"/>
    <w:rsid w:val="00A267A4"/>
    <w:rsid w:val="00A26901"/>
    <w:rsid w:val="00A26BD0"/>
    <w:rsid w:val="00A26E00"/>
    <w:rsid w:val="00A26E29"/>
    <w:rsid w:val="00A26E9F"/>
    <w:rsid w:val="00A26F51"/>
    <w:rsid w:val="00A26FC9"/>
    <w:rsid w:val="00A27081"/>
    <w:rsid w:val="00A270A4"/>
    <w:rsid w:val="00A270CB"/>
    <w:rsid w:val="00A2730A"/>
    <w:rsid w:val="00A273BD"/>
    <w:rsid w:val="00A27403"/>
    <w:rsid w:val="00A2755A"/>
    <w:rsid w:val="00A27590"/>
    <w:rsid w:val="00A275A3"/>
    <w:rsid w:val="00A275C7"/>
    <w:rsid w:val="00A2766E"/>
    <w:rsid w:val="00A277BE"/>
    <w:rsid w:val="00A278D1"/>
    <w:rsid w:val="00A27AD2"/>
    <w:rsid w:val="00A27B75"/>
    <w:rsid w:val="00A27D61"/>
    <w:rsid w:val="00A27DB0"/>
    <w:rsid w:val="00A27EB5"/>
    <w:rsid w:val="00A27EF5"/>
    <w:rsid w:val="00A27FEE"/>
    <w:rsid w:val="00A3001D"/>
    <w:rsid w:val="00A3003D"/>
    <w:rsid w:val="00A301B7"/>
    <w:rsid w:val="00A301EF"/>
    <w:rsid w:val="00A30319"/>
    <w:rsid w:val="00A3038B"/>
    <w:rsid w:val="00A30457"/>
    <w:rsid w:val="00A304B6"/>
    <w:rsid w:val="00A304BB"/>
    <w:rsid w:val="00A3053E"/>
    <w:rsid w:val="00A305AC"/>
    <w:rsid w:val="00A30719"/>
    <w:rsid w:val="00A3079D"/>
    <w:rsid w:val="00A3083D"/>
    <w:rsid w:val="00A3084C"/>
    <w:rsid w:val="00A309A9"/>
    <w:rsid w:val="00A30A0D"/>
    <w:rsid w:val="00A30A1E"/>
    <w:rsid w:val="00A30B94"/>
    <w:rsid w:val="00A30BEE"/>
    <w:rsid w:val="00A30CF1"/>
    <w:rsid w:val="00A30D99"/>
    <w:rsid w:val="00A310BA"/>
    <w:rsid w:val="00A311FC"/>
    <w:rsid w:val="00A31252"/>
    <w:rsid w:val="00A3130A"/>
    <w:rsid w:val="00A3144C"/>
    <w:rsid w:val="00A3150A"/>
    <w:rsid w:val="00A31610"/>
    <w:rsid w:val="00A3161D"/>
    <w:rsid w:val="00A31621"/>
    <w:rsid w:val="00A3164B"/>
    <w:rsid w:val="00A3167A"/>
    <w:rsid w:val="00A31778"/>
    <w:rsid w:val="00A317F1"/>
    <w:rsid w:val="00A31B85"/>
    <w:rsid w:val="00A31BC4"/>
    <w:rsid w:val="00A31E0C"/>
    <w:rsid w:val="00A31E4A"/>
    <w:rsid w:val="00A32061"/>
    <w:rsid w:val="00A3212C"/>
    <w:rsid w:val="00A3214E"/>
    <w:rsid w:val="00A322D4"/>
    <w:rsid w:val="00A32752"/>
    <w:rsid w:val="00A327CC"/>
    <w:rsid w:val="00A32967"/>
    <w:rsid w:val="00A32A22"/>
    <w:rsid w:val="00A32A2E"/>
    <w:rsid w:val="00A32ABB"/>
    <w:rsid w:val="00A32BE8"/>
    <w:rsid w:val="00A32BEC"/>
    <w:rsid w:val="00A32C08"/>
    <w:rsid w:val="00A32E44"/>
    <w:rsid w:val="00A32F07"/>
    <w:rsid w:val="00A32F7A"/>
    <w:rsid w:val="00A334D1"/>
    <w:rsid w:val="00A3351A"/>
    <w:rsid w:val="00A33581"/>
    <w:rsid w:val="00A3361B"/>
    <w:rsid w:val="00A33732"/>
    <w:rsid w:val="00A3376F"/>
    <w:rsid w:val="00A3378C"/>
    <w:rsid w:val="00A338AF"/>
    <w:rsid w:val="00A33CC2"/>
    <w:rsid w:val="00A33D48"/>
    <w:rsid w:val="00A33E0B"/>
    <w:rsid w:val="00A3403B"/>
    <w:rsid w:val="00A34137"/>
    <w:rsid w:val="00A342E5"/>
    <w:rsid w:val="00A3451B"/>
    <w:rsid w:val="00A3454F"/>
    <w:rsid w:val="00A3468F"/>
    <w:rsid w:val="00A3499F"/>
    <w:rsid w:val="00A34A60"/>
    <w:rsid w:val="00A34B18"/>
    <w:rsid w:val="00A34BE6"/>
    <w:rsid w:val="00A34C29"/>
    <w:rsid w:val="00A34CBA"/>
    <w:rsid w:val="00A34D00"/>
    <w:rsid w:val="00A35011"/>
    <w:rsid w:val="00A35044"/>
    <w:rsid w:val="00A35116"/>
    <w:rsid w:val="00A351A4"/>
    <w:rsid w:val="00A3524B"/>
    <w:rsid w:val="00A352FF"/>
    <w:rsid w:val="00A35441"/>
    <w:rsid w:val="00A354E8"/>
    <w:rsid w:val="00A355A7"/>
    <w:rsid w:val="00A3564D"/>
    <w:rsid w:val="00A35788"/>
    <w:rsid w:val="00A358E7"/>
    <w:rsid w:val="00A35A03"/>
    <w:rsid w:val="00A35AA0"/>
    <w:rsid w:val="00A35D7C"/>
    <w:rsid w:val="00A360C7"/>
    <w:rsid w:val="00A36121"/>
    <w:rsid w:val="00A362AA"/>
    <w:rsid w:val="00A36318"/>
    <w:rsid w:val="00A36319"/>
    <w:rsid w:val="00A364D8"/>
    <w:rsid w:val="00A36639"/>
    <w:rsid w:val="00A3665E"/>
    <w:rsid w:val="00A36677"/>
    <w:rsid w:val="00A3674D"/>
    <w:rsid w:val="00A36908"/>
    <w:rsid w:val="00A36AE3"/>
    <w:rsid w:val="00A36BFF"/>
    <w:rsid w:val="00A36E72"/>
    <w:rsid w:val="00A36FC8"/>
    <w:rsid w:val="00A3700D"/>
    <w:rsid w:val="00A37099"/>
    <w:rsid w:val="00A372D3"/>
    <w:rsid w:val="00A37452"/>
    <w:rsid w:val="00A37511"/>
    <w:rsid w:val="00A375D9"/>
    <w:rsid w:val="00A375F3"/>
    <w:rsid w:val="00A3763D"/>
    <w:rsid w:val="00A377C1"/>
    <w:rsid w:val="00A3780F"/>
    <w:rsid w:val="00A37953"/>
    <w:rsid w:val="00A37A14"/>
    <w:rsid w:val="00A37BD8"/>
    <w:rsid w:val="00A37CDF"/>
    <w:rsid w:val="00A37D01"/>
    <w:rsid w:val="00A37D49"/>
    <w:rsid w:val="00A37D4D"/>
    <w:rsid w:val="00A4004B"/>
    <w:rsid w:val="00A401B9"/>
    <w:rsid w:val="00A401C3"/>
    <w:rsid w:val="00A401CE"/>
    <w:rsid w:val="00A40205"/>
    <w:rsid w:val="00A4040D"/>
    <w:rsid w:val="00A4050B"/>
    <w:rsid w:val="00A40544"/>
    <w:rsid w:val="00A40644"/>
    <w:rsid w:val="00A407C0"/>
    <w:rsid w:val="00A408B9"/>
    <w:rsid w:val="00A409A7"/>
    <w:rsid w:val="00A40A1C"/>
    <w:rsid w:val="00A40B72"/>
    <w:rsid w:val="00A40C3C"/>
    <w:rsid w:val="00A4135E"/>
    <w:rsid w:val="00A4137E"/>
    <w:rsid w:val="00A4156C"/>
    <w:rsid w:val="00A41580"/>
    <w:rsid w:val="00A4162D"/>
    <w:rsid w:val="00A41696"/>
    <w:rsid w:val="00A4181A"/>
    <w:rsid w:val="00A41942"/>
    <w:rsid w:val="00A41970"/>
    <w:rsid w:val="00A41B63"/>
    <w:rsid w:val="00A41C6E"/>
    <w:rsid w:val="00A41DB1"/>
    <w:rsid w:val="00A420BE"/>
    <w:rsid w:val="00A4210B"/>
    <w:rsid w:val="00A4217D"/>
    <w:rsid w:val="00A421B1"/>
    <w:rsid w:val="00A424C5"/>
    <w:rsid w:val="00A4260E"/>
    <w:rsid w:val="00A42757"/>
    <w:rsid w:val="00A427EC"/>
    <w:rsid w:val="00A4287B"/>
    <w:rsid w:val="00A42A58"/>
    <w:rsid w:val="00A42AD3"/>
    <w:rsid w:val="00A42C34"/>
    <w:rsid w:val="00A42CA5"/>
    <w:rsid w:val="00A4301E"/>
    <w:rsid w:val="00A4302C"/>
    <w:rsid w:val="00A432A1"/>
    <w:rsid w:val="00A433D1"/>
    <w:rsid w:val="00A433EB"/>
    <w:rsid w:val="00A43546"/>
    <w:rsid w:val="00A4380F"/>
    <w:rsid w:val="00A4382A"/>
    <w:rsid w:val="00A43958"/>
    <w:rsid w:val="00A43C8F"/>
    <w:rsid w:val="00A43DC2"/>
    <w:rsid w:val="00A43F96"/>
    <w:rsid w:val="00A440D7"/>
    <w:rsid w:val="00A442F3"/>
    <w:rsid w:val="00A4447C"/>
    <w:rsid w:val="00A445AD"/>
    <w:rsid w:val="00A446D7"/>
    <w:rsid w:val="00A44765"/>
    <w:rsid w:val="00A447AC"/>
    <w:rsid w:val="00A447B2"/>
    <w:rsid w:val="00A447CE"/>
    <w:rsid w:val="00A447E9"/>
    <w:rsid w:val="00A447EB"/>
    <w:rsid w:val="00A44871"/>
    <w:rsid w:val="00A4488B"/>
    <w:rsid w:val="00A448B1"/>
    <w:rsid w:val="00A448C4"/>
    <w:rsid w:val="00A44953"/>
    <w:rsid w:val="00A449D4"/>
    <w:rsid w:val="00A44A1C"/>
    <w:rsid w:val="00A44A30"/>
    <w:rsid w:val="00A44BEF"/>
    <w:rsid w:val="00A44C0D"/>
    <w:rsid w:val="00A44F13"/>
    <w:rsid w:val="00A4503F"/>
    <w:rsid w:val="00A45111"/>
    <w:rsid w:val="00A451A3"/>
    <w:rsid w:val="00A4525B"/>
    <w:rsid w:val="00A45364"/>
    <w:rsid w:val="00A453E6"/>
    <w:rsid w:val="00A454E5"/>
    <w:rsid w:val="00A456F7"/>
    <w:rsid w:val="00A4573E"/>
    <w:rsid w:val="00A45837"/>
    <w:rsid w:val="00A4598E"/>
    <w:rsid w:val="00A45C79"/>
    <w:rsid w:val="00A45D54"/>
    <w:rsid w:val="00A45DFA"/>
    <w:rsid w:val="00A45F9B"/>
    <w:rsid w:val="00A46099"/>
    <w:rsid w:val="00A46109"/>
    <w:rsid w:val="00A4610E"/>
    <w:rsid w:val="00A462F7"/>
    <w:rsid w:val="00A464AA"/>
    <w:rsid w:val="00A465C1"/>
    <w:rsid w:val="00A4660B"/>
    <w:rsid w:val="00A466EA"/>
    <w:rsid w:val="00A46836"/>
    <w:rsid w:val="00A46A13"/>
    <w:rsid w:val="00A46E05"/>
    <w:rsid w:val="00A47221"/>
    <w:rsid w:val="00A4725E"/>
    <w:rsid w:val="00A47407"/>
    <w:rsid w:val="00A474CE"/>
    <w:rsid w:val="00A4758E"/>
    <w:rsid w:val="00A475EF"/>
    <w:rsid w:val="00A47601"/>
    <w:rsid w:val="00A476FD"/>
    <w:rsid w:val="00A478F5"/>
    <w:rsid w:val="00A47A55"/>
    <w:rsid w:val="00A47B02"/>
    <w:rsid w:val="00A47BA9"/>
    <w:rsid w:val="00A47C91"/>
    <w:rsid w:val="00A50389"/>
    <w:rsid w:val="00A50790"/>
    <w:rsid w:val="00A50829"/>
    <w:rsid w:val="00A5082F"/>
    <w:rsid w:val="00A50903"/>
    <w:rsid w:val="00A50982"/>
    <w:rsid w:val="00A50BD8"/>
    <w:rsid w:val="00A50BFC"/>
    <w:rsid w:val="00A50C70"/>
    <w:rsid w:val="00A50DC6"/>
    <w:rsid w:val="00A50F48"/>
    <w:rsid w:val="00A50F6F"/>
    <w:rsid w:val="00A5117C"/>
    <w:rsid w:val="00A511B4"/>
    <w:rsid w:val="00A5125F"/>
    <w:rsid w:val="00A512E5"/>
    <w:rsid w:val="00A51441"/>
    <w:rsid w:val="00A5145E"/>
    <w:rsid w:val="00A514D2"/>
    <w:rsid w:val="00A517C7"/>
    <w:rsid w:val="00A5185A"/>
    <w:rsid w:val="00A51892"/>
    <w:rsid w:val="00A51949"/>
    <w:rsid w:val="00A51966"/>
    <w:rsid w:val="00A51AC7"/>
    <w:rsid w:val="00A51B79"/>
    <w:rsid w:val="00A51C14"/>
    <w:rsid w:val="00A51D14"/>
    <w:rsid w:val="00A51E5F"/>
    <w:rsid w:val="00A51E7F"/>
    <w:rsid w:val="00A51EB9"/>
    <w:rsid w:val="00A51EE8"/>
    <w:rsid w:val="00A51F55"/>
    <w:rsid w:val="00A5200B"/>
    <w:rsid w:val="00A52258"/>
    <w:rsid w:val="00A5235F"/>
    <w:rsid w:val="00A52584"/>
    <w:rsid w:val="00A525EA"/>
    <w:rsid w:val="00A5262C"/>
    <w:rsid w:val="00A526E6"/>
    <w:rsid w:val="00A52704"/>
    <w:rsid w:val="00A5274C"/>
    <w:rsid w:val="00A5282A"/>
    <w:rsid w:val="00A529A0"/>
    <w:rsid w:val="00A52B45"/>
    <w:rsid w:val="00A52B6C"/>
    <w:rsid w:val="00A52BDA"/>
    <w:rsid w:val="00A52C67"/>
    <w:rsid w:val="00A52D38"/>
    <w:rsid w:val="00A52E80"/>
    <w:rsid w:val="00A52F73"/>
    <w:rsid w:val="00A530DD"/>
    <w:rsid w:val="00A530E2"/>
    <w:rsid w:val="00A530E4"/>
    <w:rsid w:val="00A532B1"/>
    <w:rsid w:val="00A532B8"/>
    <w:rsid w:val="00A532D7"/>
    <w:rsid w:val="00A532F5"/>
    <w:rsid w:val="00A53318"/>
    <w:rsid w:val="00A53373"/>
    <w:rsid w:val="00A53534"/>
    <w:rsid w:val="00A535FA"/>
    <w:rsid w:val="00A536D0"/>
    <w:rsid w:val="00A5378D"/>
    <w:rsid w:val="00A537F7"/>
    <w:rsid w:val="00A53816"/>
    <w:rsid w:val="00A538AC"/>
    <w:rsid w:val="00A539EE"/>
    <w:rsid w:val="00A53A9A"/>
    <w:rsid w:val="00A53EF6"/>
    <w:rsid w:val="00A53FE8"/>
    <w:rsid w:val="00A54083"/>
    <w:rsid w:val="00A540B2"/>
    <w:rsid w:val="00A541AC"/>
    <w:rsid w:val="00A54211"/>
    <w:rsid w:val="00A542C8"/>
    <w:rsid w:val="00A543C1"/>
    <w:rsid w:val="00A54494"/>
    <w:rsid w:val="00A544B2"/>
    <w:rsid w:val="00A544DE"/>
    <w:rsid w:val="00A545A5"/>
    <w:rsid w:val="00A545B1"/>
    <w:rsid w:val="00A546BE"/>
    <w:rsid w:val="00A5476D"/>
    <w:rsid w:val="00A54A7C"/>
    <w:rsid w:val="00A54D6A"/>
    <w:rsid w:val="00A54D8C"/>
    <w:rsid w:val="00A550FE"/>
    <w:rsid w:val="00A551E2"/>
    <w:rsid w:val="00A55232"/>
    <w:rsid w:val="00A553D4"/>
    <w:rsid w:val="00A55524"/>
    <w:rsid w:val="00A555AD"/>
    <w:rsid w:val="00A555D2"/>
    <w:rsid w:val="00A555FA"/>
    <w:rsid w:val="00A557DB"/>
    <w:rsid w:val="00A558EB"/>
    <w:rsid w:val="00A55BFC"/>
    <w:rsid w:val="00A55C2C"/>
    <w:rsid w:val="00A55CB1"/>
    <w:rsid w:val="00A5625B"/>
    <w:rsid w:val="00A56659"/>
    <w:rsid w:val="00A566BC"/>
    <w:rsid w:val="00A56824"/>
    <w:rsid w:val="00A56831"/>
    <w:rsid w:val="00A56892"/>
    <w:rsid w:val="00A56BD0"/>
    <w:rsid w:val="00A56E13"/>
    <w:rsid w:val="00A56E4B"/>
    <w:rsid w:val="00A56F36"/>
    <w:rsid w:val="00A5707B"/>
    <w:rsid w:val="00A57168"/>
    <w:rsid w:val="00A57302"/>
    <w:rsid w:val="00A57529"/>
    <w:rsid w:val="00A575CE"/>
    <w:rsid w:val="00A57772"/>
    <w:rsid w:val="00A5780C"/>
    <w:rsid w:val="00A578C5"/>
    <w:rsid w:val="00A579C7"/>
    <w:rsid w:val="00A60238"/>
    <w:rsid w:val="00A60245"/>
    <w:rsid w:val="00A60289"/>
    <w:rsid w:val="00A603EC"/>
    <w:rsid w:val="00A60C74"/>
    <w:rsid w:val="00A60CE1"/>
    <w:rsid w:val="00A60CEA"/>
    <w:rsid w:val="00A60D89"/>
    <w:rsid w:val="00A60EF0"/>
    <w:rsid w:val="00A60EF2"/>
    <w:rsid w:val="00A60F2E"/>
    <w:rsid w:val="00A60F97"/>
    <w:rsid w:val="00A61028"/>
    <w:rsid w:val="00A610EE"/>
    <w:rsid w:val="00A61187"/>
    <w:rsid w:val="00A61224"/>
    <w:rsid w:val="00A61299"/>
    <w:rsid w:val="00A61365"/>
    <w:rsid w:val="00A61418"/>
    <w:rsid w:val="00A6154B"/>
    <w:rsid w:val="00A6156C"/>
    <w:rsid w:val="00A615AE"/>
    <w:rsid w:val="00A615F8"/>
    <w:rsid w:val="00A61660"/>
    <w:rsid w:val="00A617B6"/>
    <w:rsid w:val="00A617DD"/>
    <w:rsid w:val="00A618BD"/>
    <w:rsid w:val="00A618E9"/>
    <w:rsid w:val="00A61967"/>
    <w:rsid w:val="00A61D1C"/>
    <w:rsid w:val="00A61E7D"/>
    <w:rsid w:val="00A61F8B"/>
    <w:rsid w:val="00A620CE"/>
    <w:rsid w:val="00A62271"/>
    <w:rsid w:val="00A622C3"/>
    <w:rsid w:val="00A62322"/>
    <w:rsid w:val="00A6234C"/>
    <w:rsid w:val="00A6235F"/>
    <w:rsid w:val="00A6243A"/>
    <w:rsid w:val="00A624B0"/>
    <w:rsid w:val="00A624E3"/>
    <w:rsid w:val="00A626E0"/>
    <w:rsid w:val="00A62747"/>
    <w:rsid w:val="00A629BD"/>
    <w:rsid w:val="00A62A80"/>
    <w:rsid w:val="00A62AB3"/>
    <w:rsid w:val="00A62CB2"/>
    <w:rsid w:val="00A62F54"/>
    <w:rsid w:val="00A63045"/>
    <w:rsid w:val="00A6312E"/>
    <w:rsid w:val="00A63267"/>
    <w:rsid w:val="00A63326"/>
    <w:rsid w:val="00A637A1"/>
    <w:rsid w:val="00A637F6"/>
    <w:rsid w:val="00A63898"/>
    <w:rsid w:val="00A638C2"/>
    <w:rsid w:val="00A638E1"/>
    <w:rsid w:val="00A638F0"/>
    <w:rsid w:val="00A6390E"/>
    <w:rsid w:val="00A6392E"/>
    <w:rsid w:val="00A639C9"/>
    <w:rsid w:val="00A63A76"/>
    <w:rsid w:val="00A63DE5"/>
    <w:rsid w:val="00A63E5D"/>
    <w:rsid w:val="00A63FF7"/>
    <w:rsid w:val="00A64079"/>
    <w:rsid w:val="00A640A1"/>
    <w:rsid w:val="00A640CB"/>
    <w:rsid w:val="00A64132"/>
    <w:rsid w:val="00A642C9"/>
    <w:rsid w:val="00A6430F"/>
    <w:rsid w:val="00A64352"/>
    <w:rsid w:val="00A64419"/>
    <w:rsid w:val="00A644C1"/>
    <w:rsid w:val="00A64594"/>
    <w:rsid w:val="00A645A9"/>
    <w:rsid w:val="00A645E4"/>
    <w:rsid w:val="00A645EB"/>
    <w:rsid w:val="00A64800"/>
    <w:rsid w:val="00A64A58"/>
    <w:rsid w:val="00A64C63"/>
    <w:rsid w:val="00A64E4C"/>
    <w:rsid w:val="00A65143"/>
    <w:rsid w:val="00A653E1"/>
    <w:rsid w:val="00A6552A"/>
    <w:rsid w:val="00A6554E"/>
    <w:rsid w:val="00A65663"/>
    <w:rsid w:val="00A65664"/>
    <w:rsid w:val="00A65697"/>
    <w:rsid w:val="00A65868"/>
    <w:rsid w:val="00A65895"/>
    <w:rsid w:val="00A65902"/>
    <w:rsid w:val="00A6595A"/>
    <w:rsid w:val="00A659ED"/>
    <w:rsid w:val="00A65A0D"/>
    <w:rsid w:val="00A65A81"/>
    <w:rsid w:val="00A65B98"/>
    <w:rsid w:val="00A65C0E"/>
    <w:rsid w:val="00A65C31"/>
    <w:rsid w:val="00A65D8C"/>
    <w:rsid w:val="00A65FA8"/>
    <w:rsid w:val="00A6613C"/>
    <w:rsid w:val="00A661B9"/>
    <w:rsid w:val="00A663D9"/>
    <w:rsid w:val="00A66414"/>
    <w:rsid w:val="00A66429"/>
    <w:rsid w:val="00A664BF"/>
    <w:rsid w:val="00A66760"/>
    <w:rsid w:val="00A66872"/>
    <w:rsid w:val="00A66951"/>
    <w:rsid w:val="00A669C7"/>
    <w:rsid w:val="00A66B68"/>
    <w:rsid w:val="00A66BCF"/>
    <w:rsid w:val="00A66DEC"/>
    <w:rsid w:val="00A66E46"/>
    <w:rsid w:val="00A66FC0"/>
    <w:rsid w:val="00A66FDE"/>
    <w:rsid w:val="00A66FF7"/>
    <w:rsid w:val="00A670D6"/>
    <w:rsid w:val="00A67249"/>
    <w:rsid w:val="00A6751D"/>
    <w:rsid w:val="00A6751F"/>
    <w:rsid w:val="00A6753D"/>
    <w:rsid w:val="00A67642"/>
    <w:rsid w:val="00A676C3"/>
    <w:rsid w:val="00A676FB"/>
    <w:rsid w:val="00A67942"/>
    <w:rsid w:val="00A67B47"/>
    <w:rsid w:val="00A67DBF"/>
    <w:rsid w:val="00A67E3E"/>
    <w:rsid w:val="00A67F30"/>
    <w:rsid w:val="00A67F7F"/>
    <w:rsid w:val="00A7006D"/>
    <w:rsid w:val="00A7010F"/>
    <w:rsid w:val="00A70188"/>
    <w:rsid w:val="00A7034F"/>
    <w:rsid w:val="00A70590"/>
    <w:rsid w:val="00A70781"/>
    <w:rsid w:val="00A707B1"/>
    <w:rsid w:val="00A707FE"/>
    <w:rsid w:val="00A7086D"/>
    <w:rsid w:val="00A708AF"/>
    <w:rsid w:val="00A70927"/>
    <w:rsid w:val="00A7098E"/>
    <w:rsid w:val="00A70A76"/>
    <w:rsid w:val="00A70AAA"/>
    <w:rsid w:val="00A70B04"/>
    <w:rsid w:val="00A70B08"/>
    <w:rsid w:val="00A70BDB"/>
    <w:rsid w:val="00A70D5A"/>
    <w:rsid w:val="00A70E33"/>
    <w:rsid w:val="00A710A2"/>
    <w:rsid w:val="00A71106"/>
    <w:rsid w:val="00A712DE"/>
    <w:rsid w:val="00A712FB"/>
    <w:rsid w:val="00A71370"/>
    <w:rsid w:val="00A71459"/>
    <w:rsid w:val="00A71540"/>
    <w:rsid w:val="00A716A1"/>
    <w:rsid w:val="00A7170F"/>
    <w:rsid w:val="00A717C5"/>
    <w:rsid w:val="00A7194B"/>
    <w:rsid w:val="00A71A70"/>
    <w:rsid w:val="00A71AB1"/>
    <w:rsid w:val="00A71CDB"/>
    <w:rsid w:val="00A71E67"/>
    <w:rsid w:val="00A71E6B"/>
    <w:rsid w:val="00A71F96"/>
    <w:rsid w:val="00A72057"/>
    <w:rsid w:val="00A72096"/>
    <w:rsid w:val="00A721BD"/>
    <w:rsid w:val="00A721EC"/>
    <w:rsid w:val="00A722DF"/>
    <w:rsid w:val="00A72395"/>
    <w:rsid w:val="00A723BD"/>
    <w:rsid w:val="00A7252A"/>
    <w:rsid w:val="00A72586"/>
    <w:rsid w:val="00A7264B"/>
    <w:rsid w:val="00A726AC"/>
    <w:rsid w:val="00A726E3"/>
    <w:rsid w:val="00A7286F"/>
    <w:rsid w:val="00A7296E"/>
    <w:rsid w:val="00A729BC"/>
    <w:rsid w:val="00A72A6D"/>
    <w:rsid w:val="00A72A94"/>
    <w:rsid w:val="00A72B27"/>
    <w:rsid w:val="00A72B42"/>
    <w:rsid w:val="00A72BE2"/>
    <w:rsid w:val="00A72C2C"/>
    <w:rsid w:val="00A72C83"/>
    <w:rsid w:val="00A72D2B"/>
    <w:rsid w:val="00A72DA8"/>
    <w:rsid w:val="00A72DE9"/>
    <w:rsid w:val="00A730A3"/>
    <w:rsid w:val="00A730CE"/>
    <w:rsid w:val="00A733B1"/>
    <w:rsid w:val="00A73453"/>
    <w:rsid w:val="00A734BA"/>
    <w:rsid w:val="00A734E1"/>
    <w:rsid w:val="00A73580"/>
    <w:rsid w:val="00A7358B"/>
    <w:rsid w:val="00A735A7"/>
    <w:rsid w:val="00A736BB"/>
    <w:rsid w:val="00A737ED"/>
    <w:rsid w:val="00A73B3E"/>
    <w:rsid w:val="00A73BB7"/>
    <w:rsid w:val="00A74337"/>
    <w:rsid w:val="00A74354"/>
    <w:rsid w:val="00A7499E"/>
    <w:rsid w:val="00A74A02"/>
    <w:rsid w:val="00A74A15"/>
    <w:rsid w:val="00A74AB6"/>
    <w:rsid w:val="00A74D73"/>
    <w:rsid w:val="00A74E1B"/>
    <w:rsid w:val="00A7507C"/>
    <w:rsid w:val="00A75266"/>
    <w:rsid w:val="00A754BD"/>
    <w:rsid w:val="00A7552D"/>
    <w:rsid w:val="00A75575"/>
    <w:rsid w:val="00A755CE"/>
    <w:rsid w:val="00A7560F"/>
    <w:rsid w:val="00A75616"/>
    <w:rsid w:val="00A7568E"/>
    <w:rsid w:val="00A75709"/>
    <w:rsid w:val="00A7576A"/>
    <w:rsid w:val="00A75800"/>
    <w:rsid w:val="00A75915"/>
    <w:rsid w:val="00A75CFE"/>
    <w:rsid w:val="00A75E8E"/>
    <w:rsid w:val="00A75F2A"/>
    <w:rsid w:val="00A7607E"/>
    <w:rsid w:val="00A7624A"/>
    <w:rsid w:val="00A7648D"/>
    <w:rsid w:val="00A766F7"/>
    <w:rsid w:val="00A768CB"/>
    <w:rsid w:val="00A76942"/>
    <w:rsid w:val="00A7697D"/>
    <w:rsid w:val="00A76A1F"/>
    <w:rsid w:val="00A76AC3"/>
    <w:rsid w:val="00A76BDB"/>
    <w:rsid w:val="00A76CDE"/>
    <w:rsid w:val="00A76DDB"/>
    <w:rsid w:val="00A76E8B"/>
    <w:rsid w:val="00A76EE2"/>
    <w:rsid w:val="00A775A4"/>
    <w:rsid w:val="00A7762A"/>
    <w:rsid w:val="00A776DE"/>
    <w:rsid w:val="00A77956"/>
    <w:rsid w:val="00A77AB5"/>
    <w:rsid w:val="00A77BFD"/>
    <w:rsid w:val="00A77C03"/>
    <w:rsid w:val="00A77D4A"/>
    <w:rsid w:val="00A77F34"/>
    <w:rsid w:val="00A77F9E"/>
    <w:rsid w:val="00A8026B"/>
    <w:rsid w:val="00A8026C"/>
    <w:rsid w:val="00A802E7"/>
    <w:rsid w:val="00A80471"/>
    <w:rsid w:val="00A804C1"/>
    <w:rsid w:val="00A805AA"/>
    <w:rsid w:val="00A806B1"/>
    <w:rsid w:val="00A807A8"/>
    <w:rsid w:val="00A80939"/>
    <w:rsid w:val="00A80A49"/>
    <w:rsid w:val="00A80AC1"/>
    <w:rsid w:val="00A80CA0"/>
    <w:rsid w:val="00A80CCB"/>
    <w:rsid w:val="00A80E89"/>
    <w:rsid w:val="00A80EF5"/>
    <w:rsid w:val="00A80F4F"/>
    <w:rsid w:val="00A80F82"/>
    <w:rsid w:val="00A810BB"/>
    <w:rsid w:val="00A81261"/>
    <w:rsid w:val="00A818EA"/>
    <w:rsid w:val="00A819DA"/>
    <w:rsid w:val="00A81A57"/>
    <w:rsid w:val="00A81BCD"/>
    <w:rsid w:val="00A81C4D"/>
    <w:rsid w:val="00A81C63"/>
    <w:rsid w:val="00A81E50"/>
    <w:rsid w:val="00A81EA8"/>
    <w:rsid w:val="00A81F55"/>
    <w:rsid w:val="00A81F67"/>
    <w:rsid w:val="00A81F6E"/>
    <w:rsid w:val="00A8204D"/>
    <w:rsid w:val="00A82139"/>
    <w:rsid w:val="00A82234"/>
    <w:rsid w:val="00A82309"/>
    <w:rsid w:val="00A82397"/>
    <w:rsid w:val="00A8252C"/>
    <w:rsid w:val="00A825BE"/>
    <w:rsid w:val="00A827D0"/>
    <w:rsid w:val="00A8286E"/>
    <w:rsid w:val="00A82BBD"/>
    <w:rsid w:val="00A82BF2"/>
    <w:rsid w:val="00A82D45"/>
    <w:rsid w:val="00A8306D"/>
    <w:rsid w:val="00A8309A"/>
    <w:rsid w:val="00A831D8"/>
    <w:rsid w:val="00A83205"/>
    <w:rsid w:val="00A83273"/>
    <w:rsid w:val="00A832D5"/>
    <w:rsid w:val="00A8333D"/>
    <w:rsid w:val="00A833D1"/>
    <w:rsid w:val="00A833F4"/>
    <w:rsid w:val="00A83435"/>
    <w:rsid w:val="00A8358E"/>
    <w:rsid w:val="00A83620"/>
    <w:rsid w:val="00A83683"/>
    <w:rsid w:val="00A83689"/>
    <w:rsid w:val="00A83932"/>
    <w:rsid w:val="00A83A5B"/>
    <w:rsid w:val="00A83ACA"/>
    <w:rsid w:val="00A83B90"/>
    <w:rsid w:val="00A83C9C"/>
    <w:rsid w:val="00A83CC0"/>
    <w:rsid w:val="00A83DD9"/>
    <w:rsid w:val="00A83E38"/>
    <w:rsid w:val="00A83ECB"/>
    <w:rsid w:val="00A8407E"/>
    <w:rsid w:val="00A84120"/>
    <w:rsid w:val="00A84154"/>
    <w:rsid w:val="00A841AB"/>
    <w:rsid w:val="00A841FA"/>
    <w:rsid w:val="00A844A2"/>
    <w:rsid w:val="00A844A5"/>
    <w:rsid w:val="00A8456B"/>
    <w:rsid w:val="00A845A6"/>
    <w:rsid w:val="00A845AA"/>
    <w:rsid w:val="00A84859"/>
    <w:rsid w:val="00A849F6"/>
    <w:rsid w:val="00A84A54"/>
    <w:rsid w:val="00A84AC1"/>
    <w:rsid w:val="00A84B15"/>
    <w:rsid w:val="00A84B32"/>
    <w:rsid w:val="00A84EB0"/>
    <w:rsid w:val="00A84ED4"/>
    <w:rsid w:val="00A85415"/>
    <w:rsid w:val="00A85686"/>
    <w:rsid w:val="00A8573E"/>
    <w:rsid w:val="00A858AB"/>
    <w:rsid w:val="00A85966"/>
    <w:rsid w:val="00A8596A"/>
    <w:rsid w:val="00A85AB3"/>
    <w:rsid w:val="00A85ACE"/>
    <w:rsid w:val="00A85BF3"/>
    <w:rsid w:val="00A85C13"/>
    <w:rsid w:val="00A85D40"/>
    <w:rsid w:val="00A86158"/>
    <w:rsid w:val="00A8622B"/>
    <w:rsid w:val="00A863B8"/>
    <w:rsid w:val="00A865A9"/>
    <w:rsid w:val="00A865EC"/>
    <w:rsid w:val="00A86684"/>
    <w:rsid w:val="00A866BC"/>
    <w:rsid w:val="00A8678C"/>
    <w:rsid w:val="00A867C4"/>
    <w:rsid w:val="00A86827"/>
    <w:rsid w:val="00A868E7"/>
    <w:rsid w:val="00A86CF3"/>
    <w:rsid w:val="00A86DBD"/>
    <w:rsid w:val="00A86F8F"/>
    <w:rsid w:val="00A87109"/>
    <w:rsid w:val="00A87187"/>
    <w:rsid w:val="00A8728E"/>
    <w:rsid w:val="00A87549"/>
    <w:rsid w:val="00A87653"/>
    <w:rsid w:val="00A87712"/>
    <w:rsid w:val="00A877F3"/>
    <w:rsid w:val="00A8789D"/>
    <w:rsid w:val="00A87953"/>
    <w:rsid w:val="00A87969"/>
    <w:rsid w:val="00A87B00"/>
    <w:rsid w:val="00A87BFE"/>
    <w:rsid w:val="00A87D77"/>
    <w:rsid w:val="00A87DF9"/>
    <w:rsid w:val="00A8BE97"/>
    <w:rsid w:val="00A901F4"/>
    <w:rsid w:val="00A9033D"/>
    <w:rsid w:val="00A9038D"/>
    <w:rsid w:val="00A90474"/>
    <w:rsid w:val="00A90520"/>
    <w:rsid w:val="00A9055F"/>
    <w:rsid w:val="00A905CF"/>
    <w:rsid w:val="00A905F1"/>
    <w:rsid w:val="00A907CF"/>
    <w:rsid w:val="00A90859"/>
    <w:rsid w:val="00A90873"/>
    <w:rsid w:val="00A90AB8"/>
    <w:rsid w:val="00A90AC8"/>
    <w:rsid w:val="00A90CFF"/>
    <w:rsid w:val="00A90FC9"/>
    <w:rsid w:val="00A910DA"/>
    <w:rsid w:val="00A91345"/>
    <w:rsid w:val="00A91381"/>
    <w:rsid w:val="00A913C4"/>
    <w:rsid w:val="00A9147C"/>
    <w:rsid w:val="00A91534"/>
    <w:rsid w:val="00A91811"/>
    <w:rsid w:val="00A9190F"/>
    <w:rsid w:val="00A91A27"/>
    <w:rsid w:val="00A91B0E"/>
    <w:rsid w:val="00A91CA5"/>
    <w:rsid w:val="00A91EC1"/>
    <w:rsid w:val="00A91F96"/>
    <w:rsid w:val="00A9225C"/>
    <w:rsid w:val="00A92277"/>
    <w:rsid w:val="00A922E6"/>
    <w:rsid w:val="00A92487"/>
    <w:rsid w:val="00A926DA"/>
    <w:rsid w:val="00A927F1"/>
    <w:rsid w:val="00A92A33"/>
    <w:rsid w:val="00A92AC3"/>
    <w:rsid w:val="00A92B35"/>
    <w:rsid w:val="00A92B44"/>
    <w:rsid w:val="00A92CBB"/>
    <w:rsid w:val="00A92F15"/>
    <w:rsid w:val="00A93005"/>
    <w:rsid w:val="00A9336F"/>
    <w:rsid w:val="00A9343B"/>
    <w:rsid w:val="00A93493"/>
    <w:rsid w:val="00A935A2"/>
    <w:rsid w:val="00A936C8"/>
    <w:rsid w:val="00A9375D"/>
    <w:rsid w:val="00A93991"/>
    <w:rsid w:val="00A939CE"/>
    <w:rsid w:val="00A93A43"/>
    <w:rsid w:val="00A93CED"/>
    <w:rsid w:val="00A93DBF"/>
    <w:rsid w:val="00A93ECA"/>
    <w:rsid w:val="00A941B3"/>
    <w:rsid w:val="00A94220"/>
    <w:rsid w:val="00A9422E"/>
    <w:rsid w:val="00A942CC"/>
    <w:rsid w:val="00A94388"/>
    <w:rsid w:val="00A94489"/>
    <w:rsid w:val="00A94531"/>
    <w:rsid w:val="00A94650"/>
    <w:rsid w:val="00A94652"/>
    <w:rsid w:val="00A94875"/>
    <w:rsid w:val="00A94984"/>
    <w:rsid w:val="00A94AE0"/>
    <w:rsid w:val="00A94BF7"/>
    <w:rsid w:val="00A94C75"/>
    <w:rsid w:val="00A94E78"/>
    <w:rsid w:val="00A94FBF"/>
    <w:rsid w:val="00A950D4"/>
    <w:rsid w:val="00A950F2"/>
    <w:rsid w:val="00A953F8"/>
    <w:rsid w:val="00A954CB"/>
    <w:rsid w:val="00A954FD"/>
    <w:rsid w:val="00A95503"/>
    <w:rsid w:val="00A9555B"/>
    <w:rsid w:val="00A955FF"/>
    <w:rsid w:val="00A9575A"/>
    <w:rsid w:val="00A9583A"/>
    <w:rsid w:val="00A95891"/>
    <w:rsid w:val="00A95904"/>
    <w:rsid w:val="00A9595A"/>
    <w:rsid w:val="00A95A52"/>
    <w:rsid w:val="00A95BC6"/>
    <w:rsid w:val="00A95C09"/>
    <w:rsid w:val="00A95CC5"/>
    <w:rsid w:val="00A95E91"/>
    <w:rsid w:val="00A95F48"/>
    <w:rsid w:val="00A96031"/>
    <w:rsid w:val="00A960B5"/>
    <w:rsid w:val="00A9612E"/>
    <w:rsid w:val="00A9631B"/>
    <w:rsid w:val="00A96335"/>
    <w:rsid w:val="00A9639F"/>
    <w:rsid w:val="00A964CD"/>
    <w:rsid w:val="00A964E5"/>
    <w:rsid w:val="00A965F5"/>
    <w:rsid w:val="00A965F9"/>
    <w:rsid w:val="00A9665D"/>
    <w:rsid w:val="00A96697"/>
    <w:rsid w:val="00A9690A"/>
    <w:rsid w:val="00A9692F"/>
    <w:rsid w:val="00A969E7"/>
    <w:rsid w:val="00A96B5D"/>
    <w:rsid w:val="00A96C84"/>
    <w:rsid w:val="00A96D20"/>
    <w:rsid w:val="00A96D6D"/>
    <w:rsid w:val="00A96EB7"/>
    <w:rsid w:val="00A97056"/>
    <w:rsid w:val="00A9718A"/>
    <w:rsid w:val="00A973E7"/>
    <w:rsid w:val="00A97415"/>
    <w:rsid w:val="00A975E0"/>
    <w:rsid w:val="00A97838"/>
    <w:rsid w:val="00A97A2E"/>
    <w:rsid w:val="00A97A96"/>
    <w:rsid w:val="00A97AFB"/>
    <w:rsid w:val="00A97B23"/>
    <w:rsid w:val="00A97BA0"/>
    <w:rsid w:val="00A97D47"/>
    <w:rsid w:val="00A97F3A"/>
    <w:rsid w:val="00A97FEF"/>
    <w:rsid w:val="00AA0156"/>
    <w:rsid w:val="00AA02AE"/>
    <w:rsid w:val="00AA02EC"/>
    <w:rsid w:val="00AA046D"/>
    <w:rsid w:val="00AA0507"/>
    <w:rsid w:val="00AA0623"/>
    <w:rsid w:val="00AA0668"/>
    <w:rsid w:val="00AA0717"/>
    <w:rsid w:val="00AA0883"/>
    <w:rsid w:val="00AA08CC"/>
    <w:rsid w:val="00AA08E1"/>
    <w:rsid w:val="00AA09E2"/>
    <w:rsid w:val="00AA0A3F"/>
    <w:rsid w:val="00AA0AB8"/>
    <w:rsid w:val="00AA0C91"/>
    <w:rsid w:val="00AA0CB9"/>
    <w:rsid w:val="00AA0E88"/>
    <w:rsid w:val="00AA10CC"/>
    <w:rsid w:val="00AA11B9"/>
    <w:rsid w:val="00AA12CA"/>
    <w:rsid w:val="00AA175D"/>
    <w:rsid w:val="00AA1827"/>
    <w:rsid w:val="00AA1837"/>
    <w:rsid w:val="00AA1A6F"/>
    <w:rsid w:val="00AA1A9C"/>
    <w:rsid w:val="00AA1AC5"/>
    <w:rsid w:val="00AA1AC6"/>
    <w:rsid w:val="00AA1B7F"/>
    <w:rsid w:val="00AA1CC8"/>
    <w:rsid w:val="00AA1EEA"/>
    <w:rsid w:val="00AA1FA4"/>
    <w:rsid w:val="00AA21FF"/>
    <w:rsid w:val="00AA2671"/>
    <w:rsid w:val="00AA281A"/>
    <w:rsid w:val="00AA2AAD"/>
    <w:rsid w:val="00AA2BB3"/>
    <w:rsid w:val="00AA2D52"/>
    <w:rsid w:val="00AA2FDB"/>
    <w:rsid w:val="00AA3022"/>
    <w:rsid w:val="00AA30B7"/>
    <w:rsid w:val="00AA326B"/>
    <w:rsid w:val="00AA334E"/>
    <w:rsid w:val="00AA357C"/>
    <w:rsid w:val="00AA35E1"/>
    <w:rsid w:val="00AA389C"/>
    <w:rsid w:val="00AA3942"/>
    <w:rsid w:val="00AA394E"/>
    <w:rsid w:val="00AA3A5E"/>
    <w:rsid w:val="00AA3AB7"/>
    <w:rsid w:val="00AA3B37"/>
    <w:rsid w:val="00AA3BB6"/>
    <w:rsid w:val="00AA3C34"/>
    <w:rsid w:val="00AA3C73"/>
    <w:rsid w:val="00AA3D56"/>
    <w:rsid w:val="00AA3F39"/>
    <w:rsid w:val="00AA4233"/>
    <w:rsid w:val="00AA426D"/>
    <w:rsid w:val="00AA440D"/>
    <w:rsid w:val="00AA4505"/>
    <w:rsid w:val="00AA46D2"/>
    <w:rsid w:val="00AA46E8"/>
    <w:rsid w:val="00AA4732"/>
    <w:rsid w:val="00AA4927"/>
    <w:rsid w:val="00AA49C9"/>
    <w:rsid w:val="00AA4B67"/>
    <w:rsid w:val="00AA4F0D"/>
    <w:rsid w:val="00AA4FC6"/>
    <w:rsid w:val="00AA500B"/>
    <w:rsid w:val="00AA50BA"/>
    <w:rsid w:val="00AA50F1"/>
    <w:rsid w:val="00AA5138"/>
    <w:rsid w:val="00AA5169"/>
    <w:rsid w:val="00AA51A9"/>
    <w:rsid w:val="00AA52DB"/>
    <w:rsid w:val="00AA531E"/>
    <w:rsid w:val="00AA53B1"/>
    <w:rsid w:val="00AA53DE"/>
    <w:rsid w:val="00AA5454"/>
    <w:rsid w:val="00AA5579"/>
    <w:rsid w:val="00AA56D7"/>
    <w:rsid w:val="00AA5764"/>
    <w:rsid w:val="00AA5845"/>
    <w:rsid w:val="00AA59F2"/>
    <w:rsid w:val="00AA5A7A"/>
    <w:rsid w:val="00AA5AD1"/>
    <w:rsid w:val="00AA5C96"/>
    <w:rsid w:val="00AA5C9A"/>
    <w:rsid w:val="00AA5E0B"/>
    <w:rsid w:val="00AA5EA9"/>
    <w:rsid w:val="00AA5F1A"/>
    <w:rsid w:val="00AA5F23"/>
    <w:rsid w:val="00AA60B5"/>
    <w:rsid w:val="00AA6101"/>
    <w:rsid w:val="00AA6175"/>
    <w:rsid w:val="00AA64A6"/>
    <w:rsid w:val="00AA64B2"/>
    <w:rsid w:val="00AA64C4"/>
    <w:rsid w:val="00AA68E5"/>
    <w:rsid w:val="00AA6973"/>
    <w:rsid w:val="00AA69DB"/>
    <w:rsid w:val="00AA6A06"/>
    <w:rsid w:val="00AA6A39"/>
    <w:rsid w:val="00AA6E84"/>
    <w:rsid w:val="00AA7237"/>
    <w:rsid w:val="00AA7255"/>
    <w:rsid w:val="00AA7371"/>
    <w:rsid w:val="00AA737C"/>
    <w:rsid w:val="00AA73F1"/>
    <w:rsid w:val="00AA7417"/>
    <w:rsid w:val="00AA7475"/>
    <w:rsid w:val="00AA7531"/>
    <w:rsid w:val="00AA757B"/>
    <w:rsid w:val="00AA7629"/>
    <w:rsid w:val="00AA7681"/>
    <w:rsid w:val="00AA7A04"/>
    <w:rsid w:val="00AA7B94"/>
    <w:rsid w:val="00AA7C05"/>
    <w:rsid w:val="00AA7E14"/>
    <w:rsid w:val="00AA7E6D"/>
    <w:rsid w:val="00AB0057"/>
    <w:rsid w:val="00AB007B"/>
    <w:rsid w:val="00AB0085"/>
    <w:rsid w:val="00AB0310"/>
    <w:rsid w:val="00AB04A1"/>
    <w:rsid w:val="00AB06C7"/>
    <w:rsid w:val="00AB098C"/>
    <w:rsid w:val="00AB0B17"/>
    <w:rsid w:val="00AB0B43"/>
    <w:rsid w:val="00AB0BA9"/>
    <w:rsid w:val="00AB0C8F"/>
    <w:rsid w:val="00AB0D2C"/>
    <w:rsid w:val="00AB0D6C"/>
    <w:rsid w:val="00AB0D74"/>
    <w:rsid w:val="00AB0F5A"/>
    <w:rsid w:val="00AB12B5"/>
    <w:rsid w:val="00AB140C"/>
    <w:rsid w:val="00AB1486"/>
    <w:rsid w:val="00AB14FD"/>
    <w:rsid w:val="00AB1544"/>
    <w:rsid w:val="00AB16BF"/>
    <w:rsid w:val="00AB16FD"/>
    <w:rsid w:val="00AB1716"/>
    <w:rsid w:val="00AB1861"/>
    <w:rsid w:val="00AB18B3"/>
    <w:rsid w:val="00AB18C1"/>
    <w:rsid w:val="00AB18CB"/>
    <w:rsid w:val="00AB1A93"/>
    <w:rsid w:val="00AB1C60"/>
    <w:rsid w:val="00AB1E25"/>
    <w:rsid w:val="00AB1E60"/>
    <w:rsid w:val="00AB1E61"/>
    <w:rsid w:val="00AB1FD6"/>
    <w:rsid w:val="00AB20B4"/>
    <w:rsid w:val="00AB21AE"/>
    <w:rsid w:val="00AB2237"/>
    <w:rsid w:val="00AB2267"/>
    <w:rsid w:val="00AB22C4"/>
    <w:rsid w:val="00AB22DD"/>
    <w:rsid w:val="00AB24B4"/>
    <w:rsid w:val="00AB24FE"/>
    <w:rsid w:val="00AB258C"/>
    <w:rsid w:val="00AB26A3"/>
    <w:rsid w:val="00AB26C1"/>
    <w:rsid w:val="00AB289C"/>
    <w:rsid w:val="00AB2BFC"/>
    <w:rsid w:val="00AB2C5F"/>
    <w:rsid w:val="00AB2C7D"/>
    <w:rsid w:val="00AB2D2A"/>
    <w:rsid w:val="00AB2D47"/>
    <w:rsid w:val="00AB2D4E"/>
    <w:rsid w:val="00AB2DBE"/>
    <w:rsid w:val="00AB2DDD"/>
    <w:rsid w:val="00AB2E02"/>
    <w:rsid w:val="00AB2E0C"/>
    <w:rsid w:val="00AB2E94"/>
    <w:rsid w:val="00AB2F66"/>
    <w:rsid w:val="00AB2F9C"/>
    <w:rsid w:val="00AB3091"/>
    <w:rsid w:val="00AB30A9"/>
    <w:rsid w:val="00AB3102"/>
    <w:rsid w:val="00AB3300"/>
    <w:rsid w:val="00AB332F"/>
    <w:rsid w:val="00AB3347"/>
    <w:rsid w:val="00AB33A4"/>
    <w:rsid w:val="00AB358B"/>
    <w:rsid w:val="00AB35DE"/>
    <w:rsid w:val="00AB3660"/>
    <w:rsid w:val="00AB38BF"/>
    <w:rsid w:val="00AB3913"/>
    <w:rsid w:val="00AB3BF1"/>
    <w:rsid w:val="00AB3BFA"/>
    <w:rsid w:val="00AB3C21"/>
    <w:rsid w:val="00AB3C61"/>
    <w:rsid w:val="00AB4118"/>
    <w:rsid w:val="00AB4141"/>
    <w:rsid w:val="00AB419C"/>
    <w:rsid w:val="00AB426B"/>
    <w:rsid w:val="00AB447D"/>
    <w:rsid w:val="00AB4559"/>
    <w:rsid w:val="00AB4562"/>
    <w:rsid w:val="00AB4815"/>
    <w:rsid w:val="00AB486C"/>
    <w:rsid w:val="00AB49AE"/>
    <w:rsid w:val="00AB4A5E"/>
    <w:rsid w:val="00AB4C12"/>
    <w:rsid w:val="00AB4C9F"/>
    <w:rsid w:val="00AB4F27"/>
    <w:rsid w:val="00AB504B"/>
    <w:rsid w:val="00AB50BC"/>
    <w:rsid w:val="00AB5142"/>
    <w:rsid w:val="00AB51A0"/>
    <w:rsid w:val="00AB52FC"/>
    <w:rsid w:val="00AB5386"/>
    <w:rsid w:val="00AB57BF"/>
    <w:rsid w:val="00AB58A8"/>
    <w:rsid w:val="00AB5990"/>
    <w:rsid w:val="00AB59F1"/>
    <w:rsid w:val="00AB5B63"/>
    <w:rsid w:val="00AB5B9E"/>
    <w:rsid w:val="00AB5C61"/>
    <w:rsid w:val="00AB5C6D"/>
    <w:rsid w:val="00AB5CE7"/>
    <w:rsid w:val="00AB5DAF"/>
    <w:rsid w:val="00AB5DE9"/>
    <w:rsid w:val="00AB5E3D"/>
    <w:rsid w:val="00AB607D"/>
    <w:rsid w:val="00AB608F"/>
    <w:rsid w:val="00AB645E"/>
    <w:rsid w:val="00AB6577"/>
    <w:rsid w:val="00AB6583"/>
    <w:rsid w:val="00AB66DA"/>
    <w:rsid w:val="00AB67B6"/>
    <w:rsid w:val="00AB6895"/>
    <w:rsid w:val="00AB6AF0"/>
    <w:rsid w:val="00AB6C6F"/>
    <w:rsid w:val="00AB6DF9"/>
    <w:rsid w:val="00AB6E38"/>
    <w:rsid w:val="00AB6E7E"/>
    <w:rsid w:val="00AB7173"/>
    <w:rsid w:val="00AB72A3"/>
    <w:rsid w:val="00AB73AF"/>
    <w:rsid w:val="00AB75E5"/>
    <w:rsid w:val="00AB75FF"/>
    <w:rsid w:val="00AB7622"/>
    <w:rsid w:val="00AB7665"/>
    <w:rsid w:val="00AB7759"/>
    <w:rsid w:val="00AB7890"/>
    <w:rsid w:val="00AB791E"/>
    <w:rsid w:val="00AB79B7"/>
    <w:rsid w:val="00AB79BD"/>
    <w:rsid w:val="00AB7A98"/>
    <w:rsid w:val="00AB7AAA"/>
    <w:rsid w:val="00AB7BBF"/>
    <w:rsid w:val="00AB7CB3"/>
    <w:rsid w:val="00AB7E6D"/>
    <w:rsid w:val="00AB7EBC"/>
    <w:rsid w:val="00AB7F20"/>
    <w:rsid w:val="00AB7F72"/>
    <w:rsid w:val="00AC0338"/>
    <w:rsid w:val="00AC0412"/>
    <w:rsid w:val="00AC0443"/>
    <w:rsid w:val="00AC052B"/>
    <w:rsid w:val="00AC05A4"/>
    <w:rsid w:val="00AC0662"/>
    <w:rsid w:val="00AC07FC"/>
    <w:rsid w:val="00AC08E1"/>
    <w:rsid w:val="00AC0A07"/>
    <w:rsid w:val="00AC0B04"/>
    <w:rsid w:val="00AC0B15"/>
    <w:rsid w:val="00AC0C17"/>
    <w:rsid w:val="00AC0E3A"/>
    <w:rsid w:val="00AC0E7F"/>
    <w:rsid w:val="00AC1013"/>
    <w:rsid w:val="00AC1218"/>
    <w:rsid w:val="00AC13A6"/>
    <w:rsid w:val="00AC15C6"/>
    <w:rsid w:val="00AC1A01"/>
    <w:rsid w:val="00AC1C92"/>
    <w:rsid w:val="00AC2111"/>
    <w:rsid w:val="00AC222B"/>
    <w:rsid w:val="00AC2239"/>
    <w:rsid w:val="00AC2270"/>
    <w:rsid w:val="00AC2393"/>
    <w:rsid w:val="00AC2471"/>
    <w:rsid w:val="00AC2503"/>
    <w:rsid w:val="00AC25A7"/>
    <w:rsid w:val="00AC2630"/>
    <w:rsid w:val="00AC27B1"/>
    <w:rsid w:val="00AC29DB"/>
    <w:rsid w:val="00AC2A74"/>
    <w:rsid w:val="00AC2C29"/>
    <w:rsid w:val="00AC2CA5"/>
    <w:rsid w:val="00AC2CBD"/>
    <w:rsid w:val="00AC2DA2"/>
    <w:rsid w:val="00AC2F70"/>
    <w:rsid w:val="00AC3682"/>
    <w:rsid w:val="00AC372B"/>
    <w:rsid w:val="00AC3877"/>
    <w:rsid w:val="00AC38DB"/>
    <w:rsid w:val="00AC3ADB"/>
    <w:rsid w:val="00AC3D9A"/>
    <w:rsid w:val="00AC3D9C"/>
    <w:rsid w:val="00AC3FAB"/>
    <w:rsid w:val="00AC4145"/>
    <w:rsid w:val="00AC41B2"/>
    <w:rsid w:val="00AC41CE"/>
    <w:rsid w:val="00AC431D"/>
    <w:rsid w:val="00AC446F"/>
    <w:rsid w:val="00AC44B2"/>
    <w:rsid w:val="00AC45B2"/>
    <w:rsid w:val="00AC4647"/>
    <w:rsid w:val="00AC46E3"/>
    <w:rsid w:val="00AC4719"/>
    <w:rsid w:val="00AC477A"/>
    <w:rsid w:val="00AC47A4"/>
    <w:rsid w:val="00AC4AE9"/>
    <w:rsid w:val="00AC4D13"/>
    <w:rsid w:val="00AC4E6B"/>
    <w:rsid w:val="00AC4FDB"/>
    <w:rsid w:val="00AC5087"/>
    <w:rsid w:val="00AC528D"/>
    <w:rsid w:val="00AC5392"/>
    <w:rsid w:val="00AC55FC"/>
    <w:rsid w:val="00AC56EB"/>
    <w:rsid w:val="00AC5750"/>
    <w:rsid w:val="00AC58AF"/>
    <w:rsid w:val="00AC58C3"/>
    <w:rsid w:val="00AC5955"/>
    <w:rsid w:val="00AC598B"/>
    <w:rsid w:val="00AC5A9F"/>
    <w:rsid w:val="00AC5C80"/>
    <w:rsid w:val="00AC5D1C"/>
    <w:rsid w:val="00AC5D4B"/>
    <w:rsid w:val="00AC5E3F"/>
    <w:rsid w:val="00AC5EB1"/>
    <w:rsid w:val="00AC5EFC"/>
    <w:rsid w:val="00AC5F4F"/>
    <w:rsid w:val="00AC5FDC"/>
    <w:rsid w:val="00AC603B"/>
    <w:rsid w:val="00AC6395"/>
    <w:rsid w:val="00AC654C"/>
    <w:rsid w:val="00AC65CB"/>
    <w:rsid w:val="00AC6729"/>
    <w:rsid w:val="00AC686C"/>
    <w:rsid w:val="00AC698A"/>
    <w:rsid w:val="00AC6A6B"/>
    <w:rsid w:val="00AC6B63"/>
    <w:rsid w:val="00AC6B64"/>
    <w:rsid w:val="00AC6C2D"/>
    <w:rsid w:val="00AC6CCC"/>
    <w:rsid w:val="00AC6D6E"/>
    <w:rsid w:val="00AC6E96"/>
    <w:rsid w:val="00AC6FA8"/>
    <w:rsid w:val="00AC7317"/>
    <w:rsid w:val="00AC7348"/>
    <w:rsid w:val="00AC7372"/>
    <w:rsid w:val="00AC7605"/>
    <w:rsid w:val="00AC76CB"/>
    <w:rsid w:val="00AC76F9"/>
    <w:rsid w:val="00AC7796"/>
    <w:rsid w:val="00AC7A4F"/>
    <w:rsid w:val="00AC7B71"/>
    <w:rsid w:val="00AC7BF4"/>
    <w:rsid w:val="00AC7C0C"/>
    <w:rsid w:val="00AC7C41"/>
    <w:rsid w:val="00AC7C4A"/>
    <w:rsid w:val="00AC7D09"/>
    <w:rsid w:val="00AC7D9F"/>
    <w:rsid w:val="00AC7DBD"/>
    <w:rsid w:val="00AC7E3A"/>
    <w:rsid w:val="00AC7E51"/>
    <w:rsid w:val="00AC7E58"/>
    <w:rsid w:val="00AC7EB9"/>
    <w:rsid w:val="00AD008A"/>
    <w:rsid w:val="00AD017A"/>
    <w:rsid w:val="00AD022B"/>
    <w:rsid w:val="00AD0437"/>
    <w:rsid w:val="00AD0492"/>
    <w:rsid w:val="00AD0803"/>
    <w:rsid w:val="00AD08BD"/>
    <w:rsid w:val="00AD09F4"/>
    <w:rsid w:val="00AD09F8"/>
    <w:rsid w:val="00AD0A9B"/>
    <w:rsid w:val="00AD0AA4"/>
    <w:rsid w:val="00AD0B83"/>
    <w:rsid w:val="00AD0BB7"/>
    <w:rsid w:val="00AD0C1F"/>
    <w:rsid w:val="00AD0DCF"/>
    <w:rsid w:val="00AD0E1E"/>
    <w:rsid w:val="00AD0E75"/>
    <w:rsid w:val="00AD0F35"/>
    <w:rsid w:val="00AD0F3A"/>
    <w:rsid w:val="00AD0FC2"/>
    <w:rsid w:val="00AD1060"/>
    <w:rsid w:val="00AD10FB"/>
    <w:rsid w:val="00AD15BA"/>
    <w:rsid w:val="00AD17BE"/>
    <w:rsid w:val="00AD184C"/>
    <w:rsid w:val="00AD1913"/>
    <w:rsid w:val="00AD191C"/>
    <w:rsid w:val="00AD1A29"/>
    <w:rsid w:val="00AD1E42"/>
    <w:rsid w:val="00AD1F1C"/>
    <w:rsid w:val="00AD2012"/>
    <w:rsid w:val="00AD2080"/>
    <w:rsid w:val="00AD233B"/>
    <w:rsid w:val="00AD23A4"/>
    <w:rsid w:val="00AD2485"/>
    <w:rsid w:val="00AD25AB"/>
    <w:rsid w:val="00AD2662"/>
    <w:rsid w:val="00AD27E5"/>
    <w:rsid w:val="00AD2AEF"/>
    <w:rsid w:val="00AD2BF1"/>
    <w:rsid w:val="00AD2EC4"/>
    <w:rsid w:val="00AD2F7B"/>
    <w:rsid w:val="00AD300E"/>
    <w:rsid w:val="00AD3401"/>
    <w:rsid w:val="00AD34D6"/>
    <w:rsid w:val="00AD35A4"/>
    <w:rsid w:val="00AD36AD"/>
    <w:rsid w:val="00AD36F2"/>
    <w:rsid w:val="00AD3787"/>
    <w:rsid w:val="00AD389A"/>
    <w:rsid w:val="00AD3947"/>
    <w:rsid w:val="00AD395B"/>
    <w:rsid w:val="00AD3A3C"/>
    <w:rsid w:val="00AD3D70"/>
    <w:rsid w:val="00AD402B"/>
    <w:rsid w:val="00AD40DB"/>
    <w:rsid w:val="00AD41CD"/>
    <w:rsid w:val="00AD42C7"/>
    <w:rsid w:val="00AD454C"/>
    <w:rsid w:val="00AD4557"/>
    <w:rsid w:val="00AD45A0"/>
    <w:rsid w:val="00AD4683"/>
    <w:rsid w:val="00AD49AB"/>
    <w:rsid w:val="00AD4A88"/>
    <w:rsid w:val="00AD4B28"/>
    <w:rsid w:val="00AD4E68"/>
    <w:rsid w:val="00AD4EE5"/>
    <w:rsid w:val="00AD5010"/>
    <w:rsid w:val="00AD527A"/>
    <w:rsid w:val="00AD5307"/>
    <w:rsid w:val="00AD5990"/>
    <w:rsid w:val="00AD5BD1"/>
    <w:rsid w:val="00AD5CAE"/>
    <w:rsid w:val="00AD5D0A"/>
    <w:rsid w:val="00AD5E13"/>
    <w:rsid w:val="00AD6311"/>
    <w:rsid w:val="00AD635F"/>
    <w:rsid w:val="00AD6704"/>
    <w:rsid w:val="00AD67CF"/>
    <w:rsid w:val="00AD6B2C"/>
    <w:rsid w:val="00AD6DF1"/>
    <w:rsid w:val="00AD6E08"/>
    <w:rsid w:val="00AD6F45"/>
    <w:rsid w:val="00AD6F7B"/>
    <w:rsid w:val="00AD7005"/>
    <w:rsid w:val="00AD706B"/>
    <w:rsid w:val="00AD75EB"/>
    <w:rsid w:val="00AD75FA"/>
    <w:rsid w:val="00AD76DB"/>
    <w:rsid w:val="00AD77F3"/>
    <w:rsid w:val="00AD78D0"/>
    <w:rsid w:val="00AD7A22"/>
    <w:rsid w:val="00AD7CF5"/>
    <w:rsid w:val="00AD7D6C"/>
    <w:rsid w:val="00AD7D98"/>
    <w:rsid w:val="00AD7DB3"/>
    <w:rsid w:val="00AE010F"/>
    <w:rsid w:val="00AE021D"/>
    <w:rsid w:val="00AE028B"/>
    <w:rsid w:val="00AE053D"/>
    <w:rsid w:val="00AE077B"/>
    <w:rsid w:val="00AE07C7"/>
    <w:rsid w:val="00AE0932"/>
    <w:rsid w:val="00AE096B"/>
    <w:rsid w:val="00AE09FD"/>
    <w:rsid w:val="00AE0B6D"/>
    <w:rsid w:val="00AE0CFA"/>
    <w:rsid w:val="00AE0D0A"/>
    <w:rsid w:val="00AE0F4C"/>
    <w:rsid w:val="00AE0F89"/>
    <w:rsid w:val="00AE1021"/>
    <w:rsid w:val="00AE11C0"/>
    <w:rsid w:val="00AE13D7"/>
    <w:rsid w:val="00AE1445"/>
    <w:rsid w:val="00AE14DE"/>
    <w:rsid w:val="00AE1539"/>
    <w:rsid w:val="00AE15D8"/>
    <w:rsid w:val="00AE1612"/>
    <w:rsid w:val="00AE1646"/>
    <w:rsid w:val="00AE17E4"/>
    <w:rsid w:val="00AE192F"/>
    <w:rsid w:val="00AE194B"/>
    <w:rsid w:val="00AE199D"/>
    <w:rsid w:val="00AE1A1C"/>
    <w:rsid w:val="00AE1ABB"/>
    <w:rsid w:val="00AE1AFA"/>
    <w:rsid w:val="00AE1C90"/>
    <w:rsid w:val="00AE1D28"/>
    <w:rsid w:val="00AE1DD9"/>
    <w:rsid w:val="00AE1E02"/>
    <w:rsid w:val="00AE1EE9"/>
    <w:rsid w:val="00AE1F80"/>
    <w:rsid w:val="00AE209A"/>
    <w:rsid w:val="00AE2326"/>
    <w:rsid w:val="00AE239C"/>
    <w:rsid w:val="00AE2456"/>
    <w:rsid w:val="00AE2609"/>
    <w:rsid w:val="00AE277D"/>
    <w:rsid w:val="00AE27C1"/>
    <w:rsid w:val="00AE290B"/>
    <w:rsid w:val="00AE2A7C"/>
    <w:rsid w:val="00AE2B3F"/>
    <w:rsid w:val="00AE2C02"/>
    <w:rsid w:val="00AE2D39"/>
    <w:rsid w:val="00AE2D9D"/>
    <w:rsid w:val="00AE2DA4"/>
    <w:rsid w:val="00AE2E22"/>
    <w:rsid w:val="00AE2E48"/>
    <w:rsid w:val="00AE2F85"/>
    <w:rsid w:val="00AE2FAE"/>
    <w:rsid w:val="00AE306A"/>
    <w:rsid w:val="00AE3209"/>
    <w:rsid w:val="00AE343F"/>
    <w:rsid w:val="00AE351F"/>
    <w:rsid w:val="00AE3747"/>
    <w:rsid w:val="00AE3895"/>
    <w:rsid w:val="00AE3BAA"/>
    <w:rsid w:val="00AE3C1D"/>
    <w:rsid w:val="00AE3C3D"/>
    <w:rsid w:val="00AE3C72"/>
    <w:rsid w:val="00AE3CDE"/>
    <w:rsid w:val="00AE3DEE"/>
    <w:rsid w:val="00AE3EEB"/>
    <w:rsid w:val="00AE3F46"/>
    <w:rsid w:val="00AE3F88"/>
    <w:rsid w:val="00AE3FB0"/>
    <w:rsid w:val="00AE404D"/>
    <w:rsid w:val="00AE40EA"/>
    <w:rsid w:val="00AE416C"/>
    <w:rsid w:val="00AE4334"/>
    <w:rsid w:val="00AE441F"/>
    <w:rsid w:val="00AE44E7"/>
    <w:rsid w:val="00AE4656"/>
    <w:rsid w:val="00AE46D1"/>
    <w:rsid w:val="00AE48E5"/>
    <w:rsid w:val="00AE4901"/>
    <w:rsid w:val="00AE4926"/>
    <w:rsid w:val="00AE4B99"/>
    <w:rsid w:val="00AE4CED"/>
    <w:rsid w:val="00AE4DDF"/>
    <w:rsid w:val="00AE4E6F"/>
    <w:rsid w:val="00AE4F98"/>
    <w:rsid w:val="00AE50D7"/>
    <w:rsid w:val="00AE517E"/>
    <w:rsid w:val="00AE530A"/>
    <w:rsid w:val="00AE536F"/>
    <w:rsid w:val="00AE5371"/>
    <w:rsid w:val="00AE544B"/>
    <w:rsid w:val="00AE54E0"/>
    <w:rsid w:val="00AE5652"/>
    <w:rsid w:val="00AE570A"/>
    <w:rsid w:val="00AE5899"/>
    <w:rsid w:val="00AE5C3D"/>
    <w:rsid w:val="00AE5DEE"/>
    <w:rsid w:val="00AE5F5F"/>
    <w:rsid w:val="00AE60F9"/>
    <w:rsid w:val="00AE610B"/>
    <w:rsid w:val="00AE616C"/>
    <w:rsid w:val="00AE61BE"/>
    <w:rsid w:val="00AE63AA"/>
    <w:rsid w:val="00AE6667"/>
    <w:rsid w:val="00AE6715"/>
    <w:rsid w:val="00AE6879"/>
    <w:rsid w:val="00AE6B12"/>
    <w:rsid w:val="00AE6E67"/>
    <w:rsid w:val="00AE716A"/>
    <w:rsid w:val="00AE7304"/>
    <w:rsid w:val="00AE73B4"/>
    <w:rsid w:val="00AE7582"/>
    <w:rsid w:val="00AE76DD"/>
    <w:rsid w:val="00AE7A20"/>
    <w:rsid w:val="00AE7B33"/>
    <w:rsid w:val="00AE7C28"/>
    <w:rsid w:val="00AE7DC9"/>
    <w:rsid w:val="00AE7F4D"/>
    <w:rsid w:val="00AF01EB"/>
    <w:rsid w:val="00AF0319"/>
    <w:rsid w:val="00AF03AB"/>
    <w:rsid w:val="00AF049B"/>
    <w:rsid w:val="00AF04E5"/>
    <w:rsid w:val="00AF057A"/>
    <w:rsid w:val="00AF0AD0"/>
    <w:rsid w:val="00AF0AF2"/>
    <w:rsid w:val="00AF0B78"/>
    <w:rsid w:val="00AF0D85"/>
    <w:rsid w:val="00AF1363"/>
    <w:rsid w:val="00AF1405"/>
    <w:rsid w:val="00AF152C"/>
    <w:rsid w:val="00AF15B6"/>
    <w:rsid w:val="00AF16EB"/>
    <w:rsid w:val="00AF1763"/>
    <w:rsid w:val="00AF1938"/>
    <w:rsid w:val="00AF19C2"/>
    <w:rsid w:val="00AF19E0"/>
    <w:rsid w:val="00AF1B83"/>
    <w:rsid w:val="00AF1C1F"/>
    <w:rsid w:val="00AF1CC6"/>
    <w:rsid w:val="00AF1D39"/>
    <w:rsid w:val="00AF1D88"/>
    <w:rsid w:val="00AF1DC4"/>
    <w:rsid w:val="00AF1DD3"/>
    <w:rsid w:val="00AF1E3E"/>
    <w:rsid w:val="00AF1E90"/>
    <w:rsid w:val="00AF2159"/>
    <w:rsid w:val="00AF2393"/>
    <w:rsid w:val="00AF243F"/>
    <w:rsid w:val="00AF251A"/>
    <w:rsid w:val="00AF26D0"/>
    <w:rsid w:val="00AF298F"/>
    <w:rsid w:val="00AF2B02"/>
    <w:rsid w:val="00AF2C02"/>
    <w:rsid w:val="00AF2C43"/>
    <w:rsid w:val="00AF2CBE"/>
    <w:rsid w:val="00AF2EEC"/>
    <w:rsid w:val="00AF2EEF"/>
    <w:rsid w:val="00AF2FDE"/>
    <w:rsid w:val="00AF31DF"/>
    <w:rsid w:val="00AF3240"/>
    <w:rsid w:val="00AF3413"/>
    <w:rsid w:val="00AF341E"/>
    <w:rsid w:val="00AF34A3"/>
    <w:rsid w:val="00AF3653"/>
    <w:rsid w:val="00AF376C"/>
    <w:rsid w:val="00AF37D3"/>
    <w:rsid w:val="00AF3811"/>
    <w:rsid w:val="00AF386C"/>
    <w:rsid w:val="00AF38FC"/>
    <w:rsid w:val="00AF3976"/>
    <w:rsid w:val="00AF3986"/>
    <w:rsid w:val="00AF39D5"/>
    <w:rsid w:val="00AF3A20"/>
    <w:rsid w:val="00AF3B7F"/>
    <w:rsid w:val="00AF3BA9"/>
    <w:rsid w:val="00AF3BD0"/>
    <w:rsid w:val="00AF3BEE"/>
    <w:rsid w:val="00AF3DC7"/>
    <w:rsid w:val="00AF41B3"/>
    <w:rsid w:val="00AF4571"/>
    <w:rsid w:val="00AF4613"/>
    <w:rsid w:val="00AF4615"/>
    <w:rsid w:val="00AF4682"/>
    <w:rsid w:val="00AF4735"/>
    <w:rsid w:val="00AF49A4"/>
    <w:rsid w:val="00AF4AB5"/>
    <w:rsid w:val="00AF4AFB"/>
    <w:rsid w:val="00AF4BA1"/>
    <w:rsid w:val="00AF4C00"/>
    <w:rsid w:val="00AF4CB9"/>
    <w:rsid w:val="00AF4E29"/>
    <w:rsid w:val="00AF5170"/>
    <w:rsid w:val="00AF51F4"/>
    <w:rsid w:val="00AF5219"/>
    <w:rsid w:val="00AF5228"/>
    <w:rsid w:val="00AF531C"/>
    <w:rsid w:val="00AF5420"/>
    <w:rsid w:val="00AF57D5"/>
    <w:rsid w:val="00AF58CD"/>
    <w:rsid w:val="00AF5975"/>
    <w:rsid w:val="00AF5982"/>
    <w:rsid w:val="00AF5D87"/>
    <w:rsid w:val="00AF5E22"/>
    <w:rsid w:val="00AF5E2D"/>
    <w:rsid w:val="00AF5E7E"/>
    <w:rsid w:val="00AF6009"/>
    <w:rsid w:val="00AF60A2"/>
    <w:rsid w:val="00AF6273"/>
    <w:rsid w:val="00AF6346"/>
    <w:rsid w:val="00AF63DD"/>
    <w:rsid w:val="00AF6591"/>
    <w:rsid w:val="00AF697D"/>
    <w:rsid w:val="00AF6A74"/>
    <w:rsid w:val="00AF6D1B"/>
    <w:rsid w:val="00AF6FAD"/>
    <w:rsid w:val="00AF709E"/>
    <w:rsid w:val="00AF7486"/>
    <w:rsid w:val="00AF75CF"/>
    <w:rsid w:val="00AF77BC"/>
    <w:rsid w:val="00AF7936"/>
    <w:rsid w:val="00AF793D"/>
    <w:rsid w:val="00AF7A2C"/>
    <w:rsid w:val="00AF7AEB"/>
    <w:rsid w:val="00AF7B4A"/>
    <w:rsid w:val="00AF7B94"/>
    <w:rsid w:val="00AF7B9D"/>
    <w:rsid w:val="00AF7BEB"/>
    <w:rsid w:val="00AF7CC1"/>
    <w:rsid w:val="00AF7D4D"/>
    <w:rsid w:val="00AF7D8E"/>
    <w:rsid w:val="00AF7E32"/>
    <w:rsid w:val="00B002F3"/>
    <w:rsid w:val="00B005D7"/>
    <w:rsid w:val="00B007C0"/>
    <w:rsid w:val="00B00A3A"/>
    <w:rsid w:val="00B00A80"/>
    <w:rsid w:val="00B00B40"/>
    <w:rsid w:val="00B00C59"/>
    <w:rsid w:val="00B00C6D"/>
    <w:rsid w:val="00B00D48"/>
    <w:rsid w:val="00B00E7F"/>
    <w:rsid w:val="00B00ECA"/>
    <w:rsid w:val="00B00FC3"/>
    <w:rsid w:val="00B01128"/>
    <w:rsid w:val="00B01157"/>
    <w:rsid w:val="00B011C5"/>
    <w:rsid w:val="00B01343"/>
    <w:rsid w:val="00B01382"/>
    <w:rsid w:val="00B013B0"/>
    <w:rsid w:val="00B014C0"/>
    <w:rsid w:val="00B01574"/>
    <w:rsid w:val="00B01807"/>
    <w:rsid w:val="00B01874"/>
    <w:rsid w:val="00B018D0"/>
    <w:rsid w:val="00B01A88"/>
    <w:rsid w:val="00B01B8D"/>
    <w:rsid w:val="00B01C3E"/>
    <w:rsid w:val="00B0246D"/>
    <w:rsid w:val="00B02494"/>
    <w:rsid w:val="00B025DE"/>
    <w:rsid w:val="00B02608"/>
    <w:rsid w:val="00B02686"/>
    <w:rsid w:val="00B026D7"/>
    <w:rsid w:val="00B02738"/>
    <w:rsid w:val="00B0283B"/>
    <w:rsid w:val="00B02905"/>
    <w:rsid w:val="00B02A00"/>
    <w:rsid w:val="00B02B21"/>
    <w:rsid w:val="00B02D2B"/>
    <w:rsid w:val="00B02DE4"/>
    <w:rsid w:val="00B02F78"/>
    <w:rsid w:val="00B03160"/>
    <w:rsid w:val="00B0339B"/>
    <w:rsid w:val="00B034EB"/>
    <w:rsid w:val="00B037C2"/>
    <w:rsid w:val="00B03A53"/>
    <w:rsid w:val="00B03D06"/>
    <w:rsid w:val="00B03E5D"/>
    <w:rsid w:val="00B03F6C"/>
    <w:rsid w:val="00B04010"/>
    <w:rsid w:val="00B0405D"/>
    <w:rsid w:val="00B040A2"/>
    <w:rsid w:val="00B040D9"/>
    <w:rsid w:val="00B04197"/>
    <w:rsid w:val="00B04210"/>
    <w:rsid w:val="00B043A4"/>
    <w:rsid w:val="00B046CD"/>
    <w:rsid w:val="00B047AB"/>
    <w:rsid w:val="00B047C8"/>
    <w:rsid w:val="00B048EE"/>
    <w:rsid w:val="00B049B4"/>
    <w:rsid w:val="00B04B93"/>
    <w:rsid w:val="00B04F0F"/>
    <w:rsid w:val="00B05023"/>
    <w:rsid w:val="00B050EB"/>
    <w:rsid w:val="00B051D0"/>
    <w:rsid w:val="00B051E5"/>
    <w:rsid w:val="00B0533F"/>
    <w:rsid w:val="00B054C3"/>
    <w:rsid w:val="00B056FE"/>
    <w:rsid w:val="00B0570D"/>
    <w:rsid w:val="00B0582C"/>
    <w:rsid w:val="00B05882"/>
    <w:rsid w:val="00B05A6B"/>
    <w:rsid w:val="00B05AE2"/>
    <w:rsid w:val="00B05D0B"/>
    <w:rsid w:val="00B05D87"/>
    <w:rsid w:val="00B05EE4"/>
    <w:rsid w:val="00B05F58"/>
    <w:rsid w:val="00B06040"/>
    <w:rsid w:val="00B06084"/>
    <w:rsid w:val="00B060AB"/>
    <w:rsid w:val="00B060C8"/>
    <w:rsid w:val="00B06173"/>
    <w:rsid w:val="00B061A3"/>
    <w:rsid w:val="00B063B1"/>
    <w:rsid w:val="00B064C2"/>
    <w:rsid w:val="00B064EA"/>
    <w:rsid w:val="00B0654A"/>
    <w:rsid w:val="00B06692"/>
    <w:rsid w:val="00B06722"/>
    <w:rsid w:val="00B0678A"/>
    <w:rsid w:val="00B06AAB"/>
    <w:rsid w:val="00B06AF5"/>
    <w:rsid w:val="00B06D8F"/>
    <w:rsid w:val="00B06DD6"/>
    <w:rsid w:val="00B06F0A"/>
    <w:rsid w:val="00B06F3B"/>
    <w:rsid w:val="00B06F70"/>
    <w:rsid w:val="00B07024"/>
    <w:rsid w:val="00B07404"/>
    <w:rsid w:val="00B0766D"/>
    <w:rsid w:val="00B07936"/>
    <w:rsid w:val="00B07C90"/>
    <w:rsid w:val="00B07C96"/>
    <w:rsid w:val="00B07E51"/>
    <w:rsid w:val="00B07F2E"/>
    <w:rsid w:val="00B07FAE"/>
    <w:rsid w:val="00B1005E"/>
    <w:rsid w:val="00B1009A"/>
    <w:rsid w:val="00B100B4"/>
    <w:rsid w:val="00B103A0"/>
    <w:rsid w:val="00B103DC"/>
    <w:rsid w:val="00B105DA"/>
    <w:rsid w:val="00B10671"/>
    <w:rsid w:val="00B106DD"/>
    <w:rsid w:val="00B10734"/>
    <w:rsid w:val="00B10820"/>
    <w:rsid w:val="00B1094D"/>
    <w:rsid w:val="00B10B6A"/>
    <w:rsid w:val="00B10C39"/>
    <w:rsid w:val="00B10F98"/>
    <w:rsid w:val="00B112A4"/>
    <w:rsid w:val="00B11442"/>
    <w:rsid w:val="00B11538"/>
    <w:rsid w:val="00B1153C"/>
    <w:rsid w:val="00B11A1F"/>
    <w:rsid w:val="00B11A23"/>
    <w:rsid w:val="00B11B86"/>
    <w:rsid w:val="00B11D07"/>
    <w:rsid w:val="00B1215D"/>
    <w:rsid w:val="00B12161"/>
    <w:rsid w:val="00B12213"/>
    <w:rsid w:val="00B123A1"/>
    <w:rsid w:val="00B12406"/>
    <w:rsid w:val="00B12528"/>
    <w:rsid w:val="00B12585"/>
    <w:rsid w:val="00B12669"/>
    <w:rsid w:val="00B12718"/>
    <w:rsid w:val="00B1293F"/>
    <w:rsid w:val="00B12AE7"/>
    <w:rsid w:val="00B12B5E"/>
    <w:rsid w:val="00B12C38"/>
    <w:rsid w:val="00B12C94"/>
    <w:rsid w:val="00B12E1B"/>
    <w:rsid w:val="00B12F78"/>
    <w:rsid w:val="00B12F8D"/>
    <w:rsid w:val="00B13228"/>
    <w:rsid w:val="00B132F6"/>
    <w:rsid w:val="00B13319"/>
    <w:rsid w:val="00B1335D"/>
    <w:rsid w:val="00B133A0"/>
    <w:rsid w:val="00B13833"/>
    <w:rsid w:val="00B13BA9"/>
    <w:rsid w:val="00B13BDD"/>
    <w:rsid w:val="00B13DA2"/>
    <w:rsid w:val="00B13E55"/>
    <w:rsid w:val="00B13F1F"/>
    <w:rsid w:val="00B14026"/>
    <w:rsid w:val="00B142C8"/>
    <w:rsid w:val="00B1452E"/>
    <w:rsid w:val="00B14625"/>
    <w:rsid w:val="00B14799"/>
    <w:rsid w:val="00B1483F"/>
    <w:rsid w:val="00B1485E"/>
    <w:rsid w:val="00B1494E"/>
    <w:rsid w:val="00B14A07"/>
    <w:rsid w:val="00B14BC6"/>
    <w:rsid w:val="00B14C54"/>
    <w:rsid w:val="00B14C9B"/>
    <w:rsid w:val="00B14DD2"/>
    <w:rsid w:val="00B14DED"/>
    <w:rsid w:val="00B14F35"/>
    <w:rsid w:val="00B14FBF"/>
    <w:rsid w:val="00B14FF3"/>
    <w:rsid w:val="00B15063"/>
    <w:rsid w:val="00B150AB"/>
    <w:rsid w:val="00B150ED"/>
    <w:rsid w:val="00B150FD"/>
    <w:rsid w:val="00B151DD"/>
    <w:rsid w:val="00B15308"/>
    <w:rsid w:val="00B1535A"/>
    <w:rsid w:val="00B153A5"/>
    <w:rsid w:val="00B154AA"/>
    <w:rsid w:val="00B156F8"/>
    <w:rsid w:val="00B15884"/>
    <w:rsid w:val="00B15A3B"/>
    <w:rsid w:val="00B15E43"/>
    <w:rsid w:val="00B15FF2"/>
    <w:rsid w:val="00B1612A"/>
    <w:rsid w:val="00B16246"/>
    <w:rsid w:val="00B1647E"/>
    <w:rsid w:val="00B16606"/>
    <w:rsid w:val="00B1660D"/>
    <w:rsid w:val="00B166C7"/>
    <w:rsid w:val="00B16751"/>
    <w:rsid w:val="00B16803"/>
    <w:rsid w:val="00B1682C"/>
    <w:rsid w:val="00B168AA"/>
    <w:rsid w:val="00B16A88"/>
    <w:rsid w:val="00B16C31"/>
    <w:rsid w:val="00B16C89"/>
    <w:rsid w:val="00B16CB2"/>
    <w:rsid w:val="00B16D2F"/>
    <w:rsid w:val="00B16D9D"/>
    <w:rsid w:val="00B16E70"/>
    <w:rsid w:val="00B17663"/>
    <w:rsid w:val="00B17673"/>
    <w:rsid w:val="00B176CA"/>
    <w:rsid w:val="00B1770B"/>
    <w:rsid w:val="00B177C7"/>
    <w:rsid w:val="00B179AD"/>
    <w:rsid w:val="00B17A03"/>
    <w:rsid w:val="00B17B07"/>
    <w:rsid w:val="00B17B20"/>
    <w:rsid w:val="00B17CEF"/>
    <w:rsid w:val="00B17D39"/>
    <w:rsid w:val="00B17DB8"/>
    <w:rsid w:val="00B2000B"/>
    <w:rsid w:val="00B20065"/>
    <w:rsid w:val="00B20222"/>
    <w:rsid w:val="00B203E7"/>
    <w:rsid w:val="00B20461"/>
    <w:rsid w:val="00B20493"/>
    <w:rsid w:val="00B205B4"/>
    <w:rsid w:val="00B20727"/>
    <w:rsid w:val="00B2086A"/>
    <w:rsid w:val="00B208B2"/>
    <w:rsid w:val="00B209CC"/>
    <w:rsid w:val="00B209EE"/>
    <w:rsid w:val="00B20A9C"/>
    <w:rsid w:val="00B20AA2"/>
    <w:rsid w:val="00B20B5C"/>
    <w:rsid w:val="00B20B5E"/>
    <w:rsid w:val="00B20D2E"/>
    <w:rsid w:val="00B20D33"/>
    <w:rsid w:val="00B20DCA"/>
    <w:rsid w:val="00B20DD6"/>
    <w:rsid w:val="00B20E2A"/>
    <w:rsid w:val="00B20F0A"/>
    <w:rsid w:val="00B20F23"/>
    <w:rsid w:val="00B20F68"/>
    <w:rsid w:val="00B21424"/>
    <w:rsid w:val="00B2149B"/>
    <w:rsid w:val="00B214D7"/>
    <w:rsid w:val="00B214ED"/>
    <w:rsid w:val="00B21559"/>
    <w:rsid w:val="00B21656"/>
    <w:rsid w:val="00B21719"/>
    <w:rsid w:val="00B21840"/>
    <w:rsid w:val="00B21978"/>
    <w:rsid w:val="00B21A47"/>
    <w:rsid w:val="00B21AC6"/>
    <w:rsid w:val="00B21D14"/>
    <w:rsid w:val="00B21D69"/>
    <w:rsid w:val="00B21DC9"/>
    <w:rsid w:val="00B21DF6"/>
    <w:rsid w:val="00B21E52"/>
    <w:rsid w:val="00B21FB9"/>
    <w:rsid w:val="00B21FF9"/>
    <w:rsid w:val="00B22017"/>
    <w:rsid w:val="00B2204F"/>
    <w:rsid w:val="00B220F2"/>
    <w:rsid w:val="00B22176"/>
    <w:rsid w:val="00B221C0"/>
    <w:rsid w:val="00B221FD"/>
    <w:rsid w:val="00B222DB"/>
    <w:rsid w:val="00B22396"/>
    <w:rsid w:val="00B224D9"/>
    <w:rsid w:val="00B22B0C"/>
    <w:rsid w:val="00B22B6A"/>
    <w:rsid w:val="00B22D08"/>
    <w:rsid w:val="00B22D0E"/>
    <w:rsid w:val="00B22FF1"/>
    <w:rsid w:val="00B23226"/>
    <w:rsid w:val="00B23387"/>
    <w:rsid w:val="00B235F3"/>
    <w:rsid w:val="00B23651"/>
    <w:rsid w:val="00B236A6"/>
    <w:rsid w:val="00B23725"/>
    <w:rsid w:val="00B23737"/>
    <w:rsid w:val="00B2378A"/>
    <w:rsid w:val="00B2380C"/>
    <w:rsid w:val="00B2385F"/>
    <w:rsid w:val="00B23933"/>
    <w:rsid w:val="00B23966"/>
    <w:rsid w:val="00B23AE0"/>
    <w:rsid w:val="00B23D0B"/>
    <w:rsid w:val="00B23D0D"/>
    <w:rsid w:val="00B23E60"/>
    <w:rsid w:val="00B23F24"/>
    <w:rsid w:val="00B23FB2"/>
    <w:rsid w:val="00B23FE3"/>
    <w:rsid w:val="00B241B5"/>
    <w:rsid w:val="00B241BB"/>
    <w:rsid w:val="00B242CA"/>
    <w:rsid w:val="00B2431E"/>
    <w:rsid w:val="00B2440C"/>
    <w:rsid w:val="00B244F0"/>
    <w:rsid w:val="00B245CB"/>
    <w:rsid w:val="00B2488F"/>
    <w:rsid w:val="00B249A5"/>
    <w:rsid w:val="00B24A84"/>
    <w:rsid w:val="00B24AC2"/>
    <w:rsid w:val="00B24C22"/>
    <w:rsid w:val="00B24EF8"/>
    <w:rsid w:val="00B2538B"/>
    <w:rsid w:val="00B253DB"/>
    <w:rsid w:val="00B25433"/>
    <w:rsid w:val="00B255EC"/>
    <w:rsid w:val="00B257BA"/>
    <w:rsid w:val="00B25D39"/>
    <w:rsid w:val="00B25DD8"/>
    <w:rsid w:val="00B25E2C"/>
    <w:rsid w:val="00B25EE8"/>
    <w:rsid w:val="00B25F18"/>
    <w:rsid w:val="00B26264"/>
    <w:rsid w:val="00B262E2"/>
    <w:rsid w:val="00B26362"/>
    <w:rsid w:val="00B264ED"/>
    <w:rsid w:val="00B2675A"/>
    <w:rsid w:val="00B2678F"/>
    <w:rsid w:val="00B26DA2"/>
    <w:rsid w:val="00B26E04"/>
    <w:rsid w:val="00B26E48"/>
    <w:rsid w:val="00B26E9C"/>
    <w:rsid w:val="00B26EB7"/>
    <w:rsid w:val="00B26F1E"/>
    <w:rsid w:val="00B2703B"/>
    <w:rsid w:val="00B27373"/>
    <w:rsid w:val="00B2739F"/>
    <w:rsid w:val="00B274FB"/>
    <w:rsid w:val="00B27563"/>
    <w:rsid w:val="00B279DB"/>
    <w:rsid w:val="00B27B9C"/>
    <w:rsid w:val="00B27BDF"/>
    <w:rsid w:val="00B27BE1"/>
    <w:rsid w:val="00B27BEC"/>
    <w:rsid w:val="00B27C4C"/>
    <w:rsid w:val="00B27D89"/>
    <w:rsid w:val="00B27E28"/>
    <w:rsid w:val="00B282B1"/>
    <w:rsid w:val="00B30047"/>
    <w:rsid w:val="00B30774"/>
    <w:rsid w:val="00B307C0"/>
    <w:rsid w:val="00B308A2"/>
    <w:rsid w:val="00B30943"/>
    <w:rsid w:val="00B3094A"/>
    <w:rsid w:val="00B314C2"/>
    <w:rsid w:val="00B3151D"/>
    <w:rsid w:val="00B31604"/>
    <w:rsid w:val="00B3177B"/>
    <w:rsid w:val="00B317D4"/>
    <w:rsid w:val="00B3194C"/>
    <w:rsid w:val="00B31BCA"/>
    <w:rsid w:val="00B31DD6"/>
    <w:rsid w:val="00B31EF9"/>
    <w:rsid w:val="00B31F17"/>
    <w:rsid w:val="00B3221B"/>
    <w:rsid w:val="00B32333"/>
    <w:rsid w:val="00B323F6"/>
    <w:rsid w:val="00B32423"/>
    <w:rsid w:val="00B32685"/>
    <w:rsid w:val="00B32770"/>
    <w:rsid w:val="00B327A2"/>
    <w:rsid w:val="00B327AA"/>
    <w:rsid w:val="00B32848"/>
    <w:rsid w:val="00B32B3A"/>
    <w:rsid w:val="00B32E5E"/>
    <w:rsid w:val="00B330DD"/>
    <w:rsid w:val="00B33150"/>
    <w:rsid w:val="00B3328E"/>
    <w:rsid w:val="00B333D5"/>
    <w:rsid w:val="00B3343B"/>
    <w:rsid w:val="00B3353A"/>
    <w:rsid w:val="00B3368D"/>
    <w:rsid w:val="00B336F6"/>
    <w:rsid w:val="00B33715"/>
    <w:rsid w:val="00B337FB"/>
    <w:rsid w:val="00B338D0"/>
    <w:rsid w:val="00B33979"/>
    <w:rsid w:val="00B33B77"/>
    <w:rsid w:val="00B33CDE"/>
    <w:rsid w:val="00B33D3F"/>
    <w:rsid w:val="00B33E43"/>
    <w:rsid w:val="00B33F8E"/>
    <w:rsid w:val="00B340D5"/>
    <w:rsid w:val="00B344AC"/>
    <w:rsid w:val="00B344AF"/>
    <w:rsid w:val="00B345C1"/>
    <w:rsid w:val="00B34B51"/>
    <w:rsid w:val="00B34B5A"/>
    <w:rsid w:val="00B34C0B"/>
    <w:rsid w:val="00B3515D"/>
    <w:rsid w:val="00B352AC"/>
    <w:rsid w:val="00B35419"/>
    <w:rsid w:val="00B35594"/>
    <w:rsid w:val="00B355CE"/>
    <w:rsid w:val="00B3562B"/>
    <w:rsid w:val="00B3586E"/>
    <w:rsid w:val="00B3593A"/>
    <w:rsid w:val="00B35ABC"/>
    <w:rsid w:val="00B35AD0"/>
    <w:rsid w:val="00B35AF7"/>
    <w:rsid w:val="00B35C2D"/>
    <w:rsid w:val="00B35DF8"/>
    <w:rsid w:val="00B35E0B"/>
    <w:rsid w:val="00B35E58"/>
    <w:rsid w:val="00B35E91"/>
    <w:rsid w:val="00B36049"/>
    <w:rsid w:val="00B362F4"/>
    <w:rsid w:val="00B36447"/>
    <w:rsid w:val="00B364CF"/>
    <w:rsid w:val="00B365D7"/>
    <w:rsid w:val="00B36925"/>
    <w:rsid w:val="00B369EB"/>
    <w:rsid w:val="00B36DCE"/>
    <w:rsid w:val="00B36E23"/>
    <w:rsid w:val="00B37030"/>
    <w:rsid w:val="00B37036"/>
    <w:rsid w:val="00B370A8"/>
    <w:rsid w:val="00B373BE"/>
    <w:rsid w:val="00B3741F"/>
    <w:rsid w:val="00B3743F"/>
    <w:rsid w:val="00B3764E"/>
    <w:rsid w:val="00B37651"/>
    <w:rsid w:val="00B376C9"/>
    <w:rsid w:val="00B377AE"/>
    <w:rsid w:val="00B377B8"/>
    <w:rsid w:val="00B377DC"/>
    <w:rsid w:val="00B37AD8"/>
    <w:rsid w:val="00B37BBF"/>
    <w:rsid w:val="00B37D55"/>
    <w:rsid w:val="00B37F09"/>
    <w:rsid w:val="00B400CC"/>
    <w:rsid w:val="00B401C2"/>
    <w:rsid w:val="00B4028B"/>
    <w:rsid w:val="00B4028E"/>
    <w:rsid w:val="00B4053C"/>
    <w:rsid w:val="00B4056E"/>
    <w:rsid w:val="00B4062B"/>
    <w:rsid w:val="00B4077B"/>
    <w:rsid w:val="00B4097D"/>
    <w:rsid w:val="00B40A9F"/>
    <w:rsid w:val="00B40B1A"/>
    <w:rsid w:val="00B40C88"/>
    <w:rsid w:val="00B40EE2"/>
    <w:rsid w:val="00B40FC1"/>
    <w:rsid w:val="00B41018"/>
    <w:rsid w:val="00B410C0"/>
    <w:rsid w:val="00B414FA"/>
    <w:rsid w:val="00B41601"/>
    <w:rsid w:val="00B416E0"/>
    <w:rsid w:val="00B4187F"/>
    <w:rsid w:val="00B41A9C"/>
    <w:rsid w:val="00B41AFF"/>
    <w:rsid w:val="00B41B08"/>
    <w:rsid w:val="00B41BBD"/>
    <w:rsid w:val="00B41BDA"/>
    <w:rsid w:val="00B41C93"/>
    <w:rsid w:val="00B41D3A"/>
    <w:rsid w:val="00B41F3A"/>
    <w:rsid w:val="00B42042"/>
    <w:rsid w:val="00B42062"/>
    <w:rsid w:val="00B42180"/>
    <w:rsid w:val="00B42206"/>
    <w:rsid w:val="00B42235"/>
    <w:rsid w:val="00B423A0"/>
    <w:rsid w:val="00B42596"/>
    <w:rsid w:val="00B425CF"/>
    <w:rsid w:val="00B4266E"/>
    <w:rsid w:val="00B427C1"/>
    <w:rsid w:val="00B42C20"/>
    <w:rsid w:val="00B42C87"/>
    <w:rsid w:val="00B42DB1"/>
    <w:rsid w:val="00B42E76"/>
    <w:rsid w:val="00B42EB8"/>
    <w:rsid w:val="00B42F6B"/>
    <w:rsid w:val="00B42F82"/>
    <w:rsid w:val="00B431ED"/>
    <w:rsid w:val="00B43275"/>
    <w:rsid w:val="00B43282"/>
    <w:rsid w:val="00B4364F"/>
    <w:rsid w:val="00B43717"/>
    <w:rsid w:val="00B43953"/>
    <w:rsid w:val="00B4399B"/>
    <w:rsid w:val="00B43AF3"/>
    <w:rsid w:val="00B43B08"/>
    <w:rsid w:val="00B43B3C"/>
    <w:rsid w:val="00B43E18"/>
    <w:rsid w:val="00B43F19"/>
    <w:rsid w:val="00B43F4B"/>
    <w:rsid w:val="00B4423C"/>
    <w:rsid w:val="00B442A7"/>
    <w:rsid w:val="00B442D8"/>
    <w:rsid w:val="00B4435E"/>
    <w:rsid w:val="00B44378"/>
    <w:rsid w:val="00B443A2"/>
    <w:rsid w:val="00B44425"/>
    <w:rsid w:val="00B4442C"/>
    <w:rsid w:val="00B44464"/>
    <w:rsid w:val="00B44826"/>
    <w:rsid w:val="00B4486B"/>
    <w:rsid w:val="00B44897"/>
    <w:rsid w:val="00B44973"/>
    <w:rsid w:val="00B44A46"/>
    <w:rsid w:val="00B44BDC"/>
    <w:rsid w:val="00B44C10"/>
    <w:rsid w:val="00B44C4A"/>
    <w:rsid w:val="00B44C83"/>
    <w:rsid w:val="00B44CC4"/>
    <w:rsid w:val="00B44DC9"/>
    <w:rsid w:val="00B44E56"/>
    <w:rsid w:val="00B45023"/>
    <w:rsid w:val="00B45205"/>
    <w:rsid w:val="00B45216"/>
    <w:rsid w:val="00B454B1"/>
    <w:rsid w:val="00B459DF"/>
    <w:rsid w:val="00B45B94"/>
    <w:rsid w:val="00B45BED"/>
    <w:rsid w:val="00B45C26"/>
    <w:rsid w:val="00B45E70"/>
    <w:rsid w:val="00B45EE0"/>
    <w:rsid w:val="00B460DE"/>
    <w:rsid w:val="00B461E4"/>
    <w:rsid w:val="00B46302"/>
    <w:rsid w:val="00B46729"/>
    <w:rsid w:val="00B468E1"/>
    <w:rsid w:val="00B468F3"/>
    <w:rsid w:val="00B46960"/>
    <w:rsid w:val="00B469D8"/>
    <w:rsid w:val="00B46A50"/>
    <w:rsid w:val="00B46A73"/>
    <w:rsid w:val="00B46B8C"/>
    <w:rsid w:val="00B46BE5"/>
    <w:rsid w:val="00B46D49"/>
    <w:rsid w:val="00B46D8C"/>
    <w:rsid w:val="00B46DC4"/>
    <w:rsid w:val="00B46ED2"/>
    <w:rsid w:val="00B46FAD"/>
    <w:rsid w:val="00B46FF3"/>
    <w:rsid w:val="00B47057"/>
    <w:rsid w:val="00B47242"/>
    <w:rsid w:val="00B473FC"/>
    <w:rsid w:val="00B4746E"/>
    <w:rsid w:val="00B4754B"/>
    <w:rsid w:val="00B47586"/>
    <w:rsid w:val="00B47887"/>
    <w:rsid w:val="00B478B4"/>
    <w:rsid w:val="00B47939"/>
    <w:rsid w:val="00B47946"/>
    <w:rsid w:val="00B47ACD"/>
    <w:rsid w:val="00B47BAF"/>
    <w:rsid w:val="00B47D0D"/>
    <w:rsid w:val="00B47D54"/>
    <w:rsid w:val="00B47D80"/>
    <w:rsid w:val="00B47EEC"/>
    <w:rsid w:val="00B47F3C"/>
    <w:rsid w:val="00B47F3E"/>
    <w:rsid w:val="00B47F46"/>
    <w:rsid w:val="00B47FD0"/>
    <w:rsid w:val="00B50078"/>
    <w:rsid w:val="00B5035E"/>
    <w:rsid w:val="00B50455"/>
    <w:rsid w:val="00B504CA"/>
    <w:rsid w:val="00B50519"/>
    <w:rsid w:val="00B5057A"/>
    <w:rsid w:val="00B50626"/>
    <w:rsid w:val="00B507AD"/>
    <w:rsid w:val="00B50859"/>
    <w:rsid w:val="00B5091F"/>
    <w:rsid w:val="00B50CFE"/>
    <w:rsid w:val="00B50EC8"/>
    <w:rsid w:val="00B51065"/>
    <w:rsid w:val="00B51156"/>
    <w:rsid w:val="00B51365"/>
    <w:rsid w:val="00B51386"/>
    <w:rsid w:val="00B515C5"/>
    <w:rsid w:val="00B51619"/>
    <w:rsid w:val="00B517C6"/>
    <w:rsid w:val="00B51BFC"/>
    <w:rsid w:val="00B51EFB"/>
    <w:rsid w:val="00B51FF6"/>
    <w:rsid w:val="00B5200A"/>
    <w:rsid w:val="00B5218D"/>
    <w:rsid w:val="00B521A6"/>
    <w:rsid w:val="00B52236"/>
    <w:rsid w:val="00B523B4"/>
    <w:rsid w:val="00B52461"/>
    <w:rsid w:val="00B5251B"/>
    <w:rsid w:val="00B526F6"/>
    <w:rsid w:val="00B52751"/>
    <w:rsid w:val="00B5275E"/>
    <w:rsid w:val="00B5279A"/>
    <w:rsid w:val="00B52A81"/>
    <w:rsid w:val="00B52FE1"/>
    <w:rsid w:val="00B52FE8"/>
    <w:rsid w:val="00B53088"/>
    <w:rsid w:val="00B530AA"/>
    <w:rsid w:val="00B530E3"/>
    <w:rsid w:val="00B5311C"/>
    <w:rsid w:val="00B53179"/>
    <w:rsid w:val="00B533E5"/>
    <w:rsid w:val="00B53472"/>
    <w:rsid w:val="00B5348D"/>
    <w:rsid w:val="00B53593"/>
    <w:rsid w:val="00B53723"/>
    <w:rsid w:val="00B53764"/>
    <w:rsid w:val="00B53766"/>
    <w:rsid w:val="00B53A7F"/>
    <w:rsid w:val="00B53AC9"/>
    <w:rsid w:val="00B53BB3"/>
    <w:rsid w:val="00B53BDB"/>
    <w:rsid w:val="00B53EC6"/>
    <w:rsid w:val="00B53FE4"/>
    <w:rsid w:val="00B5400A"/>
    <w:rsid w:val="00B5404F"/>
    <w:rsid w:val="00B54073"/>
    <w:rsid w:val="00B541E7"/>
    <w:rsid w:val="00B5441F"/>
    <w:rsid w:val="00B54655"/>
    <w:rsid w:val="00B5478C"/>
    <w:rsid w:val="00B547B5"/>
    <w:rsid w:val="00B548EE"/>
    <w:rsid w:val="00B54A56"/>
    <w:rsid w:val="00B54ADD"/>
    <w:rsid w:val="00B54B5C"/>
    <w:rsid w:val="00B54D0E"/>
    <w:rsid w:val="00B54D59"/>
    <w:rsid w:val="00B54E70"/>
    <w:rsid w:val="00B54E93"/>
    <w:rsid w:val="00B5528C"/>
    <w:rsid w:val="00B55359"/>
    <w:rsid w:val="00B554C7"/>
    <w:rsid w:val="00B55584"/>
    <w:rsid w:val="00B55617"/>
    <w:rsid w:val="00B55629"/>
    <w:rsid w:val="00B55683"/>
    <w:rsid w:val="00B55718"/>
    <w:rsid w:val="00B559C1"/>
    <w:rsid w:val="00B559F5"/>
    <w:rsid w:val="00B55A04"/>
    <w:rsid w:val="00B55C70"/>
    <w:rsid w:val="00B55CAF"/>
    <w:rsid w:val="00B55E68"/>
    <w:rsid w:val="00B55ED3"/>
    <w:rsid w:val="00B55F33"/>
    <w:rsid w:val="00B5610F"/>
    <w:rsid w:val="00B56129"/>
    <w:rsid w:val="00B562D7"/>
    <w:rsid w:val="00B5630D"/>
    <w:rsid w:val="00B5643F"/>
    <w:rsid w:val="00B567A8"/>
    <w:rsid w:val="00B56879"/>
    <w:rsid w:val="00B56973"/>
    <w:rsid w:val="00B56B02"/>
    <w:rsid w:val="00B56B2B"/>
    <w:rsid w:val="00B56B37"/>
    <w:rsid w:val="00B56B70"/>
    <w:rsid w:val="00B56CE8"/>
    <w:rsid w:val="00B56D16"/>
    <w:rsid w:val="00B5704E"/>
    <w:rsid w:val="00B570E2"/>
    <w:rsid w:val="00B5713D"/>
    <w:rsid w:val="00B571CA"/>
    <w:rsid w:val="00B571FA"/>
    <w:rsid w:val="00B575BE"/>
    <w:rsid w:val="00B578D1"/>
    <w:rsid w:val="00B5796A"/>
    <w:rsid w:val="00B57972"/>
    <w:rsid w:val="00B57B1B"/>
    <w:rsid w:val="00B57B53"/>
    <w:rsid w:val="00B57C6A"/>
    <w:rsid w:val="00B57D9A"/>
    <w:rsid w:val="00B57F48"/>
    <w:rsid w:val="00B60205"/>
    <w:rsid w:val="00B605C8"/>
    <w:rsid w:val="00B6064C"/>
    <w:rsid w:val="00B606CC"/>
    <w:rsid w:val="00B6079B"/>
    <w:rsid w:val="00B60860"/>
    <w:rsid w:val="00B6089B"/>
    <w:rsid w:val="00B60A7F"/>
    <w:rsid w:val="00B60AE3"/>
    <w:rsid w:val="00B60BB8"/>
    <w:rsid w:val="00B60D35"/>
    <w:rsid w:val="00B60D5D"/>
    <w:rsid w:val="00B60D8A"/>
    <w:rsid w:val="00B60F4C"/>
    <w:rsid w:val="00B61201"/>
    <w:rsid w:val="00B61612"/>
    <w:rsid w:val="00B61641"/>
    <w:rsid w:val="00B6177F"/>
    <w:rsid w:val="00B617B4"/>
    <w:rsid w:val="00B617F4"/>
    <w:rsid w:val="00B61AF2"/>
    <w:rsid w:val="00B61BA8"/>
    <w:rsid w:val="00B61C5A"/>
    <w:rsid w:val="00B61D5D"/>
    <w:rsid w:val="00B61ED7"/>
    <w:rsid w:val="00B6200C"/>
    <w:rsid w:val="00B6225A"/>
    <w:rsid w:val="00B62362"/>
    <w:rsid w:val="00B62363"/>
    <w:rsid w:val="00B6269B"/>
    <w:rsid w:val="00B62783"/>
    <w:rsid w:val="00B62854"/>
    <w:rsid w:val="00B628EF"/>
    <w:rsid w:val="00B6290D"/>
    <w:rsid w:val="00B629C7"/>
    <w:rsid w:val="00B62A87"/>
    <w:rsid w:val="00B62AAD"/>
    <w:rsid w:val="00B62AF9"/>
    <w:rsid w:val="00B62EEE"/>
    <w:rsid w:val="00B62FAF"/>
    <w:rsid w:val="00B62FEB"/>
    <w:rsid w:val="00B6302B"/>
    <w:rsid w:val="00B6307A"/>
    <w:rsid w:val="00B6342D"/>
    <w:rsid w:val="00B6355A"/>
    <w:rsid w:val="00B635C9"/>
    <w:rsid w:val="00B6361E"/>
    <w:rsid w:val="00B636F0"/>
    <w:rsid w:val="00B63792"/>
    <w:rsid w:val="00B638AC"/>
    <w:rsid w:val="00B63A8F"/>
    <w:rsid w:val="00B63AAF"/>
    <w:rsid w:val="00B63B9C"/>
    <w:rsid w:val="00B63BA8"/>
    <w:rsid w:val="00B63CB1"/>
    <w:rsid w:val="00B63D59"/>
    <w:rsid w:val="00B63D5C"/>
    <w:rsid w:val="00B63D9D"/>
    <w:rsid w:val="00B63E29"/>
    <w:rsid w:val="00B6409D"/>
    <w:rsid w:val="00B6415C"/>
    <w:rsid w:val="00B6433F"/>
    <w:rsid w:val="00B64391"/>
    <w:rsid w:val="00B64564"/>
    <w:rsid w:val="00B64574"/>
    <w:rsid w:val="00B64759"/>
    <w:rsid w:val="00B64A51"/>
    <w:rsid w:val="00B64CBC"/>
    <w:rsid w:val="00B64D81"/>
    <w:rsid w:val="00B64E8C"/>
    <w:rsid w:val="00B6506F"/>
    <w:rsid w:val="00B650FD"/>
    <w:rsid w:val="00B65309"/>
    <w:rsid w:val="00B6535E"/>
    <w:rsid w:val="00B655E1"/>
    <w:rsid w:val="00B65718"/>
    <w:rsid w:val="00B6590C"/>
    <w:rsid w:val="00B65939"/>
    <w:rsid w:val="00B6597A"/>
    <w:rsid w:val="00B65AAE"/>
    <w:rsid w:val="00B65C1B"/>
    <w:rsid w:val="00B65C2F"/>
    <w:rsid w:val="00B65C35"/>
    <w:rsid w:val="00B65FD6"/>
    <w:rsid w:val="00B661D0"/>
    <w:rsid w:val="00B6624E"/>
    <w:rsid w:val="00B66252"/>
    <w:rsid w:val="00B6625F"/>
    <w:rsid w:val="00B66277"/>
    <w:rsid w:val="00B662AF"/>
    <w:rsid w:val="00B6642E"/>
    <w:rsid w:val="00B6643D"/>
    <w:rsid w:val="00B664D8"/>
    <w:rsid w:val="00B664E8"/>
    <w:rsid w:val="00B66622"/>
    <w:rsid w:val="00B66637"/>
    <w:rsid w:val="00B66929"/>
    <w:rsid w:val="00B669D3"/>
    <w:rsid w:val="00B669F1"/>
    <w:rsid w:val="00B669F5"/>
    <w:rsid w:val="00B66A5F"/>
    <w:rsid w:val="00B66CB3"/>
    <w:rsid w:val="00B66D48"/>
    <w:rsid w:val="00B66D5C"/>
    <w:rsid w:val="00B66F1B"/>
    <w:rsid w:val="00B66FA0"/>
    <w:rsid w:val="00B67046"/>
    <w:rsid w:val="00B6708B"/>
    <w:rsid w:val="00B670C1"/>
    <w:rsid w:val="00B6719E"/>
    <w:rsid w:val="00B674D4"/>
    <w:rsid w:val="00B675DC"/>
    <w:rsid w:val="00B676BB"/>
    <w:rsid w:val="00B676E3"/>
    <w:rsid w:val="00B6789D"/>
    <w:rsid w:val="00B67930"/>
    <w:rsid w:val="00B67A28"/>
    <w:rsid w:val="00B67BDC"/>
    <w:rsid w:val="00B67D8C"/>
    <w:rsid w:val="00B67DF0"/>
    <w:rsid w:val="00B67E9F"/>
    <w:rsid w:val="00B67FE7"/>
    <w:rsid w:val="00B700E5"/>
    <w:rsid w:val="00B70198"/>
    <w:rsid w:val="00B70251"/>
    <w:rsid w:val="00B70265"/>
    <w:rsid w:val="00B702BD"/>
    <w:rsid w:val="00B70445"/>
    <w:rsid w:val="00B70693"/>
    <w:rsid w:val="00B70768"/>
    <w:rsid w:val="00B70A53"/>
    <w:rsid w:val="00B70A75"/>
    <w:rsid w:val="00B70AAA"/>
    <w:rsid w:val="00B70B3A"/>
    <w:rsid w:val="00B70E30"/>
    <w:rsid w:val="00B70E34"/>
    <w:rsid w:val="00B70E72"/>
    <w:rsid w:val="00B70FB9"/>
    <w:rsid w:val="00B7104E"/>
    <w:rsid w:val="00B71269"/>
    <w:rsid w:val="00B714AD"/>
    <w:rsid w:val="00B7163E"/>
    <w:rsid w:val="00B7179F"/>
    <w:rsid w:val="00B71817"/>
    <w:rsid w:val="00B7184A"/>
    <w:rsid w:val="00B71946"/>
    <w:rsid w:val="00B71ACB"/>
    <w:rsid w:val="00B71BA4"/>
    <w:rsid w:val="00B71BC3"/>
    <w:rsid w:val="00B71DC8"/>
    <w:rsid w:val="00B71DF7"/>
    <w:rsid w:val="00B71E7E"/>
    <w:rsid w:val="00B71F7F"/>
    <w:rsid w:val="00B72052"/>
    <w:rsid w:val="00B72055"/>
    <w:rsid w:val="00B72140"/>
    <w:rsid w:val="00B723C7"/>
    <w:rsid w:val="00B723E3"/>
    <w:rsid w:val="00B72409"/>
    <w:rsid w:val="00B7243A"/>
    <w:rsid w:val="00B7267F"/>
    <w:rsid w:val="00B72694"/>
    <w:rsid w:val="00B72765"/>
    <w:rsid w:val="00B72814"/>
    <w:rsid w:val="00B72B59"/>
    <w:rsid w:val="00B733D9"/>
    <w:rsid w:val="00B734CE"/>
    <w:rsid w:val="00B738FF"/>
    <w:rsid w:val="00B739D2"/>
    <w:rsid w:val="00B73B84"/>
    <w:rsid w:val="00B73BF7"/>
    <w:rsid w:val="00B73F4D"/>
    <w:rsid w:val="00B73F68"/>
    <w:rsid w:val="00B7424B"/>
    <w:rsid w:val="00B74336"/>
    <w:rsid w:val="00B74386"/>
    <w:rsid w:val="00B74407"/>
    <w:rsid w:val="00B74418"/>
    <w:rsid w:val="00B74509"/>
    <w:rsid w:val="00B7450B"/>
    <w:rsid w:val="00B74627"/>
    <w:rsid w:val="00B74683"/>
    <w:rsid w:val="00B746B9"/>
    <w:rsid w:val="00B74761"/>
    <w:rsid w:val="00B74826"/>
    <w:rsid w:val="00B74847"/>
    <w:rsid w:val="00B74A91"/>
    <w:rsid w:val="00B74C57"/>
    <w:rsid w:val="00B74DE5"/>
    <w:rsid w:val="00B74E91"/>
    <w:rsid w:val="00B74F72"/>
    <w:rsid w:val="00B751A2"/>
    <w:rsid w:val="00B7531D"/>
    <w:rsid w:val="00B753BD"/>
    <w:rsid w:val="00B753F7"/>
    <w:rsid w:val="00B756C4"/>
    <w:rsid w:val="00B7579F"/>
    <w:rsid w:val="00B75809"/>
    <w:rsid w:val="00B758AC"/>
    <w:rsid w:val="00B75A2E"/>
    <w:rsid w:val="00B75BFA"/>
    <w:rsid w:val="00B75F3C"/>
    <w:rsid w:val="00B75F5A"/>
    <w:rsid w:val="00B76010"/>
    <w:rsid w:val="00B7623F"/>
    <w:rsid w:val="00B76330"/>
    <w:rsid w:val="00B76366"/>
    <w:rsid w:val="00B764DC"/>
    <w:rsid w:val="00B7697D"/>
    <w:rsid w:val="00B76AA0"/>
    <w:rsid w:val="00B76C2D"/>
    <w:rsid w:val="00B76F7C"/>
    <w:rsid w:val="00B7709D"/>
    <w:rsid w:val="00B770A0"/>
    <w:rsid w:val="00B77164"/>
    <w:rsid w:val="00B772D7"/>
    <w:rsid w:val="00B7732F"/>
    <w:rsid w:val="00B77568"/>
    <w:rsid w:val="00B7781E"/>
    <w:rsid w:val="00B77966"/>
    <w:rsid w:val="00B77A57"/>
    <w:rsid w:val="00B77A79"/>
    <w:rsid w:val="00B77C12"/>
    <w:rsid w:val="00B77C4A"/>
    <w:rsid w:val="00B77C8C"/>
    <w:rsid w:val="00B77E10"/>
    <w:rsid w:val="00B77E1D"/>
    <w:rsid w:val="00B77ED5"/>
    <w:rsid w:val="00B77F13"/>
    <w:rsid w:val="00B77F65"/>
    <w:rsid w:val="00B77FBF"/>
    <w:rsid w:val="00B77FCA"/>
    <w:rsid w:val="00B77FFD"/>
    <w:rsid w:val="00B801B0"/>
    <w:rsid w:val="00B80221"/>
    <w:rsid w:val="00B80227"/>
    <w:rsid w:val="00B8024E"/>
    <w:rsid w:val="00B8047C"/>
    <w:rsid w:val="00B8053C"/>
    <w:rsid w:val="00B8058A"/>
    <w:rsid w:val="00B805C4"/>
    <w:rsid w:val="00B80666"/>
    <w:rsid w:val="00B80964"/>
    <w:rsid w:val="00B80981"/>
    <w:rsid w:val="00B809CD"/>
    <w:rsid w:val="00B80AAB"/>
    <w:rsid w:val="00B80C03"/>
    <w:rsid w:val="00B80CF5"/>
    <w:rsid w:val="00B80D4A"/>
    <w:rsid w:val="00B80F0D"/>
    <w:rsid w:val="00B81151"/>
    <w:rsid w:val="00B812BD"/>
    <w:rsid w:val="00B812EC"/>
    <w:rsid w:val="00B81456"/>
    <w:rsid w:val="00B8147D"/>
    <w:rsid w:val="00B816C1"/>
    <w:rsid w:val="00B81770"/>
    <w:rsid w:val="00B817BC"/>
    <w:rsid w:val="00B81836"/>
    <w:rsid w:val="00B818C2"/>
    <w:rsid w:val="00B81A49"/>
    <w:rsid w:val="00B81C4A"/>
    <w:rsid w:val="00B81E82"/>
    <w:rsid w:val="00B81F5F"/>
    <w:rsid w:val="00B82135"/>
    <w:rsid w:val="00B8224A"/>
    <w:rsid w:val="00B8227B"/>
    <w:rsid w:val="00B822C4"/>
    <w:rsid w:val="00B825A1"/>
    <w:rsid w:val="00B826CC"/>
    <w:rsid w:val="00B8271E"/>
    <w:rsid w:val="00B8282C"/>
    <w:rsid w:val="00B82C05"/>
    <w:rsid w:val="00B82DA8"/>
    <w:rsid w:val="00B82F6F"/>
    <w:rsid w:val="00B831A2"/>
    <w:rsid w:val="00B831C2"/>
    <w:rsid w:val="00B83426"/>
    <w:rsid w:val="00B8348C"/>
    <w:rsid w:val="00B8362E"/>
    <w:rsid w:val="00B8371C"/>
    <w:rsid w:val="00B83722"/>
    <w:rsid w:val="00B83837"/>
    <w:rsid w:val="00B839EA"/>
    <w:rsid w:val="00B83BAF"/>
    <w:rsid w:val="00B83C1B"/>
    <w:rsid w:val="00B83D47"/>
    <w:rsid w:val="00B83D9B"/>
    <w:rsid w:val="00B83F3D"/>
    <w:rsid w:val="00B83F85"/>
    <w:rsid w:val="00B83F87"/>
    <w:rsid w:val="00B841E0"/>
    <w:rsid w:val="00B8431F"/>
    <w:rsid w:val="00B84387"/>
    <w:rsid w:val="00B84729"/>
    <w:rsid w:val="00B84760"/>
    <w:rsid w:val="00B84881"/>
    <w:rsid w:val="00B848A5"/>
    <w:rsid w:val="00B84926"/>
    <w:rsid w:val="00B84971"/>
    <w:rsid w:val="00B84980"/>
    <w:rsid w:val="00B84AE8"/>
    <w:rsid w:val="00B84B49"/>
    <w:rsid w:val="00B84D22"/>
    <w:rsid w:val="00B84D4C"/>
    <w:rsid w:val="00B84D60"/>
    <w:rsid w:val="00B84EE2"/>
    <w:rsid w:val="00B84EFB"/>
    <w:rsid w:val="00B85064"/>
    <w:rsid w:val="00B8516D"/>
    <w:rsid w:val="00B851E0"/>
    <w:rsid w:val="00B85304"/>
    <w:rsid w:val="00B853D2"/>
    <w:rsid w:val="00B8546B"/>
    <w:rsid w:val="00B85648"/>
    <w:rsid w:val="00B85797"/>
    <w:rsid w:val="00B85A90"/>
    <w:rsid w:val="00B85AAE"/>
    <w:rsid w:val="00B85B6B"/>
    <w:rsid w:val="00B85C4F"/>
    <w:rsid w:val="00B85D21"/>
    <w:rsid w:val="00B85D67"/>
    <w:rsid w:val="00B85E19"/>
    <w:rsid w:val="00B85EBF"/>
    <w:rsid w:val="00B85F67"/>
    <w:rsid w:val="00B85FA2"/>
    <w:rsid w:val="00B861C3"/>
    <w:rsid w:val="00B86364"/>
    <w:rsid w:val="00B8643C"/>
    <w:rsid w:val="00B864D4"/>
    <w:rsid w:val="00B865CA"/>
    <w:rsid w:val="00B865FD"/>
    <w:rsid w:val="00B86732"/>
    <w:rsid w:val="00B867D8"/>
    <w:rsid w:val="00B86950"/>
    <w:rsid w:val="00B869DF"/>
    <w:rsid w:val="00B86A57"/>
    <w:rsid w:val="00B86A73"/>
    <w:rsid w:val="00B86A81"/>
    <w:rsid w:val="00B86B00"/>
    <w:rsid w:val="00B86B66"/>
    <w:rsid w:val="00B86BEE"/>
    <w:rsid w:val="00B86C9E"/>
    <w:rsid w:val="00B86CF4"/>
    <w:rsid w:val="00B86E03"/>
    <w:rsid w:val="00B86ECB"/>
    <w:rsid w:val="00B872A2"/>
    <w:rsid w:val="00B87359"/>
    <w:rsid w:val="00B87407"/>
    <w:rsid w:val="00B87484"/>
    <w:rsid w:val="00B874DF"/>
    <w:rsid w:val="00B874F1"/>
    <w:rsid w:val="00B87536"/>
    <w:rsid w:val="00B87604"/>
    <w:rsid w:val="00B87647"/>
    <w:rsid w:val="00B87718"/>
    <w:rsid w:val="00B87989"/>
    <w:rsid w:val="00B87CD7"/>
    <w:rsid w:val="00B87D10"/>
    <w:rsid w:val="00B87D54"/>
    <w:rsid w:val="00B87F20"/>
    <w:rsid w:val="00B900EA"/>
    <w:rsid w:val="00B90124"/>
    <w:rsid w:val="00B90169"/>
    <w:rsid w:val="00B9029C"/>
    <w:rsid w:val="00B902F4"/>
    <w:rsid w:val="00B907C1"/>
    <w:rsid w:val="00B908E0"/>
    <w:rsid w:val="00B90915"/>
    <w:rsid w:val="00B90972"/>
    <w:rsid w:val="00B90AAB"/>
    <w:rsid w:val="00B90B2C"/>
    <w:rsid w:val="00B90C48"/>
    <w:rsid w:val="00B90DAE"/>
    <w:rsid w:val="00B90FEC"/>
    <w:rsid w:val="00B9109E"/>
    <w:rsid w:val="00B910B0"/>
    <w:rsid w:val="00B91123"/>
    <w:rsid w:val="00B912B0"/>
    <w:rsid w:val="00B91322"/>
    <w:rsid w:val="00B91496"/>
    <w:rsid w:val="00B91583"/>
    <w:rsid w:val="00B915E7"/>
    <w:rsid w:val="00B91652"/>
    <w:rsid w:val="00B916AE"/>
    <w:rsid w:val="00B917C1"/>
    <w:rsid w:val="00B91AF7"/>
    <w:rsid w:val="00B91B68"/>
    <w:rsid w:val="00B91BD3"/>
    <w:rsid w:val="00B91BF9"/>
    <w:rsid w:val="00B91D73"/>
    <w:rsid w:val="00B91D99"/>
    <w:rsid w:val="00B91DAB"/>
    <w:rsid w:val="00B91E7E"/>
    <w:rsid w:val="00B91ECB"/>
    <w:rsid w:val="00B91ED7"/>
    <w:rsid w:val="00B91F66"/>
    <w:rsid w:val="00B92060"/>
    <w:rsid w:val="00B92179"/>
    <w:rsid w:val="00B92315"/>
    <w:rsid w:val="00B923F4"/>
    <w:rsid w:val="00B924E3"/>
    <w:rsid w:val="00B92554"/>
    <w:rsid w:val="00B926DA"/>
    <w:rsid w:val="00B92717"/>
    <w:rsid w:val="00B92747"/>
    <w:rsid w:val="00B928DF"/>
    <w:rsid w:val="00B92960"/>
    <w:rsid w:val="00B929FA"/>
    <w:rsid w:val="00B92BFA"/>
    <w:rsid w:val="00B92C8D"/>
    <w:rsid w:val="00B92D54"/>
    <w:rsid w:val="00B92DE5"/>
    <w:rsid w:val="00B92E2A"/>
    <w:rsid w:val="00B93166"/>
    <w:rsid w:val="00B93184"/>
    <w:rsid w:val="00B93271"/>
    <w:rsid w:val="00B9328B"/>
    <w:rsid w:val="00B932DF"/>
    <w:rsid w:val="00B933F0"/>
    <w:rsid w:val="00B93579"/>
    <w:rsid w:val="00B9357C"/>
    <w:rsid w:val="00B9357D"/>
    <w:rsid w:val="00B93642"/>
    <w:rsid w:val="00B938D6"/>
    <w:rsid w:val="00B93A0F"/>
    <w:rsid w:val="00B93A25"/>
    <w:rsid w:val="00B93A54"/>
    <w:rsid w:val="00B93AB8"/>
    <w:rsid w:val="00B93AC5"/>
    <w:rsid w:val="00B93B59"/>
    <w:rsid w:val="00B93D2D"/>
    <w:rsid w:val="00B93E63"/>
    <w:rsid w:val="00B93F86"/>
    <w:rsid w:val="00B93FFF"/>
    <w:rsid w:val="00B94300"/>
    <w:rsid w:val="00B94305"/>
    <w:rsid w:val="00B943AA"/>
    <w:rsid w:val="00B94563"/>
    <w:rsid w:val="00B94629"/>
    <w:rsid w:val="00B9466F"/>
    <w:rsid w:val="00B947D4"/>
    <w:rsid w:val="00B947F8"/>
    <w:rsid w:val="00B9484D"/>
    <w:rsid w:val="00B9499D"/>
    <w:rsid w:val="00B94ACF"/>
    <w:rsid w:val="00B94B30"/>
    <w:rsid w:val="00B94BC0"/>
    <w:rsid w:val="00B94BFB"/>
    <w:rsid w:val="00B94C53"/>
    <w:rsid w:val="00B94EBB"/>
    <w:rsid w:val="00B95025"/>
    <w:rsid w:val="00B950CA"/>
    <w:rsid w:val="00B951A6"/>
    <w:rsid w:val="00B951F8"/>
    <w:rsid w:val="00B9541F"/>
    <w:rsid w:val="00B956D2"/>
    <w:rsid w:val="00B956FF"/>
    <w:rsid w:val="00B958F7"/>
    <w:rsid w:val="00B959ED"/>
    <w:rsid w:val="00B95B9A"/>
    <w:rsid w:val="00B95EB6"/>
    <w:rsid w:val="00B95F2A"/>
    <w:rsid w:val="00B96370"/>
    <w:rsid w:val="00B963A7"/>
    <w:rsid w:val="00B963E4"/>
    <w:rsid w:val="00B9656F"/>
    <w:rsid w:val="00B965E7"/>
    <w:rsid w:val="00B96623"/>
    <w:rsid w:val="00B9666E"/>
    <w:rsid w:val="00B9669F"/>
    <w:rsid w:val="00B96792"/>
    <w:rsid w:val="00B96853"/>
    <w:rsid w:val="00B968B4"/>
    <w:rsid w:val="00B9696A"/>
    <w:rsid w:val="00B96999"/>
    <w:rsid w:val="00B96ACB"/>
    <w:rsid w:val="00B96B96"/>
    <w:rsid w:val="00B96BB2"/>
    <w:rsid w:val="00B96E4C"/>
    <w:rsid w:val="00B96E76"/>
    <w:rsid w:val="00B96EEA"/>
    <w:rsid w:val="00B96F81"/>
    <w:rsid w:val="00B96FDC"/>
    <w:rsid w:val="00B970C9"/>
    <w:rsid w:val="00B970E6"/>
    <w:rsid w:val="00B9727D"/>
    <w:rsid w:val="00B972E0"/>
    <w:rsid w:val="00B97452"/>
    <w:rsid w:val="00B974CE"/>
    <w:rsid w:val="00B97534"/>
    <w:rsid w:val="00B97562"/>
    <w:rsid w:val="00B975FB"/>
    <w:rsid w:val="00B97731"/>
    <w:rsid w:val="00B97777"/>
    <w:rsid w:val="00B97895"/>
    <w:rsid w:val="00B97954"/>
    <w:rsid w:val="00B979A9"/>
    <w:rsid w:val="00B97A61"/>
    <w:rsid w:val="00B97B07"/>
    <w:rsid w:val="00B97BE8"/>
    <w:rsid w:val="00BA0001"/>
    <w:rsid w:val="00BA0346"/>
    <w:rsid w:val="00BA045E"/>
    <w:rsid w:val="00BA0470"/>
    <w:rsid w:val="00BA0743"/>
    <w:rsid w:val="00BA0790"/>
    <w:rsid w:val="00BA08AE"/>
    <w:rsid w:val="00BA0948"/>
    <w:rsid w:val="00BA096E"/>
    <w:rsid w:val="00BA0DD3"/>
    <w:rsid w:val="00BA0DFB"/>
    <w:rsid w:val="00BA0E12"/>
    <w:rsid w:val="00BA1058"/>
    <w:rsid w:val="00BA1061"/>
    <w:rsid w:val="00BA1085"/>
    <w:rsid w:val="00BA1132"/>
    <w:rsid w:val="00BA11B9"/>
    <w:rsid w:val="00BA125F"/>
    <w:rsid w:val="00BA1526"/>
    <w:rsid w:val="00BA154A"/>
    <w:rsid w:val="00BA15BE"/>
    <w:rsid w:val="00BA1771"/>
    <w:rsid w:val="00BA177B"/>
    <w:rsid w:val="00BA19CA"/>
    <w:rsid w:val="00BA1A17"/>
    <w:rsid w:val="00BA1ABC"/>
    <w:rsid w:val="00BA1C3E"/>
    <w:rsid w:val="00BA1F1C"/>
    <w:rsid w:val="00BA1F4E"/>
    <w:rsid w:val="00BA1F9F"/>
    <w:rsid w:val="00BA20BA"/>
    <w:rsid w:val="00BA211C"/>
    <w:rsid w:val="00BA218A"/>
    <w:rsid w:val="00BA2203"/>
    <w:rsid w:val="00BA2282"/>
    <w:rsid w:val="00BA22CD"/>
    <w:rsid w:val="00BA2314"/>
    <w:rsid w:val="00BA231A"/>
    <w:rsid w:val="00BA240B"/>
    <w:rsid w:val="00BA2949"/>
    <w:rsid w:val="00BA2960"/>
    <w:rsid w:val="00BA29AA"/>
    <w:rsid w:val="00BA2C2A"/>
    <w:rsid w:val="00BA2E56"/>
    <w:rsid w:val="00BA3103"/>
    <w:rsid w:val="00BA3217"/>
    <w:rsid w:val="00BA3225"/>
    <w:rsid w:val="00BA338E"/>
    <w:rsid w:val="00BA33CB"/>
    <w:rsid w:val="00BA35F3"/>
    <w:rsid w:val="00BA364A"/>
    <w:rsid w:val="00BA366B"/>
    <w:rsid w:val="00BA37B5"/>
    <w:rsid w:val="00BA37E3"/>
    <w:rsid w:val="00BA3870"/>
    <w:rsid w:val="00BA3886"/>
    <w:rsid w:val="00BA39C7"/>
    <w:rsid w:val="00BA39D8"/>
    <w:rsid w:val="00BA3B32"/>
    <w:rsid w:val="00BA3B81"/>
    <w:rsid w:val="00BA3CEF"/>
    <w:rsid w:val="00BA3E70"/>
    <w:rsid w:val="00BA3F57"/>
    <w:rsid w:val="00BA3F87"/>
    <w:rsid w:val="00BA4013"/>
    <w:rsid w:val="00BA4102"/>
    <w:rsid w:val="00BA41AC"/>
    <w:rsid w:val="00BA4237"/>
    <w:rsid w:val="00BA4345"/>
    <w:rsid w:val="00BA43B6"/>
    <w:rsid w:val="00BA43F7"/>
    <w:rsid w:val="00BA44B9"/>
    <w:rsid w:val="00BA45D5"/>
    <w:rsid w:val="00BA4A15"/>
    <w:rsid w:val="00BA4A56"/>
    <w:rsid w:val="00BA4B7F"/>
    <w:rsid w:val="00BA4BFE"/>
    <w:rsid w:val="00BA528B"/>
    <w:rsid w:val="00BA5843"/>
    <w:rsid w:val="00BA59E4"/>
    <w:rsid w:val="00BA5B05"/>
    <w:rsid w:val="00BA5C84"/>
    <w:rsid w:val="00BA5E2C"/>
    <w:rsid w:val="00BA5E38"/>
    <w:rsid w:val="00BA5EAB"/>
    <w:rsid w:val="00BA5F06"/>
    <w:rsid w:val="00BA6086"/>
    <w:rsid w:val="00BA6131"/>
    <w:rsid w:val="00BA6287"/>
    <w:rsid w:val="00BA64D0"/>
    <w:rsid w:val="00BA650A"/>
    <w:rsid w:val="00BA6540"/>
    <w:rsid w:val="00BA6610"/>
    <w:rsid w:val="00BA67CD"/>
    <w:rsid w:val="00BA684D"/>
    <w:rsid w:val="00BA69D0"/>
    <w:rsid w:val="00BA6A16"/>
    <w:rsid w:val="00BA7126"/>
    <w:rsid w:val="00BA72B3"/>
    <w:rsid w:val="00BA730E"/>
    <w:rsid w:val="00BA7374"/>
    <w:rsid w:val="00BA74E1"/>
    <w:rsid w:val="00BA7567"/>
    <w:rsid w:val="00BA764F"/>
    <w:rsid w:val="00BA7690"/>
    <w:rsid w:val="00BA76A1"/>
    <w:rsid w:val="00BA77AB"/>
    <w:rsid w:val="00BA78DA"/>
    <w:rsid w:val="00BA7BB5"/>
    <w:rsid w:val="00BA7E1A"/>
    <w:rsid w:val="00BA7E24"/>
    <w:rsid w:val="00BB04E2"/>
    <w:rsid w:val="00BB0508"/>
    <w:rsid w:val="00BB0534"/>
    <w:rsid w:val="00BB0627"/>
    <w:rsid w:val="00BB0ACD"/>
    <w:rsid w:val="00BB0AF8"/>
    <w:rsid w:val="00BB0B2B"/>
    <w:rsid w:val="00BB0B47"/>
    <w:rsid w:val="00BB0BA1"/>
    <w:rsid w:val="00BB0DC0"/>
    <w:rsid w:val="00BB0F2C"/>
    <w:rsid w:val="00BB127E"/>
    <w:rsid w:val="00BB12BF"/>
    <w:rsid w:val="00BB1597"/>
    <w:rsid w:val="00BB1604"/>
    <w:rsid w:val="00BB1628"/>
    <w:rsid w:val="00BB1810"/>
    <w:rsid w:val="00BB196D"/>
    <w:rsid w:val="00BB1A07"/>
    <w:rsid w:val="00BB1A5E"/>
    <w:rsid w:val="00BB1A95"/>
    <w:rsid w:val="00BB1AE8"/>
    <w:rsid w:val="00BB1BB1"/>
    <w:rsid w:val="00BB1C72"/>
    <w:rsid w:val="00BB1DD8"/>
    <w:rsid w:val="00BB1F62"/>
    <w:rsid w:val="00BB1F80"/>
    <w:rsid w:val="00BB224D"/>
    <w:rsid w:val="00BB2330"/>
    <w:rsid w:val="00BB238C"/>
    <w:rsid w:val="00BB2444"/>
    <w:rsid w:val="00BB259E"/>
    <w:rsid w:val="00BB25EB"/>
    <w:rsid w:val="00BB261E"/>
    <w:rsid w:val="00BB29A4"/>
    <w:rsid w:val="00BB2A9D"/>
    <w:rsid w:val="00BB2BD4"/>
    <w:rsid w:val="00BB2CD0"/>
    <w:rsid w:val="00BB3224"/>
    <w:rsid w:val="00BB341A"/>
    <w:rsid w:val="00BB3453"/>
    <w:rsid w:val="00BB3473"/>
    <w:rsid w:val="00BB360E"/>
    <w:rsid w:val="00BB3612"/>
    <w:rsid w:val="00BB36C5"/>
    <w:rsid w:val="00BB3892"/>
    <w:rsid w:val="00BB397B"/>
    <w:rsid w:val="00BB3B27"/>
    <w:rsid w:val="00BB3B7F"/>
    <w:rsid w:val="00BB3BAD"/>
    <w:rsid w:val="00BB3C9B"/>
    <w:rsid w:val="00BB3CA1"/>
    <w:rsid w:val="00BB40A3"/>
    <w:rsid w:val="00BB40B8"/>
    <w:rsid w:val="00BB41DE"/>
    <w:rsid w:val="00BB41F5"/>
    <w:rsid w:val="00BB43CC"/>
    <w:rsid w:val="00BB44C2"/>
    <w:rsid w:val="00BB45B8"/>
    <w:rsid w:val="00BB4648"/>
    <w:rsid w:val="00BB46F6"/>
    <w:rsid w:val="00BB4B42"/>
    <w:rsid w:val="00BB4C48"/>
    <w:rsid w:val="00BB4CA8"/>
    <w:rsid w:val="00BB4DCF"/>
    <w:rsid w:val="00BB4EBE"/>
    <w:rsid w:val="00BB50C4"/>
    <w:rsid w:val="00BB52DE"/>
    <w:rsid w:val="00BB545D"/>
    <w:rsid w:val="00BB54FB"/>
    <w:rsid w:val="00BB55B7"/>
    <w:rsid w:val="00BB57EC"/>
    <w:rsid w:val="00BB58FB"/>
    <w:rsid w:val="00BB59D2"/>
    <w:rsid w:val="00BB5B5C"/>
    <w:rsid w:val="00BB5C25"/>
    <w:rsid w:val="00BB5F9A"/>
    <w:rsid w:val="00BB5FA7"/>
    <w:rsid w:val="00BB5FC6"/>
    <w:rsid w:val="00BB601C"/>
    <w:rsid w:val="00BB617A"/>
    <w:rsid w:val="00BB61C1"/>
    <w:rsid w:val="00BB61CA"/>
    <w:rsid w:val="00BB6245"/>
    <w:rsid w:val="00BB6405"/>
    <w:rsid w:val="00BB645B"/>
    <w:rsid w:val="00BB6525"/>
    <w:rsid w:val="00BB6797"/>
    <w:rsid w:val="00BB67ED"/>
    <w:rsid w:val="00BB6858"/>
    <w:rsid w:val="00BB6865"/>
    <w:rsid w:val="00BB689C"/>
    <w:rsid w:val="00BB68AC"/>
    <w:rsid w:val="00BB696C"/>
    <w:rsid w:val="00BB6AC6"/>
    <w:rsid w:val="00BB6DB3"/>
    <w:rsid w:val="00BB6E5D"/>
    <w:rsid w:val="00BB7042"/>
    <w:rsid w:val="00BB7100"/>
    <w:rsid w:val="00BB7185"/>
    <w:rsid w:val="00BB7316"/>
    <w:rsid w:val="00BB7379"/>
    <w:rsid w:val="00BB73AA"/>
    <w:rsid w:val="00BB747A"/>
    <w:rsid w:val="00BB75F6"/>
    <w:rsid w:val="00BB7724"/>
    <w:rsid w:val="00BB7852"/>
    <w:rsid w:val="00BB7946"/>
    <w:rsid w:val="00BB7982"/>
    <w:rsid w:val="00BB7A05"/>
    <w:rsid w:val="00BB7B13"/>
    <w:rsid w:val="00BB7BD5"/>
    <w:rsid w:val="00BB7CAF"/>
    <w:rsid w:val="00BB7DCD"/>
    <w:rsid w:val="00BC01CD"/>
    <w:rsid w:val="00BC0405"/>
    <w:rsid w:val="00BC04C4"/>
    <w:rsid w:val="00BC08A4"/>
    <w:rsid w:val="00BC0A40"/>
    <w:rsid w:val="00BC0A50"/>
    <w:rsid w:val="00BC0A5D"/>
    <w:rsid w:val="00BC0D5C"/>
    <w:rsid w:val="00BC0DA8"/>
    <w:rsid w:val="00BC0FCD"/>
    <w:rsid w:val="00BC11A5"/>
    <w:rsid w:val="00BC1288"/>
    <w:rsid w:val="00BC1305"/>
    <w:rsid w:val="00BC1467"/>
    <w:rsid w:val="00BC1847"/>
    <w:rsid w:val="00BC184C"/>
    <w:rsid w:val="00BC1E9A"/>
    <w:rsid w:val="00BC1F00"/>
    <w:rsid w:val="00BC1F0E"/>
    <w:rsid w:val="00BC1F89"/>
    <w:rsid w:val="00BC208B"/>
    <w:rsid w:val="00BC210E"/>
    <w:rsid w:val="00BC228A"/>
    <w:rsid w:val="00BC2339"/>
    <w:rsid w:val="00BC2355"/>
    <w:rsid w:val="00BC23E2"/>
    <w:rsid w:val="00BC2716"/>
    <w:rsid w:val="00BC2792"/>
    <w:rsid w:val="00BC28B6"/>
    <w:rsid w:val="00BC2970"/>
    <w:rsid w:val="00BC2A87"/>
    <w:rsid w:val="00BC2A92"/>
    <w:rsid w:val="00BC2B85"/>
    <w:rsid w:val="00BC2D1A"/>
    <w:rsid w:val="00BC2FB4"/>
    <w:rsid w:val="00BC3097"/>
    <w:rsid w:val="00BC3551"/>
    <w:rsid w:val="00BC356F"/>
    <w:rsid w:val="00BC368D"/>
    <w:rsid w:val="00BC3936"/>
    <w:rsid w:val="00BC39A4"/>
    <w:rsid w:val="00BC3B48"/>
    <w:rsid w:val="00BC3C0B"/>
    <w:rsid w:val="00BC3CE1"/>
    <w:rsid w:val="00BC3E3A"/>
    <w:rsid w:val="00BC3F42"/>
    <w:rsid w:val="00BC3F8E"/>
    <w:rsid w:val="00BC3FFE"/>
    <w:rsid w:val="00BC419B"/>
    <w:rsid w:val="00BC420C"/>
    <w:rsid w:val="00BC4212"/>
    <w:rsid w:val="00BC4259"/>
    <w:rsid w:val="00BC435D"/>
    <w:rsid w:val="00BC4401"/>
    <w:rsid w:val="00BC4421"/>
    <w:rsid w:val="00BC442C"/>
    <w:rsid w:val="00BC456A"/>
    <w:rsid w:val="00BC45C4"/>
    <w:rsid w:val="00BC45C6"/>
    <w:rsid w:val="00BC4699"/>
    <w:rsid w:val="00BC46EB"/>
    <w:rsid w:val="00BC46F6"/>
    <w:rsid w:val="00BC47B1"/>
    <w:rsid w:val="00BC47C8"/>
    <w:rsid w:val="00BC47F5"/>
    <w:rsid w:val="00BC49BE"/>
    <w:rsid w:val="00BC4E66"/>
    <w:rsid w:val="00BC4EEC"/>
    <w:rsid w:val="00BC500B"/>
    <w:rsid w:val="00BC50CD"/>
    <w:rsid w:val="00BC511C"/>
    <w:rsid w:val="00BC53C9"/>
    <w:rsid w:val="00BC54F4"/>
    <w:rsid w:val="00BC5566"/>
    <w:rsid w:val="00BC5626"/>
    <w:rsid w:val="00BC5733"/>
    <w:rsid w:val="00BC5859"/>
    <w:rsid w:val="00BC5BB8"/>
    <w:rsid w:val="00BC5BBE"/>
    <w:rsid w:val="00BC5C3A"/>
    <w:rsid w:val="00BC5D6B"/>
    <w:rsid w:val="00BC5E32"/>
    <w:rsid w:val="00BC5EA0"/>
    <w:rsid w:val="00BC62E7"/>
    <w:rsid w:val="00BC6330"/>
    <w:rsid w:val="00BC645D"/>
    <w:rsid w:val="00BC6502"/>
    <w:rsid w:val="00BC6644"/>
    <w:rsid w:val="00BC6818"/>
    <w:rsid w:val="00BC68C3"/>
    <w:rsid w:val="00BC6A12"/>
    <w:rsid w:val="00BC6A60"/>
    <w:rsid w:val="00BC6AA2"/>
    <w:rsid w:val="00BC6C4D"/>
    <w:rsid w:val="00BC6D37"/>
    <w:rsid w:val="00BC6DA8"/>
    <w:rsid w:val="00BC6DEE"/>
    <w:rsid w:val="00BC6E99"/>
    <w:rsid w:val="00BC6F08"/>
    <w:rsid w:val="00BC7091"/>
    <w:rsid w:val="00BC722C"/>
    <w:rsid w:val="00BC7373"/>
    <w:rsid w:val="00BC73D7"/>
    <w:rsid w:val="00BC74D6"/>
    <w:rsid w:val="00BC7630"/>
    <w:rsid w:val="00BC789C"/>
    <w:rsid w:val="00BC7907"/>
    <w:rsid w:val="00BC796E"/>
    <w:rsid w:val="00BC7B5D"/>
    <w:rsid w:val="00BC7CCE"/>
    <w:rsid w:val="00BC7DB4"/>
    <w:rsid w:val="00BC7E49"/>
    <w:rsid w:val="00BD00B0"/>
    <w:rsid w:val="00BD0158"/>
    <w:rsid w:val="00BD025A"/>
    <w:rsid w:val="00BD02CC"/>
    <w:rsid w:val="00BD02FF"/>
    <w:rsid w:val="00BD0598"/>
    <w:rsid w:val="00BD071C"/>
    <w:rsid w:val="00BD077C"/>
    <w:rsid w:val="00BD0790"/>
    <w:rsid w:val="00BD0A27"/>
    <w:rsid w:val="00BD0B86"/>
    <w:rsid w:val="00BD0C1C"/>
    <w:rsid w:val="00BD0D9C"/>
    <w:rsid w:val="00BD0EB1"/>
    <w:rsid w:val="00BD0ED7"/>
    <w:rsid w:val="00BD10A4"/>
    <w:rsid w:val="00BD121B"/>
    <w:rsid w:val="00BD12B5"/>
    <w:rsid w:val="00BD1367"/>
    <w:rsid w:val="00BD139F"/>
    <w:rsid w:val="00BD14B6"/>
    <w:rsid w:val="00BD1583"/>
    <w:rsid w:val="00BD15EC"/>
    <w:rsid w:val="00BD1712"/>
    <w:rsid w:val="00BD178C"/>
    <w:rsid w:val="00BD188A"/>
    <w:rsid w:val="00BD1992"/>
    <w:rsid w:val="00BD1A13"/>
    <w:rsid w:val="00BD1A17"/>
    <w:rsid w:val="00BD1AE3"/>
    <w:rsid w:val="00BD1C3B"/>
    <w:rsid w:val="00BD1C77"/>
    <w:rsid w:val="00BD1C92"/>
    <w:rsid w:val="00BD1CD8"/>
    <w:rsid w:val="00BD1CFD"/>
    <w:rsid w:val="00BD1F00"/>
    <w:rsid w:val="00BD2174"/>
    <w:rsid w:val="00BD218C"/>
    <w:rsid w:val="00BD2290"/>
    <w:rsid w:val="00BD2340"/>
    <w:rsid w:val="00BD24F9"/>
    <w:rsid w:val="00BD2523"/>
    <w:rsid w:val="00BD253A"/>
    <w:rsid w:val="00BD2558"/>
    <w:rsid w:val="00BD25DD"/>
    <w:rsid w:val="00BD266D"/>
    <w:rsid w:val="00BD26F7"/>
    <w:rsid w:val="00BD2757"/>
    <w:rsid w:val="00BD29D6"/>
    <w:rsid w:val="00BD2B38"/>
    <w:rsid w:val="00BD2BD0"/>
    <w:rsid w:val="00BD2BEF"/>
    <w:rsid w:val="00BD2CD5"/>
    <w:rsid w:val="00BD2E8E"/>
    <w:rsid w:val="00BD3044"/>
    <w:rsid w:val="00BD3173"/>
    <w:rsid w:val="00BD32AE"/>
    <w:rsid w:val="00BD32C0"/>
    <w:rsid w:val="00BD332B"/>
    <w:rsid w:val="00BD3504"/>
    <w:rsid w:val="00BD35A3"/>
    <w:rsid w:val="00BD3794"/>
    <w:rsid w:val="00BD3844"/>
    <w:rsid w:val="00BD39FD"/>
    <w:rsid w:val="00BD3C56"/>
    <w:rsid w:val="00BD3CBC"/>
    <w:rsid w:val="00BD3F09"/>
    <w:rsid w:val="00BD3F37"/>
    <w:rsid w:val="00BD4166"/>
    <w:rsid w:val="00BD4214"/>
    <w:rsid w:val="00BD4483"/>
    <w:rsid w:val="00BD44D8"/>
    <w:rsid w:val="00BD464B"/>
    <w:rsid w:val="00BD4937"/>
    <w:rsid w:val="00BD49CF"/>
    <w:rsid w:val="00BD4AFC"/>
    <w:rsid w:val="00BD4B84"/>
    <w:rsid w:val="00BD501F"/>
    <w:rsid w:val="00BD50EC"/>
    <w:rsid w:val="00BD5396"/>
    <w:rsid w:val="00BD53C2"/>
    <w:rsid w:val="00BD5569"/>
    <w:rsid w:val="00BD556C"/>
    <w:rsid w:val="00BD559C"/>
    <w:rsid w:val="00BD5772"/>
    <w:rsid w:val="00BD57EE"/>
    <w:rsid w:val="00BD5835"/>
    <w:rsid w:val="00BD58AD"/>
    <w:rsid w:val="00BD5AE6"/>
    <w:rsid w:val="00BD5B48"/>
    <w:rsid w:val="00BD5BBF"/>
    <w:rsid w:val="00BD5CF1"/>
    <w:rsid w:val="00BD60D9"/>
    <w:rsid w:val="00BD6177"/>
    <w:rsid w:val="00BD62A8"/>
    <w:rsid w:val="00BD6502"/>
    <w:rsid w:val="00BD650C"/>
    <w:rsid w:val="00BD65E4"/>
    <w:rsid w:val="00BD6807"/>
    <w:rsid w:val="00BD6868"/>
    <w:rsid w:val="00BD68ED"/>
    <w:rsid w:val="00BD690A"/>
    <w:rsid w:val="00BD6AB2"/>
    <w:rsid w:val="00BD6B04"/>
    <w:rsid w:val="00BD6C9D"/>
    <w:rsid w:val="00BD6D57"/>
    <w:rsid w:val="00BD6D87"/>
    <w:rsid w:val="00BD6E06"/>
    <w:rsid w:val="00BD6E7B"/>
    <w:rsid w:val="00BD6E9F"/>
    <w:rsid w:val="00BD71E8"/>
    <w:rsid w:val="00BD726D"/>
    <w:rsid w:val="00BD72C7"/>
    <w:rsid w:val="00BD7465"/>
    <w:rsid w:val="00BD75A2"/>
    <w:rsid w:val="00BD7779"/>
    <w:rsid w:val="00BD7A53"/>
    <w:rsid w:val="00BD7AE5"/>
    <w:rsid w:val="00BD7D5A"/>
    <w:rsid w:val="00BD7D6E"/>
    <w:rsid w:val="00BD7F78"/>
    <w:rsid w:val="00BE0013"/>
    <w:rsid w:val="00BE00AF"/>
    <w:rsid w:val="00BE016E"/>
    <w:rsid w:val="00BE0247"/>
    <w:rsid w:val="00BE02AB"/>
    <w:rsid w:val="00BE02FF"/>
    <w:rsid w:val="00BE0350"/>
    <w:rsid w:val="00BE03DA"/>
    <w:rsid w:val="00BE0441"/>
    <w:rsid w:val="00BE0471"/>
    <w:rsid w:val="00BE050F"/>
    <w:rsid w:val="00BE051E"/>
    <w:rsid w:val="00BE0712"/>
    <w:rsid w:val="00BE0862"/>
    <w:rsid w:val="00BE08C1"/>
    <w:rsid w:val="00BE08CB"/>
    <w:rsid w:val="00BE0958"/>
    <w:rsid w:val="00BE096E"/>
    <w:rsid w:val="00BE0E51"/>
    <w:rsid w:val="00BE0F17"/>
    <w:rsid w:val="00BE1051"/>
    <w:rsid w:val="00BE12E5"/>
    <w:rsid w:val="00BE1442"/>
    <w:rsid w:val="00BE146F"/>
    <w:rsid w:val="00BE14BB"/>
    <w:rsid w:val="00BE1536"/>
    <w:rsid w:val="00BE166F"/>
    <w:rsid w:val="00BE1698"/>
    <w:rsid w:val="00BE16E4"/>
    <w:rsid w:val="00BE17D6"/>
    <w:rsid w:val="00BE1A01"/>
    <w:rsid w:val="00BE1AC8"/>
    <w:rsid w:val="00BE1E3A"/>
    <w:rsid w:val="00BE1F01"/>
    <w:rsid w:val="00BE20E4"/>
    <w:rsid w:val="00BE21C5"/>
    <w:rsid w:val="00BE2255"/>
    <w:rsid w:val="00BE23BA"/>
    <w:rsid w:val="00BE26F6"/>
    <w:rsid w:val="00BE284E"/>
    <w:rsid w:val="00BE28E6"/>
    <w:rsid w:val="00BE2901"/>
    <w:rsid w:val="00BE2ADB"/>
    <w:rsid w:val="00BE2B1A"/>
    <w:rsid w:val="00BE2B27"/>
    <w:rsid w:val="00BE2B58"/>
    <w:rsid w:val="00BE2BB5"/>
    <w:rsid w:val="00BE2C0B"/>
    <w:rsid w:val="00BE2CC8"/>
    <w:rsid w:val="00BE2EDB"/>
    <w:rsid w:val="00BE2EEB"/>
    <w:rsid w:val="00BE3014"/>
    <w:rsid w:val="00BE3089"/>
    <w:rsid w:val="00BE30A2"/>
    <w:rsid w:val="00BE32AB"/>
    <w:rsid w:val="00BE32E1"/>
    <w:rsid w:val="00BE3376"/>
    <w:rsid w:val="00BE34D2"/>
    <w:rsid w:val="00BE353E"/>
    <w:rsid w:val="00BE366C"/>
    <w:rsid w:val="00BE36EF"/>
    <w:rsid w:val="00BE3754"/>
    <w:rsid w:val="00BE3B69"/>
    <w:rsid w:val="00BE3CD2"/>
    <w:rsid w:val="00BE3D62"/>
    <w:rsid w:val="00BE3D91"/>
    <w:rsid w:val="00BE3E94"/>
    <w:rsid w:val="00BE3EB8"/>
    <w:rsid w:val="00BE3F3F"/>
    <w:rsid w:val="00BE3FD8"/>
    <w:rsid w:val="00BE4110"/>
    <w:rsid w:val="00BE41C4"/>
    <w:rsid w:val="00BE41DF"/>
    <w:rsid w:val="00BE41E3"/>
    <w:rsid w:val="00BE425F"/>
    <w:rsid w:val="00BE4324"/>
    <w:rsid w:val="00BE44D3"/>
    <w:rsid w:val="00BE46E4"/>
    <w:rsid w:val="00BE4813"/>
    <w:rsid w:val="00BE4B51"/>
    <w:rsid w:val="00BE4B90"/>
    <w:rsid w:val="00BE4CB6"/>
    <w:rsid w:val="00BE4D82"/>
    <w:rsid w:val="00BE4D94"/>
    <w:rsid w:val="00BE4DF2"/>
    <w:rsid w:val="00BE4E2F"/>
    <w:rsid w:val="00BE4EAD"/>
    <w:rsid w:val="00BE4F2E"/>
    <w:rsid w:val="00BE5059"/>
    <w:rsid w:val="00BE5220"/>
    <w:rsid w:val="00BE53BC"/>
    <w:rsid w:val="00BE53BF"/>
    <w:rsid w:val="00BE579C"/>
    <w:rsid w:val="00BE5908"/>
    <w:rsid w:val="00BE5B29"/>
    <w:rsid w:val="00BE5BC3"/>
    <w:rsid w:val="00BE5CFD"/>
    <w:rsid w:val="00BE5E2B"/>
    <w:rsid w:val="00BE5E30"/>
    <w:rsid w:val="00BE5FA3"/>
    <w:rsid w:val="00BE615F"/>
    <w:rsid w:val="00BE6208"/>
    <w:rsid w:val="00BE620E"/>
    <w:rsid w:val="00BE624C"/>
    <w:rsid w:val="00BE63D6"/>
    <w:rsid w:val="00BE6507"/>
    <w:rsid w:val="00BE664A"/>
    <w:rsid w:val="00BE66A6"/>
    <w:rsid w:val="00BE67EC"/>
    <w:rsid w:val="00BE6819"/>
    <w:rsid w:val="00BE68E3"/>
    <w:rsid w:val="00BE6921"/>
    <w:rsid w:val="00BE69D5"/>
    <w:rsid w:val="00BE6ABD"/>
    <w:rsid w:val="00BE6B55"/>
    <w:rsid w:val="00BE6BCF"/>
    <w:rsid w:val="00BE6C37"/>
    <w:rsid w:val="00BE6F68"/>
    <w:rsid w:val="00BE6FE4"/>
    <w:rsid w:val="00BE71A5"/>
    <w:rsid w:val="00BE727C"/>
    <w:rsid w:val="00BE7476"/>
    <w:rsid w:val="00BE750D"/>
    <w:rsid w:val="00BE7548"/>
    <w:rsid w:val="00BE7562"/>
    <w:rsid w:val="00BE76FC"/>
    <w:rsid w:val="00BE778C"/>
    <w:rsid w:val="00BE77D9"/>
    <w:rsid w:val="00BE7895"/>
    <w:rsid w:val="00BE78AA"/>
    <w:rsid w:val="00BE7ACC"/>
    <w:rsid w:val="00BE7B41"/>
    <w:rsid w:val="00BE7C78"/>
    <w:rsid w:val="00BE7D1B"/>
    <w:rsid w:val="00BE7D31"/>
    <w:rsid w:val="00BE7F1B"/>
    <w:rsid w:val="00BE7F36"/>
    <w:rsid w:val="00BF010E"/>
    <w:rsid w:val="00BF0225"/>
    <w:rsid w:val="00BF0289"/>
    <w:rsid w:val="00BF0299"/>
    <w:rsid w:val="00BF02B7"/>
    <w:rsid w:val="00BF062B"/>
    <w:rsid w:val="00BF06A2"/>
    <w:rsid w:val="00BF0751"/>
    <w:rsid w:val="00BF0844"/>
    <w:rsid w:val="00BF08CB"/>
    <w:rsid w:val="00BF0A5E"/>
    <w:rsid w:val="00BF0B9F"/>
    <w:rsid w:val="00BF0C29"/>
    <w:rsid w:val="00BF0C78"/>
    <w:rsid w:val="00BF0DCB"/>
    <w:rsid w:val="00BF0EA5"/>
    <w:rsid w:val="00BF107E"/>
    <w:rsid w:val="00BF10DD"/>
    <w:rsid w:val="00BF110C"/>
    <w:rsid w:val="00BF112B"/>
    <w:rsid w:val="00BF186B"/>
    <w:rsid w:val="00BF1876"/>
    <w:rsid w:val="00BF1B9B"/>
    <w:rsid w:val="00BF1E54"/>
    <w:rsid w:val="00BF2016"/>
    <w:rsid w:val="00BF2054"/>
    <w:rsid w:val="00BF226E"/>
    <w:rsid w:val="00BF2306"/>
    <w:rsid w:val="00BF256D"/>
    <w:rsid w:val="00BF25B5"/>
    <w:rsid w:val="00BF25FE"/>
    <w:rsid w:val="00BF262D"/>
    <w:rsid w:val="00BF2773"/>
    <w:rsid w:val="00BF2918"/>
    <w:rsid w:val="00BF2B23"/>
    <w:rsid w:val="00BF2BAB"/>
    <w:rsid w:val="00BF3010"/>
    <w:rsid w:val="00BF302B"/>
    <w:rsid w:val="00BF30B7"/>
    <w:rsid w:val="00BF316E"/>
    <w:rsid w:val="00BF317C"/>
    <w:rsid w:val="00BF34AB"/>
    <w:rsid w:val="00BF34BC"/>
    <w:rsid w:val="00BF3577"/>
    <w:rsid w:val="00BF3609"/>
    <w:rsid w:val="00BF36AC"/>
    <w:rsid w:val="00BF3733"/>
    <w:rsid w:val="00BF37CD"/>
    <w:rsid w:val="00BF387A"/>
    <w:rsid w:val="00BF3A33"/>
    <w:rsid w:val="00BF3AB1"/>
    <w:rsid w:val="00BF3D1D"/>
    <w:rsid w:val="00BF3DA3"/>
    <w:rsid w:val="00BF3E6E"/>
    <w:rsid w:val="00BF3EDE"/>
    <w:rsid w:val="00BF3F52"/>
    <w:rsid w:val="00BF3F54"/>
    <w:rsid w:val="00BF4195"/>
    <w:rsid w:val="00BF4212"/>
    <w:rsid w:val="00BF427C"/>
    <w:rsid w:val="00BF4438"/>
    <w:rsid w:val="00BF46B2"/>
    <w:rsid w:val="00BF46E7"/>
    <w:rsid w:val="00BF473A"/>
    <w:rsid w:val="00BF4748"/>
    <w:rsid w:val="00BF4796"/>
    <w:rsid w:val="00BF49B4"/>
    <w:rsid w:val="00BF49E1"/>
    <w:rsid w:val="00BF4AC5"/>
    <w:rsid w:val="00BF4BC5"/>
    <w:rsid w:val="00BF4CA1"/>
    <w:rsid w:val="00BF4D30"/>
    <w:rsid w:val="00BF4D6B"/>
    <w:rsid w:val="00BF4D7A"/>
    <w:rsid w:val="00BF509E"/>
    <w:rsid w:val="00BF51C2"/>
    <w:rsid w:val="00BF529F"/>
    <w:rsid w:val="00BF5420"/>
    <w:rsid w:val="00BF5610"/>
    <w:rsid w:val="00BF58AE"/>
    <w:rsid w:val="00BF58B4"/>
    <w:rsid w:val="00BF58BC"/>
    <w:rsid w:val="00BF5AED"/>
    <w:rsid w:val="00BF5CD7"/>
    <w:rsid w:val="00BF5EE6"/>
    <w:rsid w:val="00BF5F9C"/>
    <w:rsid w:val="00BF5FE1"/>
    <w:rsid w:val="00BF62D6"/>
    <w:rsid w:val="00BF632F"/>
    <w:rsid w:val="00BF6384"/>
    <w:rsid w:val="00BF63E3"/>
    <w:rsid w:val="00BF6427"/>
    <w:rsid w:val="00BF65FA"/>
    <w:rsid w:val="00BF6676"/>
    <w:rsid w:val="00BF672C"/>
    <w:rsid w:val="00BF678C"/>
    <w:rsid w:val="00BF6AB7"/>
    <w:rsid w:val="00BF6BB8"/>
    <w:rsid w:val="00BF6C7C"/>
    <w:rsid w:val="00BF6D66"/>
    <w:rsid w:val="00BF6F5B"/>
    <w:rsid w:val="00BF6F81"/>
    <w:rsid w:val="00BF701C"/>
    <w:rsid w:val="00BF701D"/>
    <w:rsid w:val="00BF785E"/>
    <w:rsid w:val="00BF797D"/>
    <w:rsid w:val="00BF7CF0"/>
    <w:rsid w:val="00BF7D6D"/>
    <w:rsid w:val="00BF7F51"/>
    <w:rsid w:val="00BF7FA5"/>
    <w:rsid w:val="00BF7FD6"/>
    <w:rsid w:val="00C00071"/>
    <w:rsid w:val="00C000A2"/>
    <w:rsid w:val="00C000ED"/>
    <w:rsid w:val="00C00105"/>
    <w:rsid w:val="00C0035A"/>
    <w:rsid w:val="00C00465"/>
    <w:rsid w:val="00C00497"/>
    <w:rsid w:val="00C004EF"/>
    <w:rsid w:val="00C00523"/>
    <w:rsid w:val="00C00663"/>
    <w:rsid w:val="00C0067E"/>
    <w:rsid w:val="00C00888"/>
    <w:rsid w:val="00C008FE"/>
    <w:rsid w:val="00C00BEC"/>
    <w:rsid w:val="00C00C5E"/>
    <w:rsid w:val="00C00CDF"/>
    <w:rsid w:val="00C00D10"/>
    <w:rsid w:val="00C00F09"/>
    <w:rsid w:val="00C00FF9"/>
    <w:rsid w:val="00C01098"/>
    <w:rsid w:val="00C01438"/>
    <w:rsid w:val="00C014D6"/>
    <w:rsid w:val="00C01583"/>
    <w:rsid w:val="00C016AE"/>
    <w:rsid w:val="00C01726"/>
    <w:rsid w:val="00C019E1"/>
    <w:rsid w:val="00C01A05"/>
    <w:rsid w:val="00C01B32"/>
    <w:rsid w:val="00C01B53"/>
    <w:rsid w:val="00C01BA2"/>
    <w:rsid w:val="00C01BBB"/>
    <w:rsid w:val="00C01DEC"/>
    <w:rsid w:val="00C020AB"/>
    <w:rsid w:val="00C022DF"/>
    <w:rsid w:val="00C02495"/>
    <w:rsid w:val="00C024A9"/>
    <w:rsid w:val="00C02513"/>
    <w:rsid w:val="00C025A0"/>
    <w:rsid w:val="00C025D0"/>
    <w:rsid w:val="00C026F8"/>
    <w:rsid w:val="00C02786"/>
    <w:rsid w:val="00C028FD"/>
    <w:rsid w:val="00C02C18"/>
    <w:rsid w:val="00C02E0F"/>
    <w:rsid w:val="00C02E7E"/>
    <w:rsid w:val="00C02E99"/>
    <w:rsid w:val="00C02EE1"/>
    <w:rsid w:val="00C02F8A"/>
    <w:rsid w:val="00C03748"/>
    <w:rsid w:val="00C039D3"/>
    <w:rsid w:val="00C03B16"/>
    <w:rsid w:val="00C03BE3"/>
    <w:rsid w:val="00C03D7C"/>
    <w:rsid w:val="00C03DC0"/>
    <w:rsid w:val="00C03E60"/>
    <w:rsid w:val="00C0424B"/>
    <w:rsid w:val="00C0444A"/>
    <w:rsid w:val="00C04476"/>
    <w:rsid w:val="00C044B1"/>
    <w:rsid w:val="00C04559"/>
    <w:rsid w:val="00C04627"/>
    <w:rsid w:val="00C04829"/>
    <w:rsid w:val="00C04872"/>
    <w:rsid w:val="00C04977"/>
    <w:rsid w:val="00C04ADF"/>
    <w:rsid w:val="00C04D17"/>
    <w:rsid w:val="00C0518D"/>
    <w:rsid w:val="00C05377"/>
    <w:rsid w:val="00C053EC"/>
    <w:rsid w:val="00C054AA"/>
    <w:rsid w:val="00C054F5"/>
    <w:rsid w:val="00C05634"/>
    <w:rsid w:val="00C056D3"/>
    <w:rsid w:val="00C056ED"/>
    <w:rsid w:val="00C056F6"/>
    <w:rsid w:val="00C057D9"/>
    <w:rsid w:val="00C0581F"/>
    <w:rsid w:val="00C0583B"/>
    <w:rsid w:val="00C0599E"/>
    <w:rsid w:val="00C05B9D"/>
    <w:rsid w:val="00C05BB8"/>
    <w:rsid w:val="00C05BBE"/>
    <w:rsid w:val="00C05BE2"/>
    <w:rsid w:val="00C05F12"/>
    <w:rsid w:val="00C0624D"/>
    <w:rsid w:val="00C06259"/>
    <w:rsid w:val="00C064D3"/>
    <w:rsid w:val="00C065CC"/>
    <w:rsid w:val="00C06852"/>
    <w:rsid w:val="00C068C2"/>
    <w:rsid w:val="00C06A5C"/>
    <w:rsid w:val="00C06B80"/>
    <w:rsid w:val="00C06BF8"/>
    <w:rsid w:val="00C06EDF"/>
    <w:rsid w:val="00C071E0"/>
    <w:rsid w:val="00C072BF"/>
    <w:rsid w:val="00C0747B"/>
    <w:rsid w:val="00C074E5"/>
    <w:rsid w:val="00C07606"/>
    <w:rsid w:val="00C07736"/>
    <w:rsid w:val="00C07812"/>
    <w:rsid w:val="00C07835"/>
    <w:rsid w:val="00C07857"/>
    <w:rsid w:val="00C0792B"/>
    <w:rsid w:val="00C0795E"/>
    <w:rsid w:val="00C079E7"/>
    <w:rsid w:val="00C07ACD"/>
    <w:rsid w:val="00C07AD8"/>
    <w:rsid w:val="00C07BB4"/>
    <w:rsid w:val="00C07C50"/>
    <w:rsid w:val="00C07CA8"/>
    <w:rsid w:val="00C07D93"/>
    <w:rsid w:val="00C07E14"/>
    <w:rsid w:val="00C07EE8"/>
    <w:rsid w:val="00C07EF2"/>
    <w:rsid w:val="00C07F28"/>
    <w:rsid w:val="00C101FA"/>
    <w:rsid w:val="00C10263"/>
    <w:rsid w:val="00C10360"/>
    <w:rsid w:val="00C10438"/>
    <w:rsid w:val="00C104F2"/>
    <w:rsid w:val="00C10656"/>
    <w:rsid w:val="00C10885"/>
    <w:rsid w:val="00C10960"/>
    <w:rsid w:val="00C109BA"/>
    <w:rsid w:val="00C109F3"/>
    <w:rsid w:val="00C10A69"/>
    <w:rsid w:val="00C10BBE"/>
    <w:rsid w:val="00C10C0D"/>
    <w:rsid w:val="00C10CCA"/>
    <w:rsid w:val="00C10D9B"/>
    <w:rsid w:val="00C10F05"/>
    <w:rsid w:val="00C1101C"/>
    <w:rsid w:val="00C1107B"/>
    <w:rsid w:val="00C110C1"/>
    <w:rsid w:val="00C110EB"/>
    <w:rsid w:val="00C1123E"/>
    <w:rsid w:val="00C11240"/>
    <w:rsid w:val="00C11514"/>
    <w:rsid w:val="00C11583"/>
    <w:rsid w:val="00C11616"/>
    <w:rsid w:val="00C117A5"/>
    <w:rsid w:val="00C117FE"/>
    <w:rsid w:val="00C11955"/>
    <w:rsid w:val="00C11ABC"/>
    <w:rsid w:val="00C11CFD"/>
    <w:rsid w:val="00C11DD6"/>
    <w:rsid w:val="00C12030"/>
    <w:rsid w:val="00C12221"/>
    <w:rsid w:val="00C1224F"/>
    <w:rsid w:val="00C122F5"/>
    <w:rsid w:val="00C1240A"/>
    <w:rsid w:val="00C1245F"/>
    <w:rsid w:val="00C129BC"/>
    <w:rsid w:val="00C12DC4"/>
    <w:rsid w:val="00C12F23"/>
    <w:rsid w:val="00C130EF"/>
    <w:rsid w:val="00C130F8"/>
    <w:rsid w:val="00C131FC"/>
    <w:rsid w:val="00C1332A"/>
    <w:rsid w:val="00C1364D"/>
    <w:rsid w:val="00C136B4"/>
    <w:rsid w:val="00C137ED"/>
    <w:rsid w:val="00C1397B"/>
    <w:rsid w:val="00C13A1B"/>
    <w:rsid w:val="00C13D90"/>
    <w:rsid w:val="00C13FBB"/>
    <w:rsid w:val="00C14134"/>
    <w:rsid w:val="00C141CF"/>
    <w:rsid w:val="00C14527"/>
    <w:rsid w:val="00C1455E"/>
    <w:rsid w:val="00C14611"/>
    <w:rsid w:val="00C14697"/>
    <w:rsid w:val="00C147C4"/>
    <w:rsid w:val="00C1480A"/>
    <w:rsid w:val="00C148EE"/>
    <w:rsid w:val="00C14AC6"/>
    <w:rsid w:val="00C14CF6"/>
    <w:rsid w:val="00C14DDF"/>
    <w:rsid w:val="00C14EBE"/>
    <w:rsid w:val="00C14F7E"/>
    <w:rsid w:val="00C14FDB"/>
    <w:rsid w:val="00C15167"/>
    <w:rsid w:val="00C15187"/>
    <w:rsid w:val="00C15202"/>
    <w:rsid w:val="00C15219"/>
    <w:rsid w:val="00C15233"/>
    <w:rsid w:val="00C15466"/>
    <w:rsid w:val="00C154BA"/>
    <w:rsid w:val="00C154D5"/>
    <w:rsid w:val="00C15549"/>
    <w:rsid w:val="00C1558F"/>
    <w:rsid w:val="00C15655"/>
    <w:rsid w:val="00C156EC"/>
    <w:rsid w:val="00C15735"/>
    <w:rsid w:val="00C1573F"/>
    <w:rsid w:val="00C15769"/>
    <w:rsid w:val="00C158A6"/>
    <w:rsid w:val="00C15D8B"/>
    <w:rsid w:val="00C15ED0"/>
    <w:rsid w:val="00C15EF5"/>
    <w:rsid w:val="00C16077"/>
    <w:rsid w:val="00C1608D"/>
    <w:rsid w:val="00C16298"/>
    <w:rsid w:val="00C16339"/>
    <w:rsid w:val="00C1642E"/>
    <w:rsid w:val="00C16582"/>
    <w:rsid w:val="00C1661D"/>
    <w:rsid w:val="00C16911"/>
    <w:rsid w:val="00C16945"/>
    <w:rsid w:val="00C16A07"/>
    <w:rsid w:val="00C16C2C"/>
    <w:rsid w:val="00C16E1B"/>
    <w:rsid w:val="00C170FA"/>
    <w:rsid w:val="00C1716B"/>
    <w:rsid w:val="00C17190"/>
    <w:rsid w:val="00C17378"/>
    <w:rsid w:val="00C17396"/>
    <w:rsid w:val="00C173D1"/>
    <w:rsid w:val="00C176B7"/>
    <w:rsid w:val="00C1776C"/>
    <w:rsid w:val="00C1778D"/>
    <w:rsid w:val="00C17859"/>
    <w:rsid w:val="00C178D9"/>
    <w:rsid w:val="00C179BB"/>
    <w:rsid w:val="00C179E3"/>
    <w:rsid w:val="00C17BBB"/>
    <w:rsid w:val="00C17CC2"/>
    <w:rsid w:val="00C17E49"/>
    <w:rsid w:val="00C17E66"/>
    <w:rsid w:val="00C17E76"/>
    <w:rsid w:val="00C17ED6"/>
    <w:rsid w:val="00C17F10"/>
    <w:rsid w:val="00C17F88"/>
    <w:rsid w:val="00C2013D"/>
    <w:rsid w:val="00C201EC"/>
    <w:rsid w:val="00C20429"/>
    <w:rsid w:val="00C2045B"/>
    <w:rsid w:val="00C20529"/>
    <w:rsid w:val="00C20631"/>
    <w:rsid w:val="00C206CA"/>
    <w:rsid w:val="00C207C1"/>
    <w:rsid w:val="00C207D3"/>
    <w:rsid w:val="00C209BE"/>
    <w:rsid w:val="00C20A06"/>
    <w:rsid w:val="00C20A75"/>
    <w:rsid w:val="00C20B74"/>
    <w:rsid w:val="00C20C75"/>
    <w:rsid w:val="00C20D0F"/>
    <w:rsid w:val="00C20E93"/>
    <w:rsid w:val="00C21137"/>
    <w:rsid w:val="00C21193"/>
    <w:rsid w:val="00C212A1"/>
    <w:rsid w:val="00C2135B"/>
    <w:rsid w:val="00C213DD"/>
    <w:rsid w:val="00C21475"/>
    <w:rsid w:val="00C21522"/>
    <w:rsid w:val="00C216E7"/>
    <w:rsid w:val="00C21801"/>
    <w:rsid w:val="00C2193F"/>
    <w:rsid w:val="00C21A52"/>
    <w:rsid w:val="00C21B6D"/>
    <w:rsid w:val="00C21DA2"/>
    <w:rsid w:val="00C21E5E"/>
    <w:rsid w:val="00C222F5"/>
    <w:rsid w:val="00C22514"/>
    <w:rsid w:val="00C22599"/>
    <w:rsid w:val="00C2262F"/>
    <w:rsid w:val="00C2273D"/>
    <w:rsid w:val="00C227C2"/>
    <w:rsid w:val="00C2289F"/>
    <w:rsid w:val="00C22944"/>
    <w:rsid w:val="00C22AFD"/>
    <w:rsid w:val="00C22C33"/>
    <w:rsid w:val="00C22CD9"/>
    <w:rsid w:val="00C22ECB"/>
    <w:rsid w:val="00C22F54"/>
    <w:rsid w:val="00C23024"/>
    <w:rsid w:val="00C23219"/>
    <w:rsid w:val="00C233DE"/>
    <w:rsid w:val="00C23588"/>
    <w:rsid w:val="00C23606"/>
    <w:rsid w:val="00C23829"/>
    <w:rsid w:val="00C23870"/>
    <w:rsid w:val="00C2391C"/>
    <w:rsid w:val="00C23A38"/>
    <w:rsid w:val="00C23B2C"/>
    <w:rsid w:val="00C23D1A"/>
    <w:rsid w:val="00C23DEA"/>
    <w:rsid w:val="00C23F78"/>
    <w:rsid w:val="00C24005"/>
    <w:rsid w:val="00C2404E"/>
    <w:rsid w:val="00C24241"/>
    <w:rsid w:val="00C24316"/>
    <w:rsid w:val="00C243F2"/>
    <w:rsid w:val="00C2448C"/>
    <w:rsid w:val="00C244DD"/>
    <w:rsid w:val="00C245B3"/>
    <w:rsid w:val="00C24625"/>
    <w:rsid w:val="00C24638"/>
    <w:rsid w:val="00C2463E"/>
    <w:rsid w:val="00C24707"/>
    <w:rsid w:val="00C2478A"/>
    <w:rsid w:val="00C247B3"/>
    <w:rsid w:val="00C247BA"/>
    <w:rsid w:val="00C248FE"/>
    <w:rsid w:val="00C24A4F"/>
    <w:rsid w:val="00C24B4F"/>
    <w:rsid w:val="00C24C89"/>
    <w:rsid w:val="00C24D62"/>
    <w:rsid w:val="00C24E95"/>
    <w:rsid w:val="00C24ED8"/>
    <w:rsid w:val="00C24F8D"/>
    <w:rsid w:val="00C253BA"/>
    <w:rsid w:val="00C25572"/>
    <w:rsid w:val="00C25748"/>
    <w:rsid w:val="00C257D7"/>
    <w:rsid w:val="00C25805"/>
    <w:rsid w:val="00C25880"/>
    <w:rsid w:val="00C258AC"/>
    <w:rsid w:val="00C25C59"/>
    <w:rsid w:val="00C25CFA"/>
    <w:rsid w:val="00C25D6A"/>
    <w:rsid w:val="00C25D7F"/>
    <w:rsid w:val="00C261B2"/>
    <w:rsid w:val="00C26217"/>
    <w:rsid w:val="00C263A5"/>
    <w:rsid w:val="00C26451"/>
    <w:rsid w:val="00C265F5"/>
    <w:rsid w:val="00C266EE"/>
    <w:rsid w:val="00C2672F"/>
    <w:rsid w:val="00C269D5"/>
    <w:rsid w:val="00C26AAA"/>
    <w:rsid w:val="00C26B0D"/>
    <w:rsid w:val="00C26B25"/>
    <w:rsid w:val="00C26B8C"/>
    <w:rsid w:val="00C26C27"/>
    <w:rsid w:val="00C26C2A"/>
    <w:rsid w:val="00C26C2D"/>
    <w:rsid w:val="00C26C30"/>
    <w:rsid w:val="00C26EC7"/>
    <w:rsid w:val="00C26EF1"/>
    <w:rsid w:val="00C26F75"/>
    <w:rsid w:val="00C26F90"/>
    <w:rsid w:val="00C273C4"/>
    <w:rsid w:val="00C27412"/>
    <w:rsid w:val="00C27528"/>
    <w:rsid w:val="00C2779B"/>
    <w:rsid w:val="00C277D4"/>
    <w:rsid w:val="00C27823"/>
    <w:rsid w:val="00C27B5E"/>
    <w:rsid w:val="00C27C16"/>
    <w:rsid w:val="00C27E97"/>
    <w:rsid w:val="00C27EF3"/>
    <w:rsid w:val="00C27F8C"/>
    <w:rsid w:val="00C27FEF"/>
    <w:rsid w:val="00C2A1F0"/>
    <w:rsid w:val="00C300A6"/>
    <w:rsid w:val="00C30111"/>
    <w:rsid w:val="00C30186"/>
    <w:rsid w:val="00C30419"/>
    <w:rsid w:val="00C3052F"/>
    <w:rsid w:val="00C3058A"/>
    <w:rsid w:val="00C30634"/>
    <w:rsid w:val="00C30670"/>
    <w:rsid w:val="00C308A6"/>
    <w:rsid w:val="00C308C1"/>
    <w:rsid w:val="00C30989"/>
    <w:rsid w:val="00C309A7"/>
    <w:rsid w:val="00C309C5"/>
    <w:rsid w:val="00C30B6D"/>
    <w:rsid w:val="00C30B97"/>
    <w:rsid w:val="00C30D62"/>
    <w:rsid w:val="00C30DF0"/>
    <w:rsid w:val="00C30EC3"/>
    <w:rsid w:val="00C30F3A"/>
    <w:rsid w:val="00C30F75"/>
    <w:rsid w:val="00C3113F"/>
    <w:rsid w:val="00C31341"/>
    <w:rsid w:val="00C31355"/>
    <w:rsid w:val="00C31397"/>
    <w:rsid w:val="00C314A8"/>
    <w:rsid w:val="00C31580"/>
    <w:rsid w:val="00C31681"/>
    <w:rsid w:val="00C3185E"/>
    <w:rsid w:val="00C31863"/>
    <w:rsid w:val="00C318BD"/>
    <w:rsid w:val="00C319E2"/>
    <w:rsid w:val="00C31C69"/>
    <w:rsid w:val="00C31DDC"/>
    <w:rsid w:val="00C31EE6"/>
    <w:rsid w:val="00C31EFB"/>
    <w:rsid w:val="00C321A0"/>
    <w:rsid w:val="00C32332"/>
    <w:rsid w:val="00C32392"/>
    <w:rsid w:val="00C32435"/>
    <w:rsid w:val="00C32570"/>
    <w:rsid w:val="00C32635"/>
    <w:rsid w:val="00C3263C"/>
    <w:rsid w:val="00C326BA"/>
    <w:rsid w:val="00C326E9"/>
    <w:rsid w:val="00C326FB"/>
    <w:rsid w:val="00C3287F"/>
    <w:rsid w:val="00C3294A"/>
    <w:rsid w:val="00C331D8"/>
    <w:rsid w:val="00C33366"/>
    <w:rsid w:val="00C333D4"/>
    <w:rsid w:val="00C3359F"/>
    <w:rsid w:val="00C33688"/>
    <w:rsid w:val="00C336D8"/>
    <w:rsid w:val="00C33889"/>
    <w:rsid w:val="00C3399A"/>
    <w:rsid w:val="00C33A81"/>
    <w:rsid w:val="00C33ADC"/>
    <w:rsid w:val="00C33BC1"/>
    <w:rsid w:val="00C33BE9"/>
    <w:rsid w:val="00C33D99"/>
    <w:rsid w:val="00C34182"/>
    <w:rsid w:val="00C341AC"/>
    <w:rsid w:val="00C3430F"/>
    <w:rsid w:val="00C345A1"/>
    <w:rsid w:val="00C34A38"/>
    <w:rsid w:val="00C34B04"/>
    <w:rsid w:val="00C34B92"/>
    <w:rsid w:val="00C34CA8"/>
    <w:rsid w:val="00C34DA2"/>
    <w:rsid w:val="00C34ED4"/>
    <w:rsid w:val="00C34F4A"/>
    <w:rsid w:val="00C350B4"/>
    <w:rsid w:val="00C35349"/>
    <w:rsid w:val="00C35481"/>
    <w:rsid w:val="00C354B9"/>
    <w:rsid w:val="00C35521"/>
    <w:rsid w:val="00C355B3"/>
    <w:rsid w:val="00C35617"/>
    <w:rsid w:val="00C3565E"/>
    <w:rsid w:val="00C3583A"/>
    <w:rsid w:val="00C35912"/>
    <w:rsid w:val="00C359E4"/>
    <w:rsid w:val="00C359FF"/>
    <w:rsid w:val="00C35CEF"/>
    <w:rsid w:val="00C35D6F"/>
    <w:rsid w:val="00C36125"/>
    <w:rsid w:val="00C362E3"/>
    <w:rsid w:val="00C36383"/>
    <w:rsid w:val="00C36475"/>
    <w:rsid w:val="00C36500"/>
    <w:rsid w:val="00C366E4"/>
    <w:rsid w:val="00C36786"/>
    <w:rsid w:val="00C36916"/>
    <w:rsid w:val="00C36953"/>
    <w:rsid w:val="00C369B6"/>
    <w:rsid w:val="00C36D3B"/>
    <w:rsid w:val="00C36D9D"/>
    <w:rsid w:val="00C36DE0"/>
    <w:rsid w:val="00C37071"/>
    <w:rsid w:val="00C370E2"/>
    <w:rsid w:val="00C372DD"/>
    <w:rsid w:val="00C37409"/>
    <w:rsid w:val="00C37671"/>
    <w:rsid w:val="00C377B2"/>
    <w:rsid w:val="00C37901"/>
    <w:rsid w:val="00C37ADF"/>
    <w:rsid w:val="00C37B58"/>
    <w:rsid w:val="00C37CEF"/>
    <w:rsid w:val="00C37D9A"/>
    <w:rsid w:val="00C37DCB"/>
    <w:rsid w:val="00C40087"/>
    <w:rsid w:val="00C40385"/>
    <w:rsid w:val="00C403CD"/>
    <w:rsid w:val="00C403EE"/>
    <w:rsid w:val="00C40481"/>
    <w:rsid w:val="00C40521"/>
    <w:rsid w:val="00C40551"/>
    <w:rsid w:val="00C406F2"/>
    <w:rsid w:val="00C40736"/>
    <w:rsid w:val="00C4080F"/>
    <w:rsid w:val="00C40C66"/>
    <w:rsid w:val="00C40C6B"/>
    <w:rsid w:val="00C40CD5"/>
    <w:rsid w:val="00C40DCE"/>
    <w:rsid w:val="00C40E69"/>
    <w:rsid w:val="00C40E72"/>
    <w:rsid w:val="00C40F58"/>
    <w:rsid w:val="00C4103C"/>
    <w:rsid w:val="00C41079"/>
    <w:rsid w:val="00C410A6"/>
    <w:rsid w:val="00C410EC"/>
    <w:rsid w:val="00C41171"/>
    <w:rsid w:val="00C413AB"/>
    <w:rsid w:val="00C415AD"/>
    <w:rsid w:val="00C415D2"/>
    <w:rsid w:val="00C415F5"/>
    <w:rsid w:val="00C419F7"/>
    <w:rsid w:val="00C41A65"/>
    <w:rsid w:val="00C41BD8"/>
    <w:rsid w:val="00C41CCE"/>
    <w:rsid w:val="00C41DBA"/>
    <w:rsid w:val="00C41F23"/>
    <w:rsid w:val="00C41F9B"/>
    <w:rsid w:val="00C42030"/>
    <w:rsid w:val="00C4214A"/>
    <w:rsid w:val="00C421BB"/>
    <w:rsid w:val="00C422C9"/>
    <w:rsid w:val="00C4234A"/>
    <w:rsid w:val="00C42394"/>
    <w:rsid w:val="00C4239A"/>
    <w:rsid w:val="00C428C8"/>
    <w:rsid w:val="00C42A2A"/>
    <w:rsid w:val="00C42C0F"/>
    <w:rsid w:val="00C42C43"/>
    <w:rsid w:val="00C42D7C"/>
    <w:rsid w:val="00C42F5D"/>
    <w:rsid w:val="00C43031"/>
    <w:rsid w:val="00C430BA"/>
    <w:rsid w:val="00C430D3"/>
    <w:rsid w:val="00C43191"/>
    <w:rsid w:val="00C43469"/>
    <w:rsid w:val="00C434D3"/>
    <w:rsid w:val="00C434EB"/>
    <w:rsid w:val="00C43723"/>
    <w:rsid w:val="00C437F6"/>
    <w:rsid w:val="00C43942"/>
    <w:rsid w:val="00C43AE1"/>
    <w:rsid w:val="00C43B3D"/>
    <w:rsid w:val="00C43C8E"/>
    <w:rsid w:val="00C43C9A"/>
    <w:rsid w:val="00C43CC1"/>
    <w:rsid w:val="00C43D5A"/>
    <w:rsid w:val="00C43E59"/>
    <w:rsid w:val="00C44042"/>
    <w:rsid w:val="00C441FE"/>
    <w:rsid w:val="00C442E0"/>
    <w:rsid w:val="00C4431A"/>
    <w:rsid w:val="00C443A0"/>
    <w:rsid w:val="00C443B1"/>
    <w:rsid w:val="00C444D3"/>
    <w:rsid w:val="00C44520"/>
    <w:rsid w:val="00C44745"/>
    <w:rsid w:val="00C44753"/>
    <w:rsid w:val="00C4488E"/>
    <w:rsid w:val="00C44A4C"/>
    <w:rsid w:val="00C44AAE"/>
    <w:rsid w:val="00C44C0B"/>
    <w:rsid w:val="00C44C0D"/>
    <w:rsid w:val="00C44F03"/>
    <w:rsid w:val="00C45055"/>
    <w:rsid w:val="00C4506E"/>
    <w:rsid w:val="00C453E8"/>
    <w:rsid w:val="00C45427"/>
    <w:rsid w:val="00C45522"/>
    <w:rsid w:val="00C45678"/>
    <w:rsid w:val="00C45774"/>
    <w:rsid w:val="00C45830"/>
    <w:rsid w:val="00C45840"/>
    <w:rsid w:val="00C459BE"/>
    <w:rsid w:val="00C45B39"/>
    <w:rsid w:val="00C45B4C"/>
    <w:rsid w:val="00C45BFF"/>
    <w:rsid w:val="00C45C3F"/>
    <w:rsid w:val="00C45D66"/>
    <w:rsid w:val="00C45DD9"/>
    <w:rsid w:val="00C45EC0"/>
    <w:rsid w:val="00C4629D"/>
    <w:rsid w:val="00C462E1"/>
    <w:rsid w:val="00C463F1"/>
    <w:rsid w:val="00C4643D"/>
    <w:rsid w:val="00C464DA"/>
    <w:rsid w:val="00C468CA"/>
    <w:rsid w:val="00C4694B"/>
    <w:rsid w:val="00C46957"/>
    <w:rsid w:val="00C46990"/>
    <w:rsid w:val="00C46A10"/>
    <w:rsid w:val="00C46B8B"/>
    <w:rsid w:val="00C46DF4"/>
    <w:rsid w:val="00C47206"/>
    <w:rsid w:val="00C4750C"/>
    <w:rsid w:val="00C47600"/>
    <w:rsid w:val="00C476C7"/>
    <w:rsid w:val="00C4775B"/>
    <w:rsid w:val="00C47BEC"/>
    <w:rsid w:val="00C47CCD"/>
    <w:rsid w:val="00C47CD2"/>
    <w:rsid w:val="00C47F14"/>
    <w:rsid w:val="00C5007C"/>
    <w:rsid w:val="00C50260"/>
    <w:rsid w:val="00C50375"/>
    <w:rsid w:val="00C50554"/>
    <w:rsid w:val="00C50630"/>
    <w:rsid w:val="00C506FA"/>
    <w:rsid w:val="00C50711"/>
    <w:rsid w:val="00C50725"/>
    <w:rsid w:val="00C5087A"/>
    <w:rsid w:val="00C5090E"/>
    <w:rsid w:val="00C50964"/>
    <w:rsid w:val="00C510D4"/>
    <w:rsid w:val="00C51165"/>
    <w:rsid w:val="00C51264"/>
    <w:rsid w:val="00C51300"/>
    <w:rsid w:val="00C514C7"/>
    <w:rsid w:val="00C51675"/>
    <w:rsid w:val="00C51744"/>
    <w:rsid w:val="00C51783"/>
    <w:rsid w:val="00C517F0"/>
    <w:rsid w:val="00C5180A"/>
    <w:rsid w:val="00C51930"/>
    <w:rsid w:val="00C519D5"/>
    <w:rsid w:val="00C51B61"/>
    <w:rsid w:val="00C51B88"/>
    <w:rsid w:val="00C51CAD"/>
    <w:rsid w:val="00C51D4E"/>
    <w:rsid w:val="00C51E19"/>
    <w:rsid w:val="00C52085"/>
    <w:rsid w:val="00C52099"/>
    <w:rsid w:val="00C520C9"/>
    <w:rsid w:val="00C5215D"/>
    <w:rsid w:val="00C521BB"/>
    <w:rsid w:val="00C5230A"/>
    <w:rsid w:val="00C523E3"/>
    <w:rsid w:val="00C5240F"/>
    <w:rsid w:val="00C52430"/>
    <w:rsid w:val="00C52474"/>
    <w:rsid w:val="00C5250A"/>
    <w:rsid w:val="00C5261C"/>
    <w:rsid w:val="00C52741"/>
    <w:rsid w:val="00C529A1"/>
    <w:rsid w:val="00C529B2"/>
    <w:rsid w:val="00C52B8C"/>
    <w:rsid w:val="00C52E12"/>
    <w:rsid w:val="00C52EB4"/>
    <w:rsid w:val="00C52F32"/>
    <w:rsid w:val="00C53057"/>
    <w:rsid w:val="00C531DB"/>
    <w:rsid w:val="00C53259"/>
    <w:rsid w:val="00C5328F"/>
    <w:rsid w:val="00C533E0"/>
    <w:rsid w:val="00C53692"/>
    <w:rsid w:val="00C538D6"/>
    <w:rsid w:val="00C53953"/>
    <w:rsid w:val="00C539BC"/>
    <w:rsid w:val="00C53A78"/>
    <w:rsid w:val="00C53AA8"/>
    <w:rsid w:val="00C53BA7"/>
    <w:rsid w:val="00C53BD8"/>
    <w:rsid w:val="00C53CE5"/>
    <w:rsid w:val="00C53DCC"/>
    <w:rsid w:val="00C54149"/>
    <w:rsid w:val="00C5420B"/>
    <w:rsid w:val="00C54217"/>
    <w:rsid w:val="00C54449"/>
    <w:rsid w:val="00C546AF"/>
    <w:rsid w:val="00C547A8"/>
    <w:rsid w:val="00C547E7"/>
    <w:rsid w:val="00C54801"/>
    <w:rsid w:val="00C5497D"/>
    <w:rsid w:val="00C549C4"/>
    <w:rsid w:val="00C54B35"/>
    <w:rsid w:val="00C54B87"/>
    <w:rsid w:val="00C54C41"/>
    <w:rsid w:val="00C54D55"/>
    <w:rsid w:val="00C54DE1"/>
    <w:rsid w:val="00C54F6C"/>
    <w:rsid w:val="00C5502E"/>
    <w:rsid w:val="00C5508F"/>
    <w:rsid w:val="00C55139"/>
    <w:rsid w:val="00C552B0"/>
    <w:rsid w:val="00C552BF"/>
    <w:rsid w:val="00C5540B"/>
    <w:rsid w:val="00C5550D"/>
    <w:rsid w:val="00C555C4"/>
    <w:rsid w:val="00C55606"/>
    <w:rsid w:val="00C55651"/>
    <w:rsid w:val="00C557A9"/>
    <w:rsid w:val="00C558B0"/>
    <w:rsid w:val="00C55A43"/>
    <w:rsid w:val="00C55A4C"/>
    <w:rsid w:val="00C55B9D"/>
    <w:rsid w:val="00C55D3C"/>
    <w:rsid w:val="00C55F13"/>
    <w:rsid w:val="00C560C8"/>
    <w:rsid w:val="00C56299"/>
    <w:rsid w:val="00C5629A"/>
    <w:rsid w:val="00C5634B"/>
    <w:rsid w:val="00C5635C"/>
    <w:rsid w:val="00C564B3"/>
    <w:rsid w:val="00C564B9"/>
    <w:rsid w:val="00C56769"/>
    <w:rsid w:val="00C567B9"/>
    <w:rsid w:val="00C56848"/>
    <w:rsid w:val="00C56916"/>
    <w:rsid w:val="00C56A9B"/>
    <w:rsid w:val="00C56B3F"/>
    <w:rsid w:val="00C56C83"/>
    <w:rsid w:val="00C56D4C"/>
    <w:rsid w:val="00C56D82"/>
    <w:rsid w:val="00C5703F"/>
    <w:rsid w:val="00C5719A"/>
    <w:rsid w:val="00C5733D"/>
    <w:rsid w:val="00C57541"/>
    <w:rsid w:val="00C57560"/>
    <w:rsid w:val="00C576D6"/>
    <w:rsid w:val="00C576F3"/>
    <w:rsid w:val="00C57756"/>
    <w:rsid w:val="00C579E5"/>
    <w:rsid w:val="00C579FD"/>
    <w:rsid w:val="00C57A0B"/>
    <w:rsid w:val="00C57A5F"/>
    <w:rsid w:val="00C57ABC"/>
    <w:rsid w:val="00C57AF8"/>
    <w:rsid w:val="00C57BE0"/>
    <w:rsid w:val="00C57C58"/>
    <w:rsid w:val="00C57C84"/>
    <w:rsid w:val="00C57E92"/>
    <w:rsid w:val="00C57F7F"/>
    <w:rsid w:val="00C60116"/>
    <w:rsid w:val="00C6012E"/>
    <w:rsid w:val="00C601ED"/>
    <w:rsid w:val="00C601F8"/>
    <w:rsid w:val="00C60451"/>
    <w:rsid w:val="00C60478"/>
    <w:rsid w:val="00C60530"/>
    <w:rsid w:val="00C60597"/>
    <w:rsid w:val="00C605A0"/>
    <w:rsid w:val="00C6069C"/>
    <w:rsid w:val="00C60746"/>
    <w:rsid w:val="00C607E4"/>
    <w:rsid w:val="00C60A7C"/>
    <w:rsid w:val="00C60AC3"/>
    <w:rsid w:val="00C60C8C"/>
    <w:rsid w:val="00C60CAA"/>
    <w:rsid w:val="00C60EA3"/>
    <w:rsid w:val="00C61095"/>
    <w:rsid w:val="00C610EA"/>
    <w:rsid w:val="00C61171"/>
    <w:rsid w:val="00C6135D"/>
    <w:rsid w:val="00C6139C"/>
    <w:rsid w:val="00C614F1"/>
    <w:rsid w:val="00C61550"/>
    <w:rsid w:val="00C61796"/>
    <w:rsid w:val="00C617B8"/>
    <w:rsid w:val="00C6185C"/>
    <w:rsid w:val="00C61870"/>
    <w:rsid w:val="00C6195E"/>
    <w:rsid w:val="00C61A64"/>
    <w:rsid w:val="00C61C3B"/>
    <w:rsid w:val="00C61D29"/>
    <w:rsid w:val="00C61D38"/>
    <w:rsid w:val="00C61DCA"/>
    <w:rsid w:val="00C61DFA"/>
    <w:rsid w:val="00C61E05"/>
    <w:rsid w:val="00C61FF6"/>
    <w:rsid w:val="00C6208A"/>
    <w:rsid w:val="00C620BE"/>
    <w:rsid w:val="00C62486"/>
    <w:rsid w:val="00C626BB"/>
    <w:rsid w:val="00C628DC"/>
    <w:rsid w:val="00C62AF8"/>
    <w:rsid w:val="00C62B5D"/>
    <w:rsid w:val="00C62BE4"/>
    <w:rsid w:val="00C62D71"/>
    <w:rsid w:val="00C62D9B"/>
    <w:rsid w:val="00C630F2"/>
    <w:rsid w:val="00C6323A"/>
    <w:rsid w:val="00C632D0"/>
    <w:rsid w:val="00C633E1"/>
    <w:rsid w:val="00C6341C"/>
    <w:rsid w:val="00C6341E"/>
    <w:rsid w:val="00C6355D"/>
    <w:rsid w:val="00C635BC"/>
    <w:rsid w:val="00C635D1"/>
    <w:rsid w:val="00C63633"/>
    <w:rsid w:val="00C63811"/>
    <w:rsid w:val="00C63D8A"/>
    <w:rsid w:val="00C63E76"/>
    <w:rsid w:val="00C63EF3"/>
    <w:rsid w:val="00C63EFF"/>
    <w:rsid w:val="00C63F14"/>
    <w:rsid w:val="00C6400C"/>
    <w:rsid w:val="00C6400D"/>
    <w:rsid w:val="00C6416C"/>
    <w:rsid w:val="00C643B0"/>
    <w:rsid w:val="00C643BA"/>
    <w:rsid w:val="00C6445E"/>
    <w:rsid w:val="00C644D3"/>
    <w:rsid w:val="00C6477C"/>
    <w:rsid w:val="00C6477F"/>
    <w:rsid w:val="00C6489F"/>
    <w:rsid w:val="00C6494C"/>
    <w:rsid w:val="00C64950"/>
    <w:rsid w:val="00C64AAB"/>
    <w:rsid w:val="00C64E95"/>
    <w:rsid w:val="00C64FA7"/>
    <w:rsid w:val="00C6520E"/>
    <w:rsid w:val="00C652B6"/>
    <w:rsid w:val="00C652FC"/>
    <w:rsid w:val="00C65430"/>
    <w:rsid w:val="00C655BA"/>
    <w:rsid w:val="00C655F8"/>
    <w:rsid w:val="00C6560C"/>
    <w:rsid w:val="00C65665"/>
    <w:rsid w:val="00C65837"/>
    <w:rsid w:val="00C6585C"/>
    <w:rsid w:val="00C658D4"/>
    <w:rsid w:val="00C659F7"/>
    <w:rsid w:val="00C65C69"/>
    <w:rsid w:val="00C65C7E"/>
    <w:rsid w:val="00C65E32"/>
    <w:rsid w:val="00C661E5"/>
    <w:rsid w:val="00C66229"/>
    <w:rsid w:val="00C663AA"/>
    <w:rsid w:val="00C664F7"/>
    <w:rsid w:val="00C66880"/>
    <w:rsid w:val="00C66A04"/>
    <w:rsid w:val="00C66A5C"/>
    <w:rsid w:val="00C66B9C"/>
    <w:rsid w:val="00C66C0A"/>
    <w:rsid w:val="00C66D53"/>
    <w:rsid w:val="00C66DB9"/>
    <w:rsid w:val="00C66E9C"/>
    <w:rsid w:val="00C66F6A"/>
    <w:rsid w:val="00C67063"/>
    <w:rsid w:val="00C67071"/>
    <w:rsid w:val="00C674BC"/>
    <w:rsid w:val="00C674BE"/>
    <w:rsid w:val="00C674E0"/>
    <w:rsid w:val="00C67514"/>
    <w:rsid w:val="00C6758B"/>
    <w:rsid w:val="00C675AD"/>
    <w:rsid w:val="00C678F0"/>
    <w:rsid w:val="00C67980"/>
    <w:rsid w:val="00C67B75"/>
    <w:rsid w:val="00C67D88"/>
    <w:rsid w:val="00C67F57"/>
    <w:rsid w:val="00C70063"/>
    <w:rsid w:val="00C700ED"/>
    <w:rsid w:val="00C701F9"/>
    <w:rsid w:val="00C70255"/>
    <w:rsid w:val="00C703AA"/>
    <w:rsid w:val="00C704E5"/>
    <w:rsid w:val="00C70AA4"/>
    <w:rsid w:val="00C70AEA"/>
    <w:rsid w:val="00C70BC3"/>
    <w:rsid w:val="00C70DA9"/>
    <w:rsid w:val="00C70DCC"/>
    <w:rsid w:val="00C70ED9"/>
    <w:rsid w:val="00C70EE1"/>
    <w:rsid w:val="00C70F89"/>
    <w:rsid w:val="00C710D7"/>
    <w:rsid w:val="00C712A3"/>
    <w:rsid w:val="00C71362"/>
    <w:rsid w:val="00C7137A"/>
    <w:rsid w:val="00C7138B"/>
    <w:rsid w:val="00C713C0"/>
    <w:rsid w:val="00C713F1"/>
    <w:rsid w:val="00C71568"/>
    <w:rsid w:val="00C7177F"/>
    <w:rsid w:val="00C718EF"/>
    <w:rsid w:val="00C719E6"/>
    <w:rsid w:val="00C71A7C"/>
    <w:rsid w:val="00C71BF1"/>
    <w:rsid w:val="00C71D93"/>
    <w:rsid w:val="00C71E28"/>
    <w:rsid w:val="00C722F4"/>
    <w:rsid w:val="00C723AE"/>
    <w:rsid w:val="00C7240D"/>
    <w:rsid w:val="00C724B3"/>
    <w:rsid w:val="00C724FC"/>
    <w:rsid w:val="00C725BE"/>
    <w:rsid w:val="00C72AC6"/>
    <w:rsid w:val="00C72AE2"/>
    <w:rsid w:val="00C72BE2"/>
    <w:rsid w:val="00C72C3A"/>
    <w:rsid w:val="00C72E30"/>
    <w:rsid w:val="00C730DF"/>
    <w:rsid w:val="00C731DC"/>
    <w:rsid w:val="00C732B3"/>
    <w:rsid w:val="00C7330F"/>
    <w:rsid w:val="00C733AD"/>
    <w:rsid w:val="00C7340B"/>
    <w:rsid w:val="00C73432"/>
    <w:rsid w:val="00C738EF"/>
    <w:rsid w:val="00C73958"/>
    <w:rsid w:val="00C739B7"/>
    <w:rsid w:val="00C73BB8"/>
    <w:rsid w:val="00C73C16"/>
    <w:rsid w:val="00C73CD3"/>
    <w:rsid w:val="00C73E4C"/>
    <w:rsid w:val="00C73F0F"/>
    <w:rsid w:val="00C74080"/>
    <w:rsid w:val="00C74195"/>
    <w:rsid w:val="00C743E8"/>
    <w:rsid w:val="00C74428"/>
    <w:rsid w:val="00C74657"/>
    <w:rsid w:val="00C748B8"/>
    <w:rsid w:val="00C74A44"/>
    <w:rsid w:val="00C74B0C"/>
    <w:rsid w:val="00C74EDB"/>
    <w:rsid w:val="00C74F7E"/>
    <w:rsid w:val="00C74FB6"/>
    <w:rsid w:val="00C75000"/>
    <w:rsid w:val="00C75043"/>
    <w:rsid w:val="00C75253"/>
    <w:rsid w:val="00C752EA"/>
    <w:rsid w:val="00C753AC"/>
    <w:rsid w:val="00C75436"/>
    <w:rsid w:val="00C75492"/>
    <w:rsid w:val="00C75646"/>
    <w:rsid w:val="00C75773"/>
    <w:rsid w:val="00C758FC"/>
    <w:rsid w:val="00C7594B"/>
    <w:rsid w:val="00C759BB"/>
    <w:rsid w:val="00C75AC0"/>
    <w:rsid w:val="00C75ADC"/>
    <w:rsid w:val="00C75B8C"/>
    <w:rsid w:val="00C75BBB"/>
    <w:rsid w:val="00C75BFD"/>
    <w:rsid w:val="00C75D2D"/>
    <w:rsid w:val="00C75DF3"/>
    <w:rsid w:val="00C75F3C"/>
    <w:rsid w:val="00C75FF5"/>
    <w:rsid w:val="00C76360"/>
    <w:rsid w:val="00C767EC"/>
    <w:rsid w:val="00C768A0"/>
    <w:rsid w:val="00C769C7"/>
    <w:rsid w:val="00C76B0B"/>
    <w:rsid w:val="00C76B93"/>
    <w:rsid w:val="00C76BE3"/>
    <w:rsid w:val="00C76E8C"/>
    <w:rsid w:val="00C76E99"/>
    <w:rsid w:val="00C76E9F"/>
    <w:rsid w:val="00C76EBA"/>
    <w:rsid w:val="00C76F74"/>
    <w:rsid w:val="00C76F92"/>
    <w:rsid w:val="00C76FF3"/>
    <w:rsid w:val="00C7709B"/>
    <w:rsid w:val="00C7710E"/>
    <w:rsid w:val="00C7715C"/>
    <w:rsid w:val="00C7735D"/>
    <w:rsid w:val="00C773ED"/>
    <w:rsid w:val="00C77431"/>
    <w:rsid w:val="00C774E1"/>
    <w:rsid w:val="00C77505"/>
    <w:rsid w:val="00C7779A"/>
    <w:rsid w:val="00C77809"/>
    <w:rsid w:val="00C77860"/>
    <w:rsid w:val="00C77A51"/>
    <w:rsid w:val="00C77A61"/>
    <w:rsid w:val="00C77AE3"/>
    <w:rsid w:val="00C77B12"/>
    <w:rsid w:val="00C77B73"/>
    <w:rsid w:val="00C77C8A"/>
    <w:rsid w:val="00C77CCF"/>
    <w:rsid w:val="00C77D2A"/>
    <w:rsid w:val="00C77DC4"/>
    <w:rsid w:val="00C77E68"/>
    <w:rsid w:val="00C77F1E"/>
    <w:rsid w:val="00C77FB2"/>
    <w:rsid w:val="00C800AB"/>
    <w:rsid w:val="00C800BE"/>
    <w:rsid w:val="00C8030F"/>
    <w:rsid w:val="00C80340"/>
    <w:rsid w:val="00C80370"/>
    <w:rsid w:val="00C803AB"/>
    <w:rsid w:val="00C80769"/>
    <w:rsid w:val="00C8083D"/>
    <w:rsid w:val="00C80917"/>
    <w:rsid w:val="00C8091C"/>
    <w:rsid w:val="00C80B2E"/>
    <w:rsid w:val="00C80B74"/>
    <w:rsid w:val="00C80EB8"/>
    <w:rsid w:val="00C81025"/>
    <w:rsid w:val="00C8131C"/>
    <w:rsid w:val="00C814B3"/>
    <w:rsid w:val="00C81532"/>
    <w:rsid w:val="00C815D4"/>
    <w:rsid w:val="00C816AC"/>
    <w:rsid w:val="00C817AA"/>
    <w:rsid w:val="00C8186C"/>
    <w:rsid w:val="00C818FF"/>
    <w:rsid w:val="00C81BEE"/>
    <w:rsid w:val="00C81F66"/>
    <w:rsid w:val="00C81FAB"/>
    <w:rsid w:val="00C82196"/>
    <w:rsid w:val="00C821A9"/>
    <w:rsid w:val="00C82320"/>
    <w:rsid w:val="00C823AD"/>
    <w:rsid w:val="00C823D2"/>
    <w:rsid w:val="00C825A4"/>
    <w:rsid w:val="00C82608"/>
    <w:rsid w:val="00C8269B"/>
    <w:rsid w:val="00C8269C"/>
    <w:rsid w:val="00C82950"/>
    <w:rsid w:val="00C82CEC"/>
    <w:rsid w:val="00C82E32"/>
    <w:rsid w:val="00C82EC8"/>
    <w:rsid w:val="00C82ED2"/>
    <w:rsid w:val="00C82F8F"/>
    <w:rsid w:val="00C830ED"/>
    <w:rsid w:val="00C83137"/>
    <w:rsid w:val="00C83273"/>
    <w:rsid w:val="00C83293"/>
    <w:rsid w:val="00C832B8"/>
    <w:rsid w:val="00C83310"/>
    <w:rsid w:val="00C8335C"/>
    <w:rsid w:val="00C83443"/>
    <w:rsid w:val="00C83476"/>
    <w:rsid w:val="00C839C7"/>
    <w:rsid w:val="00C83A66"/>
    <w:rsid w:val="00C83C34"/>
    <w:rsid w:val="00C83D6D"/>
    <w:rsid w:val="00C841D2"/>
    <w:rsid w:val="00C841D7"/>
    <w:rsid w:val="00C841ED"/>
    <w:rsid w:val="00C8425E"/>
    <w:rsid w:val="00C842A2"/>
    <w:rsid w:val="00C842D8"/>
    <w:rsid w:val="00C8448D"/>
    <w:rsid w:val="00C844BA"/>
    <w:rsid w:val="00C844D2"/>
    <w:rsid w:val="00C844DF"/>
    <w:rsid w:val="00C8456B"/>
    <w:rsid w:val="00C845BE"/>
    <w:rsid w:val="00C84678"/>
    <w:rsid w:val="00C84727"/>
    <w:rsid w:val="00C84856"/>
    <w:rsid w:val="00C8485B"/>
    <w:rsid w:val="00C848FC"/>
    <w:rsid w:val="00C8497D"/>
    <w:rsid w:val="00C849F9"/>
    <w:rsid w:val="00C849FD"/>
    <w:rsid w:val="00C84AEF"/>
    <w:rsid w:val="00C84BA2"/>
    <w:rsid w:val="00C84C14"/>
    <w:rsid w:val="00C84CB4"/>
    <w:rsid w:val="00C84D4E"/>
    <w:rsid w:val="00C84E19"/>
    <w:rsid w:val="00C850D3"/>
    <w:rsid w:val="00C85212"/>
    <w:rsid w:val="00C85296"/>
    <w:rsid w:val="00C85297"/>
    <w:rsid w:val="00C852F1"/>
    <w:rsid w:val="00C85392"/>
    <w:rsid w:val="00C8553C"/>
    <w:rsid w:val="00C85651"/>
    <w:rsid w:val="00C8577F"/>
    <w:rsid w:val="00C8583E"/>
    <w:rsid w:val="00C85A35"/>
    <w:rsid w:val="00C85B88"/>
    <w:rsid w:val="00C85BB1"/>
    <w:rsid w:val="00C85BB9"/>
    <w:rsid w:val="00C85D04"/>
    <w:rsid w:val="00C85F30"/>
    <w:rsid w:val="00C85F6A"/>
    <w:rsid w:val="00C860F0"/>
    <w:rsid w:val="00C860F9"/>
    <w:rsid w:val="00C86152"/>
    <w:rsid w:val="00C8624E"/>
    <w:rsid w:val="00C8634E"/>
    <w:rsid w:val="00C86509"/>
    <w:rsid w:val="00C86559"/>
    <w:rsid w:val="00C86676"/>
    <w:rsid w:val="00C8668D"/>
    <w:rsid w:val="00C86704"/>
    <w:rsid w:val="00C867A3"/>
    <w:rsid w:val="00C86B53"/>
    <w:rsid w:val="00C86C16"/>
    <w:rsid w:val="00C86C53"/>
    <w:rsid w:val="00C86C5E"/>
    <w:rsid w:val="00C86D71"/>
    <w:rsid w:val="00C86D78"/>
    <w:rsid w:val="00C86E67"/>
    <w:rsid w:val="00C86E7C"/>
    <w:rsid w:val="00C86F82"/>
    <w:rsid w:val="00C870CA"/>
    <w:rsid w:val="00C8717D"/>
    <w:rsid w:val="00C8726F"/>
    <w:rsid w:val="00C87488"/>
    <w:rsid w:val="00C875D8"/>
    <w:rsid w:val="00C87650"/>
    <w:rsid w:val="00C87661"/>
    <w:rsid w:val="00C87793"/>
    <w:rsid w:val="00C877A8"/>
    <w:rsid w:val="00C877A9"/>
    <w:rsid w:val="00C877E4"/>
    <w:rsid w:val="00C879F2"/>
    <w:rsid w:val="00C87AD9"/>
    <w:rsid w:val="00C87B8E"/>
    <w:rsid w:val="00C87CD2"/>
    <w:rsid w:val="00C87D7D"/>
    <w:rsid w:val="00C9001F"/>
    <w:rsid w:val="00C90034"/>
    <w:rsid w:val="00C90102"/>
    <w:rsid w:val="00C902C5"/>
    <w:rsid w:val="00C902DE"/>
    <w:rsid w:val="00C902E9"/>
    <w:rsid w:val="00C904A5"/>
    <w:rsid w:val="00C904AD"/>
    <w:rsid w:val="00C904C9"/>
    <w:rsid w:val="00C90576"/>
    <w:rsid w:val="00C906BE"/>
    <w:rsid w:val="00C90729"/>
    <w:rsid w:val="00C90DFF"/>
    <w:rsid w:val="00C90E02"/>
    <w:rsid w:val="00C90F22"/>
    <w:rsid w:val="00C90F42"/>
    <w:rsid w:val="00C9107D"/>
    <w:rsid w:val="00C911DC"/>
    <w:rsid w:val="00C9123D"/>
    <w:rsid w:val="00C91315"/>
    <w:rsid w:val="00C918B4"/>
    <w:rsid w:val="00C918EA"/>
    <w:rsid w:val="00C91A3C"/>
    <w:rsid w:val="00C91AD0"/>
    <w:rsid w:val="00C91AD6"/>
    <w:rsid w:val="00C91B59"/>
    <w:rsid w:val="00C91CB3"/>
    <w:rsid w:val="00C91CF3"/>
    <w:rsid w:val="00C91DC7"/>
    <w:rsid w:val="00C91DE4"/>
    <w:rsid w:val="00C91E93"/>
    <w:rsid w:val="00C91F21"/>
    <w:rsid w:val="00C91FE6"/>
    <w:rsid w:val="00C920FD"/>
    <w:rsid w:val="00C920FF"/>
    <w:rsid w:val="00C9210E"/>
    <w:rsid w:val="00C9218F"/>
    <w:rsid w:val="00C921F8"/>
    <w:rsid w:val="00C92259"/>
    <w:rsid w:val="00C92499"/>
    <w:rsid w:val="00C925C0"/>
    <w:rsid w:val="00C92679"/>
    <w:rsid w:val="00C92A18"/>
    <w:rsid w:val="00C92A65"/>
    <w:rsid w:val="00C92B79"/>
    <w:rsid w:val="00C92D21"/>
    <w:rsid w:val="00C92DB2"/>
    <w:rsid w:val="00C93099"/>
    <w:rsid w:val="00C9319F"/>
    <w:rsid w:val="00C93242"/>
    <w:rsid w:val="00C934E9"/>
    <w:rsid w:val="00C934F2"/>
    <w:rsid w:val="00C9352A"/>
    <w:rsid w:val="00C93649"/>
    <w:rsid w:val="00C937F3"/>
    <w:rsid w:val="00C938CC"/>
    <w:rsid w:val="00C93BFD"/>
    <w:rsid w:val="00C93CF2"/>
    <w:rsid w:val="00C93D1F"/>
    <w:rsid w:val="00C93E7A"/>
    <w:rsid w:val="00C9400B"/>
    <w:rsid w:val="00C9420B"/>
    <w:rsid w:val="00C9430C"/>
    <w:rsid w:val="00C94344"/>
    <w:rsid w:val="00C94359"/>
    <w:rsid w:val="00C943DD"/>
    <w:rsid w:val="00C94560"/>
    <w:rsid w:val="00C945A8"/>
    <w:rsid w:val="00C945FC"/>
    <w:rsid w:val="00C946B2"/>
    <w:rsid w:val="00C946FC"/>
    <w:rsid w:val="00C9477F"/>
    <w:rsid w:val="00C94A0F"/>
    <w:rsid w:val="00C94A12"/>
    <w:rsid w:val="00C94B24"/>
    <w:rsid w:val="00C94C18"/>
    <w:rsid w:val="00C94CC1"/>
    <w:rsid w:val="00C94E6F"/>
    <w:rsid w:val="00C94E71"/>
    <w:rsid w:val="00C94F90"/>
    <w:rsid w:val="00C95567"/>
    <w:rsid w:val="00C95609"/>
    <w:rsid w:val="00C95616"/>
    <w:rsid w:val="00C95775"/>
    <w:rsid w:val="00C957E4"/>
    <w:rsid w:val="00C958CE"/>
    <w:rsid w:val="00C95961"/>
    <w:rsid w:val="00C95DA5"/>
    <w:rsid w:val="00C95EA6"/>
    <w:rsid w:val="00C95F98"/>
    <w:rsid w:val="00C96124"/>
    <w:rsid w:val="00C9618C"/>
    <w:rsid w:val="00C9630B"/>
    <w:rsid w:val="00C9659F"/>
    <w:rsid w:val="00C965F7"/>
    <w:rsid w:val="00C9660D"/>
    <w:rsid w:val="00C9673E"/>
    <w:rsid w:val="00C968FD"/>
    <w:rsid w:val="00C96930"/>
    <w:rsid w:val="00C96A2C"/>
    <w:rsid w:val="00C96B56"/>
    <w:rsid w:val="00C96B96"/>
    <w:rsid w:val="00C96BE0"/>
    <w:rsid w:val="00C96D9E"/>
    <w:rsid w:val="00C96DB5"/>
    <w:rsid w:val="00C96DE3"/>
    <w:rsid w:val="00C96E91"/>
    <w:rsid w:val="00C970BD"/>
    <w:rsid w:val="00C970E1"/>
    <w:rsid w:val="00C97335"/>
    <w:rsid w:val="00C975CC"/>
    <w:rsid w:val="00C97612"/>
    <w:rsid w:val="00C9776C"/>
    <w:rsid w:val="00C977F5"/>
    <w:rsid w:val="00C97926"/>
    <w:rsid w:val="00C97927"/>
    <w:rsid w:val="00C9792C"/>
    <w:rsid w:val="00C9796A"/>
    <w:rsid w:val="00C979D7"/>
    <w:rsid w:val="00C97A4E"/>
    <w:rsid w:val="00C97B86"/>
    <w:rsid w:val="00C97DDB"/>
    <w:rsid w:val="00C97DFD"/>
    <w:rsid w:val="00C97EFD"/>
    <w:rsid w:val="00C97FD2"/>
    <w:rsid w:val="00CA00A5"/>
    <w:rsid w:val="00CA0111"/>
    <w:rsid w:val="00CA019B"/>
    <w:rsid w:val="00CA0375"/>
    <w:rsid w:val="00CA037E"/>
    <w:rsid w:val="00CA047D"/>
    <w:rsid w:val="00CA0571"/>
    <w:rsid w:val="00CA05E0"/>
    <w:rsid w:val="00CA0622"/>
    <w:rsid w:val="00CA069A"/>
    <w:rsid w:val="00CA08EF"/>
    <w:rsid w:val="00CA0926"/>
    <w:rsid w:val="00CA0942"/>
    <w:rsid w:val="00CA1084"/>
    <w:rsid w:val="00CA128D"/>
    <w:rsid w:val="00CA13B6"/>
    <w:rsid w:val="00CA141B"/>
    <w:rsid w:val="00CA1529"/>
    <w:rsid w:val="00CA18EB"/>
    <w:rsid w:val="00CA19F6"/>
    <w:rsid w:val="00CA1B84"/>
    <w:rsid w:val="00CA1C02"/>
    <w:rsid w:val="00CA1F70"/>
    <w:rsid w:val="00CA1F87"/>
    <w:rsid w:val="00CA23E6"/>
    <w:rsid w:val="00CA25D9"/>
    <w:rsid w:val="00CA27D0"/>
    <w:rsid w:val="00CA28C0"/>
    <w:rsid w:val="00CA2A3F"/>
    <w:rsid w:val="00CA2BA2"/>
    <w:rsid w:val="00CA2CB3"/>
    <w:rsid w:val="00CA2CF3"/>
    <w:rsid w:val="00CA2D36"/>
    <w:rsid w:val="00CA2F9B"/>
    <w:rsid w:val="00CA340C"/>
    <w:rsid w:val="00CA344E"/>
    <w:rsid w:val="00CA3572"/>
    <w:rsid w:val="00CA36B6"/>
    <w:rsid w:val="00CA37AB"/>
    <w:rsid w:val="00CA37B0"/>
    <w:rsid w:val="00CA38C2"/>
    <w:rsid w:val="00CA38F8"/>
    <w:rsid w:val="00CA3901"/>
    <w:rsid w:val="00CA3A3D"/>
    <w:rsid w:val="00CA3A67"/>
    <w:rsid w:val="00CA3C9F"/>
    <w:rsid w:val="00CA3D0F"/>
    <w:rsid w:val="00CA3F11"/>
    <w:rsid w:val="00CA3F93"/>
    <w:rsid w:val="00CA4355"/>
    <w:rsid w:val="00CA43D6"/>
    <w:rsid w:val="00CA4469"/>
    <w:rsid w:val="00CA446A"/>
    <w:rsid w:val="00CA468F"/>
    <w:rsid w:val="00CA46E0"/>
    <w:rsid w:val="00CA4769"/>
    <w:rsid w:val="00CA49AB"/>
    <w:rsid w:val="00CA49ED"/>
    <w:rsid w:val="00CA4B5D"/>
    <w:rsid w:val="00CA4B8E"/>
    <w:rsid w:val="00CA4C54"/>
    <w:rsid w:val="00CA4E46"/>
    <w:rsid w:val="00CA4E88"/>
    <w:rsid w:val="00CA5099"/>
    <w:rsid w:val="00CA50DF"/>
    <w:rsid w:val="00CA524F"/>
    <w:rsid w:val="00CA529C"/>
    <w:rsid w:val="00CA5540"/>
    <w:rsid w:val="00CA5615"/>
    <w:rsid w:val="00CA591E"/>
    <w:rsid w:val="00CA5B2D"/>
    <w:rsid w:val="00CA5BE3"/>
    <w:rsid w:val="00CA5DCF"/>
    <w:rsid w:val="00CA5EF0"/>
    <w:rsid w:val="00CA5FA8"/>
    <w:rsid w:val="00CA60BD"/>
    <w:rsid w:val="00CA623A"/>
    <w:rsid w:val="00CA639A"/>
    <w:rsid w:val="00CA63A6"/>
    <w:rsid w:val="00CA6499"/>
    <w:rsid w:val="00CA653A"/>
    <w:rsid w:val="00CA65FC"/>
    <w:rsid w:val="00CA668C"/>
    <w:rsid w:val="00CA669F"/>
    <w:rsid w:val="00CA6828"/>
    <w:rsid w:val="00CA6877"/>
    <w:rsid w:val="00CA6A59"/>
    <w:rsid w:val="00CA6C59"/>
    <w:rsid w:val="00CA6DED"/>
    <w:rsid w:val="00CA6F16"/>
    <w:rsid w:val="00CA70B1"/>
    <w:rsid w:val="00CA70FE"/>
    <w:rsid w:val="00CA7159"/>
    <w:rsid w:val="00CA727C"/>
    <w:rsid w:val="00CA7304"/>
    <w:rsid w:val="00CA7442"/>
    <w:rsid w:val="00CA7610"/>
    <w:rsid w:val="00CA765B"/>
    <w:rsid w:val="00CA76E1"/>
    <w:rsid w:val="00CA7843"/>
    <w:rsid w:val="00CA7B8E"/>
    <w:rsid w:val="00CA7BA4"/>
    <w:rsid w:val="00CA7CAE"/>
    <w:rsid w:val="00CA7D71"/>
    <w:rsid w:val="00CA7ED7"/>
    <w:rsid w:val="00CA7FDE"/>
    <w:rsid w:val="00CB0190"/>
    <w:rsid w:val="00CB01D1"/>
    <w:rsid w:val="00CB0211"/>
    <w:rsid w:val="00CB0229"/>
    <w:rsid w:val="00CB0353"/>
    <w:rsid w:val="00CB05BF"/>
    <w:rsid w:val="00CB0613"/>
    <w:rsid w:val="00CB0697"/>
    <w:rsid w:val="00CB06F5"/>
    <w:rsid w:val="00CB0712"/>
    <w:rsid w:val="00CB0715"/>
    <w:rsid w:val="00CB074F"/>
    <w:rsid w:val="00CB07BB"/>
    <w:rsid w:val="00CB095A"/>
    <w:rsid w:val="00CB0B5A"/>
    <w:rsid w:val="00CB0B68"/>
    <w:rsid w:val="00CB0C79"/>
    <w:rsid w:val="00CB0C9E"/>
    <w:rsid w:val="00CB0D83"/>
    <w:rsid w:val="00CB0DCB"/>
    <w:rsid w:val="00CB0F28"/>
    <w:rsid w:val="00CB0FFD"/>
    <w:rsid w:val="00CB114D"/>
    <w:rsid w:val="00CB11B3"/>
    <w:rsid w:val="00CB1359"/>
    <w:rsid w:val="00CB14AE"/>
    <w:rsid w:val="00CB151A"/>
    <w:rsid w:val="00CB1531"/>
    <w:rsid w:val="00CB1586"/>
    <w:rsid w:val="00CB15C2"/>
    <w:rsid w:val="00CB160F"/>
    <w:rsid w:val="00CB1739"/>
    <w:rsid w:val="00CB1898"/>
    <w:rsid w:val="00CB18AA"/>
    <w:rsid w:val="00CB197F"/>
    <w:rsid w:val="00CB19CA"/>
    <w:rsid w:val="00CB1A91"/>
    <w:rsid w:val="00CB1B2D"/>
    <w:rsid w:val="00CB1B57"/>
    <w:rsid w:val="00CB1B83"/>
    <w:rsid w:val="00CB1C8E"/>
    <w:rsid w:val="00CB1CCF"/>
    <w:rsid w:val="00CB1DAE"/>
    <w:rsid w:val="00CB2009"/>
    <w:rsid w:val="00CB2118"/>
    <w:rsid w:val="00CB214F"/>
    <w:rsid w:val="00CB22B8"/>
    <w:rsid w:val="00CB22CF"/>
    <w:rsid w:val="00CB22EE"/>
    <w:rsid w:val="00CB23D1"/>
    <w:rsid w:val="00CB24ED"/>
    <w:rsid w:val="00CB25CF"/>
    <w:rsid w:val="00CB2645"/>
    <w:rsid w:val="00CB284A"/>
    <w:rsid w:val="00CB29DF"/>
    <w:rsid w:val="00CB2AA8"/>
    <w:rsid w:val="00CB2AEF"/>
    <w:rsid w:val="00CB2B32"/>
    <w:rsid w:val="00CB2B34"/>
    <w:rsid w:val="00CB2C87"/>
    <w:rsid w:val="00CB2E1C"/>
    <w:rsid w:val="00CB2ED6"/>
    <w:rsid w:val="00CB2FB0"/>
    <w:rsid w:val="00CB2FD6"/>
    <w:rsid w:val="00CB31AD"/>
    <w:rsid w:val="00CB34FF"/>
    <w:rsid w:val="00CB3650"/>
    <w:rsid w:val="00CB36A9"/>
    <w:rsid w:val="00CB3854"/>
    <w:rsid w:val="00CB3AF8"/>
    <w:rsid w:val="00CB3C20"/>
    <w:rsid w:val="00CB3EF1"/>
    <w:rsid w:val="00CB3F1A"/>
    <w:rsid w:val="00CB4093"/>
    <w:rsid w:val="00CB4095"/>
    <w:rsid w:val="00CB40E1"/>
    <w:rsid w:val="00CB4110"/>
    <w:rsid w:val="00CB41BC"/>
    <w:rsid w:val="00CB41E7"/>
    <w:rsid w:val="00CB4454"/>
    <w:rsid w:val="00CB4664"/>
    <w:rsid w:val="00CB478D"/>
    <w:rsid w:val="00CB4AD3"/>
    <w:rsid w:val="00CB4B54"/>
    <w:rsid w:val="00CB4BEC"/>
    <w:rsid w:val="00CB4BF8"/>
    <w:rsid w:val="00CB4D43"/>
    <w:rsid w:val="00CB4D4F"/>
    <w:rsid w:val="00CB4DD7"/>
    <w:rsid w:val="00CB4F80"/>
    <w:rsid w:val="00CB4F89"/>
    <w:rsid w:val="00CB5123"/>
    <w:rsid w:val="00CB5187"/>
    <w:rsid w:val="00CB5269"/>
    <w:rsid w:val="00CB55A1"/>
    <w:rsid w:val="00CB5609"/>
    <w:rsid w:val="00CB56E3"/>
    <w:rsid w:val="00CB58A9"/>
    <w:rsid w:val="00CB58DB"/>
    <w:rsid w:val="00CB5925"/>
    <w:rsid w:val="00CB595B"/>
    <w:rsid w:val="00CB59DF"/>
    <w:rsid w:val="00CB5AB1"/>
    <w:rsid w:val="00CB5AB9"/>
    <w:rsid w:val="00CB5B9A"/>
    <w:rsid w:val="00CB5CAC"/>
    <w:rsid w:val="00CB5CB5"/>
    <w:rsid w:val="00CB5DEB"/>
    <w:rsid w:val="00CB5E42"/>
    <w:rsid w:val="00CB5E9E"/>
    <w:rsid w:val="00CB5F00"/>
    <w:rsid w:val="00CB5FB1"/>
    <w:rsid w:val="00CB60DA"/>
    <w:rsid w:val="00CB62EA"/>
    <w:rsid w:val="00CB63D1"/>
    <w:rsid w:val="00CB6468"/>
    <w:rsid w:val="00CB65B2"/>
    <w:rsid w:val="00CB6689"/>
    <w:rsid w:val="00CB6987"/>
    <w:rsid w:val="00CB69A7"/>
    <w:rsid w:val="00CB6BD2"/>
    <w:rsid w:val="00CB6C6B"/>
    <w:rsid w:val="00CB6D4C"/>
    <w:rsid w:val="00CB6E5B"/>
    <w:rsid w:val="00CB7268"/>
    <w:rsid w:val="00CB727F"/>
    <w:rsid w:val="00CB745D"/>
    <w:rsid w:val="00CB748A"/>
    <w:rsid w:val="00CB76F9"/>
    <w:rsid w:val="00CB7823"/>
    <w:rsid w:val="00CB78D8"/>
    <w:rsid w:val="00CB7AD4"/>
    <w:rsid w:val="00CB7AE5"/>
    <w:rsid w:val="00CB7B1B"/>
    <w:rsid w:val="00CB7B35"/>
    <w:rsid w:val="00CB7DB6"/>
    <w:rsid w:val="00CB7F30"/>
    <w:rsid w:val="00CC0153"/>
    <w:rsid w:val="00CC020A"/>
    <w:rsid w:val="00CC02FC"/>
    <w:rsid w:val="00CC03E4"/>
    <w:rsid w:val="00CC044E"/>
    <w:rsid w:val="00CC05E9"/>
    <w:rsid w:val="00CC06B1"/>
    <w:rsid w:val="00CC09C2"/>
    <w:rsid w:val="00CC0C30"/>
    <w:rsid w:val="00CC0F02"/>
    <w:rsid w:val="00CC114B"/>
    <w:rsid w:val="00CC1164"/>
    <w:rsid w:val="00CC13A1"/>
    <w:rsid w:val="00CC14C3"/>
    <w:rsid w:val="00CC14DC"/>
    <w:rsid w:val="00CC1753"/>
    <w:rsid w:val="00CC1999"/>
    <w:rsid w:val="00CC1A1D"/>
    <w:rsid w:val="00CC1A3B"/>
    <w:rsid w:val="00CC1BA3"/>
    <w:rsid w:val="00CC1BDA"/>
    <w:rsid w:val="00CC1D28"/>
    <w:rsid w:val="00CC22CD"/>
    <w:rsid w:val="00CC2399"/>
    <w:rsid w:val="00CC2529"/>
    <w:rsid w:val="00CC27A3"/>
    <w:rsid w:val="00CC28F7"/>
    <w:rsid w:val="00CC2C0C"/>
    <w:rsid w:val="00CC2E72"/>
    <w:rsid w:val="00CC2E9F"/>
    <w:rsid w:val="00CC2EE4"/>
    <w:rsid w:val="00CC2F6B"/>
    <w:rsid w:val="00CC30CC"/>
    <w:rsid w:val="00CC32B2"/>
    <w:rsid w:val="00CC3367"/>
    <w:rsid w:val="00CC33C7"/>
    <w:rsid w:val="00CC3461"/>
    <w:rsid w:val="00CC3542"/>
    <w:rsid w:val="00CC368B"/>
    <w:rsid w:val="00CC36BA"/>
    <w:rsid w:val="00CC3940"/>
    <w:rsid w:val="00CC3B72"/>
    <w:rsid w:val="00CC3D63"/>
    <w:rsid w:val="00CC3FD5"/>
    <w:rsid w:val="00CC407C"/>
    <w:rsid w:val="00CC41F8"/>
    <w:rsid w:val="00CC42AD"/>
    <w:rsid w:val="00CC4440"/>
    <w:rsid w:val="00CC44D1"/>
    <w:rsid w:val="00CC44E1"/>
    <w:rsid w:val="00CC46FD"/>
    <w:rsid w:val="00CC47E7"/>
    <w:rsid w:val="00CC49BE"/>
    <w:rsid w:val="00CC4B57"/>
    <w:rsid w:val="00CC4C18"/>
    <w:rsid w:val="00CC4D78"/>
    <w:rsid w:val="00CC5195"/>
    <w:rsid w:val="00CC51FB"/>
    <w:rsid w:val="00CC5355"/>
    <w:rsid w:val="00CC5755"/>
    <w:rsid w:val="00CC579A"/>
    <w:rsid w:val="00CC579D"/>
    <w:rsid w:val="00CC5816"/>
    <w:rsid w:val="00CC58D4"/>
    <w:rsid w:val="00CC5911"/>
    <w:rsid w:val="00CC592C"/>
    <w:rsid w:val="00CC5D43"/>
    <w:rsid w:val="00CC5D45"/>
    <w:rsid w:val="00CC5D70"/>
    <w:rsid w:val="00CC5DB8"/>
    <w:rsid w:val="00CC5E74"/>
    <w:rsid w:val="00CC5EC3"/>
    <w:rsid w:val="00CC5F31"/>
    <w:rsid w:val="00CC5FA4"/>
    <w:rsid w:val="00CC602E"/>
    <w:rsid w:val="00CC611C"/>
    <w:rsid w:val="00CC61A2"/>
    <w:rsid w:val="00CC6297"/>
    <w:rsid w:val="00CC637D"/>
    <w:rsid w:val="00CC63A6"/>
    <w:rsid w:val="00CC64BF"/>
    <w:rsid w:val="00CC64D2"/>
    <w:rsid w:val="00CC64D6"/>
    <w:rsid w:val="00CC64F4"/>
    <w:rsid w:val="00CC6560"/>
    <w:rsid w:val="00CC6584"/>
    <w:rsid w:val="00CC65D5"/>
    <w:rsid w:val="00CC663E"/>
    <w:rsid w:val="00CC6970"/>
    <w:rsid w:val="00CC6A0C"/>
    <w:rsid w:val="00CC6BA4"/>
    <w:rsid w:val="00CC6BAE"/>
    <w:rsid w:val="00CC6CFA"/>
    <w:rsid w:val="00CC6EC1"/>
    <w:rsid w:val="00CC6ED3"/>
    <w:rsid w:val="00CC6EF9"/>
    <w:rsid w:val="00CC6F7D"/>
    <w:rsid w:val="00CC70EF"/>
    <w:rsid w:val="00CC715C"/>
    <w:rsid w:val="00CC727D"/>
    <w:rsid w:val="00CC7577"/>
    <w:rsid w:val="00CC767B"/>
    <w:rsid w:val="00CC79D4"/>
    <w:rsid w:val="00CC7A18"/>
    <w:rsid w:val="00CC7B61"/>
    <w:rsid w:val="00CC7C79"/>
    <w:rsid w:val="00CC7D0F"/>
    <w:rsid w:val="00CC7E2E"/>
    <w:rsid w:val="00CD0030"/>
    <w:rsid w:val="00CD027E"/>
    <w:rsid w:val="00CD030D"/>
    <w:rsid w:val="00CD063D"/>
    <w:rsid w:val="00CD0645"/>
    <w:rsid w:val="00CD06AE"/>
    <w:rsid w:val="00CD07BB"/>
    <w:rsid w:val="00CD0866"/>
    <w:rsid w:val="00CD0B58"/>
    <w:rsid w:val="00CD0CB7"/>
    <w:rsid w:val="00CD0E0B"/>
    <w:rsid w:val="00CD0E83"/>
    <w:rsid w:val="00CD1288"/>
    <w:rsid w:val="00CD12A5"/>
    <w:rsid w:val="00CD1759"/>
    <w:rsid w:val="00CD17BF"/>
    <w:rsid w:val="00CD181A"/>
    <w:rsid w:val="00CD1867"/>
    <w:rsid w:val="00CD18D0"/>
    <w:rsid w:val="00CD1A18"/>
    <w:rsid w:val="00CD1A44"/>
    <w:rsid w:val="00CD1AEB"/>
    <w:rsid w:val="00CD1BEB"/>
    <w:rsid w:val="00CD1C1B"/>
    <w:rsid w:val="00CD1C4D"/>
    <w:rsid w:val="00CD1E08"/>
    <w:rsid w:val="00CD1E50"/>
    <w:rsid w:val="00CD1EC4"/>
    <w:rsid w:val="00CD2003"/>
    <w:rsid w:val="00CD2217"/>
    <w:rsid w:val="00CD22D0"/>
    <w:rsid w:val="00CD230D"/>
    <w:rsid w:val="00CD2345"/>
    <w:rsid w:val="00CD2460"/>
    <w:rsid w:val="00CD24A5"/>
    <w:rsid w:val="00CD254E"/>
    <w:rsid w:val="00CD2656"/>
    <w:rsid w:val="00CD2B7E"/>
    <w:rsid w:val="00CD2D28"/>
    <w:rsid w:val="00CD2D55"/>
    <w:rsid w:val="00CD2EBE"/>
    <w:rsid w:val="00CD2ECA"/>
    <w:rsid w:val="00CD2F47"/>
    <w:rsid w:val="00CD313C"/>
    <w:rsid w:val="00CD31E5"/>
    <w:rsid w:val="00CD326A"/>
    <w:rsid w:val="00CD34DC"/>
    <w:rsid w:val="00CD34E3"/>
    <w:rsid w:val="00CD3562"/>
    <w:rsid w:val="00CD366E"/>
    <w:rsid w:val="00CD3750"/>
    <w:rsid w:val="00CD386C"/>
    <w:rsid w:val="00CD3ACB"/>
    <w:rsid w:val="00CD3CAD"/>
    <w:rsid w:val="00CD3D32"/>
    <w:rsid w:val="00CD3DBA"/>
    <w:rsid w:val="00CD3E23"/>
    <w:rsid w:val="00CD3E88"/>
    <w:rsid w:val="00CD41F5"/>
    <w:rsid w:val="00CD42FA"/>
    <w:rsid w:val="00CD46BD"/>
    <w:rsid w:val="00CD46ED"/>
    <w:rsid w:val="00CD4779"/>
    <w:rsid w:val="00CD47A9"/>
    <w:rsid w:val="00CD483F"/>
    <w:rsid w:val="00CD4927"/>
    <w:rsid w:val="00CD4938"/>
    <w:rsid w:val="00CD4947"/>
    <w:rsid w:val="00CD4A1B"/>
    <w:rsid w:val="00CD4B67"/>
    <w:rsid w:val="00CD4C93"/>
    <w:rsid w:val="00CD4DF1"/>
    <w:rsid w:val="00CD4E49"/>
    <w:rsid w:val="00CD4E77"/>
    <w:rsid w:val="00CD5054"/>
    <w:rsid w:val="00CD50C8"/>
    <w:rsid w:val="00CD5192"/>
    <w:rsid w:val="00CD51F4"/>
    <w:rsid w:val="00CD5394"/>
    <w:rsid w:val="00CD5798"/>
    <w:rsid w:val="00CD5804"/>
    <w:rsid w:val="00CD5960"/>
    <w:rsid w:val="00CD59C8"/>
    <w:rsid w:val="00CD59F0"/>
    <w:rsid w:val="00CD5A66"/>
    <w:rsid w:val="00CD5B23"/>
    <w:rsid w:val="00CD5BD2"/>
    <w:rsid w:val="00CD5BF3"/>
    <w:rsid w:val="00CD5CF5"/>
    <w:rsid w:val="00CD5D53"/>
    <w:rsid w:val="00CD5E91"/>
    <w:rsid w:val="00CD5F78"/>
    <w:rsid w:val="00CD5FC1"/>
    <w:rsid w:val="00CD6165"/>
    <w:rsid w:val="00CD61A9"/>
    <w:rsid w:val="00CD624E"/>
    <w:rsid w:val="00CD63C0"/>
    <w:rsid w:val="00CD63D6"/>
    <w:rsid w:val="00CD654D"/>
    <w:rsid w:val="00CD6617"/>
    <w:rsid w:val="00CD6729"/>
    <w:rsid w:val="00CD68F5"/>
    <w:rsid w:val="00CD6972"/>
    <w:rsid w:val="00CD6A3B"/>
    <w:rsid w:val="00CD6A55"/>
    <w:rsid w:val="00CD6B61"/>
    <w:rsid w:val="00CD6B9F"/>
    <w:rsid w:val="00CD6BC7"/>
    <w:rsid w:val="00CD6C4C"/>
    <w:rsid w:val="00CD6D09"/>
    <w:rsid w:val="00CD6D32"/>
    <w:rsid w:val="00CD6D99"/>
    <w:rsid w:val="00CD6F28"/>
    <w:rsid w:val="00CD7033"/>
    <w:rsid w:val="00CD71BD"/>
    <w:rsid w:val="00CD71D7"/>
    <w:rsid w:val="00CD71DD"/>
    <w:rsid w:val="00CD72B3"/>
    <w:rsid w:val="00CD72FA"/>
    <w:rsid w:val="00CD7343"/>
    <w:rsid w:val="00CD7393"/>
    <w:rsid w:val="00CD749D"/>
    <w:rsid w:val="00CD7545"/>
    <w:rsid w:val="00CD75AA"/>
    <w:rsid w:val="00CD7661"/>
    <w:rsid w:val="00CD7794"/>
    <w:rsid w:val="00CD7BB6"/>
    <w:rsid w:val="00CD7C00"/>
    <w:rsid w:val="00CD7C2B"/>
    <w:rsid w:val="00CD7DC0"/>
    <w:rsid w:val="00CD7E40"/>
    <w:rsid w:val="00CD7FD8"/>
    <w:rsid w:val="00CE0090"/>
    <w:rsid w:val="00CE01F2"/>
    <w:rsid w:val="00CE022A"/>
    <w:rsid w:val="00CE03A5"/>
    <w:rsid w:val="00CE0441"/>
    <w:rsid w:val="00CE04D3"/>
    <w:rsid w:val="00CE04F3"/>
    <w:rsid w:val="00CE0559"/>
    <w:rsid w:val="00CE0641"/>
    <w:rsid w:val="00CE08AE"/>
    <w:rsid w:val="00CE0933"/>
    <w:rsid w:val="00CE0B25"/>
    <w:rsid w:val="00CE0C9C"/>
    <w:rsid w:val="00CE0CDC"/>
    <w:rsid w:val="00CE0D0C"/>
    <w:rsid w:val="00CE0E5C"/>
    <w:rsid w:val="00CE0EFF"/>
    <w:rsid w:val="00CE10B4"/>
    <w:rsid w:val="00CE10CA"/>
    <w:rsid w:val="00CE11B2"/>
    <w:rsid w:val="00CE1215"/>
    <w:rsid w:val="00CE1303"/>
    <w:rsid w:val="00CE13CB"/>
    <w:rsid w:val="00CE1577"/>
    <w:rsid w:val="00CE1A1E"/>
    <w:rsid w:val="00CE1CC6"/>
    <w:rsid w:val="00CE1DF0"/>
    <w:rsid w:val="00CE1FA0"/>
    <w:rsid w:val="00CE204C"/>
    <w:rsid w:val="00CE20B6"/>
    <w:rsid w:val="00CE2173"/>
    <w:rsid w:val="00CE221B"/>
    <w:rsid w:val="00CE221D"/>
    <w:rsid w:val="00CE2412"/>
    <w:rsid w:val="00CE2498"/>
    <w:rsid w:val="00CE24DA"/>
    <w:rsid w:val="00CE2585"/>
    <w:rsid w:val="00CE25AB"/>
    <w:rsid w:val="00CE2839"/>
    <w:rsid w:val="00CE2A96"/>
    <w:rsid w:val="00CE2B40"/>
    <w:rsid w:val="00CE2B4F"/>
    <w:rsid w:val="00CE2B5B"/>
    <w:rsid w:val="00CE2B65"/>
    <w:rsid w:val="00CE2B7F"/>
    <w:rsid w:val="00CE2EC0"/>
    <w:rsid w:val="00CE2F66"/>
    <w:rsid w:val="00CE2FEC"/>
    <w:rsid w:val="00CE310D"/>
    <w:rsid w:val="00CE31FC"/>
    <w:rsid w:val="00CE3409"/>
    <w:rsid w:val="00CE340C"/>
    <w:rsid w:val="00CE350C"/>
    <w:rsid w:val="00CE3548"/>
    <w:rsid w:val="00CE3588"/>
    <w:rsid w:val="00CE367E"/>
    <w:rsid w:val="00CE3794"/>
    <w:rsid w:val="00CE37E1"/>
    <w:rsid w:val="00CE399E"/>
    <w:rsid w:val="00CE3A9E"/>
    <w:rsid w:val="00CE3B19"/>
    <w:rsid w:val="00CE3B63"/>
    <w:rsid w:val="00CE3C7E"/>
    <w:rsid w:val="00CE3D21"/>
    <w:rsid w:val="00CE40F2"/>
    <w:rsid w:val="00CE477D"/>
    <w:rsid w:val="00CE49C9"/>
    <w:rsid w:val="00CE49F9"/>
    <w:rsid w:val="00CE4A17"/>
    <w:rsid w:val="00CE4A3A"/>
    <w:rsid w:val="00CE4D51"/>
    <w:rsid w:val="00CE5012"/>
    <w:rsid w:val="00CE50A2"/>
    <w:rsid w:val="00CE50F1"/>
    <w:rsid w:val="00CE510C"/>
    <w:rsid w:val="00CE51CB"/>
    <w:rsid w:val="00CE5371"/>
    <w:rsid w:val="00CE54AD"/>
    <w:rsid w:val="00CE5610"/>
    <w:rsid w:val="00CE5683"/>
    <w:rsid w:val="00CE56A6"/>
    <w:rsid w:val="00CE5722"/>
    <w:rsid w:val="00CE57CB"/>
    <w:rsid w:val="00CE5804"/>
    <w:rsid w:val="00CE5A31"/>
    <w:rsid w:val="00CE5B72"/>
    <w:rsid w:val="00CE5BCC"/>
    <w:rsid w:val="00CE5C41"/>
    <w:rsid w:val="00CE5CE6"/>
    <w:rsid w:val="00CE5E02"/>
    <w:rsid w:val="00CE5E27"/>
    <w:rsid w:val="00CE5EDE"/>
    <w:rsid w:val="00CE5F5B"/>
    <w:rsid w:val="00CE5F9F"/>
    <w:rsid w:val="00CE60AD"/>
    <w:rsid w:val="00CE6143"/>
    <w:rsid w:val="00CE62CE"/>
    <w:rsid w:val="00CE6333"/>
    <w:rsid w:val="00CE63BA"/>
    <w:rsid w:val="00CE63D5"/>
    <w:rsid w:val="00CE6468"/>
    <w:rsid w:val="00CE64CC"/>
    <w:rsid w:val="00CE64E0"/>
    <w:rsid w:val="00CE658E"/>
    <w:rsid w:val="00CE68A7"/>
    <w:rsid w:val="00CE6C31"/>
    <w:rsid w:val="00CE6C3B"/>
    <w:rsid w:val="00CE6C7D"/>
    <w:rsid w:val="00CE6D7A"/>
    <w:rsid w:val="00CE6DEE"/>
    <w:rsid w:val="00CE6DFE"/>
    <w:rsid w:val="00CE6EAA"/>
    <w:rsid w:val="00CE700A"/>
    <w:rsid w:val="00CE709E"/>
    <w:rsid w:val="00CE72CB"/>
    <w:rsid w:val="00CE7360"/>
    <w:rsid w:val="00CE747F"/>
    <w:rsid w:val="00CE74FE"/>
    <w:rsid w:val="00CE7518"/>
    <w:rsid w:val="00CE75A8"/>
    <w:rsid w:val="00CE75B3"/>
    <w:rsid w:val="00CE7783"/>
    <w:rsid w:val="00CE77A0"/>
    <w:rsid w:val="00CE798F"/>
    <w:rsid w:val="00CE79B8"/>
    <w:rsid w:val="00CE7BAD"/>
    <w:rsid w:val="00CE7BFE"/>
    <w:rsid w:val="00CE7C9F"/>
    <w:rsid w:val="00CE7DB3"/>
    <w:rsid w:val="00CE7E45"/>
    <w:rsid w:val="00CE7E96"/>
    <w:rsid w:val="00CE7F5E"/>
    <w:rsid w:val="00CE7FEE"/>
    <w:rsid w:val="00CE7FEF"/>
    <w:rsid w:val="00CF015D"/>
    <w:rsid w:val="00CF0190"/>
    <w:rsid w:val="00CF01CC"/>
    <w:rsid w:val="00CF04BF"/>
    <w:rsid w:val="00CF0502"/>
    <w:rsid w:val="00CF0540"/>
    <w:rsid w:val="00CF082C"/>
    <w:rsid w:val="00CF0911"/>
    <w:rsid w:val="00CF0919"/>
    <w:rsid w:val="00CF0B85"/>
    <w:rsid w:val="00CF0C77"/>
    <w:rsid w:val="00CF0D39"/>
    <w:rsid w:val="00CF0DF0"/>
    <w:rsid w:val="00CF0E7B"/>
    <w:rsid w:val="00CF0FE2"/>
    <w:rsid w:val="00CF1031"/>
    <w:rsid w:val="00CF1107"/>
    <w:rsid w:val="00CF11EC"/>
    <w:rsid w:val="00CF1331"/>
    <w:rsid w:val="00CF13E4"/>
    <w:rsid w:val="00CF13F8"/>
    <w:rsid w:val="00CF15E1"/>
    <w:rsid w:val="00CF1640"/>
    <w:rsid w:val="00CF1675"/>
    <w:rsid w:val="00CF16DE"/>
    <w:rsid w:val="00CF1728"/>
    <w:rsid w:val="00CF1892"/>
    <w:rsid w:val="00CF1938"/>
    <w:rsid w:val="00CF1CB0"/>
    <w:rsid w:val="00CF1CDC"/>
    <w:rsid w:val="00CF1D28"/>
    <w:rsid w:val="00CF1E3A"/>
    <w:rsid w:val="00CF1E87"/>
    <w:rsid w:val="00CF1FAF"/>
    <w:rsid w:val="00CF2026"/>
    <w:rsid w:val="00CF2153"/>
    <w:rsid w:val="00CF23AF"/>
    <w:rsid w:val="00CF23F1"/>
    <w:rsid w:val="00CF23FB"/>
    <w:rsid w:val="00CF241E"/>
    <w:rsid w:val="00CF2580"/>
    <w:rsid w:val="00CF26FA"/>
    <w:rsid w:val="00CF2762"/>
    <w:rsid w:val="00CF288E"/>
    <w:rsid w:val="00CF2A81"/>
    <w:rsid w:val="00CF2AA3"/>
    <w:rsid w:val="00CF2B3D"/>
    <w:rsid w:val="00CF2BDC"/>
    <w:rsid w:val="00CF2D57"/>
    <w:rsid w:val="00CF3298"/>
    <w:rsid w:val="00CF32D1"/>
    <w:rsid w:val="00CF3370"/>
    <w:rsid w:val="00CF360C"/>
    <w:rsid w:val="00CF37B0"/>
    <w:rsid w:val="00CF394C"/>
    <w:rsid w:val="00CF3B2B"/>
    <w:rsid w:val="00CF3C54"/>
    <w:rsid w:val="00CF3D0C"/>
    <w:rsid w:val="00CF4245"/>
    <w:rsid w:val="00CF4496"/>
    <w:rsid w:val="00CF467B"/>
    <w:rsid w:val="00CF470E"/>
    <w:rsid w:val="00CF47A5"/>
    <w:rsid w:val="00CF484B"/>
    <w:rsid w:val="00CF4859"/>
    <w:rsid w:val="00CF49F1"/>
    <w:rsid w:val="00CF4A9C"/>
    <w:rsid w:val="00CF4B11"/>
    <w:rsid w:val="00CF4BE3"/>
    <w:rsid w:val="00CF4CFA"/>
    <w:rsid w:val="00CF4D42"/>
    <w:rsid w:val="00CF4D87"/>
    <w:rsid w:val="00CF5302"/>
    <w:rsid w:val="00CF5383"/>
    <w:rsid w:val="00CF5447"/>
    <w:rsid w:val="00CF58E1"/>
    <w:rsid w:val="00CF5AE2"/>
    <w:rsid w:val="00CF5E94"/>
    <w:rsid w:val="00CF60CF"/>
    <w:rsid w:val="00CF619A"/>
    <w:rsid w:val="00CF631D"/>
    <w:rsid w:val="00CF632C"/>
    <w:rsid w:val="00CF63F3"/>
    <w:rsid w:val="00CF6462"/>
    <w:rsid w:val="00CF66E5"/>
    <w:rsid w:val="00CF673A"/>
    <w:rsid w:val="00CF676B"/>
    <w:rsid w:val="00CF67E7"/>
    <w:rsid w:val="00CF683D"/>
    <w:rsid w:val="00CF6880"/>
    <w:rsid w:val="00CF690E"/>
    <w:rsid w:val="00CF69CC"/>
    <w:rsid w:val="00CF6A5F"/>
    <w:rsid w:val="00CF6AE9"/>
    <w:rsid w:val="00CF6BEB"/>
    <w:rsid w:val="00CF6C5D"/>
    <w:rsid w:val="00CF6C8B"/>
    <w:rsid w:val="00CF6CC9"/>
    <w:rsid w:val="00CF6D16"/>
    <w:rsid w:val="00CF6F8F"/>
    <w:rsid w:val="00CF709B"/>
    <w:rsid w:val="00CF709F"/>
    <w:rsid w:val="00CF70B6"/>
    <w:rsid w:val="00CF7105"/>
    <w:rsid w:val="00CF730C"/>
    <w:rsid w:val="00CF737E"/>
    <w:rsid w:val="00CF7526"/>
    <w:rsid w:val="00CF7599"/>
    <w:rsid w:val="00CF7630"/>
    <w:rsid w:val="00CF7634"/>
    <w:rsid w:val="00CF7883"/>
    <w:rsid w:val="00CF7980"/>
    <w:rsid w:val="00CF7B48"/>
    <w:rsid w:val="00CF7BB3"/>
    <w:rsid w:val="00CF7BC3"/>
    <w:rsid w:val="00CF7C64"/>
    <w:rsid w:val="00CF7D5B"/>
    <w:rsid w:val="00CF7FDC"/>
    <w:rsid w:val="00D00078"/>
    <w:rsid w:val="00D000D0"/>
    <w:rsid w:val="00D00175"/>
    <w:rsid w:val="00D002FD"/>
    <w:rsid w:val="00D00386"/>
    <w:rsid w:val="00D00431"/>
    <w:rsid w:val="00D0045C"/>
    <w:rsid w:val="00D0048B"/>
    <w:rsid w:val="00D0062D"/>
    <w:rsid w:val="00D007C1"/>
    <w:rsid w:val="00D00CFA"/>
    <w:rsid w:val="00D00D54"/>
    <w:rsid w:val="00D00E2D"/>
    <w:rsid w:val="00D00F58"/>
    <w:rsid w:val="00D00FA8"/>
    <w:rsid w:val="00D010EE"/>
    <w:rsid w:val="00D01110"/>
    <w:rsid w:val="00D01177"/>
    <w:rsid w:val="00D0125E"/>
    <w:rsid w:val="00D01263"/>
    <w:rsid w:val="00D0138A"/>
    <w:rsid w:val="00D013F5"/>
    <w:rsid w:val="00D01559"/>
    <w:rsid w:val="00D015FD"/>
    <w:rsid w:val="00D01804"/>
    <w:rsid w:val="00D01984"/>
    <w:rsid w:val="00D0199A"/>
    <w:rsid w:val="00D01A68"/>
    <w:rsid w:val="00D01B14"/>
    <w:rsid w:val="00D01B4B"/>
    <w:rsid w:val="00D01B87"/>
    <w:rsid w:val="00D01B9E"/>
    <w:rsid w:val="00D01D23"/>
    <w:rsid w:val="00D01E07"/>
    <w:rsid w:val="00D01FCF"/>
    <w:rsid w:val="00D02039"/>
    <w:rsid w:val="00D02084"/>
    <w:rsid w:val="00D020B8"/>
    <w:rsid w:val="00D0217F"/>
    <w:rsid w:val="00D02240"/>
    <w:rsid w:val="00D0224F"/>
    <w:rsid w:val="00D02276"/>
    <w:rsid w:val="00D023B3"/>
    <w:rsid w:val="00D023D4"/>
    <w:rsid w:val="00D027C0"/>
    <w:rsid w:val="00D02951"/>
    <w:rsid w:val="00D02955"/>
    <w:rsid w:val="00D029DE"/>
    <w:rsid w:val="00D02AB6"/>
    <w:rsid w:val="00D02AE8"/>
    <w:rsid w:val="00D02C9E"/>
    <w:rsid w:val="00D02E96"/>
    <w:rsid w:val="00D02EB5"/>
    <w:rsid w:val="00D02EF5"/>
    <w:rsid w:val="00D030B7"/>
    <w:rsid w:val="00D03313"/>
    <w:rsid w:val="00D035A4"/>
    <w:rsid w:val="00D03653"/>
    <w:rsid w:val="00D03751"/>
    <w:rsid w:val="00D037BA"/>
    <w:rsid w:val="00D039F9"/>
    <w:rsid w:val="00D03A17"/>
    <w:rsid w:val="00D03B33"/>
    <w:rsid w:val="00D03BB3"/>
    <w:rsid w:val="00D03EE0"/>
    <w:rsid w:val="00D03F8B"/>
    <w:rsid w:val="00D03F95"/>
    <w:rsid w:val="00D03FEC"/>
    <w:rsid w:val="00D04068"/>
    <w:rsid w:val="00D04192"/>
    <w:rsid w:val="00D0443C"/>
    <w:rsid w:val="00D0449C"/>
    <w:rsid w:val="00D045F9"/>
    <w:rsid w:val="00D047C8"/>
    <w:rsid w:val="00D0487C"/>
    <w:rsid w:val="00D04921"/>
    <w:rsid w:val="00D04B53"/>
    <w:rsid w:val="00D04BE3"/>
    <w:rsid w:val="00D04C97"/>
    <w:rsid w:val="00D04F03"/>
    <w:rsid w:val="00D04F57"/>
    <w:rsid w:val="00D051A2"/>
    <w:rsid w:val="00D0532D"/>
    <w:rsid w:val="00D053F1"/>
    <w:rsid w:val="00D056DA"/>
    <w:rsid w:val="00D0586E"/>
    <w:rsid w:val="00D05886"/>
    <w:rsid w:val="00D0592D"/>
    <w:rsid w:val="00D059C9"/>
    <w:rsid w:val="00D05AC2"/>
    <w:rsid w:val="00D05B88"/>
    <w:rsid w:val="00D05D3B"/>
    <w:rsid w:val="00D05D4C"/>
    <w:rsid w:val="00D05E5D"/>
    <w:rsid w:val="00D0607B"/>
    <w:rsid w:val="00D062C0"/>
    <w:rsid w:val="00D062D1"/>
    <w:rsid w:val="00D062FE"/>
    <w:rsid w:val="00D06384"/>
    <w:rsid w:val="00D0652A"/>
    <w:rsid w:val="00D06571"/>
    <w:rsid w:val="00D066F0"/>
    <w:rsid w:val="00D06831"/>
    <w:rsid w:val="00D06937"/>
    <w:rsid w:val="00D06998"/>
    <w:rsid w:val="00D06A0C"/>
    <w:rsid w:val="00D06AB3"/>
    <w:rsid w:val="00D06AF5"/>
    <w:rsid w:val="00D06BAF"/>
    <w:rsid w:val="00D06D79"/>
    <w:rsid w:val="00D06F0D"/>
    <w:rsid w:val="00D06FE8"/>
    <w:rsid w:val="00D071BC"/>
    <w:rsid w:val="00D0727D"/>
    <w:rsid w:val="00D07374"/>
    <w:rsid w:val="00D074FF"/>
    <w:rsid w:val="00D07553"/>
    <w:rsid w:val="00D07590"/>
    <w:rsid w:val="00D077E5"/>
    <w:rsid w:val="00D078E4"/>
    <w:rsid w:val="00D0798E"/>
    <w:rsid w:val="00D07997"/>
    <w:rsid w:val="00D079AC"/>
    <w:rsid w:val="00D07A22"/>
    <w:rsid w:val="00D07B10"/>
    <w:rsid w:val="00D07B8C"/>
    <w:rsid w:val="00D07E4A"/>
    <w:rsid w:val="00D07EF5"/>
    <w:rsid w:val="00D07F63"/>
    <w:rsid w:val="00D07FBA"/>
    <w:rsid w:val="00D0E8F0"/>
    <w:rsid w:val="00D10114"/>
    <w:rsid w:val="00D101B6"/>
    <w:rsid w:val="00D10289"/>
    <w:rsid w:val="00D102CA"/>
    <w:rsid w:val="00D102F0"/>
    <w:rsid w:val="00D10590"/>
    <w:rsid w:val="00D105B4"/>
    <w:rsid w:val="00D105E0"/>
    <w:rsid w:val="00D108AE"/>
    <w:rsid w:val="00D1096D"/>
    <w:rsid w:val="00D109BF"/>
    <w:rsid w:val="00D10B2B"/>
    <w:rsid w:val="00D10BE8"/>
    <w:rsid w:val="00D10C18"/>
    <w:rsid w:val="00D10CA8"/>
    <w:rsid w:val="00D10D6F"/>
    <w:rsid w:val="00D10D79"/>
    <w:rsid w:val="00D10E3E"/>
    <w:rsid w:val="00D10F88"/>
    <w:rsid w:val="00D11037"/>
    <w:rsid w:val="00D11312"/>
    <w:rsid w:val="00D1132D"/>
    <w:rsid w:val="00D11389"/>
    <w:rsid w:val="00D11557"/>
    <w:rsid w:val="00D11705"/>
    <w:rsid w:val="00D11754"/>
    <w:rsid w:val="00D11A15"/>
    <w:rsid w:val="00D11BE1"/>
    <w:rsid w:val="00D12025"/>
    <w:rsid w:val="00D1202C"/>
    <w:rsid w:val="00D121C5"/>
    <w:rsid w:val="00D1220C"/>
    <w:rsid w:val="00D12238"/>
    <w:rsid w:val="00D12239"/>
    <w:rsid w:val="00D12285"/>
    <w:rsid w:val="00D124B9"/>
    <w:rsid w:val="00D12688"/>
    <w:rsid w:val="00D1272F"/>
    <w:rsid w:val="00D1287E"/>
    <w:rsid w:val="00D12A40"/>
    <w:rsid w:val="00D12CC2"/>
    <w:rsid w:val="00D12D16"/>
    <w:rsid w:val="00D12E82"/>
    <w:rsid w:val="00D12EA2"/>
    <w:rsid w:val="00D12EB6"/>
    <w:rsid w:val="00D12FFB"/>
    <w:rsid w:val="00D130AD"/>
    <w:rsid w:val="00D131DA"/>
    <w:rsid w:val="00D13275"/>
    <w:rsid w:val="00D13390"/>
    <w:rsid w:val="00D133D9"/>
    <w:rsid w:val="00D1344B"/>
    <w:rsid w:val="00D13847"/>
    <w:rsid w:val="00D138E4"/>
    <w:rsid w:val="00D13BC8"/>
    <w:rsid w:val="00D13C53"/>
    <w:rsid w:val="00D13C75"/>
    <w:rsid w:val="00D13E28"/>
    <w:rsid w:val="00D14199"/>
    <w:rsid w:val="00D14245"/>
    <w:rsid w:val="00D147EC"/>
    <w:rsid w:val="00D14813"/>
    <w:rsid w:val="00D14A1D"/>
    <w:rsid w:val="00D14A60"/>
    <w:rsid w:val="00D14B89"/>
    <w:rsid w:val="00D14C64"/>
    <w:rsid w:val="00D14C77"/>
    <w:rsid w:val="00D14D41"/>
    <w:rsid w:val="00D14D92"/>
    <w:rsid w:val="00D14E9D"/>
    <w:rsid w:val="00D14EFC"/>
    <w:rsid w:val="00D15036"/>
    <w:rsid w:val="00D152EA"/>
    <w:rsid w:val="00D155D3"/>
    <w:rsid w:val="00D155D6"/>
    <w:rsid w:val="00D1588B"/>
    <w:rsid w:val="00D15ADD"/>
    <w:rsid w:val="00D1606B"/>
    <w:rsid w:val="00D16091"/>
    <w:rsid w:val="00D16298"/>
    <w:rsid w:val="00D162F0"/>
    <w:rsid w:val="00D1642D"/>
    <w:rsid w:val="00D16471"/>
    <w:rsid w:val="00D1649D"/>
    <w:rsid w:val="00D16500"/>
    <w:rsid w:val="00D168A0"/>
    <w:rsid w:val="00D16966"/>
    <w:rsid w:val="00D16976"/>
    <w:rsid w:val="00D16B05"/>
    <w:rsid w:val="00D16C53"/>
    <w:rsid w:val="00D16D9C"/>
    <w:rsid w:val="00D16E35"/>
    <w:rsid w:val="00D1710C"/>
    <w:rsid w:val="00D1749E"/>
    <w:rsid w:val="00D17733"/>
    <w:rsid w:val="00D1782C"/>
    <w:rsid w:val="00D178F9"/>
    <w:rsid w:val="00D17944"/>
    <w:rsid w:val="00D17A41"/>
    <w:rsid w:val="00D17B36"/>
    <w:rsid w:val="00D17B81"/>
    <w:rsid w:val="00D17DC9"/>
    <w:rsid w:val="00D17DE3"/>
    <w:rsid w:val="00D20233"/>
    <w:rsid w:val="00D204FF"/>
    <w:rsid w:val="00D205B7"/>
    <w:rsid w:val="00D20832"/>
    <w:rsid w:val="00D20835"/>
    <w:rsid w:val="00D2084A"/>
    <w:rsid w:val="00D208FA"/>
    <w:rsid w:val="00D20935"/>
    <w:rsid w:val="00D209DF"/>
    <w:rsid w:val="00D20A0F"/>
    <w:rsid w:val="00D20A5A"/>
    <w:rsid w:val="00D20A94"/>
    <w:rsid w:val="00D20BAB"/>
    <w:rsid w:val="00D20BDA"/>
    <w:rsid w:val="00D20D31"/>
    <w:rsid w:val="00D20E19"/>
    <w:rsid w:val="00D20F15"/>
    <w:rsid w:val="00D20F2D"/>
    <w:rsid w:val="00D210AD"/>
    <w:rsid w:val="00D21276"/>
    <w:rsid w:val="00D21316"/>
    <w:rsid w:val="00D2140B"/>
    <w:rsid w:val="00D21427"/>
    <w:rsid w:val="00D214B8"/>
    <w:rsid w:val="00D214FD"/>
    <w:rsid w:val="00D215FB"/>
    <w:rsid w:val="00D21774"/>
    <w:rsid w:val="00D21775"/>
    <w:rsid w:val="00D21AB4"/>
    <w:rsid w:val="00D21D84"/>
    <w:rsid w:val="00D21DA1"/>
    <w:rsid w:val="00D22163"/>
    <w:rsid w:val="00D2262F"/>
    <w:rsid w:val="00D22743"/>
    <w:rsid w:val="00D2277E"/>
    <w:rsid w:val="00D227AD"/>
    <w:rsid w:val="00D22924"/>
    <w:rsid w:val="00D22B5F"/>
    <w:rsid w:val="00D22D31"/>
    <w:rsid w:val="00D22E1C"/>
    <w:rsid w:val="00D22EC2"/>
    <w:rsid w:val="00D23145"/>
    <w:rsid w:val="00D23349"/>
    <w:rsid w:val="00D23474"/>
    <w:rsid w:val="00D23705"/>
    <w:rsid w:val="00D2394B"/>
    <w:rsid w:val="00D23C4E"/>
    <w:rsid w:val="00D23C97"/>
    <w:rsid w:val="00D23DBC"/>
    <w:rsid w:val="00D23E4D"/>
    <w:rsid w:val="00D23EF8"/>
    <w:rsid w:val="00D2405B"/>
    <w:rsid w:val="00D24191"/>
    <w:rsid w:val="00D24458"/>
    <w:rsid w:val="00D24558"/>
    <w:rsid w:val="00D246B1"/>
    <w:rsid w:val="00D246C2"/>
    <w:rsid w:val="00D24801"/>
    <w:rsid w:val="00D248FB"/>
    <w:rsid w:val="00D24965"/>
    <w:rsid w:val="00D249CD"/>
    <w:rsid w:val="00D24B8C"/>
    <w:rsid w:val="00D24C1C"/>
    <w:rsid w:val="00D24C46"/>
    <w:rsid w:val="00D24C84"/>
    <w:rsid w:val="00D24D37"/>
    <w:rsid w:val="00D24D9A"/>
    <w:rsid w:val="00D24DCD"/>
    <w:rsid w:val="00D24E1B"/>
    <w:rsid w:val="00D24EE7"/>
    <w:rsid w:val="00D24F45"/>
    <w:rsid w:val="00D25015"/>
    <w:rsid w:val="00D250AC"/>
    <w:rsid w:val="00D250EB"/>
    <w:rsid w:val="00D25114"/>
    <w:rsid w:val="00D25177"/>
    <w:rsid w:val="00D255AA"/>
    <w:rsid w:val="00D257F9"/>
    <w:rsid w:val="00D2580F"/>
    <w:rsid w:val="00D2584A"/>
    <w:rsid w:val="00D25892"/>
    <w:rsid w:val="00D25907"/>
    <w:rsid w:val="00D25A7F"/>
    <w:rsid w:val="00D25ABA"/>
    <w:rsid w:val="00D25AE7"/>
    <w:rsid w:val="00D25C85"/>
    <w:rsid w:val="00D25E96"/>
    <w:rsid w:val="00D25F11"/>
    <w:rsid w:val="00D25F2D"/>
    <w:rsid w:val="00D26011"/>
    <w:rsid w:val="00D260E9"/>
    <w:rsid w:val="00D26256"/>
    <w:rsid w:val="00D262C8"/>
    <w:rsid w:val="00D2631F"/>
    <w:rsid w:val="00D263F5"/>
    <w:rsid w:val="00D264F7"/>
    <w:rsid w:val="00D26587"/>
    <w:rsid w:val="00D26657"/>
    <w:rsid w:val="00D266FF"/>
    <w:rsid w:val="00D2681A"/>
    <w:rsid w:val="00D2682A"/>
    <w:rsid w:val="00D26958"/>
    <w:rsid w:val="00D269C2"/>
    <w:rsid w:val="00D26A11"/>
    <w:rsid w:val="00D26B61"/>
    <w:rsid w:val="00D26E9B"/>
    <w:rsid w:val="00D26F19"/>
    <w:rsid w:val="00D2703B"/>
    <w:rsid w:val="00D2712B"/>
    <w:rsid w:val="00D271A2"/>
    <w:rsid w:val="00D271EA"/>
    <w:rsid w:val="00D27281"/>
    <w:rsid w:val="00D273A2"/>
    <w:rsid w:val="00D273B6"/>
    <w:rsid w:val="00D275AA"/>
    <w:rsid w:val="00D2773B"/>
    <w:rsid w:val="00D278BF"/>
    <w:rsid w:val="00D278DD"/>
    <w:rsid w:val="00D27920"/>
    <w:rsid w:val="00D27AC3"/>
    <w:rsid w:val="00D27B05"/>
    <w:rsid w:val="00D27B75"/>
    <w:rsid w:val="00D27BC2"/>
    <w:rsid w:val="00D27C49"/>
    <w:rsid w:val="00D27CAE"/>
    <w:rsid w:val="00D27CCF"/>
    <w:rsid w:val="00D27CD7"/>
    <w:rsid w:val="00D27D20"/>
    <w:rsid w:val="00D27FAD"/>
    <w:rsid w:val="00D27FE7"/>
    <w:rsid w:val="00D27FEA"/>
    <w:rsid w:val="00D302B4"/>
    <w:rsid w:val="00D303ED"/>
    <w:rsid w:val="00D3041F"/>
    <w:rsid w:val="00D30635"/>
    <w:rsid w:val="00D30698"/>
    <w:rsid w:val="00D3073E"/>
    <w:rsid w:val="00D308D4"/>
    <w:rsid w:val="00D309A8"/>
    <w:rsid w:val="00D30AAA"/>
    <w:rsid w:val="00D30B82"/>
    <w:rsid w:val="00D30D60"/>
    <w:rsid w:val="00D30D62"/>
    <w:rsid w:val="00D30D63"/>
    <w:rsid w:val="00D30E6A"/>
    <w:rsid w:val="00D3115A"/>
    <w:rsid w:val="00D311C7"/>
    <w:rsid w:val="00D311DE"/>
    <w:rsid w:val="00D31373"/>
    <w:rsid w:val="00D31480"/>
    <w:rsid w:val="00D31590"/>
    <w:rsid w:val="00D315F6"/>
    <w:rsid w:val="00D31656"/>
    <w:rsid w:val="00D31667"/>
    <w:rsid w:val="00D31819"/>
    <w:rsid w:val="00D318C2"/>
    <w:rsid w:val="00D3192A"/>
    <w:rsid w:val="00D3196C"/>
    <w:rsid w:val="00D319CF"/>
    <w:rsid w:val="00D31C94"/>
    <w:rsid w:val="00D31E8C"/>
    <w:rsid w:val="00D31F05"/>
    <w:rsid w:val="00D31F73"/>
    <w:rsid w:val="00D31FD8"/>
    <w:rsid w:val="00D320A7"/>
    <w:rsid w:val="00D32102"/>
    <w:rsid w:val="00D32391"/>
    <w:rsid w:val="00D324E8"/>
    <w:rsid w:val="00D32513"/>
    <w:rsid w:val="00D328C1"/>
    <w:rsid w:val="00D328E9"/>
    <w:rsid w:val="00D3290E"/>
    <w:rsid w:val="00D32B86"/>
    <w:rsid w:val="00D32C01"/>
    <w:rsid w:val="00D32C95"/>
    <w:rsid w:val="00D32D8C"/>
    <w:rsid w:val="00D32E45"/>
    <w:rsid w:val="00D32EDC"/>
    <w:rsid w:val="00D32F7E"/>
    <w:rsid w:val="00D32FC8"/>
    <w:rsid w:val="00D33006"/>
    <w:rsid w:val="00D33304"/>
    <w:rsid w:val="00D3345E"/>
    <w:rsid w:val="00D334E3"/>
    <w:rsid w:val="00D334E5"/>
    <w:rsid w:val="00D3359D"/>
    <w:rsid w:val="00D335A1"/>
    <w:rsid w:val="00D3380E"/>
    <w:rsid w:val="00D3388C"/>
    <w:rsid w:val="00D33B86"/>
    <w:rsid w:val="00D33BA5"/>
    <w:rsid w:val="00D33DC2"/>
    <w:rsid w:val="00D33E69"/>
    <w:rsid w:val="00D33F11"/>
    <w:rsid w:val="00D34009"/>
    <w:rsid w:val="00D3412C"/>
    <w:rsid w:val="00D3438C"/>
    <w:rsid w:val="00D34717"/>
    <w:rsid w:val="00D347C2"/>
    <w:rsid w:val="00D3487F"/>
    <w:rsid w:val="00D348D5"/>
    <w:rsid w:val="00D34942"/>
    <w:rsid w:val="00D349FA"/>
    <w:rsid w:val="00D34A4D"/>
    <w:rsid w:val="00D34C09"/>
    <w:rsid w:val="00D34C3A"/>
    <w:rsid w:val="00D34C57"/>
    <w:rsid w:val="00D34C62"/>
    <w:rsid w:val="00D34CDD"/>
    <w:rsid w:val="00D34ED3"/>
    <w:rsid w:val="00D34F21"/>
    <w:rsid w:val="00D34FD7"/>
    <w:rsid w:val="00D35048"/>
    <w:rsid w:val="00D35080"/>
    <w:rsid w:val="00D3508F"/>
    <w:rsid w:val="00D350AB"/>
    <w:rsid w:val="00D351C3"/>
    <w:rsid w:val="00D351F7"/>
    <w:rsid w:val="00D35326"/>
    <w:rsid w:val="00D354B7"/>
    <w:rsid w:val="00D35529"/>
    <w:rsid w:val="00D356C6"/>
    <w:rsid w:val="00D3571B"/>
    <w:rsid w:val="00D357C3"/>
    <w:rsid w:val="00D357C5"/>
    <w:rsid w:val="00D3581D"/>
    <w:rsid w:val="00D35892"/>
    <w:rsid w:val="00D35AD9"/>
    <w:rsid w:val="00D35B25"/>
    <w:rsid w:val="00D35BB2"/>
    <w:rsid w:val="00D35BB4"/>
    <w:rsid w:val="00D35CED"/>
    <w:rsid w:val="00D35DE0"/>
    <w:rsid w:val="00D35E99"/>
    <w:rsid w:val="00D35F57"/>
    <w:rsid w:val="00D35FFC"/>
    <w:rsid w:val="00D35FFF"/>
    <w:rsid w:val="00D36138"/>
    <w:rsid w:val="00D3613F"/>
    <w:rsid w:val="00D3625A"/>
    <w:rsid w:val="00D362D4"/>
    <w:rsid w:val="00D362FA"/>
    <w:rsid w:val="00D36387"/>
    <w:rsid w:val="00D363A6"/>
    <w:rsid w:val="00D363D4"/>
    <w:rsid w:val="00D363FB"/>
    <w:rsid w:val="00D36586"/>
    <w:rsid w:val="00D3660A"/>
    <w:rsid w:val="00D366FC"/>
    <w:rsid w:val="00D3679E"/>
    <w:rsid w:val="00D367E3"/>
    <w:rsid w:val="00D3680B"/>
    <w:rsid w:val="00D36B39"/>
    <w:rsid w:val="00D36C60"/>
    <w:rsid w:val="00D36CC0"/>
    <w:rsid w:val="00D36DED"/>
    <w:rsid w:val="00D36E7C"/>
    <w:rsid w:val="00D36EBC"/>
    <w:rsid w:val="00D36EF9"/>
    <w:rsid w:val="00D37083"/>
    <w:rsid w:val="00D370DB"/>
    <w:rsid w:val="00D371A5"/>
    <w:rsid w:val="00D372E8"/>
    <w:rsid w:val="00D3730E"/>
    <w:rsid w:val="00D373CF"/>
    <w:rsid w:val="00D37401"/>
    <w:rsid w:val="00D37470"/>
    <w:rsid w:val="00D377EE"/>
    <w:rsid w:val="00D378A3"/>
    <w:rsid w:val="00D378DD"/>
    <w:rsid w:val="00D37A59"/>
    <w:rsid w:val="00D37BB7"/>
    <w:rsid w:val="00D37CFB"/>
    <w:rsid w:val="00D37ED6"/>
    <w:rsid w:val="00D37F2B"/>
    <w:rsid w:val="00D37F57"/>
    <w:rsid w:val="00D4033B"/>
    <w:rsid w:val="00D404F6"/>
    <w:rsid w:val="00D4078C"/>
    <w:rsid w:val="00D409AC"/>
    <w:rsid w:val="00D40A63"/>
    <w:rsid w:val="00D40A9C"/>
    <w:rsid w:val="00D40ABB"/>
    <w:rsid w:val="00D40BE5"/>
    <w:rsid w:val="00D40D19"/>
    <w:rsid w:val="00D40D3A"/>
    <w:rsid w:val="00D40D7D"/>
    <w:rsid w:val="00D41000"/>
    <w:rsid w:val="00D410A2"/>
    <w:rsid w:val="00D410BC"/>
    <w:rsid w:val="00D411E9"/>
    <w:rsid w:val="00D41247"/>
    <w:rsid w:val="00D41395"/>
    <w:rsid w:val="00D41420"/>
    <w:rsid w:val="00D4149C"/>
    <w:rsid w:val="00D4187D"/>
    <w:rsid w:val="00D41A5E"/>
    <w:rsid w:val="00D41A68"/>
    <w:rsid w:val="00D41BF4"/>
    <w:rsid w:val="00D41D32"/>
    <w:rsid w:val="00D41DE1"/>
    <w:rsid w:val="00D41E70"/>
    <w:rsid w:val="00D41EC5"/>
    <w:rsid w:val="00D420FD"/>
    <w:rsid w:val="00D421F7"/>
    <w:rsid w:val="00D42335"/>
    <w:rsid w:val="00D42562"/>
    <w:rsid w:val="00D4267A"/>
    <w:rsid w:val="00D42714"/>
    <w:rsid w:val="00D4287D"/>
    <w:rsid w:val="00D42999"/>
    <w:rsid w:val="00D429F5"/>
    <w:rsid w:val="00D42A21"/>
    <w:rsid w:val="00D42A3F"/>
    <w:rsid w:val="00D42A8F"/>
    <w:rsid w:val="00D42A93"/>
    <w:rsid w:val="00D42AAF"/>
    <w:rsid w:val="00D42CBE"/>
    <w:rsid w:val="00D42DBD"/>
    <w:rsid w:val="00D43096"/>
    <w:rsid w:val="00D43152"/>
    <w:rsid w:val="00D4328B"/>
    <w:rsid w:val="00D43467"/>
    <w:rsid w:val="00D4353F"/>
    <w:rsid w:val="00D43570"/>
    <w:rsid w:val="00D4357B"/>
    <w:rsid w:val="00D43733"/>
    <w:rsid w:val="00D437A9"/>
    <w:rsid w:val="00D437D7"/>
    <w:rsid w:val="00D437EE"/>
    <w:rsid w:val="00D43872"/>
    <w:rsid w:val="00D43932"/>
    <w:rsid w:val="00D43B45"/>
    <w:rsid w:val="00D43B79"/>
    <w:rsid w:val="00D43F07"/>
    <w:rsid w:val="00D43F93"/>
    <w:rsid w:val="00D43F9B"/>
    <w:rsid w:val="00D43FD6"/>
    <w:rsid w:val="00D44043"/>
    <w:rsid w:val="00D440B2"/>
    <w:rsid w:val="00D440C4"/>
    <w:rsid w:val="00D440EB"/>
    <w:rsid w:val="00D4412B"/>
    <w:rsid w:val="00D44397"/>
    <w:rsid w:val="00D44441"/>
    <w:rsid w:val="00D4478A"/>
    <w:rsid w:val="00D448DF"/>
    <w:rsid w:val="00D449A4"/>
    <w:rsid w:val="00D44B2D"/>
    <w:rsid w:val="00D44C59"/>
    <w:rsid w:val="00D44ECC"/>
    <w:rsid w:val="00D44FAB"/>
    <w:rsid w:val="00D45016"/>
    <w:rsid w:val="00D454D1"/>
    <w:rsid w:val="00D455FD"/>
    <w:rsid w:val="00D45682"/>
    <w:rsid w:val="00D457F7"/>
    <w:rsid w:val="00D457FC"/>
    <w:rsid w:val="00D4581D"/>
    <w:rsid w:val="00D459EA"/>
    <w:rsid w:val="00D45D19"/>
    <w:rsid w:val="00D45D4A"/>
    <w:rsid w:val="00D45DF6"/>
    <w:rsid w:val="00D45E54"/>
    <w:rsid w:val="00D45FDB"/>
    <w:rsid w:val="00D4617A"/>
    <w:rsid w:val="00D463E8"/>
    <w:rsid w:val="00D463F3"/>
    <w:rsid w:val="00D46460"/>
    <w:rsid w:val="00D465C2"/>
    <w:rsid w:val="00D465E9"/>
    <w:rsid w:val="00D466AE"/>
    <w:rsid w:val="00D4685F"/>
    <w:rsid w:val="00D46889"/>
    <w:rsid w:val="00D46AE9"/>
    <w:rsid w:val="00D46B25"/>
    <w:rsid w:val="00D46B79"/>
    <w:rsid w:val="00D46C55"/>
    <w:rsid w:val="00D46CB5"/>
    <w:rsid w:val="00D46DC7"/>
    <w:rsid w:val="00D47075"/>
    <w:rsid w:val="00D471A0"/>
    <w:rsid w:val="00D472C4"/>
    <w:rsid w:val="00D47377"/>
    <w:rsid w:val="00D473BC"/>
    <w:rsid w:val="00D473FF"/>
    <w:rsid w:val="00D4741E"/>
    <w:rsid w:val="00D475BB"/>
    <w:rsid w:val="00D47660"/>
    <w:rsid w:val="00D476A5"/>
    <w:rsid w:val="00D477C0"/>
    <w:rsid w:val="00D47866"/>
    <w:rsid w:val="00D47925"/>
    <w:rsid w:val="00D47982"/>
    <w:rsid w:val="00D479DB"/>
    <w:rsid w:val="00D479FB"/>
    <w:rsid w:val="00D47A06"/>
    <w:rsid w:val="00D47A45"/>
    <w:rsid w:val="00D47ABB"/>
    <w:rsid w:val="00D47B90"/>
    <w:rsid w:val="00D47CCF"/>
    <w:rsid w:val="00D47E2E"/>
    <w:rsid w:val="00D47EBF"/>
    <w:rsid w:val="00D47FBB"/>
    <w:rsid w:val="00D5006C"/>
    <w:rsid w:val="00D5011B"/>
    <w:rsid w:val="00D5017E"/>
    <w:rsid w:val="00D50755"/>
    <w:rsid w:val="00D5096D"/>
    <w:rsid w:val="00D50CEB"/>
    <w:rsid w:val="00D50D36"/>
    <w:rsid w:val="00D50D86"/>
    <w:rsid w:val="00D50E27"/>
    <w:rsid w:val="00D50E96"/>
    <w:rsid w:val="00D50FF1"/>
    <w:rsid w:val="00D510AB"/>
    <w:rsid w:val="00D510EE"/>
    <w:rsid w:val="00D51264"/>
    <w:rsid w:val="00D512E2"/>
    <w:rsid w:val="00D514A5"/>
    <w:rsid w:val="00D51703"/>
    <w:rsid w:val="00D517F4"/>
    <w:rsid w:val="00D518E6"/>
    <w:rsid w:val="00D51A01"/>
    <w:rsid w:val="00D51BFC"/>
    <w:rsid w:val="00D51E25"/>
    <w:rsid w:val="00D51E29"/>
    <w:rsid w:val="00D51F5A"/>
    <w:rsid w:val="00D5200A"/>
    <w:rsid w:val="00D52022"/>
    <w:rsid w:val="00D5202F"/>
    <w:rsid w:val="00D522CF"/>
    <w:rsid w:val="00D5239E"/>
    <w:rsid w:val="00D5244E"/>
    <w:rsid w:val="00D5247C"/>
    <w:rsid w:val="00D5252D"/>
    <w:rsid w:val="00D525E0"/>
    <w:rsid w:val="00D529F4"/>
    <w:rsid w:val="00D52A67"/>
    <w:rsid w:val="00D52B23"/>
    <w:rsid w:val="00D52BFF"/>
    <w:rsid w:val="00D52C2E"/>
    <w:rsid w:val="00D52F8D"/>
    <w:rsid w:val="00D5300D"/>
    <w:rsid w:val="00D53018"/>
    <w:rsid w:val="00D5332F"/>
    <w:rsid w:val="00D534B8"/>
    <w:rsid w:val="00D53581"/>
    <w:rsid w:val="00D536AD"/>
    <w:rsid w:val="00D53878"/>
    <w:rsid w:val="00D538A8"/>
    <w:rsid w:val="00D538CE"/>
    <w:rsid w:val="00D539C1"/>
    <w:rsid w:val="00D53B0E"/>
    <w:rsid w:val="00D53C21"/>
    <w:rsid w:val="00D53D7F"/>
    <w:rsid w:val="00D5400E"/>
    <w:rsid w:val="00D54036"/>
    <w:rsid w:val="00D54077"/>
    <w:rsid w:val="00D540F3"/>
    <w:rsid w:val="00D5415F"/>
    <w:rsid w:val="00D54177"/>
    <w:rsid w:val="00D54184"/>
    <w:rsid w:val="00D54462"/>
    <w:rsid w:val="00D5451B"/>
    <w:rsid w:val="00D5454D"/>
    <w:rsid w:val="00D54554"/>
    <w:rsid w:val="00D547F1"/>
    <w:rsid w:val="00D54871"/>
    <w:rsid w:val="00D54875"/>
    <w:rsid w:val="00D5496B"/>
    <w:rsid w:val="00D5499B"/>
    <w:rsid w:val="00D5499C"/>
    <w:rsid w:val="00D54A0C"/>
    <w:rsid w:val="00D54B2B"/>
    <w:rsid w:val="00D54FB3"/>
    <w:rsid w:val="00D54FCA"/>
    <w:rsid w:val="00D55067"/>
    <w:rsid w:val="00D55125"/>
    <w:rsid w:val="00D552A1"/>
    <w:rsid w:val="00D554C4"/>
    <w:rsid w:val="00D55712"/>
    <w:rsid w:val="00D557A3"/>
    <w:rsid w:val="00D558F7"/>
    <w:rsid w:val="00D559C2"/>
    <w:rsid w:val="00D55A25"/>
    <w:rsid w:val="00D55BB1"/>
    <w:rsid w:val="00D55C8E"/>
    <w:rsid w:val="00D55D43"/>
    <w:rsid w:val="00D55F54"/>
    <w:rsid w:val="00D55FEA"/>
    <w:rsid w:val="00D5659D"/>
    <w:rsid w:val="00D56698"/>
    <w:rsid w:val="00D56B6B"/>
    <w:rsid w:val="00D56CC9"/>
    <w:rsid w:val="00D56DA7"/>
    <w:rsid w:val="00D56E59"/>
    <w:rsid w:val="00D56E5E"/>
    <w:rsid w:val="00D56EE8"/>
    <w:rsid w:val="00D56F4E"/>
    <w:rsid w:val="00D56FD8"/>
    <w:rsid w:val="00D5704E"/>
    <w:rsid w:val="00D57285"/>
    <w:rsid w:val="00D573C1"/>
    <w:rsid w:val="00D576DD"/>
    <w:rsid w:val="00D578D8"/>
    <w:rsid w:val="00D57998"/>
    <w:rsid w:val="00D57B86"/>
    <w:rsid w:val="00D57D46"/>
    <w:rsid w:val="00D57DE8"/>
    <w:rsid w:val="00D57DEF"/>
    <w:rsid w:val="00D57EE3"/>
    <w:rsid w:val="00D57FCD"/>
    <w:rsid w:val="00D6000C"/>
    <w:rsid w:val="00D6002D"/>
    <w:rsid w:val="00D60143"/>
    <w:rsid w:val="00D60205"/>
    <w:rsid w:val="00D602DF"/>
    <w:rsid w:val="00D602E2"/>
    <w:rsid w:val="00D603CD"/>
    <w:rsid w:val="00D60798"/>
    <w:rsid w:val="00D608D5"/>
    <w:rsid w:val="00D609A2"/>
    <w:rsid w:val="00D60AD7"/>
    <w:rsid w:val="00D60AEA"/>
    <w:rsid w:val="00D60BA3"/>
    <w:rsid w:val="00D60C98"/>
    <w:rsid w:val="00D60F07"/>
    <w:rsid w:val="00D6101C"/>
    <w:rsid w:val="00D610C7"/>
    <w:rsid w:val="00D6110D"/>
    <w:rsid w:val="00D6119E"/>
    <w:rsid w:val="00D61294"/>
    <w:rsid w:val="00D61642"/>
    <w:rsid w:val="00D61667"/>
    <w:rsid w:val="00D616B2"/>
    <w:rsid w:val="00D618E6"/>
    <w:rsid w:val="00D61965"/>
    <w:rsid w:val="00D61A77"/>
    <w:rsid w:val="00D61CBB"/>
    <w:rsid w:val="00D61E7D"/>
    <w:rsid w:val="00D62186"/>
    <w:rsid w:val="00D622F8"/>
    <w:rsid w:val="00D623CF"/>
    <w:rsid w:val="00D6254C"/>
    <w:rsid w:val="00D625F2"/>
    <w:rsid w:val="00D62617"/>
    <w:rsid w:val="00D62687"/>
    <w:rsid w:val="00D62757"/>
    <w:rsid w:val="00D627AD"/>
    <w:rsid w:val="00D628CE"/>
    <w:rsid w:val="00D62935"/>
    <w:rsid w:val="00D62B96"/>
    <w:rsid w:val="00D62BB5"/>
    <w:rsid w:val="00D62C10"/>
    <w:rsid w:val="00D62E07"/>
    <w:rsid w:val="00D62E21"/>
    <w:rsid w:val="00D62FAB"/>
    <w:rsid w:val="00D6308C"/>
    <w:rsid w:val="00D63386"/>
    <w:rsid w:val="00D6339F"/>
    <w:rsid w:val="00D63926"/>
    <w:rsid w:val="00D6394C"/>
    <w:rsid w:val="00D63A28"/>
    <w:rsid w:val="00D63A75"/>
    <w:rsid w:val="00D63BB8"/>
    <w:rsid w:val="00D63CCF"/>
    <w:rsid w:val="00D63F61"/>
    <w:rsid w:val="00D63FB1"/>
    <w:rsid w:val="00D64020"/>
    <w:rsid w:val="00D641AA"/>
    <w:rsid w:val="00D64209"/>
    <w:rsid w:val="00D6443F"/>
    <w:rsid w:val="00D64488"/>
    <w:rsid w:val="00D64528"/>
    <w:rsid w:val="00D64567"/>
    <w:rsid w:val="00D645F5"/>
    <w:rsid w:val="00D645FF"/>
    <w:rsid w:val="00D6477E"/>
    <w:rsid w:val="00D647A8"/>
    <w:rsid w:val="00D647B7"/>
    <w:rsid w:val="00D64974"/>
    <w:rsid w:val="00D64A6E"/>
    <w:rsid w:val="00D64B6F"/>
    <w:rsid w:val="00D64FD6"/>
    <w:rsid w:val="00D650D0"/>
    <w:rsid w:val="00D65131"/>
    <w:rsid w:val="00D65143"/>
    <w:rsid w:val="00D65218"/>
    <w:rsid w:val="00D65338"/>
    <w:rsid w:val="00D65637"/>
    <w:rsid w:val="00D65733"/>
    <w:rsid w:val="00D65762"/>
    <w:rsid w:val="00D659BD"/>
    <w:rsid w:val="00D65B39"/>
    <w:rsid w:val="00D65D33"/>
    <w:rsid w:val="00D65D75"/>
    <w:rsid w:val="00D65DC0"/>
    <w:rsid w:val="00D65EAC"/>
    <w:rsid w:val="00D66185"/>
    <w:rsid w:val="00D661BF"/>
    <w:rsid w:val="00D661C1"/>
    <w:rsid w:val="00D662B1"/>
    <w:rsid w:val="00D664A2"/>
    <w:rsid w:val="00D6651C"/>
    <w:rsid w:val="00D665B9"/>
    <w:rsid w:val="00D669C2"/>
    <w:rsid w:val="00D66B23"/>
    <w:rsid w:val="00D66BAC"/>
    <w:rsid w:val="00D66D29"/>
    <w:rsid w:val="00D66EB6"/>
    <w:rsid w:val="00D66F65"/>
    <w:rsid w:val="00D671A2"/>
    <w:rsid w:val="00D672CE"/>
    <w:rsid w:val="00D678CA"/>
    <w:rsid w:val="00D679BF"/>
    <w:rsid w:val="00D67BA0"/>
    <w:rsid w:val="00D67C3E"/>
    <w:rsid w:val="00D67CA2"/>
    <w:rsid w:val="00D67CBC"/>
    <w:rsid w:val="00D67CF0"/>
    <w:rsid w:val="00D67D75"/>
    <w:rsid w:val="00D67FCC"/>
    <w:rsid w:val="00D700E2"/>
    <w:rsid w:val="00D7011A"/>
    <w:rsid w:val="00D7021A"/>
    <w:rsid w:val="00D704A4"/>
    <w:rsid w:val="00D70539"/>
    <w:rsid w:val="00D7054F"/>
    <w:rsid w:val="00D705AC"/>
    <w:rsid w:val="00D705C9"/>
    <w:rsid w:val="00D705CF"/>
    <w:rsid w:val="00D706A6"/>
    <w:rsid w:val="00D70760"/>
    <w:rsid w:val="00D70AB2"/>
    <w:rsid w:val="00D70B93"/>
    <w:rsid w:val="00D70CF0"/>
    <w:rsid w:val="00D70D9F"/>
    <w:rsid w:val="00D70E0B"/>
    <w:rsid w:val="00D70FE0"/>
    <w:rsid w:val="00D71134"/>
    <w:rsid w:val="00D7130B"/>
    <w:rsid w:val="00D71381"/>
    <w:rsid w:val="00D7139B"/>
    <w:rsid w:val="00D71449"/>
    <w:rsid w:val="00D71948"/>
    <w:rsid w:val="00D71CCC"/>
    <w:rsid w:val="00D7220C"/>
    <w:rsid w:val="00D7225A"/>
    <w:rsid w:val="00D722FD"/>
    <w:rsid w:val="00D722FF"/>
    <w:rsid w:val="00D723FB"/>
    <w:rsid w:val="00D72473"/>
    <w:rsid w:val="00D725DA"/>
    <w:rsid w:val="00D72617"/>
    <w:rsid w:val="00D727A9"/>
    <w:rsid w:val="00D72966"/>
    <w:rsid w:val="00D72A48"/>
    <w:rsid w:val="00D72BB5"/>
    <w:rsid w:val="00D72CB7"/>
    <w:rsid w:val="00D72D28"/>
    <w:rsid w:val="00D72DA8"/>
    <w:rsid w:val="00D72DD7"/>
    <w:rsid w:val="00D72EBB"/>
    <w:rsid w:val="00D7309A"/>
    <w:rsid w:val="00D731A4"/>
    <w:rsid w:val="00D7334F"/>
    <w:rsid w:val="00D733AE"/>
    <w:rsid w:val="00D736C8"/>
    <w:rsid w:val="00D73743"/>
    <w:rsid w:val="00D737B8"/>
    <w:rsid w:val="00D73827"/>
    <w:rsid w:val="00D73832"/>
    <w:rsid w:val="00D73865"/>
    <w:rsid w:val="00D73A2B"/>
    <w:rsid w:val="00D73A71"/>
    <w:rsid w:val="00D73A78"/>
    <w:rsid w:val="00D73CD7"/>
    <w:rsid w:val="00D73D89"/>
    <w:rsid w:val="00D73DFE"/>
    <w:rsid w:val="00D73E8A"/>
    <w:rsid w:val="00D73F46"/>
    <w:rsid w:val="00D740BB"/>
    <w:rsid w:val="00D740D0"/>
    <w:rsid w:val="00D740D9"/>
    <w:rsid w:val="00D741BD"/>
    <w:rsid w:val="00D74249"/>
    <w:rsid w:val="00D7440A"/>
    <w:rsid w:val="00D745F2"/>
    <w:rsid w:val="00D74621"/>
    <w:rsid w:val="00D747A5"/>
    <w:rsid w:val="00D74874"/>
    <w:rsid w:val="00D749CD"/>
    <w:rsid w:val="00D74B27"/>
    <w:rsid w:val="00D74CEB"/>
    <w:rsid w:val="00D74E22"/>
    <w:rsid w:val="00D74E3B"/>
    <w:rsid w:val="00D7500A"/>
    <w:rsid w:val="00D7501F"/>
    <w:rsid w:val="00D75312"/>
    <w:rsid w:val="00D7539A"/>
    <w:rsid w:val="00D75583"/>
    <w:rsid w:val="00D75635"/>
    <w:rsid w:val="00D75714"/>
    <w:rsid w:val="00D75751"/>
    <w:rsid w:val="00D75F0F"/>
    <w:rsid w:val="00D75F40"/>
    <w:rsid w:val="00D76029"/>
    <w:rsid w:val="00D760E2"/>
    <w:rsid w:val="00D76104"/>
    <w:rsid w:val="00D7610B"/>
    <w:rsid w:val="00D7623A"/>
    <w:rsid w:val="00D76365"/>
    <w:rsid w:val="00D7638B"/>
    <w:rsid w:val="00D76555"/>
    <w:rsid w:val="00D7679A"/>
    <w:rsid w:val="00D767B6"/>
    <w:rsid w:val="00D76861"/>
    <w:rsid w:val="00D7691E"/>
    <w:rsid w:val="00D769E1"/>
    <w:rsid w:val="00D76B60"/>
    <w:rsid w:val="00D76B85"/>
    <w:rsid w:val="00D76C88"/>
    <w:rsid w:val="00D76D31"/>
    <w:rsid w:val="00D76D40"/>
    <w:rsid w:val="00D76D6F"/>
    <w:rsid w:val="00D76FA0"/>
    <w:rsid w:val="00D77069"/>
    <w:rsid w:val="00D77455"/>
    <w:rsid w:val="00D774E7"/>
    <w:rsid w:val="00D775F7"/>
    <w:rsid w:val="00D7763E"/>
    <w:rsid w:val="00D776FB"/>
    <w:rsid w:val="00D777FD"/>
    <w:rsid w:val="00D77864"/>
    <w:rsid w:val="00D77A17"/>
    <w:rsid w:val="00D77C79"/>
    <w:rsid w:val="00D77D50"/>
    <w:rsid w:val="00D77D65"/>
    <w:rsid w:val="00D77D9C"/>
    <w:rsid w:val="00D800C6"/>
    <w:rsid w:val="00D8014C"/>
    <w:rsid w:val="00D801AF"/>
    <w:rsid w:val="00D8033F"/>
    <w:rsid w:val="00D80392"/>
    <w:rsid w:val="00D803B5"/>
    <w:rsid w:val="00D803C4"/>
    <w:rsid w:val="00D8045C"/>
    <w:rsid w:val="00D8058E"/>
    <w:rsid w:val="00D80B34"/>
    <w:rsid w:val="00D80D7C"/>
    <w:rsid w:val="00D80E55"/>
    <w:rsid w:val="00D80EE1"/>
    <w:rsid w:val="00D812A7"/>
    <w:rsid w:val="00D812C5"/>
    <w:rsid w:val="00D81344"/>
    <w:rsid w:val="00D8134C"/>
    <w:rsid w:val="00D813C3"/>
    <w:rsid w:val="00D81463"/>
    <w:rsid w:val="00D814A5"/>
    <w:rsid w:val="00D814E9"/>
    <w:rsid w:val="00D8155B"/>
    <w:rsid w:val="00D8165A"/>
    <w:rsid w:val="00D816B3"/>
    <w:rsid w:val="00D81785"/>
    <w:rsid w:val="00D817B7"/>
    <w:rsid w:val="00D817F4"/>
    <w:rsid w:val="00D818BE"/>
    <w:rsid w:val="00D81911"/>
    <w:rsid w:val="00D81B95"/>
    <w:rsid w:val="00D81BAB"/>
    <w:rsid w:val="00D81C23"/>
    <w:rsid w:val="00D81C66"/>
    <w:rsid w:val="00D81C84"/>
    <w:rsid w:val="00D81E19"/>
    <w:rsid w:val="00D81E20"/>
    <w:rsid w:val="00D81FAF"/>
    <w:rsid w:val="00D82184"/>
    <w:rsid w:val="00D82195"/>
    <w:rsid w:val="00D8223D"/>
    <w:rsid w:val="00D82249"/>
    <w:rsid w:val="00D823B4"/>
    <w:rsid w:val="00D823CB"/>
    <w:rsid w:val="00D8249E"/>
    <w:rsid w:val="00D82563"/>
    <w:rsid w:val="00D82576"/>
    <w:rsid w:val="00D825D4"/>
    <w:rsid w:val="00D828B4"/>
    <w:rsid w:val="00D82A3C"/>
    <w:rsid w:val="00D82B09"/>
    <w:rsid w:val="00D82B22"/>
    <w:rsid w:val="00D82BC6"/>
    <w:rsid w:val="00D82BD3"/>
    <w:rsid w:val="00D82C8C"/>
    <w:rsid w:val="00D82CC2"/>
    <w:rsid w:val="00D82E03"/>
    <w:rsid w:val="00D82EF7"/>
    <w:rsid w:val="00D82F49"/>
    <w:rsid w:val="00D83068"/>
    <w:rsid w:val="00D8307B"/>
    <w:rsid w:val="00D830E6"/>
    <w:rsid w:val="00D83173"/>
    <w:rsid w:val="00D83181"/>
    <w:rsid w:val="00D833FD"/>
    <w:rsid w:val="00D83593"/>
    <w:rsid w:val="00D83641"/>
    <w:rsid w:val="00D83718"/>
    <w:rsid w:val="00D83997"/>
    <w:rsid w:val="00D83A64"/>
    <w:rsid w:val="00D83AB5"/>
    <w:rsid w:val="00D83BF5"/>
    <w:rsid w:val="00D83CE3"/>
    <w:rsid w:val="00D83E07"/>
    <w:rsid w:val="00D840B4"/>
    <w:rsid w:val="00D8426C"/>
    <w:rsid w:val="00D84402"/>
    <w:rsid w:val="00D84569"/>
    <w:rsid w:val="00D845D0"/>
    <w:rsid w:val="00D84729"/>
    <w:rsid w:val="00D84898"/>
    <w:rsid w:val="00D848E4"/>
    <w:rsid w:val="00D84902"/>
    <w:rsid w:val="00D84B80"/>
    <w:rsid w:val="00D84C73"/>
    <w:rsid w:val="00D84CB4"/>
    <w:rsid w:val="00D84D7F"/>
    <w:rsid w:val="00D84D9C"/>
    <w:rsid w:val="00D84DEE"/>
    <w:rsid w:val="00D84E81"/>
    <w:rsid w:val="00D84EC6"/>
    <w:rsid w:val="00D85115"/>
    <w:rsid w:val="00D85124"/>
    <w:rsid w:val="00D85352"/>
    <w:rsid w:val="00D85482"/>
    <w:rsid w:val="00D85682"/>
    <w:rsid w:val="00D85699"/>
    <w:rsid w:val="00D85781"/>
    <w:rsid w:val="00D858BC"/>
    <w:rsid w:val="00D85919"/>
    <w:rsid w:val="00D859B3"/>
    <w:rsid w:val="00D85A0D"/>
    <w:rsid w:val="00D85A20"/>
    <w:rsid w:val="00D85AB6"/>
    <w:rsid w:val="00D85BDE"/>
    <w:rsid w:val="00D85D28"/>
    <w:rsid w:val="00D85E0B"/>
    <w:rsid w:val="00D85E36"/>
    <w:rsid w:val="00D85F48"/>
    <w:rsid w:val="00D86111"/>
    <w:rsid w:val="00D86479"/>
    <w:rsid w:val="00D86544"/>
    <w:rsid w:val="00D86793"/>
    <w:rsid w:val="00D867FA"/>
    <w:rsid w:val="00D86C10"/>
    <w:rsid w:val="00D86E6B"/>
    <w:rsid w:val="00D86E93"/>
    <w:rsid w:val="00D86FDA"/>
    <w:rsid w:val="00D8750F"/>
    <w:rsid w:val="00D8755C"/>
    <w:rsid w:val="00D877C2"/>
    <w:rsid w:val="00D877F7"/>
    <w:rsid w:val="00D8789B"/>
    <w:rsid w:val="00D87BCB"/>
    <w:rsid w:val="00D87DA7"/>
    <w:rsid w:val="00D87ED3"/>
    <w:rsid w:val="00D9006F"/>
    <w:rsid w:val="00D903C2"/>
    <w:rsid w:val="00D9056A"/>
    <w:rsid w:val="00D90742"/>
    <w:rsid w:val="00D90A58"/>
    <w:rsid w:val="00D90A99"/>
    <w:rsid w:val="00D90AC0"/>
    <w:rsid w:val="00D90C31"/>
    <w:rsid w:val="00D90D88"/>
    <w:rsid w:val="00D90E12"/>
    <w:rsid w:val="00D91061"/>
    <w:rsid w:val="00D91066"/>
    <w:rsid w:val="00D9109C"/>
    <w:rsid w:val="00D911E9"/>
    <w:rsid w:val="00D9136F"/>
    <w:rsid w:val="00D91417"/>
    <w:rsid w:val="00D91543"/>
    <w:rsid w:val="00D91BD8"/>
    <w:rsid w:val="00D91C28"/>
    <w:rsid w:val="00D91D04"/>
    <w:rsid w:val="00D91DB1"/>
    <w:rsid w:val="00D91F30"/>
    <w:rsid w:val="00D91F7D"/>
    <w:rsid w:val="00D920DD"/>
    <w:rsid w:val="00D9211A"/>
    <w:rsid w:val="00D924E9"/>
    <w:rsid w:val="00D925E1"/>
    <w:rsid w:val="00D92765"/>
    <w:rsid w:val="00D92773"/>
    <w:rsid w:val="00D92836"/>
    <w:rsid w:val="00D92972"/>
    <w:rsid w:val="00D92A6A"/>
    <w:rsid w:val="00D92A9E"/>
    <w:rsid w:val="00D92B78"/>
    <w:rsid w:val="00D92C51"/>
    <w:rsid w:val="00D92D2D"/>
    <w:rsid w:val="00D92F23"/>
    <w:rsid w:val="00D93040"/>
    <w:rsid w:val="00D930D3"/>
    <w:rsid w:val="00D9312C"/>
    <w:rsid w:val="00D9320E"/>
    <w:rsid w:val="00D932D0"/>
    <w:rsid w:val="00D934FC"/>
    <w:rsid w:val="00D93549"/>
    <w:rsid w:val="00D939DC"/>
    <w:rsid w:val="00D93A2D"/>
    <w:rsid w:val="00D93ACD"/>
    <w:rsid w:val="00D93C64"/>
    <w:rsid w:val="00D93D04"/>
    <w:rsid w:val="00D93D05"/>
    <w:rsid w:val="00D940C5"/>
    <w:rsid w:val="00D94105"/>
    <w:rsid w:val="00D941E8"/>
    <w:rsid w:val="00D9426D"/>
    <w:rsid w:val="00D942CC"/>
    <w:rsid w:val="00D946DD"/>
    <w:rsid w:val="00D947EF"/>
    <w:rsid w:val="00D94ABA"/>
    <w:rsid w:val="00D94AF5"/>
    <w:rsid w:val="00D94B51"/>
    <w:rsid w:val="00D94C3C"/>
    <w:rsid w:val="00D94CCE"/>
    <w:rsid w:val="00D94DE9"/>
    <w:rsid w:val="00D94E7F"/>
    <w:rsid w:val="00D94FB0"/>
    <w:rsid w:val="00D95074"/>
    <w:rsid w:val="00D950BA"/>
    <w:rsid w:val="00D950D9"/>
    <w:rsid w:val="00D95395"/>
    <w:rsid w:val="00D95411"/>
    <w:rsid w:val="00D954BE"/>
    <w:rsid w:val="00D95627"/>
    <w:rsid w:val="00D95750"/>
    <w:rsid w:val="00D95919"/>
    <w:rsid w:val="00D95962"/>
    <w:rsid w:val="00D9597C"/>
    <w:rsid w:val="00D95A7F"/>
    <w:rsid w:val="00D95A92"/>
    <w:rsid w:val="00D95BB5"/>
    <w:rsid w:val="00D95C45"/>
    <w:rsid w:val="00D96097"/>
    <w:rsid w:val="00D9612C"/>
    <w:rsid w:val="00D961FB"/>
    <w:rsid w:val="00D96219"/>
    <w:rsid w:val="00D9638E"/>
    <w:rsid w:val="00D9649C"/>
    <w:rsid w:val="00D964FB"/>
    <w:rsid w:val="00D964FF"/>
    <w:rsid w:val="00D965B0"/>
    <w:rsid w:val="00D965F5"/>
    <w:rsid w:val="00D96735"/>
    <w:rsid w:val="00D96832"/>
    <w:rsid w:val="00D96A66"/>
    <w:rsid w:val="00D96ACF"/>
    <w:rsid w:val="00D96B90"/>
    <w:rsid w:val="00D96DD7"/>
    <w:rsid w:val="00D96E2F"/>
    <w:rsid w:val="00D96E72"/>
    <w:rsid w:val="00D96EEE"/>
    <w:rsid w:val="00D9737A"/>
    <w:rsid w:val="00D973C5"/>
    <w:rsid w:val="00D974AB"/>
    <w:rsid w:val="00D97520"/>
    <w:rsid w:val="00D9752A"/>
    <w:rsid w:val="00D97682"/>
    <w:rsid w:val="00D976E2"/>
    <w:rsid w:val="00D9772A"/>
    <w:rsid w:val="00D977E2"/>
    <w:rsid w:val="00D978D0"/>
    <w:rsid w:val="00D979D7"/>
    <w:rsid w:val="00D97A5A"/>
    <w:rsid w:val="00D97AA3"/>
    <w:rsid w:val="00D97ABD"/>
    <w:rsid w:val="00D97BB0"/>
    <w:rsid w:val="00D97BBB"/>
    <w:rsid w:val="00D97CC1"/>
    <w:rsid w:val="00D97D0F"/>
    <w:rsid w:val="00D97D95"/>
    <w:rsid w:val="00D97EBD"/>
    <w:rsid w:val="00D97F59"/>
    <w:rsid w:val="00DA00C7"/>
    <w:rsid w:val="00DA028E"/>
    <w:rsid w:val="00DA03C1"/>
    <w:rsid w:val="00DA0443"/>
    <w:rsid w:val="00DA04EE"/>
    <w:rsid w:val="00DA052A"/>
    <w:rsid w:val="00DA064C"/>
    <w:rsid w:val="00DA0765"/>
    <w:rsid w:val="00DA085C"/>
    <w:rsid w:val="00DA0C2D"/>
    <w:rsid w:val="00DA1310"/>
    <w:rsid w:val="00DA1380"/>
    <w:rsid w:val="00DA139D"/>
    <w:rsid w:val="00DA13CD"/>
    <w:rsid w:val="00DA13E9"/>
    <w:rsid w:val="00DA162F"/>
    <w:rsid w:val="00DA1823"/>
    <w:rsid w:val="00DA1AF4"/>
    <w:rsid w:val="00DA1B3F"/>
    <w:rsid w:val="00DA1C66"/>
    <w:rsid w:val="00DA1E31"/>
    <w:rsid w:val="00DA2550"/>
    <w:rsid w:val="00DA258C"/>
    <w:rsid w:val="00DA26DF"/>
    <w:rsid w:val="00DA27DD"/>
    <w:rsid w:val="00DA27EB"/>
    <w:rsid w:val="00DA2807"/>
    <w:rsid w:val="00DA28AF"/>
    <w:rsid w:val="00DA291A"/>
    <w:rsid w:val="00DA29F0"/>
    <w:rsid w:val="00DA2AC2"/>
    <w:rsid w:val="00DA2B26"/>
    <w:rsid w:val="00DA2BED"/>
    <w:rsid w:val="00DA2C1D"/>
    <w:rsid w:val="00DA2FC5"/>
    <w:rsid w:val="00DA2FE3"/>
    <w:rsid w:val="00DA3147"/>
    <w:rsid w:val="00DA32A5"/>
    <w:rsid w:val="00DA340F"/>
    <w:rsid w:val="00DA3496"/>
    <w:rsid w:val="00DA3577"/>
    <w:rsid w:val="00DA35B4"/>
    <w:rsid w:val="00DA364A"/>
    <w:rsid w:val="00DA36EA"/>
    <w:rsid w:val="00DA3987"/>
    <w:rsid w:val="00DA3996"/>
    <w:rsid w:val="00DA3ABB"/>
    <w:rsid w:val="00DA3B80"/>
    <w:rsid w:val="00DA3BFC"/>
    <w:rsid w:val="00DA3EFC"/>
    <w:rsid w:val="00DA3FDB"/>
    <w:rsid w:val="00DA401E"/>
    <w:rsid w:val="00DA419B"/>
    <w:rsid w:val="00DA4457"/>
    <w:rsid w:val="00DA460C"/>
    <w:rsid w:val="00DA4642"/>
    <w:rsid w:val="00DA4735"/>
    <w:rsid w:val="00DA47FB"/>
    <w:rsid w:val="00DA486E"/>
    <w:rsid w:val="00DA4959"/>
    <w:rsid w:val="00DA4986"/>
    <w:rsid w:val="00DA49DD"/>
    <w:rsid w:val="00DA4A9B"/>
    <w:rsid w:val="00DA4AB5"/>
    <w:rsid w:val="00DA4B29"/>
    <w:rsid w:val="00DA4B6A"/>
    <w:rsid w:val="00DA4B71"/>
    <w:rsid w:val="00DA4BFE"/>
    <w:rsid w:val="00DA4CE8"/>
    <w:rsid w:val="00DA4D03"/>
    <w:rsid w:val="00DA4D11"/>
    <w:rsid w:val="00DA4E1D"/>
    <w:rsid w:val="00DA4EF9"/>
    <w:rsid w:val="00DA4F2C"/>
    <w:rsid w:val="00DA4F41"/>
    <w:rsid w:val="00DA5228"/>
    <w:rsid w:val="00DA5236"/>
    <w:rsid w:val="00DA536A"/>
    <w:rsid w:val="00DA5601"/>
    <w:rsid w:val="00DA561F"/>
    <w:rsid w:val="00DA56F6"/>
    <w:rsid w:val="00DA5719"/>
    <w:rsid w:val="00DA584D"/>
    <w:rsid w:val="00DA5A75"/>
    <w:rsid w:val="00DA5A97"/>
    <w:rsid w:val="00DA5AC9"/>
    <w:rsid w:val="00DA5BE3"/>
    <w:rsid w:val="00DA5DB0"/>
    <w:rsid w:val="00DA5DE5"/>
    <w:rsid w:val="00DA5DE6"/>
    <w:rsid w:val="00DA6264"/>
    <w:rsid w:val="00DA6276"/>
    <w:rsid w:val="00DA6438"/>
    <w:rsid w:val="00DA6504"/>
    <w:rsid w:val="00DA6726"/>
    <w:rsid w:val="00DA697B"/>
    <w:rsid w:val="00DA6ADC"/>
    <w:rsid w:val="00DA6AFC"/>
    <w:rsid w:val="00DA6BBC"/>
    <w:rsid w:val="00DA6BC7"/>
    <w:rsid w:val="00DA6C8B"/>
    <w:rsid w:val="00DA6CDD"/>
    <w:rsid w:val="00DA6D45"/>
    <w:rsid w:val="00DA6E5C"/>
    <w:rsid w:val="00DA700E"/>
    <w:rsid w:val="00DA726A"/>
    <w:rsid w:val="00DA7321"/>
    <w:rsid w:val="00DA733B"/>
    <w:rsid w:val="00DA7357"/>
    <w:rsid w:val="00DA73B3"/>
    <w:rsid w:val="00DA7779"/>
    <w:rsid w:val="00DA77F7"/>
    <w:rsid w:val="00DA7830"/>
    <w:rsid w:val="00DA7954"/>
    <w:rsid w:val="00DA7A13"/>
    <w:rsid w:val="00DA7A53"/>
    <w:rsid w:val="00DA7A83"/>
    <w:rsid w:val="00DA7BE8"/>
    <w:rsid w:val="00DA7D5D"/>
    <w:rsid w:val="00DA7D5F"/>
    <w:rsid w:val="00DA7FDB"/>
    <w:rsid w:val="00DA976B"/>
    <w:rsid w:val="00DB0114"/>
    <w:rsid w:val="00DB0199"/>
    <w:rsid w:val="00DB020C"/>
    <w:rsid w:val="00DB03C2"/>
    <w:rsid w:val="00DB045E"/>
    <w:rsid w:val="00DB05F3"/>
    <w:rsid w:val="00DB06BF"/>
    <w:rsid w:val="00DB07EA"/>
    <w:rsid w:val="00DB0841"/>
    <w:rsid w:val="00DB09FE"/>
    <w:rsid w:val="00DB0B3A"/>
    <w:rsid w:val="00DB0C0A"/>
    <w:rsid w:val="00DB0E34"/>
    <w:rsid w:val="00DB0E5C"/>
    <w:rsid w:val="00DB0F1E"/>
    <w:rsid w:val="00DB0F2D"/>
    <w:rsid w:val="00DB10A8"/>
    <w:rsid w:val="00DB112E"/>
    <w:rsid w:val="00DB1217"/>
    <w:rsid w:val="00DB12A2"/>
    <w:rsid w:val="00DB130E"/>
    <w:rsid w:val="00DB14B1"/>
    <w:rsid w:val="00DB14E2"/>
    <w:rsid w:val="00DB15C8"/>
    <w:rsid w:val="00DB162A"/>
    <w:rsid w:val="00DB16DE"/>
    <w:rsid w:val="00DB179E"/>
    <w:rsid w:val="00DB17CF"/>
    <w:rsid w:val="00DB17EA"/>
    <w:rsid w:val="00DB18B6"/>
    <w:rsid w:val="00DB1DF8"/>
    <w:rsid w:val="00DB1F34"/>
    <w:rsid w:val="00DB1F62"/>
    <w:rsid w:val="00DB1F65"/>
    <w:rsid w:val="00DB1FEC"/>
    <w:rsid w:val="00DB2074"/>
    <w:rsid w:val="00DB21B6"/>
    <w:rsid w:val="00DB22A8"/>
    <w:rsid w:val="00DB231D"/>
    <w:rsid w:val="00DB25D9"/>
    <w:rsid w:val="00DB25F0"/>
    <w:rsid w:val="00DB2635"/>
    <w:rsid w:val="00DB26BB"/>
    <w:rsid w:val="00DB2787"/>
    <w:rsid w:val="00DB27C6"/>
    <w:rsid w:val="00DB2899"/>
    <w:rsid w:val="00DB29AC"/>
    <w:rsid w:val="00DB2A32"/>
    <w:rsid w:val="00DB2AAA"/>
    <w:rsid w:val="00DB2B2B"/>
    <w:rsid w:val="00DB2B84"/>
    <w:rsid w:val="00DB2D3E"/>
    <w:rsid w:val="00DB2DA4"/>
    <w:rsid w:val="00DB2DEE"/>
    <w:rsid w:val="00DB2E84"/>
    <w:rsid w:val="00DB3182"/>
    <w:rsid w:val="00DB33FF"/>
    <w:rsid w:val="00DB34E5"/>
    <w:rsid w:val="00DB3521"/>
    <w:rsid w:val="00DB3547"/>
    <w:rsid w:val="00DB356B"/>
    <w:rsid w:val="00DB35C8"/>
    <w:rsid w:val="00DB37F8"/>
    <w:rsid w:val="00DB38C7"/>
    <w:rsid w:val="00DB397E"/>
    <w:rsid w:val="00DB3984"/>
    <w:rsid w:val="00DB39B1"/>
    <w:rsid w:val="00DB39D7"/>
    <w:rsid w:val="00DB3A9A"/>
    <w:rsid w:val="00DB3D04"/>
    <w:rsid w:val="00DB3DE0"/>
    <w:rsid w:val="00DB3E7E"/>
    <w:rsid w:val="00DB41A5"/>
    <w:rsid w:val="00DB43F5"/>
    <w:rsid w:val="00DB4511"/>
    <w:rsid w:val="00DB4737"/>
    <w:rsid w:val="00DB4A9B"/>
    <w:rsid w:val="00DB4AAF"/>
    <w:rsid w:val="00DB4B00"/>
    <w:rsid w:val="00DB4BCC"/>
    <w:rsid w:val="00DB4BD1"/>
    <w:rsid w:val="00DB4C54"/>
    <w:rsid w:val="00DB4CC6"/>
    <w:rsid w:val="00DB4D12"/>
    <w:rsid w:val="00DB4DE6"/>
    <w:rsid w:val="00DB4DFF"/>
    <w:rsid w:val="00DB4E22"/>
    <w:rsid w:val="00DB4E58"/>
    <w:rsid w:val="00DB4F62"/>
    <w:rsid w:val="00DB4F78"/>
    <w:rsid w:val="00DB5132"/>
    <w:rsid w:val="00DB51DE"/>
    <w:rsid w:val="00DB574D"/>
    <w:rsid w:val="00DB594A"/>
    <w:rsid w:val="00DB5D7E"/>
    <w:rsid w:val="00DB5DA7"/>
    <w:rsid w:val="00DB5E94"/>
    <w:rsid w:val="00DB627B"/>
    <w:rsid w:val="00DB6362"/>
    <w:rsid w:val="00DB6475"/>
    <w:rsid w:val="00DB64F8"/>
    <w:rsid w:val="00DB654B"/>
    <w:rsid w:val="00DB6988"/>
    <w:rsid w:val="00DB69EB"/>
    <w:rsid w:val="00DB69FF"/>
    <w:rsid w:val="00DB6A19"/>
    <w:rsid w:val="00DB6AD0"/>
    <w:rsid w:val="00DB6BF3"/>
    <w:rsid w:val="00DB6D55"/>
    <w:rsid w:val="00DB6D9B"/>
    <w:rsid w:val="00DB6DD8"/>
    <w:rsid w:val="00DB6EC9"/>
    <w:rsid w:val="00DB7033"/>
    <w:rsid w:val="00DB704A"/>
    <w:rsid w:val="00DB70B3"/>
    <w:rsid w:val="00DB70C2"/>
    <w:rsid w:val="00DB729C"/>
    <w:rsid w:val="00DB742B"/>
    <w:rsid w:val="00DB74EC"/>
    <w:rsid w:val="00DB772B"/>
    <w:rsid w:val="00DB77E7"/>
    <w:rsid w:val="00DB786A"/>
    <w:rsid w:val="00DB78F3"/>
    <w:rsid w:val="00DB797B"/>
    <w:rsid w:val="00DB799B"/>
    <w:rsid w:val="00DB79EB"/>
    <w:rsid w:val="00DB7AEF"/>
    <w:rsid w:val="00DB7B84"/>
    <w:rsid w:val="00DB7C71"/>
    <w:rsid w:val="00DB7F12"/>
    <w:rsid w:val="00DB7FDA"/>
    <w:rsid w:val="00DBE599"/>
    <w:rsid w:val="00DC0017"/>
    <w:rsid w:val="00DC0066"/>
    <w:rsid w:val="00DC014F"/>
    <w:rsid w:val="00DC0394"/>
    <w:rsid w:val="00DC03C1"/>
    <w:rsid w:val="00DC047D"/>
    <w:rsid w:val="00DC053A"/>
    <w:rsid w:val="00DC05F7"/>
    <w:rsid w:val="00DC08CA"/>
    <w:rsid w:val="00DC0978"/>
    <w:rsid w:val="00DC0B04"/>
    <w:rsid w:val="00DC0B53"/>
    <w:rsid w:val="00DC0CC4"/>
    <w:rsid w:val="00DC0D16"/>
    <w:rsid w:val="00DC116B"/>
    <w:rsid w:val="00DC122F"/>
    <w:rsid w:val="00DC130B"/>
    <w:rsid w:val="00DC138C"/>
    <w:rsid w:val="00DC1497"/>
    <w:rsid w:val="00DC15B6"/>
    <w:rsid w:val="00DC169B"/>
    <w:rsid w:val="00DC181D"/>
    <w:rsid w:val="00DC18E8"/>
    <w:rsid w:val="00DC1A0B"/>
    <w:rsid w:val="00DC1A31"/>
    <w:rsid w:val="00DC1B27"/>
    <w:rsid w:val="00DC1B6A"/>
    <w:rsid w:val="00DC1BEA"/>
    <w:rsid w:val="00DC1F62"/>
    <w:rsid w:val="00DC2191"/>
    <w:rsid w:val="00DC227C"/>
    <w:rsid w:val="00DC23BD"/>
    <w:rsid w:val="00DC241F"/>
    <w:rsid w:val="00DC24EE"/>
    <w:rsid w:val="00DC27D8"/>
    <w:rsid w:val="00DC28B2"/>
    <w:rsid w:val="00DC2908"/>
    <w:rsid w:val="00DC29AD"/>
    <w:rsid w:val="00DC29E8"/>
    <w:rsid w:val="00DC2AE6"/>
    <w:rsid w:val="00DC2C63"/>
    <w:rsid w:val="00DC2CA6"/>
    <w:rsid w:val="00DC2CC8"/>
    <w:rsid w:val="00DC2D75"/>
    <w:rsid w:val="00DC2E8C"/>
    <w:rsid w:val="00DC2F56"/>
    <w:rsid w:val="00DC2F96"/>
    <w:rsid w:val="00DC3045"/>
    <w:rsid w:val="00DC3075"/>
    <w:rsid w:val="00DC31F6"/>
    <w:rsid w:val="00DC33D3"/>
    <w:rsid w:val="00DC353F"/>
    <w:rsid w:val="00DC3615"/>
    <w:rsid w:val="00DC36FE"/>
    <w:rsid w:val="00DC374C"/>
    <w:rsid w:val="00DC37D5"/>
    <w:rsid w:val="00DC3AEA"/>
    <w:rsid w:val="00DC3B06"/>
    <w:rsid w:val="00DC3B1C"/>
    <w:rsid w:val="00DC3BFE"/>
    <w:rsid w:val="00DC3DF0"/>
    <w:rsid w:val="00DC4118"/>
    <w:rsid w:val="00DC412F"/>
    <w:rsid w:val="00DC42DC"/>
    <w:rsid w:val="00DC447C"/>
    <w:rsid w:val="00DC45F5"/>
    <w:rsid w:val="00DC4625"/>
    <w:rsid w:val="00DC46BF"/>
    <w:rsid w:val="00DC48DE"/>
    <w:rsid w:val="00DC491D"/>
    <w:rsid w:val="00DC491E"/>
    <w:rsid w:val="00DC4B33"/>
    <w:rsid w:val="00DC4BA9"/>
    <w:rsid w:val="00DC4C6C"/>
    <w:rsid w:val="00DC50F2"/>
    <w:rsid w:val="00DC5314"/>
    <w:rsid w:val="00DC5436"/>
    <w:rsid w:val="00DC5508"/>
    <w:rsid w:val="00DC55D7"/>
    <w:rsid w:val="00DC5817"/>
    <w:rsid w:val="00DC5AEC"/>
    <w:rsid w:val="00DC5B8A"/>
    <w:rsid w:val="00DC5C47"/>
    <w:rsid w:val="00DC5C7C"/>
    <w:rsid w:val="00DC5E45"/>
    <w:rsid w:val="00DC5E93"/>
    <w:rsid w:val="00DC5E98"/>
    <w:rsid w:val="00DC5F1C"/>
    <w:rsid w:val="00DC6068"/>
    <w:rsid w:val="00DC6094"/>
    <w:rsid w:val="00DC60C4"/>
    <w:rsid w:val="00DC61C5"/>
    <w:rsid w:val="00DC6226"/>
    <w:rsid w:val="00DC641E"/>
    <w:rsid w:val="00DC643C"/>
    <w:rsid w:val="00DC64E3"/>
    <w:rsid w:val="00DC65FD"/>
    <w:rsid w:val="00DC6807"/>
    <w:rsid w:val="00DC6933"/>
    <w:rsid w:val="00DC69D8"/>
    <w:rsid w:val="00DC69F1"/>
    <w:rsid w:val="00DC69FF"/>
    <w:rsid w:val="00DC6A36"/>
    <w:rsid w:val="00DC6A96"/>
    <w:rsid w:val="00DC6E4D"/>
    <w:rsid w:val="00DC6EEC"/>
    <w:rsid w:val="00DC7301"/>
    <w:rsid w:val="00DC7450"/>
    <w:rsid w:val="00DC757A"/>
    <w:rsid w:val="00DC75D0"/>
    <w:rsid w:val="00DC7722"/>
    <w:rsid w:val="00DC78D0"/>
    <w:rsid w:val="00DC7AC3"/>
    <w:rsid w:val="00DC7AC9"/>
    <w:rsid w:val="00DC7AE5"/>
    <w:rsid w:val="00DC7BCA"/>
    <w:rsid w:val="00DC7F5B"/>
    <w:rsid w:val="00DD0024"/>
    <w:rsid w:val="00DD007B"/>
    <w:rsid w:val="00DD00AD"/>
    <w:rsid w:val="00DD00F3"/>
    <w:rsid w:val="00DD01BD"/>
    <w:rsid w:val="00DD02BD"/>
    <w:rsid w:val="00DD0418"/>
    <w:rsid w:val="00DD048D"/>
    <w:rsid w:val="00DD04E9"/>
    <w:rsid w:val="00DD06FA"/>
    <w:rsid w:val="00DD0741"/>
    <w:rsid w:val="00DD0761"/>
    <w:rsid w:val="00DD07F8"/>
    <w:rsid w:val="00DD0873"/>
    <w:rsid w:val="00DD08AF"/>
    <w:rsid w:val="00DD0A5B"/>
    <w:rsid w:val="00DD0FE8"/>
    <w:rsid w:val="00DD0FF3"/>
    <w:rsid w:val="00DD108F"/>
    <w:rsid w:val="00DD1312"/>
    <w:rsid w:val="00DD153C"/>
    <w:rsid w:val="00DD1599"/>
    <w:rsid w:val="00DD16D5"/>
    <w:rsid w:val="00DD1702"/>
    <w:rsid w:val="00DD1830"/>
    <w:rsid w:val="00DD185E"/>
    <w:rsid w:val="00DD18E1"/>
    <w:rsid w:val="00DD19EC"/>
    <w:rsid w:val="00DD1A79"/>
    <w:rsid w:val="00DD1A8D"/>
    <w:rsid w:val="00DD1ACD"/>
    <w:rsid w:val="00DD1AD2"/>
    <w:rsid w:val="00DD1B1F"/>
    <w:rsid w:val="00DD1D9D"/>
    <w:rsid w:val="00DD1E5B"/>
    <w:rsid w:val="00DD1EF2"/>
    <w:rsid w:val="00DD1FC1"/>
    <w:rsid w:val="00DD207E"/>
    <w:rsid w:val="00DD28DE"/>
    <w:rsid w:val="00DD2978"/>
    <w:rsid w:val="00DD29AB"/>
    <w:rsid w:val="00DD2A0F"/>
    <w:rsid w:val="00DD2CEB"/>
    <w:rsid w:val="00DD2D6C"/>
    <w:rsid w:val="00DD2EC0"/>
    <w:rsid w:val="00DD2FEB"/>
    <w:rsid w:val="00DD30BA"/>
    <w:rsid w:val="00DD3188"/>
    <w:rsid w:val="00DD321C"/>
    <w:rsid w:val="00DD3441"/>
    <w:rsid w:val="00DD34D2"/>
    <w:rsid w:val="00DD3524"/>
    <w:rsid w:val="00DD388F"/>
    <w:rsid w:val="00DD3B54"/>
    <w:rsid w:val="00DD3CE7"/>
    <w:rsid w:val="00DD3D31"/>
    <w:rsid w:val="00DD3EC4"/>
    <w:rsid w:val="00DD420E"/>
    <w:rsid w:val="00DD43D2"/>
    <w:rsid w:val="00DD45EE"/>
    <w:rsid w:val="00DD469B"/>
    <w:rsid w:val="00DD47B6"/>
    <w:rsid w:val="00DD49A5"/>
    <w:rsid w:val="00DD4A19"/>
    <w:rsid w:val="00DD4B12"/>
    <w:rsid w:val="00DD4BFA"/>
    <w:rsid w:val="00DD4CB1"/>
    <w:rsid w:val="00DD4CCA"/>
    <w:rsid w:val="00DD4D64"/>
    <w:rsid w:val="00DD4F21"/>
    <w:rsid w:val="00DD4FA2"/>
    <w:rsid w:val="00DD51E4"/>
    <w:rsid w:val="00DD52AC"/>
    <w:rsid w:val="00DD5417"/>
    <w:rsid w:val="00DD54E4"/>
    <w:rsid w:val="00DD55D0"/>
    <w:rsid w:val="00DD56F1"/>
    <w:rsid w:val="00DD57A6"/>
    <w:rsid w:val="00DD5896"/>
    <w:rsid w:val="00DD5B81"/>
    <w:rsid w:val="00DD5BCC"/>
    <w:rsid w:val="00DD5CF8"/>
    <w:rsid w:val="00DD5E7E"/>
    <w:rsid w:val="00DD5F77"/>
    <w:rsid w:val="00DD5FBB"/>
    <w:rsid w:val="00DD60A5"/>
    <w:rsid w:val="00DD60CB"/>
    <w:rsid w:val="00DD65A7"/>
    <w:rsid w:val="00DD663A"/>
    <w:rsid w:val="00DD66F3"/>
    <w:rsid w:val="00DD67D2"/>
    <w:rsid w:val="00DD6874"/>
    <w:rsid w:val="00DD68A7"/>
    <w:rsid w:val="00DD6A82"/>
    <w:rsid w:val="00DD6B2A"/>
    <w:rsid w:val="00DD6B54"/>
    <w:rsid w:val="00DD6D2C"/>
    <w:rsid w:val="00DD6D7B"/>
    <w:rsid w:val="00DD6E24"/>
    <w:rsid w:val="00DD711D"/>
    <w:rsid w:val="00DD7198"/>
    <w:rsid w:val="00DD7240"/>
    <w:rsid w:val="00DD724B"/>
    <w:rsid w:val="00DD7332"/>
    <w:rsid w:val="00DD7404"/>
    <w:rsid w:val="00DD749B"/>
    <w:rsid w:val="00DD786F"/>
    <w:rsid w:val="00DD7902"/>
    <w:rsid w:val="00DD793C"/>
    <w:rsid w:val="00DD7A18"/>
    <w:rsid w:val="00DD7A9B"/>
    <w:rsid w:val="00DD7B2A"/>
    <w:rsid w:val="00DD7BE7"/>
    <w:rsid w:val="00DD7CC2"/>
    <w:rsid w:val="00DD7CE2"/>
    <w:rsid w:val="00DD7D62"/>
    <w:rsid w:val="00DD7DFA"/>
    <w:rsid w:val="00DE00CF"/>
    <w:rsid w:val="00DE012F"/>
    <w:rsid w:val="00DE0130"/>
    <w:rsid w:val="00DE0137"/>
    <w:rsid w:val="00DE017D"/>
    <w:rsid w:val="00DE02C8"/>
    <w:rsid w:val="00DE07F2"/>
    <w:rsid w:val="00DE084E"/>
    <w:rsid w:val="00DE0895"/>
    <w:rsid w:val="00DE0A23"/>
    <w:rsid w:val="00DE0A4F"/>
    <w:rsid w:val="00DE0ACB"/>
    <w:rsid w:val="00DE0C61"/>
    <w:rsid w:val="00DE0C7F"/>
    <w:rsid w:val="00DE0CA1"/>
    <w:rsid w:val="00DE0DE7"/>
    <w:rsid w:val="00DE0EF1"/>
    <w:rsid w:val="00DE0F59"/>
    <w:rsid w:val="00DE0FDB"/>
    <w:rsid w:val="00DE0FDF"/>
    <w:rsid w:val="00DE128A"/>
    <w:rsid w:val="00DE1299"/>
    <w:rsid w:val="00DE12CF"/>
    <w:rsid w:val="00DE12E1"/>
    <w:rsid w:val="00DE12F5"/>
    <w:rsid w:val="00DE15BB"/>
    <w:rsid w:val="00DE19F9"/>
    <w:rsid w:val="00DE1A65"/>
    <w:rsid w:val="00DE1ABE"/>
    <w:rsid w:val="00DE1B85"/>
    <w:rsid w:val="00DE20D7"/>
    <w:rsid w:val="00DE213D"/>
    <w:rsid w:val="00DE2307"/>
    <w:rsid w:val="00DE2391"/>
    <w:rsid w:val="00DE2536"/>
    <w:rsid w:val="00DE2677"/>
    <w:rsid w:val="00DE26DB"/>
    <w:rsid w:val="00DE2823"/>
    <w:rsid w:val="00DE2A23"/>
    <w:rsid w:val="00DE2B73"/>
    <w:rsid w:val="00DE2BF0"/>
    <w:rsid w:val="00DE2CB6"/>
    <w:rsid w:val="00DE2D29"/>
    <w:rsid w:val="00DE2E73"/>
    <w:rsid w:val="00DE300B"/>
    <w:rsid w:val="00DE334E"/>
    <w:rsid w:val="00DE33C8"/>
    <w:rsid w:val="00DE3456"/>
    <w:rsid w:val="00DE3682"/>
    <w:rsid w:val="00DE3773"/>
    <w:rsid w:val="00DE3778"/>
    <w:rsid w:val="00DE39BB"/>
    <w:rsid w:val="00DE39F3"/>
    <w:rsid w:val="00DE39F9"/>
    <w:rsid w:val="00DE3A55"/>
    <w:rsid w:val="00DE3B48"/>
    <w:rsid w:val="00DE3C28"/>
    <w:rsid w:val="00DE3D4D"/>
    <w:rsid w:val="00DE3F56"/>
    <w:rsid w:val="00DE3F7D"/>
    <w:rsid w:val="00DE400B"/>
    <w:rsid w:val="00DE408D"/>
    <w:rsid w:val="00DE423D"/>
    <w:rsid w:val="00DE4256"/>
    <w:rsid w:val="00DE4335"/>
    <w:rsid w:val="00DE439E"/>
    <w:rsid w:val="00DE43E5"/>
    <w:rsid w:val="00DE4424"/>
    <w:rsid w:val="00DE46F8"/>
    <w:rsid w:val="00DE46FE"/>
    <w:rsid w:val="00DE4871"/>
    <w:rsid w:val="00DE49A9"/>
    <w:rsid w:val="00DE49F4"/>
    <w:rsid w:val="00DE4A18"/>
    <w:rsid w:val="00DE4A9C"/>
    <w:rsid w:val="00DE4AE1"/>
    <w:rsid w:val="00DE4E73"/>
    <w:rsid w:val="00DE4F57"/>
    <w:rsid w:val="00DE5009"/>
    <w:rsid w:val="00DE500D"/>
    <w:rsid w:val="00DE5067"/>
    <w:rsid w:val="00DE547D"/>
    <w:rsid w:val="00DE5485"/>
    <w:rsid w:val="00DE54C9"/>
    <w:rsid w:val="00DE55F5"/>
    <w:rsid w:val="00DE56FD"/>
    <w:rsid w:val="00DE571F"/>
    <w:rsid w:val="00DE5851"/>
    <w:rsid w:val="00DE592E"/>
    <w:rsid w:val="00DE59B8"/>
    <w:rsid w:val="00DE59E2"/>
    <w:rsid w:val="00DE5ED6"/>
    <w:rsid w:val="00DE6148"/>
    <w:rsid w:val="00DE6649"/>
    <w:rsid w:val="00DE664D"/>
    <w:rsid w:val="00DE67BB"/>
    <w:rsid w:val="00DE67BD"/>
    <w:rsid w:val="00DE67D1"/>
    <w:rsid w:val="00DE67FA"/>
    <w:rsid w:val="00DE6A0A"/>
    <w:rsid w:val="00DE6A36"/>
    <w:rsid w:val="00DE6A38"/>
    <w:rsid w:val="00DE6B7C"/>
    <w:rsid w:val="00DE6C4D"/>
    <w:rsid w:val="00DE6D75"/>
    <w:rsid w:val="00DE6DF4"/>
    <w:rsid w:val="00DE70CC"/>
    <w:rsid w:val="00DE7139"/>
    <w:rsid w:val="00DE7393"/>
    <w:rsid w:val="00DE74F2"/>
    <w:rsid w:val="00DE7560"/>
    <w:rsid w:val="00DE7582"/>
    <w:rsid w:val="00DE7725"/>
    <w:rsid w:val="00DE7733"/>
    <w:rsid w:val="00DE79BE"/>
    <w:rsid w:val="00DE79C1"/>
    <w:rsid w:val="00DE7A77"/>
    <w:rsid w:val="00DE7A82"/>
    <w:rsid w:val="00DE7B52"/>
    <w:rsid w:val="00DE7C1A"/>
    <w:rsid w:val="00DE7D43"/>
    <w:rsid w:val="00DE7F93"/>
    <w:rsid w:val="00DF008D"/>
    <w:rsid w:val="00DF0154"/>
    <w:rsid w:val="00DF02F6"/>
    <w:rsid w:val="00DF03A0"/>
    <w:rsid w:val="00DF0454"/>
    <w:rsid w:val="00DF0477"/>
    <w:rsid w:val="00DF04BB"/>
    <w:rsid w:val="00DF0504"/>
    <w:rsid w:val="00DF0564"/>
    <w:rsid w:val="00DF073F"/>
    <w:rsid w:val="00DF0993"/>
    <w:rsid w:val="00DF0B52"/>
    <w:rsid w:val="00DF0BAC"/>
    <w:rsid w:val="00DF0BF1"/>
    <w:rsid w:val="00DF0EC1"/>
    <w:rsid w:val="00DF0FB4"/>
    <w:rsid w:val="00DF11CD"/>
    <w:rsid w:val="00DF12A9"/>
    <w:rsid w:val="00DF12C8"/>
    <w:rsid w:val="00DF12D8"/>
    <w:rsid w:val="00DF12E0"/>
    <w:rsid w:val="00DF1336"/>
    <w:rsid w:val="00DF1465"/>
    <w:rsid w:val="00DF14EC"/>
    <w:rsid w:val="00DF1523"/>
    <w:rsid w:val="00DF1622"/>
    <w:rsid w:val="00DF169F"/>
    <w:rsid w:val="00DF1724"/>
    <w:rsid w:val="00DF1870"/>
    <w:rsid w:val="00DF1897"/>
    <w:rsid w:val="00DF1928"/>
    <w:rsid w:val="00DF1FB3"/>
    <w:rsid w:val="00DF1FE7"/>
    <w:rsid w:val="00DF2039"/>
    <w:rsid w:val="00DF20B5"/>
    <w:rsid w:val="00DF220B"/>
    <w:rsid w:val="00DF2271"/>
    <w:rsid w:val="00DF2292"/>
    <w:rsid w:val="00DF2338"/>
    <w:rsid w:val="00DF279C"/>
    <w:rsid w:val="00DF287E"/>
    <w:rsid w:val="00DF2892"/>
    <w:rsid w:val="00DF28B6"/>
    <w:rsid w:val="00DF2A91"/>
    <w:rsid w:val="00DF2AF6"/>
    <w:rsid w:val="00DF2C0A"/>
    <w:rsid w:val="00DF2D68"/>
    <w:rsid w:val="00DF2E51"/>
    <w:rsid w:val="00DF2EC8"/>
    <w:rsid w:val="00DF3095"/>
    <w:rsid w:val="00DF30FF"/>
    <w:rsid w:val="00DF31F4"/>
    <w:rsid w:val="00DF324D"/>
    <w:rsid w:val="00DF328E"/>
    <w:rsid w:val="00DF3317"/>
    <w:rsid w:val="00DF33B0"/>
    <w:rsid w:val="00DF3611"/>
    <w:rsid w:val="00DF3618"/>
    <w:rsid w:val="00DF369F"/>
    <w:rsid w:val="00DF373C"/>
    <w:rsid w:val="00DF380D"/>
    <w:rsid w:val="00DF3815"/>
    <w:rsid w:val="00DF38A3"/>
    <w:rsid w:val="00DF392D"/>
    <w:rsid w:val="00DF394E"/>
    <w:rsid w:val="00DF3B15"/>
    <w:rsid w:val="00DF3DBC"/>
    <w:rsid w:val="00DF3E40"/>
    <w:rsid w:val="00DF3FA7"/>
    <w:rsid w:val="00DF408E"/>
    <w:rsid w:val="00DF4153"/>
    <w:rsid w:val="00DF418C"/>
    <w:rsid w:val="00DF41CD"/>
    <w:rsid w:val="00DF42CE"/>
    <w:rsid w:val="00DF42D0"/>
    <w:rsid w:val="00DF4404"/>
    <w:rsid w:val="00DF44BF"/>
    <w:rsid w:val="00DF44C9"/>
    <w:rsid w:val="00DF4680"/>
    <w:rsid w:val="00DF47A0"/>
    <w:rsid w:val="00DF4A7C"/>
    <w:rsid w:val="00DF4A87"/>
    <w:rsid w:val="00DF4B15"/>
    <w:rsid w:val="00DF4E91"/>
    <w:rsid w:val="00DF4EA0"/>
    <w:rsid w:val="00DF4EC9"/>
    <w:rsid w:val="00DF4F53"/>
    <w:rsid w:val="00DF5042"/>
    <w:rsid w:val="00DF5046"/>
    <w:rsid w:val="00DF5054"/>
    <w:rsid w:val="00DF507D"/>
    <w:rsid w:val="00DF55F5"/>
    <w:rsid w:val="00DF57C2"/>
    <w:rsid w:val="00DF58B2"/>
    <w:rsid w:val="00DF5B7B"/>
    <w:rsid w:val="00DF5B91"/>
    <w:rsid w:val="00DF5BF0"/>
    <w:rsid w:val="00DF5C39"/>
    <w:rsid w:val="00DF5C52"/>
    <w:rsid w:val="00DF5C8B"/>
    <w:rsid w:val="00DF5D26"/>
    <w:rsid w:val="00DF5E0C"/>
    <w:rsid w:val="00DF5EC7"/>
    <w:rsid w:val="00DF5F43"/>
    <w:rsid w:val="00DF60CD"/>
    <w:rsid w:val="00DF6158"/>
    <w:rsid w:val="00DF6198"/>
    <w:rsid w:val="00DF61A0"/>
    <w:rsid w:val="00DF622F"/>
    <w:rsid w:val="00DF62F9"/>
    <w:rsid w:val="00DF6552"/>
    <w:rsid w:val="00DF65A8"/>
    <w:rsid w:val="00DF6662"/>
    <w:rsid w:val="00DF67F2"/>
    <w:rsid w:val="00DF68F8"/>
    <w:rsid w:val="00DF6975"/>
    <w:rsid w:val="00DF6A9F"/>
    <w:rsid w:val="00DF6ABD"/>
    <w:rsid w:val="00DF6AFC"/>
    <w:rsid w:val="00DF6B23"/>
    <w:rsid w:val="00DF6C7F"/>
    <w:rsid w:val="00DF6F17"/>
    <w:rsid w:val="00DF713C"/>
    <w:rsid w:val="00DF720C"/>
    <w:rsid w:val="00DF7329"/>
    <w:rsid w:val="00DF7439"/>
    <w:rsid w:val="00DF7594"/>
    <w:rsid w:val="00DF78FD"/>
    <w:rsid w:val="00DF7A20"/>
    <w:rsid w:val="00DF7A86"/>
    <w:rsid w:val="00DF7B07"/>
    <w:rsid w:val="00DF7B62"/>
    <w:rsid w:val="00DF7B88"/>
    <w:rsid w:val="00DF7DC5"/>
    <w:rsid w:val="00DF7EFF"/>
    <w:rsid w:val="00DF7FA9"/>
    <w:rsid w:val="00E00016"/>
    <w:rsid w:val="00E00030"/>
    <w:rsid w:val="00E002C2"/>
    <w:rsid w:val="00E00408"/>
    <w:rsid w:val="00E00415"/>
    <w:rsid w:val="00E0045A"/>
    <w:rsid w:val="00E00568"/>
    <w:rsid w:val="00E006A6"/>
    <w:rsid w:val="00E00725"/>
    <w:rsid w:val="00E008AB"/>
    <w:rsid w:val="00E00C18"/>
    <w:rsid w:val="00E00E61"/>
    <w:rsid w:val="00E00FE8"/>
    <w:rsid w:val="00E0109C"/>
    <w:rsid w:val="00E01106"/>
    <w:rsid w:val="00E01114"/>
    <w:rsid w:val="00E0136A"/>
    <w:rsid w:val="00E01644"/>
    <w:rsid w:val="00E016A9"/>
    <w:rsid w:val="00E016BC"/>
    <w:rsid w:val="00E016DC"/>
    <w:rsid w:val="00E01798"/>
    <w:rsid w:val="00E017E1"/>
    <w:rsid w:val="00E01811"/>
    <w:rsid w:val="00E0189E"/>
    <w:rsid w:val="00E018A9"/>
    <w:rsid w:val="00E018FD"/>
    <w:rsid w:val="00E019FF"/>
    <w:rsid w:val="00E01A47"/>
    <w:rsid w:val="00E01B0B"/>
    <w:rsid w:val="00E01B75"/>
    <w:rsid w:val="00E01BEB"/>
    <w:rsid w:val="00E01D44"/>
    <w:rsid w:val="00E01E15"/>
    <w:rsid w:val="00E01ED5"/>
    <w:rsid w:val="00E01F71"/>
    <w:rsid w:val="00E01FD1"/>
    <w:rsid w:val="00E02005"/>
    <w:rsid w:val="00E02123"/>
    <w:rsid w:val="00E023A7"/>
    <w:rsid w:val="00E02531"/>
    <w:rsid w:val="00E02557"/>
    <w:rsid w:val="00E027D7"/>
    <w:rsid w:val="00E02960"/>
    <w:rsid w:val="00E029F8"/>
    <w:rsid w:val="00E02A5B"/>
    <w:rsid w:val="00E02A83"/>
    <w:rsid w:val="00E02A84"/>
    <w:rsid w:val="00E02B69"/>
    <w:rsid w:val="00E02B6E"/>
    <w:rsid w:val="00E02BC5"/>
    <w:rsid w:val="00E02DE8"/>
    <w:rsid w:val="00E02EA9"/>
    <w:rsid w:val="00E030C7"/>
    <w:rsid w:val="00E03174"/>
    <w:rsid w:val="00E0320B"/>
    <w:rsid w:val="00E0321C"/>
    <w:rsid w:val="00E0329A"/>
    <w:rsid w:val="00E033C0"/>
    <w:rsid w:val="00E03521"/>
    <w:rsid w:val="00E03593"/>
    <w:rsid w:val="00E03835"/>
    <w:rsid w:val="00E03A43"/>
    <w:rsid w:val="00E03BA3"/>
    <w:rsid w:val="00E03C42"/>
    <w:rsid w:val="00E03CAD"/>
    <w:rsid w:val="00E03D28"/>
    <w:rsid w:val="00E03D4E"/>
    <w:rsid w:val="00E03E45"/>
    <w:rsid w:val="00E03E8E"/>
    <w:rsid w:val="00E03EA2"/>
    <w:rsid w:val="00E03F21"/>
    <w:rsid w:val="00E03F5C"/>
    <w:rsid w:val="00E04121"/>
    <w:rsid w:val="00E04368"/>
    <w:rsid w:val="00E043FF"/>
    <w:rsid w:val="00E04527"/>
    <w:rsid w:val="00E046E3"/>
    <w:rsid w:val="00E04984"/>
    <w:rsid w:val="00E049D0"/>
    <w:rsid w:val="00E04A75"/>
    <w:rsid w:val="00E04C2F"/>
    <w:rsid w:val="00E04D19"/>
    <w:rsid w:val="00E04EC4"/>
    <w:rsid w:val="00E05160"/>
    <w:rsid w:val="00E05204"/>
    <w:rsid w:val="00E05260"/>
    <w:rsid w:val="00E05537"/>
    <w:rsid w:val="00E05569"/>
    <w:rsid w:val="00E05601"/>
    <w:rsid w:val="00E0574D"/>
    <w:rsid w:val="00E0574E"/>
    <w:rsid w:val="00E05792"/>
    <w:rsid w:val="00E05996"/>
    <w:rsid w:val="00E05A5C"/>
    <w:rsid w:val="00E05AA6"/>
    <w:rsid w:val="00E05B01"/>
    <w:rsid w:val="00E05B12"/>
    <w:rsid w:val="00E05B77"/>
    <w:rsid w:val="00E05D33"/>
    <w:rsid w:val="00E06185"/>
    <w:rsid w:val="00E061E6"/>
    <w:rsid w:val="00E061F7"/>
    <w:rsid w:val="00E0627E"/>
    <w:rsid w:val="00E0630D"/>
    <w:rsid w:val="00E06366"/>
    <w:rsid w:val="00E063BF"/>
    <w:rsid w:val="00E0641C"/>
    <w:rsid w:val="00E06652"/>
    <w:rsid w:val="00E066F1"/>
    <w:rsid w:val="00E06735"/>
    <w:rsid w:val="00E06736"/>
    <w:rsid w:val="00E06939"/>
    <w:rsid w:val="00E069A8"/>
    <w:rsid w:val="00E06A64"/>
    <w:rsid w:val="00E06F83"/>
    <w:rsid w:val="00E06F98"/>
    <w:rsid w:val="00E06FA6"/>
    <w:rsid w:val="00E0706D"/>
    <w:rsid w:val="00E07105"/>
    <w:rsid w:val="00E07162"/>
    <w:rsid w:val="00E0722A"/>
    <w:rsid w:val="00E07238"/>
    <w:rsid w:val="00E07278"/>
    <w:rsid w:val="00E07285"/>
    <w:rsid w:val="00E075BE"/>
    <w:rsid w:val="00E075C8"/>
    <w:rsid w:val="00E07748"/>
    <w:rsid w:val="00E07814"/>
    <w:rsid w:val="00E0783B"/>
    <w:rsid w:val="00E07A18"/>
    <w:rsid w:val="00E07C2C"/>
    <w:rsid w:val="00E07C96"/>
    <w:rsid w:val="00E07CB7"/>
    <w:rsid w:val="00E07CC5"/>
    <w:rsid w:val="00E1005D"/>
    <w:rsid w:val="00E101A8"/>
    <w:rsid w:val="00E1020E"/>
    <w:rsid w:val="00E1027C"/>
    <w:rsid w:val="00E10421"/>
    <w:rsid w:val="00E104C5"/>
    <w:rsid w:val="00E10580"/>
    <w:rsid w:val="00E10745"/>
    <w:rsid w:val="00E10782"/>
    <w:rsid w:val="00E107F9"/>
    <w:rsid w:val="00E1081E"/>
    <w:rsid w:val="00E109E0"/>
    <w:rsid w:val="00E10A47"/>
    <w:rsid w:val="00E10ABB"/>
    <w:rsid w:val="00E10C49"/>
    <w:rsid w:val="00E10CBF"/>
    <w:rsid w:val="00E10CE2"/>
    <w:rsid w:val="00E10E5E"/>
    <w:rsid w:val="00E1108C"/>
    <w:rsid w:val="00E1119D"/>
    <w:rsid w:val="00E11329"/>
    <w:rsid w:val="00E11436"/>
    <w:rsid w:val="00E1151E"/>
    <w:rsid w:val="00E11620"/>
    <w:rsid w:val="00E116E1"/>
    <w:rsid w:val="00E11746"/>
    <w:rsid w:val="00E11930"/>
    <w:rsid w:val="00E11944"/>
    <w:rsid w:val="00E11961"/>
    <w:rsid w:val="00E11987"/>
    <w:rsid w:val="00E11998"/>
    <w:rsid w:val="00E11A36"/>
    <w:rsid w:val="00E11A5E"/>
    <w:rsid w:val="00E11A60"/>
    <w:rsid w:val="00E11ACB"/>
    <w:rsid w:val="00E11B6A"/>
    <w:rsid w:val="00E11CB3"/>
    <w:rsid w:val="00E11CCB"/>
    <w:rsid w:val="00E11D58"/>
    <w:rsid w:val="00E11D88"/>
    <w:rsid w:val="00E11F45"/>
    <w:rsid w:val="00E11FED"/>
    <w:rsid w:val="00E12043"/>
    <w:rsid w:val="00E120CD"/>
    <w:rsid w:val="00E120D0"/>
    <w:rsid w:val="00E122E1"/>
    <w:rsid w:val="00E12355"/>
    <w:rsid w:val="00E1252B"/>
    <w:rsid w:val="00E12544"/>
    <w:rsid w:val="00E12635"/>
    <w:rsid w:val="00E12652"/>
    <w:rsid w:val="00E127A2"/>
    <w:rsid w:val="00E129FD"/>
    <w:rsid w:val="00E12BEC"/>
    <w:rsid w:val="00E12C04"/>
    <w:rsid w:val="00E12C40"/>
    <w:rsid w:val="00E12CF4"/>
    <w:rsid w:val="00E12DC7"/>
    <w:rsid w:val="00E132BD"/>
    <w:rsid w:val="00E1336F"/>
    <w:rsid w:val="00E134B6"/>
    <w:rsid w:val="00E13535"/>
    <w:rsid w:val="00E135C5"/>
    <w:rsid w:val="00E13727"/>
    <w:rsid w:val="00E137E3"/>
    <w:rsid w:val="00E13930"/>
    <w:rsid w:val="00E1398A"/>
    <w:rsid w:val="00E13C5E"/>
    <w:rsid w:val="00E13DDB"/>
    <w:rsid w:val="00E13E69"/>
    <w:rsid w:val="00E13EC8"/>
    <w:rsid w:val="00E1421C"/>
    <w:rsid w:val="00E14340"/>
    <w:rsid w:val="00E14368"/>
    <w:rsid w:val="00E1440B"/>
    <w:rsid w:val="00E1454B"/>
    <w:rsid w:val="00E14869"/>
    <w:rsid w:val="00E14A23"/>
    <w:rsid w:val="00E14CF0"/>
    <w:rsid w:val="00E14D82"/>
    <w:rsid w:val="00E14E17"/>
    <w:rsid w:val="00E14E27"/>
    <w:rsid w:val="00E14E49"/>
    <w:rsid w:val="00E14EBB"/>
    <w:rsid w:val="00E1518A"/>
    <w:rsid w:val="00E15238"/>
    <w:rsid w:val="00E153BC"/>
    <w:rsid w:val="00E154A2"/>
    <w:rsid w:val="00E15569"/>
    <w:rsid w:val="00E1558D"/>
    <w:rsid w:val="00E15591"/>
    <w:rsid w:val="00E1581D"/>
    <w:rsid w:val="00E15957"/>
    <w:rsid w:val="00E159EC"/>
    <w:rsid w:val="00E15A06"/>
    <w:rsid w:val="00E15AEF"/>
    <w:rsid w:val="00E15BFC"/>
    <w:rsid w:val="00E15C20"/>
    <w:rsid w:val="00E16191"/>
    <w:rsid w:val="00E163A7"/>
    <w:rsid w:val="00E1641A"/>
    <w:rsid w:val="00E166CB"/>
    <w:rsid w:val="00E1677D"/>
    <w:rsid w:val="00E1684B"/>
    <w:rsid w:val="00E16933"/>
    <w:rsid w:val="00E1695C"/>
    <w:rsid w:val="00E169A1"/>
    <w:rsid w:val="00E16C33"/>
    <w:rsid w:val="00E16C57"/>
    <w:rsid w:val="00E16C6A"/>
    <w:rsid w:val="00E16CDF"/>
    <w:rsid w:val="00E16EEF"/>
    <w:rsid w:val="00E16FCB"/>
    <w:rsid w:val="00E17107"/>
    <w:rsid w:val="00E17287"/>
    <w:rsid w:val="00E17553"/>
    <w:rsid w:val="00E176B3"/>
    <w:rsid w:val="00E1784B"/>
    <w:rsid w:val="00E1788B"/>
    <w:rsid w:val="00E17894"/>
    <w:rsid w:val="00E179FE"/>
    <w:rsid w:val="00E17A61"/>
    <w:rsid w:val="00E20286"/>
    <w:rsid w:val="00E20332"/>
    <w:rsid w:val="00E205E1"/>
    <w:rsid w:val="00E206FF"/>
    <w:rsid w:val="00E2070A"/>
    <w:rsid w:val="00E20718"/>
    <w:rsid w:val="00E20752"/>
    <w:rsid w:val="00E20756"/>
    <w:rsid w:val="00E2088D"/>
    <w:rsid w:val="00E20977"/>
    <w:rsid w:val="00E20AB5"/>
    <w:rsid w:val="00E20C0B"/>
    <w:rsid w:val="00E20E26"/>
    <w:rsid w:val="00E20F0C"/>
    <w:rsid w:val="00E20F7C"/>
    <w:rsid w:val="00E21030"/>
    <w:rsid w:val="00E210BD"/>
    <w:rsid w:val="00E21106"/>
    <w:rsid w:val="00E21131"/>
    <w:rsid w:val="00E21193"/>
    <w:rsid w:val="00E212D4"/>
    <w:rsid w:val="00E216FD"/>
    <w:rsid w:val="00E2177A"/>
    <w:rsid w:val="00E217C5"/>
    <w:rsid w:val="00E2188C"/>
    <w:rsid w:val="00E21977"/>
    <w:rsid w:val="00E21A79"/>
    <w:rsid w:val="00E21B4D"/>
    <w:rsid w:val="00E221F9"/>
    <w:rsid w:val="00E22204"/>
    <w:rsid w:val="00E222AD"/>
    <w:rsid w:val="00E22301"/>
    <w:rsid w:val="00E223D2"/>
    <w:rsid w:val="00E2243D"/>
    <w:rsid w:val="00E2243F"/>
    <w:rsid w:val="00E22540"/>
    <w:rsid w:val="00E22579"/>
    <w:rsid w:val="00E2266F"/>
    <w:rsid w:val="00E2272B"/>
    <w:rsid w:val="00E227A3"/>
    <w:rsid w:val="00E2292F"/>
    <w:rsid w:val="00E229A0"/>
    <w:rsid w:val="00E22A03"/>
    <w:rsid w:val="00E22A06"/>
    <w:rsid w:val="00E22CE3"/>
    <w:rsid w:val="00E22DE7"/>
    <w:rsid w:val="00E22E92"/>
    <w:rsid w:val="00E230CF"/>
    <w:rsid w:val="00E23191"/>
    <w:rsid w:val="00E231D0"/>
    <w:rsid w:val="00E231F0"/>
    <w:rsid w:val="00E23278"/>
    <w:rsid w:val="00E232C4"/>
    <w:rsid w:val="00E233A1"/>
    <w:rsid w:val="00E233FC"/>
    <w:rsid w:val="00E235B5"/>
    <w:rsid w:val="00E2380F"/>
    <w:rsid w:val="00E23815"/>
    <w:rsid w:val="00E23837"/>
    <w:rsid w:val="00E23846"/>
    <w:rsid w:val="00E238E6"/>
    <w:rsid w:val="00E2396C"/>
    <w:rsid w:val="00E23AB9"/>
    <w:rsid w:val="00E241E4"/>
    <w:rsid w:val="00E24448"/>
    <w:rsid w:val="00E24608"/>
    <w:rsid w:val="00E24D0A"/>
    <w:rsid w:val="00E24DE5"/>
    <w:rsid w:val="00E24E9F"/>
    <w:rsid w:val="00E25107"/>
    <w:rsid w:val="00E251E8"/>
    <w:rsid w:val="00E25300"/>
    <w:rsid w:val="00E253BB"/>
    <w:rsid w:val="00E253D1"/>
    <w:rsid w:val="00E2545B"/>
    <w:rsid w:val="00E25631"/>
    <w:rsid w:val="00E2572D"/>
    <w:rsid w:val="00E2579D"/>
    <w:rsid w:val="00E2593B"/>
    <w:rsid w:val="00E25944"/>
    <w:rsid w:val="00E2599E"/>
    <w:rsid w:val="00E25A3D"/>
    <w:rsid w:val="00E25D11"/>
    <w:rsid w:val="00E25D13"/>
    <w:rsid w:val="00E25D30"/>
    <w:rsid w:val="00E25E1A"/>
    <w:rsid w:val="00E25E39"/>
    <w:rsid w:val="00E25F0C"/>
    <w:rsid w:val="00E25F90"/>
    <w:rsid w:val="00E2623F"/>
    <w:rsid w:val="00E2629A"/>
    <w:rsid w:val="00E26484"/>
    <w:rsid w:val="00E266A7"/>
    <w:rsid w:val="00E269E7"/>
    <w:rsid w:val="00E26D63"/>
    <w:rsid w:val="00E26D86"/>
    <w:rsid w:val="00E26DAF"/>
    <w:rsid w:val="00E26E1B"/>
    <w:rsid w:val="00E26F06"/>
    <w:rsid w:val="00E2744C"/>
    <w:rsid w:val="00E274A6"/>
    <w:rsid w:val="00E274CB"/>
    <w:rsid w:val="00E27788"/>
    <w:rsid w:val="00E27A6D"/>
    <w:rsid w:val="00E27B03"/>
    <w:rsid w:val="00E27C66"/>
    <w:rsid w:val="00E27C7B"/>
    <w:rsid w:val="00E27D6B"/>
    <w:rsid w:val="00E27F7A"/>
    <w:rsid w:val="00E302B3"/>
    <w:rsid w:val="00E302C9"/>
    <w:rsid w:val="00E303D1"/>
    <w:rsid w:val="00E304BD"/>
    <w:rsid w:val="00E3060D"/>
    <w:rsid w:val="00E3070A"/>
    <w:rsid w:val="00E3076A"/>
    <w:rsid w:val="00E309BE"/>
    <w:rsid w:val="00E309F4"/>
    <w:rsid w:val="00E30AF0"/>
    <w:rsid w:val="00E30D72"/>
    <w:rsid w:val="00E30DE0"/>
    <w:rsid w:val="00E30EF9"/>
    <w:rsid w:val="00E30F29"/>
    <w:rsid w:val="00E30F79"/>
    <w:rsid w:val="00E31028"/>
    <w:rsid w:val="00E31198"/>
    <w:rsid w:val="00E3129E"/>
    <w:rsid w:val="00E31482"/>
    <w:rsid w:val="00E31489"/>
    <w:rsid w:val="00E315E2"/>
    <w:rsid w:val="00E3166F"/>
    <w:rsid w:val="00E31679"/>
    <w:rsid w:val="00E31692"/>
    <w:rsid w:val="00E31978"/>
    <w:rsid w:val="00E31BDF"/>
    <w:rsid w:val="00E31C42"/>
    <w:rsid w:val="00E31DE0"/>
    <w:rsid w:val="00E31EEB"/>
    <w:rsid w:val="00E3201D"/>
    <w:rsid w:val="00E32074"/>
    <w:rsid w:val="00E32267"/>
    <w:rsid w:val="00E32285"/>
    <w:rsid w:val="00E322B5"/>
    <w:rsid w:val="00E323FD"/>
    <w:rsid w:val="00E324EB"/>
    <w:rsid w:val="00E3263C"/>
    <w:rsid w:val="00E328C7"/>
    <w:rsid w:val="00E32943"/>
    <w:rsid w:val="00E329F5"/>
    <w:rsid w:val="00E32AD1"/>
    <w:rsid w:val="00E32B0C"/>
    <w:rsid w:val="00E32E2B"/>
    <w:rsid w:val="00E32EA1"/>
    <w:rsid w:val="00E330DB"/>
    <w:rsid w:val="00E3322F"/>
    <w:rsid w:val="00E33269"/>
    <w:rsid w:val="00E3337C"/>
    <w:rsid w:val="00E333B5"/>
    <w:rsid w:val="00E333FF"/>
    <w:rsid w:val="00E33444"/>
    <w:rsid w:val="00E334F4"/>
    <w:rsid w:val="00E33570"/>
    <w:rsid w:val="00E3358C"/>
    <w:rsid w:val="00E335CA"/>
    <w:rsid w:val="00E336EC"/>
    <w:rsid w:val="00E33744"/>
    <w:rsid w:val="00E339D9"/>
    <w:rsid w:val="00E339DC"/>
    <w:rsid w:val="00E339F7"/>
    <w:rsid w:val="00E33B5D"/>
    <w:rsid w:val="00E33B60"/>
    <w:rsid w:val="00E33CB6"/>
    <w:rsid w:val="00E33CD1"/>
    <w:rsid w:val="00E33EC8"/>
    <w:rsid w:val="00E340EE"/>
    <w:rsid w:val="00E34156"/>
    <w:rsid w:val="00E341BB"/>
    <w:rsid w:val="00E34219"/>
    <w:rsid w:val="00E3421B"/>
    <w:rsid w:val="00E34231"/>
    <w:rsid w:val="00E34315"/>
    <w:rsid w:val="00E34325"/>
    <w:rsid w:val="00E343DB"/>
    <w:rsid w:val="00E34430"/>
    <w:rsid w:val="00E3454B"/>
    <w:rsid w:val="00E345A5"/>
    <w:rsid w:val="00E345C6"/>
    <w:rsid w:val="00E34681"/>
    <w:rsid w:val="00E346D9"/>
    <w:rsid w:val="00E346FA"/>
    <w:rsid w:val="00E347A9"/>
    <w:rsid w:val="00E347C5"/>
    <w:rsid w:val="00E347D8"/>
    <w:rsid w:val="00E34818"/>
    <w:rsid w:val="00E34842"/>
    <w:rsid w:val="00E349C7"/>
    <w:rsid w:val="00E34B0A"/>
    <w:rsid w:val="00E34B84"/>
    <w:rsid w:val="00E34BBC"/>
    <w:rsid w:val="00E34CD6"/>
    <w:rsid w:val="00E34E75"/>
    <w:rsid w:val="00E34F61"/>
    <w:rsid w:val="00E35171"/>
    <w:rsid w:val="00E35187"/>
    <w:rsid w:val="00E3519A"/>
    <w:rsid w:val="00E35324"/>
    <w:rsid w:val="00E354BA"/>
    <w:rsid w:val="00E355CF"/>
    <w:rsid w:val="00E35602"/>
    <w:rsid w:val="00E3562C"/>
    <w:rsid w:val="00E35674"/>
    <w:rsid w:val="00E357B6"/>
    <w:rsid w:val="00E358A1"/>
    <w:rsid w:val="00E35A8E"/>
    <w:rsid w:val="00E35B1F"/>
    <w:rsid w:val="00E35B20"/>
    <w:rsid w:val="00E35C62"/>
    <w:rsid w:val="00E35D86"/>
    <w:rsid w:val="00E360EB"/>
    <w:rsid w:val="00E36345"/>
    <w:rsid w:val="00E363A0"/>
    <w:rsid w:val="00E365CF"/>
    <w:rsid w:val="00E36720"/>
    <w:rsid w:val="00E36743"/>
    <w:rsid w:val="00E36797"/>
    <w:rsid w:val="00E368FF"/>
    <w:rsid w:val="00E36B22"/>
    <w:rsid w:val="00E36DA5"/>
    <w:rsid w:val="00E36F7D"/>
    <w:rsid w:val="00E36FD7"/>
    <w:rsid w:val="00E36FE5"/>
    <w:rsid w:val="00E3712E"/>
    <w:rsid w:val="00E3715F"/>
    <w:rsid w:val="00E3724E"/>
    <w:rsid w:val="00E3760E"/>
    <w:rsid w:val="00E37731"/>
    <w:rsid w:val="00E37749"/>
    <w:rsid w:val="00E378D8"/>
    <w:rsid w:val="00E379AB"/>
    <w:rsid w:val="00E37A11"/>
    <w:rsid w:val="00E37B3D"/>
    <w:rsid w:val="00E37B6F"/>
    <w:rsid w:val="00E37C04"/>
    <w:rsid w:val="00E37EA1"/>
    <w:rsid w:val="00E37EF9"/>
    <w:rsid w:val="00E37EFC"/>
    <w:rsid w:val="00E37FFE"/>
    <w:rsid w:val="00E400F9"/>
    <w:rsid w:val="00E40169"/>
    <w:rsid w:val="00E40472"/>
    <w:rsid w:val="00E4048C"/>
    <w:rsid w:val="00E404CD"/>
    <w:rsid w:val="00E404CF"/>
    <w:rsid w:val="00E4063E"/>
    <w:rsid w:val="00E406A6"/>
    <w:rsid w:val="00E40797"/>
    <w:rsid w:val="00E40808"/>
    <w:rsid w:val="00E4086C"/>
    <w:rsid w:val="00E4087A"/>
    <w:rsid w:val="00E40A7D"/>
    <w:rsid w:val="00E40D9C"/>
    <w:rsid w:val="00E40F10"/>
    <w:rsid w:val="00E40FB5"/>
    <w:rsid w:val="00E40FC8"/>
    <w:rsid w:val="00E4102F"/>
    <w:rsid w:val="00E410E3"/>
    <w:rsid w:val="00E4114A"/>
    <w:rsid w:val="00E41165"/>
    <w:rsid w:val="00E412FF"/>
    <w:rsid w:val="00E41329"/>
    <w:rsid w:val="00E41377"/>
    <w:rsid w:val="00E41384"/>
    <w:rsid w:val="00E41488"/>
    <w:rsid w:val="00E41501"/>
    <w:rsid w:val="00E41595"/>
    <w:rsid w:val="00E4168F"/>
    <w:rsid w:val="00E41700"/>
    <w:rsid w:val="00E41915"/>
    <w:rsid w:val="00E419D9"/>
    <w:rsid w:val="00E41A1E"/>
    <w:rsid w:val="00E41BC4"/>
    <w:rsid w:val="00E41D51"/>
    <w:rsid w:val="00E41DD1"/>
    <w:rsid w:val="00E41EF3"/>
    <w:rsid w:val="00E41F7C"/>
    <w:rsid w:val="00E420CD"/>
    <w:rsid w:val="00E422E5"/>
    <w:rsid w:val="00E423D8"/>
    <w:rsid w:val="00E42552"/>
    <w:rsid w:val="00E42588"/>
    <w:rsid w:val="00E4262A"/>
    <w:rsid w:val="00E427DC"/>
    <w:rsid w:val="00E4293F"/>
    <w:rsid w:val="00E42ABB"/>
    <w:rsid w:val="00E42C4E"/>
    <w:rsid w:val="00E42D94"/>
    <w:rsid w:val="00E42E19"/>
    <w:rsid w:val="00E42E23"/>
    <w:rsid w:val="00E42E5B"/>
    <w:rsid w:val="00E42EF8"/>
    <w:rsid w:val="00E42F06"/>
    <w:rsid w:val="00E42F13"/>
    <w:rsid w:val="00E430C0"/>
    <w:rsid w:val="00E432BB"/>
    <w:rsid w:val="00E432CA"/>
    <w:rsid w:val="00E433BB"/>
    <w:rsid w:val="00E433EB"/>
    <w:rsid w:val="00E434C9"/>
    <w:rsid w:val="00E435DE"/>
    <w:rsid w:val="00E4361C"/>
    <w:rsid w:val="00E43672"/>
    <w:rsid w:val="00E43797"/>
    <w:rsid w:val="00E4389F"/>
    <w:rsid w:val="00E43B43"/>
    <w:rsid w:val="00E43BA4"/>
    <w:rsid w:val="00E43BA9"/>
    <w:rsid w:val="00E43D52"/>
    <w:rsid w:val="00E43E5A"/>
    <w:rsid w:val="00E441CC"/>
    <w:rsid w:val="00E44227"/>
    <w:rsid w:val="00E44301"/>
    <w:rsid w:val="00E4437A"/>
    <w:rsid w:val="00E44438"/>
    <w:rsid w:val="00E444B0"/>
    <w:rsid w:val="00E44564"/>
    <w:rsid w:val="00E44884"/>
    <w:rsid w:val="00E448EC"/>
    <w:rsid w:val="00E44A8B"/>
    <w:rsid w:val="00E44A9A"/>
    <w:rsid w:val="00E44AED"/>
    <w:rsid w:val="00E44C01"/>
    <w:rsid w:val="00E44C60"/>
    <w:rsid w:val="00E44E21"/>
    <w:rsid w:val="00E44E8A"/>
    <w:rsid w:val="00E44F5A"/>
    <w:rsid w:val="00E450E8"/>
    <w:rsid w:val="00E4515C"/>
    <w:rsid w:val="00E45178"/>
    <w:rsid w:val="00E451D1"/>
    <w:rsid w:val="00E4527E"/>
    <w:rsid w:val="00E4533A"/>
    <w:rsid w:val="00E45406"/>
    <w:rsid w:val="00E454DD"/>
    <w:rsid w:val="00E45522"/>
    <w:rsid w:val="00E4567F"/>
    <w:rsid w:val="00E45807"/>
    <w:rsid w:val="00E45A64"/>
    <w:rsid w:val="00E45A85"/>
    <w:rsid w:val="00E45EE8"/>
    <w:rsid w:val="00E460C3"/>
    <w:rsid w:val="00E461ED"/>
    <w:rsid w:val="00E462B3"/>
    <w:rsid w:val="00E464FC"/>
    <w:rsid w:val="00E466DD"/>
    <w:rsid w:val="00E46701"/>
    <w:rsid w:val="00E467E5"/>
    <w:rsid w:val="00E468AE"/>
    <w:rsid w:val="00E46A86"/>
    <w:rsid w:val="00E46B8E"/>
    <w:rsid w:val="00E46D17"/>
    <w:rsid w:val="00E46D4F"/>
    <w:rsid w:val="00E46D8C"/>
    <w:rsid w:val="00E4708B"/>
    <w:rsid w:val="00E470BE"/>
    <w:rsid w:val="00E47196"/>
    <w:rsid w:val="00E47317"/>
    <w:rsid w:val="00E47840"/>
    <w:rsid w:val="00E47855"/>
    <w:rsid w:val="00E47AB9"/>
    <w:rsid w:val="00E47C70"/>
    <w:rsid w:val="00E47C81"/>
    <w:rsid w:val="00E47CBD"/>
    <w:rsid w:val="00E47DE0"/>
    <w:rsid w:val="00E47EF4"/>
    <w:rsid w:val="00E50015"/>
    <w:rsid w:val="00E50075"/>
    <w:rsid w:val="00E50319"/>
    <w:rsid w:val="00E504C6"/>
    <w:rsid w:val="00E5050D"/>
    <w:rsid w:val="00E50527"/>
    <w:rsid w:val="00E505A8"/>
    <w:rsid w:val="00E505DF"/>
    <w:rsid w:val="00E5088D"/>
    <w:rsid w:val="00E5092A"/>
    <w:rsid w:val="00E50942"/>
    <w:rsid w:val="00E50AB2"/>
    <w:rsid w:val="00E50B09"/>
    <w:rsid w:val="00E50B2B"/>
    <w:rsid w:val="00E50B5C"/>
    <w:rsid w:val="00E50B92"/>
    <w:rsid w:val="00E50C75"/>
    <w:rsid w:val="00E50D80"/>
    <w:rsid w:val="00E50DFC"/>
    <w:rsid w:val="00E512A0"/>
    <w:rsid w:val="00E512BD"/>
    <w:rsid w:val="00E51398"/>
    <w:rsid w:val="00E513C7"/>
    <w:rsid w:val="00E515EF"/>
    <w:rsid w:val="00E51794"/>
    <w:rsid w:val="00E517AF"/>
    <w:rsid w:val="00E51834"/>
    <w:rsid w:val="00E5185A"/>
    <w:rsid w:val="00E519E9"/>
    <w:rsid w:val="00E51A6A"/>
    <w:rsid w:val="00E51B25"/>
    <w:rsid w:val="00E51BC4"/>
    <w:rsid w:val="00E51D0C"/>
    <w:rsid w:val="00E51EA9"/>
    <w:rsid w:val="00E51F0D"/>
    <w:rsid w:val="00E52005"/>
    <w:rsid w:val="00E52095"/>
    <w:rsid w:val="00E5215B"/>
    <w:rsid w:val="00E52268"/>
    <w:rsid w:val="00E52385"/>
    <w:rsid w:val="00E52494"/>
    <w:rsid w:val="00E524B2"/>
    <w:rsid w:val="00E52631"/>
    <w:rsid w:val="00E5273B"/>
    <w:rsid w:val="00E5279F"/>
    <w:rsid w:val="00E52929"/>
    <w:rsid w:val="00E5298A"/>
    <w:rsid w:val="00E52A09"/>
    <w:rsid w:val="00E52A50"/>
    <w:rsid w:val="00E52A76"/>
    <w:rsid w:val="00E52AA5"/>
    <w:rsid w:val="00E52B4F"/>
    <w:rsid w:val="00E52C6E"/>
    <w:rsid w:val="00E52CB7"/>
    <w:rsid w:val="00E5302F"/>
    <w:rsid w:val="00E53060"/>
    <w:rsid w:val="00E530FA"/>
    <w:rsid w:val="00E531F0"/>
    <w:rsid w:val="00E5327E"/>
    <w:rsid w:val="00E53386"/>
    <w:rsid w:val="00E535A9"/>
    <w:rsid w:val="00E538AC"/>
    <w:rsid w:val="00E53AC2"/>
    <w:rsid w:val="00E53B9C"/>
    <w:rsid w:val="00E53EFB"/>
    <w:rsid w:val="00E5400A"/>
    <w:rsid w:val="00E54162"/>
    <w:rsid w:val="00E54321"/>
    <w:rsid w:val="00E5446C"/>
    <w:rsid w:val="00E545CD"/>
    <w:rsid w:val="00E546F9"/>
    <w:rsid w:val="00E54997"/>
    <w:rsid w:val="00E54AEF"/>
    <w:rsid w:val="00E54CCE"/>
    <w:rsid w:val="00E54D8B"/>
    <w:rsid w:val="00E54DD8"/>
    <w:rsid w:val="00E54EC3"/>
    <w:rsid w:val="00E54F3F"/>
    <w:rsid w:val="00E55095"/>
    <w:rsid w:val="00E55128"/>
    <w:rsid w:val="00E554DB"/>
    <w:rsid w:val="00E554EC"/>
    <w:rsid w:val="00E5567A"/>
    <w:rsid w:val="00E55741"/>
    <w:rsid w:val="00E557C9"/>
    <w:rsid w:val="00E55953"/>
    <w:rsid w:val="00E559C4"/>
    <w:rsid w:val="00E55A8C"/>
    <w:rsid w:val="00E55AD3"/>
    <w:rsid w:val="00E55B40"/>
    <w:rsid w:val="00E55B8F"/>
    <w:rsid w:val="00E55C7C"/>
    <w:rsid w:val="00E55CD9"/>
    <w:rsid w:val="00E5600E"/>
    <w:rsid w:val="00E56022"/>
    <w:rsid w:val="00E56078"/>
    <w:rsid w:val="00E561F8"/>
    <w:rsid w:val="00E56228"/>
    <w:rsid w:val="00E56255"/>
    <w:rsid w:val="00E563D0"/>
    <w:rsid w:val="00E566A5"/>
    <w:rsid w:val="00E568B8"/>
    <w:rsid w:val="00E56C47"/>
    <w:rsid w:val="00E56E6B"/>
    <w:rsid w:val="00E56FB6"/>
    <w:rsid w:val="00E57049"/>
    <w:rsid w:val="00E571F8"/>
    <w:rsid w:val="00E57241"/>
    <w:rsid w:val="00E572BC"/>
    <w:rsid w:val="00E5739A"/>
    <w:rsid w:val="00E57462"/>
    <w:rsid w:val="00E57547"/>
    <w:rsid w:val="00E5785B"/>
    <w:rsid w:val="00E57A04"/>
    <w:rsid w:val="00E57A1F"/>
    <w:rsid w:val="00E57B51"/>
    <w:rsid w:val="00E57C96"/>
    <w:rsid w:val="00E57D81"/>
    <w:rsid w:val="00E57F12"/>
    <w:rsid w:val="00E57F94"/>
    <w:rsid w:val="00E57FBD"/>
    <w:rsid w:val="00E57FD9"/>
    <w:rsid w:val="00E60005"/>
    <w:rsid w:val="00E60281"/>
    <w:rsid w:val="00E60343"/>
    <w:rsid w:val="00E6052C"/>
    <w:rsid w:val="00E60566"/>
    <w:rsid w:val="00E6091C"/>
    <w:rsid w:val="00E6092F"/>
    <w:rsid w:val="00E60AF0"/>
    <w:rsid w:val="00E60BFE"/>
    <w:rsid w:val="00E60E2D"/>
    <w:rsid w:val="00E61097"/>
    <w:rsid w:val="00E61563"/>
    <w:rsid w:val="00E6159B"/>
    <w:rsid w:val="00E615A2"/>
    <w:rsid w:val="00E61703"/>
    <w:rsid w:val="00E61840"/>
    <w:rsid w:val="00E6194A"/>
    <w:rsid w:val="00E61AEA"/>
    <w:rsid w:val="00E61AEF"/>
    <w:rsid w:val="00E61AF5"/>
    <w:rsid w:val="00E61BA0"/>
    <w:rsid w:val="00E61BD0"/>
    <w:rsid w:val="00E61C79"/>
    <w:rsid w:val="00E61E87"/>
    <w:rsid w:val="00E61EE4"/>
    <w:rsid w:val="00E61F25"/>
    <w:rsid w:val="00E62118"/>
    <w:rsid w:val="00E622C4"/>
    <w:rsid w:val="00E623EF"/>
    <w:rsid w:val="00E62403"/>
    <w:rsid w:val="00E62531"/>
    <w:rsid w:val="00E62814"/>
    <w:rsid w:val="00E6290B"/>
    <w:rsid w:val="00E62991"/>
    <w:rsid w:val="00E62A09"/>
    <w:rsid w:val="00E62A16"/>
    <w:rsid w:val="00E62B45"/>
    <w:rsid w:val="00E62E07"/>
    <w:rsid w:val="00E62EA4"/>
    <w:rsid w:val="00E62F46"/>
    <w:rsid w:val="00E62F63"/>
    <w:rsid w:val="00E630B7"/>
    <w:rsid w:val="00E6338C"/>
    <w:rsid w:val="00E635DF"/>
    <w:rsid w:val="00E6370B"/>
    <w:rsid w:val="00E63746"/>
    <w:rsid w:val="00E63766"/>
    <w:rsid w:val="00E638D0"/>
    <w:rsid w:val="00E6396C"/>
    <w:rsid w:val="00E63AF7"/>
    <w:rsid w:val="00E63B7E"/>
    <w:rsid w:val="00E63CB9"/>
    <w:rsid w:val="00E63F53"/>
    <w:rsid w:val="00E6436E"/>
    <w:rsid w:val="00E64378"/>
    <w:rsid w:val="00E6441C"/>
    <w:rsid w:val="00E6442F"/>
    <w:rsid w:val="00E644D6"/>
    <w:rsid w:val="00E645A3"/>
    <w:rsid w:val="00E64636"/>
    <w:rsid w:val="00E6468E"/>
    <w:rsid w:val="00E646BD"/>
    <w:rsid w:val="00E6471C"/>
    <w:rsid w:val="00E647AA"/>
    <w:rsid w:val="00E64DBD"/>
    <w:rsid w:val="00E650A3"/>
    <w:rsid w:val="00E6511D"/>
    <w:rsid w:val="00E65131"/>
    <w:rsid w:val="00E6514E"/>
    <w:rsid w:val="00E651C3"/>
    <w:rsid w:val="00E65212"/>
    <w:rsid w:val="00E655A6"/>
    <w:rsid w:val="00E65784"/>
    <w:rsid w:val="00E6579E"/>
    <w:rsid w:val="00E65817"/>
    <w:rsid w:val="00E65905"/>
    <w:rsid w:val="00E65977"/>
    <w:rsid w:val="00E659E7"/>
    <w:rsid w:val="00E65A18"/>
    <w:rsid w:val="00E65A9A"/>
    <w:rsid w:val="00E65B97"/>
    <w:rsid w:val="00E65D38"/>
    <w:rsid w:val="00E65E59"/>
    <w:rsid w:val="00E66215"/>
    <w:rsid w:val="00E6621C"/>
    <w:rsid w:val="00E6627D"/>
    <w:rsid w:val="00E66280"/>
    <w:rsid w:val="00E662DB"/>
    <w:rsid w:val="00E662DF"/>
    <w:rsid w:val="00E6634C"/>
    <w:rsid w:val="00E66379"/>
    <w:rsid w:val="00E6638D"/>
    <w:rsid w:val="00E663EA"/>
    <w:rsid w:val="00E66422"/>
    <w:rsid w:val="00E6676C"/>
    <w:rsid w:val="00E667C2"/>
    <w:rsid w:val="00E668BA"/>
    <w:rsid w:val="00E66978"/>
    <w:rsid w:val="00E66A7C"/>
    <w:rsid w:val="00E66AC4"/>
    <w:rsid w:val="00E66D53"/>
    <w:rsid w:val="00E66E65"/>
    <w:rsid w:val="00E66EC9"/>
    <w:rsid w:val="00E66F92"/>
    <w:rsid w:val="00E67122"/>
    <w:rsid w:val="00E673B0"/>
    <w:rsid w:val="00E678A7"/>
    <w:rsid w:val="00E6790F"/>
    <w:rsid w:val="00E67C52"/>
    <w:rsid w:val="00E67D10"/>
    <w:rsid w:val="00E67DF6"/>
    <w:rsid w:val="00E67F20"/>
    <w:rsid w:val="00E701D8"/>
    <w:rsid w:val="00E70231"/>
    <w:rsid w:val="00E70411"/>
    <w:rsid w:val="00E70443"/>
    <w:rsid w:val="00E705ED"/>
    <w:rsid w:val="00E70A1B"/>
    <w:rsid w:val="00E70B42"/>
    <w:rsid w:val="00E70EEC"/>
    <w:rsid w:val="00E70EFD"/>
    <w:rsid w:val="00E70F14"/>
    <w:rsid w:val="00E70FA2"/>
    <w:rsid w:val="00E712BB"/>
    <w:rsid w:val="00E714A6"/>
    <w:rsid w:val="00E7159C"/>
    <w:rsid w:val="00E715B0"/>
    <w:rsid w:val="00E71D00"/>
    <w:rsid w:val="00E71D14"/>
    <w:rsid w:val="00E71D29"/>
    <w:rsid w:val="00E71E79"/>
    <w:rsid w:val="00E71E82"/>
    <w:rsid w:val="00E72116"/>
    <w:rsid w:val="00E7213E"/>
    <w:rsid w:val="00E72239"/>
    <w:rsid w:val="00E722B8"/>
    <w:rsid w:val="00E72304"/>
    <w:rsid w:val="00E72323"/>
    <w:rsid w:val="00E7260E"/>
    <w:rsid w:val="00E72812"/>
    <w:rsid w:val="00E728A6"/>
    <w:rsid w:val="00E72BBB"/>
    <w:rsid w:val="00E72BBC"/>
    <w:rsid w:val="00E72C4E"/>
    <w:rsid w:val="00E72C68"/>
    <w:rsid w:val="00E72D02"/>
    <w:rsid w:val="00E72E4B"/>
    <w:rsid w:val="00E7318B"/>
    <w:rsid w:val="00E733FA"/>
    <w:rsid w:val="00E735C3"/>
    <w:rsid w:val="00E7371B"/>
    <w:rsid w:val="00E73743"/>
    <w:rsid w:val="00E738C8"/>
    <w:rsid w:val="00E73A10"/>
    <w:rsid w:val="00E73A98"/>
    <w:rsid w:val="00E73B15"/>
    <w:rsid w:val="00E73B40"/>
    <w:rsid w:val="00E73E1D"/>
    <w:rsid w:val="00E73E36"/>
    <w:rsid w:val="00E7403D"/>
    <w:rsid w:val="00E74147"/>
    <w:rsid w:val="00E7418B"/>
    <w:rsid w:val="00E741F6"/>
    <w:rsid w:val="00E742CE"/>
    <w:rsid w:val="00E74344"/>
    <w:rsid w:val="00E743F3"/>
    <w:rsid w:val="00E74457"/>
    <w:rsid w:val="00E7450A"/>
    <w:rsid w:val="00E745DF"/>
    <w:rsid w:val="00E7471B"/>
    <w:rsid w:val="00E74734"/>
    <w:rsid w:val="00E747AA"/>
    <w:rsid w:val="00E7483C"/>
    <w:rsid w:val="00E749AB"/>
    <w:rsid w:val="00E749F2"/>
    <w:rsid w:val="00E74CA2"/>
    <w:rsid w:val="00E74E37"/>
    <w:rsid w:val="00E7522F"/>
    <w:rsid w:val="00E752C6"/>
    <w:rsid w:val="00E75441"/>
    <w:rsid w:val="00E7557C"/>
    <w:rsid w:val="00E75621"/>
    <w:rsid w:val="00E7562D"/>
    <w:rsid w:val="00E757E6"/>
    <w:rsid w:val="00E75819"/>
    <w:rsid w:val="00E758AD"/>
    <w:rsid w:val="00E758F8"/>
    <w:rsid w:val="00E759F8"/>
    <w:rsid w:val="00E75C1F"/>
    <w:rsid w:val="00E75FA4"/>
    <w:rsid w:val="00E75FF9"/>
    <w:rsid w:val="00E7604C"/>
    <w:rsid w:val="00E7607F"/>
    <w:rsid w:val="00E762BA"/>
    <w:rsid w:val="00E76364"/>
    <w:rsid w:val="00E764C5"/>
    <w:rsid w:val="00E76518"/>
    <w:rsid w:val="00E76538"/>
    <w:rsid w:val="00E765E0"/>
    <w:rsid w:val="00E767A0"/>
    <w:rsid w:val="00E76A80"/>
    <w:rsid w:val="00E76B0E"/>
    <w:rsid w:val="00E76CE1"/>
    <w:rsid w:val="00E76CF9"/>
    <w:rsid w:val="00E76F23"/>
    <w:rsid w:val="00E76FD3"/>
    <w:rsid w:val="00E77170"/>
    <w:rsid w:val="00E7730D"/>
    <w:rsid w:val="00E77384"/>
    <w:rsid w:val="00E7748D"/>
    <w:rsid w:val="00E7764B"/>
    <w:rsid w:val="00E7769A"/>
    <w:rsid w:val="00E776D3"/>
    <w:rsid w:val="00E77726"/>
    <w:rsid w:val="00E77735"/>
    <w:rsid w:val="00E777E0"/>
    <w:rsid w:val="00E77860"/>
    <w:rsid w:val="00E77B1B"/>
    <w:rsid w:val="00E77BDD"/>
    <w:rsid w:val="00E77DEE"/>
    <w:rsid w:val="00E77E02"/>
    <w:rsid w:val="00E77E7A"/>
    <w:rsid w:val="00E77EA7"/>
    <w:rsid w:val="00E7EA3C"/>
    <w:rsid w:val="00E80022"/>
    <w:rsid w:val="00E802A6"/>
    <w:rsid w:val="00E80399"/>
    <w:rsid w:val="00E803A5"/>
    <w:rsid w:val="00E80403"/>
    <w:rsid w:val="00E804A0"/>
    <w:rsid w:val="00E805CA"/>
    <w:rsid w:val="00E806D0"/>
    <w:rsid w:val="00E8073D"/>
    <w:rsid w:val="00E80857"/>
    <w:rsid w:val="00E80889"/>
    <w:rsid w:val="00E80936"/>
    <w:rsid w:val="00E80A29"/>
    <w:rsid w:val="00E80D91"/>
    <w:rsid w:val="00E80DA9"/>
    <w:rsid w:val="00E80DEE"/>
    <w:rsid w:val="00E80E54"/>
    <w:rsid w:val="00E80F5F"/>
    <w:rsid w:val="00E80F83"/>
    <w:rsid w:val="00E80FCD"/>
    <w:rsid w:val="00E810C9"/>
    <w:rsid w:val="00E810D7"/>
    <w:rsid w:val="00E81178"/>
    <w:rsid w:val="00E811EB"/>
    <w:rsid w:val="00E81258"/>
    <w:rsid w:val="00E814A0"/>
    <w:rsid w:val="00E81804"/>
    <w:rsid w:val="00E81B8A"/>
    <w:rsid w:val="00E81D1F"/>
    <w:rsid w:val="00E81D30"/>
    <w:rsid w:val="00E81F06"/>
    <w:rsid w:val="00E81F81"/>
    <w:rsid w:val="00E8271F"/>
    <w:rsid w:val="00E82919"/>
    <w:rsid w:val="00E8291E"/>
    <w:rsid w:val="00E82AAD"/>
    <w:rsid w:val="00E82C32"/>
    <w:rsid w:val="00E82D5C"/>
    <w:rsid w:val="00E82E3C"/>
    <w:rsid w:val="00E82F69"/>
    <w:rsid w:val="00E8301A"/>
    <w:rsid w:val="00E8315A"/>
    <w:rsid w:val="00E83254"/>
    <w:rsid w:val="00E83422"/>
    <w:rsid w:val="00E83448"/>
    <w:rsid w:val="00E83747"/>
    <w:rsid w:val="00E8388A"/>
    <w:rsid w:val="00E83894"/>
    <w:rsid w:val="00E838FB"/>
    <w:rsid w:val="00E83B66"/>
    <w:rsid w:val="00E83B92"/>
    <w:rsid w:val="00E83BF6"/>
    <w:rsid w:val="00E83C03"/>
    <w:rsid w:val="00E83C5D"/>
    <w:rsid w:val="00E83D4D"/>
    <w:rsid w:val="00E83EBD"/>
    <w:rsid w:val="00E83F69"/>
    <w:rsid w:val="00E83FC7"/>
    <w:rsid w:val="00E840FA"/>
    <w:rsid w:val="00E841B4"/>
    <w:rsid w:val="00E84208"/>
    <w:rsid w:val="00E8421A"/>
    <w:rsid w:val="00E84330"/>
    <w:rsid w:val="00E84520"/>
    <w:rsid w:val="00E84568"/>
    <w:rsid w:val="00E8459B"/>
    <w:rsid w:val="00E84668"/>
    <w:rsid w:val="00E84714"/>
    <w:rsid w:val="00E84726"/>
    <w:rsid w:val="00E849A7"/>
    <w:rsid w:val="00E84AAA"/>
    <w:rsid w:val="00E84B8E"/>
    <w:rsid w:val="00E84C37"/>
    <w:rsid w:val="00E85088"/>
    <w:rsid w:val="00E85110"/>
    <w:rsid w:val="00E8511F"/>
    <w:rsid w:val="00E851AB"/>
    <w:rsid w:val="00E85412"/>
    <w:rsid w:val="00E85622"/>
    <w:rsid w:val="00E856AA"/>
    <w:rsid w:val="00E856BE"/>
    <w:rsid w:val="00E8575E"/>
    <w:rsid w:val="00E859D5"/>
    <w:rsid w:val="00E85CC5"/>
    <w:rsid w:val="00E85DC0"/>
    <w:rsid w:val="00E86090"/>
    <w:rsid w:val="00E86117"/>
    <w:rsid w:val="00E86219"/>
    <w:rsid w:val="00E862DE"/>
    <w:rsid w:val="00E86383"/>
    <w:rsid w:val="00E863D9"/>
    <w:rsid w:val="00E86444"/>
    <w:rsid w:val="00E8664C"/>
    <w:rsid w:val="00E867D2"/>
    <w:rsid w:val="00E867D7"/>
    <w:rsid w:val="00E86845"/>
    <w:rsid w:val="00E8689A"/>
    <w:rsid w:val="00E86A1A"/>
    <w:rsid w:val="00E86B1D"/>
    <w:rsid w:val="00E86C38"/>
    <w:rsid w:val="00E86CE5"/>
    <w:rsid w:val="00E86D9F"/>
    <w:rsid w:val="00E871EF"/>
    <w:rsid w:val="00E87243"/>
    <w:rsid w:val="00E8727F"/>
    <w:rsid w:val="00E87407"/>
    <w:rsid w:val="00E87595"/>
    <w:rsid w:val="00E878D2"/>
    <w:rsid w:val="00E8793F"/>
    <w:rsid w:val="00E87BC5"/>
    <w:rsid w:val="00E87C91"/>
    <w:rsid w:val="00E87EA8"/>
    <w:rsid w:val="00E87EB0"/>
    <w:rsid w:val="00E8D3BC"/>
    <w:rsid w:val="00E9002F"/>
    <w:rsid w:val="00E900EA"/>
    <w:rsid w:val="00E9017C"/>
    <w:rsid w:val="00E90218"/>
    <w:rsid w:val="00E902D3"/>
    <w:rsid w:val="00E9048C"/>
    <w:rsid w:val="00E9059C"/>
    <w:rsid w:val="00E906B8"/>
    <w:rsid w:val="00E90718"/>
    <w:rsid w:val="00E90847"/>
    <w:rsid w:val="00E9093D"/>
    <w:rsid w:val="00E909BE"/>
    <w:rsid w:val="00E90AE2"/>
    <w:rsid w:val="00E90B0D"/>
    <w:rsid w:val="00E90B18"/>
    <w:rsid w:val="00E90B57"/>
    <w:rsid w:val="00E90C8C"/>
    <w:rsid w:val="00E90CF1"/>
    <w:rsid w:val="00E90DB1"/>
    <w:rsid w:val="00E90F35"/>
    <w:rsid w:val="00E90F55"/>
    <w:rsid w:val="00E91148"/>
    <w:rsid w:val="00E91176"/>
    <w:rsid w:val="00E91297"/>
    <w:rsid w:val="00E9137A"/>
    <w:rsid w:val="00E9139B"/>
    <w:rsid w:val="00E914F7"/>
    <w:rsid w:val="00E915AE"/>
    <w:rsid w:val="00E915CD"/>
    <w:rsid w:val="00E916EA"/>
    <w:rsid w:val="00E917AE"/>
    <w:rsid w:val="00E91898"/>
    <w:rsid w:val="00E918D3"/>
    <w:rsid w:val="00E918F5"/>
    <w:rsid w:val="00E91D2C"/>
    <w:rsid w:val="00E91D47"/>
    <w:rsid w:val="00E91E88"/>
    <w:rsid w:val="00E91EF1"/>
    <w:rsid w:val="00E91F3D"/>
    <w:rsid w:val="00E91F7B"/>
    <w:rsid w:val="00E91F8D"/>
    <w:rsid w:val="00E9205B"/>
    <w:rsid w:val="00E92078"/>
    <w:rsid w:val="00E920E3"/>
    <w:rsid w:val="00E921C2"/>
    <w:rsid w:val="00E921D1"/>
    <w:rsid w:val="00E921F8"/>
    <w:rsid w:val="00E922C6"/>
    <w:rsid w:val="00E9241B"/>
    <w:rsid w:val="00E924A9"/>
    <w:rsid w:val="00E92512"/>
    <w:rsid w:val="00E926F2"/>
    <w:rsid w:val="00E92709"/>
    <w:rsid w:val="00E92C15"/>
    <w:rsid w:val="00E92DA4"/>
    <w:rsid w:val="00E92E29"/>
    <w:rsid w:val="00E92EA6"/>
    <w:rsid w:val="00E9311D"/>
    <w:rsid w:val="00E93160"/>
    <w:rsid w:val="00E93178"/>
    <w:rsid w:val="00E931BF"/>
    <w:rsid w:val="00E931DC"/>
    <w:rsid w:val="00E93489"/>
    <w:rsid w:val="00E93571"/>
    <w:rsid w:val="00E935F5"/>
    <w:rsid w:val="00E9386A"/>
    <w:rsid w:val="00E93B57"/>
    <w:rsid w:val="00E93C28"/>
    <w:rsid w:val="00E93D99"/>
    <w:rsid w:val="00E93E89"/>
    <w:rsid w:val="00E9418E"/>
    <w:rsid w:val="00E941C4"/>
    <w:rsid w:val="00E942C4"/>
    <w:rsid w:val="00E942EA"/>
    <w:rsid w:val="00E944B6"/>
    <w:rsid w:val="00E94502"/>
    <w:rsid w:val="00E9456E"/>
    <w:rsid w:val="00E947D7"/>
    <w:rsid w:val="00E948D5"/>
    <w:rsid w:val="00E94AD2"/>
    <w:rsid w:val="00E94CB1"/>
    <w:rsid w:val="00E94CDC"/>
    <w:rsid w:val="00E94D94"/>
    <w:rsid w:val="00E94EAA"/>
    <w:rsid w:val="00E94F3E"/>
    <w:rsid w:val="00E95016"/>
    <w:rsid w:val="00E95039"/>
    <w:rsid w:val="00E95063"/>
    <w:rsid w:val="00E9509F"/>
    <w:rsid w:val="00E950AF"/>
    <w:rsid w:val="00E9512E"/>
    <w:rsid w:val="00E9531F"/>
    <w:rsid w:val="00E956A8"/>
    <w:rsid w:val="00E95704"/>
    <w:rsid w:val="00E9578D"/>
    <w:rsid w:val="00E957A3"/>
    <w:rsid w:val="00E957E5"/>
    <w:rsid w:val="00E959BB"/>
    <w:rsid w:val="00E959E5"/>
    <w:rsid w:val="00E95AB5"/>
    <w:rsid w:val="00E95AEE"/>
    <w:rsid w:val="00E95C1C"/>
    <w:rsid w:val="00E95CB7"/>
    <w:rsid w:val="00E95D2A"/>
    <w:rsid w:val="00E95D40"/>
    <w:rsid w:val="00E95DA4"/>
    <w:rsid w:val="00E95E64"/>
    <w:rsid w:val="00E95E84"/>
    <w:rsid w:val="00E95F4C"/>
    <w:rsid w:val="00E95FCA"/>
    <w:rsid w:val="00E95FEF"/>
    <w:rsid w:val="00E96124"/>
    <w:rsid w:val="00E96162"/>
    <w:rsid w:val="00E9627F"/>
    <w:rsid w:val="00E962EB"/>
    <w:rsid w:val="00E963A3"/>
    <w:rsid w:val="00E96580"/>
    <w:rsid w:val="00E96713"/>
    <w:rsid w:val="00E96964"/>
    <w:rsid w:val="00E96A3E"/>
    <w:rsid w:val="00E96B3A"/>
    <w:rsid w:val="00E96C27"/>
    <w:rsid w:val="00E96C7A"/>
    <w:rsid w:val="00E96EAC"/>
    <w:rsid w:val="00E970E6"/>
    <w:rsid w:val="00E9716B"/>
    <w:rsid w:val="00E973B9"/>
    <w:rsid w:val="00E973F0"/>
    <w:rsid w:val="00E97729"/>
    <w:rsid w:val="00E9799B"/>
    <w:rsid w:val="00E97BBA"/>
    <w:rsid w:val="00E97C16"/>
    <w:rsid w:val="00E97C33"/>
    <w:rsid w:val="00E97D28"/>
    <w:rsid w:val="00E97F8B"/>
    <w:rsid w:val="00EA00E7"/>
    <w:rsid w:val="00EA0132"/>
    <w:rsid w:val="00EA015F"/>
    <w:rsid w:val="00EA01C0"/>
    <w:rsid w:val="00EA0355"/>
    <w:rsid w:val="00EA039C"/>
    <w:rsid w:val="00EA058C"/>
    <w:rsid w:val="00EA0745"/>
    <w:rsid w:val="00EA0A42"/>
    <w:rsid w:val="00EA0A46"/>
    <w:rsid w:val="00EA0C54"/>
    <w:rsid w:val="00EA0E55"/>
    <w:rsid w:val="00EA0EEA"/>
    <w:rsid w:val="00EA0FCA"/>
    <w:rsid w:val="00EA10E7"/>
    <w:rsid w:val="00EA1172"/>
    <w:rsid w:val="00EA1228"/>
    <w:rsid w:val="00EA1284"/>
    <w:rsid w:val="00EA137F"/>
    <w:rsid w:val="00EA13F9"/>
    <w:rsid w:val="00EA14FA"/>
    <w:rsid w:val="00EA1504"/>
    <w:rsid w:val="00EA152B"/>
    <w:rsid w:val="00EA1601"/>
    <w:rsid w:val="00EA161A"/>
    <w:rsid w:val="00EA1755"/>
    <w:rsid w:val="00EA1816"/>
    <w:rsid w:val="00EA194A"/>
    <w:rsid w:val="00EA196A"/>
    <w:rsid w:val="00EA1999"/>
    <w:rsid w:val="00EA1A48"/>
    <w:rsid w:val="00EA1BB5"/>
    <w:rsid w:val="00EA1D43"/>
    <w:rsid w:val="00EA1F6B"/>
    <w:rsid w:val="00EA2121"/>
    <w:rsid w:val="00EA218B"/>
    <w:rsid w:val="00EA2275"/>
    <w:rsid w:val="00EA240B"/>
    <w:rsid w:val="00EA24E4"/>
    <w:rsid w:val="00EA251A"/>
    <w:rsid w:val="00EA2658"/>
    <w:rsid w:val="00EA2703"/>
    <w:rsid w:val="00EA280C"/>
    <w:rsid w:val="00EA2828"/>
    <w:rsid w:val="00EA28CC"/>
    <w:rsid w:val="00EA28DE"/>
    <w:rsid w:val="00EA28E5"/>
    <w:rsid w:val="00EA2BAC"/>
    <w:rsid w:val="00EA2CFE"/>
    <w:rsid w:val="00EA2DFA"/>
    <w:rsid w:val="00EA2E74"/>
    <w:rsid w:val="00EA2EDB"/>
    <w:rsid w:val="00EA2F7A"/>
    <w:rsid w:val="00EA2FE8"/>
    <w:rsid w:val="00EA30E2"/>
    <w:rsid w:val="00EA3881"/>
    <w:rsid w:val="00EA394E"/>
    <w:rsid w:val="00EA3C39"/>
    <w:rsid w:val="00EA3C80"/>
    <w:rsid w:val="00EA3CD1"/>
    <w:rsid w:val="00EA3CF0"/>
    <w:rsid w:val="00EA3D2A"/>
    <w:rsid w:val="00EA3D41"/>
    <w:rsid w:val="00EA3EFF"/>
    <w:rsid w:val="00EA3F4C"/>
    <w:rsid w:val="00EA3F65"/>
    <w:rsid w:val="00EA42A4"/>
    <w:rsid w:val="00EA42F1"/>
    <w:rsid w:val="00EA430A"/>
    <w:rsid w:val="00EA4408"/>
    <w:rsid w:val="00EA448D"/>
    <w:rsid w:val="00EA4549"/>
    <w:rsid w:val="00EA46B3"/>
    <w:rsid w:val="00EA489C"/>
    <w:rsid w:val="00EA4A44"/>
    <w:rsid w:val="00EA4C35"/>
    <w:rsid w:val="00EA4D0E"/>
    <w:rsid w:val="00EA4D94"/>
    <w:rsid w:val="00EA4DBE"/>
    <w:rsid w:val="00EA5041"/>
    <w:rsid w:val="00EA50E1"/>
    <w:rsid w:val="00EA5173"/>
    <w:rsid w:val="00EA559C"/>
    <w:rsid w:val="00EA55B8"/>
    <w:rsid w:val="00EA5806"/>
    <w:rsid w:val="00EA5808"/>
    <w:rsid w:val="00EA59B5"/>
    <w:rsid w:val="00EA5D3D"/>
    <w:rsid w:val="00EA5D80"/>
    <w:rsid w:val="00EA5DA7"/>
    <w:rsid w:val="00EA5F4E"/>
    <w:rsid w:val="00EA6038"/>
    <w:rsid w:val="00EA6203"/>
    <w:rsid w:val="00EA6255"/>
    <w:rsid w:val="00EA6265"/>
    <w:rsid w:val="00EA6618"/>
    <w:rsid w:val="00EA66EA"/>
    <w:rsid w:val="00EA6980"/>
    <w:rsid w:val="00EA69CD"/>
    <w:rsid w:val="00EA6A41"/>
    <w:rsid w:val="00EA6A85"/>
    <w:rsid w:val="00EA6AEC"/>
    <w:rsid w:val="00EA6D5B"/>
    <w:rsid w:val="00EA6E0A"/>
    <w:rsid w:val="00EA6E34"/>
    <w:rsid w:val="00EA6F4A"/>
    <w:rsid w:val="00EA71DB"/>
    <w:rsid w:val="00EA745D"/>
    <w:rsid w:val="00EA77F5"/>
    <w:rsid w:val="00EA7BA9"/>
    <w:rsid w:val="00EA7E05"/>
    <w:rsid w:val="00EA7F04"/>
    <w:rsid w:val="00EA7F4D"/>
    <w:rsid w:val="00EA7FF0"/>
    <w:rsid w:val="00EB00B2"/>
    <w:rsid w:val="00EB012D"/>
    <w:rsid w:val="00EB019C"/>
    <w:rsid w:val="00EB0215"/>
    <w:rsid w:val="00EB067E"/>
    <w:rsid w:val="00EB0686"/>
    <w:rsid w:val="00EB0946"/>
    <w:rsid w:val="00EB099A"/>
    <w:rsid w:val="00EB09F3"/>
    <w:rsid w:val="00EB0CB1"/>
    <w:rsid w:val="00EB0DDC"/>
    <w:rsid w:val="00EB0EFC"/>
    <w:rsid w:val="00EB1289"/>
    <w:rsid w:val="00EB13F7"/>
    <w:rsid w:val="00EB14C4"/>
    <w:rsid w:val="00EB1500"/>
    <w:rsid w:val="00EB1552"/>
    <w:rsid w:val="00EB155F"/>
    <w:rsid w:val="00EB15E5"/>
    <w:rsid w:val="00EB15F4"/>
    <w:rsid w:val="00EB1791"/>
    <w:rsid w:val="00EB190F"/>
    <w:rsid w:val="00EB1C3E"/>
    <w:rsid w:val="00EB1CB6"/>
    <w:rsid w:val="00EB1CD4"/>
    <w:rsid w:val="00EB1DFC"/>
    <w:rsid w:val="00EB1F75"/>
    <w:rsid w:val="00EB210F"/>
    <w:rsid w:val="00EB21FB"/>
    <w:rsid w:val="00EB22DD"/>
    <w:rsid w:val="00EB22FF"/>
    <w:rsid w:val="00EB2369"/>
    <w:rsid w:val="00EB266B"/>
    <w:rsid w:val="00EB2687"/>
    <w:rsid w:val="00EB271F"/>
    <w:rsid w:val="00EB2752"/>
    <w:rsid w:val="00EB27F9"/>
    <w:rsid w:val="00EB2951"/>
    <w:rsid w:val="00EB29A1"/>
    <w:rsid w:val="00EB2AAD"/>
    <w:rsid w:val="00EB2C6C"/>
    <w:rsid w:val="00EB2D92"/>
    <w:rsid w:val="00EB2DDF"/>
    <w:rsid w:val="00EB2F62"/>
    <w:rsid w:val="00EB2FB8"/>
    <w:rsid w:val="00EB2FBE"/>
    <w:rsid w:val="00EB304F"/>
    <w:rsid w:val="00EB3080"/>
    <w:rsid w:val="00EB3103"/>
    <w:rsid w:val="00EB31C1"/>
    <w:rsid w:val="00EB3215"/>
    <w:rsid w:val="00EB33E2"/>
    <w:rsid w:val="00EB3588"/>
    <w:rsid w:val="00EB364A"/>
    <w:rsid w:val="00EB37D4"/>
    <w:rsid w:val="00EB384B"/>
    <w:rsid w:val="00EB388C"/>
    <w:rsid w:val="00EB38A7"/>
    <w:rsid w:val="00EB39CB"/>
    <w:rsid w:val="00EB3A4E"/>
    <w:rsid w:val="00EB3AFD"/>
    <w:rsid w:val="00EB3C7B"/>
    <w:rsid w:val="00EB3CF4"/>
    <w:rsid w:val="00EB4162"/>
    <w:rsid w:val="00EB42B8"/>
    <w:rsid w:val="00EB4467"/>
    <w:rsid w:val="00EB4474"/>
    <w:rsid w:val="00EB4543"/>
    <w:rsid w:val="00EB4944"/>
    <w:rsid w:val="00EB49BE"/>
    <w:rsid w:val="00EB49FE"/>
    <w:rsid w:val="00EB4AE3"/>
    <w:rsid w:val="00EB4B14"/>
    <w:rsid w:val="00EB4DC8"/>
    <w:rsid w:val="00EB4EEE"/>
    <w:rsid w:val="00EB4FC6"/>
    <w:rsid w:val="00EB5184"/>
    <w:rsid w:val="00EB51C6"/>
    <w:rsid w:val="00EB5217"/>
    <w:rsid w:val="00EB5248"/>
    <w:rsid w:val="00EB5293"/>
    <w:rsid w:val="00EB542C"/>
    <w:rsid w:val="00EB5704"/>
    <w:rsid w:val="00EB580E"/>
    <w:rsid w:val="00EB5837"/>
    <w:rsid w:val="00EB58FA"/>
    <w:rsid w:val="00EB5903"/>
    <w:rsid w:val="00EB5A8A"/>
    <w:rsid w:val="00EB5A8F"/>
    <w:rsid w:val="00EB5C26"/>
    <w:rsid w:val="00EB5CAD"/>
    <w:rsid w:val="00EB5E3C"/>
    <w:rsid w:val="00EB5F07"/>
    <w:rsid w:val="00EB608A"/>
    <w:rsid w:val="00EB6241"/>
    <w:rsid w:val="00EB62B2"/>
    <w:rsid w:val="00EB64AE"/>
    <w:rsid w:val="00EB65D6"/>
    <w:rsid w:val="00EB6AF2"/>
    <w:rsid w:val="00EB6B2D"/>
    <w:rsid w:val="00EB6C78"/>
    <w:rsid w:val="00EB6C90"/>
    <w:rsid w:val="00EB6CE3"/>
    <w:rsid w:val="00EB6E22"/>
    <w:rsid w:val="00EB6E23"/>
    <w:rsid w:val="00EB7010"/>
    <w:rsid w:val="00EB701B"/>
    <w:rsid w:val="00EB70D3"/>
    <w:rsid w:val="00EB7160"/>
    <w:rsid w:val="00EB71BE"/>
    <w:rsid w:val="00EB72A3"/>
    <w:rsid w:val="00EB72B2"/>
    <w:rsid w:val="00EB730A"/>
    <w:rsid w:val="00EB734A"/>
    <w:rsid w:val="00EB75D0"/>
    <w:rsid w:val="00EB77F1"/>
    <w:rsid w:val="00EB7997"/>
    <w:rsid w:val="00EB7ACB"/>
    <w:rsid w:val="00EB7D95"/>
    <w:rsid w:val="00EB7F77"/>
    <w:rsid w:val="00EC00B6"/>
    <w:rsid w:val="00EC00CD"/>
    <w:rsid w:val="00EC0376"/>
    <w:rsid w:val="00EC0487"/>
    <w:rsid w:val="00EC055F"/>
    <w:rsid w:val="00EC0603"/>
    <w:rsid w:val="00EC0646"/>
    <w:rsid w:val="00EC072C"/>
    <w:rsid w:val="00EC07F3"/>
    <w:rsid w:val="00EC08AE"/>
    <w:rsid w:val="00EC0967"/>
    <w:rsid w:val="00EC097F"/>
    <w:rsid w:val="00EC0A31"/>
    <w:rsid w:val="00EC0A55"/>
    <w:rsid w:val="00EC0D27"/>
    <w:rsid w:val="00EC0D32"/>
    <w:rsid w:val="00EC0D77"/>
    <w:rsid w:val="00EC0EC4"/>
    <w:rsid w:val="00EC0F5B"/>
    <w:rsid w:val="00EC1108"/>
    <w:rsid w:val="00EC126F"/>
    <w:rsid w:val="00EC1289"/>
    <w:rsid w:val="00EC12E0"/>
    <w:rsid w:val="00EC13C9"/>
    <w:rsid w:val="00EC1445"/>
    <w:rsid w:val="00EC14DB"/>
    <w:rsid w:val="00EC163F"/>
    <w:rsid w:val="00EC1682"/>
    <w:rsid w:val="00EC171B"/>
    <w:rsid w:val="00EC1743"/>
    <w:rsid w:val="00EC198D"/>
    <w:rsid w:val="00EC19BD"/>
    <w:rsid w:val="00EC2113"/>
    <w:rsid w:val="00EC212F"/>
    <w:rsid w:val="00EC223D"/>
    <w:rsid w:val="00EC2381"/>
    <w:rsid w:val="00EC26BC"/>
    <w:rsid w:val="00EC2808"/>
    <w:rsid w:val="00EC2850"/>
    <w:rsid w:val="00EC29AF"/>
    <w:rsid w:val="00EC2A55"/>
    <w:rsid w:val="00EC2BEE"/>
    <w:rsid w:val="00EC2DD3"/>
    <w:rsid w:val="00EC2E93"/>
    <w:rsid w:val="00EC3146"/>
    <w:rsid w:val="00EC3433"/>
    <w:rsid w:val="00EC358D"/>
    <w:rsid w:val="00EC35FF"/>
    <w:rsid w:val="00EC3C38"/>
    <w:rsid w:val="00EC3C85"/>
    <w:rsid w:val="00EC3CCA"/>
    <w:rsid w:val="00EC3CCD"/>
    <w:rsid w:val="00EC3CD7"/>
    <w:rsid w:val="00EC3D55"/>
    <w:rsid w:val="00EC3D77"/>
    <w:rsid w:val="00EC3D9B"/>
    <w:rsid w:val="00EC3EAA"/>
    <w:rsid w:val="00EC3ED1"/>
    <w:rsid w:val="00EC3EE9"/>
    <w:rsid w:val="00EC3F5E"/>
    <w:rsid w:val="00EC3FA3"/>
    <w:rsid w:val="00EC4074"/>
    <w:rsid w:val="00EC40E4"/>
    <w:rsid w:val="00EC41D7"/>
    <w:rsid w:val="00EC41F8"/>
    <w:rsid w:val="00EC4383"/>
    <w:rsid w:val="00EC4456"/>
    <w:rsid w:val="00EC4576"/>
    <w:rsid w:val="00EC45A4"/>
    <w:rsid w:val="00EC45B7"/>
    <w:rsid w:val="00EC47C3"/>
    <w:rsid w:val="00EC47F6"/>
    <w:rsid w:val="00EC4A01"/>
    <w:rsid w:val="00EC4A79"/>
    <w:rsid w:val="00EC4AF4"/>
    <w:rsid w:val="00EC4C60"/>
    <w:rsid w:val="00EC4D4C"/>
    <w:rsid w:val="00EC4E62"/>
    <w:rsid w:val="00EC4EBB"/>
    <w:rsid w:val="00EC4EBE"/>
    <w:rsid w:val="00EC4F96"/>
    <w:rsid w:val="00EC4F9A"/>
    <w:rsid w:val="00EC5056"/>
    <w:rsid w:val="00EC50A7"/>
    <w:rsid w:val="00EC50BB"/>
    <w:rsid w:val="00EC50DC"/>
    <w:rsid w:val="00EC50EC"/>
    <w:rsid w:val="00EC524D"/>
    <w:rsid w:val="00EC53ED"/>
    <w:rsid w:val="00EC54D5"/>
    <w:rsid w:val="00EC56D6"/>
    <w:rsid w:val="00EC5706"/>
    <w:rsid w:val="00EC575C"/>
    <w:rsid w:val="00EC5907"/>
    <w:rsid w:val="00EC592B"/>
    <w:rsid w:val="00EC5958"/>
    <w:rsid w:val="00EC597C"/>
    <w:rsid w:val="00EC59DD"/>
    <w:rsid w:val="00EC5A35"/>
    <w:rsid w:val="00EC5B1C"/>
    <w:rsid w:val="00EC5C63"/>
    <w:rsid w:val="00EC5CF5"/>
    <w:rsid w:val="00EC5E1D"/>
    <w:rsid w:val="00EC5E72"/>
    <w:rsid w:val="00EC5F28"/>
    <w:rsid w:val="00EC619A"/>
    <w:rsid w:val="00EC62E2"/>
    <w:rsid w:val="00EC6528"/>
    <w:rsid w:val="00EC65FE"/>
    <w:rsid w:val="00EC67D3"/>
    <w:rsid w:val="00EC696B"/>
    <w:rsid w:val="00EC6A8C"/>
    <w:rsid w:val="00EC6E9C"/>
    <w:rsid w:val="00EC702D"/>
    <w:rsid w:val="00EC710E"/>
    <w:rsid w:val="00EC71DD"/>
    <w:rsid w:val="00EC722D"/>
    <w:rsid w:val="00EC73A3"/>
    <w:rsid w:val="00EC73A8"/>
    <w:rsid w:val="00EC74CF"/>
    <w:rsid w:val="00EC755D"/>
    <w:rsid w:val="00EC77DD"/>
    <w:rsid w:val="00EC78C2"/>
    <w:rsid w:val="00EC7919"/>
    <w:rsid w:val="00EC79CE"/>
    <w:rsid w:val="00EC7AB0"/>
    <w:rsid w:val="00EC7B7A"/>
    <w:rsid w:val="00EC7B7C"/>
    <w:rsid w:val="00EC7C34"/>
    <w:rsid w:val="00EC7FE9"/>
    <w:rsid w:val="00ED00F6"/>
    <w:rsid w:val="00ED017C"/>
    <w:rsid w:val="00ED02BD"/>
    <w:rsid w:val="00ED0341"/>
    <w:rsid w:val="00ED043F"/>
    <w:rsid w:val="00ED0475"/>
    <w:rsid w:val="00ED0559"/>
    <w:rsid w:val="00ED06DA"/>
    <w:rsid w:val="00ED098C"/>
    <w:rsid w:val="00ED0AAB"/>
    <w:rsid w:val="00ED0AC5"/>
    <w:rsid w:val="00ED0BA6"/>
    <w:rsid w:val="00ED0C8E"/>
    <w:rsid w:val="00ED0D1C"/>
    <w:rsid w:val="00ED0D61"/>
    <w:rsid w:val="00ED0D75"/>
    <w:rsid w:val="00ED0DCB"/>
    <w:rsid w:val="00ED0DE4"/>
    <w:rsid w:val="00ED0E20"/>
    <w:rsid w:val="00ED0ED7"/>
    <w:rsid w:val="00ED0F83"/>
    <w:rsid w:val="00ED0F9C"/>
    <w:rsid w:val="00ED111B"/>
    <w:rsid w:val="00ED1346"/>
    <w:rsid w:val="00ED13C3"/>
    <w:rsid w:val="00ED1434"/>
    <w:rsid w:val="00ED17C3"/>
    <w:rsid w:val="00ED1825"/>
    <w:rsid w:val="00ED1A5C"/>
    <w:rsid w:val="00ED1BB3"/>
    <w:rsid w:val="00ED1BF3"/>
    <w:rsid w:val="00ED1C07"/>
    <w:rsid w:val="00ED1C09"/>
    <w:rsid w:val="00ED1D5E"/>
    <w:rsid w:val="00ED1DF8"/>
    <w:rsid w:val="00ED2044"/>
    <w:rsid w:val="00ED2104"/>
    <w:rsid w:val="00ED214D"/>
    <w:rsid w:val="00ED2340"/>
    <w:rsid w:val="00ED23BF"/>
    <w:rsid w:val="00ED24B2"/>
    <w:rsid w:val="00ED26A3"/>
    <w:rsid w:val="00ED26DE"/>
    <w:rsid w:val="00ED27B4"/>
    <w:rsid w:val="00ED2818"/>
    <w:rsid w:val="00ED2874"/>
    <w:rsid w:val="00ED2978"/>
    <w:rsid w:val="00ED2B1A"/>
    <w:rsid w:val="00ED2C32"/>
    <w:rsid w:val="00ED2C9B"/>
    <w:rsid w:val="00ED2CBF"/>
    <w:rsid w:val="00ED2DF3"/>
    <w:rsid w:val="00ED2E90"/>
    <w:rsid w:val="00ED2F74"/>
    <w:rsid w:val="00ED2FC0"/>
    <w:rsid w:val="00ED2FC9"/>
    <w:rsid w:val="00ED311C"/>
    <w:rsid w:val="00ED3291"/>
    <w:rsid w:val="00ED33AA"/>
    <w:rsid w:val="00ED33BD"/>
    <w:rsid w:val="00ED3750"/>
    <w:rsid w:val="00ED382E"/>
    <w:rsid w:val="00ED3840"/>
    <w:rsid w:val="00ED384A"/>
    <w:rsid w:val="00ED3B3C"/>
    <w:rsid w:val="00ED3B41"/>
    <w:rsid w:val="00ED3BC5"/>
    <w:rsid w:val="00ED3C49"/>
    <w:rsid w:val="00ED3C68"/>
    <w:rsid w:val="00ED3C81"/>
    <w:rsid w:val="00ED3DC5"/>
    <w:rsid w:val="00ED3E97"/>
    <w:rsid w:val="00ED452F"/>
    <w:rsid w:val="00ED484F"/>
    <w:rsid w:val="00ED4929"/>
    <w:rsid w:val="00ED4A6A"/>
    <w:rsid w:val="00ED4B5B"/>
    <w:rsid w:val="00ED4BB2"/>
    <w:rsid w:val="00ED4C6D"/>
    <w:rsid w:val="00ED4CAA"/>
    <w:rsid w:val="00ED4D58"/>
    <w:rsid w:val="00ED4E3F"/>
    <w:rsid w:val="00ED4E5C"/>
    <w:rsid w:val="00ED4E7F"/>
    <w:rsid w:val="00ED4F9A"/>
    <w:rsid w:val="00ED5136"/>
    <w:rsid w:val="00ED516B"/>
    <w:rsid w:val="00ED51CC"/>
    <w:rsid w:val="00ED52ED"/>
    <w:rsid w:val="00ED52F6"/>
    <w:rsid w:val="00ED5517"/>
    <w:rsid w:val="00ED56D5"/>
    <w:rsid w:val="00ED5853"/>
    <w:rsid w:val="00ED59D1"/>
    <w:rsid w:val="00ED5BFC"/>
    <w:rsid w:val="00ED5C9C"/>
    <w:rsid w:val="00ED5D16"/>
    <w:rsid w:val="00ED5D49"/>
    <w:rsid w:val="00ED5DFD"/>
    <w:rsid w:val="00ED5FC6"/>
    <w:rsid w:val="00ED602F"/>
    <w:rsid w:val="00ED6035"/>
    <w:rsid w:val="00ED627A"/>
    <w:rsid w:val="00ED63F2"/>
    <w:rsid w:val="00ED6450"/>
    <w:rsid w:val="00ED6490"/>
    <w:rsid w:val="00ED6664"/>
    <w:rsid w:val="00ED6712"/>
    <w:rsid w:val="00ED6819"/>
    <w:rsid w:val="00ED6856"/>
    <w:rsid w:val="00ED6861"/>
    <w:rsid w:val="00ED68F1"/>
    <w:rsid w:val="00ED6AA1"/>
    <w:rsid w:val="00ED6B31"/>
    <w:rsid w:val="00ED6C10"/>
    <w:rsid w:val="00ED6C32"/>
    <w:rsid w:val="00ED6DAD"/>
    <w:rsid w:val="00ED6E66"/>
    <w:rsid w:val="00ED6FF3"/>
    <w:rsid w:val="00ED7134"/>
    <w:rsid w:val="00ED715E"/>
    <w:rsid w:val="00ED7266"/>
    <w:rsid w:val="00ED73BF"/>
    <w:rsid w:val="00ED75B4"/>
    <w:rsid w:val="00ED7611"/>
    <w:rsid w:val="00ED7ABC"/>
    <w:rsid w:val="00ED7D4A"/>
    <w:rsid w:val="00ED7EC4"/>
    <w:rsid w:val="00ED7EE8"/>
    <w:rsid w:val="00ED7F02"/>
    <w:rsid w:val="00ED7FD3"/>
    <w:rsid w:val="00EE00AD"/>
    <w:rsid w:val="00EE0110"/>
    <w:rsid w:val="00EE01F0"/>
    <w:rsid w:val="00EE0457"/>
    <w:rsid w:val="00EE062B"/>
    <w:rsid w:val="00EE0699"/>
    <w:rsid w:val="00EE07AB"/>
    <w:rsid w:val="00EE0AF3"/>
    <w:rsid w:val="00EE0B49"/>
    <w:rsid w:val="00EE0D97"/>
    <w:rsid w:val="00EE0EEB"/>
    <w:rsid w:val="00EE0FBA"/>
    <w:rsid w:val="00EE10BF"/>
    <w:rsid w:val="00EE1351"/>
    <w:rsid w:val="00EE13D9"/>
    <w:rsid w:val="00EE143D"/>
    <w:rsid w:val="00EE15BA"/>
    <w:rsid w:val="00EE15DF"/>
    <w:rsid w:val="00EE160D"/>
    <w:rsid w:val="00EE175D"/>
    <w:rsid w:val="00EE1852"/>
    <w:rsid w:val="00EE195C"/>
    <w:rsid w:val="00EE1C79"/>
    <w:rsid w:val="00EE1C95"/>
    <w:rsid w:val="00EE1CCD"/>
    <w:rsid w:val="00EE1CD0"/>
    <w:rsid w:val="00EE1E8C"/>
    <w:rsid w:val="00EE1EEA"/>
    <w:rsid w:val="00EE1F5E"/>
    <w:rsid w:val="00EE1FBE"/>
    <w:rsid w:val="00EE1FC0"/>
    <w:rsid w:val="00EE201E"/>
    <w:rsid w:val="00EE20E0"/>
    <w:rsid w:val="00EE2108"/>
    <w:rsid w:val="00EE21D0"/>
    <w:rsid w:val="00EE2217"/>
    <w:rsid w:val="00EE2468"/>
    <w:rsid w:val="00EE247E"/>
    <w:rsid w:val="00EE2555"/>
    <w:rsid w:val="00EE25B3"/>
    <w:rsid w:val="00EE25EB"/>
    <w:rsid w:val="00EE27CA"/>
    <w:rsid w:val="00EE2804"/>
    <w:rsid w:val="00EE2835"/>
    <w:rsid w:val="00EE2847"/>
    <w:rsid w:val="00EE2877"/>
    <w:rsid w:val="00EE2924"/>
    <w:rsid w:val="00EE296E"/>
    <w:rsid w:val="00EE2ACB"/>
    <w:rsid w:val="00EE2CD6"/>
    <w:rsid w:val="00EE2CFD"/>
    <w:rsid w:val="00EE2D01"/>
    <w:rsid w:val="00EE2D50"/>
    <w:rsid w:val="00EE2E4B"/>
    <w:rsid w:val="00EE3029"/>
    <w:rsid w:val="00EE30DA"/>
    <w:rsid w:val="00EE30E2"/>
    <w:rsid w:val="00EE31E4"/>
    <w:rsid w:val="00EE31FE"/>
    <w:rsid w:val="00EE3250"/>
    <w:rsid w:val="00EE3293"/>
    <w:rsid w:val="00EE33FA"/>
    <w:rsid w:val="00EE35A7"/>
    <w:rsid w:val="00EE35DA"/>
    <w:rsid w:val="00EE37E8"/>
    <w:rsid w:val="00EE37F0"/>
    <w:rsid w:val="00EE3817"/>
    <w:rsid w:val="00EE38E5"/>
    <w:rsid w:val="00EE39D6"/>
    <w:rsid w:val="00EE3A89"/>
    <w:rsid w:val="00EE3A99"/>
    <w:rsid w:val="00EE3B95"/>
    <w:rsid w:val="00EE3BC1"/>
    <w:rsid w:val="00EE3C1B"/>
    <w:rsid w:val="00EE3C96"/>
    <w:rsid w:val="00EE3CEB"/>
    <w:rsid w:val="00EE3DB4"/>
    <w:rsid w:val="00EE3F76"/>
    <w:rsid w:val="00EE3F8B"/>
    <w:rsid w:val="00EE4042"/>
    <w:rsid w:val="00EE40AA"/>
    <w:rsid w:val="00EE41BF"/>
    <w:rsid w:val="00EE4283"/>
    <w:rsid w:val="00EE4413"/>
    <w:rsid w:val="00EE44A6"/>
    <w:rsid w:val="00EE452D"/>
    <w:rsid w:val="00EE454A"/>
    <w:rsid w:val="00EE459E"/>
    <w:rsid w:val="00EE46BA"/>
    <w:rsid w:val="00EE475B"/>
    <w:rsid w:val="00EE47CA"/>
    <w:rsid w:val="00EE48D7"/>
    <w:rsid w:val="00EE4BF2"/>
    <w:rsid w:val="00EE4C53"/>
    <w:rsid w:val="00EE4CDC"/>
    <w:rsid w:val="00EE4D6F"/>
    <w:rsid w:val="00EE4D8F"/>
    <w:rsid w:val="00EE4F17"/>
    <w:rsid w:val="00EE4FD7"/>
    <w:rsid w:val="00EE5000"/>
    <w:rsid w:val="00EE5187"/>
    <w:rsid w:val="00EE5476"/>
    <w:rsid w:val="00EE5542"/>
    <w:rsid w:val="00EE5881"/>
    <w:rsid w:val="00EE5A61"/>
    <w:rsid w:val="00EE5A9E"/>
    <w:rsid w:val="00EE5BD5"/>
    <w:rsid w:val="00EE5C59"/>
    <w:rsid w:val="00EE5CB0"/>
    <w:rsid w:val="00EE5F41"/>
    <w:rsid w:val="00EE60B5"/>
    <w:rsid w:val="00EE61EE"/>
    <w:rsid w:val="00EE62E7"/>
    <w:rsid w:val="00EE6425"/>
    <w:rsid w:val="00EE653D"/>
    <w:rsid w:val="00EE65F4"/>
    <w:rsid w:val="00EE687D"/>
    <w:rsid w:val="00EE69AE"/>
    <w:rsid w:val="00EE6A64"/>
    <w:rsid w:val="00EE6BAF"/>
    <w:rsid w:val="00EE6CC7"/>
    <w:rsid w:val="00EE6CF3"/>
    <w:rsid w:val="00EE6DEF"/>
    <w:rsid w:val="00EE6EF9"/>
    <w:rsid w:val="00EE7483"/>
    <w:rsid w:val="00EE74FE"/>
    <w:rsid w:val="00EE75DF"/>
    <w:rsid w:val="00EE76A2"/>
    <w:rsid w:val="00EE7795"/>
    <w:rsid w:val="00EE77CE"/>
    <w:rsid w:val="00EE7936"/>
    <w:rsid w:val="00EE79BF"/>
    <w:rsid w:val="00EE7B05"/>
    <w:rsid w:val="00EE7B0D"/>
    <w:rsid w:val="00EE7C32"/>
    <w:rsid w:val="00EE7D3F"/>
    <w:rsid w:val="00EE7EB1"/>
    <w:rsid w:val="00EE7EC3"/>
    <w:rsid w:val="00EF0000"/>
    <w:rsid w:val="00EF00A1"/>
    <w:rsid w:val="00EF017D"/>
    <w:rsid w:val="00EF01E8"/>
    <w:rsid w:val="00EF05DD"/>
    <w:rsid w:val="00EF079C"/>
    <w:rsid w:val="00EF0852"/>
    <w:rsid w:val="00EF08B2"/>
    <w:rsid w:val="00EF08C8"/>
    <w:rsid w:val="00EF08DB"/>
    <w:rsid w:val="00EF09DE"/>
    <w:rsid w:val="00EF0F04"/>
    <w:rsid w:val="00EF0F34"/>
    <w:rsid w:val="00EF0FF2"/>
    <w:rsid w:val="00EF107E"/>
    <w:rsid w:val="00EF10C8"/>
    <w:rsid w:val="00EF12FB"/>
    <w:rsid w:val="00EF1345"/>
    <w:rsid w:val="00EF1356"/>
    <w:rsid w:val="00EF1369"/>
    <w:rsid w:val="00EF15E0"/>
    <w:rsid w:val="00EF1610"/>
    <w:rsid w:val="00EF1752"/>
    <w:rsid w:val="00EF1771"/>
    <w:rsid w:val="00EF17E7"/>
    <w:rsid w:val="00EF1885"/>
    <w:rsid w:val="00EF1934"/>
    <w:rsid w:val="00EF1A41"/>
    <w:rsid w:val="00EF1AAA"/>
    <w:rsid w:val="00EF1BDB"/>
    <w:rsid w:val="00EF1F08"/>
    <w:rsid w:val="00EF2054"/>
    <w:rsid w:val="00EF233A"/>
    <w:rsid w:val="00EF24A1"/>
    <w:rsid w:val="00EF27F2"/>
    <w:rsid w:val="00EF2943"/>
    <w:rsid w:val="00EF295C"/>
    <w:rsid w:val="00EF2EFC"/>
    <w:rsid w:val="00EF2FA5"/>
    <w:rsid w:val="00EF301F"/>
    <w:rsid w:val="00EF30C2"/>
    <w:rsid w:val="00EF3147"/>
    <w:rsid w:val="00EF3420"/>
    <w:rsid w:val="00EF3562"/>
    <w:rsid w:val="00EF3611"/>
    <w:rsid w:val="00EF3874"/>
    <w:rsid w:val="00EF38B6"/>
    <w:rsid w:val="00EF39A0"/>
    <w:rsid w:val="00EF3AF9"/>
    <w:rsid w:val="00EF3B7E"/>
    <w:rsid w:val="00EF3CB3"/>
    <w:rsid w:val="00EF3E24"/>
    <w:rsid w:val="00EF3E5D"/>
    <w:rsid w:val="00EF3EB2"/>
    <w:rsid w:val="00EF3FB7"/>
    <w:rsid w:val="00EF4355"/>
    <w:rsid w:val="00EF4589"/>
    <w:rsid w:val="00EF458D"/>
    <w:rsid w:val="00EF48F2"/>
    <w:rsid w:val="00EF4B17"/>
    <w:rsid w:val="00EF4B7B"/>
    <w:rsid w:val="00EF4C93"/>
    <w:rsid w:val="00EF4C98"/>
    <w:rsid w:val="00EF4D17"/>
    <w:rsid w:val="00EF4D2E"/>
    <w:rsid w:val="00EF4DA5"/>
    <w:rsid w:val="00EF4DDB"/>
    <w:rsid w:val="00EF51C0"/>
    <w:rsid w:val="00EF541A"/>
    <w:rsid w:val="00EF5459"/>
    <w:rsid w:val="00EF5484"/>
    <w:rsid w:val="00EF5561"/>
    <w:rsid w:val="00EF562E"/>
    <w:rsid w:val="00EF5640"/>
    <w:rsid w:val="00EF566A"/>
    <w:rsid w:val="00EF568A"/>
    <w:rsid w:val="00EF56DC"/>
    <w:rsid w:val="00EF5968"/>
    <w:rsid w:val="00EF5987"/>
    <w:rsid w:val="00EF5AAE"/>
    <w:rsid w:val="00EF5B09"/>
    <w:rsid w:val="00EF5BBA"/>
    <w:rsid w:val="00EF5D95"/>
    <w:rsid w:val="00EF5E99"/>
    <w:rsid w:val="00EF608F"/>
    <w:rsid w:val="00EF60A5"/>
    <w:rsid w:val="00EF6106"/>
    <w:rsid w:val="00EF61E7"/>
    <w:rsid w:val="00EF61F9"/>
    <w:rsid w:val="00EF6201"/>
    <w:rsid w:val="00EF6225"/>
    <w:rsid w:val="00EF6293"/>
    <w:rsid w:val="00EF62EC"/>
    <w:rsid w:val="00EF6677"/>
    <w:rsid w:val="00EF68FB"/>
    <w:rsid w:val="00EF6B37"/>
    <w:rsid w:val="00EF6C9F"/>
    <w:rsid w:val="00EF6D19"/>
    <w:rsid w:val="00EF6D55"/>
    <w:rsid w:val="00EF6FCB"/>
    <w:rsid w:val="00EF7093"/>
    <w:rsid w:val="00EF7169"/>
    <w:rsid w:val="00EF7216"/>
    <w:rsid w:val="00EF7550"/>
    <w:rsid w:val="00EF770B"/>
    <w:rsid w:val="00EF7762"/>
    <w:rsid w:val="00EF79A7"/>
    <w:rsid w:val="00EF7A81"/>
    <w:rsid w:val="00EF7DEC"/>
    <w:rsid w:val="00EF7E2F"/>
    <w:rsid w:val="00EF7F2C"/>
    <w:rsid w:val="00EF7F6F"/>
    <w:rsid w:val="00F001B4"/>
    <w:rsid w:val="00F00219"/>
    <w:rsid w:val="00F002E3"/>
    <w:rsid w:val="00F003D4"/>
    <w:rsid w:val="00F005FB"/>
    <w:rsid w:val="00F0082C"/>
    <w:rsid w:val="00F00909"/>
    <w:rsid w:val="00F00A87"/>
    <w:rsid w:val="00F00B30"/>
    <w:rsid w:val="00F00CBF"/>
    <w:rsid w:val="00F00EFC"/>
    <w:rsid w:val="00F0111E"/>
    <w:rsid w:val="00F01201"/>
    <w:rsid w:val="00F01263"/>
    <w:rsid w:val="00F012C3"/>
    <w:rsid w:val="00F01319"/>
    <w:rsid w:val="00F01427"/>
    <w:rsid w:val="00F01527"/>
    <w:rsid w:val="00F01556"/>
    <w:rsid w:val="00F0156F"/>
    <w:rsid w:val="00F0161F"/>
    <w:rsid w:val="00F01663"/>
    <w:rsid w:val="00F01711"/>
    <w:rsid w:val="00F01743"/>
    <w:rsid w:val="00F017EB"/>
    <w:rsid w:val="00F01836"/>
    <w:rsid w:val="00F01869"/>
    <w:rsid w:val="00F01ADB"/>
    <w:rsid w:val="00F01EBE"/>
    <w:rsid w:val="00F01F27"/>
    <w:rsid w:val="00F01F3F"/>
    <w:rsid w:val="00F01FDE"/>
    <w:rsid w:val="00F02019"/>
    <w:rsid w:val="00F020CA"/>
    <w:rsid w:val="00F022F8"/>
    <w:rsid w:val="00F023E3"/>
    <w:rsid w:val="00F025B4"/>
    <w:rsid w:val="00F029AD"/>
    <w:rsid w:val="00F02B67"/>
    <w:rsid w:val="00F02E10"/>
    <w:rsid w:val="00F02F7C"/>
    <w:rsid w:val="00F02FF2"/>
    <w:rsid w:val="00F0308E"/>
    <w:rsid w:val="00F030BB"/>
    <w:rsid w:val="00F031BB"/>
    <w:rsid w:val="00F03228"/>
    <w:rsid w:val="00F0344A"/>
    <w:rsid w:val="00F034E4"/>
    <w:rsid w:val="00F036CA"/>
    <w:rsid w:val="00F03813"/>
    <w:rsid w:val="00F03862"/>
    <w:rsid w:val="00F039DE"/>
    <w:rsid w:val="00F03BAA"/>
    <w:rsid w:val="00F03C82"/>
    <w:rsid w:val="00F0417D"/>
    <w:rsid w:val="00F04183"/>
    <w:rsid w:val="00F0424B"/>
    <w:rsid w:val="00F0432C"/>
    <w:rsid w:val="00F046BA"/>
    <w:rsid w:val="00F0480D"/>
    <w:rsid w:val="00F04DDE"/>
    <w:rsid w:val="00F04F88"/>
    <w:rsid w:val="00F04FD4"/>
    <w:rsid w:val="00F04FEB"/>
    <w:rsid w:val="00F05145"/>
    <w:rsid w:val="00F0531C"/>
    <w:rsid w:val="00F0562D"/>
    <w:rsid w:val="00F05739"/>
    <w:rsid w:val="00F05798"/>
    <w:rsid w:val="00F057FF"/>
    <w:rsid w:val="00F05813"/>
    <w:rsid w:val="00F0594B"/>
    <w:rsid w:val="00F05D89"/>
    <w:rsid w:val="00F05DD1"/>
    <w:rsid w:val="00F05E18"/>
    <w:rsid w:val="00F05F2E"/>
    <w:rsid w:val="00F061C2"/>
    <w:rsid w:val="00F062FC"/>
    <w:rsid w:val="00F063E8"/>
    <w:rsid w:val="00F064B2"/>
    <w:rsid w:val="00F065C1"/>
    <w:rsid w:val="00F06611"/>
    <w:rsid w:val="00F066B7"/>
    <w:rsid w:val="00F06717"/>
    <w:rsid w:val="00F067A9"/>
    <w:rsid w:val="00F068AB"/>
    <w:rsid w:val="00F06B14"/>
    <w:rsid w:val="00F06B7D"/>
    <w:rsid w:val="00F06D7D"/>
    <w:rsid w:val="00F06DFC"/>
    <w:rsid w:val="00F06E3B"/>
    <w:rsid w:val="00F06FDF"/>
    <w:rsid w:val="00F070D3"/>
    <w:rsid w:val="00F07216"/>
    <w:rsid w:val="00F07227"/>
    <w:rsid w:val="00F075E4"/>
    <w:rsid w:val="00F07717"/>
    <w:rsid w:val="00F07882"/>
    <w:rsid w:val="00F07955"/>
    <w:rsid w:val="00F079ED"/>
    <w:rsid w:val="00F07AE9"/>
    <w:rsid w:val="00F07AFA"/>
    <w:rsid w:val="00F07BB9"/>
    <w:rsid w:val="00F07C2B"/>
    <w:rsid w:val="00F07C4F"/>
    <w:rsid w:val="00F07CAD"/>
    <w:rsid w:val="00F07E26"/>
    <w:rsid w:val="00F101A1"/>
    <w:rsid w:val="00F101F8"/>
    <w:rsid w:val="00F1035C"/>
    <w:rsid w:val="00F10404"/>
    <w:rsid w:val="00F107A1"/>
    <w:rsid w:val="00F108E4"/>
    <w:rsid w:val="00F10A35"/>
    <w:rsid w:val="00F10C71"/>
    <w:rsid w:val="00F10D25"/>
    <w:rsid w:val="00F10D33"/>
    <w:rsid w:val="00F1101C"/>
    <w:rsid w:val="00F11053"/>
    <w:rsid w:val="00F11104"/>
    <w:rsid w:val="00F114D3"/>
    <w:rsid w:val="00F114E8"/>
    <w:rsid w:val="00F1174C"/>
    <w:rsid w:val="00F1176E"/>
    <w:rsid w:val="00F117DD"/>
    <w:rsid w:val="00F1187E"/>
    <w:rsid w:val="00F11886"/>
    <w:rsid w:val="00F11929"/>
    <w:rsid w:val="00F1196D"/>
    <w:rsid w:val="00F119A4"/>
    <w:rsid w:val="00F11B75"/>
    <w:rsid w:val="00F11DF6"/>
    <w:rsid w:val="00F11E68"/>
    <w:rsid w:val="00F11E9D"/>
    <w:rsid w:val="00F11EE6"/>
    <w:rsid w:val="00F11F2B"/>
    <w:rsid w:val="00F120D2"/>
    <w:rsid w:val="00F12189"/>
    <w:rsid w:val="00F121E7"/>
    <w:rsid w:val="00F12392"/>
    <w:rsid w:val="00F1242C"/>
    <w:rsid w:val="00F12507"/>
    <w:rsid w:val="00F12773"/>
    <w:rsid w:val="00F12777"/>
    <w:rsid w:val="00F127C9"/>
    <w:rsid w:val="00F1280E"/>
    <w:rsid w:val="00F12898"/>
    <w:rsid w:val="00F129F2"/>
    <w:rsid w:val="00F12AD0"/>
    <w:rsid w:val="00F12C06"/>
    <w:rsid w:val="00F12D4F"/>
    <w:rsid w:val="00F12D5E"/>
    <w:rsid w:val="00F12DF8"/>
    <w:rsid w:val="00F12E6D"/>
    <w:rsid w:val="00F12F3F"/>
    <w:rsid w:val="00F13381"/>
    <w:rsid w:val="00F13497"/>
    <w:rsid w:val="00F1352E"/>
    <w:rsid w:val="00F136E5"/>
    <w:rsid w:val="00F139A3"/>
    <w:rsid w:val="00F13A16"/>
    <w:rsid w:val="00F13AE8"/>
    <w:rsid w:val="00F13ED5"/>
    <w:rsid w:val="00F14042"/>
    <w:rsid w:val="00F1408A"/>
    <w:rsid w:val="00F14114"/>
    <w:rsid w:val="00F1422A"/>
    <w:rsid w:val="00F1439F"/>
    <w:rsid w:val="00F1444D"/>
    <w:rsid w:val="00F14862"/>
    <w:rsid w:val="00F149AA"/>
    <w:rsid w:val="00F14D89"/>
    <w:rsid w:val="00F14E79"/>
    <w:rsid w:val="00F14E7A"/>
    <w:rsid w:val="00F14F1A"/>
    <w:rsid w:val="00F14F9B"/>
    <w:rsid w:val="00F151E6"/>
    <w:rsid w:val="00F15241"/>
    <w:rsid w:val="00F1548E"/>
    <w:rsid w:val="00F1559E"/>
    <w:rsid w:val="00F1576A"/>
    <w:rsid w:val="00F15785"/>
    <w:rsid w:val="00F157D7"/>
    <w:rsid w:val="00F15982"/>
    <w:rsid w:val="00F15ADE"/>
    <w:rsid w:val="00F15CD6"/>
    <w:rsid w:val="00F15D90"/>
    <w:rsid w:val="00F15DCB"/>
    <w:rsid w:val="00F15E07"/>
    <w:rsid w:val="00F15E17"/>
    <w:rsid w:val="00F15F19"/>
    <w:rsid w:val="00F15F91"/>
    <w:rsid w:val="00F1629A"/>
    <w:rsid w:val="00F163EB"/>
    <w:rsid w:val="00F16474"/>
    <w:rsid w:val="00F164A3"/>
    <w:rsid w:val="00F1689B"/>
    <w:rsid w:val="00F168FB"/>
    <w:rsid w:val="00F1699B"/>
    <w:rsid w:val="00F16A39"/>
    <w:rsid w:val="00F16A73"/>
    <w:rsid w:val="00F16B70"/>
    <w:rsid w:val="00F16C03"/>
    <w:rsid w:val="00F16DF1"/>
    <w:rsid w:val="00F16E69"/>
    <w:rsid w:val="00F16F65"/>
    <w:rsid w:val="00F171E0"/>
    <w:rsid w:val="00F1721F"/>
    <w:rsid w:val="00F172F4"/>
    <w:rsid w:val="00F174FB"/>
    <w:rsid w:val="00F175AF"/>
    <w:rsid w:val="00F1764A"/>
    <w:rsid w:val="00F17650"/>
    <w:rsid w:val="00F17740"/>
    <w:rsid w:val="00F177D5"/>
    <w:rsid w:val="00F17887"/>
    <w:rsid w:val="00F17A18"/>
    <w:rsid w:val="00F17F29"/>
    <w:rsid w:val="00F200F0"/>
    <w:rsid w:val="00F20137"/>
    <w:rsid w:val="00F20189"/>
    <w:rsid w:val="00F201B7"/>
    <w:rsid w:val="00F20250"/>
    <w:rsid w:val="00F203BD"/>
    <w:rsid w:val="00F206EC"/>
    <w:rsid w:val="00F207E1"/>
    <w:rsid w:val="00F20899"/>
    <w:rsid w:val="00F20910"/>
    <w:rsid w:val="00F20932"/>
    <w:rsid w:val="00F20A53"/>
    <w:rsid w:val="00F20A5E"/>
    <w:rsid w:val="00F20BF6"/>
    <w:rsid w:val="00F20C22"/>
    <w:rsid w:val="00F20C42"/>
    <w:rsid w:val="00F20DB3"/>
    <w:rsid w:val="00F20EA4"/>
    <w:rsid w:val="00F20F4C"/>
    <w:rsid w:val="00F212D8"/>
    <w:rsid w:val="00F213B3"/>
    <w:rsid w:val="00F214F2"/>
    <w:rsid w:val="00F215B0"/>
    <w:rsid w:val="00F2168C"/>
    <w:rsid w:val="00F217DE"/>
    <w:rsid w:val="00F21829"/>
    <w:rsid w:val="00F21880"/>
    <w:rsid w:val="00F218DE"/>
    <w:rsid w:val="00F21940"/>
    <w:rsid w:val="00F21B54"/>
    <w:rsid w:val="00F21D39"/>
    <w:rsid w:val="00F22026"/>
    <w:rsid w:val="00F2203F"/>
    <w:rsid w:val="00F22052"/>
    <w:rsid w:val="00F22296"/>
    <w:rsid w:val="00F22330"/>
    <w:rsid w:val="00F22597"/>
    <w:rsid w:val="00F2272B"/>
    <w:rsid w:val="00F227BD"/>
    <w:rsid w:val="00F228CB"/>
    <w:rsid w:val="00F22C1E"/>
    <w:rsid w:val="00F22D3D"/>
    <w:rsid w:val="00F22DD5"/>
    <w:rsid w:val="00F22EBA"/>
    <w:rsid w:val="00F2307C"/>
    <w:rsid w:val="00F23232"/>
    <w:rsid w:val="00F232BF"/>
    <w:rsid w:val="00F23301"/>
    <w:rsid w:val="00F233B4"/>
    <w:rsid w:val="00F234D3"/>
    <w:rsid w:val="00F235BC"/>
    <w:rsid w:val="00F23726"/>
    <w:rsid w:val="00F2376E"/>
    <w:rsid w:val="00F23875"/>
    <w:rsid w:val="00F238A3"/>
    <w:rsid w:val="00F239A8"/>
    <w:rsid w:val="00F239B2"/>
    <w:rsid w:val="00F23A49"/>
    <w:rsid w:val="00F23EE5"/>
    <w:rsid w:val="00F24023"/>
    <w:rsid w:val="00F24108"/>
    <w:rsid w:val="00F241D8"/>
    <w:rsid w:val="00F244CA"/>
    <w:rsid w:val="00F2459C"/>
    <w:rsid w:val="00F24725"/>
    <w:rsid w:val="00F2479D"/>
    <w:rsid w:val="00F24865"/>
    <w:rsid w:val="00F249BF"/>
    <w:rsid w:val="00F249F8"/>
    <w:rsid w:val="00F24AD7"/>
    <w:rsid w:val="00F24BAD"/>
    <w:rsid w:val="00F24C43"/>
    <w:rsid w:val="00F24D02"/>
    <w:rsid w:val="00F24DA4"/>
    <w:rsid w:val="00F24EC0"/>
    <w:rsid w:val="00F24ED2"/>
    <w:rsid w:val="00F2500C"/>
    <w:rsid w:val="00F250C3"/>
    <w:rsid w:val="00F250EA"/>
    <w:rsid w:val="00F2511C"/>
    <w:rsid w:val="00F2511F"/>
    <w:rsid w:val="00F25319"/>
    <w:rsid w:val="00F2534B"/>
    <w:rsid w:val="00F254D8"/>
    <w:rsid w:val="00F2576B"/>
    <w:rsid w:val="00F257DC"/>
    <w:rsid w:val="00F2596A"/>
    <w:rsid w:val="00F259DE"/>
    <w:rsid w:val="00F25B8B"/>
    <w:rsid w:val="00F25BA2"/>
    <w:rsid w:val="00F25CE3"/>
    <w:rsid w:val="00F26233"/>
    <w:rsid w:val="00F265D8"/>
    <w:rsid w:val="00F267D6"/>
    <w:rsid w:val="00F26D1A"/>
    <w:rsid w:val="00F26D2C"/>
    <w:rsid w:val="00F27111"/>
    <w:rsid w:val="00F27140"/>
    <w:rsid w:val="00F27280"/>
    <w:rsid w:val="00F2734A"/>
    <w:rsid w:val="00F273AC"/>
    <w:rsid w:val="00F2742F"/>
    <w:rsid w:val="00F27481"/>
    <w:rsid w:val="00F27536"/>
    <w:rsid w:val="00F278B5"/>
    <w:rsid w:val="00F27943"/>
    <w:rsid w:val="00F27CA3"/>
    <w:rsid w:val="00F27CCA"/>
    <w:rsid w:val="00F27D61"/>
    <w:rsid w:val="00F27DF5"/>
    <w:rsid w:val="00F2AB1C"/>
    <w:rsid w:val="00F2FE5B"/>
    <w:rsid w:val="00F300F9"/>
    <w:rsid w:val="00F30137"/>
    <w:rsid w:val="00F302A0"/>
    <w:rsid w:val="00F30438"/>
    <w:rsid w:val="00F304A4"/>
    <w:rsid w:val="00F30746"/>
    <w:rsid w:val="00F307BB"/>
    <w:rsid w:val="00F308B4"/>
    <w:rsid w:val="00F308BF"/>
    <w:rsid w:val="00F30B1C"/>
    <w:rsid w:val="00F30BB5"/>
    <w:rsid w:val="00F30C0E"/>
    <w:rsid w:val="00F30D3F"/>
    <w:rsid w:val="00F30E6B"/>
    <w:rsid w:val="00F30EA7"/>
    <w:rsid w:val="00F3114C"/>
    <w:rsid w:val="00F3124E"/>
    <w:rsid w:val="00F313AC"/>
    <w:rsid w:val="00F313AD"/>
    <w:rsid w:val="00F313F4"/>
    <w:rsid w:val="00F314B0"/>
    <w:rsid w:val="00F31626"/>
    <w:rsid w:val="00F31721"/>
    <w:rsid w:val="00F31784"/>
    <w:rsid w:val="00F318B2"/>
    <w:rsid w:val="00F31924"/>
    <w:rsid w:val="00F31D91"/>
    <w:rsid w:val="00F31E9B"/>
    <w:rsid w:val="00F31EFF"/>
    <w:rsid w:val="00F31FF7"/>
    <w:rsid w:val="00F321AC"/>
    <w:rsid w:val="00F321BA"/>
    <w:rsid w:val="00F3223D"/>
    <w:rsid w:val="00F32303"/>
    <w:rsid w:val="00F32357"/>
    <w:rsid w:val="00F32527"/>
    <w:rsid w:val="00F3263D"/>
    <w:rsid w:val="00F3283B"/>
    <w:rsid w:val="00F328D3"/>
    <w:rsid w:val="00F329EA"/>
    <w:rsid w:val="00F32A65"/>
    <w:rsid w:val="00F32AC6"/>
    <w:rsid w:val="00F32C7C"/>
    <w:rsid w:val="00F32DF9"/>
    <w:rsid w:val="00F32E54"/>
    <w:rsid w:val="00F32E77"/>
    <w:rsid w:val="00F32EB6"/>
    <w:rsid w:val="00F330A8"/>
    <w:rsid w:val="00F331E6"/>
    <w:rsid w:val="00F3321A"/>
    <w:rsid w:val="00F33296"/>
    <w:rsid w:val="00F3336A"/>
    <w:rsid w:val="00F3344C"/>
    <w:rsid w:val="00F334E2"/>
    <w:rsid w:val="00F33634"/>
    <w:rsid w:val="00F337AC"/>
    <w:rsid w:val="00F3387A"/>
    <w:rsid w:val="00F338AC"/>
    <w:rsid w:val="00F33931"/>
    <w:rsid w:val="00F33953"/>
    <w:rsid w:val="00F33A9C"/>
    <w:rsid w:val="00F33B11"/>
    <w:rsid w:val="00F33B8B"/>
    <w:rsid w:val="00F33BF5"/>
    <w:rsid w:val="00F33CEE"/>
    <w:rsid w:val="00F33D2B"/>
    <w:rsid w:val="00F34126"/>
    <w:rsid w:val="00F34298"/>
    <w:rsid w:val="00F3448D"/>
    <w:rsid w:val="00F345F3"/>
    <w:rsid w:val="00F346CF"/>
    <w:rsid w:val="00F348B9"/>
    <w:rsid w:val="00F348BA"/>
    <w:rsid w:val="00F34A10"/>
    <w:rsid w:val="00F34A93"/>
    <w:rsid w:val="00F34AD1"/>
    <w:rsid w:val="00F34BA6"/>
    <w:rsid w:val="00F34BA9"/>
    <w:rsid w:val="00F34BE2"/>
    <w:rsid w:val="00F34BEC"/>
    <w:rsid w:val="00F34C90"/>
    <w:rsid w:val="00F34CAF"/>
    <w:rsid w:val="00F34F47"/>
    <w:rsid w:val="00F35087"/>
    <w:rsid w:val="00F352AB"/>
    <w:rsid w:val="00F352C9"/>
    <w:rsid w:val="00F352D1"/>
    <w:rsid w:val="00F354B9"/>
    <w:rsid w:val="00F354EF"/>
    <w:rsid w:val="00F3556E"/>
    <w:rsid w:val="00F3562B"/>
    <w:rsid w:val="00F3595D"/>
    <w:rsid w:val="00F35A2F"/>
    <w:rsid w:val="00F35A4F"/>
    <w:rsid w:val="00F35B2A"/>
    <w:rsid w:val="00F35C20"/>
    <w:rsid w:val="00F35D49"/>
    <w:rsid w:val="00F35F26"/>
    <w:rsid w:val="00F3605C"/>
    <w:rsid w:val="00F361D9"/>
    <w:rsid w:val="00F36338"/>
    <w:rsid w:val="00F3640A"/>
    <w:rsid w:val="00F36452"/>
    <w:rsid w:val="00F364FD"/>
    <w:rsid w:val="00F367E2"/>
    <w:rsid w:val="00F36879"/>
    <w:rsid w:val="00F36946"/>
    <w:rsid w:val="00F36CB4"/>
    <w:rsid w:val="00F36DD6"/>
    <w:rsid w:val="00F36DE3"/>
    <w:rsid w:val="00F36DE9"/>
    <w:rsid w:val="00F36E58"/>
    <w:rsid w:val="00F36EA1"/>
    <w:rsid w:val="00F36FA5"/>
    <w:rsid w:val="00F36FE9"/>
    <w:rsid w:val="00F37083"/>
    <w:rsid w:val="00F37116"/>
    <w:rsid w:val="00F37197"/>
    <w:rsid w:val="00F371A4"/>
    <w:rsid w:val="00F371ED"/>
    <w:rsid w:val="00F37386"/>
    <w:rsid w:val="00F373F6"/>
    <w:rsid w:val="00F37690"/>
    <w:rsid w:val="00F377C3"/>
    <w:rsid w:val="00F3795B"/>
    <w:rsid w:val="00F37A52"/>
    <w:rsid w:val="00F37CA0"/>
    <w:rsid w:val="00F37DDC"/>
    <w:rsid w:val="00F37F6A"/>
    <w:rsid w:val="00F37F92"/>
    <w:rsid w:val="00F4015F"/>
    <w:rsid w:val="00F4024E"/>
    <w:rsid w:val="00F402AA"/>
    <w:rsid w:val="00F40439"/>
    <w:rsid w:val="00F40565"/>
    <w:rsid w:val="00F4081A"/>
    <w:rsid w:val="00F40871"/>
    <w:rsid w:val="00F408A9"/>
    <w:rsid w:val="00F409B6"/>
    <w:rsid w:val="00F409CE"/>
    <w:rsid w:val="00F409E6"/>
    <w:rsid w:val="00F40A49"/>
    <w:rsid w:val="00F40BB0"/>
    <w:rsid w:val="00F40BB4"/>
    <w:rsid w:val="00F40C62"/>
    <w:rsid w:val="00F40FF8"/>
    <w:rsid w:val="00F41000"/>
    <w:rsid w:val="00F413FD"/>
    <w:rsid w:val="00F4143E"/>
    <w:rsid w:val="00F41447"/>
    <w:rsid w:val="00F4146B"/>
    <w:rsid w:val="00F41533"/>
    <w:rsid w:val="00F4157C"/>
    <w:rsid w:val="00F416BA"/>
    <w:rsid w:val="00F419B7"/>
    <w:rsid w:val="00F419BF"/>
    <w:rsid w:val="00F41CD4"/>
    <w:rsid w:val="00F41D0E"/>
    <w:rsid w:val="00F423FB"/>
    <w:rsid w:val="00F4250F"/>
    <w:rsid w:val="00F425D7"/>
    <w:rsid w:val="00F425FD"/>
    <w:rsid w:val="00F426A0"/>
    <w:rsid w:val="00F426D3"/>
    <w:rsid w:val="00F426FC"/>
    <w:rsid w:val="00F42964"/>
    <w:rsid w:val="00F42ACE"/>
    <w:rsid w:val="00F42B3E"/>
    <w:rsid w:val="00F42B81"/>
    <w:rsid w:val="00F42C78"/>
    <w:rsid w:val="00F42DC6"/>
    <w:rsid w:val="00F42E2B"/>
    <w:rsid w:val="00F42F50"/>
    <w:rsid w:val="00F430A4"/>
    <w:rsid w:val="00F43235"/>
    <w:rsid w:val="00F433C5"/>
    <w:rsid w:val="00F434CC"/>
    <w:rsid w:val="00F434F5"/>
    <w:rsid w:val="00F43628"/>
    <w:rsid w:val="00F4363D"/>
    <w:rsid w:val="00F439A4"/>
    <w:rsid w:val="00F43BF5"/>
    <w:rsid w:val="00F43E3E"/>
    <w:rsid w:val="00F43E92"/>
    <w:rsid w:val="00F4401C"/>
    <w:rsid w:val="00F44021"/>
    <w:rsid w:val="00F44100"/>
    <w:rsid w:val="00F4413F"/>
    <w:rsid w:val="00F441CB"/>
    <w:rsid w:val="00F44208"/>
    <w:rsid w:val="00F442D9"/>
    <w:rsid w:val="00F443E8"/>
    <w:rsid w:val="00F4450A"/>
    <w:rsid w:val="00F44529"/>
    <w:rsid w:val="00F4454C"/>
    <w:rsid w:val="00F446BC"/>
    <w:rsid w:val="00F44828"/>
    <w:rsid w:val="00F448A4"/>
    <w:rsid w:val="00F448A8"/>
    <w:rsid w:val="00F448B8"/>
    <w:rsid w:val="00F44C86"/>
    <w:rsid w:val="00F44CA1"/>
    <w:rsid w:val="00F44CB8"/>
    <w:rsid w:val="00F44DA6"/>
    <w:rsid w:val="00F44EFF"/>
    <w:rsid w:val="00F44F06"/>
    <w:rsid w:val="00F44FF8"/>
    <w:rsid w:val="00F4500D"/>
    <w:rsid w:val="00F45082"/>
    <w:rsid w:val="00F450B5"/>
    <w:rsid w:val="00F4524F"/>
    <w:rsid w:val="00F455A4"/>
    <w:rsid w:val="00F45788"/>
    <w:rsid w:val="00F458B6"/>
    <w:rsid w:val="00F458BD"/>
    <w:rsid w:val="00F45921"/>
    <w:rsid w:val="00F45A3D"/>
    <w:rsid w:val="00F45AA9"/>
    <w:rsid w:val="00F45D7C"/>
    <w:rsid w:val="00F45F26"/>
    <w:rsid w:val="00F46449"/>
    <w:rsid w:val="00F46559"/>
    <w:rsid w:val="00F4656C"/>
    <w:rsid w:val="00F4662D"/>
    <w:rsid w:val="00F468E3"/>
    <w:rsid w:val="00F46B69"/>
    <w:rsid w:val="00F46CDB"/>
    <w:rsid w:val="00F46DAD"/>
    <w:rsid w:val="00F46F12"/>
    <w:rsid w:val="00F46F27"/>
    <w:rsid w:val="00F46FAD"/>
    <w:rsid w:val="00F471B1"/>
    <w:rsid w:val="00F4746D"/>
    <w:rsid w:val="00F476B1"/>
    <w:rsid w:val="00F479B6"/>
    <w:rsid w:val="00F47A0D"/>
    <w:rsid w:val="00F47BF4"/>
    <w:rsid w:val="00F47D0D"/>
    <w:rsid w:val="00F47D8D"/>
    <w:rsid w:val="00F47D97"/>
    <w:rsid w:val="00F47DF0"/>
    <w:rsid w:val="00F47F73"/>
    <w:rsid w:val="00F4A4F5"/>
    <w:rsid w:val="00F50088"/>
    <w:rsid w:val="00F500F9"/>
    <w:rsid w:val="00F5014A"/>
    <w:rsid w:val="00F5028E"/>
    <w:rsid w:val="00F502A3"/>
    <w:rsid w:val="00F5034C"/>
    <w:rsid w:val="00F50386"/>
    <w:rsid w:val="00F503C7"/>
    <w:rsid w:val="00F505C4"/>
    <w:rsid w:val="00F5060D"/>
    <w:rsid w:val="00F50628"/>
    <w:rsid w:val="00F508A5"/>
    <w:rsid w:val="00F508CC"/>
    <w:rsid w:val="00F5098E"/>
    <w:rsid w:val="00F50F2F"/>
    <w:rsid w:val="00F50FD4"/>
    <w:rsid w:val="00F5104F"/>
    <w:rsid w:val="00F510B7"/>
    <w:rsid w:val="00F51120"/>
    <w:rsid w:val="00F51212"/>
    <w:rsid w:val="00F51235"/>
    <w:rsid w:val="00F51364"/>
    <w:rsid w:val="00F513C8"/>
    <w:rsid w:val="00F513E2"/>
    <w:rsid w:val="00F513E6"/>
    <w:rsid w:val="00F51413"/>
    <w:rsid w:val="00F514F3"/>
    <w:rsid w:val="00F5156C"/>
    <w:rsid w:val="00F51776"/>
    <w:rsid w:val="00F518D3"/>
    <w:rsid w:val="00F51904"/>
    <w:rsid w:val="00F5190A"/>
    <w:rsid w:val="00F519AD"/>
    <w:rsid w:val="00F519AE"/>
    <w:rsid w:val="00F51A18"/>
    <w:rsid w:val="00F51A30"/>
    <w:rsid w:val="00F51A61"/>
    <w:rsid w:val="00F51D32"/>
    <w:rsid w:val="00F51D3C"/>
    <w:rsid w:val="00F51DE9"/>
    <w:rsid w:val="00F51EB9"/>
    <w:rsid w:val="00F51EC7"/>
    <w:rsid w:val="00F51EF7"/>
    <w:rsid w:val="00F51FEB"/>
    <w:rsid w:val="00F522D8"/>
    <w:rsid w:val="00F524E1"/>
    <w:rsid w:val="00F525A5"/>
    <w:rsid w:val="00F526BC"/>
    <w:rsid w:val="00F52958"/>
    <w:rsid w:val="00F5297E"/>
    <w:rsid w:val="00F52A6E"/>
    <w:rsid w:val="00F52A84"/>
    <w:rsid w:val="00F52C8C"/>
    <w:rsid w:val="00F52D09"/>
    <w:rsid w:val="00F52D30"/>
    <w:rsid w:val="00F52E99"/>
    <w:rsid w:val="00F52ED6"/>
    <w:rsid w:val="00F52F6A"/>
    <w:rsid w:val="00F53040"/>
    <w:rsid w:val="00F5304A"/>
    <w:rsid w:val="00F53603"/>
    <w:rsid w:val="00F539DE"/>
    <w:rsid w:val="00F53B4D"/>
    <w:rsid w:val="00F53C7D"/>
    <w:rsid w:val="00F53D23"/>
    <w:rsid w:val="00F53DA6"/>
    <w:rsid w:val="00F53E8A"/>
    <w:rsid w:val="00F54048"/>
    <w:rsid w:val="00F5415F"/>
    <w:rsid w:val="00F541EA"/>
    <w:rsid w:val="00F5491E"/>
    <w:rsid w:val="00F5495E"/>
    <w:rsid w:val="00F549D1"/>
    <w:rsid w:val="00F54A53"/>
    <w:rsid w:val="00F54B85"/>
    <w:rsid w:val="00F54C57"/>
    <w:rsid w:val="00F54D37"/>
    <w:rsid w:val="00F54DFB"/>
    <w:rsid w:val="00F54E29"/>
    <w:rsid w:val="00F54EFA"/>
    <w:rsid w:val="00F55295"/>
    <w:rsid w:val="00F5540D"/>
    <w:rsid w:val="00F554A2"/>
    <w:rsid w:val="00F55599"/>
    <w:rsid w:val="00F5559A"/>
    <w:rsid w:val="00F55641"/>
    <w:rsid w:val="00F55688"/>
    <w:rsid w:val="00F5568D"/>
    <w:rsid w:val="00F55A1A"/>
    <w:rsid w:val="00F55AE5"/>
    <w:rsid w:val="00F55C13"/>
    <w:rsid w:val="00F55C26"/>
    <w:rsid w:val="00F55D86"/>
    <w:rsid w:val="00F55D8F"/>
    <w:rsid w:val="00F55E2D"/>
    <w:rsid w:val="00F55EB4"/>
    <w:rsid w:val="00F55FE0"/>
    <w:rsid w:val="00F56002"/>
    <w:rsid w:val="00F56322"/>
    <w:rsid w:val="00F56332"/>
    <w:rsid w:val="00F563C7"/>
    <w:rsid w:val="00F56591"/>
    <w:rsid w:val="00F565EE"/>
    <w:rsid w:val="00F566A0"/>
    <w:rsid w:val="00F5671B"/>
    <w:rsid w:val="00F56806"/>
    <w:rsid w:val="00F56958"/>
    <w:rsid w:val="00F56DDC"/>
    <w:rsid w:val="00F56E37"/>
    <w:rsid w:val="00F56E3B"/>
    <w:rsid w:val="00F56F6E"/>
    <w:rsid w:val="00F56FFB"/>
    <w:rsid w:val="00F5746F"/>
    <w:rsid w:val="00F57510"/>
    <w:rsid w:val="00F57734"/>
    <w:rsid w:val="00F57795"/>
    <w:rsid w:val="00F5787E"/>
    <w:rsid w:val="00F5788D"/>
    <w:rsid w:val="00F578CD"/>
    <w:rsid w:val="00F57A9C"/>
    <w:rsid w:val="00F57AED"/>
    <w:rsid w:val="00F57E1A"/>
    <w:rsid w:val="00F57E20"/>
    <w:rsid w:val="00F60149"/>
    <w:rsid w:val="00F601A7"/>
    <w:rsid w:val="00F6028F"/>
    <w:rsid w:val="00F60735"/>
    <w:rsid w:val="00F60A69"/>
    <w:rsid w:val="00F60B1B"/>
    <w:rsid w:val="00F60C0A"/>
    <w:rsid w:val="00F60D10"/>
    <w:rsid w:val="00F60D29"/>
    <w:rsid w:val="00F60FEF"/>
    <w:rsid w:val="00F61172"/>
    <w:rsid w:val="00F6153F"/>
    <w:rsid w:val="00F61714"/>
    <w:rsid w:val="00F6175B"/>
    <w:rsid w:val="00F61779"/>
    <w:rsid w:val="00F6192C"/>
    <w:rsid w:val="00F61942"/>
    <w:rsid w:val="00F61953"/>
    <w:rsid w:val="00F619B7"/>
    <w:rsid w:val="00F619D9"/>
    <w:rsid w:val="00F619FC"/>
    <w:rsid w:val="00F61B30"/>
    <w:rsid w:val="00F61BFB"/>
    <w:rsid w:val="00F61CDA"/>
    <w:rsid w:val="00F61D44"/>
    <w:rsid w:val="00F61D5F"/>
    <w:rsid w:val="00F61DD3"/>
    <w:rsid w:val="00F61DD8"/>
    <w:rsid w:val="00F61F76"/>
    <w:rsid w:val="00F61FCF"/>
    <w:rsid w:val="00F622F9"/>
    <w:rsid w:val="00F62348"/>
    <w:rsid w:val="00F62566"/>
    <w:rsid w:val="00F62740"/>
    <w:rsid w:val="00F627A4"/>
    <w:rsid w:val="00F62923"/>
    <w:rsid w:val="00F62B2E"/>
    <w:rsid w:val="00F62E22"/>
    <w:rsid w:val="00F62E9A"/>
    <w:rsid w:val="00F63256"/>
    <w:rsid w:val="00F6329F"/>
    <w:rsid w:val="00F633DE"/>
    <w:rsid w:val="00F63466"/>
    <w:rsid w:val="00F634B4"/>
    <w:rsid w:val="00F63511"/>
    <w:rsid w:val="00F63612"/>
    <w:rsid w:val="00F6364B"/>
    <w:rsid w:val="00F63661"/>
    <w:rsid w:val="00F637DB"/>
    <w:rsid w:val="00F63964"/>
    <w:rsid w:val="00F639C7"/>
    <w:rsid w:val="00F639E2"/>
    <w:rsid w:val="00F63C34"/>
    <w:rsid w:val="00F63C4E"/>
    <w:rsid w:val="00F63D08"/>
    <w:rsid w:val="00F63E4F"/>
    <w:rsid w:val="00F63E8D"/>
    <w:rsid w:val="00F63F1F"/>
    <w:rsid w:val="00F64082"/>
    <w:rsid w:val="00F640DE"/>
    <w:rsid w:val="00F6416A"/>
    <w:rsid w:val="00F641AC"/>
    <w:rsid w:val="00F64206"/>
    <w:rsid w:val="00F6431A"/>
    <w:rsid w:val="00F64428"/>
    <w:rsid w:val="00F644F6"/>
    <w:rsid w:val="00F64521"/>
    <w:rsid w:val="00F645E1"/>
    <w:rsid w:val="00F645E4"/>
    <w:rsid w:val="00F645F5"/>
    <w:rsid w:val="00F6468A"/>
    <w:rsid w:val="00F6469C"/>
    <w:rsid w:val="00F646AE"/>
    <w:rsid w:val="00F64A36"/>
    <w:rsid w:val="00F64A9C"/>
    <w:rsid w:val="00F64CFB"/>
    <w:rsid w:val="00F64E06"/>
    <w:rsid w:val="00F64F8B"/>
    <w:rsid w:val="00F64F8C"/>
    <w:rsid w:val="00F64F91"/>
    <w:rsid w:val="00F65062"/>
    <w:rsid w:val="00F652C9"/>
    <w:rsid w:val="00F653D3"/>
    <w:rsid w:val="00F65507"/>
    <w:rsid w:val="00F65736"/>
    <w:rsid w:val="00F657A9"/>
    <w:rsid w:val="00F65904"/>
    <w:rsid w:val="00F65BEB"/>
    <w:rsid w:val="00F65C18"/>
    <w:rsid w:val="00F65C80"/>
    <w:rsid w:val="00F65DCF"/>
    <w:rsid w:val="00F65EB9"/>
    <w:rsid w:val="00F66079"/>
    <w:rsid w:val="00F662AF"/>
    <w:rsid w:val="00F6647E"/>
    <w:rsid w:val="00F664DA"/>
    <w:rsid w:val="00F664FC"/>
    <w:rsid w:val="00F66508"/>
    <w:rsid w:val="00F66510"/>
    <w:rsid w:val="00F6691A"/>
    <w:rsid w:val="00F66979"/>
    <w:rsid w:val="00F66B28"/>
    <w:rsid w:val="00F66C41"/>
    <w:rsid w:val="00F66C60"/>
    <w:rsid w:val="00F66CC9"/>
    <w:rsid w:val="00F66DAD"/>
    <w:rsid w:val="00F66E88"/>
    <w:rsid w:val="00F66FC9"/>
    <w:rsid w:val="00F670B7"/>
    <w:rsid w:val="00F67284"/>
    <w:rsid w:val="00F67466"/>
    <w:rsid w:val="00F6762C"/>
    <w:rsid w:val="00F677BA"/>
    <w:rsid w:val="00F67866"/>
    <w:rsid w:val="00F6796E"/>
    <w:rsid w:val="00F6797E"/>
    <w:rsid w:val="00F67A47"/>
    <w:rsid w:val="00F67A4E"/>
    <w:rsid w:val="00F67AFB"/>
    <w:rsid w:val="00F67B2D"/>
    <w:rsid w:val="00F67D24"/>
    <w:rsid w:val="00F67D61"/>
    <w:rsid w:val="00F67DD6"/>
    <w:rsid w:val="00F67E48"/>
    <w:rsid w:val="00F70178"/>
    <w:rsid w:val="00F7018D"/>
    <w:rsid w:val="00F702BD"/>
    <w:rsid w:val="00F70318"/>
    <w:rsid w:val="00F703EA"/>
    <w:rsid w:val="00F7050A"/>
    <w:rsid w:val="00F70563"/>
    <w:rsid w:val="00F706D6"/>
    <w:rsid w:val="00F70814"/>
    <w:rsid w:val="00F7083C"/>
    <w:rsid w:val="00F708A2"/>
    <w:rsid w:val="00F70AC2"/>
    <w:rsid w:val="00F70C21"/>
    <w:rsid w:val="00F70CEF"/>
    <w:rsid w:val="00F70D99"/>
    <w:rsid w:val="00F70DB2"/>
    <w:rsid w:val="00F70F73"/>
    <w:rsid w:val="00F7106F"/>
    <w:rsid w:val="00F7116E"/>
    <w:rsid w:val="00F71197"/>
    <w:rsid w:val="00F71320"/>
    <w:rsid w:val="00F7134C"/>
    <w:rsid w:val="00F718C9"/>
    <w:rsid w:val="00F71A29"/>
    <w:rsid w:val="00F71B5B"/>
    <w:rsid w:val="00F71E41"/>
    <w:rsid w:val="00F72051"/>
    <w:rsid w:val="00F72127"/>
    <w:rsid w:val="00F7217D"/>
    <w:rsid w:val="00F7219C"/>
    <w:rsid w:val="00F723EE"/>
    <w:rsid w:val="00F725BD"/>
    <w:rsid w:val="00F725E7"/>
    <w:rsid w:val="00F72619"/>
    <w:rsid w:val="00F7264A"/>
    <w:rsid w:val="00F72837"/>
    <w:rsid w:val="00F7295A"/>
    <w:rsid w:val="00F729D4"/>
    <w:rsid w:val="00F72AFD"/>
    <w:rsid w:val="00F72BE7"/>
    <w:rsid w:val="00F72C21"/>
    <w:rsid w:val="00F72C6B"/>
    <w:rsid w:val="00F72CAB"/>
    <w:rsid w:val="00F72FBF"/>
    <w:rsid w:val="00F72FD8"/>
    <w:rsid w:val="00F7305C"/>
    <w:rsid w:val="00F731BD"/>
    <w:rsid w:val="00F7325E"/>
    <w:rsid w:val="00F7327A"/>
    <w:rsid w:val="00F7328D"/>
    <w:rsid w:val="00F7332A"/>
    <w:rsid w:val="00F7338A"/>
    <w:rsid w:val="00F7350C"/>
    <w:rsid w:val="00F73524"/>
    <w:rsid w:val="00F7355B"/>
    <w:rsid w:val="00F7364C"/>
    <w:rsid w:val="00F737E9"/>
    <w:rsid w:val="00F73B99"/>
    <w:rsid w:val="00F73EF2"/>
    <w:rsid w:val="00F73F3A"/>
    <w:rsid w:val="00F73F86"/>
    <w:rsid w:val="00F74053"/>
    <w:rsid w:val="00F74111"/>
    <w:rsid w:val="00F74134"/>
    <w:rsid w:val="00F741BA"/>
    <w:rsid w:val="00F74312"/>
    <w:rsid w:val="00F743BC"/>
    <w:rsid w:val="00F74400"/>
    <w:rsid w:val="00F745AA"/>
    <w:rsid w:val="00F747E5"/>
    <w:rsid w:val="00F74885"/>
    <w:rsid w:val="00F748D5"/>
    <w:rsid w:val="00F749E7"/>
    <w:rsid w:val="00F74A90"/>
    <w:rsid w:val="00F74B47"/>
    <w:rsid w:val="00F74D82"/>
    <w:rsid w:val="00F74DBE"/>
    <w:rsid w:val="00F74E31"/>
    <w:rsid w:val="00F74F2B"/>
    <w:rsid w:val="00F75029"/>
    <w:rsid w:val="00F75074"/>
    <w:rsid w:val="00F75101"/>
    <w:rsid w:val="00F75106"/>
    <w:rsid w:val="00F75269"/>
    <w:rsid w:val="00F75364"/>
    <w:rsid w:val="00F7565C"/>
    <w:rsid w:val="00F75719"/>
    <w:rsid w:val="00F75758"/>
    <w:rsid w:val="00F75774"/>
    <w:rsid w:val="00F757E3"/>
    <w:rsid w:val="00F75A38"/>
    <w:rsid w:val="00F75E02"/>
    <w:rsid w:val="00F76326"/>
    <w:rsid w:val="00F76334"/>
    <w:rsid w:val="00F76519"/>
    <w:rsid w:val="00F7658D"/>
    <w:rsid w:val="00F7665C"/>
    <w:rsid w:val="00F76661"/>
    <w:rsid w:val="00F76732"/>
    <w:rsid w:val="00F7695D"/>
    <w:rsid w:val="00F76A49"/>
    <w:rsid w:val="00F76D44"/>
    <w:rsid w:val="00F76EB7"/>
    <w:rsid w:val="00F76F00"/>
    <w:rsid w:val="00F7709A"/>
    <w:rsid w:val="00F770A4"/>
    <w:rsid w:val="00F77315"/>
    <w:rsid w:val="00F77464"/>
    <w:rsid w:val="00F7764E"/>
    <w:rsid w:val="00F7768E"/>
    <w:rsid w:val="00F77759"/>
    <w:rsid w:val="00F779BE"/>
    <w:rsid w:val="00F77D37"/>
    <w:rsid w:val="00F77DBC"/>
    <w:rsid w:val="00F77F4E"/>
    <w:rsid w:val="00F77F7B"/>
    <w:rsid w:val="00F8014B"/>
    <w:rsid w:val="00F8016D"/>
    <w:rsid w:val="00F8032C"/>
    <w:rsid w:val="00F803A3"/>
    <w:rsid w:val="00F803B2"/>
    <w:rsid w:val="00F80447"/>
    <w:rsid w:val="00F805D5"/>
    <w:rsid w:val="00F80677"/>
    <w:rsid w:val="00F806C1"/>
    <w:rsid w:val="00F807C9"/>
    <w:rsid w:val="00F807FF"/>
    <w:rsid w:val="00F80882"/>
    <w:rsid w:val="00F8093E"/>
    <w:rsid w:val="00F80A2B"/>
    <w:rsid w:val="00F80B11"/>
    <w:rsid w:val="00F80B77"/>
    <w:rsid w:val="00F80C23"/>
    <w:rsid w:val="00F80CA2"/>
    <w:rsid w:val="00F80DA3"/>
    <w:rsid w:val="00F80DA4"/>
    <w:rsid w:val="00F80FCF"/>
    <w:rsid w:val="00F81091"/>
    <w:rsid w:val="00F81113"/>
    <w:rsid w:val="00F811AE"/>
    <w:rsid w:val="00F8125C"/>
    <w:rsid w:val="00F81350"/>
    <w:rsid w:val="00F81410"/>
    <w:rsid w:val="00F8168D"/>
    <w:rsid w:val="00F818BA"/>
    <w:rsid w:val="00F818CA"/>
    <w:rsid w:val="00F81D9F"/>
    <w:rsid w:val="00F81DC5"/>
    <w:rsid w:val="00F81DD8"/>
    <w:rsid w:val="00F82035"/>
    <w:rsid w:val="00F820F2"/>
    <w:rsid w:val="00F8215E"/>
    <w:rsid w:val="00F821EF"/>
    <w:rsid w:val="00F8228C"/>
    <w:rsid w:val="00F822FD"/>
    <w:rsid w:val="00F82355"/>
    <w:rsid w:val="00F8240C"/>
    <w:rsid w:val="00F82485"/>
    <w:rsid w:val="00F824E0"/>
    <w:rsid w:val="00F825D7"/>
    <w:rsid w:val="00F82642"/>
    <w:rsid w:val="00F82838"/>
    <w:rsid w:val="00F828E4"/>
    <w:rsid w:val="00F829D2"/>
    <w:rsid w:val="00F82F0E"/>
    <w:rsid w:val="00F82F12"/>
    <w:rsid w:val="00F82F7A"/>
    <w:rsid w:val="00F82FF0"/>
    <w:rsid w:val="00F832B4"/>
    <w:rsid w:val="00F83497"/>
    <w:rsid w:val="00F835CA"/>
    <w:rsid w:val="00F83618"/>
    <w:rsid w:val="00F83770"/>
    <w:rsid w:val="00F837AF"/>
    <w:rsid w:val="00F83820"/>
    <w:rsid w:val="00F838EC"/>
    <w:rsid w:val="00F83A3C"/>
    <w:rsid w:val="00F83AB9"/>
    <w:rsid w:val="00F83B0A"/>
    <w:rsid w:val="00F83B3E"/>
    <w:rsid w:val="00F83B49"/>
    <w:rsid w:val="00F83D39"/>
    <w:rsid w:val="00F83EB0"/>
    <w:rsid w:val="00F8402C"/>
    <w:rsid w:val="00F8403D"/>
    <w:rsid w:val="00F843E8"/>
    <w:rsid w:val="00F8449C"/>
    <w:rsid w:val="00F844CD"/>
    <w:rsid w:val="00F844E6"/>
    <w:rsid w:val="00F8456A"/>
    <w:rsid w:val="00F8465B"/>
    <w:rsid w:val="00F84797"/>
    <w:rsid w:val="00F848DF"/>
    <w:rsid w:val="00F84A33"/>
    <w:rsid w:val="00F84A74"/>
    <w:rsid w:val="00F84B57"/>
    <w:rsid w:val="00F84B7E"/>
    <w:rsid w:val="00F84D42"/>
    <w:rsid w:val="00F84D44"/>
    <w:rsid w:val="00F84DDD"/>
    <w:rsid w:val="00F84EBA"/>
    <w:rsid w:val="00F84F92"/>
    <w:rsid w:val="00F850FD"/>
    <w:rsid w:val="00F85192"/>
    <w:rsid w:val="00F85420"/>
    <w:rsid w:val="00F8555A"/>
    <w:rsid w:val="00F8568F"/>
    <w:rsid w:val="00F857F2"/>
    <w:rsid w:val="00F858C7"/>
    <w:rsid w:val="00F8595C"/>
    <w:rsid w:val="00F8596B"/>
    <w:rsid w:val="00F85978"/>
    <w:rsid w:val="00F859FF"/>
    <w:rsid w:val="00F85A52"/>
    <w:rsid w:val="00F85B92"/>
    <w:rsid w:val="00F85EDF"/>
    <w:rsid w:val="00F860FA"/>
    <w:rsid w:val="00F8624E"/>
    <w:rsid w:val="00F862B4"/>
    <w:rsid w:val="00F866EB"/>
    <w:rsid w:val="00F86748"/>
    <w:rsid w:val="00F86780"/>
    <w:rsid w:val="00F86962"/>
    <w:rsid w:val="00F869EA"/>
    <w:rsid w:val="00F86A25"/>
    <w:rsid w:val="00F86A41"/>
    <w:rsid w:val="00F86A7A"/>
    <w:rsid w:val="00F86AB8"/>
    <w:rsid w:val="00F86C9E"/>
    <w:rsid w:val="00F86CDF"/>
    <w:rsid w:val="00F86FE9"/>
    <w:rsid w:val="00F870E6"/>
    <w:rsid w:val="00F8735C"/>
    <w:rsid w:val="00F87496"/>
    <w:rsid w:val="00F876A0"/>
    <w:rsid w:val="00F877E8"/>
    <w:rsid w:val="00F87816"/>
    <w:rsid w:val="00F87860"/>
    <w:rsid w:val="00F8790A"/>
    <w:rsid w:val="00F879D1"/>
    <w:rsid w:val="00F87AE2"/>
    <w:rsid w:val="00F87D22"/>
    <w:rsid w:val="00F87D58"/>
    <w:rsid w:val="00F87EB2"/>
    <w:rsid w:val="00F87F51"/>
    <w:rsid w:val="00F9006F"/>
    <w:rsid w:val="00F90143"/>
    <w:rsid w:val="00F9014E"/>
    <w:rsid w:val="00F903D2"/>
    <w:rsid w:val="00F903E0"/>
    <w:rsid w:val="00F90411"/>
    <w:rsid w:val="00F9042B"/>
    <w:rsid w:val="00F90445"/>
    <w:rsid w:val="00F9044A"/>
    <w:rsid w:val="00F90450"/>
    <w:rsid w:val="00F90451"/>
    <w:rsid w:val="00F90509"/>
    <w:rsid w:val="00F905B6"/>
    <w:rsid w:val="00F906D2"/>
    <w:rsid w:val="00F908BB"/>
    <w:rsid w:val="00F908E5"/>
    <w:rsid w:val="00F90978"/>
    <w:rsid w:val="00F909AF"/>
    <w:rsid w:val="00F90A63"/>
    <w:rsid w:val="00F90B09"/>
    <w:rsid w:val="00F90C25"/>
    <w:rsid w:val="00F90C89"/>
    <w:rsid w:val="00F90DF6"/>
    <w:rsid w:val="00F90E0B"/>
    <w:rsid w:val="00F9102F"/>
    <w:rsid w:val="00F91034"/>
    <w:rsid w:val="00F9106C"/>
    <w:rsid w:val="00F91098"/>
    <w:rsid w:val="00F910D6"/>
    <w:rsid w:val="00F91137"/>
    <w:rsid w:val="00F91170"/>
    <w:rsid w:val="00F911E0"/>
    <w:rsid w:val="00F912ED"/>
    <w:rsid w:val="00F91441"/>
    <w:rsid w:val="00F9149E"/>
    <w:rsid w:val="00F917A1"/>
    <w:rsid w:val="00F91965"/>
    <w:rsid w:val="00F919E0"/>
    <w:rsid w:val="00F91A37"/>
    <w:rsid w:val="00F91D98"/>
    <w:rsid w:val="00F91DB9"/>
    <w:rsid w:val="00F91E85"/>
    <w:rsid w:val="00F91F08"/>
    <w:rsid w:val="00F91F2C"/>
    <w:rsid w:val="00F91F52"/>
    <w:rsid w:val="00F9200F"/>
    <w:rsid w:val="00F922D8"/>
    <w:rsid w:val="00F92343"/>
    <w:rsid w:val="00F9249A"/>
    <w:rsid w:val="00F92660"/>
    <w:rsid w:val="00F926CB"/>
    <w:rsid w:val="00F927FD"/>
    <w:rsid w:val="00F928B9"/>
    <w:rsid w:val="00F92A5D"/>
    <w:rsid w:val="00F92BB5"/>
    <w:rsid w:val="00F92C05"/>
    <w:rsid w:val="00F92CFF"/>
    <w:rsid w:val="00F92DF0"/>
    <w:rsid w:val="00F92EBF"/>
    <w:rsid w:val="00F92F82"/>
    <w:rsid w:val="00F93057"/>
    <w:rsid w:val="00F93107"/>
    <w:rsid w:val="00F93255"/>
    <w:rsid w:val="00F93500"/>
    <w:rsid w:val="00F9361E"/>
    <w:rsid w:val="00F9379E"/>
    <w:rsid w:val="00F93860"/>
    <w:rsid w:val="00F938E1"/>
    <w:rsid w:val="00F939EB"/>
    <w:rsid w:val="00F93ADA"/>
    <w:rsid w:val="00F93B93"/>
    <w:rsid w:val="00F93CD4"/>
    <w:rsid w:val="00F93E0B"/>
    <w:rsid w:val="00F94119"/>
    <w:rsid w:val="00F9443A"/>
    <w:rsid w:val="00F94449"/>
    <w:rsid w:val="00F94541"/>
    <w:rsid w:val="00F94772"/>
    <w:rsid w:val="00F9479F"/>
    <w:rsid w:val="00F948B8"/>
    <w:rsid w:val="00F94FFB"/>
    <w:rsid w:val="00F95386"/>
    <w:rsid w:val="00F953EB"/>
    <w:rsid w:val="00F9575C"/>
    <w:rsid w:val="00F95784"/>
    <w:rsid w:val="00F957AB"/>
    <w:rsid w:val="00F95830"/>
    <w:rsid w:val="00F95A6A"/>
    <w:rsid w:val="00F95AC5"/>
    <w:rsid w:val="00F95C09"/>
    <w:rsid w:val="00F95D1F"/>
    <w:rsid w:val="00F95DB0"/>
    <w:rsid w:val="00F95DD0"/>
    <w:rsid w:val="00F9609A"/>
    <w:rsid w:val="00F962B6"/>
    <w:rsid w:val="00F962E5"/>
    <w:rsid w:val="00F963E3"/>
    <w:rsid w:val="00F96410"/>
    <w:rsid w:val="00F96411"/>
    <w:rsid w:val="00F96477"/>
    <w:rsid w:val="00F964B8"/>
    <w:rsid w:val="00F964C0"/>
    <w:rsid w:val="00F96633"/>
    <w:rsid w:val="00F9667E"/>
    <w:rsid w:val="00F96793"/>
    <w:rsid w:val="00F967A0"/>
    <w:rsid w:val="00F967F9"/>
    <w:rsid w:val="00F9680F"/>
    <w:rsid w:val="00F9684F"/>
    <w:rsid w:val="00F96C92"/>
    <w:rsid w:val="00F96D2F"/>
    <w:rsid w:val="00F96D32"/>
    <w:rsid w:val="00F96D94"/>
    <w:rsid w:val="00F96D97"/>
    <w:rsid w:val="00F970A2"/>
    <w:rsid w:val="00F97180"/>
    <w:rsid w:val="00F971AF"/>
    <w:rsid w:val="00F97202"/>
    <w:rsid w:val="00F97327"/>
    <w:rsid w:val="00F97342"/>
    <w:rsid w:val="00F97444"/>
    <w:rsid w:val="00F9750C"/>
    <w:rsid w:val="00F9754E"/>
    <w:rsid w:val="00F9764E"/>
    <w:rsid w:val="00F97654"/>
    <w:rsid w:val="00F976A9"/>
    <w:rsid w:val="00F9776A"/>
    <w:rsid w:val="00F978BB"/>
    <w:rsid w:val="00F97969"/>
    <w:rsid w:val="00F97CD9"/>
    <w:rsid w:val="00F97F30"/>
    <w:rsid w:val="00F97FA6"/>
    <w:rsid w:val="00FA00A5"/>
    <w:rsid w:val="00FA0131"/>
    <w:rsid w:val="00FA0137"/>
    <w:rsid w:val="00FA019A"/>
    <w:rsid w:val="00FA036C"/>
    <w:rsid w:val="00FA03A6"/>
    <w:rsid w:val="00FA03B0"/>
    <w:rsid w:val="00FA04C4"/>
    <w:rsid w:val="00FA0542"/>
    <w:rsid w:val="00FA07C2"/>
    <w:rsid w:val="00FA080E"/>
    <w:rsid w:val="00FA0870"/>
    <w:rsid w:val="00FA0AAE"/>
    <w:rsid w:val="00FA0CE0"/>
    <w:rsid w:val="00FA0CF5"/>
    <w:rsid w:val="00FA1059"/>
    <w:rsid w:val="00FA10AC"/>
    <w:rsid w:val="00FA115D"/>
    <w:rsid w:val="00FA134A"/>
    <w:rsid w:val="00FA1533"/>
    <w:rsid w:val="00FA162F"/>
    <w:rsid w:val="00FA16AB"/>
    <w:rsid w:val="00FA1AEC"/>
    <w:rsid w:val="00FA1B34"/>
    <w:rsid w:val="00FA1BB3"/>
    <w:rsid w:val="00FA1DFB"/>
    <w:rsid w:val="00FA1E52"/>
    <w:rsid w:val="00FA204C"/>
    <w:rsid w:val="00FA206B"/>
    <w:rsid w:val="00FA2285"/>
    <w:rsid w:val="00FA2393"/>
    <w:rsid w:val="00FA239F"/>
    <w:rsid w:val="00FA243B"/>
    <w:rsid w:val="00FA24B2"/>
    <w:rsid w:val="00FA2888"/>
    <w:rsid w:val="00FA29DA"/>
    <w:rsid w:val="00FA2B38"/>
    <w:rsid w:val="00FA2CBD"/>
    <w:rsid w:val="00FA2D51"/>
    <w:rsid w:val="00FA2D9F"/>
    <w:rsid w:val="00FA2F0C"/>
    <w:rsid w:val="00FA300D"/>
    <w:rsid w:val="00FA328A"/>
    <w:rsid w:val="00FA329E"/>
    <w:rsid w:val="00FA32A2"/>
    <w:rsid w:val="00FA339C"/>
    <w:rsid w:val="00FA3441"/>
    <w:rsid w:val="00FA353C"/>
    <w:rsid w:val="00FA3541"/>
    <w:rsid w:val="00FA355E"/>
    <w:rsid w:val="00FA35C6"/>
    <w:rsid w:val="00FA3602"/>
    <w:rsid w:val="00FA36B7"/>
    <w:rsid w:val="00FA36CD"/>
    <w:rsid w:val="00FA374A"/>
    <w:rsid w:val="00FA37CE"/>
    <w:rsid w:val="00FA388E"/>
    <w:rsid w:val="00FA3963"/>
    <w:rsid w:val="00FA3AC6"/>
    <w:rsid w:val="00FA3B1D"/>
    <w:rsid w:val="00FA3B63"/>
    <w:rsid w:val="00FA3B97"/>
    <w:rsid w:val="00FA3BB1"/>
    <w:rsid w:val="00FA3DA3"/>
    <w:rsid w:val="00FA3FBB"/>
    <w:rsid w:val="00FA4010"/>
    <w:rsid w:val="00FA403C"/>
    <w:rsid w:val="00FA40E0"/>
    <w:rsid w:val="00FA423B"/>
    <w:rsid w:val="00FA42DB"/>
    <w:rsid w:val="00FA42EA"/>
    <w:rsid w:val="00FA43AD"/>
    <w:rsid w:val="00FA4408"/>
    <w:rsid w:val="00FA44EC"/>
    <w:rsid w:val="00FA45CD"/>
    <w:rsid w:val="00FA4614"/>
    <w:rsid w:val="00FA476E"/>
    <w:rsid w:val="00FA4784"/>
    <w:rsid w:val="00FA492D"/>
    <w:rsid w:val="00FA4D93"/>
    <w:rsid w:val="00FA4E8C"/>
    <w:rsid w:val="00FA50F5"/>
    <w:rsid w:val="00FA514E"/>
    <w:rsid w:val="00FA524B"/>
    <w:rsid w:val="00FA52DA"/>
    <w:rsid w:val="00FA54B1"/>
    <w:rsid w:val="00FA57BB"/>
    <w:rsid w:val="00FA5A2E"/>
    <w:rsid w:val="00FA5C45"/>
    <w:rsid w:val="00FA5CB0"/>
    <w:rsid w:val="00FA5EEA"/>
    <w:rsid w:val="00FA613B"/>
    <w:rsid w:val="00FA6347"/>
    <w:rsid w:val="00FA63BE"/>
    <w:rsid w:val="00FA66E2"/>
    <w:rsid w:val="00FA66EE"/>
    <w:rsid w:val="00FA67EF"/>
    <w:rsid w:val="00FA697C"/>
    <w:rsid w:val="00FA6D51"/>
    <w:rsid w:val="00FA6EE0"/>
    <w:rsid w:val="00FA730F"/>
    <w:rsid w:val="00FA73D0"/>
    <w:rsid w:val="00FA7502"/>
    <w:rsid w:val="00FA7506"/>
    <w:rsid w:val="00FA75B6"/>
    <w:rsid w:val="00FA75F9"/>
    <w:rsid w:val="00FA7685"/>
    <w:rsid w:val="00FA77EC"/>
    <w:rsid w:val="00FA7825"/>
    <w:rsid w:val="00FA78DD"/>
    <w:rsid w:val="00FA78FD"/>
    <w:rsid w:val="00FA7B54"/>
    <w:rsid w:val="00FA7C10"/>
    <w:rsid w:val="00FA7E7A"/>
    <w:rsid w:val="00FA7F62"/>
    <w:rsid w:val="00FB0252"/>
    <w:rsid w:val="00FB0267"/>
    <w:rsid w:val="00FB034C"/>
    <w:rsid w:val="00FB0470"/>
    <w:rsid w:val="00FB04D7"/>
    <w:rsid w:val="00FB05BF"/>
    <w:rsid w:val="00FB060B"/>
    <w:rsid w:val="00FB07C6"/>
    <w:rsid w:val="00FB0865"/>
    <w:rsid w:val="00FB0B2D"/>
    <w:rsid w:val="00FB0DD5"/>
    <w:rsid w:val="00FB0F1D"/>
    <w:rsid w:val="00FB1275"/>
    <w:rsid w:val="00FB136D"/>
    <w:rsid w:val="00FB13B8"/>
    <w:rsid w:val="00FB1403"/>
    <w:rsid w:val="00FB1416"/>
    <w:rsid w:val="00FB1475"/>
    <w:rsid w:val="00FB165B"/>
    <w:rsid w:val="00FB183F"/>
    <w:rsid w:val="00FB1B58"/>
    <w:rsid w:val="00FB1CE9"/>
    <w:rsid w:val="00FB1D89"/>
    <w:rsid w:val="00FB1E24"/>
    <w:rsid w:val="00FB1E99"/>
    <w:rsid w:val="00FB1EC6"/>
    <w:rsid w:val="00FB1F39"/>
    <w:rsid w:val="00FB1F79"/>
    <w:rsid w:val="00FB1F7A"/>
    <w:rsid w:val="00FB206D"/>
    <w:rsid w:val="00FB20B5"/>
    <w:rsid w:val="00FB215A"/>
    <w:rsid w:val="00FB21AC"/>
    <w:rsid w:val="00FB220D"/>
    <w:rsid w:val="00FB229D"/>
    <w:rsid w:val="00FB22C5"/>
    <w:rsid w:val="00FB24FD"/>
    <w:rsid w:val="00FB251F"/>
    <w:rsid w:val="00FB2978"/>
    <w:rsid w:val="00FB2A8E"/>
    <w:rsid w:val="00FB2AA7"/>
    <w:rsid w:val="00FB2BBE"/>
    <w:rsid w:val="00FB2D17"/>
    <w:rsid w:val="00FB2EC5"/>
    <w:rsid w:val="00FB31D7"/>
    <w:rsid w:val="00FB3274"/>
    <w:rsid w:val="00FB33E0"/>
    <w:rsid w:val="00FB3418"/>
    <w:rsid w:val="00FB3700"/>
    <w:rsid w:val="00FB38C9"/>
    <w:rsid w:val="00FB3A58"/>
    <w:rsid w:val="00FB3A64"/>
    <w:rsid w:val="00FB3C66"/>
    <w:rsid w:val="00FB3D53"/>
    <w:rsid w:val="00FB3D9B"/>
    <w:rsid w:val="00FB3F13"/>
    <w:rsid w:val="00FB4037"/>
    <w:rsid w:val="00FB40E6"/>
    <w:rsid w:val="00FB4239"/>
    <w:rsid w:val="00FB43D0"/>
    <w:rsid w:val="00FB44B5"/>
    <w:rsid w:val="00FB45A8"/>
    <w:rsid w:val="00FB45DD"/>
    <w:rsid w:val="00FB4667"/>
    <w:rsid w:val="00FB47BF"/>
    <w:rsid w:val="00FB47F6"/>
    <w:rsid w:val="00FB4A30"/>
    <w:rsid w:val="00FB4AC9"/>
    <w:rsid w:val="00FB4B2A"/>
    <w:rsid w:val="00FB4C2A"/>
    <w:rsid w:val="00FB4C8E"/>
    <w:rsid w:val="00FB4CE6"/>
    <w:rsid w:val="00FB4D7F"/>
    <w:rsid w:val="00FB4E7E"/>
    <w:rsid w:val="00FB4E9E"/>
    <w:rsid w:val="00FB4EB7"/>
    <w:rsid w:val="00FB4ECA"/>
    <w:rsid w:val="00FB4EF5"/>
    <w:rsid w:val="00FB4F97"/>
    <w:rsid w:val="00FB4FA6"/>
    <w:rsid w:val="00FB5030"/>
    <w:rsid w:val="00FB5257"/>
    <w:rsid w:val="00FB57AC"/>
    <w:rsid w:val="00FB5873"/>
    <w:rsid w:val="00FB5930"/>
    <w:rsid w:val="00FB5995"/>
    <w:rsid w:val="00FB59BE"/>
    <w:rsid w:val="00FB5BB7"/>
    <w:rsid w:val="00FB5CF0"/>
    <w:rsid w:val="00FB5E7A"/>
    <w:rsid w:val="00FB5F12"/>
    <w:rsid w:val="00FB61B4"/>
    <w:rsid w:val="00FB62C6"/>
    <w:rsid w:val="00FB63E3"/>
    <w:rsid w:val="00FB63E9"/>
    <w:rsid w:val="00FB6476"/>
    <w:rsid w:val="00FB6513"/>
    <w:rsid w:val="00FB6634"/>
    <w:rsid w:val="00FB672F"/>
    <w:rsid w:val="00FB6A84"/>
    <w:rsid w:val="00FB6B67"/>
    <w:rsid w:val="00FB6D60"/>
    <w:rsid w:val="00FB7275"/>
    <w:rsid w:val="00FB7289"/>
    <w:rsid w:val="00FB7390"/>
    <w:rsid w:val="00FB77E7"/>
    <w:rsid w:val="00FB7B39"/>
    <w:rsid w:val="00FB7C8B"/>
    <w:rsid w:val="00FB7D0E"/>
    <w:rsid w:val="00FB7D5C"/>
    <w:rsid w:val="00FB7DFE"/>
    <w:rsid w:val="00FB7DFF"/>
    <w:rsid w:val="00FB7FC6"/>
    <w:rsid w:val="00FC001D"/>
    <w:rsid w:val="00FC0160"/>
    <w:rsid w:val="00FC03AE"/>
    <w:rsid w:val="00FC0426"/>
    <w:rsid w:val="00FC086C"/>
    <w:rsid w:val="00FC08A5"/>
    <w:rsid w:val="00FC08CB"/>
    <w:rsid w:val="00FC09F7"/>
    <w:rsid w:val="00FC0CF9"/>
    <w:rsid w:val="00FC0DB3"/>
    <w:rsid w:val="00FC0E8B"/>
    <w:rsid w:val="00FC0F2D"/>
    <w:rsid w:val="00FC0FA7"/>
    <w:rsid w:val="00FC0FD4"/>
    <w:rsid w:val="00FC10AF"/>
    <w:rsid w:val="00FC1139"/>
    <w:rsid w:val="00FC1545"/>
    <w:rsid w:val="00FC1855"/>
    <w:rsid w:val="00FC1910"/>
    <w:rsid w:val="00FC1B30"/>
    <w:rsid w:val="00FC1C50"/>
    <w:rsid w:val="00FC1D29"/>
    <w:rsid w:val="00FC1DDA"/>
    <w:rsid w:val="00FC1EEF"/>
    <w:rsid w:val="00FC20E7"/>
    <w:rsid w:val="00FC2142"/>
    <w:rsid w:val="00FC22B5"/>
    <w:rsid w:val="00FC24C6"/>
    <w:rsid w:val="00FC2648"/>
    <w:rsid w:val="00FC26FC"/>
    <w:rsid w:val="00FC280C"/>
    <w:rsid w:val="00FC28AA"/>
    <w:rsid w:val="00FC28CD"/>
    <w:rsid w:val="00FC29D2"/>
    <w:rsid w:val="00FC2A2A"/>
    <w:rsid w:val="00FC2AE9"/>
    <w:rsid w:val="00FC2B57"/>
    <w:rsid w:val="00FC2FD1"/>
    <w:rsid w:val="00FC304F"/>
    <w:rsid w:val="00FC31CD"/>
    <w:rsid w:val="00FC32B0"/>
    <w:rsid w:val="00FC33AE"/>
    <w:rsid w:val="00FC33DE"/>
    <w:rsid w:val="00FC37FD"/>
    <w:rsid w:val="00FC3842"/>
    <w:rsid w:val="00FC38BF"/>
    <w:rsid w:val="00FC38FE"/>
    <w:rsid w:val="00FC3929"/>
    <w:rsid w:val="00FC3A8C"/>
    <w:rsid w:val="00FC3B6C"/>
    <w:rsid w:val="00FC3BEA"/>
    <w:rsid w:val="00FC3C17"/>
    <w:rsid w:val="00FC3C94"/>
    <w:rsid w:val="00FC3D21"/>
    <w:rsid w:val="00FC3EC7"/>
    <w:rsid w:val="00FC3FAD"/>
    <w:rsid w:val="00FC4327"/>
    <w:rsid w:val="00FC4391"/>
    <w:rsid w:val="00FC44AC"/>
    <w:rsid w:val="00FC44EF"/>
    <w:rsid w:val="00FC452F"/>
    <w:rsid w:val="00FC456D"/>
    <w:rsid w:val="00FC4730"/>
    <w:rsid w:val="00FC4792"/>
    <w:rsid w:val="00FC47F6"/>
    <w:rsid w:val="00FC4B4A"/>
    <w:rsid w:val="00FC4C85"/>
    <w:rsid w:val="00FC4F2B"/>
    <w:rsid w:val="00FC4FD4"/>
    <w:rsid w:val="00FC52CE"/>
    <w:rsid w:val="00FC53B8"/>
    <w:rsid w:val="00FC53D3"/>
    <w:rsid w:val="00FC5664"/>
    <w:rsid w:val="00FC58C9"/>
    <w:rsid w:val="00FC58D0"/>
    <w:rsid w:val="00FC5AB8"/>
    <w:rsid w:val="00FC5CD0"/>
    <w:rsid w:val="00FC5DFA"/>
    <w:rsid w:val="00FC5F5C"/>
    <w:rsid w:val="00FC606B"/>
    <w:rsid w:val="00FC60A5"/>
    <w:rsid w:val="00FC6150"/>
    <w:rsid w:val="00FC63F9"/>
    <w:rsid w:val="00FC6447"/>
    <w:rsid w:val="00FC64C5"/>
    <w:rsid w:val="00FC65E4"/>
    <w:rsid w:val="00FC6609"/>
    <w:rsid w:val="00FC6776"/>
    <w:rsid w:val="00FC680F"/>
    <w:rsid w:val="00FC68BB"/>
    <w:rsid w:val="00FC6EC4"/>
    <w:rsid w:val="00FC702C"/>
    <w:rsid w:val="00FC70AB"/>
    <w:rsid w:val="00FC70C9"/>
    <w:rsid w:val="00FC7570"/>
    <w:rsid w:val="00FC75A4"/>
    <w:rsid w:val="00FC780E"/>
    <w:rsid w:val="00FC78E4"/>
    <w:rsid w:val="00FC7913"/>
    <w:rsid w:val="00FC7982"/>
    <w:rsid w:val="00FC7A80"/>
    <w:rsid w:val="00FC7B01"/>
    <w:rsid w:val="00FC7C5D"/>
    <w:rsid w:val="00FC7D8F"/>
    <w:rsid w:val="00FC7DC3"/>
    <w:rsid w:val="00FD0039"/>
    <w:rsid w:val="00FD01D8"/>
    <w:rsid w:val="00FD01F6"/>
    <w:rsid w:val="00FD0249"/>
    <w:rsid w:val="00FD0556"/>
    <w:rsid w:val="00FD0762"/>
    <w:rsid w:val="00FD0782"/>
    <w:rsid w:val="00FD0834"/>
    <w:rsid w:val="00FD0991"/>
    <w:rsid w:val="00FD0D96"/>
    <w:rsid w:val="00FD0E13"/>
    <w:rsid w:val="00FD0E66"/>
    <w:rsid w:val="00FD10DB"/>
    <w:rsid w:val="00FD1123"/>
    <w:rsid w:val="00FD11D2"/>
    <w:rsid w:val="00FD13B4"/>
    <w:rsid w:val="00FD1467"/>
    <w:rsid w:val="00FD1500"/>
    <w:rsid w:val="00FD17AD"/>
    <w:rsid w:val="00FD18FF"/>
    <w:rsid w:val="00FD19F2"/>
    <w:rsid w:val="00FD1C7E"/>
    <w:rsid w:val="00FD1CC5"/>
    <w:rsid w:val="00FD1D2F"/>
    <w:rsid w:val="00FD1EE6"/>
    <w:rsid w:val="00FD206A"/>
    <w:rsid w:val="00FD2104"/>
    <w:rsid w:val="00FD2154"/>
    <w:rsid w:val="00FD224E"/>
    <w:rsid w:val="00FD22D8"/>
    <w:rsid w:val="00FD231A"/>
    <w:rsid w:val="00FD2442"/>
    <w:rsid w:val="00FD26D9"/>
    <w:rsid w:val="00FD2995"/>
    <w:rsid w:val="00FD29DE"/>
    <w:rsid w:val="00FD2A30"/>
    <w:rsid w:val="00FD2CA0"/>
    <w:rsid w:val="00FD2DCC"/>
    <w:rsid w:val="00FD2FCD"/>
    <w:rsid w:val="00FD2FE1"/>
    <w:rsid w:val="00FD30C0"/>
    <w:rsid w:val="00FD3144"/>
    <w:rsid w:val="00FD3182"/>
    <w:rsid w:val="00FD3298"/>
    <w:rsid w:val="00FD32DC"/>
    <w:rsid w:val="00FD3311"/>
    <w:rsid w:val="00FD332A"/>
    <w:rsid w:val="00FD33FD"/>
    <w:rsid w:val="00FD34A8"/>
    <w:rsid w:val="00FD34C2"/>
    <w:rsid w:val="00FD361C"/>
    <w:rsid w:val="00FD3781"/>
    <w:rsid w:val="00FD3892"/>
    <w:rsid w:val="00FD38E5"/>
    <w:rsid w:val="00FD393B"/>
    <w:rsid w:val="00FD3B8C"/>
    <w:rsid w:val="00FD3B9B"/>
    <w:rsid w:val="00FD3CDB"/>
    <w:rsid w:val="00FD4023"/>
    <w:rsid w:val="00FD4120"/>
    <w:rsid w:val="00FD4291"/>
    <w:rsid w:val="00FD44F9"/>
    <w:rsid w:val="00FD458E"/>
    <w:rsid w:val="00FD4713"/>
    <w:rsid w:val="00FD478B"/>
    <w:rsid w:val="00FD4891"/>
    <w:rsid w:val="00FD4A49"/>
    <w:rsid w:val="00FD4AC0"/>
    <w:rsid w:val="00FD4F65"/>
    <w:rsid w:val="00FD4F67"/>
    <w:rsid w:val="00FD50E1"/>
    <w:rsid w:val="00FD5146"/>
    <w:rsid w:val="00FD51CE"/>
    <w:rsid w:val="00FD51DD"/>
    <w:rsid w:val="00FD5374"/>
    <w:rsid w:val="00FD53B5"/>
    <w:rsid w:val="00FD5516"/>
    <w:rsid w:val="00FD5716"/>
    <w:rsid w:val="00FD5729"/>
    <w:rsid w:val="00FD5913"/>
    <w:rsid w:val="00FD59CB"/>
    <w:rsid w:val="00FD5B14"/>
    <w:rsid w:val="00FD5C81"/>
    <w:rsid w:val="00FD5D1B"/>
    <w:rsid w:val="00FD5D3B"/>
    <w:rsid w:val="00FD6169"/>
    <w:rsid w:val="00FD617D"/>
    <w:rsid w:val="00FD641F"/>
    <w:rsid w:val="00FD6475"/>
    <w:rsid w:val="00FD651A"/>
    <w:rsid w:val="00FD6520"/>
    <w:rsid w:val="00FD6561"/>
    <w:rsid w:val="00FD669B"/>
    <w:rsid w:val="00FD6923"/>
    <w:rsid w:val="00FD6A2E"/>
    <w:rsid w:val="00FD6D9A"/>
    <w:rsid w:val="00FD6EC3"/>
    <w:rsid w:val="00FD7025"/>
    <w:rsid w:val="00FD73C2"/>
    <w:rsid w:val="00FD7522"/>
    <w:rsid w:val="00FD770F"/>
    <w:rsid w:val="00FD7B20"/>
    <w:rsid w:val="00FD7D7D"/>
    <w:rsid w:val="00FD7DFB"/>
    <w:rsid w:val="00FD7E54"/>
    <w:rsid w:val="00FE01E0"/>
    <w:rsid w:val="00FE0476"/>
    <w:rsid w:val="00FE06A2"/>
    <w:rsid w:val="00FE06BF"/>
    <w:rsid w:val="00FE0727"/>
    <w:rsid w:val="00FE073E"/>
    <w:rsid w:val="00FE0770"/>
    <w:rsid w:val="00FE07FC"/>
    <w:rsid w:val="00FE0813"/>
    <w:rsid w:val="00FE081F"/>
    <w:rsid w:val="00FE0837"/>
    <w:rsid w:val="00FE0A07"/>
    <w:rsid w:val="00FE0B22"/>
    <w:rsid w:val="00FE0BB2"/>
    <w:rsid w:val="00FE0D15"/>
    <w:rsid w:val="00FE0E7A"/>
    <w:rsid w:val="00FE0FA1"/>
    <w:rsid w:val="00FE1013"/>
    <w:rsid w:val="00FE1072"/>
    <w:rsid w:val="00FE1170"/>
    <w:rsid w:val="00FE13D1"/>
    <w:rsid w:val="00FE1404"/>
    <w:rsid w:val="00FE169D"/>
    <w:rsid w:val="00FE171E"/>
    <w:rsid w:val="00FE1A21"/>
    <w:rsid w:val="00FE1AB1"/>
    <w:rsid w:val="00FE1BAE"/>
    <w:rsid w:val="00FE1C2E"/>
    <w:rsid w:val="00FE1E0B"/>
    <w:rsid w:val="00FE1F5C"/>
    <w:rsid w:val="00FE216A"/>
    <w:rsid w:val="00FE228B"/>
    <w:rsid w:val="00FE2461"/>
    <w:rsid w:val="00FE2504"/>
    <w:rsid w:val="00FE2509"/>
    <w:rsid w:val="00FE255B"/>
    <w:rsid w:val="00FE25A9"/>
    <w:rsid w:val="00FE26E2"/>
    <w:rsid w:val="00FE28B6"/>
    <w:rsid w:val="00FE2911"/>
    <w:rsid w:val="00FE29C5"/>
    <w:rsid w:val="00FE2A76"/>
    <w:rsid w:val="00FE2AA9"/>
    <w:rsid w:val="00FE2BEE"/>
    <w:rsid w:val="00FE2DC2"/>
    <w:rsid w:val="00FE2E83"/>
    <w:rsid w:val="00FE2F1B"/>
    <w:rsid w:val="00FE2F30"/>
    <w:rsid w:val="00FE2F4B"/>
    <w:rsid w:val="00FE2F9D"/>
    <w:rsid w:val="00FE3094"/>
    <w:rsid w:val="00FE3194"/>
    <w:rsid w:val="00FE32B1"/>
    <w:rsid w:val="00FE338F"/>
    <w:rsid w:val="00FE33E0"/>
    <w:rsid w:val="00FE352B"/>
    <w:rsid w:val="00FE353A"/>
    <w:rsid w:val="00FE3594"/>
    <w:rsid w:val="00FE36B8"/>
    <w:rsid w:val="00FE36E9"/>
    <w:rsid w:val="00FE39C6"/>
    <w:rsid w:val="00FE3A2A"/>
    <w:rsid w:val="00FE3AAB"/>
    <w:rsid w:val="00FE3AAF"/>
    <w:rsid w:val="00FE3AC3"/>
    <w:rsid w:val="00FE3C1A"/>
    <w:rsid w:val="00FE3D06"/>
    <w:rsid w:val="00FE4072"/>
    <w:rsid w:val="00FE4282"/>
    <w:rsid w:val="00FE4340"/>
    <w:rsid w:val="00FE43AE"/>
    <w:rsid w:val="00FE447F"/>
    <w:rsid w:val="00FE4546"/>
    <w:rsid w:val="00FE4571"/>
    <w:rsid w:val="00FE46FA"/>
    <w:rsid w:val="00FE486A"/>
    <w:rsid w:val="00FE49CE"/>
    <w:rsid w:val="00FE4ACD"/>
    <w:rsid w:val="00FE4AF3"/>
    <w:rsid w:val="00FE4BFD"/>
    <w:rsid w:val="00FE4D5F"/>
    <w:rsid w:val="00FE4D8B"/>
    <w:rsid w:val="00FE4E11"/>
    <w:rsid w:val="00FE4FA8"/>
    <w:rsid w:val="00FE4FCA"/>
    <w:rsid w:val="00FE5154"/>
    <w:rsid w:val="00FE5349"/>
    <w:rsid w:val="00FE541F"/>
    <w:rsid w:val="00FE55E6"/>
    <w:rsid w:val="00FE571A"/>
    <w:rsid w:val="00FE574D"/>
    <w:rsid w:val="00FE584A"/>
    <w:rsid w:val="00FE5953"/>
    <w:rsid w:val="00FE5A35"/>
    <w:rsid w:val="00FE5A4D"/>
    <w:rsid w:val="00FE5AB8"/>
    <w:rsid w:val="00FE5B09"/>
    <w:rsid w:val="00FE5BC1"/>
    <w:rsid w:val="00FE5D00"/>
    <w:rsid w:val="00FE5ED8"/>
    <w:rsid w:val="00FE5FEC"/>
    <w:rsid w:val="00FE61ED"/>
    <w:rsid w:val="00FE6556"/>
    <w:rsid w:val="00FE6614"/>
    <w:rsid w:val="00FE6765"/>
    <w:rsid w:val="00FE6856"/>
    <w:rsid w:val="00FE6AD3"/>
    <w:rsid w:val="00FE6CD0"/>
    <w:rsid w:val="00FE6E0B"/>
    <w:rsid w:val="00FE6E19"/>
    <w:rsid w:val="00FE6E78"/>
    <w:rsid w:val="00FE6F1A"/>
    <w:rsid w:val="00FE6F26"/>
    <w:rsid w:val="00FE6F81"/>
    <w:rsid w:val="00FE6FD8"/>
    <w:rsid w:val="00FE71A2"/>
    <w:rsid w:val="00FE7243"/>
    <w:rsid w:val="00FE746B"/>
    <w:rsid w:val="00FE74D2"/>
    <w:rsid w:val="00FE75EE"/>
    <w:rsid w:val="00FE7741"/>
    <w:rsid w:val="00FE78E1"/>
    <w:rsid w:val="00FE7A25"/>
    <w:rsid w:val="00FE7D00"/>
    <w:rsid w:val="00FE7D5C"/>
    <w:rsid w:val="00FE7DE9"/>
    <w:rsid w:val="00FE7F97"/>
    <w:rsid w:val="00FF0030"/>
    <w:rsid w:val="00FF0154"/>
    <w:rsid w:val="00FF022B"/>
    <w:rsid w:val="00FF02A3"/>
    <w:rsid w:val="00FF02B1"/>
    <w:rsid w:val="00FF02C5"/>
    <w:rsid w:val="00FF057A"/>
    <w:rsid w:val="00FF072A"/>
    <w:rsid w:val="00FF0740"/>
    <w:rsid w:val="00FF07C8"/>
    <w:rsid w:val="00FF08B8"/>
    <w:rsid w:val="00FF08F7"/>
    <w:rsid w:val="00FF0995"/>
    <w:rsid w:val="00FF0A0B"/>
    <w:rsid w:val="00FF0A1E"/>
    <w:rsid w:val="00FF0A76"/>
    <w:rsid w:val="00FF0BC5"/>
    <w:rsid w:val="00FF0CE9"/>
    <w:rsid w:val="00FF0E6B"/>
    <w:rsid w:val="00FF0EBA"/>
    <w:rsid w:val="00FF0FAF"/>
    <w:rsid w:val="00FF10E0"/>
    <w:rsid w:val="00FF11E0"/>
    <w:rsid w:val="00FF1338"/>
    <w:rsid w:val="00FF1602"/>
    <w:rsid w:val="00FF16EC"/>
    <w:rsid w:val="00FF1837"/>
    <w:rsid w:val="00FF1849"/>
    <w:rsid w:val="00FF18C9"/>
    <w:rsid w:val="00FF1963"/>
    <w:rsid w:val="00FF196A"/>
    <w:rsid w:val="00FF199E"/>
    <w:rsid w:val="00FF19CD"/>
    <w:rsid w:val="00FF1C40"/>
    <w:rsid w:val="00FF1C63"/>
    <w:rsid w:val="00FF1DAA"/>
    <w:rsid w:val="00FF1DEF"/>
    <w:rsid w:val="00FF20FD"/>
    <w:rsid w:val="00FF215E"/>
    <w:rsid w:val="00FF22E9"/>
    <w:rsid w:val="00FF2347"/>
    <w:rsid w:val="00FF23A0"/>
    <w:rsid w:val="00FF2433"/>
    <w:rsid w:val="00FF2478"/>
    <w:rsid w:val="00FF24FD"/>
    <w:rsid w:val="00FF2501"/>
    <w:rsid w:val="00FF26BC"/>
    <w:rsid w:val="00FF2834"/>
    <w:rsid w:val="00FF2998"/>
    <w:rsid w:val="00FF2B56"/>
    <w:rsid w:val="00FF2BE4"/>
    <w:rsid w:val="00FF2CB6"/>
    <w:rsid w:val="00FF2CE1"/>
    <w:rsid w:val="00FF2E80"/>
    <w:rsid w:val="00FF2F01"/>
    <w:rsid w:val="00FF3397"/>
    <w:rsid w:val="00FF33E8"/>
    <w:rsid w:val="00FF3472"/>
    <w:rsid w:val="00FF355E"/>
    <w:rsid w:val="00FF3565"/>
    <w:rsid w:val="00FF360D"/>
    <w:rsid w:val="00FF366A"/>
    <w:rsid w:val="00FF368F"/>
    <w:rsid w:val="00FF36A7"/>
    <w:rsid w:val="00FF383D"/>
    <w:rsid w:val="00FF38A2"/>
    <w:rsid w:val="00FF38A9"/>
    <w:rsid w:val="00FF3B2C"/>
    <w:rsid w:val="00FF3B89"/>
    <w:rsid w:val="00FF3C0E"/>
    <w:rsid w:val="00FF3DD2"/>
    <w:rsid w:val="00FF3DF8"/>
    <w:rsid w:val="00FF3E51"/>
    <w:rsid w:val="00FF3F09"/>
    <w:rsid w:val="00FF4066"/>
    <w:rsid w:val="00FF4092"/>
    <w:rsid w:val="00FF40CE"/>
    <w:rsid w:val="00FF4220"/>
    <w:rsid w:val="00FF424E"/>
    <w:rsid w:val="00FF4261"/>
    <w:rsid w:val="00FF438C"/>
    <w:rsid w:val="00FF47A4"/>
    <w:rsid w:val="00FF493B"/>
    <w:rsid w:val="00FF49CE"/>
    <w:rsid w:val="00FF49DF"/>
    <w:rsid w:val="00FF4A22"/>
    <w:rsid w:val="00FF4ACF"/>
    <w:rsid w:val="00FF4B14"/>
    <w:rsid w:val="00FF4C2A"/>
    <w:rsid w:val="00FF4C6B"/>
    <w:rsid w:val="00FF5005"/>
    <w:rsid w:val="00FF500E"/>
    <w:rsid w:val="00FF50C7"/>
    <w:rsid w:val="00FF5243"/>
    <w:rsid w:val="00FF5255"/>
    <w:rsid w:val="00FF528F"/>
    <w:rsid w:val="00FF534A"/>
    <w:rsid w:val="00FF54D8"/>
    <w:rsid w:val="00FF5594"/>
    <w:rsid w:val="00FF57B6"/>
    <w:rsid w:val="00FF58B3"/>
    <w:rsid w:val="00FF58D7"/>
    <w:rsid w:val="00FF5977"/>
    <w:rsid w:val="00FF599A"/>
    <w:rsid w:val="00FF59EC"/>
    <w:rsid w:val="00FF59FA"/>
    <w:rsid w:val="00FF5A9B"/>
    <w:rsid w:val="00FF5B35"/>
    <w:rsid w:val="00FF5B48"/>
    <w:rsid w:val="00FF5C83"/>
    <w:rsid w:val="00FF5C8D"/>
    <w:rsid w:val="00FF5C94"/>
    <w:rsid w:val="00FF5CC1"/>
    <w:rsid w:val="00FF5D45"/>
    <w:rsid w:val="00FF5F1D"/>
    <w:rsid w:val="00FF5F30"/>
    <w:rsid w:val="00FF5F96"/>
    <w:rsid w:val="00FF6073"/>
    <w:rsid w:val="00FF6536"/>
    <w:rsid w:val="00FF6578"/>
    <w:rsid w:val="00FF661E"/>
    <w:rsid w:val="00FF677C"/>
    <w:rsid w:val="00FF67BD"/>
    <w:rsid w:val="00FF69DA"/>
    <w:rsid w:val="00FF6BD7"/>
    <w:rsid w:val="00FF6C19"/>
    <w:rsid w:val="00FF6D24"/>
    <w:rsid w:val="00FF6F4C"/>
    <w:rsid w:val="00FF6F80"/>
    <w:rsid w:val="00FF6FDA"/>
    <w:rsid w:val="00FF7028"/>
    <w:rsid w:val="00FF72A0"/>
    <w:rsid w:val="00FF72CE"/>
    <w:rsid w:val="00FF75F0"/>
    <w:rsid w:val="00FF7639"/>
    <w:rsid w:val="00FF7799"/>
    <w:rsid w:val="00FF7899"/>
    <w:rsid w:val="00FF7920"/>
    <w:rsid w:val="00FF7933"/>
    <w:rsid w:val="00FF79D7"/>
    <w:rsid w:val="00FF79E5"/>
    <w:rsid w:val="00FF7C35"/>
    <w:rsid w:val="00FF7CF9"/>
    <w:rsid w:val="00FF7DB1"/>
    <w:rsid w:val="010ACFE4"/>
    <w:rsid w:val="0115571C"/>
    <w:rsid w:val="011CD392"/>
    <w:rsid w:val="011DE305"/>
    <w:rsid w:val="012105A3"/>
    <w:rsid w:val="0125FBFF"/>
    <w:rsid w:val="01297501"/>
    <w:rsid w:val="01455087"/>
    <w:rsid w:val="0147E264"/>
    <w:rsid w:val="014BE9AF"/>
    <w:rsid w:val="0150B4D7"/>
    <w:rsid w:val="0153267E"/>
    <w:rsid w:val="016EB0C2"/>
    <w:rsid w:val="01750F7D"/>
    <w:rsid w:val="018C28BF"/>
    <w:rsid w:val="018E0332"/>
    <w:rsid w:val="0199B368"/>
    <w:rsid w:val="01A4A000"/>
    <w:rsid w:val="01A606B7"/>
    <w:rsid w:val="01AEACE5"/>
    <w:rsid w:val="01B41FFB"/>
    <w:rsid w:val="01BBCB8A"/>
    <w:rsid w:val="01C3ADCB"/>
    <w:rsid w:val="01D060C7"/>
    <w:rsid w:val="01D0DE8D"/>
    <w:rsid w:val="01E91046"/>
    <w:rsid w:val="01E966F1"/>
    <w:rsid w:val="01EE1013"/>
    <w:rsid w:val="020372BA"/>
    <w:rsid w:val="02112A50"/>
    <w:rsid w:val="021844FA"/>
    <w:rsid w:val="02249FED"/>
    <w:rsid w:val="0249BA14"/>
    <w:rsid w:val="0249C9DE"/>
    <w:rsid w:val="024C2A6F"/>
    <w:rsid w:val="024E6B1E"/>
    <w:rsid w:val="024FBD3D"/>
    <w:rsid w:val="0251D850"/>
    <w:rsid w:val="0259CE2E"/>
    <w:rsid w:val="025DFEBC"/>
    <w:rsid w:val="025FC201"/>
    <w:rsid w:val="02611657"/>
    <w:rsid w:val="026C70AE"/>
    <w:rsid w:val="0276B562"/>
    <w:rsid w:val="027BCE68"/>
    <w:rsid w:val="028AACA5"/>
    <w:rsid w:val="0297373F"/>
    <w:rsid w:val="029F4E2D"/>
    <w:rsid w:val="02A43C43"/>
    <w:rsid w:val="02AA4D7D"/>
    <w:rsid w:val="02B103F5"/>
    <w:rsid w:val="02B3CCBF"/>
    <w:rsid w:val="02B81FCF"/>
    <w:rsid w:val="02BB515D"/>
    <w:rsid w:val="02C06D83"/>
    <w:rsid w:val="02CB5B52"/>
    <w:rsid w:val="02CB68A9"/>
    <w:rsid w:val="02D06EE6"/>
    <w:rsid w:val="02ED851F"/>
    <w:rsid w:val="02F6ABB7"/>
    <w:rsid w:val="03197E9F"/>
    <w:rsid w:val="03205D93"/>
    <w:rsid w:val="03218A71"/>
    <w:rsid w:val="0326281F"/>
    <w:rsid w:val="0328A78D"/>
    <w:rsid w:val="0334B980"/>
    <w:rsid w:val="033BA059"/>
    <w:rsid w:val="033C0AFC"/>
    <w:rsid w:val="0347ABD4"/>
    <w:rsid w:val="034E7E2A"/>
    <w:rsid w:val="035CF42D"/>
    <w:rsid w:val="035E5093"/>
    <w:rsid w:val="03627E46"/>
    <w:rsid w:val="0384E0A7"/>
    <w:rsid w:val="03893C89"/>
    <w:rsid w:val="038A2596"/>
    <w:rsid w:val="038DB4CE"/>
    <w:rsid w:val="03938E9F"/>
    <w:rsid w:val="039CB585"/>
    <w:rsid w:val="03A1AEE0"/>
    <w:rsid w:val="03A1B35C"/>
    <w:rsid w:val="03A2572C"/>
    <w:rsid w:val="03A97AEA"/>
    <w:rsid w:val="03AC83A3"/>
    <w:rsid w:val="03B06DDD"/>
    <w:rsid w:val="03B0D471"/>
    <w:rsid w:val="03B33FA1"/>
    <w:rsid w:val="03B75E9D"/>
    <w:rsid w:val="03D7AC15"/>
    <w:rsid w:val="03D90945"/>
    <w:rsid w:val="03ED7F88"/>
    <w:rsid w:val="03FDBDED"/>
    <w:rsid w:val="0403DD38"/>
    <w:rsid w:val="0408B321"/>
    <w:rsid w:val="040D713D"/>
    <w:rsid w:val="0416261D"/>
    <w:rsid w:val="042EDBEE"/>
    <w:rsid w:val="043B73DA"/>
    <w:rsid w:val="044093C9"/>
    <w:rsid w:val="0457D54D"/>
    <w:rsid w:val="045FFEF6"/>
    <w:rsid w:val="0464DE57"/>
    <w:rsid w:val="0465CDA1"/>
    <w:rsid w:val="0466A3A8"/>
    <w:rsid w:val="047163DE"/>
    <w:rsid w:val="047C3F6D"/>
    <w:rsid w:val="048AF56C"/>
    <w:rsid w:val="0493BEB4"/>
    <w:rsid w:val="0498EC88"/>
    <w:rsid w:val="049AA2BA"/>
    <w:rsid w:val="04A07B29"/>
    <w:rsid w:val="04A242BC"/>
    <w:rsid w:val="04A3A920"/>
    <w:rsid w:val="04AFF609"/>
    <w:rsid w:val="04C95A04"/>
    <w:rsid w:val="04D61966"/>
    <w:rsid w:val="04D7FF03"/>
    <w:rsid w:val="0507E360"/>
    <w:rsid w:val="050C2455"/>
    <w:rsid w:val="051E8E3F"/>
    <w:rsid w:val="05291EE0"/>
    <w:rsid w:val="052E8AC6"/>
    <w:rsid w:val="05368DA8"/>
    <w:rsid w:val="053693A7"/>
    <w:rsid w:val="053885E6"/>
    <w:rsid w:val="055E52A6"/>
    <w:rsid w:val="056229E6"/>
    <w:rsid w:val="0562B4D2"/>
    <w:rsid w:val="056A7248"/>
    <w:rsid w:val="0589A764"/>
    <w:rsid w:val="059C8592"/>
    <w:rsid w:val="05B391FB"/>
    <w:rsid w:val="05BCCF88"/>
    <w:rsid w:val="05CE21C6"/>
    <w:rsid w:val="05EB53EE"/>
    <w:rsid w:val="05F0D341"/>
    <w:rsid w:val="05F2F269"/>
    <w:rsid w:val="06144483"/>
    <w:rsid w:val="061FED82"/>
    <w:rsid w:val="0637B57C"/>
    <w:rsid w:val="06396A8A"/>
    <w:rsid w:val="064318BF"/>
    <w:rsid w:val="064A35CA"/>
    <w:rsid w:val="064B806F"/>
    <w:rsid w:val="064C81A2"/>
    <w:rsid w:val="065A518B"/>
    <w:rsid w:val="065B07F1"/>
    <w:rsid w:val="065D2F10"/>
    <w:rsid w:val="066C5230"/>
    <w:rsid w:val="06824544"/>
    <w:rsid w:val="0682EA4E"/>
    <w:rsid w:val="06885312"/>
    <w:rsid w:val="06896761"/>
    <w:rsid w:val="069194FF"/>
    <w:rsid w:val="06985405"/>
    <w:rsid w:val="069A0425"/>
    <w:rsid w:val="06A3C95B"/>
    <w:rsid w:val="06A90670"/>
    <w:rsid w:val="06A9C8D4"/>
    <w:rsid w:val="06BA974B"/>
    <w:rsid w:val="06BAA4AE"/>
    <w:rsid w:val="06C4CD42"/>
    <w:rsid w:val="06C83DAD"/>
    <w:rsid w:val="06CD9185"/>
    <w:rsid w:val="06D206CB"/>
    <w:rsid w:val="06DA136E"/>
    <w:rsid w:val="06EC7BDB"/>
    <w:rsid w:val="06F28081"/>
    <w:rsid w:val="07067335"/>
    <w:rsid w:val="0709916B"/>
    <w:rsid w:val="070D8360"/>
    <w:rsid w:val="0712BC7E"/>
    <w:rsid w:val="0718CA82"/>
    <w:rsid w:val="0720BF30"/>
    <w:rsid w:val="0720F513"/>
    <w:rsid w:val="07275D35"/>
    <w:rsid w:val="0727928B"/>
    <w:rsid w:val="072ACCCA"/>
    <w:rsid w:val="072AE797"/>
    <w:rsid w:val="072C2AB5"/>
    <w:rsid w:val="0733B05C"/>
    <w:rsid w:val="073B5C81"/>
    <w:rsid w:val="073EB2E5"/>
    <w:rsid w:val="073FCA91"/>
    <w:rsid w:val="0742131B"/>
    <w:rsid w:val="0749805A"/>
    <w:rsid w:val="075CF189"/>
    <w:rsid w:val="077BCD18"/>
    <w:rsid w:val="077D371D"/>
    <w:rsid w:val="077FAA4B"/>
    <w:rsid w:val="078A640D"/>
    <w:rsid w:val="078E0DDF"/>
    <w:rsid w:val="07934853"/>
    <w:rsid w:val="07AB1FD8"/>
    <w:rsid w:val="07B2A9B6"/>
    <w:rsid w:val="07B51088"/>
    <w:rsid w:val="07CAB3F8"/>
    <w:rsid w:val="07DB89A4"/>
    <w:rsid w:val="07E44348"/>
    <w:rsid w:val="07E83D11"/>
    <w:rsid w:val="07F58737"/>
    <w:rsid w:val="07FF4752"/>
    <w:rsid w:val="0802D6A7"/>
    <w:rsid w:val="0804318C"/>
    <w:rsid w:val="0807944F"/>
    <w:rsid w:val="0812531B"/>
    <w:rsid w:val="0815ED08"/>
    <w:rsid w:val="081BA4C3"/>
    <w:rsid w:val="0821181F"/>
    <w:rsid w:val="0825D287"/>
    <w:rsid w:val="082A9CBA"/>
    <w:rsid w:val="082D4E1C"/>
    <w:rsid w:val="0838F526"/>
    <w:rsid w:val="08441C29"/>
    <w:rsid w:val="08520FF7"/>
    <w:rsid w:val="085887D2"/>
    <w:rsid w:val="085BC72E"/>
    <w:rsid w:val="08617E58"/>
    <w:rsid w:val="0863E7CD"/>
    <w:rsid w:val="0871C608"/>
    <w:rsid w:val="0881EAF9"/>
    <w:rsid w:val="08AEA47A"/>
    <w:rsid w:val="08BFE653"/>
    <w:rsid w:val="08D057DB"/>
    <w:rsid w:val="08D2A687"/>
    <w:rsid w:val="08D907AE"/>
    <w:rsid w:val="08E2D57C"/>
    <w:rsid w:val="08E31996"/>
    <w:rsid w:val="0903C8CA"/>
    <w:rsid w:val="09078FEE"/>
    <w:rsid w:val="090F8015"/>
    <w:rsid w:val="09206901"/>
    <w:rsid w:val="0925FDC4"/>
    <w:rsid w:val="092C9DE8"/>
    <w:rsid w:val="093052BF"/>
    <w:rsid w:val="0948B7BE"/>
    <w:rsid w:val="094ED119"/>
    <w:rsid w:val="09551EF7"/>
    <w:rsid w:val="09637180"/>
    <w:rsid w:val="096BBF75"/>
    <w:rsid w:val="096D33D6"/>
    <w:rsid w:val="096DA98E"/>
    <w:rsid w:val="097B0D02"/>
    <w:rsid w:val="097D6519"/>
    <w:rsid w:val="097EBB8B"/>
    <w:rsid w:val="0983DE2E"/>
    <w:rsid w:val="098668DB"/>
    <w:rsid w:val="0989FE29"/>
    <w:rsid w:val="098B2545"/>
    <w:rsid w:val="0991C41F"/>
    <w:rsid w:val="099B17B3"/>
    <w:rsid w:val="099B4A87"/>
    <w:rsid w:val="09B059CC"/>
    <w:rsid w:val="09C8B540"/>
    <w:rsid w:val="09CCEBC1"/>
    <w:rsid w:val="09D5AB75"/>
    <w:rsid w:val="09DADFAD"/>
    <w:rsid w:val="09DAF9CE"/>
    <w:rsid w:val="09DF9578"/>
    <w:rsid w:val="09F3EC7F"/>
    <w:rsid w:val="09FA7252"/>
    <w:rsid w:val="0A0449E4"/>
    <w:rsid w:val="0A0C7D3F"/>
    <w:rsid w:val="0A0CE2E1"/>
    <w:rsid w:val="0A2563A7"/>
    <w:rsid w:val="0A366A37"/>
    <w:rsid w:val="0A391AA6"/>
    <w:rsid w:val="0A590C25"/>
    <w:rsid w:val="0A649861"/>
    <w:rsid w:val="0A6DB741"/>
    <w:rsid w:val="0A820FB5"/>
    <w:rsid w:val="0A84C08B"/>
    <w:rsid w:val="0A8DCC98"/>
    <w:rsid w:val="0A955F8E"/>
    <w:rsid w:val="0A9B0453"/>
    <w:rsid w:val="0AB24288"/>
    <w:rsid w:val="0ABAF8AC"/>
    <w:rsid w:val="0AC01863"/>
    <w:rsid w:val="0AD0C43E"/>
    <w:rsid w:val="0AD23C1F"/>
    <w:rsid w:val="0AED8306"/>
    <w:rsid w:val="0AFCDAE0"/>
    <w:rsid w:val="0B0AD823"/>
    <w:rsid w:val="0B0AEF69"/>
    <w:rsid w:val="0B0C073D"/>
    <w:rsid w:val="0B0FD258"/>
    <w:rsid w:val="0B1A8BEC"/>
    <w:rsid w:val="0B1CE979"/>
    <w:rsid w:val="0B1FC63D"/>
    <w:rsid w:val="0B31D6EA"/>
    <w:rsid w:val="0B337B0A"/>
    <w:rsid w:val="0B33B972"/>
    <w:rsid w:val="0B4A7175"/>
    <w:rsid w:val="0B4D3FF6"/>
    <w:rsid w:val="0B63A565"/>
    <w:rsid w:val="0B7062FD"/>
    <w:rsid w:val="0B729729"/>
    <w:rsid w:val="0B8BAB4F"/>
    <w:rsid w:val="0B9555DC"/>
    <w:rsid w:val="0B95D9E8"/>
    <w:rsid w:val="0BA1816B"/>
    <w:rsid w:val="0BA9EECF"/>
    <w:rsid w:val="0BADCC12"/>
    <w:rsid w:val="0BAFF81D"/>
    <w:rsid w:val="0BAFFC55"/>
    <w:rsid w:val="0BB4E704"/>
    <w:rsid w:val="0BC06760"/>
    <w:rsid w:val="0BC9EE45"/>
    <w:rsid w:val="0BD86003"/>
    <w:rsid w:val="0BDF021F"/>
    <w:rsid w:val="0BE2682D"/>
    <w:rsid w:val="0BE5E1A2"/>
    <w:rsid w:val="0BF13D90"/>
    <w:rsid w:val="0BF445A0"/>
    <w:rsid w:val="0C0729F8"/>
    <w:rsid w:val="0C0A9E4E"/>
    <w:rsid w:val="0C0CD378"/>
    <w:rsid w:val="0C0FD20D"/>
    <w:rsid w:val="0C128ED5"/>
    <w:rsid w:val="0C18316D"/>
    <w:rsid w:val="0C2332AC"/>
    <w:rsid w:val="0C28A543"/>
    <w:rsid w:val="0C2AE05D"/>
    <w:rsid w:val="0C3982A9"/>
    <w:rsid w:val="0C439CE0"/>
    <w:rsid w:val="0C4AFC84"/>
    <w:rsid w:val="0C4B4F2C"/>
    <w:rsid w:val="0C50A8F9"/>
    <w:rsid w:val="0C51DD22"/>
    <w:rsid w:val="0C6EDAD6"/>
    <w:rsid w:val="0C706787"/>
    <w:rsid w:val="0C7A1D3E"/>
    <w:rsid w:val="0C8AEFD3"/>
    <w:rsid w:val="0C8FC7FE"/>
    <w:rsid w:val="0C9424FF"/>
    <w:rsid w:val="0C973386"/>
    <w:rsid w:val="0CC64BB7"/>
    <w:rsid w:val="0CCB8D94"/>
    <w:rsid w:val="0CCC8AAF"/>
    <w:rsid w:val="0CCE28D7"/>
    <w:rsid w:val="0CD96FF3"/>
    <w:rsid w:val="0CD9704F"/>
    <w:rsid w:val="0CE09B21"/>
    <w:rsid w:val="0CE98A2D"/>
    <w:rsid w:val="0CF25F7B"/>
    <w:rsid w:val="0CF3134D"/>
    <w:rsid w:val="0CF99980"/>
    <w:rsid w:val="0CFE4714"/>
    <w:rsid w:val="0D01F731"/>
    <w:rsid w:val="0D0DEA05"/>
    <w:rsid w:val="0D14365F"/>
    <w:rsid w:val="0D4AC74E"/>
    <w:rsid w:val="0D4D8AF3"/>
    <w:rsid w:val="0D4E5153"/>
    <w:rsid w:val="0D5D465E"/>
    <w:rsid w:val="0D722C34"/>
    <w:rsid w:val="0D7893E9"/>
    <w:rsid w:val="0D8AF3AF"/>
    <w:rsid w:val="0D8EA6C1"/>
    <w:rsid w:val="0D8FB2CA"/>
    <w:rsid w:val="0D99591F"/>
    <w:rsid w:val="0D9FE172"/>
    <w:rsid w:val="0DA8CB92"/>
    <w:rsid w:val="0DAFCA26"/>
    <w:rsid w:val="0DDAFDD7"/>
    <w:rsid w:val="0DDCE16C"/>
    <w:rsid w:val="0DE42BB9"/>
    <w:rsid w:val="0DE49663"/>
    <w:rsid w:val="0DEA150F"/>
    <w:rsid w:val="0DEE38BB"/>
    <w:rsid w:val="0DF09EC4"/>
    <w:rsid w:val="0DF22541"/>
    <w:rsid w:val="0DF5100D"/>
    <w:rsid w:val="0DF8A045"/>
    <w:rsid w:val="0DF8BA3B"/>
    <w:rsid w:val="0DFAD7EF"/>
    <w:rsid w:val="0E084330"/>
    <w:rsid w:val="0E1F77AF"/>
    <w:rsid w:val="0E20FC5D"/>
    <w:rsid w:val="0E237788"/>
    <w:rsid w:val="0E24A70C"/>
    <w:rsid w:val="0E267D77"/>
    <w:rsid w:val="0E2DB0C9"/>
    <w:rsid w:val="0E31567E"/>
    <w:rsid w:val="0E3A9B95"/>
    <w:rsid w:val="0E406D79"/>
    <w:rsid w:val="0E44072E"/>
    <w:rsid w:val="0E467E1E"/>
    <w:rsid w:val="0E48C848"/>
    <w:rsid w:val="0E555747"/>
    <w:rsid w:val="0E64BB5E"/>
    <w:rsid w:val="0E6C7514"/>
    <w:rsid w:val="0E6CEDC4"/>
    <w:rsid w:val="0E7711B4"/>
    <w:rsid w:val="0E773146"/>
    <w:rsid w:val="0E779A30"/>
    <w:rsid w:val="0E813370"/>
    <w:rsid w:val="0E81B65A"/>
    <w:rsid w:val="0E842B55"/>
    <w:rsid w:val="0E8A3D8D"/>
    <w:rsid w:val="0E964629"/>
    <w:rsid w:val="0E99DE3E"/>
    <w:rsid w:val="0E9B0E0E"/>
    <w:rsid w:val="0E9F176C"/>
    <w:rsid w:val="0EA7330B"/>
    <w:rsid w:val="0EAD6959"/>
    <w:rsid w:val="0EB14C94"/>
    <w:rsid w:val="0EBA5E14"/>
    <w:rsid w:val="0EBE6B0D"/>
    <w:rsid w:val="0EC17A4B"/>
    <w:rsid w:val="0ECB5197"/>
    <w:rsid w:val="0EDA66E6"/>
    <w:rsid w:val="0EE80A9E"/>
    <w:rsid w:val="0EE919DE"/>
    <w:rsid w:val="0EEECB66"/>
    <w:rsid w:val="0EF10231"/>
    <w:rsid w:val="0EF70356"/>
    <w:rsid w:val="0EF876D1"/>
    <w:rsid w:val="0F010A37"/>
    <w:rsid w:val="0F0AF957"/>
    <w:rsid w:val="0F198DAF"/>
    <w:rsid w:val="0F28CE22"/>
    <w:rsid w:val="0F2AAD77"/>
    <w:rsid w:val="0F481336"/>
    <w:rsid w:val="0F5322AF"/>
    <w:rsid w:val="0F537250"/>
    <w:rsid w:val="0F56C182"/>
    <w:rsid w:val="0F677382"/>
    <w:rsid w:val="0F689754"/>
    <w:rsid w:val="0F6B4E48"/>
    <w:rsid w:val="0F77269B"/>
    <w:rsid w:val="0F7E28F8"/>
    <w:rsid w:val="0F9DBD1E"/>
    <w:rsid w:val="0FA77636"/>
    <w:rsid w:val="0FAB1434"/>
    <w:rsid w:val="0FBD6595"/>
    <w:rsid w:val="0FBFE6C8"/>
    <w:rsid w:val="0FC2F896"/>
    <w:rsid w:val="0FDB44FC"/>
    <w:rsid w:val="0FDBFB9C"/>
    <w:rsid w:val="0FDC836A"/>
    <w:rsid w:val="0FEB50B3"/>
    <w:rsid w:val="0FF08432"/>
    <w:rsid w:val="0FF3728B"/>
    <w:rsid w:val="0FF523F9"/>
    <w:rsid w:val="101ECCB0"/>
    <w:rsid w:val="102A211B"/>
    <w:rsid w:val="102E5216"/>
    <w:rsid w:val="1033C4C2"/>
    <w:rsid w:val="1039923F"/>
    <w:rsid w:val="1048E8CE"/>
    <w:rsid w:val="1060BCA2"/>
    <w:rsid w:val="106544A4"/>
    <w:rsid w:val="1067CD57"/>
    <w:rsid w:val="106B324A"/>
    <w:rsid w:val="106C1B5C"/>
    <w:rsid w:val="108834EC"/>
    <w:rsid w:val="108B6CD6"/>
    <w:rsid w:val="1090415C"/>
    <w:rsid w:val="10905BAC"/>
    <w:rsid w:val="10975926"/>
    <w:rsid w:val="109E4589"/>
    <w:rsid w:val="10B5307A"/>
    <w:rsid w:val="10BFE63B"/>
    <w:rsid w:val="10D4B361"/>
    <w:rsid w:val="110B0B8D"/>
    <w:rsid w:val="1115B0AC"/>
    <w:rsid w:val="11176BE2"/>
    <w:rsid w:val="111A4C0F"/>
    <w:rsid w:val="111C409A"/>
    <w:rsid w:val="112350DD"/>
    <w:rsid w:val="112879FA"/>
    <w:rsid w:val="1148BE45"/>
    <w:rsid w:val="114E0DAC"/>
    <w:rsid w:val="116A1A93"/>
    <w:rsid w:val="11789131"/>
    <w:rsid w:val="1181E7E6"/>
    <w:rsid w:val="11872114"/>
    <w:rsid w:val="11880A0E"/>
    <w:rsid w:val="11A46779"/>
    <w:rsid w:val="11A77F5D"/>
    <w:rsid w:val="11BC058C"/>
    <w:rsid w:val="11C544A0"/>
    <w:rsid w:val="11F3B8EC"/>
    <w:rsid w:val="11FC4F7C"/>
    <w:rsid w:val="11FC90B4"/>
    <w:rsid w:val="1205C000"/>
    <w:rsid w:val="120CC417"/>
    <w:rsid w:val="121AE923"/>
    <w:rsid w:val="121C8E0D"/>
    <w:rsid w:val="121E7E01"/>
    <w:rsid w:val="12215EDF"/>
    <w:rsid w:val="122202C7"/>
    <w:rsid w:val="1225B40F"/>
    <w:rsid w:val="1226FC5A"/>
    <w:rsid w:val="1227C6F1"/>
    <w:rsid w:val="122BE06D"/>
    <w:rsid w:val="12347627"/>
    <w:rsid w:val="123F6D3F"/>
    <w:rsid w:val="1251E3CA"/>
    <w:rsid w:val="12543CB1"/>
    <w:rsid w:val="12552500"/>
    <w:rsid w:val="1258C28F"/>
    <w:rsid w:val="125CBDF6"/>
    <w:rsid w:val="12663819"/>
    <w:rsid w:val="126C43A6"/>
    <w:rsid w:val="12709A4D"/>
    <w:rsid w:val="1285230C"/>
    <w:rsid w:val="12B0AE99"/>
    <w:rsid w:val="12B6DB26"/>
    <w:rsid w:val="12C5BA5E"/>
    <w:rsid w:val="12C65983"/>
    <w:rsid w:val="12CCB9A1"/>
    <w:rsid w:val="12D1108B"/>
    <w:rsid w:val="12E10E89"/>
    <w:rsid w:val="12E9143C"/>
    <w:rsid w:val="12EAAD1E"/>
    <w:rsid w:val="12F3B62E"/>
    <w:rsid w:val="130221DF"/>
    <w:rsid w:val="13066EAC"/>
    <w:rsid w:val="130DE1CD"/>
    <w:rsid w:val="1310F236"/>
    <w:rsid w:val="13195376"/>
    <w:rsid w:val="132824F4"/>
    <w:rsid w:val="132B45A5"/>
    <w:rsid w:val="132F9571"/>
    <w:rsid w:val="13339E98"/>
    <w:rsid w:val="1342F156"/>
    <w:rsid w:val="134927DD"/>
    <w:rsid w:val="134B035A"/>
    <w:rsid w:val="1352FD24"/>
    <w:rsid w:val="135DB20C"/>
    <w:rsid w:val="1363CAC6"/>
    <w:rsid w:val="1375E6FB"/>
    <w:rsid w:val="1378EE6C"/>
    <w:rsid w:val="1380A437"/>
    <w:rsid w:val="1383D3E1"/>
    <w:rsid w:val="13919AA1"/>
    <w:rsid w:val="139C1396"/>
    <w:rsid w:val="13A161DE"/>
    <w:rsid w:val="13AFA74A"/>
    <w:rsid w:val="13B8BD55"/>
    <w:rsid w:val="13B9DA1A"/>
    <w:rsid w:val="13BB0E3A"/>
    <w:rsid w:val="13BB4D0B"/>
    <w:rsid w:val="13BBD8F0"/>
    <w:rsid w:val="13C17999"/>
    <w:rsid w:val="13C628E0"/>
    <w:rsid w:val="13C86D15"/>
    <w:rsid w:val="13CA8606"/>
    <w:rsid w:val="13D2E049"/>
    <w:rsid w:val="13D5BE9C"/>
    <w:rsid w:val="13D9D1C9"/>
    <w:rsid w:val="13E5DBFC"/>
    <w:rsid w:val="13E61E8F"/>
    <w:rsid w:val="13EEA4D0"/>
    <w:rsid w:val="13FC041A"/>
    <w:rsid w:val="14033AE0"/>
    <w:rsid w:val="1407454C"/>
    <w:rsid w:val="1414F41F"/>
    <w:rsid w:val="141978F4"/>
    <w:rsid w:val="1419B797"/>
    <w:rsid w:val="141AF808"/>
    <w:rsid w:val="14255D71"/>
    <w:rsid w:val="143293B9"/>
    <w:rsid w:val="1436C2A9"/>
    <w:rsid w:val="144F1C14"/>
    <w:rsid w:val="145D0335"/>
    <w:rsid w:val="1464F75E"/>
    <w:rsid w:val="146980E3"/>
    <w:rsid w:val="147F8750"/>
    <w:rsid w:val="149759A9"/>
    <w:rsid w:val="14986060"/>
    <w:rsid w:val="149CA83C"/>
    <w:rsid w:val="14A80743"/>
    <w:rsid w:val="14AF6CBF"/>
    <w:rsid w:val="14B14376"/>
    <w:rsid w:val="14CA1E6B"/>
    <w:rsid w:val="14D0A2DE"/>
    <w:rsid w:val="14D43999"/>
    <w:rsid w:val="14DCE2A4"/>
    <w:rsid w:val="14E94A12"/>
    <w:rsid w:val="14F5E169"/>
    <w:rsid w:val="14F663D2"/>
    <w:rsid w:val="14F68A8D"/>
    <w:rsid w:val="14F78A33"/>
    <w:rsid w:val="14FE6CA7"/>
    <w:rsid w:val="1505FC2B"/>
    <w:rsid w:val="150AEAF8"/>
    <w:rsid w:val="15278C5F"/>
    <w:rsid w:val="152B9570"/>
    <w:rsid w:val="152DEB96"/>
    <w:rsid w:val="152F5945"/>
    <w:rsid w:val="15373C3A"/>
    <w:rsid w:val="153A0A33"/>
    <w:rsid w:val="153A9B8F"/>
    <w:rsid w:val="1542533C"/>
    <w:rsid w:val="1548305E"/>
    <w:rsid w:val="154B14D0"/>
    <w:rsid w:val="1556DE9B"/>
    <w:rsid w:val="156A6ADF"/>
    <w:rsid w:val="156B2ABC"/>
    <w:rsid w:val="156D3A63"/>
    <w:rsid w:val="156E05F8"/>
    <w:rsid w:val="1573D7F6"/>
    <w:rsid w:val="1576F61D"/>
    <w:rsid w:val="1599E407"/>
    <w:rsid w:val="15AE54F3"/>
    <w:rsid w:val="15B4296A"/>
    <w:rsid w:val="15BD84D7"/>
    <w:rsid w:val="15C2FFF2"/>
    <w:rsid w:val="15C4BFB5"/>
    <w:rsid w:val="15C613AC"/>
    <w:rsid w:val="15D8CB6F"/>
    <w:rsid w:val="15E732D5"/>
    <w:rsid w:val="15E7CB50"/>
    <w:rsid w:val="15F8F8AA"/>
    <w:rsid w:val="15FE0E3A"/>
    <w:rsid w:val="160A354C"/>
    <w:rsid w:val="160EEC82"/>
    <w:rsid w:val="160F21F0"/>
    <w:rsid w:val="16227916"/>
    <w:rsid w:val="16231AD5"/>
    <w:rsid w:val="16279D58"/>
    <w:rsid w:val="16298208"/>
    <w:rsid w:val="162C5045"/>
    <w:rsid w:val="162E13F9"/>
    <w:rsid w:val="162F284C"/>
    <w:rsid w:val="163535B4"/>
    <w:rsid w:val="163DD78B"/>
    <w:rsid w:val="164169DA"/>
    <w:rsid w:val="164D5207"/>
    <w:rsid w:val="1689053D"/>
    <w:rsid w:val="16954F72"/>
    <w:rsid w:val="1697206F"/>
    <w:rsid w:val="1699091C"/>
    <w:rsid w:val="169D939A"/>
    <w:rsid w:val="16A43A66"/>
    <w:rsid w:val="16A56281"/>
    <w:rsid w:val="16B38EDB"/>
    <w:rsid w:val="16BB1DE6"/>
    <w:rsid w:val="16BDB11D"/>
    <w:rsid w:val="16C9494F"/>
    <w:rsid w:val="16CBA9FC"/>
    <w:rsid w:val="16D2AB4D"/>
    <w:rsid w:val="16D5635C"/>
    <w:rsid w:val="16DB8B15"/>
    <w:rsid w:val="16E4C0E8"/>
    <w:rsid w:val="16E5BF22"/>
    <w:rsid w:val="16F57D83"/>
    <w:rsid w:val="16F9AA62"/>
    <w:rsid w:val="16FA751F"/>
    <w:rsid w:val="170DD6E0"/>
    <w:rsid w:val="170DE983"/>
    <w:rsid w:val="170DF64C"/>
    <w:rsid w:val="1710F65E"/>
    <w:rsid w:val="17123051"/>
    <w:rsid w:val="171593F5"/>
    <w:rsid w:val="171C70DC"/>
    <w:rsid w:val="17248485"/>
    <w:rsid w:val="172999D8"/>
    <w:rsid w:val="172F723D"/>
    <w:rsid w:val="173A4B43"/>
    <w:rsid w:val="173D40C5"/>
    <w:rsid w:val="17458DE5"/>
    <w:rsid w:val="174C0434"/>
    <w:rsid w:val="174C94E1"/>
    <w:rsid w:val="175119B6"/>
    <w:rsid w:val="175EAD82"/>
    <w:rsid w:val="176220D5"/>
    <w:rsid w:val="1775340E"/>
    <w:rsid w:val="1781D2DE"/>
    <w:rsid w:val="178388C5"/>
    <w:rsid w:val="1797F27A"/>
    <w:rsid w:val="17A2A9F0"/>
    <w:rsid w:val="17AE9F0C"/>
    <w:rsid w:val="17BE9404"/>
    <w:rsid w:val="17C0BA3E"/>
    <w:rsid w:val="17C551F4"/>
    <w:rsid w:val="17E4E97B"/>
    <w:rsid w:val="17E5F4CE"/>
    <w:rsid w:val="17EDE310"/>
    <w:rsid w:val="17EF2F2E"/>
    <w:rsid w:val="17F6DC18"/>
    <w:rsid w:val="180B5264"/>
    <w:rsid w:val="180D1756"/>
    <w:rsid w:val="180E0D92"/>
    <w:rsid w:val="18134E9E"/>
    <w:rsid w:val="181C6CBC"/>
    <w:rsid w:val="18214199"/>
    <w:rsid w:val="183CD90F"/>
    <w:rsid w:val="1852B964"/>
    <w:rsid w:val="1858CC34"/>
    <w:rsid w:val="185CD35C"/>
    <w:rsid w:val="185E76CA"/>
    <w:rsid w:val="1869529A"/>
    <w:rsid w:val="187251BE"/>
    <w:rsid w:val="188A4F51"/>
    <w:rsid w:val="188A8F4E"/>
    <w:rsid w:val="18965514"/>
    <w:rsid w:val="189B780D"/>
    <w:rsid w:val="18A0F52D"/>
    <w:rsid w:val="18A6DFEA"/>
    <w:rsid w:val="18A7922B"/>
    <w:rsid w:val="18B7CFE6"/>
    <w:rsid w:val="18C3DD11"/>
    <w:rsid w:val="18C5C343"/>
    <w:rsid w:val="18D70150"/>
    <w:rsid w:val="18DA9DD7"/>
    <w:rsid w:val="18E0F696"/>
    <w:rsid w:val="18ECEA17"/>
    <w:rsid w:val="18F08905"/>
    <w:rsid w:val="18F5F4E6"/>
    <w:rsid w:val="18F768CF"/>
    <w:rsid w:val="18F7D854"/>
    <w:rsid w:val="18FE3D7C"/>
    <w:rsid w:val="18FF2634"/>
    <w:rsid w:val="18FF2774"/>
    <w:rsid w:val="1901ACAC"/>
    <w:rsid w:val="19045B93"/>
    <w:rsid w:val="19261CAA"/>
    <w:rsid w:val="192A5346"/>
    <w:rsid w:val="193F83A6"/>
    <w:rsid w:val="194139F1"/>
    <w:rsid w:val="1954D1AD"/>
    <w:rsid w:val="1960596C"/>
    <w:rsid w:val="196BF946"/>
    <w:rsid w:val="197E913A"/>
    <w:rsid w:val="198FBB5E"/>
    <w:rsid w:val="19952151"/>
    <w:rsid w:val="19987053"/>
    <w:rsid w:val="199F33EE"/>
    <w:rsid w:val="19A6502D"/>
    <w:rsid w:val="19CDCA5D"/>
    <w:rsid w:val="19D300C2"/>
    <w:rsid w:val="19D6EF68"/>
    <w:rsid w:val="19D717E4"/>
    <w:rsid w:val="19D7C646"/>
    <w:rsid w:val="19EF1D8F"/>
    <w:rsid w:val="19F119A6"/>
    <w:rsid w:val="19F6B004"/>
    <w:rsid w:val="19F6DAD3"/>
    <w:rsid w:val="1A15B8FC"/>
    <w:rsid w:val="1A197C33"/>
    <w:rsid w:val="1A1AF2FE"/>
    <w:rsid w:val="1A26C3CC"/>
    <w:rsid w:val="1A43FE7F"/>
    <w:rsid w:val="1A626F43"/>
    <w:rsid w:val="1A688D3A"/>
    <w:rsid w:val="1A6897C4"/>
    <w:rsid w:val="1A7E0DAA"/>
    <w:rsid w:val="1A7EC842"/>
    <w:rsid w:val="1A827A5E"/>
    <w:rsid w:val="1A85BE36"/>
    <w:rsid w:val="1A965D31"/>
    <w:rsid w:val="1AB0BC68"/>
    <w:rsid w:val="1AB39366"/>
    <w:rsid w:val="1AB4957F"/>
    <w:rsid w:val="1AC50CDA"/>
    <w:rsid w:val="1AC90A75"/>
    <w:rsid w:val="1AE11A3A"/>
    <w:rsid w:val="1AE803CB"/>
    <w:rsid w:val="1AE84A98"/>
    <w:rsid w:val="1AF98DE4"/>
    <w:rsid w:val="1AFAABE9"/>
    <w:rsid w:val="1B1358BC"/>
    <w:rsid w:val="1B297ABD"/>
    <w:rsid w:val="1B30B4DF"/>
    <w:rsid w:val="1B3C5483"/>
    <w:rsid w:val="1B55B44E"/>
    <w:rsid w:val="1B6D272C"/>
    <w:rsid w:val="1B71815C"/>
    <w:rsid w:val="1B71E7FF"/>
    <w:rsid w:val="1B74ECE3"/>
    <w:rsid w:val="1B786146"/>
    <w:rsid w:val="1B78BE08"/>
    <w:rsid w:val="1B7DAC04"/>
    <w:rsid w:val="1B857322"/>
    <w:rsid w:val="1B8900B9"/>
    <w:rsid w:val="1BB7D894"/>
    <w:rsid w:val="1BC4C512"/>
    <w:rsid w:val="1BCED7CD"/>
    <w:rsid w:val="1BD97470"/>
    <w:rsid w:val="1BE208B6"/>
    <w:rsid w:val="1BEE07F0"/>
    <w:rsid w:val="1BEE559D"/>
    <w:rsid w:val="1BF26FC9"/>
    <w:rsid w:val="1C1AB32D"/>
    <w:rsid w:val="1C1B06BD"/>
    <w:rsid w:val="1C1E74FA"/>
    <w:rsid w:val="1C3625B2"/>
    <w:rsid w:val="1C37B7E1"/>
    <w:rsid w:val="1C4906DD"/>
    <w:rsid w:val="1C54E8D5"/>
    <w:rsid w:val="1C5B09CC"/>
    <w:rsid w:val="1C5C2D84"/>
    <w:rsid w:val="1C672BF0"/>
    <w:rsid w:val="1C754FE0"/>
    <w:rsid w:val="1C76E5C9"/>
    <w:rsid w:val="1C776896"/>
    <w:rsid w:val="1C7A178F"/>
    <w:rsid w:val="1C9375E0"/>
    <w:rsid w:val="1C94C724"/>
    <w:rsid w:val="1C972CCF"/>
    <w:rsid w:val="1C97E0B2"/>
    <w:rsid w:val="1C9971A2"/>
    <w:rsid w:val="1CA452B7"/>
    <w:rsid w:val="1CB357BA"/>
    <w:rsid w:val="1CB88547"/>
    <w:rsid w:val="1CBF5467"/>
    <w:rsid w:val="1CCDF3F0"/>
    <w:rsid w:val="1CE68ED6"/>
    <w:rsid w:val="1CE6FD0D"/>
    <w:rsid w:val="1CF248AB"/>
    <w:rsid w:val="1CF59153"/>
    <w:rsid w:val="1CF97235"/>
    <w:rsid w:val="1D05AEBF"/>
    <w:rsid w:val="1D0AAD0C"/>
    <w:rsid w:val="1D0CEE48"/>
    <w:rsid w:val="1D0D4E1B"/>
    <w:rsid w:val="1D10A1C9"/>
    <w:rsid w:val="1D126856"/>
    <w:rsid w:val="1D1949FA"/>
    <w:rsid w:val="1D1D484B"/>
    <w:rsid w:val="1D1EDC90"/>
    <w:rsid w:val="1D2AC905"/>
    <w:rsid w:val="1D2D642D"/>
    <w:rsid w:val="1D4906F4"/>
    <w:rsid w:val="1D4A5504"/>
    <w:rsid w:val="1D4F4ADE"/>
    <w:rsid w:val="1D518C93"/>
    <w:rsid w:val="1D55DC67"/>
    <w:rsid w:val="1D667688"/>
    <w:rsid w:val="1D7596F6"/>
    <w:rsid w:val="1D81461A"/>
    <w:rsid w:val="1D8E4C8E"/>
    <w:rsid w:val="1DA54AEF"/>
    <w:rsid w:val="1DAD7B8B"/>
    <w:rsid w:val="1DADCCBA"/>
    <w:rsid w:val="1DB05957"/>
    <w:rsid w:val="1DB1AC2A"/>
    <w:rsid w:val="1DBC4E6F"/>
    <w:rsid w:val="1DD058B0"/>
    <w:rsid w:val="1DD14EBD"/>
    <w:rsid w:val="1DD3380D"/>
    <w:rsid w:val="1DE547A2"/>
    <w:rsid w:val="1DE6B024"/>
    <w:rsid w:val="1DF534D0"/>
    <w:rsid w:val="1DFA36A4"/>
    <w:rsid w:val="1DFE3F61"/>
    <w:rsid w:val="1DFF4D09"/>
    <w:rsid w:val="1E0B5557"/>
    <w:rsid w:val="1E0BE9A9"/>
    <w:rsid w:val="1E21E9DC"/>
    <w:rsid w:val="1E22B257"/>
    <w:rsid w:val="1E2ADB66"/>
    <w:rsid w:val="1E2FBDF9"/>
    <w:rsid w:val="1E3A3E36"/>
    <w:rsid w:val="1E50433D"/>
    <w:rsid w:val="1E6001F8"/>
    <w:rsid w:val="1E704CD3"/>
    <w:rsid w:val="1E75CA65"/>
    <w:rsid w:val="1E7CFE2B"/>
    <w:rsid w:val="1E7F9B76"/>
    <w:rsid w:val="1E88D311"/>
    <w:rsid w:val="1E8AEC72"/>
    <w:rsid w:val="1E8BAB83"/>
    <w:rsid w:val="1EA00E97"/>
    <w:rsid w:val="1EA3BB56"/>
    <w:rsid w:val="1EBA46FD"/>
    <w:rsid w:val="1ECD2C45"/>
    <w:rsid w:val="1ED947AE"/>
    <w:rsid w:val="1EE002AE"/>
    <w:rsid w:val="1EE4F0A7"/>
    <w:rsid w:val="1EF5E434"/>
    <w:rsid w:val="1EF7EB1C"/>
    <w:rsid w:val="1F0E67C3"/>
    <w:rsid w:val="1F102042"/>
    <w:rsid w:val="1F190AC8"/>
    <w:rsid w:val="1F1BDC6A"/>
    <w:rsid w:val="1F244819"/>
    <w:rsid w:val="1F30EE99"/>
    <w:rsid w:val="1F400D31"/>
    <w:rsid w:val="1F4CDE6D"/>
    <w:rsid w:val="1F4F910F"/>
    <w:rsid w:val="1F528042"/>
    <w:rsid w:val="1F591970"/>
    <w:rsid w:val="1F5A6879"/>
    <w:rsid w:val="1F5D5371"/>
    <w:rsid w:val="1F5F1269"/>
    <w:rsid w:val="1F62C26D"/>
    <w:rsid w:val="1F662ADC"/>
    <w:rsid w:val="1F6C59E9"/>
    <w:rsid w:val="1F77C1F0"/>
    <w:rsid w:val="1F7BC692"/>
    <w:rsid w:val="1F8DD84F"/>
    <w:rsid w:val="1F95305D"/>
    <w:rsid w:val="1F9915E9"/>
    <w:rsid w:val="1F9B052C"/>
    <w:rsid w:val="1FAA0511"/>
    <w:rsid w:val="1FB522CC"/>
    <w:rsid w:val="1FB7847A"/>
    <w:rsid w:val="1FBD1065"/>
    <w:rsid w:val="1FC58E7E"/>
    <w:rsid w:val="1FD09B38"/>
    <w:rsid w:val="1FDE2BF3"/>
    <w:rsid w:val="1FE2D689"/>
    <w:rsid w:val="1FF417A4"/>
    <w:rsid w:val="1FF9C105"/>
    <w:rsid w:val="20018CE9"/>
    <w:rsid w:val="2004710E"/>
    <w:rsid w:val="20088169"/>
    <w:rsid w:val="20155F5D"/>
    <w:rsid w:val="20158221"/>
    <w:rsid w:val="2017D50B"/>
    <w:rsid w:val="201B37B7"/>
    <w:rsid w:val="202B431F"/>
    <w:rsid w:val="202B6F51"/>
    <w:rsid w:val="2038380D"/>
    <w:rsid w:val="204B32A1"/>
    <w:rsid w:val="204F6668"/>
    <w:rsid w:val="2064176E"/>
    <w:rsid w:val="20673AF8"/>
    <w:rsid w:val="2080A7B6"/>
    <w:rsid w:val="208131CD"/>
    <w:rsid w:val="208A551F"/>
    <w:rsid w:val="20A7DEA7"/>
    <w:rsid w:val="20D9938E"/>
    <w:rsid w:val="20DB9ED3"/>
    <w:rsid w:val="20DED39F"/>
    <w:rsid w:val="20EF8DF1"/>
    <w:rsid w:val="20F20CE8"/>
    <w:rsid w:val="20FCFED3"/>
    <w:rsid w:val="21013E2E"/>
    <w:rsid w:val="210B1935"/>
    <w:rsid w:val="210D2767"/>
    <w:rsid w:val="2115CAC9"/>
    <w:rsid w:val="21164D4E"/>
    <w:rsid w:val="21212359"/>
    <w:rsid w:val="21245F80"/>
    <w:rsid w:val="212CD96C"/>
    <w:rsid w:val="212F93DD"/>
    <w:rsid w:val="212FE3EA"/>
    <w:rsid w:val="2148AD07"/>
    <w:rsid w:val="2156E4FF"/>
    <w:rsid w:val="215911B6"/>
    <w:rsid w:val="2171DAF3"/>
    <w:rsid w:val="217EFFCF"/>
    <w:rsid w:val="2183A22A"/>
    <w:rsid w:val="218FE805"/>
    <w:rsid w:val="21A4CCC2"/>
    <w:rsid w:val="21ACE772"/>
    <w:rsid w:val="21C2B1E9"/>
    <w:rsid w:val="21D2D43F"/>
    <w:rsid w:val="21D4B906"/>
    <w:rsid w:val="21E70837"/>
    <w:rsid w:val="21E7A336"/>
    <w:rsid w:val="22038CAB"/>
    <w:rsid w:val="2209B0F6"/>
    <w:rsid w:val="2210AC89"/>
    <w:rsid w:val="2225A4AE"/>
    <w:rsid w:val="2235A074"/>
    <w:rsid w:val="223C5E81"/>
    <w:rsid w:val="223CDFFC"/>
    <w:rsid w:val="223D4F29"/>
    <w:rsid w:val="22417615"/>
    <w:rsid w:val="2241FF61"/>
    <w:rsid w:val="22667CA2"/>
    <w:rsid w:val="22677844"/>
    <w:rsid w:val="226DE82D"/>
    <w:rsid w:val="2271CADF"/>
    <w:rsid w:val="22740736"/>
    <w:rsid w:val="2275B6AB"/>
    <w:rsid w:val="227EE1EE"/>
    <w:rsid w:val="2293B956"/>
    <w:rsid w:val="22A18C69"/>
    <w:rsid w:val="22A3ADAF"/>
    <w:rsid w:val="22AC96FC"/>
    <w:rsid w:val="22BCC4DD"/>
    <w:rsid w:val="22CBC50C"/>
    <w:rsid w:val="22D2BADE"/>
    <w:rsid w:val="22F5F42F"/>
    <w:rsid w:val="230577D2"/>
    <w:rsid w:val="230868EF"/>
    <w:rsid w:val="230EE9C2"/>
    <w:rsid w:val="23104885"/>
    <w:rsid w:val="2317206F"/>
    <w:rsid w:val="2331ADAE"/>
    <w:rsid w:val="23362095"/>
    <w:rsid w:val="23438D13"/>
    <w:rsid w:val="234E35F7"/>
    <w:rsid w:val="235A3682"/>
    <w:rsid w:val="235B1A2E"/>
    <w:rsid w:val="235D7541"/>
    <w:rsid w:val="2365A84F"/>
    <w:rsid w:val="23723854"/>
    <w:rsid w:val="238335AA"/>
    <w:rsid w:val="23840428"/>
    <w:rsid w:val="238438FB"/>
    <w:rsid w:val="2389D87D"/>
    <w:rsid w:val="2390D44C"/>
    <w:rsid w:val="2391E366"/>
    <w:rsid w:val="2392F93A"/>
    <w:rsid w:val="2396D769"/>
    <w:rsid w:val="239C1B18"/>
    <w:rsid w:val="23A2A8D1"/>
    <w:rsid w:val="23A6D673"/>
    <w:rsid w:val="23AA9A11"/>
    <w:rsid w:val="23AD427E"/>
    <w:rsid w:val="23B84878"/>
    <w:rsid w:val="23BFEE55"/>
    <w:rsid w:val="23CDAFC1"/>
    <w:rsid w:val="23D170D5"/>
    <w:rsid w:val="23FCBA79"/>
    <w:rsid w:val="241FD39E"/>
    <w:rsid w:val="24204939"/>
    <w:rsid w:val="2433D835"/>
    <w:rsid w:val="24346CDF"/>
    <w:rsid w:val="243E0A76"/>
    <w:rsid w:val="244288D3"/>
    <w:rsid w:val="244580F4"/>
    <w:rsid w:val="2447932B"/>
    <w:rsid w:val="24563211"/>
    <w:rsid w:val="2459D8B9"/>
    <w:rsid w:val="2470BCD7"/>
    <w:rsid w:val="2478C891"/>
    <w:rsid w:val="24791FF4"/>
    <w:rsid w:val="247E2281"/>
    <w:rsid w:val="248D3064"/>
    <w:rsid w:val="24903CAA"/>
    <w:rsid w:val="249A5306"/>
    <w:rsid w:val="24A22625"/>
    <w:rsid w:val="24A8024F"/>
    <w:rsid w:val="24A8F1FC"/>
    <w:rsid w:val="24B3159D"/>
    <w:rsid w:val="24B864DC"/>
    <w:rsid w:val="24BAF34A"/>
    <w:rsid w:val="24BBBEB2"/>
    <w:rsid w:val="24C9F410"/>
    <w:rsid w:val="24D0AFAA"/>
    <w:rsid w:val="24D253D2"/>
    <w:rsid w:val="24D8985E"/>
    <w:rsid w:val="24E534D1"/>
    <w:rsid w:val="24EB057A"/>
    <w:rsid w:val="24EBF7FF"/>
    <w:rsid w:val="24EEC924"/>
    <w:rsid w:val="24EEDCFA"/>
    <w:rsid w:val="24F1D4C7"/>
    <w:rsid w:val="25004B6A"/>
    <w:rsid w:val="250C2524"/>
    <w:rsid w:val="25265887"/>
    <w:rsid w:val="253230D7"/>
    <w:rsid w:val="2561F2A4"/>
    <w:rsid w:val="25669061"/>
    <w:rsid w:val="25675734"/>
    <w:rsid w:val="257BE57B"/>
    <w:rsid w:val="258FDACE"/>
    <w:rsid w:val="25B22C92"/>
    <w:rsid w:val="25B231BB"/>
    <w:rsid w:val="25B2366B"/>
    <w:rsid w:val="25C430E7"/>
    <w:rsid w:val="25C97790"/>
    <w:rsid w:val="25D5AD12"/>
    <w:rsid w:val="25F3FDC1"/>
    <w:rsid w:val="25F6460D"/>
    <w:rsid w:val="25FFF94D"/>
    <w:rsid w:val="26033C13"/>
    <w:rsid w:val="26035D97"/>
    <w:rsid w:val="2606A908"/>
    <w:rsid w:val="261736AC"/>
    <w:rsid w:val="261C05E9"/>
    <w:rsid w:val="262071A8"/>
    <w:rsid w:val="2622FEF5"/>
    <w:rsid w:val="264053E8"/>
    <w:rsid w:val="2654AA93"/>
    <w:rsid w:val="26602F1C"/>
    <w:rsid w:val="266468B1"/>
    <w:rsid w:val="26651AC9"/>
    <w:rsid w:val="2666D03D"/>
    <w:rsid w:val="266C4C63"/>
    <w:rsid w:val="26728CB0"/>
    <w:rsid w:val="267C7F3B"/>
    <w:rsid w:val="268041C6"/>
    <w:rsid w:val="268F3D0B"/>
    <w:rsid w:val="2690732E"/>
    <w:rsid w:val="26922F8A"/>
    <w:rsid w:val="2699BB0E"/>
    <w:rsid w:val="269B4E06"/>
    <w:rsid w:val="26A7FCBB"/>
    <w:rsid w:val="26ABE957"/>
    <w:rsid w:val="26BAD345"/>
    <w:rsid w:val="26D7ACF5"/>
    <w:rsid w:val="26E29973"/>
    <w:rsid w:val="26E9DB27"/>
    <w:rsid w:val="26EE0A4E"/>
    <w:rsid w:val="26EF6304"/>
    <w:rsid w:val="26F014F0"/>
    <w:rsid w:val="26F18A69"/>
    <w:rsid w:val="26F67E0A"/>
    <w:rsid w:val="27056B65"/>
    <w:rsid w:val="27065F25"/>
    <w:rsid w:val="2710C7AC"/>
    <w:rsid w:val="27125E19"/>
    <w:rsid w:val="27197E5D"/>
    <w:rsid w:val="271AAF77"/>
    <w:rsid w:val="27309DAA"/>
    <w:rsid w:val="2734E22E"/>
    <w:rsid w:val="274DBDE4"/>
    <w:rsid w:val="276AC142"/>
    <w:rsid w:val="27835877"/>
    <w:rsid w:val="27888BE2"/>
    <w:rsid w:val="278C29E8"/>
    <w:rsid w:val="278C50FC"/>
    <w:rsid w:val="27992085"/>
    <w:rsid w:val="27AAF493"/>
    <w:rsid w:val="27AF9C58"/>
    <w:rsid w:val="27B07BFD"/>
    <w:rsid w:val="27B1BA2A"/>
    <w:rsid w:val="27BA325F"/>
    <w:rsid w:val="27BCB820"/>
    <w:rsid w:val="27D5B3C0"/>
    <w:rsid w:val="27D8E8F5"/>
    <w:rsid w:val="27EA388E"/>
    <w:rsid w:val="27F03358"/>
    <w:rsid w:val="27F0CC37"/>
    <w:rsid w:val="27FFDF0F"/>
    <w:rsid w:val="28037D22"/>
    <w:rsid w:val="28051ED1"/>
    <w:rsid w:val="28103FF3"/>
    <w:rsid w:val="2811E50F"/>
    <w:rsid w:val="281A61AF"/>
    <w:rsid w:val="281ED858"/>
    <w:rsid w:val="282A53A6"/>
    <w:rsid w:val="282E843D"/>
    <w:rsid w:val="2835FD94"/>
    <w:rsid w:val="28361E3B"/>
    <w:rsid w:val="28559606"/>
    <w:rsid w:val="287068A4"/>
    <w:rsid w:val="2898B859"/>
    <w:rsid w:val="28AF633C"/>
    <w:rsid w:val="28B56A7B"/>
    <w:rsid w:val="28C383C1"/>
    <w:rsid w:val="28C4A542"/>
    <w:rsid w:val="28CB0A8C"/>
    <w:rsid w:val="28D0B28F"/>
    <w:rsid w:val="28E9D27D"/>
    <w:rsid w:val="28FFE69F"/>
    <w:rsid w:val="2900ABC0"/>
    <w:rsid w:val="29024017"/>
    <w:rsid w:val="2908A31B"/>
    <w:rsid w:val="29165A3F"/>
    <w:rsid w:val="291DD8EC"/>
    <w:rsid w:val="29293DDD"/>
    <w:rsid w:val="292972FE"/>
    <w:rsid w:val="292C8ECB"/>
    <w:rsid w:val="292CA4A6"/>
    <w:rsid w:val="294122A6"/>
    <w:rsid w:val="2950367E"/>
    <w:rsid w:val="2950EB40"/>
    <w:rsid w:val="2951AF10"/>
    <w:rsid w:val="2951D000"/>
    <w:rsid w:val="295AD765"/>
    <w:rsid w:val="29647E1E"/>
    <w:rsid w:val="296D3267"/>
    <w:rsid w:val="29800873"/>
    <w:rsid w:val="29850E39"/>
    <w:rsid w:val="298CCFB5"/>
    <w:rsid w:val="2994760B"/>
    <w:rsid w:val="299C5B96"/>
    <w:rsid w:val="29A33ED0"/>
    <w:rsid w:val="29AA88B6"/>
    <w:rsid w:val="29ADB570"/>
    <w:rsid w:val="29AFDF46"/>
    <w:rsid w:val="29B01B6E"/>
    <w:rsid w:val="29BF2EFF"/>
    <w:rsid w:val="29C46B82"/>
    <w:rsid w:val="29C7A1A3"/>
    <w:rsid w:val="29C8D638"/>
    <w:rsid w:val="29CA5BFC"/>
    <w:rsid w:val="29CED937"/>
    <w:rsid w:val="29D15D34"/>
    <w:rsid w:val="29EBD849"/>
    <w:rsid w:val="29F57293"/>
    <w:rsid w:val="29F70607"/>
    <w:rsid w:val="2A04C54E"/>
    <w:rsid w:val="2A071039"/>
    <w:rsid w:val="2A0B8BED"/>
    <w:rsid w:val="2A21A9C2"/>
    <w:rsid w:val="2A261E39"/>
    <w:rsid w:val="2A287614"/>
    <w:rsid w:val="2A41A5B7"/>
    <w:rsid w:val="2A49280F"/>
    <w:rsid w:val="2A4A5F3E"/>
    <w:rsid w:val="2A5BD09C"/>
    <w:rsid w:val="2A5D3C91"/>
    <w:rsid w:val="2A68C245"/>
    <w:rsid w:val="2A768199"/>
    <w:rsid w:val="2A892659"/>
    <w:rsid w:val="2A932E66"/>
    <w:rsid w:val="2A99A048"/>
    <w:rsid w:val="2AA647B7"/>
    <w:rsid w:val="2AA67CFC"/>
    <w:rsid w:val="2AB0DB77"/>
    <w:rsid w:val="2AB35D9A"/>
    <w:rsid w:val="2AD51114"/>
    <w:rsid w:val="2AE511C0"/>
    <w:rsid w:val="2AEAD76C"/>
    <w:rsid w:val="2AFF94DC"/>
    <w:rsid w:val="2B03B01D"/>
    <w:rsid w:val="2B086D63"/>
    <w:rsid w:val="2B3499F8"/>
    <w:rsid w:val="2B3880CA"/>
    <w:rsid w:val="2B4985D1"/>
    <w:rsid w:val="2B498E4C"/>
    <w:rsid w:val="2B51A246"/>
    <w:rsid w:val="2B540ED8"/>
    <w:rsid w:val="2B55B69E"/>
    <w:rsid w:val="2B55FA49"/>
    <w:rsid w:val="2B5E0335"/>
    <w:rsid w:val="2B6268DD"/>
    <w:rsid w:val="2B629A75"/>
    <w:rsid w:val="2B6BAABB"/>
    <w:rsid w:val="2B77324B"/>
    <w:rsid w:val="2B789BE4"/>
    <w:rsid w:val="2B81CDFF"/>
    <w:rsid w:val="2B826C42"/>
    <w:rsid w:val="2B843933"/>
    <w:rsid w:val="2B848175"/>
    <w:rsid w:val="2B8F79D3"/>
    <w:rsid w:val="2B92939D"/>
    <w:rsid w:val="2B98D145"/>
    <w:rsid w:val="2BA6063A"/>
    <w:rsid w:val="2BA6A97B"/>
    <w:rsid w:val="2BC24A58"/>
    <w:rsid w:val="2BC2A6DB"/>
    <w:rsid w:val="2BC5CBAF"/>
    <w:rsid w:val="2BD2E291"/>
    <w:rsid w:val="2BE2C360"/>
    <w:rsid w:val="2BE3760A"/>
    <w:rsid w:val="2BE67F02"/>
    <w:rsid w:val="2BEAC140"/>
    <w:rsid w:val="2BF2E8AF"/>
    <w:rsid w:val="2BF5CBCA"/>
    <w:rsid w:val="2BFE7C19"/>
    <w:rsid w:val="2C03004F"/>
    <w:rsid w:val="2C0DEF44"/>
    <w:rsid w:val="2C128AD5"/>
    <w:rsid w:val="2C16C2FC"/>
    <w:rsid w:val="2C1813FB"/>
    <w:rsid w:val="2C21733F"/>
    <w:rsid w:val="2C2BE078"/>
    <w:rsid w:val="2C2D1A37"/>
    <w:rsid w:val="2C411765"/>
    <w:rsid w:val="2C46A913"/>
    <w:rsid w:val="2C5AF1F8"/>
    <w:rsid w:val="2C5F81DA"/>
    <w:rsid w:val="2C639820"/>
    <w:rsid w:val="2C66B6A1"/>
    <w:rsid w:val="2C7E1C91"/>
    <w:rsid w:val="2C8776A9"/>
    <w:rsid w:val="2C89D037"/>
    <w:rsid w:val="2C96D105"/>
    <w:rsid w:val="2CA2C2BC"/>
    <w:rsid w:val="2CA88DAD"/>
    <w:rsid w:val="2CAE9881"/>
    <w:rsid w:val="2CB5CF43"/>
    <w:rsid w:val="2CB7F768"/>
    <w:rsid w:val="2CC1D65A"/>
    <w:rsid w:val="2CC97998"/>
    <w:rsid w:val="2CCC18D2"/>
    <w:rsid w:val="2CCFF14D"/>
    <w:rsid w:val="2CD8ABCC"/>
    <w:rsid w:val="2CE22884"/>
    <w:rsid w:val="2CEDC532"/>
    <w:rsid w:val="2CFAC016"/>
    <w:rsid w:val="2CFEB412"/>
    <w:rsid w:val="2D13A235"/>
    <w:rsid w:val="2D226984"/>
    <w:rsid w:val="2D23E862"/>
    <w:rsid w:val="2D2A0D14"/>
    <w:rsid w:val="2D2A1365"/>
    <w:rsid w:val="2D2AE66E"/>
    <w:rsid w:val="2D311CCB"/>
    <w:rsid w:val="2D376DF1"/>
    <w:rsid w:val="2D450789"/>
    <w:rsid w:val="2D453B55"/>
    <w:rsid w:val="2D46BFC8"/>
    <w:rsid w:val="2D4A7DA3"/>
    <w:rsid w:val="2D4C32FA"/>
    <w:rsid w:val="2D5537BF"/>
    <w:rsid w:val="2D5B80AC"/>
    <w:rsid w:val="2D7FEB1C"/>
    <w:rsid w:val="2D8289B2"/>
    <w:rsid w:val="2D84A02E"/>
    <w:rsid w:val="2D8A29F8"/>
    <w:rsid w:val="2DAE5230"/>
    <w:rsid w:val="2DB7179D"/>
    <w:rsid w:val="2DC3D5C7"/>
    <w:rsid w:val="2DE2A13E"/>
    <w:rsid w:val="2E07BB95"/>
    <w:rsid w:val="2E0FEEE8"/>
    <w:rsid w:val="2E1E2DDE"/>
    <w:rsid w:val="2E1F28D4"/>
    <w:rsid w:val="2E1FD22D"/>
    <w:rsid w:val="2E2789F8"/>
    <w:rsid w:val="2E2A93D3"/>
    <w:rsid w:val="2E356844"/>
    <w:rsid w:val="2E3E8C5A"/>
    <w:rsid w:val="2E3F5349"/>
    <w:rsid w:val="2E44E9E9"/>
    <w:rsid w:val="2E4FA42B"/>
    <w:rsid w:val="2E6E0CE2"/>
    <w:rsid w:val="2E6F2B07"/>
    <w:rsid w:val="2E75774E"/>
    <w:rsid w:val="2E79631B"/>
    <w:rsid w:val="2E9031E3"/>
    <w:rsid w:val="2E9B2E4B"/>
    <w:rsid w:val="2EA429CD"/>
    <w:rsid w:val="2EAED57F"/>
    <w:rsid w:val="2EB752A4"/>
    <w:rsid w:val="2EC313A6"/>
    <w:rsid w:val="2EC31FC3"/>
    <w:rsid w:val="2EC43BC3"/>
    <w:rsid w:val="2ED7CE27"/>
    <w:rsid w:val="2EE2BEDA"/>
    <w:rsid w:val="2EFBC3F4"/>
    <w:rsid w:val="2EFF2854"/>
    <w:rsid w:val="2EFFAB99"/>
    <w:rsid w:val="2F074552"/>
    <w:rsid w:val="2F0F3731"/>
    <w:rsid w:val="2F10AEEC"/>
    <w:rsid w:val="2F1DD4BB"/>
    <w:rsid w:val="2F214386"/>
    <w:rsid w:val="2F381A38"/>
    <w:rsid w:val="2F40E74F"/>
    <w:rsid w:val="2F474FE1"/>
    <w:rsid w:val="2F4DE3FE"/>
    <w:rsid w:val="2F6D1C53"/>
    <w:rsid w:val="2F72E2B3"/>
    <w:rsid w:val="2F73A10A"/>
    <w:rsid w:val="2F7BF6D3"/>
    <w:rsid w:val="2F80C76D"/>
    <w:rsid w:val="2F8476BC"/>
    <w:rsid w:val="2F9AFA73"/>
    <w:rsid w:val="2F9E7E33"/>
    <w:rsid w:val="2FA309E6"/>
    <w:rsid w:val="2FA3FA76"/>
    <w:rsid w:val="2FA7A684"/>
    <w:rsid w:val="2FAE56EC"/>
    <w:rsid w:val="2FAF22B1"/>
    <w:rsid w:val="2FB3D9AA"/>
    <w:rsid w:val="2FC6895C"/>
    <w:rsid w:val="2FDA6EB6"/>
    <w:rsid w:val="2FDB5171"/>
    <w:rsid w:val="2FE1E026"/>
    <w:rsid w:val="2FEB0E3B"/>
    <w:rsid w:val="2FED8A6A"/>
    <w:rsid w:val="2FF72DBA"/>
    <w:rsid w:val="30018F3F"/>
    <w:rsid w:val="30115823"/>
    <w:rsid w:val="301483CF"/>
    <w:rsid w:val="30150679"/>
    <w:rsid w:val="301FE24E"/>
    <w:rsid w:val="302565F4"/>
    <w:rsid w:val="3025C327"/>
    <w:rsid w:val="302835CD"/>
    <w:rsid w:val="3028C131"/>
    <w:rsid w:val="302B8D6A"/>
    <w:rsid w:val="303260D8"/>
    <w:rsid w:val="304AF567"/>
    <w:rsid w:val="3050746C"/>
    <w:rsid w:val="305F0E27"/>
    <w:rsid w:val="3063002D"/>
    <w:rsid w:val="30642E4B"/>
    <w:rsid w:val="306D4BE0"/>
    <w:rsid w:val="3070B8B6"/>
    <w:rsid w:val="30711643"/>
    <w:rsid w:val="3071D663"/>
    <w:rsid w:val="3073AE3E"/>
    <w:rsid w:val="30792D8B"/>
    <w:rsid w:val="3079D2BF"/>
    <w:rsid w:val="3081C641"/>
    <w:rsid w:val="308AFEC0"/>
    <w:rsid w:val="308C828F"/>
    <w:rsid w:val="30917046"/>
    <w:rsid w:val="30986CAF"/>
    <w:rsid w:val="309A5003"/>
    <w:rsid w:val="30CDFB95"/>
    <w:rsid w:val="30D26597"/>
    <w:rsid w:val="30D4BBFF"/>
    <w:rsid w:val="30D96FF7"/>
    <w:rsid w:val="30EAF61F"/>
    <w:rsid w:val="30EE3624"/>
    <w:rsid w:val="30F109EF"/>
    <w:rsid w:val="30F232DD"/>
    <w:rsid w:val="30F6707B"/>
    <w:rsid w:val="30F8DB6E"/>
    <w:rsid w:val="30FB6FFC"/>
    <w:rsid w:val="31031027"/>
    <w:rsid w:val="3109C830"/>
    <w:rsid w:val="3110B9E7"/>
    <w:rsid w:val="311E4197"/>
    <w:rsid w:val="31236653"/>
    <w:rsid w:val="312D865C"/>
    <w:rsid w:val="312DE3B4"/>
    <w:rsid w:val="31354786"/>
    <w:rsid w:val="3136D336"/>
    <w:rsid w:val="313898A4"/>
    <w:rsid w:val="31502305"/>
    <w:rsid w:val="3151DA2D"/>
    <w:rsid w:val="316F2AD6"/>
    <w:rsid w:val="317744B0"/>
    <w:rsid w:val="317EFB8B"/>
    <w:rsid w:val="3189B3EB"/>
    <w:rsid w:val="318ACA32"/>
    <w:rsid w:val="3196BF08"/>
    <w:rsid w:val="31A76150"/>
    <w:rsid w:val="31A87C0F"/>
    <w:rsid w:val="31ADF955"/>
    <w:rsid w:val="31B151C1"/>
    <w:rsid w:val="31C3D559"/>
    <w:rsid w:val="31C4C881"/>
    <w:rsid w:val="31CE3139"/>
    <w:rsid w:val="31D196CF"/>
    <w:rsid w:val="31E52F34"/>
    <w:rsid w:val="31E6C5C8"/>
    <w:rsid w:val="31EA3970"/>
    <w:rsid w:val="31EBA89A"/>
    <w:rsid w:val="31EDCF84"/>
    <w:rsid w:val="31F4F493"/>
    <w:rsid w:val="31F83278"/>
    <w:rsid w:val="31FDAFC4"/>
    <w:rsid w:val="31FFE673"/>
    <w:rsid w:val="320C5D8A"/>
    <w:rsid w:val="320DA6C4"/>
    <w:rsid w:val="321522FA"/>
    <w:rsid w:val="3219EA7D"/>
    <w:rsid w:val="3223B9D5"/>
    <w:rsid w:val="32249A07"/>
    <w:rsid w:val="32343D10"/>
    <w:rsid w:val="3234A24A"/>
    <w:rsid w:val="323B3B25"/>
    <w:rsid w:val="323C1B65"/>
    <w:rsid w:val="323F4813"/>
    <w:rsid w:val="324D03B0"/>
    <w:rsid w:val="3262B08A"/>
    <w:rsid w:val="3265D399"/>
    <w:rsid w:val="32667348"/>
    <w:rsid w:val="326EC5E8"/>
    <w:rsid w:val="32825692"/>
    <w:rsid w:val="3288F8E9"/>
    <w:rsid w:val="329EC967"/>
    <w:rsid w:val="32AB5F30"/>
    <w:rsid w:val="32B0C03C"/>
    <w:rsid w:val="32BB09DC"/>
    <w:rsid w:val="32BB22C8"/>
    <w:rsid w:val="32C05831"/>
    <w:rsid w:val="32E501E3"/>
    <w:rsid w:val="32EB4029"/>
    <w:rsid w:val="32F6BF1E"/>
    <w:rsid w:val="330103EB"/>
    <w:rsid w:val="33129447"/>
    <w:rsid w:val="331E8266"/>
    <w:rsid w:val="33203BBE"/>
    <w:rsid w:val="3324DB1D"/>
    <w:rsid w:val="33423CE2"/>
    <w:rsid w:val="33459FAA"/>
    <w:rsid w:val="334C3086"/>
    <w:rsid w:val="335497B6"/>
    <w:rsid w:val="3362EC2A"/>
    <w:rsid w:val="336D70A2"/>
    <w:rsid w:val="33720844"/>
    <w:rsid w:val="33727638"/>
    <w:rsid w:val="3373270E"/>
    <w:rsid w:val="337B4B49"/>
    <w:rsid w:val="337FEA57"/>
    <w:rsid w:val="33817042"/>
    <w:rsid w:val="33848ABD"/>
    <w:rsid w:val="338DFB92"/>
    <w:rsid w:val="33A4A60B"/>
    <w:rsid w:val="33AD77AD"/>
    <w:rsid w:val="33B5DD7E"/>
    <w:rsid w:val="33BA45B7"/>
    <w:rsid w:val="33D7FF75"/>
    <w:rsid w:val="33DA1773"/>
    <w:rsid w:val="33E55097"/>
    <w:rsid w:val="33EB59C3"/>
    <w:rsid w:val="340EC9E3"/>
    <w:rsid w:val="34135F22"/>
    <w:rsid w:val="342152C3"/>
    <w:rsid w:val="34288452"/>
    <w:rsid w:val="343240A4"/>
    <w:rsid w:val="34405BA0"/>
    <w:rsid w:val="3447C218"/>
    <w:rsid w:val="346BFD11"/>
    <w:rsid w:val="346C4880"/>
    <w:rsid w:val="3473D761"/>
    <w:rsid w:val="347C10E2"/>
    <w:rsid w:val="348FC6C0"/>
    <w:rsid w:val="3490F162"/>
    <w:rsid w:val="34A906D8"/>
    <w:rsid w:val="34ADCEB0"/>
    <w:rsid w:val="34B63E08"/>
    <w:rsid w:val="34B9D93A"/>
    <w:rsid w:val="34C1EB86"/>
    <w:rsid w:val="34D0FFE1"/>
    <w:rsid w:val="34DA6B0D"/>
    <w:rsid w:val="34DC3BF1"/>
    <w:rsid w:val="34E00C44"/>
    <w:rsid w:val="34E3A1D9"/>
    <w:rsid w:val="34ECB8DB"/>
    <w:rsid w:val="34ED10A8"/>
    <w:rsid w:val="34F7537A"/>
    <w:rsid w:val="34F7F989"/>
    <w:rsid w:val="3503C3F5"/>
    <w:rsid w:val="350A50FF"/>
    <w:rsid w:val="350CEE4A"/>
    <w:rsid w:val="35117267"/>
    <w:rsid w:val="3516F0B3"/>
    <w:rsid w:val="351CCFF6"/>
    <w:rsid w:val="351E3E12"/>
    <w:rsid w:val="352EBBF7"/>
    <w:rsid w:val="35396465"/>
    <w:rsid w:val="35617B37"/>
    <w:rsid w:val="356381FB"/>
    <w:rsid w:val="35723F69"/>
    <w:rsid w:val="3576FC8C"/>
    <w:rsid w:val="3586FBE0"/>
    <w:rsid w:val="3598753C"/>
    <w:rsid w:val="359C4771"/>
    <w:rsid w:val="359E1CA5"/>
    <w:rsid w:val="35AC0E69"/>
    <w:rsid w:val="35AC9673"/>
    <w:rsid w:val="35B64EE9"/>
    <w:rsid w:val="35CB60DE"/>
    <w:rsid w:val="35D106CB"/>
    <w:rsid w:val="35D6BAC0"/>
    <w:rsid w:val="35E19D34"/>
    <w:rsid w:val="35F11F27"/>
    <w:rsid w:val="35F59C89"/>
    <w:rsid w:val="35F8A237"/>
    <w:rsid w:val="36069E34"/>
    <w:rsid w:val="360FFC9B"/>
    <w:rsid w:val="36133AA1"/>
    <w:rsid w:val="3613C95E"/>
    <w:rsid w:val="36171698"/>
    <w:rsid w:val="36195BC4"/>
    <w:rsid w:val="362C5054"/>
    <w:rsid w:val="36342660"/>
    <w:rsid w:val="3645115D"/>
    <w:rsid w:val="36462D2E"/>
    <w:rsid w:val="3650DB9A"/>
    <w:rsid w:val="3658A23B"/>
    <w:rsid w:val="365DFB27"/>
    <w:rsid w:val="3665FD91"/>
    <w:rsid w:val="36730E8B"/>
    <w:rsid w:val="36745085"/>
    <w:rsid w:val="36757F62"/>
    <w:rsid w:val="367B9CE6"/>
    <w:rsid w:val="367C273B"/>
    <w:rsid w:val="367F3472"/>
    <w:rsid w:val="3683FA2E"/>
    <w:rsid w:val="368F964E"/>
    <w:rsid w:val="36A11044"/>
    <w:rsid w:val="36A2F116"/>
    <w:rsid w:val="36B6C666"/>
    <w:rsid w:val="36B8D6F4"/>
    <w:rsid w:val="36BDA355"/>
    <w:rsid w:val="36C74461"/>
    <w:rsid w:val="36C8FD8D"/>
    <w:rsid w:val="36D0609C"/>
    <w:rsid w:val="36D06E8E"/>
    <w:rsid w:val="36D83357"/>
    <w:rsid w:val="36DE926A"/>
    <w:rsid w:val="36FEC80F"/>
    <w:rsid w:val="370A8087"/>
    <w:rsid w:val="371399BE"/>
    <w:rsid w:val="371921EF"/>
    <w:rsid w:val="3736EB84"/>
    <w:rsid w:val="37372072"/>
    <w:rsid w:val="3739CF8E"/>
    <w:rsid w:val="3741F40E"/>
    <w:rsid w:val="3750D2DA"/>
    <w:rsid w:val="375EE293"/>
    <w:rsid w:val="37668555"/>
    <w:rsid w:val="377E55D1"/>
    <w:rsid w:val="3784CCA0"/>
    <w:rsid w:val="3787494D"/>
    <w:rsid w:val="379DCBB3"/>
    <w:rsid w:val="379E0E53"/>
    <w:rsid w:val="37AB0DCA"/>
    <w:rsid w:val="37AF74E0"/>
    <w:rsid w:val="37C8C0C4"/>
    <w:rsid w:val="37CA952F"/>
    <w:rsid w:val="37D1C660"/>
    <w:rsid w:val="37D57252"/>
    <w:rsid w:val="37DEAB40"/>
    <w:rsid w:val="37E78E0A"/>
    <w:rsid w:val="37E7E30A"/>
    <w:rsid w:val="37F2E938"/>
    <w:rsid w:val="37F8E680"/>
    <w:rsid w:val="37FAC383"/>
    <w:rsid w:val="38047BB5"/>
    <w:rsid w:val="3806F001"/>
    <w:rsid w:val="38139EEE"/>
    <w:rsid w:val="38206703"/>
    <w:rsid w:val="382B66AF"/>
    <w:rsid w:val="382D7C6E"/>
    <w:rsid w:val="382F0587"/>
    <w:rsid w:val="3842A4E4"/>
    <w:rsid w:val="3869A8D0"/>
    <w:rsid w:val="388EE5A1"/>
    <w:rsid w:val="3890B15F"/>
    <w:rsid w:val="389D2C1B"/>
    <w:rsid w:val="38A3105E"/>
    <w:rsid w:val="38AD10CE"/>
    <w:rsid w:val="38B189EA"/>
    <w:rsid w:val="38C22575"/>
    <w:rsid w:val="38C5291D"/>
    <w:rsid w:val="38D0923E"/>
    <w:rsid w:val="38D2CDBA"/>
    <w:rsid w:val="38DC2EA0"/>
    <w:rsid w:val="38E071C0"/>
    <w:rsid w:val="38E749CA"/>
    <w:rsid w:val="38F50339"/>
    <w:rsid w:val="3908CCAA"/>
    <w:rsid w:val="391CFA89"/>
    <w:rsid w:val="392B99EF"/>
    <w:rsid w:val="393E6889"/>
    <w:rsid w:val="39412613"/>
    <w:rsid w:val="394916ED"/>
    <w:rsid w:val="394B8FF5"/>
    <w:rsid w:val="39511C1F"/>
    <w:rsid w:val="395325E5"/>
    <w:rsid w:val="395BA65D"/>
    <w:rsid w:val="39623527"/>
    <w:rsid w:val="39657BF6"/>
    <w:rsid w:val="39877628"/>
    <w:rsid w:val="398D911E"/>
    <w:rsid w:val="39A397A7"/>
    <w:rsid w:val="39B03266"/>
    <w:rsid w:val="39BC6951"/>
    <w:rsid w:val="39BF178A"/>
    <w:rsid w:val="39C47B9C"/>
    <w:rsid w:val="39C977BF"/>
    <w:rsid w:val="39D81360"/>
    <w:rsid w:val="39D94A2D"/>
    <w:rsid w:val="39E0B7FB"/>
    <w:rsid w:val="39E27DBA"/>
    <w:rsid w:val="39F2271F"/>
    <w:rsid w:val="39F904CE"/>
    <w:rsid w:val="3A118DA5"/>
    <w:rsid w:val="3A1226FC"/>
    <w:rsid w:val="3A131C91"/>
    <w:rsid w:val="3A14E4D3"/>
    <w:rsid w:val="3A242A3D"/>
    <w:rsid w:val="3A25D3FF"/>
    <w:rsid w:val="3A2AB602"/>
    <w:rsid w:val="3A376FB5"/>
    <w:rsid w:val="3A37CD8C"/>
    <w:rsid w:val="3A3F9D38"/>
    <w:rsid w:val="3A44A281"/>
    <w:rsid w:val="3A48EE95"/>
    <w:rsid w:val="3A5D1760"/>
    <w:rsid w:val="3A644A6E"/>
    <w:rsid w:val="3A7A6768"/>
    <w:rsid w:val="3A80081A"/>
    <w:rsid w:val="3A91AD92"/>
    <w:rsid w:val="3A9997D1"/>
    <w:rsid w:val="3A9DBF9A"/>
    <w:rsid w:val="3AA333B4"/>
    <w:rsid w:val="3AA9DB4C"/>
    <w:rsid w:val="3AAD880E"/>
    <w:rsid w:val="3AAEA9FB"/>
    <w:rsid w:val="3AC084D3"/>
    <w:rsid w:val="3AC8B39D"/>
    <w:rsid w:val="3ADC8D95"/>
    <w:rsid w:val="3AE27017"/>
    <w:rsid w:val="3AEC687D"/>
    <w:rsid w:val="3B06D8CE"/>
    <w:rsid w:val="3B082AEA"/>
    <w:rsid w:val="3B2C09E6"/>
    <w:rsid w:val="3B2C13F7"/>
    <w:rsid w:val="3B4E1F7C"/>
    <w:rsid w:val="3B4E5BFA"/>
    <w:rsid w:val="3B51B772"/>
    <w:rsid w:val="3B66E1C3"/>
    <w:rsid w:val="3B6D83EE"/>
    <w:rsid w:val="3B6EB935"/>
    <w:rsid w:val="3B749B5F"/>
    <w:rsid w:val="3B7C2FCE"/>
    <w:rsid w:val="3B7C885C"/>
    <w:rsid w:val="3B95F2B6"/>
    <w:rsid w:val="3B9E1B6D"/>
    <w:rsid w:val="3BAF1ADB"/>
    <w:rsid w:val="3BB54505"/>
    <w:rsid w:val="3BCE37D0"/>
    <w:rsid w:val="3BD074BC"/>
    <w:rsid w:val="3BE0544D"/>
    <w:rsid w:val="3BE16BAD"/>
    <w:rsid w:val="3C010983"/>
    <w:rsid w:val="3C034BA2"/>
    <w:rsid w:val="3C0DFF73"/>
    <w:rsid w:val="3C141CBF"/>
    <w:rsid w:val="3C16A59E"/>
    <w:rsid w:val="3C18BBE2"/>
    <w:rsid w:val="3C1CE383"/>
    <w:rsid w:val="3C2BF459"/>
    <w:rsid w:val="3C3C0DA7"/>
    <w:rsid w:val="3C3FEE61"/>
    <w:rsid w:val="3C447D7F"/>
    <w:rsid w:val="3C536C8E"/>
    <w:rsid w:val="3C73AB38"/>
    <w:rsid w:val="3C96241A"/>
    <w:rsid w:val="3C99A858"/>
    <w:rsid w:val="3CA04E30"/>
    <w:rsid w:val="3CA42B81"/>
    <w:rsid w:val="3CB83E1B"/>
    <w:rsid w:val="3CBE41D8"/>
    <w:rsid w:val="3CCC3473"/>
    <w:rsid w:val="3CD4AD97"/>
    <w:rsid w:val="3CD8BF26"/>
    <w:rsid w:val="3CEC685C"/>
    <w:rsid w:val="3CF695C9"/>
    <w:rsid w:val="3D0A2376"/>
    <w:rsid w:val="3D157511"/>
    <w:rsid w:val="3D3DF574"/>
    <w:rsid w:val="3D4B1A0B"/>
    <w:rsid w:val="3D4F6568"/>
    <w:rsid w:val="3D50596B"/>
    <w:rsid w:val="3D54AF89"/>
    <w:rsid w:val="3D56BF72"/>
    <w:rsid w:val="3D5FD300"/>
    <w:rsid w:val="3D60D364"/>
    <w:rsid w:val="3D66A233"/>
    <w:rsid w:val="3D68C938"/>
    <w:rsid w:val="3D7DB3BA"/>
    <w:rsid w:val="3D7E9840"/>
    <w:rsid w:val="3D83C442"/>
    <w:rsid w:val="3D8B133C"/>
    <w:rsid w:val="3D99FE79"/>
    <w:rsid w:val="3D9A4361"/>
    <w:rsid w:val="3DA82A95"/>
    <w:rsid w:val="3DA9B06B"/>
    <w:rsid w:val="3DAA0983"/>
    <w:rsid w:val="3DAA2631"/>
    <w:rsid w:val="3DBCD52D"/>
    <w:rsid w:val="3DC160CE"/>
    <w:rsid w:val="3DC97F3E"/>
    <w:rsid w:val="3DD4876C"/>
    <w:rsid w:val="3DD9D80A"/>
    <w:rsid w:val="3DDF3958"/>
    <w:rsid w:val="3E0BEA34"/>
    <w:rsid w:val="3E1660BC"/>
    <w:rsid w:val="3E21DCFF"/>
    <w:rsid w:val="3E276421"/>
    <w:rsid w:val="3E284BDE"/>
    <w:rsid w:val="3E2AE7EC"/>
    <w:rsid w:val="3E2F0C45"/>
    <w:rsid w:val="3E4A08E4"/>
    <w:rsid w:val="3E5064B8"/>
    <w:rsid w:val="3E7628FA"/>
    <w:rsid w:val="3E771DDE"/>
    <w:rsid w:val="3E807E1E"/>
    <w:rsid w:val="3E8214B4"/>
    <w:rsid w:val="3E830A52"/>
    <w:rsid w:val="3E857F24"/>
    <w:rsid w:val="3E8D113D"/>
    <w:rsid w:val="3E9C76D7"/>
    <w:rsid w:val="3E9F7530"/>
    <w:rsid w:val="3EA5B12A"/>
    <w:rsid w:val="3EA90606"/>
    <w:rsid w:val="3EAD76E1"/>
    <w:rsid w:val="3EB85828"/>
    <w:rsid w:val="3EB9B3B8"/>
    <w:rsid w:val="3EC09ECF"/>
    <w:rsid w:val="3EC9792B"/>
    <w:rsid w:val="3ED6A308"/>
    <w:rsid w:val="3EDA1A0D"/>
    <w:rsid w:val="3EEEBAC1"/>
    <w:rsid w:val="3EEF3520"/>
    <w:rsid w:val="3F02AECF"/>
    <w:rsid w:val="3F09A3E0"/>
    <w:rsid w:val="3F156E38"/>
    <w:rsid w:val="3F2FFE67"/>
    <w:rsid w:val="3F3FE574"/>
    <w:rsid w:val="3F60FDC3"/>
    <w:rsid w:val="3F6F79D5"/>
    <w:rsid w:val="3F7542C9"/>
    <w:rsid w:val="3F779EFF"/>
    <w:rsid w:val="3F809815"/>
    <w:rsid w:val="3F8314B6"/>
    <w:rsid w:val="3F8D7270"/>
    <w:rsid w:val="3F8F191D"/>
    <w:rsid w:val="3F9896CA"/>
    <w:rsid w:val="3F9EDF80"/>
    <w:rsid w:val="3FA864B8"/>
    <w:rsid w:val="3FAD9D48"/>
    <w:rsid w:val="3FAFB4B5"/>
    <w:rsid w:val="3FB43C74"/>
    <w:rsid w:val="3FC5EABD"/>
    <w:rsid w:val="3FCFB306"/>
    <w:rsid w:val="3FD3EEDA"/>
    <w:rsid w:val="3FD7EEF2"/>
    <w:rsid w:val="3FDA336A"/>
    <w:rsid w:val="3FE2B404"/>
    <w:rsid w:val="3FE74271"/>
    <w:rsid w:val="3FF7C701"/>
    <w:rsid w:val="3FFDAC58"/>
    <w:rsid w:val="40048D7C"/>
    <w:rsid w:val="400F99AB"/>
    <w:rsid w:val="4011F209"/>
    <w:rsid w:val="4027905B"/>
    <w:rsid w:val="403E37C2"/>
    <w:rsid w:val="403F6E27"/>
    <w:rsid w:val="4040B568"/>
    <w:rsid w:val="405342F1"/>
    <w:rsid w:val="40656FC1"/>
    <w:rsid w:val="40659073"/>
    <w:rsid w:val="40677FF1"/>
    <w:rsid w:val="4080BFEE"/>
    <w:rsid w:val="408111D1"/>
    <w:rsid w:val="40861E60"/>
    <w:rsid w:val="4097505D"/>
    <w:rsid w:val="40977410"/>
    <w:rsid w:val="409F3834"/>
    <w:rsid w:val="40A4C05F"/>
    <w:rsid w:val="40A8EB37"/>
    <w:rsid w:val="40AB5F60"/>
    <w:rsid w:val="40D4F43E"/>
    <w:rsid w:val="40E6D676"/>
    <w:rsid w:val="40F8506F"/>
    <w:rsid w:val="4104FA18"/>
    <w:rsid w:val="411CD5C8"/>
    <w:rsid w:val="412EB26F"/>
    <w:rsid w:val="412FF754"/>
    <w:rsid w:val="41397422"/>
    <w:rsid w:val="413B0075"/>
    <w:rsid w:val="41452ACE"/>
    <w:rsid w:val="414FB0E3"/>
    <w:rsid w:val="414FF307"/>
    <w:rsid w:val="4156C320"/>
    <w:rsid w:val="415C9A9A"/>
    <w:rsid w:val="416FA878"/>
    <w:rsid w:val="41731735"/>
    <w:rsid w:val="41779A47"/>
    <w:rsid w:val="417918EA"/>
    <w:rsid w:val="4187EF82"/>
    <w:rsid w:val="418B9AC3"/>
    <w:rsid w:val="418D6BFD"/>
    <w:rsid w:val="41A2151C"/>
    <w:rsid w:val="41A7D4E4"/>
    <w:rsid w:val="41AB9CA5"/>
    <w:rsid w:val="41BDA862"/>
    <w:rsid w:val="41C2400C"/>
    <w:rsid w:val="41C49B19"/>
    <w:rsid w:val="41CBA3D5"/>
    <w:rsid w:val="41CD79A9"/>
    <w:rsid w:val="41F5DB85"/>
    <w:rsid w:val="42023039"/>
    <w:rsid w:val="42057646"/>
    <w:rsid w:val="420CA661"/>
    <w:rsid w:val="421FCB5C"/>
    <w:rsid w:val="422308A3"/>
    <w:rsid w:val="4263293E"/>
    <w:rsid w:val="426ED62B"/>
    <w:rsid w:val="427522F3"/>
    <w:rsid w:val="427CCC92"/>
    <w:rsid w:val="428F91C5"/>
    <w:rsid w:val="42A21DDD"/>
    <w:rsid w:val="42A44A2C"/>
    <w:rsid w:val="42AADF90"/>
    <w:rsid w:val="42B0C783"/>
    <w:rsid w:val="42B795E5"/>
    <w:rsid w:val="42BA34A8"/>
    <w:rsid w:val="42C61E90"/>
    <w:rsid w:val="42C96954"/>
    <w:rsid w:val="42D6D0D6"/>
    <w:rsid w:val="42DCA782"/>
    <w:rsid w:val="42F14FF2"/>
    <w:rsid w:val="42FCEA34"/>
    <w:rsid w:val="4306EB2C"/>
    <w:rsid w:val="43082C11"/>
    <w:rsid w:val="43175E38"/>
    <w:rsid w:val="431A32C6"/>
    <w:rsid w:val="431E1792"/>
    <w:rsid w:val="431E1C48"/>
    <w:rsid w:val="4320E9F8"/>
    <w:rsid w:val="4339F260"/>
    <w:rsid w:val="4340FCE3"/>
    <w:rsid w:val="43693BCC"/>
    <w:rsid w:val="4375B6DA"/>
    <w:rsid w:val="437CFDE7"/>
    <w:rsid w:val="4381890B"/>
    <w:rsid w:val="4383E4AE"/>
    <w:rsid w:val="438FD3D9"/>
    <w:rsid w:val="43932B5A"/>
    <w:rsid w:val="43970205"/>
    <w:rsid w:val="43A89A37"/>
    <w:rsid w:val="43ADE817"/>
    <w:rsid w:val="43AFA804"/>
    <w:rsid w:val="43BA927A"/>
    <w:rsid w:val="43C6B26F"/>
    <w:rsid w:val="43C7D4C1"/>
    <w:rsid w:val="43D1FE9A"/>
    <w:rsid w:val="43D794CC"/>
    <w:rsid w:val="43DC7D6C"/>
    <w:rsid w:val="43DED839"/>
    <w:rsid w:val="440BC61E"/>
    <w:rsid w:val="44131339"/>
    <w:rsid w:val="441A53AF"/>
    <w:rsid w:val="44267046"/>
    <w:rsid w:val="4429DF5F"/>
    <w:rsid w:val="442A6FD9"/>
    <w:rsid w:val="44310DDD"/>
    <w:rsid w:val="443401D6"/>
    <w:rsid w:val="44366A24"/>
    <w:rsid w:val="44388FD8"/>
    <w:rsid w:val="4439E813"/>
    <w:rsid w:val="443F61D7"/>
    <w:rsid w:val="44449DAB"/>
    <w:rsid w:val="444F2F53"/>
    <w:rsid w:val="44538E98"/>
    <w:rsid w:val="4461824C"/>
    <w:rsid w:val="4465AFF5"/>
    <w:rsid w:val="44709358"/>
    <w:rsid w:val="44770E87"/>
    <w:rsid w:val="447C1E18"/>
    <w:rsid w:val="44880F80"/>
    <w:rsid w:val="44970740"/>
    <w:rsid w:val="449F4A2F"/>
    <w:rsid w:val="44A667E7"/>
    <w:rsid w:val="44B2A400"/>
    <w:rsid w:val="44B55ADF"/>
    <w:rsid w:val="44C83057"/>
    <w:rsid w:val="44CD9DDF"/>
    <w:rsid w:val="44CE38E9"/>
    <w:rsid w:val="44D6AAC9"/>
    <w:rsid w:val="44D795BF"/>
    <w:rsid w:val="44DBACFE"/>
    <w:rsid w:val="44DC13AA"/>
    <w:rsid w:val="44F03616"/>
    <w:rsid w:val="44F07B2A"/>
    <w:rsid w:val="44F53C07"/>
    <w:rsid w:val="450625C0"/>
    <w:rsid w:val="45079CB5"/>
    <w:rsid w:val="450ACEAA"/>
    <w:rsid w:val="450BB82F"/>
    <w:rsid w:val="4517C864"/>
    <w:rsid w:val="451A7B76"/>
    <w:rsid w:val="451AE468"/>
    <w:rsid w:val="451E998E"/>
    <w:rsid w:val="45218432"/>
    <w:rsid w:val="45259505"/>
    <w:rsid w:val="453118BD"/>
    <w:rsid w:val="4533D702"/>
    <w:rsid w:val="453CA2D9"/>
    <w:rsid w:val="453D1731"/>
    <w:rsid w:val="453D8759"/>
    <w:rsid w:val="453EB634"/>
    <w:rsid w:val="45451912"/>
    <w:rsid w:val="4546A89D"/>
    <w:rsid w:val="4546F7BC"/>
    <w:rsid w:val="45483EF9"/>
    <w:rsid w:val="454C7687"/>
    <w:rsid w:val="45508537"/>
    <w:rsid w:val="4553E502"/>
    <w:rsid w:val="4561FB4D"/>
    <w:rsid w:val="4566C1E6"/>
    <w:rsid w:val="456D9544"/>
    <w:rsid w:val="45779F01"/>
    <w:rsid w:val="457960D3"/>
    <w:rsid w:val="458625C5"/>
    <w:rsid w:val="458FAC7C"/>
    <w:rsid w:val="4591A9A3"/>
    <w:rsid w:val="45942C83"/>
    <w:rsid w:val="45956224"/>
    <w:rsid w:val="4596D748"/>
    <w:rsid w:val="459DBEC6"/>
    <w:rsid w:val="45AE1AE9"/>
    <w:rsid w:val="45AE5A0E"/>
    <w:rsid w:val="45B30C3C"/>
    <w:rsid w:val="45CDD27F"/>
    <w:rsid w:val="45D206EB"/>
    <w:rsid w:val="45D69661"/>
    <w:rsid w:val="45D9BEE6"/>
    <w:rsid w:val="45E0B22C"/>
    <w:rsid w:val="45E666D5"/>
    <w:rsid w:val="45F7D9E1"/>
    <w:rsid w:val="45FBBDDF"/>
    <w:rsid w:val="46001522"/>
    <w:rsid w:val="46079AB3"/>
    <w:rsid w:val="461A4ECE"/>
    <w:rsid w:val="462689DC"/>
    <w:rsid w:val="4630F233"/>
    <w:rsid w:val="4631EF11"/>
    <w:rsid w:val="46423848"/>
    <w:rsid w:val="464337AD"/>
    <w:rsid w:val="46449233"/>
    <w:rsid w:val="4644ACA3"/>
    <w:rsid w:val="464D9ADC"/>
    <w:rsid w:val="4651D205"/>
    <w:rsid w:val="46562AC9"/>
    <w:rsid w:val="465A796E"/>
    <w:rsid w:val="465F94FC"/>
    <w:rsid w:val="4663746E"/>
    <w:rsid w:val="4675F80D"/>
    <w:rsid w:val="4681436A"/>
    <w:rsid w:val="4688A94F"/>
    <w:rsid w:val="46891556"/>
    <w:rsid w:val="46925562"/>
    <w:rsid w:val="469695BA"/>
    <w:rsid w:val="46C4BF04"/>
    <w:rsid w:val="4708ADD2"/>
    <w:rsid w:val="470CB2A1"/>
    <w:rsid w:val="471051C1"/>
    <w:rsid w:val="4712A830"/>
    <w:rsid w:val="47152D1C"/>
    <w:rsid w:val="471A1F37"/>
    <w:rsid w:val="47295661"/>
    <w:rsid w:val="47310653"/>
    <w:rsid w:val="47332925"/>
    <w:rsid w:val="473AFD65"/>
    <w:rsid w:val="473BE5B7"/>
    <w:rsid w:val="473CD14F"/>
    <w:rsid w:val="47633E52"/>
    <w:rsid w:val="4768D99D"/>
    <w:rsid w:val="476B381E"/>
    <w:rsid w:val="476B907C"/>
    <w:rsid w:val="478565D8"/>
    <w:rsid w:val="4787E043"/>
    <w:rsid w:val="4789A6A2"/>
    <w:rsid w:val="478D7462"/>
    <w:rsid w:val="479226F4"/>
    <w:rsid w:val="47A1443D"/>
    <w:rsid w:val="47B4A494"/>
    <w:rsid w:val="47B7FA84"/>
    <w:rsid w:val="47BFA0B1"/>
    <w:rsid w:val="47C05F02"/>
    <w:rsid w:val="47C6E9FE"/>
    <w:rsid w:val="47E07A17"/>
    <w:rsid w:val="47EA8F39"/>
    <w:rsid w:val="47FEB8EA"/>
    <w:rsid w:val="480DC01F"/>
    <w:rsid w:val="481497FF"/>
    <w:rsid w:val="4817A276"/>
    <w:rsid w:val="4837411E"/>
    <w:rsid w:val="484151A3"/>
    <w:rsid w:val="4846AD0F"/>
    <w:rsid w:val="484A786B"/>
    <w:rsid w:val="484EACE0"/>
    <w:rsid w:val="48513A6D"/>
    <w:rsid w:val="487094EC"/>
    <w:rsid w:val="4876B2EA"/>
    <w:rsid w:val="4877C94B"/>
    <w:rsid w:val="4879B8A0"/>
    <w:rsid w:val="4884014B"/>
    <w:rsid w:val="488E8A13"/>
    <w:rsid w:val="4891DD92"/>
    <w:rsid w:val="48930321"/>
    <w:rsid w:val="48930377"/>
    <w:rsid w:val="489CD530"/>
    <w:rsid w:val="489D665F"/>
    <w:rsid w:val="48A1E2ED"/>
    <w:rsid w:val="48A47E33"/>
    <w:rsid w:val="48AC259E"/>
    <w:rsid w:val="48B3E95B"/>
    <w:rsid w:val="48BD67E0"/>
    <w:rsid w:val="48BEC940"/>
    <w:rsid w:val="48BFEEB5"/>
    <w:rsid w:val="48CF0EB6"/>
    <w:rsid w:val="48D80742"/>
    <w:rsid w:val="48DEE12D"/>
    <w:rsid w:val="48E7B8A5"/>
    <w:rsid w:val="48F6C039"/>
    <w:rsid w:val="4908F58A"/>
    <w:rsid w:val="49172E75"/>
    <w:rsid w:val="491A84A5"/>
    <w:rsid w:val="491C398C"/>
    <w:rsid w:val="491DA21A"/>
    <w:rsid w:val="491DD0AC"/>
    <w:rsid w:val="492EF8E5"/>
    <w:rsid w:val="494D924B"/>
    <w:rsid w:val="495E03E1"/>
    <w:rsid w:val="49689594"/>
    <w:rsid w:val="496988EB"/>
    <w:rsid w:val="49714734"/>
    <w:rsid w:val="49717025"/>
    <w:rsid w:val="498EA1D9"/>
    <w:rsid w:val="499D1EF0"/>
    <w:rsid w:val="49A91DE5"/>
    <w:rsid w:val="49AA9E05"/>
    <w:rsid w:val="49B0D256"/>
    <w:rsid w:val="49C2B010"/>
    <w:rsid w:val="49C6A6D6"/>
    <w:rsid w:val="49D0D08C"/>
    <w:rsid w:val="49D0FDB5"/>
    <w:rsid w:val="49D18E60"/>
    <w:rsid w:val="49D1AA21"/>
    <w:rsid w:val="49DF788E"/>
    <w:rsid w:val="49E2C21D"/>
    <w:rsid w:val="49E37A98"/>
    <w:rsid w:val="49E5CE7E"/>
    <w:rsid w:val="49EA46A7"/>
    <w:rsid w:val="49F1214B"/>
    <w:rsid w:val="49F4970E"/>
    <w:rsid w:val="49FC1E97"/>
    <w:rsid w:val="49FF3566"/>
    <w:rsid w:val="4A18BAD5"/>
    <w:rsid w:val="4A1DFBAB"/>
    <w:rsid w:val="4A1EF069"/>
    <w:rsid w:val="4A3958E6"/>
    <w:rsid w:val="4A4437E8"/>
    <w:rsid w:val="4A444561"/>
    <w:rsid w:val="4A503E47"/>
    <w:rsid w:val="4A5C2936"/>
    <w:rsid w:val="4A6DD85D"/>
    <w:rsid w:val="4A7A8AE1"/>
    <w:rsid w:val="4A7D3FE9"/>
    <w:rsid w:val="4A7E5FAF"/>
    <w:rsid w:val="4A7EA852"/>
    <w:rsid w:val="4A7F0D52"/>
    <w:rsid w:val="4A8007C9"/>
    <w:rsid w:val="4A94A688"/>
    <w:rsid w:val="4A9B5A3A"/>
    <w:rsid w:val="4AA32C9E"/>
    <w:rsid w:val="4AAF3FB3"/>
    <w:rsid w:val="4AB7F570"/>
    <w:rsid w:val="4ABD6604"/>
    <w:rsid w:val="4AC00D34"/>
    <w:rsid w:val="4ACDF3A2"/>
    <w:rsid w:val="4AD2C9E2"/>
    <w:rsid w:val="4ADA0AC9"/>
    <w:rsid w:val="4AE1E2BB"/>
    <w:rsid w:val="4AE33185"/>
    <w:rsid w:val="4AE4E2AB"/>
    <w:rsid w:val="4AE77F76"/>
    <w:rsid w:val="4AF93014"/>
    <w:rsid w:val="4AFBF126"/>
    <w:rsid w:val="4AFF0FB6"/>
    <w:rsid w:val="4B0368EF"/>
    <w:rsid w:val="4B0879AC"/>
    <w:rsid w:val="4B2E6C26"/>
    <w:rsid w:val="4B41B683"/>
    <w:rsid w:val="4B459568"/>
    <w:rsid w:val="4B4B552E"/>
    <w:rsid w:val="4B5AB596"/>
    <w:rsid w:val="4B618F39"/>
    <w:rsid w:val="4B6F5E73"/>
    <w:rsid w:val="4B77C666"/>
    <w:rsid w:val="4B7D6912"/>
    <w:rsid w:val="4B871D1A"/>
    <w:rsid w:val="4B88D1B4"/>
    <w:rsid w:val="4B8CFF32"/>
    <w:rsid w:val="4B968405"/>
    <w:rsid w:val="4B99FB15"/>
    <w:rsid w:val="4B9CA71C"/>
    <w:rsid w:val="4BA84DEB"/>
    <w:rsid w:val="4BA85A8D"/>
    <w:rsid w:val="4BC3F49A"/>
    <w:rsid w:val="4BC8E642"/>
    <w:rsid w:val="4BC97E54"/>
    <w:rsid w:val="4BCC19D5"/>
    <w:rsid w:val="4BE1895A"/>
    <w:rsid w:val="4BF2AFA0"/>
    <w:rsid w:val="4BF58216"/>
    <w:rsid w:val="4C107777"/>
    <w:rsid w:val="4C15E962"/>
    <w:rsid w:val="4C19079E"/>
    <w:rsid w:val="4C2FAE4A"/>
    <w:rsid w:val="4C2FD1EA"/>
    <w:rsid w:val="4C30EE2D"/>
    <w:rsid w:val="4C329367"/>
    <w:rsid w:val="4C4363B2"/>
    <w:rsid w:val="4C53C5D1"/>
    <w:rsid w:val="4C5D118E"/>
    <w:rsid w:val="4C5EDEAD"/>
    <w:rsid w:val="4C65D1DF"/>
    <w:rsid w:val="4C7687BF"/>
    <w:rsid w:val="4C80E31E"/>
    <w:rsid w:val="4C8D8C89"/>
    <w:rsid w:val="4C9320C6"/>
    <w:rsid w:val="4C988A21"/>
    <w:rsid w:val="4C9D54C0"/>
    <w:rsid w:val="4CA59F77"/>
    <w:rsid w:val="4CAA8EE5"/>
    <w:rsid w:val="4CABB242"/>
    <w:rsid w:val="4CB0B8FE"/>
    <w:rsid w:val="4CB1CCF0"/>
    <w:rsid w:val="4CB9EDC8"/>
    <w:rsid w:val="4CBA5FB1"/>
    <w:rsid w:val="4CBD93C7"/>
    <w:rsid w:val="4CC6BA39"/>
    <w:rsid w:val="4CCC2E15"/>
    <w:rsid w:val="4CD487B5"/>
    <w:rsid w:val="4CE25CD3"/>
    <w:rsid w:val="4CE4176D"/>
    <w:rsid w:val="4CE9E5C0"/>
    <w:rsid w:val="4CED8AC3"/>
    <w:rsid w:val="4CF33929"/>
    <w:rsid w:val="4CF40330"/>
    <w:rsid w:val="4CF4B83A"/>
    <w:rsid w:val="4CFBE1C1"/>
    <w:rsid w:val="4D097D64"/>
    <w:rsid w:val="4D0D5A84"/>
    <w:rsid w:val="4D0EFFEB"/>
    <w:rsid w:val="4D10854D"/>
    <w:rsid w:val="4D13459C"/>
    <w:rsid w:val="4D2DA6BA"/>
    <w:rsid w:val="4D360ECE"/>
    <w:rsid w:val="4D366A0D"/>
    <w:rsid w:val="4D3D2F61"/>
    <w:rsid w:val="4D41DF3A"/>
    <w:rsid w:val="4D4A1543"/>
    <w:rsid w:val="4D55425E"/>
    <w:rsid w:val="4D5C1AE6"/>
    <w:rsid w:val="4D5D4D80"/>
    <w:rsid w:val="4D5F683E"/>
    <w:rsid w:val="4D602417"/>
    <w:rsid w:val="4D61A6C7"/>
    <w:rsid w:val="4D7245FD"/>
    <w:rsid w:val="4D745741"/>
    <w:rsid w:val="4D781474"/>
    <w:rsid w:val="4D79358C"/>
    <w:rsid w:val="4D94357A"/>
    <w:rsid w:val="4D9CDC0B"/>
    <w:rsid w:val="4DA7E2E0"/>
    <w:rsid w:val="4DBB647B"/>
    <w:rsid w:val="4DC006AB"/>
    <w:rsid w:val="4DC14E6F"/>
    <w:rsid w:val="4DE20F3D"/>
    <w:rsid w:val="4DEEA266"/>
    <w:rsid w:val="4E033A20"/>
    <w:rsid w:val="4E24D9C2"/>
    <w:rsid w:val="4E2685AE"/>
    <w:rsid w:val="4E2FB804"/>
    <w:rsid w:val="4E366FEE"/>
    <w:rsid w:val="4E38CDB3"/>
    <w:rsid w:val="4E5108D3"/>
    <w:rsid w:val="4E61760D"/>
    <w:rsid w:val="4E61EAC1"/>
    <w:rsid w:val="4E660CE8"/>
    <w:rsid w:val="4E795115"/>
    <w:rsid w:val="4E8005C6"/>
    <w:rsid w:val="4E8A6145"/>
    <w:rsid w:val="4E8D458B"/>
    <w:rsid w:val="4E9BAAB7"/>
    <w:rsid w:val="4EA41718"/>
    <w:rsid w:val="4EAB7616"/>
    <w:rsid w:val="4EAD407F"/>
    <w:rsid w:val="4EB4223C"/>
    <w:rsid w:val="4EB4493B"/>
    <w:rsid w:val="4EB6DC85"/>
    <w:rsid w:val="4EBCCAC0"/>
    <w:rsid w:val="4ED293A3"/>
    <w:rsid w:val="4EDE6BAE"/>
    <w:rsid w:val="4EDFB26B"/>
    <w:rsid w:val="4EE7A3B7"/>
    <w:rsid w:val="4EF43CFE"/>
    <w:rsid w:val="4F104E00"/>
    <w:rsid w:val="4F1AC4BE"/>
    <w:rsid w:val="4F284C6A"/>
    <w:rsid w:val="4F387873"/>
    <w:rsid w:val="4F3FFBE5"/>
    <w:rsid w:val="4F42E825"/>
    <w:rsid w:val="4F57D9A2"/>
    <w:rsid w:val="4F5B8A0B"/>
    <w:rsid w:val="4F5F799D"/>
    <w:rsid w:val="4F674F0C"/>
    <w:rsid w:val="4F703DC0"/>
    <w:rsid w:val="4F76E1DA"/>
    <w:rsid w:val="4F76F8D1"/>
    <w:rsid w:val="4F7B427F"/>
    <w:rsid w:val="4F9CCD46"/>
    <w:rsid w:val="4F9EFD00"/>
    <w:rsid w:val="4FAADAA9"/>
    <w:rsid w:val="4FAC2FD0"/>
    <w:rsid w:val="4FAC3A6B"/>
    <w:rsid w:val="4FAC405E"/>
    <w:rsid w:val="4FB7E394"/>
    <w:rsid w:val="4FD3D12A"/>
    <w:rsid w:val="4FDAD2D8"/>
    <w:rsid w:val="4FE0D8AA"/>
    <w:rsid w:val="4FE7AAFE"/>
    <w:rsid w:val="4FE7D288"/>
    <w:rsid w:val="4FEAF575"/>
    <w:rsid w:val="4FEEC2F5"/>
    <w:rsid w:val="4FEEE585"/>
    <w:rsid w:val="4FF91BDD"/>
    <w:rsid w:val="500ADF0F"/>
    <w:rsid w:val="50107B6B"/>
    <w:rsid w:val="5031F31A"/>
    <w:rsid w:val="50377B18"/>
    <w:rsid w:val="5038DAFF"/>
    <w:rsid w:val="503E2D3D"/>
    <w:rsid w:val="50613626"/>
    <w:rsid w:val="5062B80D"/>
    <w:rsid w:val="506CBA57"/>
    <w:rsid w:val="506D5737"/>
    <w:rsid w:val="506EC111"/>
    <w:rsid w:val="507B72F5"/>
    <w:rsid w:val="507D5799"/>
    <w:rsid w:val="50809410"/>
    <w:rsid w:val="5085CA3F"/>
    <w:rsid w:val="508D3D2F"/>
    <w:rsid w:val="509947F9"/>
    <w:rsid w:val="509B9548"/>
    <w:rsid w:val="50A86564"/>
    <w:rsid w:val="50AA619B"/>
    <w:rsid w:val="50B212A5"/>
    <w:rsid w:val="50B76236"/>
    <w:rsid w:val="50D20476"/>
    <w:rsid w:val="50DD7895"/>
    <w:rsid w:val="50F236F6"/>
    <w:rsid w:val="50F4D004"/>
    <w:rsid w:val="50F77608"/>
    <w:rsid w:val="510033CA"/>
    <w:rsid w:val="51265910"/>
    <w:rsid w:val="512EE07B"/>
    <w:rsid w:val="5131226A"/>
    <w:rsid w:val="513C8B95"/>
    <w:rsid w:val="514E509F"/>
    <w:rsid w:val="5150924C"/>
    <w:rsid w:val="51554B39"/>
    <w:rsid w:val="5168748C"/>
    <w:rsid w:val="5169B8D1"/>
    <w:rsid w:val="516E953B"/>
    <w:rsid w:val="51797964"/>
    <w:rsid w:val="519CA886"/>
    <w:rsid w:val="519E8755"/>
    <w:rsid w:val="51A080AA"/>
    <w:rsid w:val="51A56428"/>
    <w:rsid w:val="51A83F8F"/>
    <w:rsid w:val="51AA98E3"/>
    <w:rsid w:val="51B90CA4"/>
    <w:rsid w:val="51D94139"/>
    <w:rsid w:val="51EEF4DA"/>
    <w:rsid w:val="51EF1855"/>
    <w:rsid w:val="5206404E"/>
    <w:rsid w:val="52092798"/>
    <w:rsid w:val="520A2E25"/>
    <w:rsid w:val="521328DD"/>
    <w:rsid w:val="5216F74C"/>
    <w:rsid w:val="52200B11"/>
    <w:rsid w:val="52290D90"/>
    <w:rsid w:val="5236E60D"/>
    <w:rsid w:val="52414306"/>
    <w:rsid w:val="5245C0EA"/>
    <w:rsid w:val="5246224D"/>
    <w:rsid w:val="52470316"/>
    <w:rsid w:val="52590AD8"/>
    <w:rsid w:val="52599932"/>
    <w:rsid w:val="52649D59"/>
    <w:rsid w:val="5270F6DA"/>
    <w:rsid w:val="52746C2C"/>
    <w:rsid w:val="527F3699"/>
    <w:rsid w:val="52884922"/>
    <w:rsid w:val="528CA37B"/>
    <w:rsid w:val="52929297"/>
    <w:rsid w:val="5296AB6B"/>
    <w:rsid w:val="529BDC12"/>
    <w:rsid w:val="52ADC182"/>
    <w:rsid w:val="52B13660"/>
    <w:rsid w:val="52CBF7F7"/>
    <w:rsid w:val="52CFAA45"/>
    <w:rsid w:val="52D4565C"/>
    <w:rsid w:val="52D99267"/>
    <w:rsid w:val="52E51C49"/>
    <w:rsid w:val="530566C7"/>
    <w:rsid w:val="530D05A0"/>
    <w:rsid w:val="5310403B"/>
    <w:rsid w:val="53243004"/>
    <w:rsid w:val="532867BF"/>
    <w:rsid w:val="5329C298"/>
    <w:rsid w:val="532F8847"/>
    <w:rsid w:val="5330C66E"/>
    <w:rsid w:val="53398F4D"/>
    <w:rsid w:val="534AFC2C"/>
    <w:rsid w:val="534E7E06"/>
    <w:rsid w:val="53633E63"/>
    <w:rsid w:val="536D3D05"/>
    <w:rsid w:val="5390C7FC"/>
    <w:rsid w:val="539E548C"/>
    <w:rsid w:val="539F9766"/>
    <w:rsid w:val="53AACB87"/>
    <w:rsid w:val="53AD46BF"/>
    <w:rsid w:val="53B9DA35"/>
    <w:rsid w:val="53CE2AA4"/>
    <w:rsid w:val="53D28963"/>
    <w:rsid w:val="53D2FCA2"/>
    <w:rsid w:val="53DA9365"/>
    <w:rsid w:val="53DDAC3F"/>
    <w:rsid w:val="53E268C9"/>
    <w:rsid w:val="54176ECF"/>
    <w:rsid w:val="542A6B4C"/>
    <w:rsid w:val="542DE17F"/>
    <w:rsid w:val="54347217"/>
    <w:rsid w:val="5437AFE5"/>
    <w:rsid w:val="54424E8E"/>
    <w:rsid w:val="544435B9"/>
    <w:rsid w:val="544604E9"/>
    <w:rsid w:val="544C6E9F"/>
    <w:rsid w:val="54676188"/>
    <w:rsid w:val="546BCE16"/>
    <w:rsid w:val="54773ED9"/>
    <w:rsid w:val="5478350D"/>
    <w:rsid w:val="547B3110"/>
    <w:rsid w:val="54848B2D"/>
    <w:rsid w:val="548A12CB"/>
    <w:rsid w:val="548BAE6A"/>
    <w:rsid w:val="548C4448"/>
    <w:rsid w:val="5495374D"/>
    <w:rsid w:val="54A8B788"/>
    <w:rsid w:val="54AB66A8"/>
    <w:rsid w:val="54AF0CD7"/>
    <w:rsid w:val="54BCDED5"/>
    <w:rsid w:val="54C07785"/>
    <w:rsid w:val="54C47937"/>
    <w:rsid w:val="54CF5BBC"/>
    <w:rsid w:val="54E34BBD"/>
    <w:rsid w:val="54E8863F"/>
    <w:rsid w:val="54FF95E5"/>
    <w:rsid w:val="55020F80"/>
    <w:rsid w:val="5502B1C4"/>
    <w:rsid w:val="551BDCFB"/>
    <w:rsid w:val="551C706A"/>
    <w:rsid w:val="5525ADEB"/>
    <w:rsid w:val="552676E7"/>
    <w:rsid w:val="552A136C"/>
    <w:rsid w:val="552ADBD0"/>
    <w:rsid w:val="55417BF2"/>
    <w:rsid w:val="5558B797"/>
    <w:rsid w:val="55590416"/>
    <w:rsid w:val="556DF7E4"/>
    <w:rsid w:val="55726037"/>
    <w:rsid w:val="557656D8"/>
    <w:rsid w:val="557771C5"/>
    <w:rsid w:val="557F2C6C"/>
    <w:rsid w:val="55814414"/>
    <w:rsid w:val="558D99AB"/>
    <w:rsid w:val="5593470D"/>
    <w:rsid w:val="559A295E"/>
    <w:rsid w:val="55A29EDA"/>
    <w:rsid w:val="55A77617"/>
    <w:rsid w:val="55B4C1EF"/>
    <w:rsid w:val="55C3061B"/>
    <w:rsid w:val="55CC1283"/>
    <w:rsid w:val="55DA3080"/>
    <w:rsid w:val="55F00373"/>
    <w:rsid w:val="55F3178C"/>
    <w:rsid w:val="55F33633"/>
    <w:rsid w:val="55FD902E"/>
    <w:rsid w:val="560A9B6F"/>
    <w:rsid w:val="560B7361"/>
    <w:rsid w:val="56138E3B"/>
    <w:rsid w:val="563C0307"/>
    <w:rsid w:val="563C2EB2"/>
    <w:rsid w:val="5640DCB1"/>
    <w:rsid w:val="5643DC3F"/>
    <w:rsid w:val="564C92AB"/>
    <w:rsid w:val="56527883"/>
    <w:rsid w:val="566641E3"/>
    <w:rsid w:val="56856634"/>
    <w:rsid w:val="569D4CF3"/>
    <w:rsid w:val="569EFB6B"/>
    <w:rsid w:val="569F54BA"/>
    <w:rsid w:val="56A32595"/>
    <w:rsid w:val="56A41252"/>
    <w:rsid w:val="56B44A41"/>
    <w:rsid w:val="56B98B0A"/>
    <w:rsid w:val="56BFBE12"/>
    <w:rsid w:val="56C887CA"/>
    <w:rsid w:val="56CA2ECA"/>
    <w:rsid w:val="56D1B5D9"/>
    <w:rsid w:val="56D48CB0"/>
    <w:rsid w:val="56E7C570"/>
    <w:rsid w:val="56F21DF3"/>
    <w:rsid w:val="56F2A1FA"/>
    <w:rsid w:val="56FCBF25"/>
    <w:rsid w:val="5702112A"/>
    <w:rsid w:val="57047CF4"/>
    <w:rsid w:val="570D13C0"/>
    <w:rsid w:val="5714707E"/>
    <w:rsid w:val="57161193"/>
    <w:rsid w:val="571D63C5"/>
    <w:rsid w:val="571E532D"/>
    <w:rsid w:val="572BEFC1"/>
    <w:rsid w:val="5743FBC4"/>
    <w:rsid w:val="575071BE"/>
    <w:rsid w:val="5750BB7C"/>
    <w:rsid w:val="57613542"/>
    <w:rsid w:val="5762B7AA"/>
    <w:rsid w:val="5768B66A"/>
    <w:rsid w:val="576FDE58"/>
    <w:rsid w:val="57707F05"/>
    <w:rsid w:val="57763424"/>
    <w:rsid w:val="578E40B5"/>
    <w:rsid w:val="57A463B2"/>
    <w:rsid w:val="57AFA0D5"/>
    <w:rsid w:val="57B7FB78"/>
    <w:rsid w:val="57BF517B"/>
    <w:rsid w:val="57C0A531"/>
    <w:rsid w:val="57C8C23D"/>
    <w:rsid w:val="57CA0C80"/>
    <w:rsid w:val="57CAB32A"/>
    <w:rsid w:val="57D9D584"/>
    <w:rsid w:val="57E176F5"/>
    <w:rsid w:val="57EA8B09"/>
    <w:rsid w:val="57F9C0FF"/>
    <w:rsid w:val="57FD4C15"/>
    <w:rsid w:val="58042DC2"/>
    <w:rsid w:val="58107723"/>
    <w:rsid w:val="58131315"/>
    <w:rsid w:val="5814BA2C"/>
    <w:rsid w:val="58166AE8"/>
    <w:rsid w:val="581D264E"/>
    <w:rsid w:val="581DDB0F"/>
    <w:rsid w:val="58203AA2"/>
    <w:rsid w:val="58228323"/>
    <w:rsid w:val="582CCA70"/>
    <w:rsid w:val="582E2B57"/>
    <w:rsid w:val="58384796"/>
    <w:rsid w:val="58387CDF"/>
    <w:rsid w:val="584902F8"/>
    <w:rsid w:val="5851AE28"/>
    <w:rsid w:val="5857ABE8"/>
    <w:rsid w:val="58585053"/>
    <w:rsid w:val="585C0ECF"/>
    <w:rsid w:val="5871202C"/>
    <w:rsid w:val="5872F596"/>
    <w:rsid w:val="587C8698"/>
    <w:rsid w:val="5886842E"/>
    <w:rsid w:val="5892F46A"/>
    <w:rsid w:val="58994B5B"/>
    <w:rsid w:val="58A3DECB"/>
    <w:rsid w:val="58B11D62"/>
    <w:rsid w:val="58BAA917"/>
    <w:rsid w:val="58BD6E0A"/>
    <w:rsid w:val="58C3B07D"/>
    <w:rsid w:val="58CCD2AC"/>
    <w:rsid w:val="58E35A8F"/>
    <w:rsid w:val="58E66C33"/>
    <w:rsid w:val="58E88F1D"/>
    <w:rsid w:val="58E98A45"/>
    <w:rsid w:val="58EB2E73"/>
    <w:rsid w:val="59092B8C"/>
    <w:rsid w:val="590A90A6"/>
    <w:rsid w:val="590D5786"/>
    <w:rsid w:val="5915BFB1"/>
    <w:rsid w:val="591B90A0"/>
    <w:rsid w:val="59204658"/>
    <w:rsid w:val="5929AE81"/>
    <w:rsid w:val="59339530"/>
    <w:rsid w:val="5938008F"/>
    <w:rsid w:val="594F4284"/>
    <w:rsid w:val="5950D657"/>
    <w:rsid w:val="5975C2C3"/>
    <w:rsid w:val="597E4126"/>
    <w:rsid w:val="599870D0"/>
    <w:rsid w:val="59A06D85"/>
    <w:rsid w:val="59A9CAEE"/>
    <w:rsid w:val="59B0A714"/>
    <w:rsid w:val="59B3DD4B"/>
    <w:rsid w:val="59D4AF6F"/>
    <w:rsid w:val="59D52243"/>
    <w:rsid w:val="59D5CC77"/>
    <w:rsid w:val="59DC6DB7"/>
    <w:rsid w:val="59DFCE09"/>
    <w:rsid w:val="59FB9C1C"/>
    <w:rsid w:val="5A0572BC"/>
    <w:rsid w:val="5A14414C"/>
    <w:rsid w:val="5A15E7B8"/>
    <w:rsid w:val="5A168753"/>
    <w:rsid w:val="5A19BEC1"/>
    <w:rsid w:val="5A1F3709"/>
    <w:rsid w:val="5A2C7053"/>
    <w:rsid w:val="5A4094D9"/>
    <w:rsid w:val="5A46D1AD"/>
    <w:rsid w:val="5A4F6F37"/>
    <w:rsid w:val="5A4FF917"/>
    <w:rsid w:val="5A57202E"/>
    <w:rsid w:val="5A618EB0"/>
    <w:rsid w:val="5A69904D"/>
    <w:rsid w:val="5A6ED927"/>
    <w:rsid w:val="5A73450D"/>
    <w:rsid w:val="5A819830"/>
    <w:rsid w:val="5A81DCE9"/>
    <w:rsid w:val="5A82D43A"/>
    <w:rsid w:val="5A8DBB1C"/>
    <w:rsid w:val="5A9CDE96"/>
    <w:rsid w:val="5A9EB51C"/>
    <w:rsid w:val="5AB25603"/>
    <w:rsid w:val="5AB399B8"/>
    <w:rsid w:val="5AC1CCEC"/>
    <w:rsid w:val="5AC324DD"/>
    <w:rsid w:val="5ACE193A"/>
    <w:rsid w:val="5ACFC437"/>
    <w:rsid w:val="5AE6936E"/>
    <w:rsid w:val="5AEC996C"/>
    <w:rsid w:val="5AF03BD0"/>
    <w:rsid w:val="5B007A46"/>
    <w:rsid w:val="5B091F5B"/>
    <w:rsid w:val="5B098354"/>
    <w:rsid w:val="5B09931C"/>
    <w:rsid w:val="5B09BECC"/>
    <w:rsid w:val="5B0ABE2E"/>
    <w:rsid w:val="5B10003E"/>
    <w:rsid w:val="5B38B2E9"/>
    <w:rsid w:val="5B3E84DE"/>
    <w:rsid w:val="5B616556"/>
    <w:rsid w:val="5B63E5D6"/>
    <w:rsid w:val="5B7A115C"/>
    <w:rsid w:val="5B7D055B"/>
    <w:rsid w:val="5B80FCCE"/>
    <w:rsid w:val="5B8C491D"/>
    <w:rsid w:val="5B8CC42A"/>
    <w:rsid w:val="5B8EBDD4"/>
    <w:rsid w:val="5B92B5DC"/>
    <w:rsid w:val="5B9B8B18"/>
    <w:rsid w:val="5BAAF77D"/>
    <w:rsid w:val="5BAE0D98"/>
    <w:rsid w:val="5BB66786"/>
    <w:rsid w:val="5BBCA92F"/>
    <w:rsid w:val="5BCA4456"/>
    <w:rsid w:val="5BCFE655"/>
    <w:rsid w:val="5BD1C63D"/>
    <w:rsid w:val="5BE07DBF"/>
    <w:rsid w:val="5BE2A56A"/>
    <w:rsid w:val="5BE908F6"/>
    <w:rsid w:val="5BEBC978"/>
    <w:rsid w:val="5BEC5F88"/>
    <w:rsid w:val="5BFA595C"/>
    <w:rsid w:val="5C0311A6"/>
    <w:rsid w:val="5C0667CB"/>
    <w:rsid w:val="5C0C32C2"/>
    <w:rsid w:val="5C129AD8"/>
    <w:rsid w:val="5C201650"/>
    <w:rsid w:val="5C39924C"/>
    <w:rsid w:val="5C4280B0"/>
    <w:rsid w:val="5C4A5217"/>
    <w:rsid w:val="5C6A0D31"/>
    <w:rsid w:val="5C6B2158"/>
    <w:rsid w:val="5C6D6FDA"/>
    <w:rsid w:val="5C8CC52F"/>
    <w:rsid w:val="5C96D9B0"/>
    <w:rsid w:val="5C9E57D9"/>
    <w:rsid w:val="5CAC4F00"/>
    <w:rsid w:val="5CB5CD2E"/>
    <w:rsid w:val="5CBFA0A0"/>
    <w:rsid w:val="5CCBB3C5"/>
    <w:rsid w:val="5CCBE03C"/>
    <w:rsid w:val="5CCC9B49"/>
    <w:rsid w:val="5CCF75FE"/>
    <w:rsid w:val="5CD72FA6"/>
    <w:rsid w:val="5CD9B97F"/>
    <w:rsid w:val="5CE61E8C"/>
    <w:rsid w:val="5CEF8D01"/>
    <w:rsid w:val="5CF5ABC9"/>
    <w:rsid w:val="5CFE9C3E"/>
    <w:rsid w:val="5D00CFD5"/>
    <w:rsid w:val="5D022E34"/>
    <w:rsid w:val="5D046AD1"/>
    <w:rsid w:val="5D1040DA"/>
    <w:rsid w:val="5D190952"/>
    <w:rsid w:val="5D1C4D07"/>
    <w:rsid w:val="5D259DFE"/>
    <w:rsid w:val="5D26238A"/>
    <w:rsid w:val="5D28225A"/>
    <w:rsid w:val="5D2997BD"/>
    <w:rsid w:val="5D32E184"/>
    <w:rsid w:val="5D3FDB27"/>
    <w:rsid w:val="5D4B18FD"/>
    <w:rsid w:val="5D50595E"/>
    <w:rsid w:val="5D5DE472"/>
    <w:rsid w:val="5D60EA20"/>
    <w:rsid w:val="5D642BE9"/>
    <w:rsid w:val="5D696B8A"/>
    <w:rsid w:val="5D6D17FA"/>
    <w:rsid w:val="5D742CF9"/>
    <w:rsid w:val="5D83559E"/>
    <w:rsid w:val="5D99B69A"/>
    <w:rsid w:val="5DA31034"/>
    <w:rsid w:val="5DD42344"/>
    <w:rsid w:val="5DD56D45"/>
    <w:rsid w:val="5DDBCCF7"/>
    <w:rsid w:val="5DEB2FC0"/>
    <w:rsid w:val="5DF881D4"/>
    <w:rsid w:val="5E0A49AC"/>
    <w:rsid w:val="5E223074"/>
    <w:rsid w:val="5E282168"/>
    <w:rsid w:val="5E2B7D08"/>
    <w:rsid w:val="5E2C3B98"/>
    <w:rsid w:val="5E3BA1CE"/>
    <w:rsid w:val="5E480D59"/>
    <w:rsid w:val="5E4C4E52"/>
    <w:rsid w:val="5E516F81"/>
    <w:rsid w:val="5E52D3E8"/>
    <w:rsid w:val="5E5D3DA2"/>
    <w:rsid w:val="5E66B08E"/>
    <w:rsid w:val="5E690318"/>
    <w:rsid w:val="5E83A1FB"/>
    <w:rsid w:val="5E8439BA"/>
    <w:rsid w:val="5E844AFB"/>
    <w:rsid w:val="5E998F0B"/>
    <w:rsid w:val="5E9D2C16"/>
    <w:rsid w:val="5EAABCB8"/>
    <w:rsid w:val="5EAE1337"/>
    <w:rsid w:val="5EB269DB"/>
    <w:rsid w:val="5EBA7EB6"/>
    <w:rsid w:val="5EC302CC"/>
    <w:rsid w:val="5EC65D38"/>
    <w:rsid w:val="5EDE79C9"/>
    <w:rsid w:val="5EE958DB"/>
    <w:rsid w:val="5EEBB24D"/>
    <w:rsid w:val="5EF9B5BA"/>
    <w:rsid w:val="5EFBBD9E"/>
    <w:rsid w:val="5F011A73"/>
    <w:rsid w:val="5F100801"/>
    <w:rsid w:val="5F10F2E8"/>
    <w:rsid w:val="5F1F3066"/>
    <w:rsid w:val="5F26F2BB"/>
    <w:rsid w:val="5F2E99DF"/>
    <w:rsid w:val="5F3B00C8"/>
    <w:rsid w:val="5F4E794A"/>
    <w:rsid w:val="5F6085EF"/>
    <w:rsid w:val="5F60F9A9"/>
    <w:rsid w:val="5F644A79"/>
    <w:rsid w:val="5F73B450"/>
    <w:rsid w:val="5F801AB3"/>
    <w:rsid w:val="5F84306F"/>
    <w:rsid w:val="5F87116F"/>
    <w:rsid w:val="5F8B4582"/>
    <w:rsid w:val="5F8E49EC"/>
    <w:rsid w:val="5F975C51"/>
    <w:rsid w:val="5F9DB2DD"/>
    <w:rsid w:val="5F9E1AA0"/>
    <w:rsid w:val="5FAC8B0D"/>
    <w:rsid w:val="5FBB8EC5"/>
    <w:rsid w:val="5FC2F8CE"/>
    <w:rsid w:val="5FC3C1DB"/>
    <w:rsid w:val="5FC7BDDF"/>
    <w:rsid w:val="5FCA2BFD"/>
    <w:rsid w:val="5FDF6C31"/>
    <w:rsid w:val="5FEEF4C4"/>
    <w:rsid w:val="5FFB5189"/>
    <w:rsid w:val="6007B254"/>
    <w:rsid w:val="60104244"/>
    <w:rsid w:val="601CA8A2"/>
    <w:rsid w:val="601D8769"/>
    <w:rsid w:val="6025D04B"/>
    <w:rsid w:val="602E8597"/>
    <w:rsid w:val="602F0316"/>
    <w:rsid w:val="6037FFC5"/>
    <w:rsid w:val="6046172D"/>
    <w:rsid w:val="60622D99"/>
    <w:rsid w:val="6070B3D9"/>
    <w:rsid w:val="6075A39C"/>
    <w:rsid w:val="607B55F6"/>
    <w:rsid w:val="607D29B6"/>
    <w:rsid w:val="608472FE"/>
    <w:rsid w:val="6088BA2A"/>
    <w:rsid w:val="6090FFC4"/>
    <w:rsid w:val="6091C2E9"/>
    <w:rsid w:val="6096FF22"/>
    <w:rsid w:val="60B61331"/>
    <w:rsid w:val="60BA8276"/>
    <w:rsid w:val="60CFE1B3"/>
    <w:rsid w:val="60D8717C"/>
    <w:rsid w:val="60E15127"/>
    <w:rsid w:val="60E98304"/>
    <w:rsid w:val="60F386AE"/>
    <w:rsid w:val="60F39BCA"/>
    <w:rsid w:val="60F43D70"/>
    <w:rsid w:val="60F52DFC"/>
    <w:rsid w:val="60F55FFC"/>
    <w:rsid w:val="60F7F979"/>
    <w:rsid w:val="60F89D8E"/>
    <w:rsid w:val="60F9D838"/>
    <w:rsid w:val="60FBEBDE"/>
    <w:rsid w:val="6105E032"/>
    <w:rsid w:val="6108E81C"/>
    <w:rsid w:val="610BD423"/>
    <w:rsid w:val="610BE0C2"/>
    <w:rsid w:val="611A615C"/>
    <w:rsid w:val="611F56DF"/>
    <w:rsid w:val="612EE6EA"/>
    <w:rsid w:val="612FA723"/>
    <w:rsid w:val="613E6A80"/>
    <w:rsid w:val="613FEF92"/>
    <w:rsid w:val="61478CFC"/>
    <w:rsid w:val="61487941"/>
    <w:rsid w:val="6149966A"/>
    <w:rsid w:val="615F4F1F"/>
    <w:rsid w:val="616F552B"/>
    <w:rsid w:val="61778416"/>
    <w:rsid w:val="61795800"/>
    <w:rsid w:val="617CBF96"/>
    <w:rsid w:val="618DBDFA"/>
    <w:rsid w:val="61944D34"/>
    <w:rsid w:val="619B3E7C"/>
    <w:rsid w:val="61C7644F"/>
    <w:rsid w:val="61D83E3C"/>
    <w:rsid w:val="61D9BA37"/>
    <w:rsid w:val="61D9D2EF"/>
    <w:rsid w:val="61DB9262"/>
    <w:rsid w:val="61EA3DB9"/>
    <w:rsid w:val="61F98B1C"/>
    <w:rsid w:val="620D6CF2"/>
    <w:rsid w:val="620FF1EF"/>
    <w:rsid w:val="62178054"/>
    <w:rsid w:val="621A84E0"/>
    <w:rsid w:val="621B8968"/>
    <w:rsid w:val="621BB4B8"/>
    <w:rsid w:val="621C78AA"/>
    <w:rsid w:val="6220F99D"/>
    <w:rsid w:val="6225C9A8"/>
    <w:rsid w:val="6244C3D1"/>
    <w:rsid w:val="624C1267"/>
    <w:rsid w:val="62574B2A"/>
    <w:rsid w:val="625C9BCE"/>
    <w:rsid w:val="625CEFAD"/>
    <w:rsid w:val="62612D2F"/>
    <w:rsid w:val="6261515F"/>
    <w:rsid w:val="6267926A"/>
    <w:rsid w:val="6275175C"/>
    <w:rsid w:val="6275A94F"/>
    <w:rsid w:val="627B7BE3"/>
    <w:rsid w:val="628A0AF9"/>
    <w:rsid w:val="62948778"/>
    <w:rsid w:val="62A65A72"/>
    <w:rsid w:val="62AB5512"/>
    <w:rsid w:val="62AE623D"/>
    <w:rsid w:val="62AF2D8D"/>
    <w:rsid w:val="62BC47E6"/>
    <w:rsid w:val="62BE630B"/>
    <w:rsid w:val="62C406E5"/>
    <w:rsid w:val="62D2581C"/>
    <w:rsid w:val="62D438F6"/>
    <w:rsid w:val="62F0172E"/>
    <w:rsid w:val="630A4A1C"/>
    <w:rsid w:val="63187D87"/>
    <w:rsid w:val="631CEEF1"/>
    <w:rsid w:val="6323754A"/>
    <w:rsid w:val="6334B572"/>
    <w:rsid w:val="6334E41E"/>
    <w:rsid w:val="63351498"/>
    <w:rsid w:val="6336A4EB"/>
    <w:rsid w:val="63435873"/>
    <w:rsid w:val="6347A327"/>
    <w:rsid w:val="634AB4A3"/>
    <w:rsid w:val="6352D7EA"/>
    <w:rsid w:val="6358E074"/>
    <w:rsid w:val="6364ED0E"/>
    <w:rsid w:val="636899B2"/>
    <w:rsid w:val="636EACA8"/>
    <w:rsid w:val="63700880"/>
    <w:rsid w:val="63800332"/>
    <w:rsid w:val="63863EB8"/>
    <w:rsid w:val="638CB9EE"/>
    <w:rsid w:val="639D645B"/>
    <w:rsid w:val="63A9AB33"/>
    <w:rsid w:val="63BC3AF4"/>
    <w:rsid w:val="63BE644B"/>
    <w:rsid w:val="63CAE1D3"/>
    <w:rsid w:val="63CF2EC1"/>
    <w:rsid w:val="63D63B1A"/>
    <w:rsid w:val="63E46B8C"/>
    <w:rsid w:val="63E9A0EA"/>
    <w:rsid w:val="63F71ACB"/>
    <w:rsid w:val="63FAD1C2"/>
    <w:rsid w:val="63FCB4DC"/>
    <w:rsid w:val="63FD54A4"/>
    <w:rsid w:val="64003FB3"/>
    <w:rsid w:val="640C3B5F"/>
    <w:rsid w:val="64103EC0"/>
    <w:rsid w:val="64153F6C"/>
    <w:rsid w:val="641CEA70"/>
    <w:rsid w:val="642B885A"/>
    <w:rsid w:val="64333752"/>
    <w:rsid w:val="6447D371"/>
    <w:rsid w:val="644A7CD4"/>
    <w:rsid w:val="64572C01"/>
    <w:rsid w:val="645E609B"/>
    <w:rsid w:val="646077DC"/>
    <w:rsid w:val="64646FC8"/>
    <w:rsid w:val="64689C90"/>
    <w:rsid w:val="64692F06"/>
    <w:rsid w:val="6469BE78"/>
    <w:rsid w:val="6480349C"/>
    <w:rsid w:val="6488CDF6"/>
    <w:rsid w:val="648B3E4E"/>
    <w:rsid w:val="649055DA"/>
    <w:rsid w:val="649947F6"/>
    <w:rsid w:val="64A22F75"/>
    <w:rsid w:val="64A447E9"/>
    <w:rsid w:val="64A7745B"/>
    <w:rsid w:val="64A92709"/>
    <w:rsid w:val="64AF5DF7"/>
    <w:rsid w:val="64B222B5"/>
    <w:rsid w:val="64B755CA"/>
    <w:rsid w:val="64B82303"/>
    <w:rsid w:val="64BAB3F0"/>
    <w:rsid w:val="64C50FAF"/>
    <w:rsid w:val="64CF9FA3"/>
    <w:rsid w:val="64D7EF3A"/>
    <w:rsid w:val="64D90E86"/>
    <w:rsid w:val="64E8508D"/>
    <w:rsid w:val="64EA385F"/>
    <w:rsid w:val="64F239FD"/>
    <w:rsid w:val="64F36116"/>
    <w:rsid w:val="64FC6230"/>
    <w:rsid w:val="6502FE7C"/>
    <w:rsid w:val="65053CA3"/>
    <w:rsid w:val="650C94CF"/>
    <w:rsid w:val="65171DDD"/>
    <w:rsid w:val="652BE302"/>
    <w:rsid w:val="652FE4D6"/>
    <w:rsid w:val="65353182"/>
    <w:rsid w:val="6536D35B"/>
    <w:rsid w:val="6539D142"/>
    <w:rsid w:val="6550AEA3"/>
    <w:rsid w:val="6557FD6C"/>
    <w:rsid w:val="655B74A5"/>
    <w:rsid w:val="65601A94"/>
    <w:rsid w:val="656A038E"/>
    <w:rsid w:val="656C8AD1"/>
    <w:rsid w:val="658BD382"/>
    <w:rsid w:val="659AF894"/>
    <w:rsid w:val="65A09BC2"/>
    <w:rsid w:val="65A3093D"/>
    <w:rsid w:val="65AE2010"/>
    <w:rsid w:val="65C5D5D7"/>
    <w:rsid w:val="660565FA"/>
    <w:rsid w:val="66094C59"/>
    <w:rsid w:val="660B693A"/>
    <w:rsid w:val="66168D8F"/>
    <w:rsid w:val="661AEB03"/>
    <w:rsid w:val="661FA0E3"/>
    <w:rsid w:val="662AAFE4"/>
    <w:rsid w:val="66329685"/>
    <w:rsid w:val="6641EADE"/>
    <w:rsid w:val="6648D624"/>
    <w:rsid w:val="66491FF9"/>
    <w:rsid w:val="664B3016"/>
    <w:rsid w:val="665256EB"/>
    <w:rsid w:val="665A536E"/>
    <w:rsid w:val="665DCB7B"/>
    <w:rsid w:val="666F9595"/>
    <w:rsid w:val="6677A8EF"/>
    <w:rsid w:val="6681C86E"/>
    <w:rsid w:val="66941998"/>
    <w:rsid w:val="6697B93C"/>
    <w:rsid w:val="669C231B"/>
    <w:rsid w:val="66A27D49"/>
    <w:rsid w:val="66A643AB"/>
    <w:rsid w:val="66A80789"/>
    <w:rsid w:val="66A8D832"/>
    <w:rsid w:val="66AA3288"/>
    <w:rsid w:val="66C07290"/>
    <w:rsid w:val="66D7C85F"/>
    <w:rsid w:val="66E18830"/>
    <w:rsid w:val="66E377F1"/>
    <w:rsid w:val="66EE85D1"/>
    <w:rsid w:val="67060A3E"/>
    <w:rsid w:val="6710EED2"/>
    <w:rsid w:val="6712803A"/>
    <w:rsid w:val="671A3DCF"/>
    <w:rsid w:val="6722C6C6"/>
    <w:rsid w:val="6728AEB4"/>
    <w:rsid w:val="6730A029"/>
    <w:rsid w:val="673423D5"/>
    <w:rsid w:val="673F07E0"/>
    <w:rsid w:val="67422FC0"/>
    <w:rsid w:val="675D2C8F"/>
    <w:rsid w:val="676D9049"/>
    <w:rsid w:val="677B20F3"/>
    <w:rsid w:val="6782F310"/>
    <w:rsid w:val="678B4EA6"/>
    <w:rsid w:val="67962E99"/>
    <w:rsid w:val="679AFA8A"/>
    <w:rsid w:val="679D43F3"/>
    <w:rsid w:val="679ED195"/>
    <w:rsid w:val="679FC4F2"/>
    <w:rsid w:val="67C975B0"/>
    <w:rsid w:val="67CE149D"/>
    <w:rsid w:val="67D49CB9"/>
    <w:rsid w:val="67D4D007"/>
    <w:rsid w:val="67D90D16"/>
    <w:rsid w:val="67DA190F"/>
    <w:rsid w:val="67E4F05A"/>
    <w:rsid w:val="67F62368"/>
    <w:rsid w:val="67FA50F3"/>
    <w:rsid w:val="680A617F"/>
    <w:rsid w:val="68191AC7"/>
    <w:rsid w:val="68441381"/>
    <w:rsid w:val="6852CA6E"/>
    <w:rsid w:val="6854625D"/>
    <w:rsid w:val="6869FCC3"/>
    <w:rsid w:val="687A4CEA"/>
    <w:rsid w:val="687FC57E"/>
    <w:rsid w:val="6896B611"/>
    <w:rsid w:val="689BAE3F"/>
    <w:rsid w:val="68A4BBA2"/>
    <w:rsid w:val="68A67E64"/>
    <w:rsid w:val="68B32F61"/>
    <w:rsid w:val="68BAE342"/>
    <w:rsid w:val="68BAFB79"/>
    <w:rsid w:val="68C6FCC9"/>
    <w:rsid w:val="68CE5E07"/>
    <w:rsid w:val="68E23964"/>
    <w:rsid w:val="68F0EB06"/>
    <w:rsid w:val="690514DE"/>
    <w:rsid w:val="69059B14"/>
    <w:rsid w:val="6909477D"/>
    <w:rsid w:val="69187599"/>
    <w:rsid w:val="6920074E"/>
    <w:rsid w:val="6921339C"/>
    <w:rsid w:val="6923633E"/>
    <w:rsid w:val="692C863E"/>
    <w:rsid w:val="6934B59C"/>
    <w:rsid w:val="693985E5"/>
    <w:rsid w:val="693AB9F7"/>
    <w:rsid w:val="69421A6D"/>
    <w:rsid w:val="69486D72"/>
    <w:rsid w:val="6953DC00"/>
    <w:rsid w:val="695883BD"/>
    <w:rsid w:val="6971FB4F"/>
    <w:rsid w:val="69827AC0"/>
    <w:rsid w:val="69890B72"/>
    <w:rsid w:val="6996DCD5"/>
    <w:rsid w:val="699AB0BE"/>
    <w:rsid w:val="699C272C"/>
    <w:rsid w:val="699F606D"/>
    <w:rsid w:val="69A68D4C"/>
    <w:rsid w:val="69AD9987"/>
    <w:rsid w:val="69C2C0A9"/>
    <w:rsid w:val="69C59DCA"/>
    <w:rsid w:val="69D95158"/>
    <w:rsid w:val="69DDA5F4"/>
    <w:rsid w:val="69E3A8FB"/>
    <w:rsid w:val="6A029C76"/>
    <w:rsid w:val="6A04C05B"/>
    <w:rsid w:val="6A27B401"/>
    <w:rsid w:val="6A38393A"/>
    <w:rsid w:val="6A4902D4"/>
    <w:rsid w:val="6A49E930"/>
    <w:rsid w:val="6A4D477F"/>
    <w:rsid w:val="6A4FF9D1"/>
    <w:rsid w:val="6A51B6ED"/>
    <w:rsid w:val="6A556C5B"/>
    <w:rsid w:val="6A5EAA8D"/>
    <w:rsid w:val="6A67B098"/>
    <w:rsid w:val="6A725FFC"/>
    <w:rsid w:val="6A74C3FE"/>
    <w:rsid w:val="6A776EE3"/>
    <w:rsid w:val="6A998B97"/>
    <w:rsid w:val="6AA40585"/>
    <w:rsid w:val="6ABE7B0F"/>
    <w:rsid w:val="6AC0A55F"/>
    <w:rsid w:val="6AC9EF65"/>
    <w:rsid w:val="6ACFDCB6"/>
    <w:rsid w:val="6AD40ABB"/>
    <w:rsid w:val="6AE84437"/>
    <w:rsid w:val="6AE8D399"/>
    <w:rsid w:val="6AEE42EF"/>
    <w:rsid w:val="6AF2C76B"/>
    <w:rsid w:val="6AF2F330"/>
    <w:rsid w:val="6AFE55F0"/>
    <w:rsid w:val="6B05AB75"/>
    <w:rsid w:val="6B131992"/>
    <w:rsid w:val="6B22BC49"/>
    <w:rsid w:val="6B2D4542"/>
    <w:rsid w:val="6B36811F"/>
    <w:rsid w:val="6B5BBD71"/>
    <w:rsid w:val="6B5DCC16"/>
    <w:rsid w:val="6B66A93C"/>
    <w:rsid w:val="6B6FE446"/>
    <w:rsid w:val="6B705826"/>
    <w:rsid w:val="6B8828E6"/>
    <w:rsid w:val="6B890D0F"/>
    <w:rsid w:val="6B8A85D4"/>
    <w:rsid w:val="6B92AA5A"/>
    <w:rsid w:val="6BC049A5"/>
    <w:rsid w:val="6BCD492B"/>
    <w:rsid w:val="6BD37A7B"/>
    <w:rsid w:val="6BDF50EA"/>
    <w:rsid w:val="6BDFCC40"/>
    <w:rsid w:val="6BE21CFF"/>
    <w:rsid w:val="6BFF36A2"/>
    <w:rsid w:val="6C115E79"/>
    <w:rsid w:val="6C1A3BBC"/>
    <w:rsid w:val="6C1B3C87"/>
    <w:rsid w:val="6C2A621A"/>
    <w:rsid w:val="6C2DBAA5"/>
    <w:rsid w:val="6C309F2A"/>
    <w:rsid w:val="6C37F758"/>
    <w:rsid w:val="6C3C43C9"/>
    <w:rsid w:val="6C43C764"/>
    <w:rsid w:val="6C453B9C"/>
    <w:rsid w:val="6C46EE34"/>
    <w:rsid w:val="6C571416"/>
    <w:rsid w:val="6C5E19B8"/>
    <w:rsid w:val="6C7695AA"/>
    <w:rsid w:val="6C76C2E3"/>
    <w:rsid w:val="6C78D68D"/>
    <w:rsid w:val="6C869580"/>
    <w:rsid w:val="6C873A98"/>
    <w:rsid w:val="6C8A3B9A"/>
    <w:rsid w:val="6C917C67"/>
    <w:rsid w:val="6C9716BA"/>
    <w:rsid w:val="6C997B21"/>
    <w:rsid w:val="6CA1EB8C"/>
    <w:rsid w:val="6CA47C70"/>
    <w:rsid w:val="6CA4C4EC"/>
    <w:rsid w:val="6CAF3CB7"/>
    <w:rsid w:val="6CB75C2B"/>
    <w:rsid w:val="6CB7EF3A"/>
    <w:rsid w:val="6CC0143E"/>
    <w:rsid w:val="6CCDC216"/>
    <w:rsid w:val="6CCDE744"/>
    <w:rsid w:val="6CF04B35"/>
    <w:rsid w:val="6D02BB2D"/>
    <w:rsid w:val="6D0706E6"/>
    <w:rsid w:val="6D1EBFD0"/>
    <w:rsid w:val="6D24473D"/>
    <w:rsid w:val="6D271B0A"/>
    <w:rsid w:val="6D378B53"/>
    <w:rsid w:val="6D4BBDA3"/>
    <w:rsid w:val="6D500FE0"/>
    <w:rsid w:val="6D5C5957"/>
    <w:rsid w:val="6D632AC2"/>
    <w:rsid w:val="6D6EB09D"/>
    <w:rsid w:val="6D7DE8CE"/>
    <w:rsid w:val="6D81773A"/>
    <w:rsid w:val="6D8220C8"/>
    <w:rsid w:val="6D8659BC"/>
    <w:rsid w:val="6D8A3161"/>
    <w:rsid w:val="6D90C848"/>
    <w:rsid w:val="6D92AF48"/>
    <w:rsid w:val="6D9FC452"/>
    <w:rsid w:val="6DA37ABF"/>
    <w:rsid w:val="6DAD849C"/>
    <w:rsid w:val="6DB288BB"/>
    <w:rsid w:val="6DB89274"/>
    <w:rsid w:val="6DB95302"/>
    <w:rsid w:val="6DBC33DD"/>
    <w:rsid w:val="6DD2719C"/>
    <w:rsid w:val="6DD9DF7B"/>
    <w:rsid w:val="6DDD4CB3"/>
    <w:rsid w:val="6DE246BA"/>
    <w:rsid w:val="6DEC201F"/>
    <w:rsid w:val="6DFF549E"/>
    <w:rsid w:val="6E1159B6"/>
    <w:rsid w:val="6E1CEB6A"/>
    <w:rsid w:val="6E1E502B"/>
    <w:rsid w:val="6E23F841"/>
    <w:rsid w:val="6E2619E3"/>
    <w:rsid w:val="6E37D6B7"/>
    <w:rsid w:val="6E573D67"/>
    <w:rsid w:val="6E595BA7"/>
    <w:rsid w:val="6E67934B"/>
    <w:rsid w:val="6E6C1590"/>
    <w:rsid w:val="6E6C9108"/>
    <w:rsid w:val="6E6CC0C0"/>
    <w:rsid w:val="6E70CAE6"/>
    <w:rsid w:val="6E7D2FBC"/>
    <w:rsid w:val="6E875C9E"/>
    <w:rsid w:val="6E8B0EC9"/>
    <w:rsid w:val="6E8D1357"/>
    <w:rsid w:val="6E96A5C1"/>
    <w:rsid w:val="6E9E3A0C"/>
    <w:rsid w:val="6EAA20AF"/>
    <w:rsid w:val="6EB97A2A"/>
    <w:rsid w:val="6EBD972F"/>
    <w:rsid w:val="6EBE6FDD"/>
    <w:rsid w:val="6EC99EA1"/>
    <w:rsid w:val="6ED10780"/>
    <w:rsid w:val="6ED38DD8"/>
    <w:rsid w:val="6ED79550"/>
    <w:rsid w:val="6EDE9B65"/>
    <w:rsid w:val="6EEAA72C"/>
    <w:rsid w:val="6EEFF6C2"/>
    <w:rsid w:val="6EF65ACD"/>
    <w:rsid w:val="6F085D6A"/>
    <w:rsid w:val="6F1742E0"/>
    <w:rsid w:val="6F1BAF31"/>
    <w:rsid w:val="6F218114"/>
    <w:rsid w:val="6F2D997B"/>
    <w:rsid w:val="6F329BD5"/>
    <w:rsid w:val="6F38D7CE"/>
    <w:rsid w:val="6F409848"/>
    <w:rsid w:val="6F53AB5C"/>
    <w:rsid w:val="6F592485"/>
    <w:rsid w:val="6F5D05AC"/>
    <w:rsid w:val="6F6023F9"/>
    <w:rsid w:val="6F681877"/>
    <w:rsid w:val="6F74DC98"/>
    <w:rsid w:val="6F75C8B0"/>
    <w:rsid w:val="6F894EBA"/>
    <w:rsid w:val="6F8D1B33"/>
    <w:rsid w:val="6F9B15A8"/>
    <w:rsid w:val="6FC1B412"/>
    <w:rsid w:val="6FC29103"/>
    <w:rsid w:val="6FD515A7"/>
    <w:rsid w:val="6FDC7396"/>
    <w:rsid w:val="6FEF6277"/>
    <w:rsid w:val="6FF874EB"/>
    <w:rsid w:val="6FFD541A"/>
    <w:rsid w:val="6FFF41CB"/>
    <w:rsid w:val="7003667D"/>
    <w:rsid w:val="70039D4A"/>
    <w:rsid w:val="7007E5F1"/>
    <w:rsid w:val="70294601"/>
    <w:rsid w:val="703C14E8"/>
    <w:rsid w:val="705AF436"/>
    <w:rsid w:val="7063845B"/>
    <w:rsid w:val="70660FD5"/>
    <w:rsid w:val="7070E9D2"/>
    <w:rsid w:val="70729652"/>
    <w:rsid w:val="7086531F"/>
    <w:rsid w:val="7086806C"/>
    <w:rsid w:val="708E0A53"/>
    <w:rsid w:val="70902773"/>
    <w:rsid w:val="70A1497B"/>
    <w:rsid w:val="70A8B49F"/>
    <w:rsid w:val="70A94000"/>
    <w:rsid w:val="70AEA217"/>
    <w:rsid w:val="70B3A46C"/>
    <w:rsid w:val="70B59F4F"/>
    <w:rsid w:val="70C969DC"/>
    <w:rsid w:val="70CEBBD8"/>
    <w:rsid w:val="70CFCBD9"/>
    <w:rsid w:val="70D333F1"/>
    <w:rsid w:val="70D8248F"/>
    <w:rsid w:val="70DABB2C"/>
    <w:rsid w:val="70E2A471"/>
    <w:rsid w:val="70EDE200"/>
    <w:rsid w:val="70EE7FE8"/>
    <w:rsid w:val="70F8B04C"/>
    <w:rsid w:val="70FECEB4"/>
    <w:rsid w:val="7108415C"/>
    <w:rsid w:val="711A27AC"/>
    <w:rsid w:val="711DA76D"/>
    <w:rsid w:val="71312EEB"/>
    <w:rsid w:val="7144FB44"/>
    <w:rsid w:val="7154C464"/>
    <w:rsid w:val="715704AE"/>
    <w:rsid w:val="716129F5"/>
    <w:rsid w:val="7166D277"/>
    <w:rsid w:val="716A2E42"/>
    <w:rsid w:val="71719C35"/>
    <w:rsid w:val="7176D127"/>
    <w:rsid w:val="717D5E44"/>
    <w:rsid w:val="7188C7BA"/>
    <w:rsid w:val="718DF8D6"/>
    <w:rsid w:val="71AAF978"/>
    <w:rsid w:val="71AF1ADA"/>
    <w:rsid w:val="71BC17EE"/>
    <w:rsid w:val="71C0691C"/>
    <w:rsid w:val="71C2B0E3"/>
    <w:rsid w:val="71CDFF59"/>
    <w:rsid w:val="71CFE5B9"/>
    <w:rsid w:val="71D2A413"/>
    <w:rsid w:val="71D65F6B"/>
    <w:rsid w:val="71E6F88B"/>
    <w:rsid w:val="71EA3E3F"/>
    <w:rsid w:val="71F2E1CB"/>
    <w:rsid w:val="71F5EBDF"/>
    <w:rsid w:val="71FC3103"/>
    <w:rsid w:val="7205BDF8"/>
    <w:rsid w:val="7206CD0D"/>
    <w:rsid w:val="720B8EB8"/>
    <w:rsid w:val="720BDC6A"/>
    <w:rsid w:val="72110E04"/>
    <w:rsid w:val="7216B0B3"/>
    <w:rsid w:val="721B2C72"/>
    <w:rsid w:val="721D43E9"/>
    <w:rsid w:val="722AB853"/>
    <w:rsid w:val="722DEE77"/>
    <w:rsid w:val="722FC7A7"/>
    <w:rsid w:val="723F2AAA"/>
    <w:rsid w:val="7244CD46"/>
    <w:rsid w:val="72641AE9"/>
    <w:rsid w:val="72641D51"/>
    <w:rsid w:val="72673B16"/>
    <w:rsid w:val="727AD881"/>
    <w:rsid w:val="72857656"/>
    <w:rsid w:val="7286942E"/>
    <w:rsid w:val="729F21F3"/>
    <w:rsid w:val="72A2DE25"/>
    <w:rsid w:val="72A8C439"/>
    <w:rsid w:val="72AE8C06"/>
    <w:rsid w:val="72B1144A"/>
    <w:rsid w:val="72B861DA"/>
    <w:rsid w:val="72C37215"/>
    <w:rsid w:val="72D42C4C"/>
    <w:rsid w:val="72DA233A"/>
    <w:rsid w:val="72E14FCD"/>
    <w:rsid w:val="72E86519"/>
    <w:rsid w:val="72EC9FBD"/>
    <w:rsid w:val="72EE6991"/>
    <w:rsid w:val="72F0CC04"/>
    <w:rsid w:val="72F2290D"/>
    <w:rsid w:val="72F954D4"/>
    <w:rsid w:val="73041939"/>
    <w:rsid w:val="73079718"/>
    <w:rsid w:val="730C6218"/>
    <w:rsid w:val="731D0AF7"/>
    <w:rsid w:val="73257B59"/>
    <w:rsid w:val="732B3811"/>
    <w:rsid w:val="73312F2F"/>
    <w:rsid w:val="73364D78"/>
    <w:rsid w:val="736E7158"/>
    <w:rsid w:val="7370AA16"/>
    <w:rsid w:val="73736942"/>
    <w:rsid w:val="7390BC6D"/>
    <w:rsid w:val="7399E607"/>
    <w:rsid w:val="739C116D"/>
    <w:rsid w:val="739F1644"/>
    <w:rsid w:val="73A43194"/>
    <w:rsid w:val="73A6130B"/>
    <w:rsid w:val="73ABB448"/>
    <w:rsid w:val="73AD00AA"/>
    <w:rsid w:val="73B025DE"/>
    <w:rsid w:val="73B2B0FA"/>
    <w:rsid w:val="73B97ACA"/>
    <w:rsid w:val="73D76788"/>
    <w:rsid w:val="73DE2062"/>
    <w:rsid w:val="73E76488"/>
    <w:rsid w:val="73F099A0"/>
    <w:rsid w:val="73F2ABEC"/>
    <w:rsid w:val="73FCF380"/>
    <w:rsid w:val="740B782D"/>
    <w:rsid w:val="7419DFB2"/>
    <w:rsid w:val="742AE4FB"/>
    <w:rsid w:val="742C7F15"/>
    <w:rsid w:val="74409705"/>
    <w:rsid w:val="74437D68"/>
    <w:rsid w:val="745211C4"/>
    <w:rsid w:val="7452216D"/>
    <w:rsid w:val="745767B7"/>
    <w:rsid w:val="745EBA5E"/>
    <w:rsid w:val="7463C412"/>
    <w:rsid w:val="746C9769"/>
    <w:rsid w:val="7475C05D"/>
    <w:rsid w:val="7490C1F5"/>
    <w:rsid w:val="74A9AB3D"/>
    <w:rsid w:val="74ABB42A"/>
    <w:rsid w:val="74B74DCF"/>
    <w:rsid w:val="74CC1061"/>
    <w:rsid w:val="74DAA1B4"/>
    <w:rsid w:val="74DD6365"/>
    <w:rsid w:val="74DFD81D"/>
    <w:rsid w:val="74F45E11"/>
    <w:rsid w:val="74F4FF58"/>
    <w:rsid w:val="74FD8794"/>
    <w:rsid w:val="7520589B"/>
    <w:rsid w:val="752E043D"/>
    <w:rsid w:val="7537E1CE"/>
    <w:rsid w:val="753980F8"/>
    <w:rsid w:val="754930B8"/>
    <w:rsid w:val="754FE473"/>
    <w:rsid w:val="755148B4"/>
    <w:rsid w:val="755332F8"/>
    <w:rsid w:val="75565C68"/>
    <w:rsid w:val="755A5428"/>
    <w:rsid w:val="756264A4"/>
    <w:rsid w:val="756A7BD2"/>
    <w:rsid w:val="756C82E4"/>
    <w:rsid w:val="756DA766"/>
    <w:rsid w:val="756DDB00"/>
    <w:rsid w:val="75712F91"/>
    <w:rsid w:val="757D2895"/>
    <w:rsid w:val="759580AA"/>
    <w:rsid w:val="75985286"/>
    <w:rsid w:val="75A907E0"/>
    <w:rsid w:val="75BA2AC4"/>
    <w:rsid w:val="75CD3770"/>
    <w:rsid w:val="75CEACFB"/>
    <w:rsid w:val="75D51DD2"/>
    <w:rsid w:val="75E07FC0"/>
    <w:rsid w:val="75E124AA"/>
    <w:rsid w:val="75E5720A"/>
    <w:rsid w:val="75E7F3CB"/>
    <w:rsid w:val="75EAC0A1"/>
    <w:rsid w:val="75EC9787"/>
    <w:rsid w:val="75F350A5"/>
    <w:rsid w:val="75F93349"/>
    <w:rsid w:val="75FF2073"/>
    <w:rsid w:val="75FF9CF0"/>
    <w:rsid w:val="76147E18"/>
    <w:rsid w:val="761DA25A"/>
    <w:rsid w:val="76200205"/>
    <w:rsid w:val="762A454A"/>
    <w:rsid w:val="76399052"/>
    <w:rsid w:val="763A5BAA"/>
    <w:rsid w:val="765B26A3"/>
    <w:rsid w:val="765DFF18"/>
    <w:rsid w:val="765FDF15"/>
    <w:rsid w:val="7662ABF1"/>
    <w:rsid w:val="7663F7B4"/>
    <w:rsid w:val="767A3A7D"/>
    <w:rsid w:val="767EB30B"/>
    <w:rsid w:val="768BB8A6"/>
    <w:rsid w:val="76989583"/>
    <w:rsid w:val="7699DBDB"/>
    <w:rsid w:val="769C927B"/>
    <w:rsid w:val="76A31FEF"/>
    <w:rsid w:val="76A4848B"/>
    <w:rsid w:val="76A5CC5B"/>
    <w:rsid w:val="76B1201A"/>
    <w:rsid w:val="76B730CE"/>
    <w:rsid w:val="76BC28FC"/>
    <w:rsid w:val="76BE9801"/>
    <w:rsid w:val="76C48785"/>
    <w:rsid w:val="76C6A6E2"/>
    <w:rsid w:val="76F6ECBD"/>
    <w:rsid w:val="76F76346"/>
    <w:rsid w:val="76FA1E01"/>
    <w:rsid w:val="76FDB00F"/>
    <w:rsid w:val="77044537"/>
    <w:rsid w:val="7708FDC8"/>
    <w:rsid w:val="771B7277"/>
    <w:rsid w:val="77419E8D"/>
    <w:rsid w:val="77450BD4"/>
    <w:rsid w:val="7751C459"/>
    <w:rsid w:val="77606759"/>
    <w:rsid w:val="776088E9"/>
    <w:rsid w:val="7761762B"/>
    <w:rsid w:val="77777DF4"/>
    <w:rsid w:val="777A0E43"/>
    <w:rsid w:val="777E657E"/>
    <w:rsid w:val="777F87EF"/>
    <w:rsid w:val="7782990C"/>
    <w:rsid w:val="77868A8D"/>
    <w:rsid w:val="778AA884"/>
    <w:rsid w:val="778B5A9D"/>
    <w:rsid w:val="778E8764"/>
    <w:rsid w:val="7794F6E1"/>
    <w:rsid w:val="77966850"/>
    <w:rsid w:val="779F0612"/>
    <w:rsid w:val="77A14A7E"/>
    <w:rsid w:val="77AC4209"/>
    <w:rsid w:val="77B3EDAD"/>
    <w:rsid w:val="77C661E2"/>
    <w:rsid w:val="77C6711D"/>
    <w:rsid w:val="77CA978F"/>
    <w:rsid w:val="77CCB2D7"/>
    <w:rsid w:val="77CF659F"/>
    <w:rsid w:val="77D42480"/>
    <w:rsid w:val="77E18317"/>
    <w:rsid w:val="77E5441E"/>
    <w:rsid w:val="77F054DC"/>
    <w:rsid w:val="77F0D965"/>
    <w:rsid w:val="77FD3EC3"/>
    <w:rsid w:val="77FD9563"/>
    <w:rsid w:val="77FF64A4"/>
    <w:rsid w:val="7808B9B5"/>
    <w:rsid w:val="780BD4C5"/>
    <w:rsid w:val="78150427"/>
    <w:rsid w:val="7817AD2C"/>
    <w:rsid w:val="7835F93C"/>
    <w:rsid w:val="783862DC"/>
    <w:rsid w:val="783D8EB9"/>
    <w:rsid w:val="785C4B61"/>
    <w:rsid w:val="7865B791"/>
    <w:rsid w:val="7866F881"/>
    <w:rsid w:val="7870DBBE"/>
    <w:rsid w:val="787DFFA6"/>
    <w:rsid w:val="789B105D"/>
    <w:rsid w:val="789D5A36"/>
    <w:rsid w:val="789E410B"/>
    <w:rsid w:val="789EC351"/>
    <w:rsid w:val="78AAC889"/>
    <w:rsid w:val="78B301C2"/>
    <w:rsid w:val="78C2F2CA"/>
    <w:rsid w:val="78C4E9A0"/>
    <w:rsid w:val="78E48C67"/>
    <w:rsid w:val="78E9BEF0"/>
    <w:rsid w:val="7900D60C"/>
    <w:rsid w:val="7907055A"/>
    <w:rsid w:val="790D6775"/>
    <w:rsid w:val="790E28A8"/>
    <w:rsid w:val="79137AF0"/>
    <w:rsid w:val="79170D62"/>
    <w:rsid w:val="79236D93"/>
    <w:rsid w:val="7934CDBC"/>
    <w:rsid w:val="79358ED0"/>
    <w:rsid w:val="7936DA10"/>
    <w:rsid w:val="793AE620"/>
    <w:rsid w:val="793E1BFB"/>
    <w:rsid w:val="794388CE"/>
    <w:rsid w:val="79480E90"/>
    <w:rsid w:val="7956D721"/>
    <w:rsid w:val="795AA372"/>
    <w:rsid w:val="795F3AC4"/>
    <w:rsid w:val="7967D124"/>
    <w:rsid w:val="7973C8B5"/>
    <w:rsid w:val="79874519"/>
    <w:rsid w:val="79973C5A"/>
    <w:rsid w:val="7999B95E"/>
    <w:rsid w:val="79A71EC4"/>
    <w:rsid w:val="79B00350"/>
    <w:rsid w:val="79B55A3E"/>
    <w:rsid w:val="79B9F513"/>
    <w:rsid w:val="79DAED87"/>
    <w:rsid w:val="79EA6127"/>
    <w:rsid w:val="79EF24B4"/>
    <w:rsid w:val="79F51078"/>
    <w:rsid w:val="79F81953"/>
    <w:rsid w:val="79FBEB1F"/>
    <w:rsid w:val="79FD16C5"/>
    <w:rsid w:val="7A07E093"/>
    <w:rsid w:val="7A0B0AC3"/>
    <w:rsid w:val="7A0CAC1F"/>
    <w:rsid w:val="7A108312"/>
    <w:rsid w:val="7A11DF3A"/>
    <w:rsid w:val="7A121E2E"/>
    <w:rsid w:val="7A17599D"/>
    <w:rsid w:val="7A1CA1DB"/>
    <w:rsid w:val="7A3278E3"/>
    <w:rsid w:val="7A37C7E6"/>
    <w:rsid w:val="7A39C34A"/>
    <w:rsid w:val="7A41AEA7"/>
    <w:rsid w:val="7A576F16"/>
    <w:rsid w:val="7A5A9974"/>
    <w:rsid w:val="7A5D371C"/>
    <w:rsid w:val="7A60E99C"/>
    <w:rsid w:val="7A6434FC"/>
    <w:rsid w:val="7A6BB926"/>
    <w:rsid w:val="7A6D2392"/>
    <w:rsid w:val="7A8BFBC6"/>
    <w:rsid w:val="7A8D47E5"/>
    <w:rsid w:val="7A9A54AD"/>
    <w:rsid w:val="7AA4AAA6"/>
    <w:rsid w:val="7AA7824C"/>
    <w:rsid w:val="7AA99D62"/>
    <w:rsid w:val="7ABB5A15"/>
    <w:rsid w:val="7AC0CEA4"/>
    <w:rsid w:val="7AEE4FD1"/>
    <w:rsid w:val="7AF31924"/>
    <w:rsid w:val="7AF5B8B4"/>
    <w:rsid w:val="7AF63D57"/>
    <w:rsid w:val="7AFC56A4"/>
    <w:rsid w:val="7B0ECD41"/>
    <w:rsid w:val="7B205537"/>
    <w:rsid w:val="7B308DAC"/>
    <w:rsid w:val="7B357628"/>
    <w:rsid w:val="7B3B670E"/>
    <w:rsid w:val="7B596242"/>
    <w:rsid w:val="7B5A44F2"/>
    <w:rsid w:val="7B5AAD83"/>
    <w:rsid w:val="7B6037D2"/>
    <w:rsid w:val="7B633078"/>
    <w:rsid w:val="7B65420E"/>
    <w:rsid w:val="7B696FBA"/>
    <w:rsid w:val="7B711879"/>
    <w:rsid w:val="7B81985F"/>
    <w:rsid w:val="7B89C83C"/>
    <w:rsid w:val="7B8FFC80"/>
    <w:rsid w:val="7B90A19B"/>
    <w:rsid w:val="7B91B7B1"/>
    <w:rsid w:val="7B92D170"/>
    <w:rsid w:val="7B9A7D18"/>
    <w:rsid w:val="7B9FE26C"/>
    <w:rsid w:val="7BA31488"/>
    <w:rsid w:val="7BB61679"/>
    <w:rsid w:val="7BB778E5"/>
    <w:rsid w:val="7BB8723C"/>
    <w:rsid w:val="7BBBF0FF"/>
    <w:rsid w:val="7BC19F64"/>
    <w:rsid w:val="7BC5EF33"/>
    <w:rsid w:val="7BDF48E7"/>
    <w:rsid w:val="7BE08AF6"/>
    <w:rsid w:val="7C02CF95"/>
    <w:rsid w:val="7C05FED3"/>
    <w:rsid w:val="7C078987"/>
    <w:rsid w:val="7C0887BE"/>
    <w:rsid w:val="7C097083"/>
    <w:rsid w:val="7C09B150"/>
    <w:rsid w:val="7C189232"/>
    <w:rsid w:val="7C1B4A93"/>
    <w:rsid w:val="7C1D8696"/>
    <w:rsid w:val="7C1DC96E"/>
    <w:rsid w:val="7C241640"/>
    <w:rsid w:val="7C35BA67"/>
    <w:rsid w:val="7C436337"/>
    <w:rsid w:val="7C4CEEEE"/>
    <w:rsid w:val="7C512BFE"/>
    <w:rsid w:val="7C53BBB4"/>
    <w:rsid w:val="7C6E73B0"/>
    <w:rsid w:val="7C7AF9C5"/>
    <w:rsid w:val="7C94B50B"/>
    <w:rsid w:val="7C9F6321"/>
    <w:rsid w:val="7CAB1373"/>
    <w:rsid w:val="7CAF9A4D"/>
    <w:rsid w:val="7CCF51CC"/>
    <w:rsid w:val="7CD179C6"/>
    <w:rsid w:val="7CDC6477"/>
    <w:rsid w:val="7CDE9A85"/>
    <w:rsid w:val="7CE24402"/>
    <w:rsid w:val="7CE56F96"/>
    <w:rsid w:val="7CEE06DA"/>
    <w:rsid w:val="7D038199"/>
    <w:rsid w:val="7D043089"/>
    <w:rsid w:val="7D0AEF31"/>
    <w:rsid w:val="7D348D98"/>
    <w:rsid w:val="7D38E40E"/>
    <w:rsid w:val="7D43ACD0"/>
    <w:rsid w:val="7D445A61"/>
    <w:rsid w:val="7D463D01"/>
    <w:rsid w:val="7D46B831"/>
    <w:rsid w:val="7D5107D7"/>
    <w:rsid w:val="7D57DBB1"/>
    <w:rsid w:val="7D630D48"/>
    <w:rsid w:val="7D8469E7"/>
    <w:rsid w:val="7D8F445D"/>
    <w:rsid w:val="7D94531B"/>
    <w:rsid w:val="7D96AC54"/>
    <w:rsid w:val="7D9F9B42"/>
    <w:rsid w:val="7DA23D32"/>
    <w:rsid w:val="7DA3FE55"/>
    <w:rsid w:val="7DA529E9"/>
    <w:rsid w:val="7DB8CAAB"/>
    <w:rsid w:val="7DCC0BE4"/>
    <w:rsid w:val="7DD6F3BC"/>
    <w:rsid w:val="7DDEE142"/>
    <w:rsid w:val="7DE49BBD"/>
    <w:rsid w:val="7DF1135B"/>
    <w:rsid w:val="7DF26F98"/>
    <w:rsid w:val="7DF52EE9"/>
    <w:rsid w:val="7DF97EB3"/>
    <w:rsid w:val="7DFC500B"/>
    <w:rsid w:val="7E065BD1"/>
    <w:rsid w:val="7E258E2A"/>
    <w:rsid w:val="7E38552D"/>
    <w:rsid w:val="7E3AACA7"/>
    <w:rsid w:val="7E3CB686"/>
    <w:rsid w:val="7E446D0F"/>
    <w:rsid w:val="7E47E619"/>
    <w:rsid w:val="7E4BE041"/>
    <w:rsid w:val="7E521F42"/>
    <w:rsid w:val="7E57D0C2"/>
    <w:rsid w:val="7E585352"/>
    <w:rsid w:val="7E5FB28E"/>
    <w:rsid w:val="7E852500"/>
    <w:rsid w:val="7E8B38E9"/>
    <w:rsid w:val="7E9307AA"/>
    <w:rsid w:val="7E93D6B6"/>
    <w:rsid w:val="7E9B1714"/>
    <w:rsid w:val="7EA04CA4"/>
    <w:rsid w:val="7EB42AF0"/>
    <w:rsid w:val="7EBCAC19"/>
    <w:rsid w:val="7ED7B18F"/>
    <w:rsid w:val="7EDA8454"/>
    <w:rsid w:val="7EE60D17"/>
    <w:rsid w:val="7EEB3D3B"/>
    <w:rsid w:val="7EF6DAAB"/>
    <w:rsid w:val="7EF7B5E3"/>
    <w:rsid w:val="7EFF24C6"/>
    <w:rsid w:val="7F062B5E"/>
    <w:rsid w:val="7F1A72B2"/>
    <w:rsid w:val="7F2243E5"/>
    <w:rsid w:val="7F24B758"/>
    <w:rsid w:val="7F2E4B99"/>
    <w:rsid w:val="7F36092D"/>
    <w:rsid w:val="7F407D45"/>
    <w:rsid w:val="7F41D35D"/>
    <w:rsid w:val="7F47CD18"/>
    <w:rsid w:val="7F4A78E3"/>
    <w:rsid w:val="7F5033C2"/>
    <w:rsid w:val="7F53F03A"/>
    <w:rsid w:val="7F5A5431"/>
    <w:rsid w:val="7F5B0B6B"/>
    <w:rsid w:val="7F5F72BC"/>
    <w:rsid w:val="7F6A6163"/>
    <w:rsid w:val="7F7BB9CF"/>
    <w:rsid w:val="7F8072CA"/>
    <w:rsid w:val="7F846894"/>
    <w:rsid w:val="7FA8C0D0"/>
    <w:rsid w:val="7FACB862"/>
    <w:rsid w:val="7FBAB08D"/>
    <w:rsid w:val="7FBAEF1B"/>
    <w:rsid w:val="7FD0F71D"/>
    <w:rsid w:val="7FD28707"/>
    <w:rsid w:val="7FE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A203"/>
  <w15:chartTrackingRefBased/>
  <w15:docId w15:val="{BAB87C2A-113F-43B6-AD81-1FAD909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@DengXian" w:hAnsi="Arial" w:cs="@DengXi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2083C"/>
    <w:pPr>
      <w:spacing w:before="120" w:after="120" w:line="288" w:lineRule="auto"/>
      <w:jc w:val="both"/>
    </w:pPr>
    <w:rPr>
      <w:lang w:val="cs-CZ"/>
    </w:rPr>
  </w:style>
  <w:style w:type="paragraph" w:styleId="Nadpis1">
    <w:name w:val="heading 1"/>
    <w:basedOn w:val="MOORETEXTZPRVY"/>
    <w:next w:val="MOORETEXTZPRVY"/>
    <w:link w:val="Nadpis1Char"/>
    <w:uiPriority w:val="9"/>
    <w:qFormat/>
    <w:rsid w:val="1DADCCBA"/>
    <w:pPr>
      <w:keepNext/>
      <w:spacing w:before="240"/>
      <w:outlineLvl w:val="0"/>
    </w:pPr>
    <w:rPr>
      <w:rFonts w:eastAsiaTheme="majorEastAsia" w:cstheme="majorBidi"/>
      <w:color w:val="00ADEF" w:themeColor="accent2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DADCCB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00385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DADCCB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002535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1DADCCBA"/>
    <w:pPr>
      <w:keepNext/>
      <w:ind w:left="720" w:hanging="363"/>
      <w:outlineLvl w:val="3"/>
    </w:pPr>
    <w:rPr>
      <w:rFonts w:eastAsia="Times New Roman" w:cs="Times New Roman"/>
      <w:color w:val="808080" w:themeColor="background1" w:themeShade="80"/>
      <w:sz w:val="22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1DADCCB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00385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1DADCCB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002535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1DADCCB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535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1DADCCB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1DADCCB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CTIONHEADING">
    <w:name w:val="SECTION HEADING"/>
    <w:basedOn w:val="Normln"/>
    <w:next w:val="LeaderText"/>
    <w:uiPriority w:val="1"/>
    <w:rsid w:val="1DADCCBA"/>
    <w:pPr>
      <w:spacing w:after="1240"/>
      <w:ind w:left="-2552"/>
    </w:pPr>
    <w:rPr>
      <w:caps/>
      <w:color w:val="00ADEF" w:themeColor="accent2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1DADCCB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1DADCCBA"/>
    <w:rPr>
      <w:noProof w:val="0"/>
      <w:lang w:val="cs-CZ"/>
    </w:rPr>
  </w:style>
  <w:style w:type="paragraph" w:styleId="Zpat">
    <w:name w:val="footer"/>
    <w:basedOn w:val="Normln"/>
    <w:link w:val="ZpatChar"/>
    <w:uiPriority w:val="99"/>
    <w:unhideWhenUsed/>
    <w:rsid w:val="00E85088"/>
    <w:pPr>
      <w:tabs>
        <w:tab w:val="center" w:pos="4680"/>
        <w:tab w:val="right" w:pos="9360"/>
      </w:tabs>
    </w:pPr>
    <w:rPr>
      <w:rFonts w:ascii="Montserrat" w:hAnsi="Montserrat"/>
    </w:rPr>
  </w:style>
  <w:style w:type="character" w:customStyle="1" w:styleId="ZpatChar">
    <w:name w:val="Zápatí Char"/>
    <w:basedOn w:val="Standardnpsmoodstavce"/>
    <w:link w:val="Zpat"/>
    <w:uiPriority w:val="99"/>
    <w:rsid w:val="00E85088"/>
    <w:rPr>
      <w:rFonts w:ascii="Montserrat" w:hAnsi="Montserrat"/>
      <w:lang w:val="cs-CZ"/>
    </w:rPr>
  </w:style>
  <w:style w:type="paragraph" w:customStyle="1" w:styleId="LeaderText">
    <w:name w:val="Leader Text"/>
    <w:next w:val="BodyCopy"/>
    <w:rsid w:val="002201AB"/>
    <w:pPr>
      <w:spacing w:after="360" w:line="280" w:lineRule="exact"/>
    </w:pPr>
    <w:rPr>
      <w:b/>
      <w:color w:val="00ADEF" w:themeColor="background2"/>
    </w:rPr>
  </w:style>
  <w:style w:type="paragraph" w:customStyle="1" w:styleId="Default">
    <w:name w:val="Default"/>
    <w:rsid w:val="00C1661D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BodyCopy">
    <w:name w:val="Body Copy"/>
    <w:rsid w:val="00D978D0"/>
    <w:pPr>
      <w:spacing w:line="240" w:lineRule="exact"/>
    </w:pPr>
    <w:rPr>
      <w:color w:val="000000" w:themeColor="text1"/>
      <w:sz w:val="18"/>
      <w:szCs w:val="18"/>
    </w:rPr>
  </w:style>
  <w:style w:type="paragraph" w:customStyle="1" w:styleId="Bullet1">
    <w:name w:val="Bullet 1"/>
    <w:basedOn w:val="BodyCopy"/>
    <w:rsid w:val="00D978D0"/>
    <w:pPr>
      <w:numPr>
        <w:numId w:val="1"/>
      </w:numPr>
    </w:pPr>
  </w:style>
  <w:style w:type="paragraph" w:customStyle="1" w:styleId="Pa12">
    <w:name w:val="Pa12"/>
    <w:basedOn w:val="Default"/>
    <w:next w:val="Default"/>
    <w:uiPriority w:val="99"/>
    <w:rsid w:val="00C1661D"/>
    <w:pPr>
      <w:spacing w:line="181" w:lineRule="atLeast"/>
    </w:pPr>
    <w:rPr>
      <w:color w:val="auto"/>
    </w:rPr>
  </w:style>
  <w:style w:type="paragraph" w:customStyle="1" w:styleId="Quotation2">
    <w:name w:val="Quotation 2"/>
    <w:rsid w:val="002201AB"/>
    <w:rPr>
      <w:b/>
      <w:color w:val="15B383" w:themeColor="text2"/>
    </w:rPr>
  </w:style>
  <w:style w:type="paragraph" w:customStyle="1" w:styleId="SUBHEADINGCAPS">
    <w:name w:val="SUBHEADING CAPS"/>
    <w:next w:val="BodyCopy"/>
    <w:rsid w:val="002201AB"/>
    <w:pPr>
      <w:spacing w:after="60"/>
    </w:pPr>
    <w:rPr>
      <w:b/>
      <w:caps/>
      <w:color w:val="00ADEF" w:themeColor="background2"/>
    </w:rPr>
  </w:style>
  <w:style w:type="character" w:styleId="slostrnky">
    <w:name w:val="page number"/>
    <w:basedOn w:val="Standardnpsmoodstavce"/>
    <w:uiPriority w:val="99"/>
    <w:semiHidden/>
    <w:unhideWhenUsed/>
    <w:rsid w:val="00D978D0"/>
    <w:rPr>
      <w:rFonts w:ascii="@DengXian" w:hAnsi="@DengXian"/>
      <w:b/>
      <w:color w:val="000000" w:themeColor="text1"/>
    </w:rPr>
  </w:style>
  <w:style w:type="paragraph" w:styleId="Bezmezer">
    <w:name w:val="No Spacing"/>
    <w:uiPriority w:val="1"/>
    <w:rsid w:val="00A75915"/>
  </w:style>
  <w:style w:type="paragraph" w:customStyle="1" w:styleId="PageNo">
    <w:name w:val="Page No."/>
    <w:basedOn w:val="LeaderText"/>
    <w:rsid w:val="00D978D0"/>
    <w:rPr>
      <w:color w:val="000000" w:themeColor="text1"/>
      <w:sz w:val="14"/>
      <w:szCs w:val="14"/>
    </w:rPr>
  </w:style>
  <w:style w:type="table" w:styleId="Mkatabulky">
    <w:name w:val="Table Grid"/>
    <w:aliases w:val="Deloitte table 3"/>
    <w:basedOn w:val="Normlntabulka"/>
    <w:rsid w:val="00E1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Copy"/>
    <w:uiPriority w:val="2"/>
    <w:qFormat/>
    <w:rsid w:val="008018B4"/>
    <w:pPr>
      <w:jc w:val="center"/>
    </w:pPr>
    <w:rPr>
      <w:rFonts w:ascii="Montserrat" w:hAnsi="Montserrat"/>
      <w:b/>
      <w:color w:val="FFFFFF" w:themeColor="background1"/>
    </w:rPr>
  </w:style>
  <w:style w:type="paragraph" w:customStyle="1" w:styleId="Pa18">
    <w:name w:val="Pa18"/>
    <w:basedOn w:val="Default"/>
    <w:next w:val="Default"/>
    <w:uiPriority w:val="99"/>
    <w:rsid w:val="00CE6DFE"/>
    <w:pPr>
      <w:spacing w:line="141" w:lineRule="atLeast"/>
    </w:pPr>
    <w:rPr>
      <w:color w:val="auto"/>
    </w:rPr>
  </w:style>
  <w:style w:type="character" w:customStyle="1" w:styleId="A2">
    <w:name w:val="A2"/>
    <w:uiPriority w:val="99"/>
    <w:rsid w:val="00CE6DFE"/>
    <w:rPr>
      <w:color w:val="211D1E"/>
      <w:sz w:val="18"/>
      <w:szCs w:val="18"/>
    </w:rPr>
  </w:style>
  <w:style w:type="paragraph" w:customStyle="1" w:styleId="Quotation3">
    <w:name w:val="Quotation 3"/>
    <w:basedOn w:val="Quotation2"/>
    <w:rsid w:val="002201AB"/>
    <w:rPr>
      <w:color w:val="475CAA" w:themeColor="accent3"/>
    </w:rPr>
  </w:style>
  <w:style w:type="paragraph" w:customStyle="1" w:styleId="SubheadingBlack">
    <w:name w:val="Subheading Black"/>
    <w:basedOn w:val="SUBHEADINGCAPS"/>
    <w:rsid w:val="000820B9"/>
    <w:rPr>
      <w:color w:val="000000" w:themeColor="text1"/>
    </w:rPr>
  </w:style>
  <w:style w:type="paragraph" w:customStyle="1" w:styleId="Email">
    <w:name w:val="Email"/>
    <w:basedOn w:val="BodyCopy"/>
    <w:rsid w:val="002201AB"/>
    <w:pPr>
      <w:spacing w:after="60"/>
    </w:pPr>
    <w:rPr>
      <w:color w:val="475CAA" w:themeColor="accent3"/>
    </w:rPr>
  </w:style>
  <w:style w:type="character" w:styleId="Hypertextovodkaz">
    <w:name w:val="Hyperlink"/>
    <w:basedOn w:val="Standardnpsmoodstavce"/>
    <w:uiPriority w:val="99"/>
    <w:unhideWhenUsed/>
    <w:rsid w:val="00AB6583"/>
    <w:rPr>
      <w:rFonts w:ascii="Montserrat" w:hAnsi="Montserrat"/>
      <w:color w:val="475C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AF4"/>
    <w:rPr>
      <w:color w:val="605E5C"/>
      <w:shd w:val="clear" w:color="auto" w:fill="E1DFDD"/>
    </w:rPr>
  </w:style>
  <w:style w:type="character" w:customStyle="1" w:styleId="A5">
    <w:name w:val="A5"/>
    <w:uiPriority w:val="99"/>
    <w:rsid w:val="006D33C8"/>
    <w:rPr>
      <w:color w:val="000000"/>
      <w:sz w:val="14"/>
      <w:szCs w:val="14"/>
    </w:rPr>
  </w:style>
  <w:style w:type="paragraph" w:customStyle="1" w:styleId="SectionDividerHead">
    <w:name w:val="Section Divider Head"/>
    <w:basedOn w:val="Normln"/>
    <w:uiPriority w:val="1"/>
    <w:rsid w:val="1DADCCBA"/>
    <w:rPr>
      <w:color w:val="FFFFFF" w:themeColor="background1"/>
      <w:sz w:val="40"/>
      <w:szCs w:val="40"/>
    </w:rPr>
  </w:style>
  <w:style w:type="paragraph" w:customStyle="1" w:styleId="SingleSpacing">
    <w:name w:val="Single Spacing"/>
    <w:basedOn w:val="BodyCopy"/>
    <w:rsid w:val="000E5F95"/>
    <w:pPr>
      <w:spacing w:line="240" w:lineRule="auto"/>
    </w:pPr>
  </w:style>
  <w:style w:type="paragraph" w:customStyle="1" w:styleId="Quotation1">
    <w:name w:val="Quotation 1"/>
    <w:basedOn w:val="Quotation2"/>
    <w:rsid w:val="006E7EBE"/>
    <w:rPr>
      <w:color w:val="A8AD2C"/>
    </w:rPr>
  </w:style>
  <w:style w:type="paragraph" w:customStyle="1" w:styleId="Quotation5">
    <w:name w:val="Quotation 5"/>
    <w:basedOn w:val="Quotation2"/>
    <w:rsid w:val="006E7EBE"/>
    <w:rPr>
      <w:color w:val="FFFFFF" w:themeColor="background1"/>
    </w:rPr>
  </w:style>
  <w:style w:type="paragraph" w:customStyle="1" w:styleId="QuoteSourceWhiteText">
    <w:name w:val="Quote Source White Text"/>
    <w:basedOn w:val="Quotation2"/>
    <w:rsid w:val="006E7EBE"/>
    <w:pPr>
      <w:spacing w:before="160"/>
    </w:pPr>
    <w:rPr>
      <w:color w:val="FFFFFF" w:themeColor="background1"/>
      <w:sz w:val="18"/>
      <w:szCs w:val="18"/>
    </w:rPr>
  </w:style>
  <w:style w:type="paragraph" w:customStyle="1" w:styleId="CONTENTS">
    <w:name w:val="CONTENTS"/>
    <w:basedOn w:val="SECTIONHEADING"/>
    <w:next w:val="BodyCopy"/>
    <w:uiPriority w:val="1"/>
    <w:rsid w:val="1DADCCBA"/>
  </w:style>
  <w:style w:type="character" w:customStyle="1" w:styleId="Nadpis1Char">
    <w:name w:val="Nadpis 1 Char"/>
    <w:basedOn w:val="Standardnpsmoodstavce"/>
    <w:link w:val="Nadpis1"/>
    <w:uiPriority w:val="9"/>
    <w:rsid w:val="1DADCCBA"/>
    <w:rPr>
      <w:rFonts w:ascii="@DengXian" w:eastAsiaTheme="majorEastAsia" w:hAnsi="@DengXian" w:cstheme="majorBidi"/>
      <w:noProof w:val="0"/>
      <w:color w:val="00ADEF" w:themeColor="accent2"/>
      <w:sz w:val="48"/>
      <w:szCs w:val="48"/>
      <w:lang w:val="cs-CZ"/>
    </w:rPr>
  </w:style>
  <w:style w:type="paragraph" w:styleId="Obsah1">
    <w:name w:val="toc 1"/>
    <w:basedOn w:val="Normln"/>
    <w:next w:val="Normln"/>
    <w:uiPriority w:val="39"/>
    <w:unhideWhenUsed/>
    <w:rsid w:val="00D324E8"/>
    <w:pPr>
      <w:tabs>
        <w:tab w:val="left" w:pos="480"/>
        <w:tab w:val="right" w:leader="dot" w:pos="9724"/>
      </w:tabs>
    </w:pPr>
    <w:rPr>
      <w:rFonts w:ascii="Montserrat" w:hAnsi="Montserrat"/>
      <w:bCs/>
      <w:noProof/>
      <w:color w:val="00ADEF" w:themeColor="accent2"/>
      <w:sz w:val="22"/>
      <w:szCs w:val="22"/>
    </w:rPr>
  </w:style>
  <w:style w:type="paragraph" w:customStyle="1" w:styleId="PROPOSALCOVERTITLE">
    <w:name w:val="PROPOSAL COVER TITLE"/>
    <w:basedOn w:val="Normln"/>
    <w:next w:val="ProposalCoverSubtitle"/>
    <w:uiPriority w:val="1"/>
    <w:rsid w:val="450BB82F"/>
    <w:pPr>
      <w:contextualSpacing/>
    </w:pPr>
    <w:rPr>
      <w:caps/>
      <w:noProof/>
      <w:color w:val="00ADEF" w:themeColor="accent2"/>
      <w:sz w:val="48"/>
      <w:szCs w:val="48"/>
    </w:rPr>
  </w:style>
  <w:style w:type="paragraph" w:customStyle="1" w:styleId="ProposalCoverSubtitle">
    <w:name w:val="Proposal Cover Subtitle"/>
    <w:basedOn w:val="PROPOSALCOVERTITLE"/>
    <w:next w:val="CoverDate"/>
    <w:rsid w:val="002201AB"/>
    <w:pPr>
      <w:spacing w:before="567"/>
    </w:pPr>
    <w:rPr>
      <w:b/>
      <w:caps w:val="0"/>
      <w:sz w:val="24"/>
      <w:szCs w:val="24"/>
    </w:rPr>
  </w:style>
  <w:style w:type="paragraph" w:customStyle="1" w:styleId="CoverDate">
    <w:name w:val="Cover Date"/>
    <w:basedOn w:val="ProposalCoverSubtitle"/>
    <w:rsid w:val="00981EC5"/>
    <w:pPr>
      <w:spacing w:before="340"/>
    </w:pPr>
    <w:rPr>
      <w:color w:val="000000" w:themeColor="text1"/>
      <w:sz w:val="20"/>
      <w:szCs w:val="20"/>
    </w:rPr>
  </w:style>
  <w:style w:type="paragraph" w:customStyle="1" w:styleId="ProfileName">
    <w:name w:val="Profile Name"/>
    <w:basedOn w:val="SUBHEADINGCAPS"/>
    <w:rsid w:val="006234E9"/>
    <w:rPr>
      <w:caps w:val="0"/>
      <w:noProof/>
      <w:color w:val="000000" w:themeColor="text1"/>
    </w:rPr>
  </w:style>
  <w:style w:type="paragraph" w:customStyle="1" w:styleId="Quotation4">
    <w:name w:val="Quotation 4"/>
    <w:basedOn w:val="Quotation1"/>
    <w:rsid w:val="002201AB"/>
    <w:rPr>
      <w:color w:val="004C6C" w:themeColor="accent1"/>
    </w:rPr>
  </w:style>
  <w:style w:type="paragraph" w:customStyle="1" w:styleId="Quotation5Attribution">
    <w:name w:val="Quotation 5 Attribution"/>
    <w:basedOn w:val="Quotation2"/>
    <w:rsid w:val="00640222"/>
    <w:pPr>
      <w:spacing w:before="160"/>
    </w:pPr>
    <w:rPr>
      <w:color w:val="FFFFFF" w:themeColor="background1"/>
      <w:sz w:val="18"/>
      <w:szCs w:val="18"/>
    </w:rPr>
  </w:style>
  <w:style w:type="paragraph" w:customStyle="1" w:styleId="DividerHeading">
    <w:name w:val="Divider Heading"/>
    <w:basedOn w:val="Normln"/>
    <w:uiPriority w:val="1"/>
    <w:rsid w:val="1DADCCBA"/>
    <w:rPr>
      <w:color w:val="00ADEF" w:themeColor="accent2"/>
      <w:sz w:val="40"/>
      <w:szCs w:val="40"/>
    </w:rPr>
  </w:style>
  <w:style w:type="paragraph" w:customStyle="1" w:styleId="DisclaimerText">
    <w:name w:val="Disclaimer Text"/>
    <w:basedOn w:val="PageNo"/>
    <w:rsid w:val="00DD47B6"/>
    <w:pPr>
      <w:spacing w:after="0" w:line="240" w:lineRule="auto"/>
    </w:pPr>
    <w:rPr>
      <w:b w:val="0"/>
      <w:color w:val="auto"/>
    </w:rPr>
  </w:style>
  <w:style w:type="paragraph" w:customStyle="1" w:styleId="MOORETEXTZPRVY">
    <w:name w:val="MOORE_TEXT_ZPRÁVY"/>
    <w:basedOn w:val="Normln"/>
    <w:link w:val="MOORETEXTZPRVYChar"/>
    <w:qFormat/>
    <w:rsid w:val="00A029BE"/>
    <w:pPr>
      <w:spacing w:line="360" w:lineRule="auto"/>
    </w:pPr>
    <w:rPr>
      <w:rFonts w:ascii="Montserrat" w:eastAsia="Times New Roman" w:hAnsi="Montserrat"/>
      <w:lang w:eastAsia="cs-CZ"/>
    </w:rPr>
  </w:style>
  <w:style w:type="paragraph" w:customStyle="1" w:styleId="MOORENADPIS1">
    <w:name w:val="MOORE_NADPIS_1"/>
    <w:basedOn w:val="Nadpis1"/>
    <w:next w:val="MOORETEXTZPRVY"/>
    <w:qFormat/>
    <w:rsid w:val="00A775A4"/>
    <w:pPr>
      <w:keepNext w:val="0"/>
      <w:numPr>
        <w:numId w:val="5"/>
      </w:numPr>
      <w:spacing w:before="120"/>
      <w:ind w:left="357"/>
      <w:jc w:val="left"/>
    </w:pPr>
    <w:rPr>
      <w:bCs/>
      <w:caps/>
      <w:sz w:val="28"/>
      <w:szCs w:val="22"/>
    </w:rPr>
  </w:style>
  <w:style w:type="character" w:customStyle="1" w:styleId="MOORETEXTZPRVYChar">
    <w:name w:val="MOORE_TEXT_ZPRÁVY Char"/>
    <w:basedOn w:val="Standardnpsmoodstavce"/>
    <w:link w:val="MOORETEXTZPRVY"/>
    <w:rsid w:val="00A029BE"/>
    <w:rPr>
      <w:rFonts w:ascii="Montserrat" w:eastAsia="Times New Roman" w:hAnsi="Montserrat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1DADCCBA"/>
    <w:rPr>
      <w:rFonts w:eastAsia="Times New Roman" w:cs="Times New Roman"/>
      <w:color w:val="808080" w:themeColor="background1" w:themeShade="80"/>
      <w:sz w:val="22"/>
      <w:lang w:val="cs-CZ" w:eastAsia="cs-CZ"/>
    </w:rPr>
  </w:style>
  <w:style w:type="paragraph" w:customStyle="1" w:styleId="MOORENADPIS20">
    <w:name w:val="MOORE_NADPIS_2"/>
    <w:basedOn w:val="Nadpis2"/>
    <w:next w:val="MOORETEXTZPRVY"/>
    <w:link w:val="MOORENADPIS2Char"/>
    <w:qFormat/>
    <w:rsid w:val="00A775A4"/>
    <w:pPr>
      <w:spacing w:before="120" w:after="120"/>
      <w:jc w:val="left"/>
    </w:pPr>
    <w:rPr>
      <w:rFonts w:ascii="Montserrat" w:eastAsia="Times New Roman" w:hAnsi="Montserrat"/>
      <w:bCs/>
      <w:color w:val="auto"/>
      <w:sz w:val="28"/>
      <w:szCs w:val="22"/>
      <w:lang w:eastAsia="cs-CZ"/>
    </w:rPr>
  </w:style>
  <w:style w:type="paragraph" w:customStyle="1" w:styleId="MOORENADPIS3">
    <w:name w:val="MOORE_NADPIS_3"/>
    <w:basedOn w:val="Nadpis3"/>
    <w:next w:val="MOORETEXTZPRVY"/>
    <w:qFormat/>
    <w:rsid w:val="00111A25"/>
    <w:pPr>
      <w:numPr>
        <w:ilvl w:val="2"/>
        <w:numId w:val="3"/>
      </w:numPr>
      <w:spacing w:before="240"/>
      <w:contextualSpacing/>
      <w:jc w:val="left"/>
    </w:pPr>
    <w:rPr>
      <w:rFonts w:ascii="Montserrat" w:eastAsia="Times New Roman" w:hAnsi="Montserrat"/>
      <w:bCs/>
      <w:i/>
      <w:iCs/>
      <w:color w:val="auto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sz w:val="26"/>
      <w:szCs w:val="26"/>
      <w:lang w:val="cs-CZ"/>
    </w:rPr>
  </w:style>
  <w:style w:type="paragraph" w:customStyle="1" w:styleId="MOORENADPIS4">
    <w:name w:val="MOORE_NADPIS_4"/>
    <w:basedOn w:val="Nadpis4"/>
    <w:link w:val="MOORENADPIS4Char"/>
    <w:rsid w:val="1DADCCBA"/>
    <w:pPr>
      <w:ind w:left="0" w:firstLine="0"/>
    </w:pPr>
    <w:rPr>
      <w:b/>
      <w:bCs/>
      <w:color w:val="auto"/>
      <w:sz w:val="20"/>
    </w:rPr>
  </w:style>
  <w:style w:type="character" w:customStyle="1" w:styleId="MOORENADPIS4Char">
    <w:name w:val="MOORE_NADPIS_4 Char"/>
    <w:basedOn w:val="Nadpis4Char"/>
    <w:link w:val="MOORENADPIS4"/>
    <w:rsid w:val="1DADCCBA"/>
    <w:rPr>
      <w:rFonts w:eastAsia="Times New Roman" w:cs="Times New Roman"/>
      <w:b/>
      <w:bCs/>
      <w:color w:val="808080" w:themeColor="background1" w:themeShade="80"/>
      <w:sz w:val="2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"/>
    <w:qFormat/>
    <w:rsid w:val="00DF28B6"/>
    <w:pPr>
      <w:spacing w:beforeAutospacing="1"/>
    </w:pPr>
    <w:rPr>
      <w:rFonts w:ascii="Montserrat" w:eastAsia="Times New Roman" w:hAnsi="Montserrat" w:cs="Times New Roman"/>
      <w:bCs/>
      <w:color w:val="00AEEF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PodnadpisChar">
    <w:name w:val="Podnadpis Char"/>
    <w:basedOn w:val="Standardnpsmoodstavce"/>
    <w:link w:val="Podnadpis"/>
    <w:uiPriority w:val="1"/>
    <w:rsid w:val="00DF28B6"/>
    <w:rPr>
      <w:rFonts w:ascii="Montserrat" w:eastAsia="Times New Roman" w:hAnsi="Montserrat" w:cs="Times New Roman"/>
      <w:bCs/>
      <w:color w:val="00AEEF"/>
      <w:lang w:val="cs-CZ" w:eastAsia="cs-CZ"/>
    </w:rPr>
  </w:style>
  <w:style w:type="paragraph" w:styleId="Obsah2">
    <w:name w:val="toc 2"/>
    <w:basedOn w:val="Normln"/>
    <w:next w:val="Normln"/>
    <w:uiPriority w:val="39"/>
    <w:unhideWhenUsed/>
    <w:rsid w:val="00471878"/>
    <w:pPr>
      <w:tabs>
        <w:tab w:val="left" w:pos="680"/>
        <w:tab w:val="right" w:leader="dot" w:pos="9724"/>
      </w:tabs>
      <w:spacing w:after="100"/>
      <w:ind w:left="240"/>
    </w:pPr>
    <w:rPr>
      <w:rFonts w:ascii="Montserrat" w:hAnsi="Montserrat"/>
    </w:rPr>
  </w:style>
  <w:style w:type="paragraph" w:styleId="Obsah3">
    <w:name w:val="toc 3"/>
    <w:basedOn w:val="Normln"/>
    <w:next w:val="Normln"/>
    <w:uiPriority w:val="39"/>
    <w:unhideWhenUsed/>
    <w:rsid w:val="00D324E8"/>
    <w:pPr>
      <w:tabs>
        <w:tab w:val="left" w:pos="1276"/>
        <w:tab w:val="right" w:leader="dot" w:pos="9724"/>
      </w:tabs>
      <w:spacing w:after="100"/>
      <w:ind w:left="480"/>
    </w:pPr>
    <w:rPr>
      <w:rFonts w:ascii="Montserrat" w:hAnsi="Montserrat"/>
    </w:rPr>
  </w:style>
  <w:style w:type="paragraph" w:styleId="Obsah4">
    <w:name w:val="toc 4"/>
    <w:basedOn w:val="Normln"/>
    <w:next w:val="Normln"/>
    <w:uiPriority w:val="39"/>
    <w:unhideWhenUsed/>
    <w:rsid w:val="00D324E8"/>
    <w:pPr>
      <w:tabs>
        <w:tab w:val="left" w:pos="1418"/>
        <w:tab w:val="right" w:leader="dot" w:pos="9724"/>
      </w:tabs>
      <w:spacing w:after="100"/>
      <w:ind w:left="720"/>
    </w:pPr>
    <w:rPr>
      <w:rFonts w:ascii="Montserrat" w:hAnsi="Montserrat"/>
    </w:rPr>
  </w:style>
  <w:style w:type="paragraph" w:styleId="Nadpisobsahu">
    <w:name w:val="TOC Heading"/>
    <w:basedOn w:val="Nadpis1"/>
    <w:next w:val="Normln"/>
    <w:uiPriority w:val="39"/>
    <w:unhideWhenUsed/>
    <w:rsid w:val="559A295E"/>
    <w:pPr>
      <w:numPr>
        <w:numId w:val="4"/>
      </w:numPr>
      <w:spacing w:after="0"/>
      <w:jc w:val="left"/>
    </w:pPr>
    <w:rPr>
      <w:b/>
      <w:bCs/>
      <w:caps/>
      <w:sz w:val="22"/>
      <w:szCs w:val="22"/>
    </w:rPr>
  </w:style>
  <w:style w:type="character" w:styleId="Zdraznnjemn">
    <w:name w:val="Subtle Emphasis"/>
    <w:basedOn w:val="Standardnpsmoodstavce"/>
    <w:uiPriority w:val="19"/>
    <w:rsid w:val="00AE7DC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AE7DC9"/>
    <w:rPr>
      <w:i/>
      <w:iCs/>
    </w:rPr>
  </w:style>
  <w:style w:type="character" w:styleId="Zdraznnintenzivn">
    <w:name w:val="Intense Emphasis"/>
    <w:basedOn w:val="Standardnpsmoodstavce"/>
    <w:uiPriority w:val="21"/>
    <w:rsid w:val="00AE7DC9"/>
    <w:rPr>
      <w:i/>
      <w:iCs/>
      <w:color w:val="004C6C" w:themeColor="accent1"/>
    </w:rPr>
  </w:style>
  <w:style w:type="character" w:styleId="Siln">
    <w:name w:val="Strong"/>
    <w:basedOn w:val="Standardnpsmoodstavce"/>
    <w:uiPriority w:val="22"/>
    <w:rsid w:val="00C66B9C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rsid w:val="1DADCCBA"/>
    <w:pPr>
      <w:spacing w:before="360" w:after="360"/>
      <w:ind w:left="864" w:right="864"/>
      <w:jc w:val="center"/>
    </w:pPr>
    <w:rPr>
      <w:i/>
      <w:iCs/>
      <w:color w:val="004C6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1DADCCBA"/>
    <w:rPr>
      <w:i/>
      <w:iCs/>
      <w:noProof w:val="0"/>
      <w:color w:val="004C6C" w:themeColor="accent1"/>
      <w:lang w:val="cs-CZ"/>
    </w:rPr>
  </w:style>
  <w:style w:type="paragraph" w:styleId="Citt">
    <w:name w:val="Quote"/>
    <w:basedOn w:val="Normln"/>
    <w:next w:val="Normln"/>
    <w:link w:val="CittChar"/>
    <w:uiPriority w:val="29"/>
    <w:rsid w:val="1DADCC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1DADCCBA"/>
    <w:rPr>
      <w:i/>
      <w:iCs/>
      <w:noProof w:val="0"/>
      <w:color w:val="404040" w:themeColor="text1" w:themeTint="BF"/>
      <w:lang w:val="cs-CZ"/>
    </w:rPr>
  </w:style>
  <w:style w:type="character" w:styleId="Nzevknihy">
    <w:name w:val="Book Title"/>
    <w:aliases w:val="Silné a kurzíva"/>
    <w:basedOn w:val="Standardnpsmoodstavce"/>
    <w:uiPriority w:val="33"/>
    <w:rsid w:val="00FB6513"/>
    <w:rPr>
      <w:b/>
      <w:bCs/>
      <w:i/>
      <w:iCs/>
      <w:spacing w:val="5"/>
    </w:rPr>
  </w:style>
  <w:style w:type="paragraph" w:customStyle="1" w:styleId="MOOREOdrky">
    <w:name w:val="MOORE_Odrážky"/>
    <w:basedOn w:val="MOORETEXTZPRVY"/>
    <w:next w:val="MOORETEXTZPRVY"/>
    <w:uiPriority w:val="1"/>
    <w:rsid w:val="559A295E"/>
    <w:pPr>
      <w:keepNext/>
      <w:numPr>
        <w:numId w:val="2"/>
      </w:numPr>
    </w:pPr>
    <w:rPr>
      <w:lang w:val="en-GB"/>
    </w:rPr>
  </w:style>
  <w:style w:type="paragraph" w:styleId="Titulek">
    <w:name w:val="caption"/>
    <w:basedOn w:val="Normln"/>
    <w:next w:val="Zdroj"/>
    <w:uiPriority w:val="35"/>
    <w:unhideWhenUsed/>
    <w:qFormat/>
    <w:rsid w:val="008018B4"/>
    <w:pPr>
      <w:keepNext/>
      <w:spacing w:after="0"/>
    </w:pPr>
    <w:rPr>
      <w:rFonts w:ascii="Montserrat" w:eastAsia="Times New Roman" w:hAnsi="Montserrat" w:cs="Times New Roman"/>
      <w:b/>
      <w:bCs/>
      <w:color w:val="000000" w:themeColor="text1"/>
      <w:sz w:val="18"/>
      <w:szCs w:val="18"/>
      <w:lang w:eastAsia="cs-CZ"/>
    </w:rPr>
  </w:style>
  <w:style w:type="paragraph" w:customStyle="1" w:styleId="Styl1">
    <w:name w:val="Styl1"/>
    <w:basedOn w:val="MOORETEXTZPRVY"/>
    <w:uiPriority w:val="1"/>
    <w:rsid w:val="1DADCCBA"/>
    <w:pPr>
      <w:spacing w:after="0"/>
    </w:pPr>
    <w:rPr>
      <w:b/>
      <w:bCs/>
    </w:rPr>
  </w:style>
  <w:style w:type="paragraph" w:customStyle="1" w:styleId="Zdroj">
    <w:name w:val="Zdroj"/>
    <w:basedOn w:val="MOORETEXTZPRVY"/>
    <w:next w:val="MOORETEXTZPRVY"/>
    <w:qFormat/>
    <w:rsid w:val="1DADCCBA"/>
    <w:pPr>
      <w:spacing w:before="60" w:after="180"/>
    </w:pPr>
    <w:rPr>
      <w:i/>
      <w:iCs/>
      <w:sz w:val="18"/>
      <w:szCs w:val="18"/>
    </w:rPr>
  </w:style>
  <w:style w:type="paragraph" w:customStyle="1" w:styleId="MOOREtabulka">
    <w:name w:val="MOORE_tabulka"/>
    <w:basedOn w:val="Normln"/>
    <w:link w:val="MOOREtabulkaChar"/>
    <w:uiPriority w:val="1"/>
    <w:rsid w:val="559A295E"/>
    <w:pPr>
      <w:spacing w:before="60" w:after="60"/>
      <w:jc w:val="left"/>
    </w:pPr>
    <w:rPr>
      <w:rFonts w:eastAsia="Times New Roman"/>
      <w:color w:val="000000" w:themeColor="text1"/>
      <w:sz w:val="18"/>
      <w:szCs w:val="18"/>
      <w:lang w:eastAsia="cs-CZ"/>
    </w:rPr>
  </w:style>
  <w:style w:type="character" w:customStyle="1" w:styleId="MOOREtabulkaChar">
    <w:name w:val="MOORE_tabulka Char"/>
    <w:basedOn w:val="Standardnpsmoodstavce"/>
    <w:link w:val="MOOREtabulka"/>
    <w:uiPriority w:val="1"/>
    <w:rsid w:val="1DADCCBA"/>
    <w:rPr>
      <w:rFonts w:eastAsia="Times New Roman" w:cs="@DengXian"/>
      <w:color w:val="000000" w:themeColor="text1"/>
      <w:sz w:val="18"/>
      <w:szCs w:val="18"/>
      <w:lang w:val="cs-CZ"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B6583"/>
    <w:pPr>
      <w:spacing w:after="0"/>
    </w:pPr>
    <w:rPr>
      <w:rFonts w:ascii="Montserrat" w:hAnsi="Montserrat"/>
    </w:rPr>
  </w:style>
  <w:style w:type="paragraph" w:customStyle="1" w:styleId="MOORETabulka0">
    <w:name w:val="MOORE_Tabulka"/>
    <w:basedOn w:val="MOORETEXTZPRVY"/>
    <w:next w:val="Zdroj"/>
    <w:uiPriority w:val="1"/>
    <w:rsid w:val="1DADCCBA"/>
    <w:pPr>
      <w:jc w:val="center"/>
    </w:pPr>
    <w:rPr>
      <w:rFonts w:eastAsia="@DengXian"/>
      <w:b/>
      <w:bCs/>
      <w:color w:val="FFFFFF" w:themeColor="background1"/>
      <w:sz w:val="18"/>
      <w:szCs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1DADCCBA"/>
    <w:pPr>
      <w:spacing w:before="0" w:after="0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1DADCCBA"/>
    <w:rPr>
      <w:sz w:val="18"/>
      <w:szCs w:val="18"/>
      <w:lang w:val="cs-CZ"/>
    </w:rPr>
  </w:style>
  <w:style w:type="paragraph" w:styleId="Zkladntext">
    <w:name w:val="Body Text"/>
    <w:basedOn w:val="Normln"/>
    <w:link w:val="ZkladntextChar"/>
    <w:uiPriority w:val="1"/>
    <w:unhideWhenUsed/>
    <w:rsid w:val="1DADCCBA"/>
    <w:pPr>
      <w:spacing w:after="240"/>
    </w:pPr>
    <w:rPr>
      <w:rFonts w:asciiTheme="minorHAnsi" w:eastAsia="Times New Roman" w:hAnsiTheme="minorHAnsi" w:cstheme="minorBidi"/>
      <w:color w:val="000000" w:themeColor="text1"/>
      <w:lang w:eastAsia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1DADCCBA"/>
    <w:rPr>
      <w:rFonts w:asciiTheme="minorHAnsi" w:eastAsia="Times New Roman" w:hAnsiTheme="minorHAnsi" w:cstheme="minorBidi"/>
      <w:noProof w:val="0"/>
      <w:color w:val="000000" w:themeColor="text1"/>
      <w:lang w:val="cs-CZ" w:eastAsia="en-GB"/>
    </w:rPr>
  </w:style>
  <w:style w:type="paragraph" w:customStyle="1" w:styleId="Bulletlist1">
    <w:name w:val="Bullet list 1"/>
    <w:basedOn w:val="Normln"/>
    <w:uiPriority w:val="1"/>
    <w:rsid w:val="1DADCCBA"/>
    <w:pPr>
      <w:spacing w:after="240"/>
      <w:ind w:left="1077" w:hanging="360"/>
    </w:pPr>
    <w:rPr>
      <w:rFonts w:asciiTheme="minorHAnsi" w:eastAsia="Times New Roman" w:hAnsiTheme="minorHAnsi" w:cs="Times New Roman"/>
      <w:color w:val="000000" w:themeColor="text1"/>
      <w:lang w:eastAsia="en-GB"/>
    </w:rPr>
  </w:style>
  <w:style w:type="paragraph" w:customStyle="1" w:styleId="Bulletlist2">
    <w:name w:val="Bullet list 2"/>
    <w:basedOn w:val="Bulletlist1"/>
    <w:uiPriority w:val="1"/>
    <w:rsid w:val="1DADCCBA"/>
  </w:style>
  <w:style w:type="paragraph" w:customStyle="1" w:styleId="Bulletlist3">
    <w:name w:val="Bullet list 3"/>
    <w:basedOn w:val="Bulletlist1"/>
    <w:uiPriority w:val="1"/>
    <w:rsid w:val="1DADCCBA"/>
  </w:style>
  <w:style w:type="table" w:customStyle="1" w:styleId="GTITableStyle1">
    <w:name w:val="GTI Table Style 1"/>
    <w:basedOn w:val="Normlntabulka"/>
    <w:uiPriority w:val="99"/>
    <w:rsid w:val="00A76BDB"/>
    <w:rPr>
      <w:rFonts w:eastAsia="Times New Roman" w:cs="Times New Roman"/>
      <w:bCs/>
      <w:lang w:val="en-US" w:eastAsia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Text">
    <w:name w:val="Table Text"/>
    <w:uiPriority w:val="2"/>
    <w:rsid w:val="00A76BDB"/>
    <w:pPr>
      <w:spacing w:before="60" w:after="60"/>
    </w:pPr>
    <w:rPr>
      <w:rFonts w:asciiTheme="minorHAnsi" w:eastAsia="Times New Roman" w:hAnsiTheme="minorHAnsi"/>
      <w:bCs/>
      <w:sz w:val="18"/>
      <w:lang w:eastAsia="en-US"/>
    </w:rPr>
  </w:style>
  <w:style w:type="paragraph" w:customStyle="1" w:styleId="Notesandsources">
    <w:name w:val="Notes and sources"/>
    <w:basedOn w:val="Zkladntext"/>
    <w:uiPriority w:val="1"/>
    <w:rsid w:val="450BB82F"/>
    <w:pPr>
      <w:tabs>
        <w:tab w:val="left" w:pos="567"/>
      </w:tabs>
      <w:spacing w:before="60" w:after="60"/>
      <w:ind w:left="754" w:hanging="754"/>
    </w:pPr>
    <w:rPr>
      <w:color w:val="auto"/>
      <w:sz w:val="12"/>
      <w:szCs w:val="12"/>
      <w:lang w:val="en-GB" w:eastAsia="en-US"/>
    </w:rPr>
  </w:style>
  <w:style w:type="paragraph" w:customStyle="1" w:styleId="TEXTZPRVY">
    <w:name w:val="TEXT_ZPRÁVY"/>
    <w:basedOn w:val="Normln"/>
    <w:link w:val="TEXTZPRVYChar"/>
    <w:uiPriority w:val="1"/>
    <w:rsid w:val="559A295E"/>
    <w:rPr>
      <w:rFonts w:eastAsia="Times New Roman"/>
      <w:lang w:eastAsia="cs-CZ"/>
    </w:rPr>
  </w:style>
  <w:style w:type="character" w:customStyle="1" w:styleId="TEXTZPRVYChar">
    <w:name w:val="TEXT_ZPRÁVY Char"/>
    <w:basedOn w:val="Standardnpsmoodstavce"/>
    <w:link w:val="TEXTZPRVY"/>
    <w:uiPriority w:val="1"/>
    <w:rsid w:val="1DADCCBA"/>
    <w:rPr>
      <w:rFonts w:eastAsia="Times New Roman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27111"/>
    <w:pPr>
      <w:spacing w:before="0" w:after="0"/>
    </w:pPr>
    <w:rPr>
      <w:rFonts w:ascii="Montserrat" w:hAnsi="Montserrat"/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27111"/>
    <w:rPr>
      <w:rFonts w:ascii="Montserrat" w:hAnsi="Montserrat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32C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1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1DADCCBA"/>
  </w:style>
  <w:style w:type="character" w:customStyle="1" w:styleId="TextkomenteChar">
    <w:name w:val="Text komentáře Char"/>
    <w:basedOn w:val="Standardnpsmoodstavce"/>
    <w:link w:val="Textkomente"/>
    <w:uiPriority w:val="99"/>
    <w:rsid w:val="1DADCCBA"/>
    <w:rPr>
      <w:noProof w:val="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1DADC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1DADCCBA"/>
    <w:rPr>
      <w:b/>
      <w:bCs/>
      <w:noProof w:val="0"/>
      <w:lang w:val="cs-CZ"/>
    </w:rPr>
  </w:style>
  <w:style w:type="paragraph" w:styleId="Revize">
    <w:name w:val="Revision"/>
    <w:hidden/>
    <w:uiPriority w:val="99"/>
    <w:semiHidden/>
    <w:rsid w:val="005A70EC"/>
    <w:rPr>
      <w:lang w:val="cs-CZ"/>
    </w:rPr>
  </w:style>
  <w:style w:type="paragraph" w:styleId="Odstavecseseznamem">
    <w:name w:val="List Paragraph"/>
    <w:aliases w:val="Odst. seznam,Smlouva-Odst."/>
    <w:basedOn w:val="Normln"/>
    <w:link w:val="OdstavecseseznamemChar"/>
    <w:uiPriority w:val="34"/>
    <w:qFormat/>
    <w:rsid w:val="559A295E"/>
    <w:pPr>
      <w:spacing w:before="0" w:after="160"/>
      <w:ind w:left="720"/>
      <w:contextualSpacing/>
      <w:jc w:val="left"/>
    </w:pPr>
    <w:rPr>
      <w:lang w:eastAsia="cs-CZ"/>
    </w:rPr>
  </w:style>
  <w:style w:type="paragraph" w:customStyle="1" w:styleId="BDOTEXTZPRVY">
    <w:name w:val="BDO_TEXT_ZPRÁVY"/>
    <w:basedOn w:val="Normln"/>
    <w:link w:val="BDOTEXTZPRVYChar"/>
    <w:uiPriority w:val="1"/>
    <w:rsid w:val="1DADCCBA"/>
    <w:rPr>
      <w:rFonts w:eastAsia="Times New Roman" w:cs="Times New Roman"/>
      <w:lang w:eastAsia="cs-CZ"/>
    </w:rPr>
  </w:style>
  <w:style w:type="character" w:customStyle="1" w:styleId="BDOTEXTZPRVYChar">
    <w:name w:val="BDO_TEXT_ZPRÁVY Char"/>
    <w:link w:val="BDOTEXTZPRVY"/>
    <w:uiPriority w:val="1"/>
    <w:rsid w:val="1DADCCBA"/>
    <w:rPr>
      <w:rFonts w:eastAsia="Times New Roman" w:cs="Times New Roman"/>
      <w:lang w:val="cs-CZ" w:eastAsia="cs-CZ"/>
    </w:rPr>
  </w:style>
  <w:style w:type="table" w:customStyle="1" w:styleId="BDO211">
    <w:name w:val="BDO 211"/>
    <w:basedOn w:val="Normlntabulka"/>
    <w:uiPriority w:val="99"/>
    <w:locked/>
    <w:rsid w:val="001E6968"/>
    <w:rPr>
      <w:rFonts w:eastAsia="Times New Roman" w:cs="Times New Roman"/>
      <w:lang w:val="cs-CZ" w:eastAsia="cs-CZ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color w:val="FFFFFF"/>
      </w:rPr>
      <w:tblPr/>
      <w:tcPr>
        <w:shd w:val="clear" w:color="auto" w:fill="B60E28"/>
      </w:tcPr>
    </w:tblStylePr>
    <w:tblStylePr w:type="lastRow"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styleId="Normlnweb">
    <w:name w:val="Normal (Web)"/>
    <w:basedOn w:val="Normln"/>
    <w:uiPriority w:val="99"/>
    <w:semiHidden/>
    <w:unhideWhenUsed/>
    <w:rsid w:val="1DADCCBA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eznamu3zvraznn2">
    <w:name w:val="List Table 3 Accent 2"/>
    <w:basedOn w:val="Normlntabulka"/>
    <w:uiPriority w:val="48"/>
    <w:rsid w:val="000B65E6"/>
    <w:tblPr>
      <w:tblStyleRowBandSize w:val="1"/>
      <w:tblStyleColBandSize w:val="1"/>
      <w:tblBorders>
        <w:top w:val="single" w:sz="4" w:space="0" w:color="00ADEF" w:themeColor="accent2"/>
        <w:left w:val="single" w:sz="4" w:space="0" w:color="00ADEF" w:themeColor="accent2"/>
        <w:bottom w:val="single" w:sz="4" w:space="0" w:color="00ADEF" w:themeColor="accent2"/>
        <w:right w:val="single" w:sz="4" w:space="0" w:color="00AD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EF" w:themeColor="accent2"/>
          <w:right w:val="single" w:sz="4" w:space="0" w:color="00ADEF" w:themeColor="accent2"/>
        </w:tcBorders>
      </w:tcPr>
    </w:tblStylePr>
    <w:tblStylePr w:type="band1Horz">
      <w:tblPr/>
      <w:tcPr>
        <w:tcBorders>
          <w:top w:val="single" w:sz="4" w:space="0" w:color="00ADEF" w:themeColor="accent2"/>
          <w:bottom w:val="single" w:sz="4" w:space="0" w:color="00AD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EF" w:themeColor="accent2"/>
          <w:left w:val="nil"/>
        </w:tcBorders>
      </w:tcPr>
    </w:tblStylePr>
    <w:tblStylePr w:type="swCell">
      <w:tblPr/>
      <w:tcPr>
        <w:tcBorders>
          <w:top w:val="double" w:sz="4" w:space="0" w:color="00ADEF" w:themeColor="accent2"/>
          <w:right w:val="nil"/>
        </w:tcBorders>
      </w:tcPr>
    </w:tblStylePr>
  </w:style>
  <w:style w:type="table" w:styleId="Tabulkasmkou4zvraznn2">
    <w:name w:val="Grid Table 4 Accent 2"/>
    <w:basedOn w:val="Normlntabulka"/>
    <w:uiPriority w:val="49"/>
    <w:rsid w:val="001249DA"/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EF" w:themeColor="accent2"/>
          <w:left w:val="single" w:sz="4" w:space="0" w:color="00ADEF" w:themeColor="accent2"/>
          <w:bottom w:val="single" w:sz="4" w:space="0" w:color="00ADEF" w:themeColor="accent2"/>
          <w:right w:val="single" w:sz="4" w:space="0" w:color="00ADEF" w:themeColor="accent2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Tmavtabulkasmkou5zvraznn2">
    <w:name w:val="Grid Table 5 Dark Accent 2"/>
    <w:basedOn w:val="Normlntabulka"/>
    <w:uiPriority w:val="50"/>
    <w:rsid w:val="00FA4D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band1Vert">
      <w:tblPr/>
      <w:tcPr>
        <w:shd w:val="clear" w:color="auto" w:fill="92E0FF" w:themeFill="accent2" w:themeFillTint="66"/>
      </w:tcPr>
    </w:tblStylePr>
    <w:tblStylePr w:type="band1Horz">
      <w:tblPr/>
      <w:tcPr>
        <w:shd w:val="clear" w:color="auto" w:fill="92E0FF" w:themeFill="accent2" w:themeFillTint="66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72B8B"/>
    <w:rPr>
      <w:color w:val="954F72" w:themeColor="followedHyperlink"/>
      <w:u w:val="single"/>
    </w:rPr>
  </w:style>
  <w:style w:type="table" w:styleId="Tabulkasmkou4zvraznn3">
    <w:name w:val="Grid Table 4 Accent 3"/>
    <w:basedOn w:val="Normlntabulka"/>
    <w:uiPriority w:val="49"/>
    <w:rsid w:val="00BD559C"/>
    <w:tblPr>
      <w:tblStyleRowBandSize w:val="1"/>
      <w:tblStyleColBandSize w:val="1"/>
      <w:tblBorders>
        <w:top w:val="single" w:sz="4" w:space="0" w:color="8C9ACF" w:themeColor="accent3" w:themeTint="99"/>
        <w:left w:val="single" w:sz="4" w:space="0" w:color="8C9ACF" w:themeColor="accent3" w:themeTint="99"/>
        <w:bottom w:val="single" w:sz="4" w:space="0" w:color="8C9ACF" w:themeColor="accent3" w:themeTint="99"/>
        <w:right w:val="single" w:sz="4" w:space="0" w:color="8C9ACF" w:themeColor="accent3" w:themeTint="99"/>
        <w:insideH w:val="single" w:sz="4" w:space="0" w:color="8C9ACF" w:themeColor="accent3" w:themeTint="99"/>
        <w:insideV w:val="single" w:sz="4" w:space="0" w:color="8C9A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CAA" w:themeColor="accent3"/>
          <w:left w:val="single" w:sz="4" w:space="0" w:color="475CAA" w:themeColor="accent3"/>
          <w:bottom w:val="single" w:sz="4" w:space="0" w:color="475CAA" w:themeColor="accent3"/>
          <w:right w:val="single" w:sz="4" w:space="0" w:color="475CAA" w:themeColor="accent3"/>
          <w:insideH w:val="nil"/>
          <w:insideV w:val="nil"/>
        </w:tcBorders>
        <w:shd w:val="clear" w:color="auto" w:fill="475CAA" w:themeFill="accent3"/>
      </w:tcPr>
    </w:tblStylePr>
    <w:tblStylePr w:type="lastRow">
      <w:rPr>
        <w:b/>
        <w:bCs/>
      </w:rPr>
      <w:tblPr/>
      <w:tcPr>
        <w:tcBorders>
          <w:top w:val="double" w:sz="4" w:space="0" w:color="475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EF" w:themeFill="accent3" w:themeFillTint="33"/>
      </w:tcPr>
    </w:tblStylePr>
    <w:tblStylePr w:type="band1Horz">
      <w:tblPr/>
      <w:tcPr>
        <w:shd w:val="clear" w:color="auto" w:fill="D8DDEF" w:themeFill="accent3" w:themeFillTint="33"/>
      </w:tcPr>
    </w:tblStylePr>
  </w:style>
  <w:style w:type="table" w:styleId="Tabulkaseznamu3zvraznn4">
    <w:name w:val="List Table 3 Accent 4"/>
    <w:basedOn w:val="Normlntabulka"/>
    <w:uiPriority w:val="48"/>
    <w:rsid w:val="00BD559C"/>
    <w:tblPr>
      <w:tblStyleRowBandSize w:val="1"/>
      <w:tblStyleColBandSize w:val="1"/>
      <w:tblBorders>
        <w:top w:val="single" w:sz="4" w:space="0" w:color="15B584" w:themeColor="accent4"/>
        <w:left w:val="single" w:sz="4" w:space="0" w:color="15B584" w:themeColor="accent4"/>
        <w:bottom w:val="single" w:sz="4" w:space="0" w:color="15B584" w:themeColor="accent4"/>
        <w:right w:val="single" w:sz="4" w:space="0" w:color="15B58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B584" w:themeFill="accent4"/>
      </w:tcPr>
    </w:tblStylePr>
    <w:tblStylePr w:type="lastRow">
      <w:rPr>
        <w:b/>
        <w:bCs/>
      </w:rPr>
      <w:tblPr/>
      <w:tcPr>
        <w:tcBorders>
          <w:top w:val="double" w:sz="4" w:space="0" w:color="15B58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B584" w:themeColor="accent4"/>
          <w:right w:val="single" w:sz="4" w:space="0" w:color="15B584" w:themeColor="accent4"/>
        </w:tcBorders>
      </w:tcPr>
    </w:tblStylePr>
    <w:tblStylePr w:type="band1Horz">
      <w:tblPr/>
      <w:tcPr>
        <w:tcBorders>
          <w:top w:val="single" w:sz="4" w:space="0" w:color="15B584" w:themeColor="accent4"/>
          <w:bottom w:val="single" w:sz="4" w:space="0" w:color="15B58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B584" w:themeColor="accent4"/>
          <w:left w:val="nil"/>
        </w:tcBorders>
      </w:tcPr>
    </w:tblStylePr>
    <w:tblStylePr w:type="swCell">
      <w:tblPr/>
      <w:tcPr>
        <w:tcBorders>
          <w:top w:val="double" w:sz="4" w:space="0" w:color="15B584" w:themeColor="accent4"/>
          <w:right w:val="nil"/>
        </w:tcBorders>
      </w:tcPr>
    </w:tblStylePr>
  </w:style>
  <w:style w:type="table" w:styleId="Barevntabulkasmkou6zvraznn2">
    <w:name w:val="Grid Table 6 Colorful Accent 2"/>
    <w:basedOn w:val="Normlntabulka"/>
    <w:uiPriority w:val="51"/>
    <w:rPr>
      <w:color w:val="0081B3" w:themeColor="accent2" w:themeShade="BF"/>
    </w:rPr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paragraph" w:styleId="Nzev">
    <w:name w:val="Title"/>
    <w:basedOn w:val="Normln"/>
    <w:next w:val="Normln"/>
    <w:link w:val="NzevChar"/>
    <w:uiPriority w:val="10"/>
    <w:rsid w:val="1DADCCB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002535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1DADCCBA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1DADCCBA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paragraph" w:styleId="Obsah5">
    <w:name w:val="toc 5"/>
    <w:basedOn w:val="Normln"/>
    <w:next w:val="Normln"/>
    <w:uiPriority w:val="39"/>
    <w:unhideWhenUsed/>
    <w:rsid w:val="1DADCCB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DADCCB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DADCCB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DADCCB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DADCCBA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DADCCBA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DADCCBA"/>
    <w:rPr>
      <w:noProof w:val="0"/>
      <w:sz w:val="20"/>
      <w:szCs w:val="20"/>
      <w:lang w:val="cs-CZ"/>
    </w:rPr>
  </w:style>
  <w:style w:type="table" w:styleId="Svtltabulkasmkou1zvraznn2">
    <w:name w:val="Grid Table 1 Light Accent 2"/>
    <w:basedOn w:val="Normlntabulka"/>
    <w:uiPriority w:val="46"/>
    <w:tblPr>
      <w:tblStyleRowBandSize w:val="1"/>
      <w:tblStyleColBandSize w:val="1"/>
      <w:tblBorders>
        <w:top w:val="single" w:sz="4" w:space="0" w:color="92E0FF" w:themeColor="accent2" w:themeTint="66"/>
        <w:left w:val="single" w:sz="4" w:space="0" w:color="92E0FF" w:themeColor="accent2" w:themeTint="66"/>
        <w:bottom w:val="single" w:sz="4" w:space="0" w:color="92E0FF" w:themeColor="accent2" w:themeTint="66"/>
        <w:right w:val="single" w:sz="4" w:space="0" w:color="92E0FF" w:themeColor="accent2" w:themeTint="66"/>
        <w:insideH w:val="single" w:sz="4" w:space="0" w:color="92E0FF" w:themeColor="accent2" w:themeTint="66"/>
        <w:insideV w:val="single" w:sz="4" w:space="0" w:color="92E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1">
    <w:name w:val="Grid Table 6 Colorful Accent 1"/>
    <w:basedOn w:val="Normlntabulka"/>
    <w:uiPriority w:val="51"/>
    <w:rsid w:val="00CC6EF9"/>
    <w:rPr>
      <w:color w:val="003850" w:themeColor="accent1" w:themeShade="BF"/>
    </w:rPr>
    <w:tblPr>
      <w:tblStyleRowBandSize w:val="1"/>
      <w:tblStyleColBandSize w:val="1"/>
      <w:tblBorders>
        <w:top w:val="single" w:sz="4" w:space="0" w:color="0DB7FF" w:themeColor="accent1" w:themeTint="99"/>
        <w:left w:val="single" w:sz="4" w:space="0" w:color="0DB7FF" w:themeColor="accent1" w:themeTint="99"/>
        <w:bottom w:val="single" w:sz="4" w:space="0" w:color="0DB7FF" w:themeColor="accent1" w:themeTint="99"/>
        <w:right w:val="single" w:sz="4" w:space="0" w:color="0DB7FF" w:themeColor="accent1" w:themeTint="99"/>
        <w:insideH w:val="single" w:sz="4" w:space="0" w:color="0DB7FF" w:themeColor="accent1" w:themeTint="99"/>
        <w:insideV w:val="single" w:sz="4" w:space="0" w:color="0DB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1" w:themeFillTint="33"/>
      </w:tcPr>
    </w:tblStylePr>
    <w:tblStylePr w:type="band1Horz">
      <w:tblPr/>
      <w:tcPr>
        <w:shd w:val="clear" w:color="auto" w:fill="AEE6FF" w:themeFill="accent1" w:themeFillTint="33"/>
      </w:tcPr>
    </w:tblStylePr>
  </w:style>
  <w:style w:type="character" w:styleId="Odkaznavysvtlivky">
    <w:name w:val="endnote reference"/>
    <w:basedOn w:val="Standardnpsmoodstavce"/>
    <w:uiPriority w:val="99"/>
    <w:semiHidden/>
    <w:unhideWhenUsed/>
    <w:rsid w:val="00CC6EF9"/>
    <w:rPr>
      <w:vertAlign w:val="superscript"/>
    </w:rPr>
  </w:style>
  <w:style w:type="character" w:customStyle="1" w:styleId="cf01">
    <w:name w:val="cf01"/>
    <w:basedOn w:val="Standardnpsmoodstavce"/>
    <w:rsid w:val="0065268D"/>
    <w:rPr>
      <w:rFonts w:ascii="@DengXian" w:hAnsi="@DengXian" w:cs="@DengXian" w:hint="default"/>
      <w:sz w:val="18"/>
      <w:szCs w:val="18"/>
    </w:rPr>
  </w:style>
  <w:style w:type="paragraph" w:customStyle="1" w:styleId="Nadpis3bezsla">
    <w:name w:val="Nadpis_3 bez čísla"/>
    <w:basedOn w:val="Normln"/>
    <w:next w:val="Normln"/>
    <w:link w:val="Nadpis3bezslaChar"/>
    <w:rsid w:val="00607E3C"/>
    <w:pPr>
      <w:keepNext/>
      <w:spacing w:before="0" w:after="0"/>
      <w:ind w:left="851"/>
      <w:contextualSpacing/>
      <w:jc w:val="left"/>
    </w:pPr>
    <w:rPr>
      <w:rFonts w:eastAsia="Times New Roman" w:cs="Times New Roman"/>
      <w:b/>
      <w:bCs/>
      <w:iCs/>
      <w:sz w:val="22"/>
      <w:szCs w:val="22"/>
      <w:lang w:eastAsia="en-US"/>
    </w:rPr>
  </w:style>
  <w:style w:type="character" w:customStyle="1" w:styleId="Nadpis3bezslaChar">
    <w:name w:val="Nadpis_3 bez čísla Char"/>
    <w:basedOn w:val="Standardnpsmoodstavce"/>
    <w:link w:val="Nadpis3bezsla"/>
    <w:rsid w:val="00607E3C"/>
    <w:rPr>
      <w:rFonts w:eastAsia="Times New Roman" w:cs="Times New Roman"/>
      <w:b/>
      <w:bCs/>
      <w:iCs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. seznam Char,Smlouva-Odst. Char"/>
    <w:link w:val="Odstavecseseznamem"/>
    <w:uiPriority w:val="34"/>
    <w:locked/>
    <w:rsid w:val="00530CE7"/>
    <w:rPr>
      <w:lang w:val="cs-CZ" w:eastAsia="cs-CZ"/>
    </w:rPr>
  </w:style>
  <w:style w:type="paragraph" w:customStyle="1" w:styleId="pf1">
    <w:name w:val="pf1"/>
    <w:basedOn w:val="Normln"/>
    <w:rsid w:val="00827C92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827C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49191D"/>
    <w:rPr>
      <w:color w:val="2B579A"/>
      <w:shd w:val="clear" w:color="auto" w:fill="E1DFDD"/>
    </w:rPr>
  </w:style>
  <w:style w:type="paragraph" w:customStyle="1" w:styleId="MOORENadpis2">
    <w:name w:val="MOORE Nadpis2"/>
    <w:basedOn w:val="MOORENADPIS20"/>
    <w:link w:val="MOORENadpis2Char0"/>
    <w:qFormat/>
    <w:rsid w:val="00F702BD"/>
    <w:pPr>
      <w:numPr>
        <w:ilvl w:val="1"/>
        <w:numId w:val="6"/>
      </w:numPr>
    </w:pPr>
    <w:rPr>
      <w:color w:val="000000" w:themeColor="text1"/>
    </w:rPr>
  </w:style>
  <w:style w:type="character" w:customStyle="1" w:styleId="MOORENADPIS2Char">
    <w:name w:val="MOORE_NADPIS_2 Char"/>
    <w:basedOn w:val="Nadpis2Char"/>
    <w:link w:val="MOORENADPIS20"/>
    <w:rsid w:val="00922DA1"/>
    <w:rPr>
      <w:rFonts w:ascii="Montserrat" w:eastAsia="Times New Roman" w:hAnsi="Montserrat" w:cstheme="majorBidi"/>
      <w:bCs/>
      <w:noProof w:val="0"/>
      <w:color w:val="003850" w:themeColor="accent1" w:themeShade="BF"/>
      <w:sz w:val="28"/>
      <w:szCs w:val="22"/>
      <w:lang w:val="cs-CZ" w:eastAsia="cs-CZ"/>
    </w:rPr>
  </w:style>
  <w:style w:type="character" w:customStyle="1" w:styleId="MOORENadpis2Char0">
    <w:name w:val="MOORE Nadpis2 Char"/>
    <w:basedOn w:val="MOORENADPIS2Char"/>
    <w:link w:val="MOORENadpis2"/>
    <w:rsid w:val="00922DA1"/>
    <w:rPr>
      <w:rFonts w:ascii="Montserrat" w:eastAsia="Times New Roman" w:hAnsi="Montserrat" w:cstheme="majorBidi"/>
      <w:bCs/>
      <w:noProof w:val="0"/>
      <w:color w:val="000000" w:themeColor="text1"/>
      <w:sz w:val="28"/>
      <w:szCs w:val="22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7202"/>
    <w:rPr>
      <w:i/>
      <w:iCs/>
    </w:rPr>
  </w:style>
  <w:style w:type="paragraph" w:customStyle="1" w:styleId="xmooretextzprvy">
    <w:name w:val="x_mooretextzprvy"/>
    <w:basedOn w:val="Normln"/>
    <w:rsid w:val="00F24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8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5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58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5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17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45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21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5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24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8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67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0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0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30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88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0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79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220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6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3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3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30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00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91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42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74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8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7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2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84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2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99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2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8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49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6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91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5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45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74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07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8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18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6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645883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396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1728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77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07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1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18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3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5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0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9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1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403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9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97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28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1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3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47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79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6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ditel@malesiced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lamace@pco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ACEK\Desktop\&#352;ablona\Word.dotx" TargetMode="External"/></Relationships>
</file>

<file path=word/theme/theme1.xml><?xml version="1.0" encoding="utf-8"?>
<a:theme xmlns:a="http://schemas.openxmlformats.org/drawingml/2006/main" name="Office Theme">
  <a:themeElements>
    <a:clrScheme name="Moore">
      <a:dk1>
        <a:srgbClr val="000000"/>
      </a:dk1>
      <a:lt1>
        <a:srgbClr val="FFFFFF"/>
      </a:lt1>
      <a:dk2>
        <a:srgbClr val="15B383"/>
      </a:dk2>
      <a:lt2>
        <a:srgbClr val="00ADEF"/>
      </a:lt2>
      <a:accent1>
        <a:srgbClr val="004C6C"/>
      </a:accent1>
      <a:accent2>
        <a:srgbClr val="00ADEF"/>
      </a:accent2>
      <a:accent3>
        <a:srgbClr val="475CAA"/>
      </a:accent3>
      <a:accent4>
        <a:srgbClr val="15B584"/>
      </a:accent4>
      <a:accent5>
        <a:srgbClr val="ECEDEC"/>
      </a:accent5>
      <a:accent6>
        <a:srgbClr val="1C1B19"/>
      </a:accent6>
      <a:hlink>
        <a:srgbClr val="475CA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0dd73-e28b-4c83-9bee-09c4cdbd47ae" xsi:nil="true"/>
    <lcf76f155ced4ddcb4097134ff3c332f xmlns="79991bf8-d9b4-4974-b543-ef206e549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5010E5-1C37-43D0-A8DA-AB9E79DC4C29}"/>
</file>

<file path=customXml/itemProps2.xml><?xml version="1.0" encoding="utf-8"?>
<ds:datastoreItem xmlns:ds="http://schemas.openxmlformats.org/officeDocument/2006/customXml" ds:itemID="{393FE592-8B44-4A0B-B15C-E7EBC810A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566A2-5A12-44B4-A4B3-89286E518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ED36B-E795-4D77-98E6-C05A3F489AC7}">
  <ds:schemaRefs>
    <ds:schemaRef ds:uri="http://schemas.microsoft.com/office/2006/metadata/properties"/>
    <ds:schemaRef ds:uri="http://schemas.microsoft.com/office/infopath/2007/PartnerControls"/>
    <ds:schemaRef ds:uri="3cc0dd73-e28b-4c83-9bee-09c4cdbd47ae"/>
    <ds:schemaRef ds:uri="79991bf8-d9b4-4974-b543-ef206e549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7</TotalTime>
  <Pages>5</Pages>
  <Words>1236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Links>
    <vt:vector size="36" baseType="variant"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_Toc182328318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_Toc182328317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_Toc182328316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_Toc182328315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_Toc182328314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_Toc182328313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Křapáček</dc:creator>
  <cp:keywords/>
  <cp:lastModifiedBy>Eva Trachtová</cp:lastModifiedBy>
  <cp:revision>3</cp:revision>
  <cp:lastPrinted>2024-11-14T15:09:00Z</cp:lastPrinted>
  <dcterms:created xsi:type="dcterms:W3CDTF">2025-10-24T10:57:00Z</dcterms:created>
  <dcterms:modified xsi:type="dcterms:W3CDTF">2025-10-24T11:00:00Z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SID">
    <vt:lpwstr>wQDxbUoTpmK29s4I9AdILWOjxdykwhWXU0gM5ENd0vFT71e4UHGzuFzgQ6v8G1EHliuEIbzmwExLI24Uu681R9MXldZ+kwAMptrFQcKWXpr46+G4XUpZZ/VEDt6CU6gYHIP/Q4dZIfLJWWOair+l8S7GZIRi3THNfsQnmjKO6kRsnLnEGn8GRLrS2z4kPBkeen3Tev+/B4uvVEQYyQ6eKLKk82fAzEdhxE1X9n+o6/+8WaWoKCq0T1IvgsoJltu</vt:lpwstr>
  </property>
  <property fmtid="{D5CDD505-2E9C-101B-9397-08002B2CF9AE}" pid="3" name="MediaServiceImageTags">
    <vt:lpwstr/>
  </property>
  <property fmtid="{D5CDD505-2E9C-101B-9397-08002B2CF9AE}" pid="4" name="ContentTypeId">
    <vt:lpwstr>0x0101003FFEA66CBA8A5B4B914C64966CCBE6FB</vt:lpwstr>
  </property>
</Properties>
</file>