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c.JH325320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Siemens Healthcare,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779/3b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233032001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3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diagnostika.cz.team@siemens-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healthineers.com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JH10445689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CA-CLEAN 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REINIGUNGSLOS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449" w:space="305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JH10446445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THROMBOREL S 10X10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JH10488059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Cuvette SUC-400a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3000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2025-10-24 09:20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70 639,25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5032726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5032726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5032726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5032726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5032726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5032726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5032726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5032726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5032726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5032726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5032726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5032726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5032726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5032726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5032726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5032726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5032726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5032726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5032726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5032726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5032726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5032726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5032726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5032726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5032726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5032726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5032726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5032726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5032726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5032726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5032726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5032726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5032726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5032726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5032726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diagnostika.cz.team@siemens-healthineers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2025-10-24T10:17:22Z</dcterms:created>
  <dcterms:modified xsi:type="dcterms:W3CDTF">2025-10-24T10:17:22Z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