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c.JH325382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171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057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Prague Medical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 Červenému dvoru 3269/25a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13000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25112015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CZ25112015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271734371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271734171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352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info@praguemedical.cz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1277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TAE B0612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Biliární stent (TTS)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6mm/12cm/Endosc.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2025-10-24 11:57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185175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06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60 480,00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5692881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5692881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5692881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5692881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5692881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5692881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5692881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5692881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5692881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5692881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5692881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5692881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5692881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5692881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5692881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5692881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5692881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5692881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5692881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5692881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5692881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5692881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5692881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5692881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5692881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5692881</wp:posOffset>
            </wp:positionV>
            <wp:extent cx="10069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5692881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5692881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5692881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5692881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5692881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5692881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5692881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5692881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info@praguemedical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2025-10-24T10:17:55Z</dcterms:created>
  <dcterms:modified xsi:type="dcterms:W3CDTF">2025-10-24T10:17:55Z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