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c.JH325374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8669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7526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B. Braun Medical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V Parku 2335/20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148 00 Praha 4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10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48586285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271 091 300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271 091 112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34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prodej.cz@bbraun.com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C0932132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DAFILON modrý DS16 4/0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0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(1.5) 45 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82" w:space="249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C0058625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0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NOVOSYN VIOLET 3/0 (2)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3X45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C2023624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MONOSYN UNDYED 4/0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(1.5) 45 cm DSMP19 (M) RCP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7" w:space="228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B0088803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4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NOVOSYN FIAL. 1(4)4X70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HR30SSTO(M)DDP 1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= 24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C0068547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NOVOSYN FIAL. 2/0 (3) 70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cm HR30s (M)DDP 1 bal = 36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45" w:space="233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C3090474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OPTILENE 2/0 (3) 75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HRC26 CV RCP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G0058716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NOVOSYN VIOLET 2/0 (3)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7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250 cm ARO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2025-10-24 11:48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5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37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414"/>
            <w:col w:w="3735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61 293,22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5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2909041</wp:posOffset>
            </wp:positionV>
            <wp:extent cx="25174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2909041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2909041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2909041</wp:posOffset>
            </wp:positionV>
            <wp:extent cx="50349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2909041</wp:posOffset>
            </wp:positionV>
            <wp:extent cx="7552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2909041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2909041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2909041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2909041</wp:posOffset>
            </wp:positionV>
            <wp:extent cx="50350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2909041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2909041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2909041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2909041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5186019</wp:posOffset>
            </wp:positionH>
            <wp:positionV relativeFrom="paragraph">
              <wp:posOffset>2909041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2909041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2909041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2909041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2909041</wp:posOffset>
            </wp:positionV>
            <wp:extent cx="50350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2909041</wp:posOffset>
            </wp:positionV>
            <wp:extent cx="2517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5664340</wp:posOffset>
            </wp:positionH>
            <wp:positionV relativeFrom="paragraph">
              <wp:posOffset>2909041</wp:posOffset>
            </wp:positionV>
            <wp:extent cx="7552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2909041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2909041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2909041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2909041</wp:posOffset>
            </wp:positionV>
            <wp:extent cx="50349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2909041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2909041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2909041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2909041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2909041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2909041</wp:posOffset>
            </wp:positionV>
            <wp:extent cx="50349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2909041</wp:posOffset>
            </wp:positionV>
            <wp:extent cx="75525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2909041</wp:posOffset>
            </wp:positionV>
            <wp:extent cx="25174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2909041</wp:posOffset>
            </wp:positionV>
            <wp:extent cx="5035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2909041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2909041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prodej.cz@bbraun.com"/><Relationship Id="rId110" Type="http://schemas.openxmlformats.org/officeDocument/2006/relationships/hyperlink" TargetMode="External" Target="mailto:fakturace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2025-10-24T10:17:08Z</dcterms:created>
  <dcterms:modified xsi:type="dcterms:W3CDTF">2025-10-24T10:17:08Z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