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5DBD7" w14:textId="6B26F702" w:rsidR="00E83814" w:rsidRDefault="00E83814" w:rsidP="00E83814">
      <w:pPr>
        <w:pStyle w:val="Zhlav"/>
        <w:ind w:firstLine="2520"/>
      </w:pPr>
      <w:r>
        <w:tab/>
      </w:r>
      <w:r w:rsidR="00982053">
        <w:rPr>
          <w:noProof/>
        </w:rPr>
        <w:drawing>
          <wp:anchor distT="0" distB="0" distL="114300" distR="114300" simplePos="0" relativeHeight="251658240" behindDoc="0" locked="0" layoutInCell="1" allowOverlap="1" wp14:anchorId="56F22AA6" wp14:editId="58525F8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 descr="Logo_ZSDuke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ZSDukel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7FDF9C25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40763DDD" w14:textId="40518D02" w:rsidR="00E83814" w:rsidRDefault="00982053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5AFC4C" wp14:editId="73C2C8DB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A7B5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/Zy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" strokeweight="2pt"/>
            </w:pict>
          </mc:Fallback>
        </mc:AlternateContent>
      </w:r>
      <w:r w:rsidR="00E83814">
        <w:rPr>
          <w:rFonts w:ascii="Verdana" w:hAnsi="Verdana"/>
          <w:sz w:val="6"/>
          <w:szCs w:val="6"/>
        </w:rPr>
        <w:t xml:space="preserve"> </w:t>
      </w:r>
      <w:r w:rsidR="00E83814">
        <w:rPr>
          <w:rFonts w:ascii="Verdana" w:hAnsi="Verdana"/>
          <w:sz w:val="18"/>
          <w:szCs w:val="18"/>
        </w:rPr>
        <w:tab/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28227F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83814">
        <w:rPr>
          <w:rFonts w:ascii="Verdana" w:hAnsi="Verdana"/>
          <w:sz w:val="18"/>
          <w:szCs w:val="18"/>
        </w:rPr>
        <w:sym w:font="Wingdings" w:char="0028"/>
      </w:r>
      <w:r w:rsidR="00E83814">
        <w:rPr>
          <w:rFonts w:ascii="Verdana" w:hAnsi="Verdana"/>
          <w:sz w:val="18"/>
          <w:szCs w:val="18"/>
        </w:rPr>
        <w:t xml:space="preserve"> </w:t>
      </w:r>
    </w:p>
    <w:p w14:paraId="13301C08" w14:textId="77777777" w:rsidR="00E83814" w:rsidRDefault="00E83814" w:rsidP="00E83814">
      <w:pPr>
        <w:ind w:left="3540" w:firstLine="708"/>
      </w:pPr>
    </w:p>
    <w:p w14:paraId="37B02318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06F1D643" w14:textId="77777777" w:rsidTr="00A65F54">
        <w:tc>
          <w:tcPr>
            <w:tcW w:w="7621" w:type="dxa"/>
            <w:shd w:val="clear" w:color="auto" w:fill="auto"/>
          </w:tcPr>
          <w:p w14:paraId="7B3F0E6E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3D199370" w14:textId="77777777" w:rsidR="009D6C91" w:rsidRDefault="00982053" w:rsidP="009D6C91">
            <w:r>
              <w:rPr>
                <w:b/>
                <w:noProof/>
              </w:rPr>
              <w:t>Pavel Domes</w:t>
            </w:r>
          </w:p>
          <w:p w14:paraId="4F1B0C47" w14:textId="77777777" w:rsidR="000E6AD2" w:rsidRDefault="000E6AD2" w:rsidP="00F25872">
            <w:pPr>
              <w:rPr>
                <w:b/>
                <w:noProof/>
              </w:rPr>
            </w:pPr>
          </w:p>
          <w:p w14:paraId="7A678A16" w14:textId="77777777" w:rsidR="000E6AD2" w:rsidRDefault="000E6AD2" w:rsidP="00F25872"/>
          <w:p w14:paraId="5AE5E365" w14:textId="77777777" w:rsidR="000E6AD2" w:rsidRDefault="000E6AD2" w:rsidP="00F25872"/>
          <w:p w14:paraId="2A8D39DE" w14:textId="71295D1C" w:rsidR="00702576" w:rsidRDefault="004114CE" w:rsidP="00F25872">
            <w:r>
              <w:t xml:space="preserve">IČ </w:t>
            </w:r>
            <w:proofErr w:type="gramStart"/>
            <w:r w:rsidR="00982053">
              <w:rPr>
                <w:b/>
                <w:noProof/>
              </w:rPr>
              <w:t>60808829</w:t>
            </w:r>
            <w:r w:rsidR="009D6C91">
              <w:t xml:space="preserve"> ,</w:t>
            </w:r>
            <w:proofErr w:type="gramEnd"/>
            <w:r w:rsidR="009D6C91">
              <w:t xml:space="preserve"> DIČ: </w:t>
            </w:r>
          </w:p>
        </w:tc>
      </w:tr>
    </w:tbl>
    <w:p w14:paraId="06B58F4D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7E4730F8" w14:textId="77777777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982053">
        <w:rPr>
          <w:b/>
          <w:noProof/>
          <w:sz w:val="28"/>
        </w:rPr>
        <w:t>188/3/25/1</w:t>
      </w:r>
      <w:r w:rsidR="00F25872" w:rsidRPr="009D6C91">
        <w:rPr>
          <w:b/>
          <w:sz w:val="28"/>
          <w:szCs w:val="28"/>
        </w:rPr>
        <w:t xml:space="preserve">  </w:t>
      </w:r>
    </w:p>
    <w:p w14:paraId="0C2E9C8C" w14:textId="77777777" w:rsidR="008527E9" w:rsidRDefault="000A1D69" w:rsidP="00014670">
      <w:r>
        <w:t>Zapsána dne:</w:t>
      </w:r>
      <w:r w:rsidR="008527E9" w:rsidRPr="008527E9">
        <w:t xml:space="preserve"> </w:t>
      </w:r>
      <w:r w:rsidR="00982053">
        <w:rPr>
          <w:noProof/>
        </w:rPr>
        <w:t>24. 9. 2025</w:t>
      </w:r>
    </w:p>
    <w:p w14:paraId="73386379" w14:textId="139B4E1C" w:rsidR="00014670" w:rsidRPr="008527E9" w:rsidRDefault="008527E9" w:rsidP="00014670">
      <w:r>
        <w:t>Pracovník zodpovědný za uskutečnění objednávky:</w:t>
      </w:r>
      <w:r w:rsidR="008C1CCF">
        <w:t xml:space="preserve"> </w:t>
      </w:r>
    </w:p>
    <w:p w14:paraId="554D1723" w14:textId="77777777" w:rsidR="00C936D1" w:rsidRDefault="00C936D1" w:rsidP="00014670">
      <w:pPr>
        <w:rPr>
          <w:b/>
          <w:sz w:val="28"/>
          <w:szCs w:val="28"/>
        </w:rPr>
      </w:pPr>
    </w:p>
    <w:p w14:paraId="097D6F10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67E88914" w14:textId="77777777" w:rsidTr="00702576">
        <w:tc>
          <w:tcPr>
            <w:tcW w:w="9212" w:type="dxa"/>
            <w:shd w:val="clear" w:color="auto" w:fill="auto"/>
          </w:tcPr>
          <w:p w14:paraId="2C1A6805" w14:textId="77777777" w:rsidR="00F25872" w:rsidRDefault="00982053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w:t>Fotografování žáků 1. st - Vánoce 1.-5.třídy + prvňáci 1.A, 1.B, 1.C</w:t>
            </w:r>
          </w:p>
          <w:p w14:paraId="0C154BEE" w14:textId="77777777" w:rsidR="00F25872" w:rsidRDefault="00982053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80EA136" w14:textId="77777777" w:rsidR="00F25872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44B4D7D" w14:textId="77777777" w:rsidR="00F25872" w:rsidRPr="00A871A6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EDFA7D8" w14:textId="77777777" w:rsidR="004114CE" w:rsidRDefault="004114CE" w:rsidP="006B44DB">
      <w:pPr>
        <w:spacing w:line="360" w:lineRule="auto"/>
      </w:pPr>
    </w:p>
    <w:p w14:paraId="4536F2AB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2512247D" w14:textId="77777777" w:rsidTr="00702576">
        <w:tc>
          <w:tcPr>
            <w:tcW w:w="9212" w:type="dxa"/>
            <w:shd w:val="clear" w:color="auto" w:fill="auto"/>
          </w:tcPr>
          <w:p w14:paraId="680864DB" w14:textId="77777777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982053">
              <w:rPr>
                <w:b/>
                <w:bCs/>
                <w:noProof/>
              </w:rPr>
              <w:t>67 700,00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440E9DB6" w14:textId="77777777" w:rsidR="004114CE" w:rsidRDefault="004114CE" w:rsidP="00E83814">
      <w:pPr>
        <w:rPr>
          <w:u w:val="single"/>
        </w:rPr>
      </w:pPr>
    </w:p>
    <w:p w14:paraId="7FC521D6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48AFFCF6" w14:textId="6FDCA619" w:rsidR="006576D1" w:rsidRDefault="00C9731B" w:rsidP="006576D1">
      <w:r>
        <w:t xml:space="preserve">Mgr. </w:t>
      </w:r>
      <w:r w:rsidR="00982053">
        <w:t xml:space="preserve">Václava </w:t>
      </w:r>
      <w:r w:rsidR="000E6AD2">
        <w:t>Fleischmanová, ředitelka</w:t>
      </w:r>
      <w:r>
        <w:t xml:space="preserve"> školy</w:t>
      </w:r>
      <w:r w:rsidR="006576D1">
        <w:t xml:space="preserve">               Dne:</w:t>
      </w:r>
      <w:r w:rsidR="00E56F76" w:rsidRPr="00E56F76">
        <w:t xml:space="preserve"> </w:t>
      </w:r>
      <w:r w:rsidR="00982053">
        <w:rPr>
          <w:noProof/>
        </w:rPr>
        <w:t>24. 9. 2025</w:t>
      </w:r>
      <w:r w:rsidR="00705D30">
        <w:t xml:space="preserve">             </w:t>
      </w:r>
      <w:r w:rsidR="00702576">
        <w:t xml:space="preserve"> Podpis:</w:t>
      </w:r>
    </w:p>
    <w:p w14:paraId="22884AB3" w14:textId="77777777" w:rsidR="00C9731B" w:rsidRDefault="00C9731B" w:rsidP="00E83814">
      <w:bookmarkStart w:id="0" w:name="_GoBack"/>
      <w:bookmarkEnd w:id="0"/>
    </w:p>
    <w:p w14:paraId="61A68CFE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0C717D19" w14:textId="77777777" w:rsidTr="00702576">
        <w:tc>
          <w:tcPr>
            <w:tcW w:w="9212" w:type="dxa"/>
            <w:shd w:val="clear" w:color="auto" w:fill="auto"/>
          </w:tcPr>
          <w:p w14:paraId="4D7BCF8E" w14:textId="77777777" w:rsidR="00353544" w:rsidRDefault="006576D1" w:rsidP="00353544">
            <w:r>
              <w:t xml:space="preserve">Jedná se o: </w:t>
            </w:r>
          </w:p>
          <w:p w14:paraId="21D647EA" w14:textId="77777777" w:rsidR="006576D1" w:rsidRDefault="006576D1" w:rsidP="00353544">
            <w:r>
              <w:t xml:space="preserve">a) limitovaný příslib    ⸏      </w:t>
            </w:r>
          </w:p>
          <w:p w14:paraId="3491A0DE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51D53BB7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7C60B7DD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257A9811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6B288489" w14:textId="77777777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982053">
              <w:rPr>
                <w:noProof/>
              </w:rPr>
              <w:t>24. 9. 2025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78D8EF56" w14:textId="77777777" w:rsidR="00B6518F" w:rsidRDefault="006576D1" w:rsidP="006576D1">
      <w:r>
        <w:t xml:space="preserve">   </w:t>
      </w:r>
    </w:p>
    <w:p w14:paraId="3562AC7B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257FB670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2F86B2AB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5D8104A3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399BDC19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2B5780BA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53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E6AD2"/>
    <w:rsid w:val="000F5A2B"/>
    <w:rsid w:val="00114352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82053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8B0CE"/>
  <w15:chartTrackingRefBased/>
  <w15:docId w15:val="{C12667EC-DFF6-477F-BF78-D64B2842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2\fenix\objednavky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E281935C83C41A67D9465427AE289" ma:contentTypeVersion="15" ma:contentTypeDescription="Vytvoří nový dokument" ma:contentTypeScope="" ma:versionID="22b08007e702d1c3778d7568369869cc">
  <xsd:schema xmlns:xsd="http://www.w3.org/2001/XMLSchema" xmlns:xs="http://www.w3.org/2001/XMLSchema" xmlns:p="http://schemas.microsoft.com/office/2006/metadata/properties" xmlns:ns3="860f6951-1919-4a3b-bbe6-42b49dc6318b" xmlns:ns4="9619403c-85d8-4310-9004-3b2cf95900bc" targetNamespace="http://schemas.microsoft.com/office/2006/metadata/properties" ma:root="true" ma:fieldsID="5542b093b608a6296b7b9586b89225ca" ns3:_="" ns4:_="">
    <xsd:import namespace="860f6951-1919-4a3b-bbe6-42b49dc6318b"/>
    <xsd:import namespace="9619403c-85d8-4310-9004-3b2cf95900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f6951-1919-4a3b-bbe6-42b49dc6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9403c-85d8-4310-9004-3b2cf95900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0f6951-1919-4a3b-bbe6-42b49dc6318b" xsi:nil="true"/>
  </documentManagement>
</p:properties>
</file>

<file path=customXml/itemProps1.xml><?xml version="1.0" encoding="utf-8"?>
<ds:datastoreItem xmlns:ds="http://schemas.openxmlformats.org/officeDocument/2006/customXml" ds:itemID="{58E6A654-7857-49EA-A711-91CD959B4A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4702A-3551-41F1-B002-222E43815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f6951-1919-4a3b-bbe6-42b49dc6318b"/>
    <ds:schemaRef ds:uri="9619403c-85d8-4310-9004-3b2cf9590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BFB198-A544-4D71-BD0B-FAB70C92A7EA}">
  <ds:schemaRefs>
    <ds:schemaRef ds:uri="http://schemas.microsoft.com/office/2006/documentManagement/types"/>
    <ds:schemaRef ds:uri="http://schemas.microsoft.com/office/2006/metadata/properties"/>
    <ds:schemaRef ds:uri="9619403c-85d8-4310-9004-3b2cf95900bc"/>
    <ds:schemaRef ds:uri="860f6951-1919-4a3b-bbe6-42b49dc6318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Dukelska</Template>
  <TotalTime>5</TotalTime>
  <Pages>1</Pages>
  <Words>136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Cruzová Karolína</dc:creator>
  <cp:keywords/>
  <cp:lastModifiedBy>Lenka Turkova</cp:lastModifiedBy>
  <cp:revision>2</cp:revision>
  <cp:lastPrinted>2024-01-08T11:10:00Z</cp:lastPrinted>
  <dcterms:created xsi:type="dcterms:W3CDTF">2025-10-24T08:52:00Z</dcterms:created>
  <dcterms:modified xsi:type="dcterms:W3CDTF">2025-10-24T09:11:00Z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0x010100E05E281935C83C41A67D9465427AE289</vt:lpwstr>
  </property>
</Properties>
</file>