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3969" w14:textId="77777777" w:rsidR="00B24E90" w:rsidRDefault="00B24E90"/>
    <w:p w14:paraId="31CC6B21" w14:textId="77777777" w:rsidR="002B5A74" w:rsidRDefault="00607CEF">
      <w:r>
        <w:rPr>
          <w:noProof/>
        </w:rPr>
        <w:drawing>
          <wp:anchor distT="0" distB="0" distL="114300" distR="114300" simplePos="0" relativeHeight="251661824" behindDoc="1" locked="0" layoutInCell="1" allowOverlap="1" wp14:anchorId="693E4A89" wp14:editId="15BE5E96">
            <wp:simplePos x="0" y="0"/>
            <wp:positionH relativeFrom="column">
              <wp:posOffset>-353695</wp:posOffset>
            </wp:positionH>
            <wp:positionV relativeFrom="paragraph">
              <wp:posOffset>33655</wp:posOffset>
            </wp:positionV>
            <wp:extent cx="2009775" cy="619125"/>
            <wp:effectExtent l="0" t="0" r="0" b="0"/>
            <wp:wrapNone/>
            <wp:docPr id="13" name="obrázek 13" descr="dop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opis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33F5AC9" wp14:editId="708AB6FF">
                <wp:simplePos x="0" y="0"/>
                <wp:positionH relativeFrom="column">
                  <wp:posOffset>2541905</wp:posOffset>
                </wp:positionH>
                <wp:positionV relativeFrom="paragraph">
                  <wp:posOffset>79375</wp:posOffset>
                </wp:positionV>
                <wp:extent cx="2743835" cy="121920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F91215" w14:textId="77777777" w:rsidR="002B5A74" w:rsidRPr="00C76F10" w:rsidRDefault="002B5A74">
                            <w:pPr>
                              <w:rPr>
                                <w:rFonts w:ascii="Myriad Web" w:hAnsi="Myriad Web"/>
                              </w:rPr>
                            </w:pPr>
                            <w:r w:rsidRPr="00C76F10">
                              <w:rPr>
                                <w:rFonts w:ascii="Myriad Web" w:hAnsi="Myriad We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F5AC9" id="Rectangle 2" o:spid="_x0000_s1026" style="position:absolute;margin-left:200.15pt;margin-top:6.25pt;width:216.05pt;height:9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" o:allowincell="f" filled="f" strokecolor="white">
                <v:textbox inset="0,0,0,0">
                  <w:txbxContent>
                    <w:p w14:paraId="58F91215" w14:textId="77777777" w:rsidR="002B5A74" w:rsidRPr="00C76F10" w:rsidRDefault="002B5A74">
                      <w:pPr>
                        <w:rPr>
                          <w:rFonts w:ascii="Myriad Web" w:hAnsi="Myriad Web"/>
                        </w:rPr>
                      </w:pPr>
                      <w:r w:rsidRPr="00C76F10">
                        <w:rPr>
                          <w:rFonts w:ascii="Myriad Web" w:hAnsi="Myriad Web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0A369FBE" w14:textId="77777777" w:rsidR="00C76F10" w:rsidRDefault="00607CEF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149B36A5" wp14:editId="218C21E6">
                <wp:simplePos x="0" y="0"/>
                <wp:positionH relativeFrom="column">
                  <wp:posOffset>2541905</wp:posOffset>
                </wp:positionH>
                <wp:positionV relativeFrom="page">
                  <wp:posOffset>1717040</wp:posOffset>
                </wp:positionV>
                <wp:extent cx="0" cy="152400"/>
                <wp:effectExtent l="0" t="0" r="0" b="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90E1A" id="Line 10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00.15pt,135.2pt" to="200.15pt,1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" strokecolor="gray">
                <w10:wrap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17FD32BF" wp14:editId="67909A15">
                <wp:simplePos x="0" y="0"/>
                <wp:positionH relativeFrom="column">
                  <wp:posOffset>5513705</wp:posOffset>
                </wp:positionH>
                <wp:positionV relativeFrom="page">
                  <wp:posOffset>3164840</wp:posOffset>
                </wp:positionV>
                <wp:extent cx="152400" cy="0"/>
                <wp:effectExtent l="0" t="0" r="0" b="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BC15D" id="Line 9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34.15pt,249.2pt" to="446.15pt,2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" strokecolor="gray">
                <w10:wrap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31740985" wp14:editId="4B9E10C0">
                <wp:simplePos x="0" y="0"/>
                <wp:positionH relativeFrom="column">
                  <wp:posOffset>5666105</wp:posOffset>
                </wp:positionH>
                <wp:positionV relativeFrom="page">
                  <wp:posOffset>1717040</wp:posOffset>
                </wp:positionV>
                <wp:extent cx="0" cy="15240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2A8BB" id="Line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46.15pt,135.2pt" to="446.15pt,1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" strokecolor="gray">
                <w10:wrap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09F58300" wp14:editId="2AAF4409">
                <wp:simplePos x="0" y="0"/>
                <wp:positionH relativeFrom="column">
                  <wp:posOffset>5666105</wp:posOffset>
                </wp:positionH>
                <wp:positionV relativeFrom="page">
                  <wp:posOffset>3012440</wp:posOffset>
                </wp:positionV>
                <wp:extent cx="0" cy="152400"/>
                <wp:effectExtent l="0" t="0" r="0" b="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AA11C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46.15pt,237.2pt" to="446.15pt,2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" strokecolor="gray">
                <w10:wrap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20D1C71E" wp14:editId="2AD08611">
                <wp:simplePos x="0" y="0"/>
                <wp:positionH relativeFrom="column">
                  <wp:posOffset>5513705</wp:posOffset>
                </wp:positionH>
                <wp:positionV relativeFrom="page">
                  <wp:posOffset>1717040</wp:posOffset>
                </wp:positionV>
                <wp:extent cx="15240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36A6B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34.15pt,135.2pt" to="446.15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LIGQIAADEEAAAOAAAAZHJzL2Uyb0RvYy54bWysU02P2yAQvVfqf0DcE9tZJ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" strokecolor="gray">
                <w10:wrap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1CB40E8C" wp14:editId="429ED891">
                <wp:simplePos x="0" y="0"/>
                <wp:positionH relativeFrom="column">
                  <wp:posOffset>2541905</wp:posOffset>
                </wp:positionH>
                <wp:positionV relativeFrom="page">
                  <wp:posOffset>1717040</wp:posOffset>
                </wp:positionV>
                <wp:extent cx="1524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23E21" id="Line 5" o:spid="_x0000_s1026" style="position:absolute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00.15pt,135.2pt" to="212.15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" strokecolor="gray">
                <w10:wrap anchory="page"/>
                <w10:anchorlock/>
              </v:line>
            </w:pict>
          </mc:Fallback>
        </mc:AlternateContent>
      </w:r>
    </w:p>
    <w:p w14:paraId="6C9AEBD3" w14:textId="77777777" w:rsidR="00C76F10" w:rsidRDefault="00C76F10"/>
    <w:p w14:paraId="0E55F983" w14:textId="77777777" w:rsidR="00C76F10" w:rsidRDefault="00C76F10"/>
    <w:p w14:paraId="1351D3CF" w14:textId="77777777" w:rsidR="00C76F10" w:rsidRDefault="00C76F10"/>
    <w:p w14:paraId="45376F09" w14:textId="77777777" w:rsidR="00C76F10" w:rsidRDefault="00C76F10"/>
    <w:p w14:paraId="7AAB8701" w14:textId="77777777" w:rsidR="00C76F10" w:rsidRDefault="00C76F10"/>
    <w:p w14:paraId="2167304B" w14:textId="77777777" w:rsidR="00C76F10" w:rsidRDefault="00C76F10"/>
    <w:p w14:paraId="0EB47BB3" w14:textId="77777777" w:rsidR="00C76F10" w:rsidRDefault="00607CEF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E705FF" wp14:editId="53DDE0E0">
                <wp:simplePos x="0" y="0"/>
                <wp:positionH relativeFrom="column">
                  <wp:posOffset>2618105</wp:posOffset>
                </wp:positionH>
                <wp:positionV relativeFrom="paragraph">
                  <wp:posOffset>84455</wp:posOffset>
                </wp:positionV>
                <wp:extent cx="3048000" cy="1219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130D7" w14:textId="141D7DDB" w:rsidR="00102816" w:rsidRPr="00102816" w:rsidRDefault="00601CF2" w:rsidP="00102816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102816" w:rsidRPr="00102816">
                              <w:rPr>
                                <w:rFonts w:ascii="Arial" w:hAnsi="Arial" w:cs="Arial"/>
                                <w:b/>
                              </w:rPr>
                              <w:t>BONET s.r.o.</w:t>
                            </w:r>
                          </w:p>
                          <w:p w14:paraId="3D7BA0E4" w14:textId="77777777" w:rsidR="00102816" w:rsidRPr="00102816" w:rsidRDefault="00102816" w:rsidP="0010281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102816">
                              <w:rPr>
                                <w:rFonts w:ascii="Arial" w:hAnsi="Arial" w:cs="Arial"/>
                              </w:rPr>
                              <w:t xml:space="preserve"> Vančurovo náměstí 476</w:t>
                            </w:r>
                          </w:p>
                          <w:p w14:paraId="4AD81D2D" w14:textId="77777777" w:rsidR="00102816" w:rsidRPr="00102816" w:rsidRDefault="00102816" w:rsidP="0010281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102816">
                              <w:rPr>
                                <w:rFonts w:ascii="Arial" w:hAnsi="Arial" w:cs="Arial"/>
                              </w:rPr>
                              <w:t xml:space="preserve"> 500 02 Hradec Králové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705F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06.15pt;margin-top:6.65pt;width:240pt;height:9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" stroked="f">
                <v:textbox>
                  <w:txbxContent>
                    <w:p w14:paraId="7BC130D7" w14:textId="141D7DDB" w:rsidR="00102816" w:rsidRPr="00102816" w:rsidRDefault="00601CF2" w:rsidP="00102816">
                      <w:pPr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102816" w:rsidRPr="00102816">
                        <w:rPr>
                          <w:rFonts w:ascii="Arial" w:hAnsi="Arial" w:cs="Arial"/>
                          <w:b/>
                        </w:rPr>
                        <w:t>BONET s.r.o.</w:t>
                      </w:r>
                    </w:p>
                    <w:p w14:paraId="3D7BA0E4" w14:textId="77777777" w:rsidR="00102816" w:rsidRPr="00102816" w:rsidRDefault="00102816" w:rsidP="0010281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102816">
                        <w:rPr>
                          <w:rFonts w:ascii="Arial" w:hAnsi="Arial" w:cs="Arial"/>
                        </w:rPr>
                        <w:t xml:space="preserve"> Vančurovo náměstí 476</w:t>
                      </w:r>
                    </w:p>
                    <w:p w14:paraId="4AD81D2D" w14:textId="77777777" w:rsidR="00102816" w:rsidRPr="00102816" w:rsidRDefault="00102816" w:rsidP="0010281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102816">
                        <w:rPr>
                          <w:rFonts w:ascii="Arial" w:hAnsi="Arial" w:cs="Arial"/>
                        </w:rPr>
                        <w:t xml:space="preserve"> 500 02 Hradec Králové</w:t>
                      </w:r>
                    </w:p>
                  </w:txbxContent>
                </v:textbox>
              </v:shape>
            </w:pict>
          </mc:Fallback>
        </mc:AlternateContent>
      </w:r>
    </w:p>
    <w:p w14:paraId="3CFA3C52" w14:textId="77777777" w:rsidR="00C76F10" w:rsidRDefault="00C76F10"/>
    <w:p w14:paraId="66E8FBC4" w14:textId="77777777" w:rsidR="00C76F10" w:rsidRDefault="00C76F10"/>
    <w:p w14:paraId="130F7036" w14:textId="77777777" w:rsidR="001247D1" w:rsidRDefault="001247D1"/>
    <w:p w14:paraId="52509192" w14:textId="77777777" w:rsidR="001247D1" w:rsidRDefault="001247D1"/>
    <w:p w14:paraId="77ED7297" w14:textId="77777777" w:rsidR="001247D1" w:rsidRDefault="001247D1"/>
    <w:p w14:paraId="6B5201EA" w14:textId="77777777" w:rsidR="001247D1" w:rsidRDefault="001247D1"/>
    <w:p w14:paraId="44205FF9" w14:textId="77777777" w:rsidR="00BB45B2" w:rsidRDefault="00BB45B2" w:rsidP="00487EB1">
      <w:pPr>
        <w:tabs>
          <w:tab w:val="left" w:pos="3686"/>
          <w:tab w:val="left" w:pos="6096"/>
          <w:tab w:val="left" w:pos="7797"/>
        </w:tabs>
        <w:rPr>
          <w:rFonts w:ascii="Myriad Web" w:hAnsi="Myriad Web"/>
        </w:rPr>
      </w:pPr>
    </w:p>
    <w:p w14:paraId="290EB7F0" w14:textId="77777777" w:rsidR="009E5FDA" w:rsidRDefault="009E5FDA" w:rsidP="00487EB1">
      <w:pPr>
        <w:tabs>
          <w:tab w:val="left" w:pos="3686"/>
          <w:tab w:val="left" w:pos="6096"/>
          <w:tab w:val="left" w:pos="7797"/>
        </w:tabs>
        <w:rPr>
          <w:rFonts w:ascii="Myriad Web" w:hAnsi="Myriad Web"/>
        </w:rPr>
      </w:pPr>
    </w:p>
    <w:p w14:paraId="34B33BEB" w14:textId="77777777" w:rsidR="009E5FDA" w:rsidRDefault="009E5FDA" w:rsidP="00487EB1">
      <w:pPr>
        <w:tabs>
          <w:tab w:val="left" w:pos="3686"/>
          <w:tab w:val="left" w:pos="6096"/>
          <w:tab w:val="left" w:pos="7797"/>
        </w:tabs>
        <w:rPr>
          <w:rFonts w:ascii="Myriad Web" w:hAnsi="Myriad Web"/>
        </w:rPr>
      </w:pPr>
    </w:p>
    <w:p w14:paraId="5B0E7605" w14:textId="77777777" w:rsidR="003174A0" w:rsidRDefault="003174A0" w:rsidP="001247D1">
      <w:pPr>
        <w:tabs>
          <w:tab w:val="left" w:pos="3686"/>
          <w:tab w:val="left" w:pos="6096"/>
          <w:tab w:val="left" w:pos="7797"/>
        </w:tabs>
        <w:rPr>
          <w:rFonts w:ascii="Arial" w:hAnsi="Arial" w:cs="Arial"/>
        </w:rPr>
      </w:pPr>
    </w:p>
    <w:p w14:paraId="54D27AE0" w14:textId="77777777" w:rsidR="003174A0" w:rsidRDefault="003174A0" w:rsidP="001247D1">
      <w:pPr>
        <w:tabs>
          <w:tab w:val="left" w:pos="3686"/>
          <w:tab w:val="left" w:pos="6096"/>
          <w:tab w:val="left" w:pos="7797"/>
        </w:tabs>
        <w:rPr>
          <w:rFonts w:ascii="Arial" w:hAnsi="Arial" w:cs="Arial"/>
        </w:rPr>
      </w:pPr>
    </w:p>
    <w:p w14:paraId="29C0D425" w14:textId="77777777" w:rsidR="00BF3D9D" w:rsidRDefault="00BF3D9D" w:rsidP="001247D1">
      <w:pPr>
        <w:tabs>
          <w:tab w:val="left" w:pos="3686"/>
          <w:tab w:val="left" w:pos="6096"/>
          <w:tab w:val="left" w:pos="7797"/>
        </w:tabs>
        <w:rPr>
          <w:rFonts w:ascii="Arial" w:hAnsi="Arial" w:cs="Arial"/>
        </w:rPr>
      </w:pPr>
    </w:p>
    <w:p w14:paraId="65975114" w14:textId="77777777" w:rsidR="001247D1" w:rsidRDefault="009E5FDA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  <w:r w:rsidRPr="00FA6E83">
        <w:rPr>
          <w:rFonts w:ascii="Arial" w:hAnsi="Arial" w:cs="Arial"/>
        </w:rPr>
        <w:t>V</w:t>
      </w:r>
      <w:r w:rsidR="001247D1" w:rsidRPr="00FA6E83">
        <w:rPr>
          <w:rFonts w:ascii="Arial" w:hAnsi="Arial" w:cs="Arial"/>
        </w:rPr>
        <w:t>aše značka</w:t>
      </w:r>
      <w:r w:rsidR="009D576F">
        <w:rPr>
          <w:rFonts w:ascii="Arial" w:hAnsi="Arial" w:cs="Arial"/>
        </w:rPr>
        <w:tab/>
      </w:r>
      <w:r w:rsidR="002B5A74" w:rsidRPr="00FA6E83">
        <w:rPr>
          <w:rFonts w:ascii="Arial" w:hAnsi="Arial" w:cs="Arial"/>
        </w:rPr>
        <w:t>N</w:t>
      </w:r>
      <w:r w:rsidR="001247D1" w:rsidRPr="00FA6E83">
        <w:rPr>
          <w:rFonts w:ascii="Arial" w:hAnsi="Arial" w:cs="Arial"/>
        </w:rPr>
        <w:t>aše značka</w:t>
      </w:r>
      <w:r w:rsidR="009D576F">
        <w:rPr>
          <w:rFonts w:ascii="Arial" w:hAnsi="Arial" w:cs="Arial"/>
        </w:rPr>
        <w:tab/>
      </w:r>
      <w:r w:rsidR="003174A0" w:rsidRPr="00FA6E83">
        <w:rPr>
          <w:rFonts w:ascii="Arial" w:hAnsi="Arial" w:cs="Arial"/>
        </w:rPr>
        <w:t>Vyřizuje</w:t>
      </w:r>
      <w:r w:rsidR="003174A0" w:rsidRPr="00FA6E83">
        <w:rPr>
          <w:rFonts w:ascii="Arial" w:hAnsi="Arial" w:cs="Arial"/>
        </w:rPr>
        <w:tab/>
        <w:t>D</w:t>
      </w:r>
      <w:r w:rsidR="001247D1" w:rsidRPr="00FA6E83">
        <w:rPr>
          <w:rFonts w:ascii="Arial" w:hAnsi="Arial" w:cs="Arial"/>
        </w:rPr>
        <w:t>ne</w:t>
      </w:r>
    </w:p>
    <w:p w14:paraId="790E4A99" w14:textId="44D0AA2E" w:rsidR="00607CEF" w:rsidRDefault="004A1AA3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01CF2">
        <w:rPr>
          <w:rFonts w:ascii="Arial" w:hAnsi="Arial" w:cs="Arial"/>
        </w:rPr>
        <w:t>113</w:t>
      </w:r>
      <w:r w:rsidR="00FB6BB6">
        <w:rPr>
          <w:rFonts w:ascii="Arial" w:hAnsi="Arial" w:cs="Arial"/>
        </w:rPr>
        <w:t>/2025</w:t>
      </w:r>
      <w:r w:rsidR="00FB6BB6">
        <w:rPr>
          <w:rFonts w:ascii="Arial" w:hAnsi="Arial" w:cs="Arial"/>
        </w:rPr>
        <w:tab/>
        <w:t>Mgr. Hrouzková</w:t>
      </w:r>
      <w:r w:rsidR="00FB6BB6">
        <w:rPr>
          <w:rFonts w:ascii="Arial" w:hAnsi="Arial" w:cs="Arial"/>
        </w:rPr>
        <w:tab/>
      </w:r>
      <w:r w:rsidR="00601CF2">
        <w:rPr>
          <w:rFonts w:ascii="Arial" w:hAnsi="Arial" w:cs="Arial"/>
        </w:rPr>
        <w:t>24</w:t>
      </w:r>
      <w:r w:rsidR="00FB6BB6">
        <w:rPr>
          <w:rFonts w:ascii="Arial" w:hAnsi="Arial" w:cs="Arial"/>
        </w:rPr>
        <w:t>. 10. 2025</w:t>
      </w:r>
    </w:p>
    <w:p w14:paraId="3450C3B9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197158AA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2C633E09" w14:textId="77777777" w:rsidR="00607CEF" w:rsidRP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  <w:b/>
          <w:u w:val="single"/>
        </w:rPr>
      </w:pPr>
      <w:r w:rsidRPr="00607CEF">
        <w:rPr>
          <w:rFonts w:ascii="Arial" w:hAnsi="Arial" w:cs="Arial"/>
          <w:b/>
          <w:u w:val="single"/>
        </w:rPr>
        <w:t>Věc: Objednávka</w:t>
      </w:r>
    </w:p>
    <w:p w14:paraId="764FB5A9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6AF8FECA" w14:textId="682E4F58" w:rsidR="00607CEF" w:rsidRDefault="00607CEF" w:rsidP="00102816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vás </w:t>
      </w:r>
      <w:r w:rsidR="00601CF2">
        <w:rPr>
          <w:rFonts w:ascii="Arial" w:hAnsi="Arial" w:cs="Arial"/>
        </w:rPr>
        <w:t>licenci Firewall support na 1 rok</w:t>
      </w:r>
      <w:r w:rsidR="00FB6BB6">
        <w:rPr>
          <w:rFonts w:ascii="Arial" w:hAnsi="Arial" w:cs="Arial"/>
        </w:rPr>
        <w:t xml:space="preserve"> za celkovou cenu </w:t>
      </w:r>
      <w:r w:rsidR="00601CF2">
        <w:rPr>
          <w:rFonts w:ascii="Arial" w:hAnsi="Arial" w:cs="Arial"/>
          <w:b/>
        </w:rPr>
        <w:t>104 775</w:t>
      </w:r>
      <w:r w:rsidR="00B87A37" w:rsidRPr="00FB6BB6">
        <w:rPr>
          <w:rFonts w:ascii="Arial" w:hAnsi="Arial" w:cs="Arial"/>
          <w:b/>
        </w:rPr>
        <w:t>,-Kč bez DPH</w:t>
      </w:r>
      <w:r w:rsidR="00B87A37">
        <w:rPr>
          <w:rFonts w:ascii="Arial" w:hAnsi="Arial" w:cs="Arial"/>
        </w:rPr>
        <w:t xml:space="preserve"> viz příloha.</w:t>
      </w:r>
    </w:p>
    <w:p w14:paraId="6D5388E3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38B74FE5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6B80DF87" w14:textId="77777777" w:rsidR="00CC30A4" w:rsidRDefault="00CC30A4" w:rsidP="00CC30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pozdravem </w:t>
      </w:r>
    </w:p>
    <w:p w14:paraId="4A0C27FE" w14:textId="77777777" w:rsidR="00CC30A4" w:rsidRDefault="00CC30A4" w:rsidP="00CC30A4">
      <w:pPr>
        <w:spacing w:line="276" w:lineRule="auto"/>
        <w:jc w:val="both"/>
        <w:rPr>
          <w:rFonts w:ascii="Arial" w:hAnsi="Arial" w:cs="Arial"/>
        </w:rPr>
      </w:pPr>
    </w:p>
    <w:p w14:paraId="4F670F1E" w14:textId="77777777" w:rsidR="00CC30A4" w:rsidRDefault="00CC30A4" w:rsidP="00CC30A4">
      <w:pPr>
        <w:spacing w:line="276" w:lineRule="auto"/>
        <w:jc w:val="both"/>
        <w:rPr>
          <w:rFonts w:ascii="Arial" w:hAnsi="Arial" w:cs="Arial"/>
        </w:rPr>
      </w:pPr>
    </w:p>
    <w:p w14:paraId="3FBBD58E" w14:textId="77777777" w:rsidR="00CC30A4" w:rsidRDefault="00CC30A4" w:rsidP="00CC30A4">
      <w:pPr>
        <w:spacing w:line="276" w:lineRule="auto"/>
        <w:jc w:val="both"/>
        <w:rPr>
          <w:rFonts w:ascii="Arial" w:hAnsi="Arial" w:cs="Arial"/>
        </w:rPr>
      </w:pPr>
    </w:p>
    <w:p w14:paraId="23FC7264" w14:textId="77777777" w:rsidR="00CC30A4" w:rsidRDefault="00CC30A4" w:rsidP="00CC30A4">
      <w:pPr>
        <w:spacing w:line="276" w:lineRule="auto"/>
        <w:jc w:val="both"/>
        <w:rPr>
          <w:rFonts w:ascii="Arial" w:hAnsi="Arial" w:cs="Arial"/>
        </w:rPr>
      </w:pPr>
    </w:p>
    <w:p w14:paraId="26BD3CF2" w14:textId="77777777" w:rsidR="00CC30A4" w:rsidRDefault="00CC30A4" w:rsidP="00CC30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Ing. Pavel Loskot</w:t>
      </w:r>
    </w:p>
    <w:p w14:paraId="44D7E8DB" w14:textId="77777777" w:rsidR="00607CEF" w:rsidRDefault="00CC30A4" w:rsidP="00CC30A4">
      <w:pPr>
        <w:spacing w:line="276" w:lineRule="auto"/>
        <w:jc w:val="both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</w:rPr>
        <w:t>technicko</w:t>
      </w:r>
      <w:proofErr w:type="spellEnd"/>
      <w:r>
        <w:rPr>
          <w:rFonts w:ascii="Arial" w:hAnsi="Arial" w:cs="Arial"/>
        </w:rPr>
        <w:t xml:space="preserve"> – provozní náměstek </w:t>
      </w:r>
    </w:p>
    <w:p w14:paraId="2A0CE457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4BA09BB8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6B82D1EF" w14:textId="77777777" w:rsidR="00CC30A4" w:rsidRDefault="00CC30A4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14BCB3D7" w14:textId="77777777" w:rsidR="00CC30A4" w:rsidRDefault="00CC30A4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264BF5E1" w14:textId="77777777" w:rsidR="00CC30A4" w:rsidRDefault="00CC30A4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4B248A1C" w14:textId="77777777" w:rsidR="00CC30A4" w:rsidRDefault="00CC30A4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53D3380D" w14:textId="77777777" w:rsidR="00CC30A4" w:rsidRDefault="00CC30A4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691A296E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2BB45194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3FAA74D4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0950CF99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7C38C73E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29408B3D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2C2A646D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715B6517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5A4205BC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31E2EA2B" w14:textId="0B780752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  <w:r>
        <w:rPr>
          <w:rFonts w:ascii="Arial" w:hAnsi="Arial" w:cs="Arial"/>
        </w:rPr>
        <w:t>Příloha – nabídka:</w:t>
      </w:r>
      <w:r w:rsidR="008D01ED">
        <w:rPr>
          <w:rFonts w:ascii="Arial" w:hAnsi="Arial" w:cs="Arial"/>
        </w:rPr>
        <w:t xml:space="preserve"> </w:t>
      </w:r>
      <w:r w:rsidR="00601CF2">
        <w:rPr>
          <w:rFonts w:ascii="Arial" w:hAnsi="Arial" w:cs="Arial"/>
        </w:rPr>
        <w:t>licencí a tokenů FORTINET</w:t>
      </w:r>
    </w:p>
    <w:sectPr w:rsidR="00607CEF" w:rsidSect="003E24E1">
      <w:footerReference w:type="default" r:id="rId7"/>
      <w:pgSz w:w="11906" w:h="16838"/>
      <w:pgMar w:top="851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E285B" w14:textId="77777777" w:rsidR="00607CEF" w:rsidRDefault="00607CEF">
      <w:r>
        <w:separator/>
      </w:r>
    </w:p>
  </w:endnote>
  <w:endnote w:type="continuationSeparator" w:id="0">
    <w:p w14:paraId="3C399A0D" w14:textId="77777777" w:rsidR="00607CEF" w:rsidRDefault="0060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Web">
    <w:altName w:val="Trebuchet MS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3B3E" w14:textId="77777777" w:rsidR="0048481C" w:rsidRPr="001247D1" w:rsidRDefault="00607CEF" w:rsidP="001247D1">
    <w:pPr>
      <w:pStyle w:val="Zpat"/>
      <w:rPr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1FF8CB8" wp14:editId="33C6495C">
          <wp:simplePos x="0" y="0"/>
          <wp:positionH relativeFrom="column">
            <wp:posOffset>-385445</wp:posOffset>
          </wp:positionH>
          <wp:positionV relativeFrom="paragraph">
            <wp:posOffset>-424815</wp:posOffset>
          </wp:positionV>
          <wp:extent cx="6569075" cy="721360"/>
          <wp:effectExtent l="0" t="0" r="0" b="0"/>
          <wp:wrapNone/>
          <wp:docPr id="6" name="obrázek 6" descr="VAK_dopisak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AK_dopisak_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075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4588A" w14:textId="77777777" w:rsidR="00607CEF" w:rsidRDefault="00607CEF">
      <w:r>
        <w:separator/>
      </w:r>
    </w:p>
  </w:footnote>
  <w:footnote w:type="continuationSeparator" w:id="0">
    <w:p w14:paraId="056AD55B" w14:textId="77777777" w:rsidR="00607CEF" w:rsidRDefault="00607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EF"/>
    <w:rsid w:val="00035814"/>
    <w:rsid w:val="00077E28"/>
    <w:rsid w:val="000C31D7"/>
    <w:rsid w:val="00102816"/>
    <w:rsid w:val="001247D1"/>
    <w:rsid w:val="001574F9"/>
    <w:rsid w:val="001641ED"/>
    <w:rsid w:val="00172DB2"/>
    <w:rsid w:val="002317C7"/>
    <w:rsid w:val="002626E6"/>
    <w:rsid w:val="002B5A74"/>
    <w:rsid w:val="003174A0"/>
    <w:rsid w:val="00335F7F"/>
    <w:rsid w:val="003411F3"/>
    <w:rsid w:val="003432DF"/>
    <w:rsid w:val="00362036"/>
    <w:rsid w:val="003E24E1"/>
    <w:rsid w:val="0048481C"/>
    <w:rsid w:val="00487EB1"/>
    <w:rsid w:val="004A1AA3"/>
    <w:rsid w:val="004D7E0B"/>
    <w:rsid w:val="004F2372"/>
    <w:rsid w:val="00507FED"/>
    <w:rsid w:val="0051502C"/>
    <w:rsid w:val="00544389"/>
    <w:rsid w:val="0055186E"/>
    <w:rsid w:val="005B61B4"/>
    <w:rsid w:val="005F6771"/>
    <w:rsid w:val="00601CF2"/>
    <w:rsid w:val="00607CEF"/>
    <w:rsid w:val="006F710F"/>
    <w:rsid w:val="00860C4A"/>
    <w:rsid w:val="008839A0"/>
    <w:rsid w:val="008857D6"/>
    <w:rsid w:val="008D01ED"/>
    <w:rsid w:val="00910A72"/>
    <w:rsid w:val="00924617"/>
    <w:rsid w:val="00950C61"/>
    <w:rsid w:val="009D576F"/>
    <w:rsid w:val="009E5FDA"/>
    <w:rsid w:val="00B24E90"/>
    <w:rsid w:val="00B61497"/>
    <w:rsid w:val="00B87A37"/>
    <w:rsid w:val="00BA50DD"/>
    <w:rsid w:val="00BA517D"/>
    <w:rsid w:val="00BB19F0"/>
    <w:rsid w:val="00BB45B2"/>
    <w:rsid w:val="00BD0EA1"/>
    <w:rsid w:val="00BF3D9D"/>
    <w:rsid w:val="00C67B65"/>
    <w:rsid w:val="00C76F10"/>
    <w:rsid w:val="00C862AE"/>
    <w:rsid w:val="00CA514D"/>
    <w:rsid w:val="00CC30A4"/>
    <w:rsid w:val="00D43AF1"/>
    <w:rsid w:val="00DB2497"/>
    <w:rsid w:val="00DF1DA8"/>
    <w:rsid w:val="00ED1838"/>
    <w:rsid w:val="00FA21A6"/>
    <w:rsid w:val="00FA6E83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D96EA68"/>
  <w15:chartTrackingRefBased/>
  <w15:docId w15:val="{B1125ADD-6F82-4512-A050-5669640D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next w:val="Normln"/>
    <w:qFormat/>
    <w:rsid w:val="0048481C"/>
    <w:pPr>
      <w:keepNext/>
      <w:overflowPunct/>
      <w:autoSpaceDE/>
      <w:autoSpaceDN/>
      <w:adjustRightInd/>
      <w:ind w:left="993" w:hanging="937"/>
      <w:textAlignment w:val="auto"/>
      <w:outlineLvl w:val="1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76F10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C30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C30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281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02%20-%20Moje%20&#352;ablony%20Word\Ob&#225;lky,%20vzorov&#233;%20ob.%20a%20pap&#237;ry\HLAVI&#268;KOV&#221;%20PAP&#205;R%20VAKHK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VAKHK</Template>
  <TotalTime>20</TotalTime>
  <Pages>1</Pages>
  <Words>46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JIČÍN</vt:lpstr>
    </vt:vector>
  </TitlesOfParts>
  <Company>Městský úřad Jičín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JIČÍN</dc:title>
  <dc:subject/>
  <dc:creator>Lucie Hrouzková</dc:creator>
  <cp:keywords/>
  <cp:lastModifiedBy>Lucie Hrouzková</cp:lastModifiedBy>
  <cp:revision>6</cp:revision>
  <cp:lastPrinted>2024-10-25T06:08:00Z</cp:lastPrinted>
  <dcterms:created xsi:type="dcterms:W3CDTF">2024-11-06T09:15:00Z</dcterms:created>
  <dcterms:modified xsi:type="dcterms:W3CDTF">2025-10-24T06:49:00Z</dcterms:modified>
</cp:coreProperties>
</file>