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D16F3" w14:textId="77777777" w:rsidR="00796FA4" w:rsidRDefault="00796FA4" w:rsidP="00ED7C9F">
      <w:pPr>
        <w:pStyle w:val="Nzevdokumentu"/>
        <w:spacing w:before="0" w:after="0"/>
        <w:rPr>
          <w:rStyle w:val="NzevdokumentuChar"/>
          <w:b/>
          <w:bCs/>
        </w:rPr>
      </w:pPr>
    </w:p>
    <w:p w14:paraId="18D64B09" w14:textId="77777777" w:rsidR="00796FA4" w:rsidRDefault="00796FA4" w:rsidP="00ED7C9F">
      <w:pPr>
        <w:pStyle w:val="Nzevdokumentu"/>
        <w:spacing w:before="0" w:after="0"/>
        <w:rPr>
          <w:rStyle w:val="NzevdokumentuChar"/>
          <w:b/>
          <w:bCs/>
        </w:rPr>
      </w:pPr>
    </w:p>
    <w:p w14:paraId="70095B54" w14:textId="77777777" w:rsidR="00796FA4" w:rsidRDefault="00796FA4" w:rsidP="00ED7C9F">
      <w:pPr>
        <w:pStyle w:val="Nzevdokumentu"/>
        <w:spacing w:before="0" w:after="0"/>
        <w:rPr>
          <w:rStyle w:val="NzevdokumentuChar"/>
          <w:b/>
          <w:bCs/>
        </w:rPr>
      </w:pPr>
    </w:p>
    <w:p w14:paraId="32019529" w14:textId="77777777" w:rsidR="00796FA4" w:rsidRDefault="00796FA4" w:rsidP="00ED7C9F">
      <w:pPr>
        <w:pStyle w:val="Nzevdokumentu"/>
        <w:spacing w:before="0" w:after="0"/>
        <w:rPr>
          <w:rStyle w:val="NzevdokumentuChar"/>
          <w:b/>
          <w:bCs/>
        </w:rPr>
      </w:pPr>
    </w:p>
    <w:p w14:paraId="01C41240" w14:textId="77777777" w:rsidR="00796FA4" w:rsidRDefault="00796FA4" w:rsidP="00ED7C9F">
      <w:pPr>
        <w:pStyle w:val="Nzevdokumentu"/>
        <w:spacing w:before="0" w:after="0"/>
        <w:rPr>
          <w:rStyle w:val="NzevdokumentuChar"/>
          <w:b/>
          <w:bCs/>
        </w:rPr>
      </w:pPr>
    </w:p>
    <w:p w14:paraId="59FCD83F" w14:textId="77777777" w:rsidR="00796FA4" w:rsidRDefault="00796FA4" w:rsidP="00ED7C9F">
      <w:pPr>
        <w:pStyle w:val="Nzevdokumentu"/>
        <w:spacing w:before="0" w:after="0"/>
        <w:rPr>
          <w:rStyle w:val="NzevdokumentuChar"/>
          <w:b/>
          <w:bCs/>
        </w:rPr>
      </w:pPr>
    </w:p>
    <w:p w14:paraId="5400CF2A" w14:textId="77777777" w:rsidR="00796FA4" w:rsidRDefault="00796FA4" w:rsidP="00ED7C9F">
      <w:pPr>
        <w:pStyle w:val="Nzevdokumentu"/>
        <w:spacing w:before="0" w:after="0"/>
        <w:rPr>
          <w:rStyle w:val="NzevdokumentuChar"/>
          <w:b/>
          <w:bCs/>
        </w:rPr>
      </w:pPr>
    </w:p>
    <w:p w14:paraId="3E186CC7" w14:textId="77777777" w:rsidR="00796FA4" w:rsidRDefault="00796FA4" w:rsidP="00ED7C9F">
      <w:pPr>
        <w:pStyle w:val="Nzevdokumentu"/>
        <w:spacing w:before="0" w:after="0"/>
        <w:rPr>
          <w:rStyle w:val="NzevdokumentuChar"/>
          <w:b/>
          <w:bCs/>
        </w:rPr>
      </w:pPr>
    </w:p>
    <w:p w14:paraId="4A11E50F" w14:textId="77777777" w:rsidR="00796FA4" w:rsidRPr="00A7521F" w:rsidRDefault="00796FA4" w:rsidP="00ED7C9F">
      <w:pPr>
        <w:pStyle w:val="Nzevdokumentu"/>
        <w:spacing w:before="0" w:after="0"/>
        <w:rPr>
          <w:rStyle w:val="NzevdokumentuChar"/>
          <w:b/>
          <w:bCs/>
        </w:rPr>
      </w:pPr>
      <w:r w:rsidRPr="00A7521F">
        <w:rPr>
          <w:rStyle w:val="NzevdokumentuChar"/>
          <w:b/>
          <w:bCs/>
        </w:rPr>
        <w:t>Příloha č. 3 zadávací dokumentace</w:t>
      </w:r>
      <w:r w:rsidRPr="00A7521F">
        <w:rPr>
          <w:rStyle w:val="NzevdokumentuChar"/>
          <w:b/>
          <w:bCs/>
        </w:rPr>
        <w:br/>
      </w:r>
    </w:p>
    <w:p w14:paraId="2B8D5754" w14:textId="77777777" w:rsidR="00796FA4" w:rsidRPr="00A7521F" w:rsidRDefault="00796FA4" w:rsidP="00ED7C9F">
      <w:pPr>
        <w:pStyle w:val="Nzevdokumentu"/>
        <w:spacing w:before="0" w:after="0"/>
      </w:pPr>
      <w:r w:rsidRPr="00A7521F">
        <w:rPr>
          <w:rStyle w:val="NzevdokumentuChar"/>
          <w:b/>
          <w:bCs/>
        </w:rPr>
        <w:t>Návrh smlouvy</w:t>
      </w:r>
    </w:p>
    <w:p w14:paraId="685BF40D" w14:textId="77777777" w:rsidR="00796FA4" w:rsidRPr="00A7521F" w:rsidRDefault="00796FA4" w:rsidP="00ED7C9F">
      <w:pPr>
        <w:pStyle w:val="Nzevveejnzakzky"/>
        <w:spacing w:after="0"/>
      </w:pPr>
    </w:p>
    <w:p w14:paraId="2AAE7BF4" w14:textId="029DB8EC" w:rsidR="00796FA4" w:rsidRPr="00A7521F" w:rsidRDefault="00796FA4" w:rsidP="00ED7C9F">
      <w:pPr>
        <w:pStyle w:val="Nzevveejnzakzky"/>
        <w:spacing w:after="0"/>
      </w:pPr>
      <w:r w:rsidRPr="00255102">
        <w:rPr>
          <w:noProof/>
        </w:rPr>
        <w:t xml:space="preserve">UK-KAM – </w:t>
      </w:r>
      <w:r w:rsidR="00553259">
        <w:rPr>
          <w:noProof/>
        </w:rPr>
        <w:t>Smlouva o provádění rozvozu jídel</w:t>
      </w:r>
    </w:p>
    <w:p w14:paraId="02D60255" w14:textId="77777777" w:rsidR="00796FA4" w:rsidRPr="00A7521F" w:rsidRDefault="00796FA4">
      <w:pPr>
        <w:spacing w:before="0" w:after="160" w:line="259" w:lineRule="auto"/>
        <w:rPr>
          <w:b/>
          <w:bCs/>
          <w:smallCaps/>
          <w:sz w:val="16"/>
          <w:szCs w:val="16"/>
        </w:rPr>
      </w:pPr>
      <w:r w:rsidRPr="00A7521F">
        <w:rPr>
          <w:sz w:val="16"/>
          <w:szCs w:val="16"/>
        </w:rPr>
        <w:br w:type="page"/>
      </w:r>
    </w:p>
    <w:p w14:paraId="67241D51" w14:textId="13A57F2F" w:rsidR="00796FA4" w:rsidRPr="00A7521F" w:rsidRDefault="00553259" w:rsidP="00E11725">
      <w:pPr>
        <w:pStyle w:val="Nzevsmlouvyodlo"/>
      </w:pPr>
      <w:r>
        <w:lastRenderedPageBreak/>
        <w:t>SMLOUVA O PROVÁDĚNÍ ROZVOZU JÍDEL</w:t>
      </w:r>
    </w:p>
    <w:p w14:paraId="6F858D3C" w14:textId="0B28D10A" w:rsidR="00796FA4" w:rsidRPr="00A7521F" w:rsidRDefault="00796FA4" w:rsidP="00D34B8E">
      <w:pPr>
        <w:pStyle w:val="Nzevsmlouvyodlo"/>
      </w:pPr>
      <w:r w:rsidRPr="00A7521F">
        <w:t xml:space="preserve">ČÍSLO SMLOUVY: </w:t>
      </w:r>
      <w:proofErr w:type="spellStart"/>
      <w:r w:rsidR="006E333D">
        <w:rPr>
          <w:bCs w:val="0"/>
        </w:rPr>
        <w:t>UKKaM</w:t>
      </w:r>
      <w:proofErr w:type="spellEnd"/>
      <w:r w:rsidR="006E333D">
        <w:rPr>
          <w:bCs w:val="0"/>
        </w:rPr>
        <w:t>/</w:t>
      </w:r>
      <w:r w:rsidR="00704EC2">
        <w:rPr>
          <w:bCs w:val="0"/>
        </w:rPr>
        <w:t>544453</w:t>
      </w:r>
      <w:r w:rsidR="006E333D">
        <w:rPr>
          <w:bCs w:val="0"/>
        </w:rPr>
        <w:t>/2025</w:t>
      </w:r>
    </w:p>
    <w:p w14:paraId="71881B59" w14:textId="6528EA47" w:rsidR="00796FA4" w:rsidRPr="00A7521F" w:rsidRDefault="00796FA4" w:rsidP="00E11725">
      <w:pPr>
        <w:pStyle w:val="Nzevsmlouvyodlo"/>
      </w:pPr>
      <w:r w:rsidRPr="000A11EC">
        <w:rPr>
          <w:noProof/>
        </w:rPr>
        <w:t xml:space="preserve">UK-KAM – </w:t>
      </w:r>
      <w:r w:rsidR="00553259">
        <w:rPr>
          <w:noProof/>
        </w:rPr>
        <w:t>Rozvoz stravy pro menzy Univerzity Karlovy v</w:t>
      </w:r>
      <w:r w:rsidR="00704EC2">
        <w:rPr>
          <w:noProof/>
        </w:rPr>
        <w:t> </w:t>
      </w:r>
      <w:r w:rsidR="00553259">
        <w:rPr>
          <w:noProof/>
        </w:rPr>
        <w:t>Praze</w:t>
      </w:r>
      <w:r w:rsidR="00704EC2">
        <w:rPr>
          <w:noProof/>
        </w:rPr>
        <w:t xml:space="preserve"> - opakování</w:t>
      </w:r>
    </w:p>
    <w:p w14:paraId="0D8E1C8C" w14:textId="0C8B8632" w:rsidR="00796FA4" w:rsidRPr="00A7521F" w:rsidRDefault="00796FA4" w:rsidP="00E11725">
      <w:pPr>
        <w:pStyle w:val="Zkladnpopis"/>
      </w:pPr>
      <w:r w:rsidRPr="00A7521F">
        <w:t xml:space="preserve">uzavřená podle </w:t>
      </w:r>
      <w:r w:rsidRPr="00704EC2">
        <w:t>§ 2</w:t>
      </w:r>
      <w:r w:rsidR="00553259" w:rsidRPr="00704EC2">
        <w:t>555</w:t>
      </w:r>
      <w:r w:rsidRPr="00A7521F">
        <w:t xml:space="preserve"> a násl. zákona č. 89/2012 Sb., občanský zákoník, ve znění pozdějších předpisů, („</w:t>
      </w:r>
      <w:r w:rsidRPr="00A7521F">
        <w:rPr>
          <w:b/>
          <w:bCs/>
        </w:rPr>
        <w:t>občanský</w:t>
      </w:r>
      <w:r w:rsidRPr="00A7521F">
        <w:t xml:space="preserve"> </w:t>
      </w:r>
      <w:r w:rsidRPr="00A7521F">
        <w:rPr>
          <w:b/>
          <w:bCs/>
        </w:rPr>
        <w:t>zákoník</w:t>
      </w:r>
      <w:r w:rsidRPr="00A7521F">
        <w:t>“)</w:t>
      </w:r>
    </w:p>
    <w:p w14:paraId="1FE9DA0A" w14:textId="77777777" w:rsidR="00796FA4" w:rsidRPr="00A7521F" w:rsidRDefault="00796FA4" w:rsidP="00E11725">
      <w:pPr>
        <w:pStyle w:val="Vycentrovan"/>
        <w:rPr>
          <w:color w:val="auto"/>
          <w:sz w:val="22"/>
          <w:szCs w:val="22"/>
        </w:rPr>
      </w:pPr>
    </w:p>
    <w:p w14:paraId="695E676E" w14:textId="77777777" w:rsidR="00796FA4" w:rsidRPr="00A7521F" w:rsidRDefault="00796FA4" w:rsidP="00E11725">
      <w:pPr>
        <w:pStyle w:val="Obyejn"/>
        <w:rPr>
          <w:color w:val="auto"/>
          <w:sz w:val="22"/>
          <w:szCs w:val="22"/>
        </w:rPr>
      </w:pPr>
      <w:r w:rsidRPr="00A7521F">
        <w:rPr>
          <w:color w:val="auto"/>
          <w:sz w:val="22"/>
          <w:szCs w:val="22"/>
        </w:rPr>
        <w:t>mezi:</w:t>
      </w:r>
    </w:p>
    <w:p w14:paraId="65B2D0D5" w14:textId="77777777" w:rsidR="00796FA4" w:rsidRPr="00A7521F" w:rsidRDefault="00796FA4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796FA4" w:rsidRPr="00A7521F" w14:paraId="400D32FF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8026E79" w14:textId="77777777" w:rsidR="00796FA4" w:rsidRPr="00A7521F" w:rsidRDefault="00796FA4" w:rsidP="00D34B8E">
            <w:pPr>
              <w:pStyle w:val="Tabulka"/>
            </w:pPr>
            <w:r w:rsidRPr="00A7521F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054CB6F" w14:textId="77777777" w:rsidR="00796FA4" w:rsidRPr="00A7521F" w:rsidRDefault="00796FA4" w:rsidP="00D34B8E">
            <w:pPr>
              <w:pStyle w:val="Tabulka"/>
              <w:rPr>
                <w:bCs/>
              </w:rPr>
            </w:pPr>
            <w:r w:rsidRPr="00A7521F">
              <w:rPr>
                <w:bCs/>
              </w:rPr>
              <w:t>Univerzita Karlova, Koleje a Menzy</w:t>
            </w:r>
          </w:p>
        </w:tc>
      </w:tr>
      <w:tr w:rsidR="00796FA4" w:rsidRPr="00A7521F" w14:paraId="40C80D52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56A3A06" w14:textId="77777777" w:rsidR="00796FA4" w:rsidRPr="00A7521F" w:rsidRDefault="00796FA4" w:rsidP="00D34B8E">
            <w:pPr>
              <w:pStyle w:val="Tabulka"/>
            </w:pPr>
            <w:r w:rsidRPr="00A7521F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740ECC4" w14:textId="77777777" w:rsidR="00796FA4" w:rsidRPr="00A7521F" w:rsidRDefault="00796FA4" w:rsidP="00D34B8E">
            <w:pPr>
              <w:pStyle w:val="Tabulka"/>
            </w:pPr>
            <w:r w:rsidRPr="00A7521F">
              <w:t xml:space="preserve">Centrum Krystal, José </w:t>
            </w:r>
            <w:proofErr w:type="spellStart"/>
            <w:r w:rsidRPr="00A7521F">
              <w:t>Martího</w:t>
            </w:r>
            <w:proofErr w:type="spellEnd"/>
            <w:r w:rsidRPr="00A7521F">
              <w:t xml:space="preserve"> 407/2, 162 00 Praha 6</w:t>
            </w:r>
          </w:p>
        </w:tc>
      </w:tr>
      <w:tr w:rsidR="00796FA4" w:rsidRPr="00A7521F" w14:paraId="7A2C1E82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5B3CEC4" w14:textId="77777777" w:rsidR="00796FA4" w:rsidRPr="00A7521F" w:rsidRDefault="00796FA4" w:rsidP="00D34B8E">
            <w:pPr>
              <w:pStyle w:val="Tabulka"/>
            </w:pPr>
            <w:r w:rsidRPr="00A7521F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E101615" w14:textId="77777777" w:rsidR="00796FA4" w:rsidRPr="00A7521F" w:rsidRDefault="00796FA4" w:rsidP="00D34B8E">
            <w:pPr>
              <w:pStyle w:val="Tabulka"/>
            </w:pPr>
            <w:r w:rsidRPr="00A7521F">
              <w:t>00216208</w:t>
            </w:r>
          </w:p>
        </w:tc>
      </w:tr>
      <w:tr w:rsidR="00796FA4" w:rsidRPr="00A7521F" w14:paraId="4F6FF83C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99B5D3D" w14:textId="77777777" w:rsidR="00796FA4" w:rsidRPr="00A7521F" w:rsidRDefault="00796FA4" w:rsidP="00D34B8E">
            <w:pPr>
              <w:pStyle w:val="Tabulka"/>
            </w:pPr>
            <w:r w:rsidRPr="00A7521F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85491F4" w14:textId="77777777" w:rsidR="00796FA4" w:rsidRPr="00A7521F" w:rsidRDefault="00796FA4" w:rsidP="00D34B8E">
            <w:pPr>
              <w:pStyle w:val="Tabulka"/>
            </w:pPr>
            <w:r w:rsidRPr="00A7521F">
              <w:t>CZ00216208</w:t>
            </w:r>
          </w:p>
        </w:tc>
      </w:tr>
      <w:tr w:rsidR="00796FA4" w:rsidRPr="00A7521F" w14:paraId="34C82473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592F14A" w14:textId="77777777" w:rsidR="00796FA4" w:rsidRPr="00A7521F" w:rsidRDefault="00796FA4" w:rsidP="00D34B8E">
            <w:pPr>
              <w:pStyle w:val="Tabulka"/>
            </w:pPr>
            <w:r w:rsidRPr="00A7521F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13F4F0B" w14:textId="77777777" w:rsidR="00796FA4" w:rsidRPr="00A7521F" w:rsidRDefault="00796FA4" w:rsidP="00D34B8E">
            <w:pPr>
              <w:pStyle w:val="Tabulka"/>
            </w:pPr>
            <w:r w:rsidRPr="00A7521F">
              <w:rPr>
                <w:bCs/>
              </w:rPr>
              <w:t>601 – vysoká škola</w:t>
            </w:r>
          </w:p>
        </w:tc>
      </w:tr>
      <w:tr w:rsidR="00796FA4" w:rsidRPr="00A7521F" w14:paraId="3AF342ED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D2B263E" w14:textId="77777777" w:rsidR="00796FA4" w:rsidRPr="00A7521F" w:rsidRDefault="00796FA4" w:rsidP="00D34B8E">
            <w:pPr>
              <w:pStyle w:val="Tabulka"/>
            </w:pPr>
            <w:r w:rsidRPr="00A7521F">
              <w:t>Zastoupení: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B6709E3" w14:textId="5519040E" w:rsidR="00796FA4" w:rsidRPr="00A7521F" w:rsidRDefault="00796FA4" w:rsidP="00D34B8E">
            <w:pPr>
              <w:pStyle w:val="Tabulka"/>
            </w:pPr>
          </w:p>
        </w:tc>
      </w:tr>
      <w:tr w:rsidR="00796FA4" w:rsidRPr="00A7521F" w14:paraId="0FDE7B96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15B4282" w14:textId="77777777" w:rsidR="00796FA4" w:rsidRPr="00A7521F" w:rsidRDefault="00796FA4" w:rsidP="00D34B8E">
            <w:pPr>
              <w:pStyle w:val="Tabulka"/>
            </w:pPr>
            <w:r w:rsidRPr="00A7521F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51348D9" w14:textId="77FA4306" w:rsidR="00796FA4" w:rsidRPr="00A7521F" w:rsidRDefault="00796FA4" w:rsidP="00D34B8E">
            <w:pPr>
              <w:pStyle w:val="Tabulka"/>
            </w:pPr>
          </w:p>
        </w:tc>
      </w:tr>
      <w:tr w:rsidR="00796FA4" w:rsidRPr="00A7521F" w14:paraId="2661DEF4" w14:textId="77777777" w:rsidTr="0030491F">
        <w:trPr>
          <w:trHeight w:val="295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537D94B" w14:textId="77777777" w:rsidR="00796FA4" w:rsidRPr="00A7521F" w:rsidRDefault="00796FA4" w:rsidP="00D34B8E">
            <w:pPr>
              <w:pStyle w:val="Tabulka"/>
            </w:pPr>
            <w:r w:rsidRPr="00A7521F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A980E1B" w14:textId="56EA2FE5" w:rsidR="00796FA4" w:rsidRPr="00A7521F" w:rsidRDefault="00796FA4" w:rsidP="00D34B8E">
            <w:pPr>
              <w:pStyle w:val="Tabulka"/>
            </w:pPr>
          </w:p>
        </w:tc>
      </w:tr>
      <w:tr w:rsidR="00796FA4" w:rsidRPr="00A7521F" w14:paraId="6556D82E" w14:textId="77777777" w:rsidTr="0030491F">
        <w:trPr>
          <w:trHeight w:val="506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3B2F283" w14:textId="77777777" w:rsidR="00796FA4" w:rsidRPr="00A7521F" w:rsidRDefault="00796FA4" w:rsidP="00D34B8E">
            <w:pPr>
              <w:pStyle w:val="Tabulka"/>
            </w:pPr>
            <w:r w:rsidRPr="00A7521F">
              <w:t>Oprávněný zástupce ve věcech obchodních a 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30E4416" w14:textId="713C41A0" w:rsidR="00796FA4" w:rsidRPr="00A7521F" w:rsidRDefault="00796FA4" w:rsidP="00D34B8E">
            <w:pPr>
              <w:pStyle w:val="Tabulka"/>
            </w:pPr>
          </w:p>
        </w:tc>
      </w:tr>
      <w:tr w:rsidR="00796FA4" w:rsidRPr="00A7521F" w14:paraId="690E004C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FB054E5" w14:textId="77777777" w:rsidR="00796FA4" w:rsidRPr="00A7521F" w:rsidRDefault="00796FA4" w:rsidP="00D34B8E">
            <w:pPr>
              <w:pStyle w:val="Tabulka"/>
            </w:pPr>
            <w:r w:rsidRPr="00A7521F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AB5BC85" w14:textId="2FAE845F" w:rsidR="00796FA4" w:rsidRPr="00A7521F" w:rsidRDefault="00796FA4" w:rsidP="00D34B8E">
            <w:pPr>
              <w:pStyle w:val="Tabulka"/>
            </w:pPr>
          </w:p>
        </w:tc>
      </w:tr>
    </w:tbl>
    <w:p w14:paraId="592E5679" w14:textId="191EED43" w:rsidR="00796FA4" w:rsidRPr="00A7521F" w:rsidRDefault="00796FA4" w:rsidP="00E11725">
      <w:pPr>
        <w:pStyle w:val="Obyejn"/>
        <w:rPr>
          <w:color w:val="auto"/>
          <w:sz w:val="22"/>
          <w:szCs w:val="22"/>
        </w:rPr>
      </w:pPr>
      <w:r w:rsidRPr="00A7521F">
        <w:rPr>
          <w:color w:val="auto"/>
          <w:sz w:val="22"/>
          <w:szCs w:val="22"/>
        </w:rPr>
        <w:t>(„</w:t>
      </w:r>
      <w:r w:rsidR="00B4585A">
        <w:rPr>
          <w:b/>
          <w:color w:val="auto"/>
          <w:sz w:val="22"/>
          <w:szCs w:val="22"/>
        </w:rPr>
        <w:t>odesílatel</w:t>
      </w:r>
      <w:r w:rsidRPr="00A7521F">
        <w:rPr>
          <w:bCs/>
          <w:color w:val="auto"/>
          <w:sz w:val="22"/>
          <w:szCs w:val="22"/>
        </w:rPr>
        <w:t>“</w:t>
      </w:r>
      <w:r w:rsidRPr="00A7521F">
        <w:rPr>
          <w:color w:val="auto"/>
          <w:sz w:val="22"/>
          <w:szCs w:val="22"/>
        </w:rPr>
        <w:t>)</w:t>
      </w:r>
    </w:p>
    <w:p w14:paraId="61B84B41" w14:textId="77777777" w:rsidR="00796FA4" w:rsidRPr="00A7521F" w:rsidRDefault="00796FA4" w:rsidP="00E11725">
      <w:pPr>
        <w:pStyle w:val="Obyejn"/>
        <w:rPr>
          <w:color w:val="auto"/>
          <w:sz w:val="22"/>
          <w:szCs w:val="22"/>
        </w:rPr>
      </w:pPr>
    </w:p>
    <w:p w14:paraId="762BDAA5" w14:textId="77777777" w:rsidR="00796FA4" w:rsidRPr="00A7521F" w:rsidRDefault="00796FA4" w:rsidP="00E11725">
      <w:pPr>
        <w:pStyle w:val="Obyejn"/>
        <w:rPr>
          <w:color w:val="auto"/>
          <w:sz w:val="22"/>
          <w:szCs w:val="22"/>
        </w:rPr>
      </w:pPr>
      <w:r w:rsidRPr="00A7521F">
        <w:rPr>
          <w:color w:val="auto"/>
          <w:sz w:val="22"/>
          <w:szCs w:val="22"/>
        </w:rPr>
        <w:t>a</w:t>
      </w:r>
    </w:p>
    <w:p w14:paraId="0B6FEA93" w14:textId="77777777" w:rsidR="00796FA4" w:rsidRPr="00A7521F" w:rsidRDefault="00796FA4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796FA4" w:rsidRPr="00A7521F" w14:paraId="75A2FFD8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F86BBFA" w14:textId="77777777" w:rsidR="00796FA4" w:rsidRPr="00A7521F" w:rsidRDefault="00796FA4" w:rsidP="00E11725">
            <w:pPr>
              <w:pStyle w:val="Tabulka"/>
            </w:pPr>
            <w:r w:rsidRPr="00A7521F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EE656F6" w14:textId="58769250" w:rsidR="00796FA4" w:rsidRPr="00546520" w:rsidRDefault="00546520" w:rsidP="00E11725">
            <w:pPr>
              <w:pStyle w:val="Tabulka"/>
              <w:rPr>
                <w:b/>
                <w:bCs/>
                <w:lang w:val="en-US"/>
              </w:rPr>
            </w:pPr>
            <w:r w:rsidRPr="00546520">
              <w:rPr>
                <w:b/>
                <w:bCs/>
                <w:lang w:val="en-US"/>
              </w:rPr>
              <w:t xml:space="preserve">Speedy </w:t>
            </w:r>
            <w:proofErr w:type="spellStart"/>
            <w:r w:rsidRPr="00546520">
              <w:rPr>
                <w:b/>
                <w:bCs/>
                <w:lang w:val="en-US"/>
              </w:rPr>
              <w:t>Kuryr</w:t>
            </w:r>
            <w:proofErr w:type="spellEnd"/>
            <w:r w:rsidRPr="0054652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46520">
              <w:rPr>
                <w:b/>
                <w:bCs/>
                <w:lang w:val="en-US"/>
              </w:rPr>
              <w:t>s.r.o.</w:t>
            </w:r>
            <w:proofErr w:type="spellEnd"/>
          </w:p>
        </w:tc>
      </w:tr>
      <w:tr w:rsidR="00796FA4" w:rsidRPr="00A7521F" w14:paraId="5CF0EA6D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93DF191" w14:textId="77777777" w:rsidR="00796FA4" w:rsidRPr="00A7521F" w:rsidRDefault="00796FA4" w:rsidP="00E11725">
            <w:pPr>
              <w:pStyle w:val="Tabulka"/>
            </w:pPr>
            <w:r w:rsidRPr="00A7521F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868F0F7" w14:textId="4B849E21" w:rsidR="00796FA4" w:rsidRPr="00546520" w:rsidRDefault="00546520" w:rsidP="00E11725">
            <w:pPr>
              <w:pStyle w:val="Tabulka"/>
              <w:rPr>
                <w:bCs/>
              </w:rPr>
            </w:pPr>
            <w:r w:rsidRPr="00546520">
              <w:rPr>
                <w:bCs/>
              </w:rPr>
              <w:t>Sazečská 645/12, 108 00 Praha 10</w:t>
            </w:r>
          </w:p>
        </w:tc>
      </w:tr>
      <w:tr w:rsidR="00796FA4" w:rsidRPr="00A7521F" w14:paraId="7603A05A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15E485E" w14:textId="77777777" w:rsidR="00796FA4" w:rsidRPr="00A7521F" w:rsidRDefault="00796FA4" w:rsidP="00E11725">
            <w:pPr>
              <w:pStyle w:val="Tabulka"/>
            </w:pPr>
            <w:r w:rsidRPr="00A7521F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90AFFC9" w14:textId="499D1FB9" w:rsidR="00796FA4" w:rsidRPr="00546520" w:rsidRDefault="00546520" w:rsidP="00E11725">
            <w:pPr>
              <w:pStyle w:val="Tabulka"/>
            </w:pPr>
            <w:r w:rsidRPr="00546520">
              <w:rPr>
                <w:bCs/>
              </w:rPr>
              <w:t>06864325</w:t>
            </w:r>
          </w:p>
        </w:tc>
      </w:tr>
      <w:tr w:rsidR="00796FA4" w:rsidRPr="00A7521F" w14:paraId="023FB2CF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42B90D7" w14:textId="77777777" w:rsidR="00796FA4" w:rsidRPr="00A7521F" w:rsidRDefault="00796FA4" w:rsidP="00E11725">
            <w:pPr>
              <w:pStyle w:val="Tabulka"/>
            </w:pPr>
            <w:r w:rsidRPr="00A7521F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6602A33" w14:textId="17334388" w:rsidR="00796FA4" w:rsidRPr="00546520" w:rsidRDefault="00546520" w:rsidP="00E11725">
            <w:pPr>
              <w:pStyle w:val="Tabulka"/>
            </w:pPr>
            <w:r w:rsidRPr="00546520">
              <w:rPr>
                <w:bCs/>
              </w:rPr>
              <w:t>CZ06894325</w:t>
            </w:r>
          </w:p>
        </w:tc>
      </w:tr>
      <w:tr w:rsidR="00796FA4" w:rsidRPr="00A7521F" w14:paraId="503ACFBD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0BB5F3A" w14:textId="77777777" w:rsidR="00796FA4" w:rsidRPr="00A7521F" w:rsidRDefault="00796FA4" w:rsidP="00E11725">
            <w:pPr>
              <w:pStyle w:val="Tabulka"/>
            </w:pPr>
            <w:r w:rsidRPr="00A7521F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F411E79" w14:textId="437844F6" w:rsidR="00796FA4" w:rsidRPr="0072578A" w:rsidRDefault="00546520" w:rsidP="00E11725">
            <w:pPr>
              <w:pStyle w:val="Tabulka"/>
              <w:rPr>
                <w:highlight w:val="yellow"/>
              </w:rPr>
            </w:pPr>
            <w:r w:rsidRPr="00546520">
              <w:rPr>
                <w:bCs/>
              </w:rPr>
              <w:t>Společnost s ručením omezeným</w:t>
            </w:r>
          </w:p>
        </w:tc>
      </w:tr>
      <w:tr w:rsidR="00796FA4" w:rsidRPr="00A7521F" w14:paraId="780783B7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B405FF2" w14:textId="77777777" w:rsidR="00796FA4" w:rsidRPr="00A7521F" w:rsidRDefault="00796FA4" w:rsidP="00E11725">
            <w:pPr>
              <w:pStyle w:val="Tabulka"/>
            </w:pPr>
            <w:r w:rsidRPr="00A7521F">
              <w:t>Zápis ve veřejném rejstříku: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FADC265" w14:textId="32F15111" w:rsidR="00796FA4" w:rsidRPr="00A7521F" w:rsidRDefault="00796FA4" w:rsidP="00E11725">
            <w:pPr>
              <w:pStyle w:val="Tabulka"/>
            </w:pPr>
            <w:r w:rsidRPr="00A7521F">
              <w:t xml:space="preserve">OR vedený </w:t>
            </w:r>
            <w:r w:rsidR="00546520">
              <w:t>Městským soudem v Praze</w:t>
            </w:r>
            <w:r w:rsidRPr="00A7521F">
              <w:t>, sp. zn.</w:t>
            </w:r>
            <w:r w:rsidR="00546520">
              <w:t xml:space="preserve"> C 290358</w:t>
            </w:r>
          </w:p>
        </w:tc>
      </w:tr>
      <w:tr w:rsidR="00796FA4" w:rsidRPr="00A7521F" w14:paraId="47C539B4" w14:textId="77777777" w:rsidTr="00D9429B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354FA64" w14:textId="77777777" w:rsidR="00796FA4" w:rsidRPr="00A7521F" w:rsidRDefault="00796FA4" w:rsidP="00E11725">
            <w:pPr>
              <w:pStyle w:val="Tabulka"/>
            </w:pPr>
            <w:r w:rsidRPr="00A7521F">
              <w:t>Zastoupení: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E16B25B" w14:textId="3BBD7B3B" w:rsidR="00796FA4" w:rsidRPr="00546520" w:rsidRDefault="00796FA4" w:rsidP="00E11725">
            <w:pPr>
              <w:pStyle w:val="Tabulka"/>
            </w:pPr>
          </w:p>
        </w:tc>
      </w:tr>
      <w:tr w:rsidR="00796FA4" w:rsidRPr="00A7521F" w14:paraId="335C24EB" w14:textId="77777777" w:rsidTr="00D9429B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44396EA" w14:textId="77777777" w:rsidR="00796FA4" w:rsidRPr="00A7521F" w:rsidRDefault="00796FA4" w:rsidP="00E11725">
            <w:pPr>
              <w:pStyle w:val="Tabulka"/>
            </w:pPr>
            <w:r w:rsidRPr="00A7521F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00177C2" w14:textId="6F2D60B8" w:rsidR="00796FA4" w:rsidRPr="00546520" w:rsidRDefault="00796FA4" w:rsidP="00E11725">
            <w:pPr>
              <w:pStyle w:val="Tabulka"/>
            </w:pPr>
          </w:p>
        </w:tc>
      </w:tr>
      <w:tr w:rsidR="00796FA4" w:rsidRPr="00A7521F" w14:paraId="1FEA41C5" w14:textId="77777777" w:rsidTr="00D9429B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101243C" w14:textId="77777777" w:rsidR="00796FA4" w:rsidRPr="00A7521F" w:rsidRDefault="00796FA4" w:rsidP="00E11725">
            <w:pPr>
              <w:pStyle w:val="Tabulka"/>
            </w:pPr>
            <w:r w:rsidRPr="00A7521F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3D7FBF8" w14:textId="3AE46E54" w:rsidR="00796FA4" w:rsidRPr="00546520" w:rsidRDefault="00796FA4" w:rsidP="00E11725">
            <w:pPr>
              <w:pStyle w:val="Tabulka"/>
              <w:rPr>
                <w:bCs/>
              </w:rPr>
            </w:pPr>
          </w:p>
        </w:tc>
      </w:tr>
      <w:tr w:rsidR="00796FA4" w:rsidRPr="00A7521F" w14:paraId="298DFA7E" w14:textId="77777777" w:rsidTr="00D9429B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8E9F2E3" w14:textId="77777777" w:rsidR="00796FA4" w:rsidRPr="00A7521F" w:rsidRDefault="00796FA4" w:rsidP="00E11725">
            <w:pPr>
              <w:pStyle w:val="Tabulka"/>
            </w:pPr>
            <w:r w:rsidRPr="00A7521F">
              <w:t>Oprávněný zástupce ve věcech obchodních a 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217E3E1" w14:textId="68694D2D" w:rsidR="00796FA4" w:rsidRPr="00546520" w:rsidRDefault="00796FA4" w:rsidP="00E11725">
            <w:pPr>
              <w:pStyle w:val="Tabulka"/>
              <w:rPr>
                <w:bCs/>
              </w:rPr>
            </w:pPr>
          </w:p>
        </w:tc>
      </w:tr>
      <w:tr w:rsidR="00796FA4" w:rsidRPr="00A7521F" w14:paraId="3298205F" w14:textId="77777777" w:rsidTr="00D9429B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6CF7FC0" w14:textId="77777777" w:rsidR="00796FA4" w:rsidRPr="00A7521F" w:rsidRDefault="00796FA4" w:rsidP="00E11725">
            <w:pPr>
              <w:pStyle w:val="Tabulka"/>
            </w:pPr>
            <w:r w:rsidRPr="00A7521F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164C9A2" w14:textId="2AC2AE2F" w:rsidR="00796FA4" w:rsidRPr="00546520" w:rsidRDefault="00796FA4" w:rsidP="00E11725">
            <w:pPr>
              <w:pStyle w:val="Tabulka"/>
              <w:rPr>
                <w:bCs/>
              </w:rPr>
            </w:pPr>
          </w:p>
        </w:tc>
      </w:tr>
    </w:tbl>
    <w:p w14:paraId="111EB228" w14:textId="65CFF34D" w:rsidR="00796FA4" w:rsidRPr="00A7521F" w:rsidRDefault="00796FA4" w:rsidP="00E11725">
      <w:pPr>
        <w:pStyle w:val="Obyejn"/>
        <w:rPr>
          <w:color w:val="auto"/>
        </w:rPr>
      </w:pPr>
      <w:r w:rsidRPr="00A7521F">
        <w:rPr>
          <w:color w:val="auto"/>
          <w:sz w:val="22"/>
          <w:szCs w:val="22"/>
        </w:rPr>
        <w:t>(„</w:t>
      </w:r>
      <w:r w:rsidR="00B4585A">
        <w:rPr>
          <w:b/>
          <w:color w:val="auto"/>
          <w:sz w:val="22"/>
          <w:szCs w:val="22"/>
        </w:rPr>
        <w:t>dopravce</w:t>
      </w:r>
      <w:r w:rsidRPr="00A7521F">
        <w:rPr>
          <w:bCs/>
          <w:color w:val="auto"/>
          <w:sz w:val="22"/>
          <w:szCs w:val="22"/>
        </w:rPr>
        <w:t>“</w:t>
      </w:r>
      <w:r w:rsidRPr="00A7521F">
        <w:rPr>
          <w:color w:val="auto"/>
          <w:sz w:val="22"/>
          <w:szCs w:val="22"/>
        </w:rPr>
        <w:t>)</w:t>
      </w:r>
      <w:r w:rsidRPr="00A7521F">
        <w:rPr>
          <w:color w:val="auto"/>
        </w:rPr>
        <w:br w:type="page"/>
      </w:r>
    </w:p>
    <w:p w14:paraId="61A5739C" w14:textId="77777777" w:rsidR="00796FA4" w:rsidRPr="00A7521F" w:rsidRDefault="00796FA4" w:rsidP="00E12D7E">
      <w:pPr>
        <w:pStyle w:val="Nadpis1"/>
      </w:pPr>
      <w:r w:rsidRPr="00A7521F">
        <w:lastRenderedPageBreak/>
        <w:t>Vymezení základních pojmů</w:t>
      </w:r>
    </w:p>
    <w:p w14:paraId="235101AA" w14:textId="27938891" w:rsidR="00796FA4" w:rsidRPr="00A7521F" w:rsidRDefault="00B4585A" w:rsidP="00E12D7E">
      <w:pPr>
        <w:pStyle w:val="Tloslovan"/>
      </w:pPr>
      <w:r w:rsidRPr="00704EC2">
        <w:rPr>
          <w:b/>
          <w:bCs/>
        </w:rPr>
        <w:t>Odesílatelem</w:t>
      </w:r>
      <w:r w:rsidR="00796FA4" w:rsidRPr="00A7521F">
        <w:t xml:space="preserve"> je zadavatel zadávacího řízení na veřejnou zakázku s názvem </w:t>
      </w:r>
      <w:r w:rsidR="00796FA4" w:rsidRPr="00255102">
        <w:rPr>
          <w:noProof/>
        </w:rPr>
        <w:t xml:space="preserve">UK-KAM – </w:t>
      </w:r>
      <w:r>
        <w:rPr>
          <w:noProof/>
        </w:rPr>
        <w:t xml:space="preserve">Rozvoz </w:t>
      </w:r>
      <w:r w:rsidR="00031F72">
        <w:rPr>
          <w:noProof/>
        </w:rPr>
        <w:t>stravy</w:t>
      </w:r>
      <w:r>
        <w:rPr>
          <w:noProof/>
        </w:rPr>
        <w:t xml:space="preserve"> pro menzy Univerzity Karlovy v Praze</w:t>
      </w:r>
      <w:r w:rsidR="00796FA4" w:rsidRPr="00255102">
        <w:t xml:space="preserve"> </w:t>
      </w:r>
      <w:r w:rsidR="00704EC2">
        <w:t xml:space="preserve">– opakování </w:t>
      </w:r>
      <w:r w:rsidR="00796FA4" w:rsidRPr="00255102">
        <w:t>(„</w:t>
      </w:r>
      <w:r w:rsidR="00796FA4" w:rsidRPr="00255102">
        <w:rPr>
          <w:b/>
          <w:bCs/>
        </w:rPr>
        <w:t>zadávací</w:t>
      </w:r>
      <w:r w:rsidR="00796FA4" w:rsidRPr="00255102">
        <w:t xml:space="preserve"> </w:t>
      </w:r>
      <w:r w:rsidR="00796FA4" w:rsidRPr="00255102">
        <w:rPr>
          <w:b/>
          <w:bCs/>
        </w:rPr>
        <w:t>řízení</w:t>
      </w:r>
      <w:r w:rsidR="00796FA4" w:rsidRPr="00255102">
        <w:t>“)</w:t>
      </w:r>
      <w:r w:rsidR="00796FA4" w:rsidRPr="00A7521F">
        <w:t xml:space="preserve"> po uzavření této smlouvy („</w:t>
      </w:r>
      <w:r w:rsidR="00796FA4" w:rsidRPr="00A7521F">
        <w:rPr>
          <w:b/>
          <w:bCs/>
        </w:rPr>
        <w:t>smlouva</w:t>
      </w:r>
      <w:r w:rsidR="00796FA4" w:rsidRPr="00A7521F">
        <w:t>“).</w:t>
      </w:r>
    </w:p>
    <w:p w14:paraId="75B99000" w14:textId="604AC7FF" w:rsidR="00796FA4" w:rsidRPr="00A7521F" w:rsidRDefault="00B4585A" w:rsidP="00E12D7E">
      <w:pPr>
        <w:pStyle w:val="Tloslovan"/>
      </w:pPr>
      <w:r w:rsidRPr="00704EC2">
        <w:rPr>
          <w:b/>
          <w:bCs/>
        </w:rPr>
        <w:t>Dopravcem</w:t>
      </w:r>
      <w:r w:rsidR="00796FA4" w:rsidRPr="00A7521F">
        <w:t xml:space="preserve"> je dodavatel, který podal nabídku v rámci zadávacího řízení a se kterým byla na základě zadávacího řízení uzavřena smlouva.</w:t>
      </w:r>
    </w:p>
    <w:p w14:paraId="6AD64782" w14:textId="57EC2540" w:rsidR="00796FA4" w:rsidRPr="00A7521F" w:rsidRDefault="00796FA4" w:rsidP="00E12D7E">
      <w:pPr>
        <w:pStyle w:val="Tloslovan"/>
      </w:pPr>
      <w:r w:rsidRPr="00A7521F">
        <w:t xml:space="preserve">Poddodavatelem je i poddodavatel uvedený v nabídce podané </w:t>
      </w:r>
      <w:r w:rsidR="00B4585A">
        <w:t>dopravcem</w:t>
      </w:r>
      <w:r w:rsidRPr="00A7521F">
        <w:t xml:space="preserve"> v rámci zadávacího řízení po uzavření smlouvy.</w:t>
      </w:r>
    </w:p>
    <w:p w14:paraId="697249B6" w14:textId="77777777" w:rsidR="00796FA4" w:rsidRPr="00A7521F" w:rsidRDefault="00796FA4" w:rsidP="00E12D7E">
      <w:pPr>
        <w:pStyle w:val="Nadpis1"/>
      </w:pPr>
      <w:r w:rsidRPr="00A7521F">
        <w:t>Předmět smlouvy</w:t>
      </w:r>
    </w:p>
    <w:p w14:paraId="6082C998" w14:textId="5C9AA434" w:rsidR="00796FA4" w:rsidRDefault="00796FA4" w:rsidP="00E12D7E">
      <w:pPr>
        <w:pStyle w:val="Tloslovan"/>
      </w:pPr>
      <w:r w:rsidRPr="0026364D">
        <w:t xml:space="preserve">Předmětem smlouvy je závazek </w:t>
      </w:r>
      <w:r w:rsidR="00962B14" w:rsidRPr="0026364D">
        <w:t>dopravce</w:t>
      </w:r>
      <w:r w:rsidRPr="0026364D">
        <w:t xml:space="preserve"> </w:t>
      </w:r>
      <w:r w:rsidR="0026364D" w:rsidRPr="0026364D">
        <w:t xml:space="preserve">provádět v době stanovené odesílatelem </w:t>
      </w:r>
      <w:r w:rsidR="00EF29B1">
        <w:br/>
      </w:r>
      <w:r w:rsidR="0026364D" w:rsidRPr="0026364D">
        <w:t xml:space="preserve">a dle jeho pokynů rozvoz jídla z určitého místa (místo odeslání) do určitého místa (místo určení) a plnit další povinnosti stanovené v této </w:t>
      </w:r>
      <w:r w:rsidR="00EF29B1">
        <w:t>s</w:t>
      </w:r>
      <w:r w:rsidR="0026364D" w:rsidRPr="0026364D">
        <w:t>mlouvě.</w:t>
      </w:r>
    </w:p>
    <w:p w14:paraId="4AF704B7" w14:textId="73D3B7F8" w:rsidR="0026364D" w:rsidRPr="0026364D" w:rsidRDefault="0026364D" w:rsidP="00E12D7E">
      <w:pPr>
        <w:pStyle w:val="Tloslovan"/>
      </w:pPr>
      <w:r>
        <w:t xml:space="preserve">Místo odeslání, místo určení a dobu rozvozu jídel, popř. další podmínky, stanoví odesílatel v Harmonogramu rozvozu </w:t>
      </w:r>
      <w:r w:rsidR="00031F72">
        <w:t>stravy</w:t>
      </w:r>
      <w:r>
        <w:t xml:space="preserve">, který je dopravce povinen respektovat. Harmonogram rozvozu </w:t>
      </w:r>
      <w:r w:rsidR="00031F72">
        <w:t>stravy</w:t>
      </w:r>
      <w:r>
        <w:t xml:space="preserve"> je nedílnou součástí</w:t>
      </w:r>
      <w:r w:rsidR="00DF51EB">
        <w:t xml:space="preserve"> této </w:t>
      </w:r>
      <w:r w:rsidR="00EF29B1">
        <w:t>s</w:t>
      </w:r>
      <w:r w:rsidR="00DF51EB">
        <w:t>mlouvy.</w:t>
      </w:r>
    </w:p>
    <w:p w14:paraId="147CBD70" w14:textId="274D87EE" w:rsidR="00796FA4" w:rsidRPr="0026364D" w:rsidRDefault="00962B14" w:rsidP="00E12D7E">
      <w:pPr>
        <w:pStyle w:val="Tloslovan"/>
      </w:pPr>
      <w:r w:rsidRPr="0026364D">
        <w:t>Dopravce</w:t>
      </w:r>
      <w:r w:rsidR="00796FA4" w:rsidRPr="0026364D">
        <w:t xml:space="preserve"> </w:t>
      </w:r>
      <w:r w:rsidR="00EF29B1">
        <w:t xml:space="preserve">prohlašuje, že je schopen řádně provádět rozvoz </w:t>
      </w:r>
      <w:r w:rsidR="00031F72">
        <w:t>stravy</w:t>
      </w:r>
      <w:r w:rsidR="00EF29B1">
        <w:t xml:space="preserve"> dle této smlouvy, </w:t>
      </w:r>
      <w:r w:rsidR="00EF29B1">
        <w:br/>
        <w:t xml:space="preserve">v rozsahu </w:t>
      </w:r>
      <w:r w:rsidR="00EF29B1" w:rsidRPr="00792F04">
        <w:rPr>
          <w:b/>
          <w:bCs/>
          <w:rPrChange w:id="0" w:author="Bohumil Hradecký" w:date="2025-08-01T09:39:00Z" w16du:dateUtc="2025-08-01T07:39:00Z">
            <w:rPr>
              <w:highlight w:val="yellow"/>
            </w:rPr>
          </w:rPrChange>
        </w:rPr>
        <w:t>2 rozvozových tras v celkové délce 69 km denně</w:t>
      </w:r>
      <w:r w:rsidR="00EF29B1">
        <w:t xml:space="preserve">, a to včetně zajištění náhradního vozidla s řidičem pro případ nehody či poruchy vozidla určeného </w:t>
      </w:r>
      <w:r w:rsidR="00EF29B1">
        <w:br/>
        <w:t>pro plnění smluvních povinností dopravce dle této smlouvy</w:t>
      </w:r>
      <w:r w:rsidRPr="0026364D">
        <w:t>.</w:t>
      </w:r>
    </w:p>
    <w:p w14:paraId="107C36C6" w14:textId="38F8A77E" w:rsidR="00796FA4" w:rsidRDefault="00962B14" w:rsidP="00E12D7E">
      <w:pPr>
        <w:pStyle w:val="Tloslovan"/>
      </w:pPr>
      <w:r w:rsidRPr="0026364D">
        <w:t>Odesílatel</w:t>
      </w:r>
      <w:r w:rsidR="00796FA4" w:rsidRPr="0026364D">
        <w:t xml:space="preserve"> se zavazuje</w:t>
      </w:r>
      <w:r w:rsidR="00796FA4" w:rsidRPr="00A7521F">
        <w:t xml:space="preserve"> zaplatit </w:t>
      </w:r>
      <w:r w:rsidR="00EF29B1">
        <w:t xml:space="preserve">dopravci </w:t>
      </w:r>
      <w:r w:rsidR="00796FA4" w:rsidRPr="00A7521F">
        <w:t xml:space="preserve">cenu </w:t>
      </w:r>
      <w:r w:rsidR="00EF29B1">
        <w:t>za provedený rozvoz jídla dle této smlouvy</w:t>
      </w:r>
      <w:r w:rsidR="00796FA4" w:rsidRPr="00A7521F">
        <w:t xml:space="preserve"> a příslušnou DPH, je-li </w:t>
      </w:r>
      <w:r w:rsidR="00EF29B1">
        <w:t>dopravce</w:t>
      </w:r>
      <w:r w:rsidR="00796FA4" w:rsidRPr="00A7521F">
        <w:t xml:space="preserve"> povinen podle zákona č. 235/2004 Sb., o dani z přidané hodnoty, ve znění pozdějších předpisů, („</w:t>
      </w:r>
      <w:proofErr w:type="spellStart"/>
      <w:r w:rsidR="00796FA4" w:rsidRPr="00A7521F">
        <w:rPr>
          <w:b/>
          <w:iCs/>
        </w:rPr>
        <w:t>ZoDPH</w:t>
      </w:r>
      <w:proofErr w:type="spellEnd"/>
      <w:r w:rsidR="00796FA4" w:rsidRPr="00A7521F">
        <w:t>“), hradit DPH.</w:t>
      </w:r>
    </w:p>
    <w:p w14:paraId="689466F0" w14:textId="39B4DEB8" w:rsidR="008122D1" w:rsidRDefault="008122D1" w:rsidP="008122D1">
      <w:pPr>
        <w:pStyle w:val="Nadpis1"/>
      </w:pPr>
      <w:r>
        <w:t>POVINNOSTI DOPRAVCE</w:t>
      </w:r>
    </w:p>
    <w:p w14:paraId="0D4CB3FD" w14:textId="2621835F" w:rsidR="008122D1" w:rsidRDefault="008122D1" w:rsidP="008122D1">
      <w:pPr>
        <w:pStyle w:val="Tloslovan"/>
      </w:pPr>
      <w:r>
        <w:t xml:space="preserve">Dopravce je povinen při plnění závazků z této smlouvy maximálně zohlednit specifickou povahu přepravovaných věcí (čerstvě připravené jídlo) určených </w:t>
      </w:r>
      <w:r w:rsidR="002D25AD">
        <w:br/>
      </w:r>
      <w:r>
        <w:t>pro specifické příjemce (studenti</w:t>
      </w:r>
      <w:r w:rsidR="00031F72">
        <w:t xml:space="preserve"> a zaměstnanci</w:t>
      </w:r>
      <w:r>
        <w:t>).</w:t>
      </w:r>
    </w:p>
    <w:p w14:paraId="01D2FD4A" w14:textId="50ED3353" w:rsidR="008122D1" w:rsidRDefault="008122D1" w:rsidP="008122D1">
      <w:pPr>
        <w:pStyle w:val="Tloslovan"/>
      </w:pPr>
      <w:r>
        <w:t>Dopravce je při plnění této smlouvy povinen zejména:</w:t>
      </w:r>
    </w:p>
    <w:p w14:paraId="7E0AE576" w14:textId="61058480" w:rsidR="00A65123" w:rsidRDefault="008122D1" w:rsidP="008122D1">
      <w:pPr>
        <w:pStyle w:val="Tloslovan"/>
        <w:numPr>
          <w:ilvl w:val="2"/>
          <w:numId w:val="16"/>
        </w:numPr>
      </w:pPr>
      <w:r>
        <w:t xml:space="preserve">Zajistit dodržování zákona </w:t>
      </w:r>
      <w:r w:rsidR="0053295D">
        <w:t>č.</w:t>
      </w:r>
      <w:r>
        <w:t xml:space="preserve"> 258/2000 Sb., o ochraně veřejného </w:t>
      </w:r>
      <w:r w:rsidR="0053295D">
        <w:t xml:space="preserve">zdraví, ve znění pozdějších předpisů, dodržování podmínek pro manipulaci s potravinami uvedených ve vyhlášce č. 137/2004 Sb., o hygienických požadavcích </w:t>
      </w:r>
      <w:r w:rsidR="002D25AD">
        <w:br/>
      </w:r>
      <w:r w:rsidR="0053295D">
        <w:t>na stravovací služby a o zásadách osobní a provozní hygieny při činnostech epide</w:t>
      </w:r>
      <w:r w:rsidR="00A65123">
        <w:t>miologicky závažných, ve znění pozdějších předpisů, jakož i dodržování dalších právních předpisů a norem.</w:t>
      </w:r>
    </w:p>
    <w:p w14:paraId="6C41793E" w14:textId="60148F94" w:rsidR="008122D1" w:rsidRDefault="008122D1" w:rsidP="008122D1">
      <w:pPr>
        <w:pStyle w:val="Tloslovan"/>
        <w:numPr>
          <w:ilvl w:val="2"/>
          <w:numId w:val="16"/>
        </w:numPr>
      </w:pPr>
      <w:r>
        <w:t xml:space="preserve">Zajistit rozvoz </w:t>
      </w:r>
      <w:r w:rsidR="00031F72">
        <w:t>stravy</w:t>
      </w:r>
      <w:r>
        <w:t xml:space="preserve"> v </w:t>
      </w:r>
      <w:proofErr w:type="spellStart"/>
      <w:r>
        <w:t>termoportech</w:t>
      </w:r>
      <w:proofErr w:type="spellEnd"/>
      <w:r>
        <w:t>, várnicích či jiných vhodných nádobách určených pro rozvoz jídel.</w:t>
      </w:r>
    </w:p>
    <w:p w14:paraId="27263E11" w14:textId="33D2159D" w:rsidR="00E12F7A" w:rsidRDefault="00E12F7A" w:rsidP="008122D1">
      <w:pPr>
        <w:pStyle w:val="Tloslovan"/>
        <w:numPr>
          <w:ilvl w:val="2"/>
          <w:numId w:val="16"/>
        </w:numPr>
      </w:pPr>
      <w:r>
        <w:t xml:space="preserve">Zajistit rozvoz stravy ve vozidlech předložených v nabídce v rámci výběrového řízení, příp. vozidlech stejné kvality, které budou rovněž naplňovat podmínky technické kvalifikace stanovené ve výběrovém řízení. </w:t>
      </w:r>
    </w:p>
    <w:p w14:paraId="40655585" w14:textId="5A64C9C1" w:rsidR="008122D1" w:rsidRDefault="00A65123" w:rsidP="008122D1">
      <w:pPr>
        <w:pStyle w:val="Tloslovan"/>
        <w:numPr>
          <w:ilvl w:val="2"/>
          <w:numId w:val="16"/>
        </w:numPr>
      </w:pPr>
      <w:r>
        <w:lastRenderedPageBreak/>
        <w:t>Zajistit hygienické mytí vozidel určených k přepravě jídel a udržovat je v takovém stavu, aby byly hygienicky nezávadné a způsobilé pro rozvoz jídla.</w:t>
      </w:r>
    </w:p>
    <w:p w14:paraId="7EA74453" w14:textId="57E56B45" w:rsidR="00A65123" w:rsidRDefault="00A65123" w:rsidP="008122D1">
      <w:pPr>
        <w:pStyle w:val="Tloslovan"/>
        <w:numPr>
          <w:ilvl w:val="2"/>
          <w:numId w:val="16"/>
        </w:numPr>
      </w:pPr>
      <w:r>
        <w:t>P</w:t>
      </w:r>
      <w:r w:rsidRPr="00A65123">
        <w:t xml:space="preserve">rovádět rozvoz </w:t>
      </w:r>
      <w:r w:rsidR="00031F72">
        <w:t>stravy</w:t>
      </w:r>
      <w:r w:rsidRPr="00A65123">
        <w:t xml:space="preserve"> podle harmonogramu rozvozu </w:t>
      </w:r>
      <w:r w:rsidR="00031F72">
        <w:t>stravy</w:t>
      </w:r>
      <w:r w:rsidRPr="00A65123">
        <w:t xml:space="preserve"> stanoveného odesílatelem; v případě poruchy vozidla je dopravce povinen neprodleně zajistit jiný náhradní způsob přepravy tak, aby harmonogram rozvozu </w:t>
      </w:r>
      <w:r w:rsidR="00031F72">
        <w:t>stravy</w:t>
      </w:r>
      <w:r w:rsidRPr="00A65123">
        <w:t xml:space="preserve"> nebyl narušen. Porušení této povinnosti se považuje za podstatné porušení smlouvy</w:t>
      </w:r>
      <w:r>
        <w:t>.</w:t>
      </w:r>
    </w:p>
    <w:p w14:paraId="4892E20E" w14:textId="78D05FFA" w:rsidR="00A65123" w:rsidRDefault="00A65123" w:rsidP="008122D1">
      <w:pPr>
        <w:pStyle w:val="Tloslovan"/>
        <w:numPr>
          <w:ilvl w:val="2"/>
          <w:numId w:val="16"/>
        </w:numPr>
      </w:pPr>
      <w:r>
        <w:t>R</w:t>
      </w:r>
      <w:r w:rsidRPr="00A65123">
        <w:t xml:space="preserve">espektovat odesílatelem stanovený harmonogram rozvozu </w:t>
      </w:r>
      <w:r w:rsidR="00031F72">
        <w:t>stravy</w:t>
      </w:r>
      <w:r w:rsidRPr="00A65123">
        <w:t xml:space="preserve">, jakož </w:t>
      </w:r>
      <w:r w:rsidR="002D25AD">
        <w:br/>
      </w:r>
      <w:r w:rsidRPr="00A65123">
        <w:t>i veškeré jeho změny, úpravy a výjimky z něj, které mu odesílatel oznámil</w:t>
      </w:r>
      <w:r>
        <w:t xml:space="preserve"> a </w:t>
      </w:r>
      <w:r w:rsidRPr="00A65123">
        <w:t xml:space="preserve">zvolit vždy co nejkratší trasu mezi místem odeslání a místem určení, aby náklady </w:t>
      </w:r>
      <w:r w:rsidR="002D25AD">
        <w:br/>
      </w:r>
      <w:r w:rsidRPr="00A65123">
        <w:t xml:space="preserve">na přepravu – rozvoz </w:t>
      </w:r>
      <w:r w:rsidR="00031F72">
        <w:t>stravy</w:t>
      </w:r>
      <w:r w:rsidRPr="00A65123">
        <w:t xml:space="preserve"> byly co nejmenší</w:t>
      </w:r>
      <w:r>
        <w:t>.</w:t>
      </w:r>
    </w:p>
    <w:p w14:paraId="684695BF" w14:textId="057EBB54" w:rsidR="00A65123" w:rsidRDefault="00A65123" w:rsidP="008122D1">
      <w:pPr>
        <w:pStyle w:val="Tloslovan"/>
        <w:numPr>
          <w:ilvl w:val="2"/>
          <w:numId w:val="16"/>
        </w:numPr>
      </w:pPr>
      <w:r>
        <w:t>P</w:t>
      </w:r>
      <w:r w:rsidRPr="00A65123">
        <w:t xml:space="preserve">lnit mimořádné požadavky odesílatele na rozvoz </w:t>
      </w:r>
      <w:r w:rsidR="00031F72">
        <w:t>stravy</w:t>
      </w:r>
      <w:r>
        <w:t xml:space="preserve"> a </w:t>
      </w:r>
      <w:r w:rsidRPr="00A65123">
        <w:t>plnit další povinnosti stanovené touto smlouvou a pokyny odesílatele</w:t>
      </w:r>
      <w:r>
        <w:t>.</w:t>
      </w:r>
    </w:p>
    <w:p w14:paraId="20091F13" w14:textId="12A64D3B" w:rsidR="008122D1" w:rsidRDefault="00A65123" w:rsidP="00A65123">
      <w:pPr>
        <w:pStyle w:val="Tloslovan"/>
        <w:numPr>
          <w:ilvl w:val="2"/>
          <w:numId w:val="16"/>
        </w:numPr>
      </w:pPr>
      <w:r>
        <w:t>Z</w:t>
      </w:r>
      <w:r w:rsidRPr="00A65123">
        <w:t xml:space="preserve">aplatit odesílateli náhradu škody na přepravované zásilce, pokud bude během přepravy poškozena, znehodnocena, zničena nebo dojde-li k její ztrátě, jakož </w:t>
      </w:r>
      <w:r w:rsidR="002D25AD">
        <w:br/>
      </w:r>
      <w:r w:rsidRPr="00A65123">
        <w:t>i náhradu veškerých dalších škod vzniklých v souvislosti s nesplněním povinností dopravce dle této smlouvy</w:t>
      </w:r>
      <w:r>
        <w:t>.</w:t>
      </w:r>
    </w:p>
    <w:p w14:paraId="26375BAF" w14:textId="77777777" w:rsidR="00A65123" w:rsidRDefault="00A65123" w:rsidP="00A65123">
      <w:pPr>
        <w:pStyle w:val="Nadpis1"/>
      </w:pPr>
      <w:r>
        <w:t>POVINNOSTI ODESÍLATELE</w:t>
      </w:r>
    </w:p>
    <w:p w14:paraId="4EEDAAF0" w14:textId="0C69940A" w:rsidR="00C91DF1" w:rsidRDefault="00C91DF1" w:rsidP="00C91DF1">
      <w:pPr>
        <w:pStyle w:val="Tloslovan"/>
      </w:pPr>
      <w:r w:rsidRPr="00C91DF1">
        <w:t>Odesílatel se touto smlouvou zavazuje</w:t>
      </w:r>
      <w:r>
        <w:t>:</w:t>
      </w:r>
    </w:p>
    <w:p w14:paraId="2722E849" w14:textId="03B9FB8F" w:rsidR="00C91DF1" w:rsidRDefault="00C91DF1" w:rsidP="00C91DF1">
      <w:pPr>
        <w:pStyle w:val="Tloslovan"/>
        <w:numPr>
          <w:ilvl w:val="2"/>
          <w:numId w:val="16"/>
        </w:numPr>
      </w:pPr>
      <w:r>
        <w:t>S</w:t>
      </w:r>
      <w:r w:rsidRPr="00C91DF1">
        <w:t xml:space="preserve">tanovit harmonogram rozvozu </w:t>
      </w:r>
      <w:r w:rsidR="00031F72">
        <w:t>stravy</w:t>
      </w:r>
      <w:r w:rsidRPr="00C91DF1">
        <w:t xml:space="preserve">, na jehož základě bude dopravce rozvoz </w:t>
      </w:r>
      <w:r w:rsidR="00031F72">
        <w:t>stravy</w:t>
      </w:r>
      <w:r w:rsidRPr="00C91DF1">
        <w:t xml:space="preserve"> provádět, a seznámit s ním dopravce</w:t>
      </w:r>
      <w:r>
        <w:t>.</w:t>
      </w:r>
    </w:p>
    <w:p w14:paraId="0D12F635" w14:textId="34FCBE83" w:rsidR="00C91DF1" w:rsidRDefault="00C91DF1" w:rsidP="00C91DF1">
      <w:pPr>
        <w:pStyle w:val="Tloslovan"/>
        <w:numPr>
          <w:ilvl w:val="2"/>
          <w:numId w:val="16"/>
        </w:numPr>
      </w:pPr>
      <w:r>
        <w:t>V</w:t>
      </w:r>
      <w:r w:rsidRPr="00C91DF1">
        <w:t xml:space="preserve"> případě mimořádných požadavků na rozvoz </w:t>
      </w:r>
      <w:r w:rsidR="00031F72">
        <w:t>stravy</w:t>
      </w:r>
      <w:r w:rsidRPr="00C91DF1">
        <w:t xml:space="preserve"> sdělit příslušný požadavek dopravci minimálně </w:t>
      </w:r>
      <w:r w:rsidRPr="00704EC2">
        <w:rPr>
          <w:b/>
          <w:bCs/>
        </w:rPr>
        <w:t>1 pracovní den předem</w:t>
      </w:r>
      <w:r w:rsidRPr="00C91DF1">
        <w:t xml:space="preserve">; ve stejné lhůtě je odesílatel rovněž povinen dopravce seznámit se změnou harmonogramu rozvozu </w:t>
      </w:r>
      <w:r w:rsidR="00031F72">
        <w:t>stravy</w:t>
      </w:r>
      <w:r w:rsidRPr="00C91DF1">
        <w:t xml:space="preserve">, </w:t>
      </w:r>
      <w:r w:rsidR="002D25AD">
        <w:br/>
      </w:r>
      <w:r w:rsidRPr="00C91DF1">
        <w:t xml:space="preserve">příp. s dočasnou změnou či výjimkou v harmonogramu rozvozu </w:t>
      </w:r>
      <w:r w:rsidR="00031F72">
        <w:t>stravy</w:t>
      </w:r>
      <w:r>
        <w:t>.</w:t>
      </w:r>
    </w:p>
    <w:p w14:paraId="60E6F959" w14:textId="6477AA9C" w:rsidR="00A65123" w:rsidRDefault="00CF0905" w:rsidP="00A65123">
      <w:pPr>
        <w:pStyle w:val="Nadpis1"/>
      </w:pPr>
      <w:bookmarkStart w:id="1" w:name="_Ref192665548"/>
      <w:r>
        <w:t>CENA A PLATEBNÍ PODMÍNKY</w:t>
      </w:r>
    </w:p>
    <w:bookmarkEnd w:id="1"/>
    <w:p w14:paraId="23A9F824" w14:textId="3838A9E8" w:rsidR="00C91DF1" w:rsidRPr="00A7521F" w:rsidRDefault="00FC07EB" w:rsidP="00C91DF1">
      <w:pPr>
        <w:pStyle w:val="Tloslovan"/>
      </w:pPr>
      <w:r w:rsidRPr="00A7521F">
        <w:t>Cena</w:t>
      </w:r>
      <w:r>
        <w:t xml:space="preserve"> za řádně provedený rozvoz </w:t>
      </w:r>
      <w:r w:rsidR="00031F72">
        <w:t>stravy</w:t>
      </w:r>
      <w:r>
        <w:t xml:space="preserve"> je stanovena na základě nabídky dopravce a položkového rozpočtu ve výši </w:t>
      </w:r>
      <w:r w:rsidR="00546520" w:rsidRPr="00546520">
        <w:rPr>
          <w:b/>
        </w:rPr>
        <w:t>81,10</w:t>
      </w:r>
      <w:r w:rsidRPr="00546520">
        <w:rPr>
          <w:b/>
        </w:rPr>
        <w:t xml:space="preserve"> Kč bez DPH</w:t>
      </w:r>
      <w:r>
        <w:rPr>
          <w:bCs/>
        </w:rPr>
        <w:t xml:space="preserve"> </w:t>
      </w:r>
      <w:r w:rsidRPr="00CA782B">
        <w:rPr>
          <w:b/>
        </w:rPr>
        <w:t xml:space="preserve">za jeden kilometr ujetý </w:t>
      </w:r>
      <w:r w:rsidR="00546520">
        <w:rPr>
          <w:b/>
        </w:rPr>
        <w:br/>
      </w:r>
      <w:r w:rsidRPr="00CA782B">
        <w:rPr>
          <w:b/>
        </w:rPr>
        <w:t xml:space="preserve">při rozvozu </w:t>
      </w:r>
      <w:r w:rsidR="00031F72">
        <w:rPr>
          <w:b/>
        </w:rPr>
        <w:t>stravy</w:t>
      </w:r>
      <w:r>
        <w:rPr>
          <w:bCs/>
        </w:rPr>
        <w:t>, ke které bude připočtena příslušná výše DPH dle platných předpisů</w:t>
      </w:r>
      <w:r w:rsidR="00796FA4" w:rsidRPr="00A7521F">
        <w:t>.</w:t>
      </w:r>
    </w:p>
    <w:p w14:paraId="623C5586" w14:textId="77777777" w:rsidR="00796FA4" w:rsidRPr="00A7521F" w:rsidRDefault="00796FA4" w:rsidP="00984F70">
      <w:pPr>
        <w:pStyle w:val="Tloslovan"/>
        <w:rPr>
          <w:rFonts w:asciiTheme="minorHAnsi" w:hAnsiTheme="minorHAnsi" w:cstheme="minorBidi"/>
        </w:rPr>
      </w:pPr>
      <w:r w:rsidRPr="00A7521F">
        <w:t>Cena bez DPH je dohodnuta jako nejvýše přípustná po celou dobu platnosti smlouvy.</w:t>
      </w:r>
    </w:p>
    <w:p w14:paraId="3FA9D6A3" w14:textId="77777777" w:rsidR="00796FA4" w:rsidRPr="00A7521F" w:rsidRDefault="00796FA4" w:rsidP="00984F70">
      <w:pPr>
        <w:pStyle w:val="Tloslovan"/>
        <w:rPr>
          <w:rFonts w:asciiTheme="minorHAnsi" w:hAnsiTheme="minorHAnsi" w:cstheme="minorBidi"/>
        </w:rPr>
      </w:pPr>
      <w:r w:rsidRPr="00A7521F">
        <w:t xml:space="preserve">Dojde-li v průběhu plnění smlouvy ke změnám sazeb daně z přidané hodnoty, bude v takovém případě k ceně předmětu dodávky bez DPH připočtena DPH v aktuální sazbě platné v době vzniku zdanitelného plnění. </w:t>
      </w:r>
    </w:p>
    <w:p w14:paraId="114781C9" w14:textId="1FF64779" w:rsidR="00796FA4" w:rsidRPr="00A7521F" w:rsidRDefault="00796FA4" w:rsidP="00611050">
      <w:pPr>
        <w:pStyle w:val="Tloslovan"/>
      </w:pPr>
      <w:r w:rsidRPr="00A7521F">
        <w:t xml:space="preserve">Úhrada ceny </w:t>
      </w:r>
      <w:r w:rsidR="00FC07EB">
        <w:t xml:space="preserve">za řádně provedený rozvoz </w:t>
      </w:r>
      <w:r w:rsidR="00031F72">
        <w:t>stravy</w:t>
      </w:r>
      <w:r w:rsidRPr="00A7521F">
        <w:t xml:space="preserve"> bude </w:t>
      </w:r>
      <w:r w:rsidR="00FC07EB">
        <w:t>odesílatelem</w:t>
      </w:r>
      <w:r w:rsidRPr="00A7521F">
        <w:t xml:space="preserve"> prováděna </w:t>
      </w:r>
      <w:r w:rsidR="002D25AD">
        <w:br/>
      </w:r>
      <w:r w:rsidRPr="00A7521F">
        <w:t>na základě daňových dokladů.</w:t>
      </w:r>
    </w:p>
    <w:p w14:paraId="6F274DB6" w14:textId="77777777" w:rsidR="00796FA4" w:rsidRPr="00A7521F" w:rsidRDefault="00796FA4" w:rsidP="00023663">
      <w:pPr>
        <w:pStyle w:val="Tloslovan"/>
      </w:pPr>
      <w:r w:rsidRPr="00A7521F">
        <w:t>Zálohové platby se nesjednávají a nebudou poskytovány.</w:t>
      </w:r>
    </w:p>
    <w:p w14:paraId="51DD356E" w14:textId="17654E8B" w:rsidR="00796FA4" w:rsidRPr="00A7521F" w:rsidRDefault="00796FA4" w:rsidP="00FB17E7">
      <w:pPr>
        <w:pStyle w:val="Tloslovan"/>
      </w:pPr>
      <w:r w:rsidRPr="00A7521F">
        <w:t xml:space="preserve">Daňový doklad bude zaslán </w:t>
      </w:r>
      <w:r w:rsidR="00CA782B">
        <w:t>odesílateli</w:t>
      </w:r>
      <w:r w:rsidRPr="00A7521F">
        <w:t xml:space="preserve"> v elektronické podobě e-mailem na e</w:t>
      </w:r>
      <w:r w:rsidRPr="00A7521F">
        <w:noBreakHyphen/>
        <w:t>mailové adresy</w:t>
      </w:r>
      <w:r w:rsidRPr="00255102">
        <w:t>:</w:t>
      </w:r>
      <w:r w:rsidR="00D9429B">
        <w:tab/>
      </w:r>
      <w:r w:rsidR="00D9429B">
        <w:tab/>
      </w:r>
      <w:r w:rsidR="00D9429B">
        <w:tab/>
      </w:r>
      <w:proofErr w:type="gramStart"/>
      <w:r w:rsidR="00D9429B">
        <w:tab/>
      </w:r>
      <w:r w:rsidRPr="00255102">
        <w:rPr>
          <w:b/>
          <w:bCs/>
          <w:noProof/>
        </w:rPr>
        <w:t>,</w:t>
      </w:r>
      <w:r w:rsidR="00704EC2">
        <w:rPr>
          <w:b/>
          <w:bCs/>
          <w:noProof/>
        </w:rPr>
        <w:t xml:space="preserve"> </w:t>
      </w:r>
      <w:r w:rsidRPr="00255102">
        <w:rPr>
          <w:b/>
          <w:bCs/>
          <w:noProof/>
        </w:rPr>
        <w:t xml:space="preserve"> </w:t>
      </w:r>
      <w:r w:rsidR="00D9429B">
        <w:rPr>
          <w:b/>
          <w:bCs/>
          <w:noProof/>
        </w:rPr>
        <w:tab/>
      </w:r>
      <w:proofErr w:type="gramEnd"/>
      <w:r w:rsidR="00D9429B">
        <w:rPr>
          <w:b/>
          <w:bCs/>
          <w:noProof/>
        </w:rPr>
        <w:tab/>
      </w:r>
      <w:r w:rsidR="00D9429B">
        <w:rPr>
          <w:b/>
          <w:bCs/>
          <w:noProof/>
        </w:rPr>
        <w:tab/>
      </w:r>
      <w:r w:rsidR="00D9429B">
        <w:rPr>
          <w:b/>
          <w:bCs/>
          <w:noProof/>
        </w:rPr>
        <w:tab/>
      </w:r>
      <w:r w:rsidRPr="00255102">
        <w:t>.</w:t>
      </w:r>
      <w:r w:rsidR="00704EC2">
        <w:t xml:space="preserve"> </w:t>
      </w:r>
      <w:r w:rsidRPr="00A7521F">
        <w:t xml:space="preserve">Splatnost faktury </w:t>
      </w:r>
      <w:r w:rsidR="006D5595">
        <w:br/>
      </w:r>
      <w:r w:rsidRPr="00704EC2">
        <w:rPr>
          <w:b/>
          <w:bCs/>
        </w:rPr>
        <w:t>je 30 dnů</w:t>
      </w:r>
      <w:r w:rsidRPr="00A7521F">
        <w:t xml:space="preserve"> ode dne doručení </w:t>
      </w:r>
      <w:r w:rsidR="00CA782B">
        <w:t>odesílateli</w:t>
      </w:r>
      <w:r w:rsidRPr="00A7521F">
        <w:t>.</w:t>
      </w:r>
    </w:p>
    <w:p w14:paraId="2E578F9C" w14:textId="59773CD0" w:rsidR="00796FA4" w:rsidRPr="00A7521F" w:rsidRDefault="00796FA4" w:rsidP="00C63A93">
      <w:pPr>
        <w:pStyle w:val="Tloslovan"/>
      </w:pPr>
      <w:r w:rsidRPr="00A7521F">
        <w:lastRenderedPageBreak/>
        <w:t>Daňové doklady musí obsahovat veškeré náležitosti daňového dokladu podle příslušných právních předpisů a náležitosti uvedené ve smlouvě</w:t>
      </w:r>
      <w:r w:rsidRPr="00A7521F">
        <w:rPr>
          <w:shd w:val="clear" w:color="auto" w:fill="FFFFFF"/>
        </w:rPr>
        <w:t xml:space="preserve">, </w:t>
      </w:r>
      <w:r w:rsidRPr="00A7521F">
        <w:t xml:space="preserve">případně </w:t>
      </w:r>
      <w:r w:rsidR="002D25AD">
        <w:br/>
      </w:r>
      <w:r w:rsidRPr="00A7521F">
        <w:t xml:space="preserve">i další náležitosti, jejichž požadavek </w:t>
      </w:r>
      <w:r w:rsidR="00CA782B">
        <w:t>odesílatel</w:t>
      </w:r>
      <w:r w:rsidRPr="00A7521F">
        <w:t xml:space="preserve"> písemně sdělí </w:t>
      </w:r>
      <w:r w:rsidR="00CA782B">
        <w:t>dopravci</w:t>
      </w:r>
      <w:r w:rsidRPr="00A7521F">
        <w:t xml:space="preserve"> po podpisu smlouvy. V případě, že daňové doklady nebudou obsahovat požadované náležitosti, je </w:t>
      </w:r>
      <w:r w:rsidR="00CA782B">
        <w:t>odesílatel</w:t>
      </w:r>
      <w:r w:rsidRPr="00A7521F">
        <w:t xml:space="preserve"> oprávněn je vrátit zpět k doplnění, lhůta splatnosti počne běžet znovu od doručení řádně opraveného daňového dokladu.</w:t>
      </w:r>
    </w:p>
    <w:p w14:paraId="0C7A9755" w14:textId="3A7EEAE6" w:rsidR="00796FA4" w:rsidRPr="00A7521F" w:rsidRDefault="00796FA4" w:rsidP="00C356E0">
      <w:pPr>
        <w:pStyle w:val="Tloslovan"/>
      </w:pPr>
      <w:r w:rsidRPr="00A7521F">
        <w:t xml:space="preserve">Daňový doklad je uhrazen dnem odepsání příslušné částky z účtu </w:t>
      </w:r>
      <w:r w:rsidR="00CA782B">
        <w:t>odesílatele</w:t>
      </w:r>
      <w:r w:rsidRPr="00A7521F">
        <w:t xml:space="preserve">. Platba bude provedena na účet </w:t>
      </w:r>
      <w:r w:rsidR="00CA782B">
        <w:t>dopravce</w:t>
      </w:r>
      <w:r w:rsidRPr="00A7521F">
        <w:t xml:space="preserve"> uvedený ve smlouvě, není</w:t>
      </w:r>
      <w:r w:rsidRPr="00A7521F">
        <w:noBreakHyphen/>
        <w:t>li dále stanoveno, jinak, nebo pokud se smluvní strany nedohodnou jinak.</w:t>
      </w:r>
    </w:p>
    <w:p w14:paraId="560C4236" w14:textId="76314F88" w:rsidR="00796FA4" w:rsidRPr="00A7521F" w:rsidRDefault="00796FA4" w:rsidP="00524F00">
      <w:pPr>
        <w:pStyle w:val="Tloslovan"/>
      </w:pPr>
      <w:r w:rsidRPr="00A7521F">
        <w:t xml:space="preserve">Vyplývá-li z informací zveřejněných správcem daně ve smyslu </w:t>
      </w:r>
      <w:proofErr w:type="spellStart"/>
      <w:r w:rsidRPr="00A7521F">
        <w:t>ZoDPH</w:t>
      </w:r>
      <w:proofErr w:type="spellEnd"/>
      <w:r w:rsidRPr="00A7521F">
        <w:t xml:space="preserve">, že </w:t>
      </w:r>
      <w:r w:rsidR="00CA782B">
        <w:t>dopravce</w:t>
      </w:r>
      <w:r w:rsidRPr="00A7521F">
        <w:t xml:space="preserve"> je nespolehlivým plátcem DPH, je </w:t>
      </w:r>
      <w:r w:rsidR="00CA782B">
        <w:t>odesílatel</w:t>
      </w:r>
      <w:r w:rsidRPr="00A7521F">
        <w:t xml:space="preserve"> oprávněn příslušnou DPH uhradit přímo místně a věcně příslušnému správci daně </w:t>
      </w:r>
      <w:r w:rsidR="00CA782B">
        <w:t>dopravce</w:t>
      </w:r>
      <w:r w:rsidRPr="00A7521F">
        <w:t>.</w:t>
      </w:r>
    </w:p>
    <w:p w14:paraId="24A69FC1" w14:textId="2C08637F" w:rsidR="00796FA4" w:rsidRPr="00A7521F" w:rsidRDefault="00796FA4" w:rsidP="00CA782B">
      <w:pPr>
        <w:pStyle w:val="Tloslovan"/>
      </w:pPr>
      <w:r w:rsidRPr="00A7521F">
        <w:t xml:space="preserve">Bude-li faktura obsahovat číslo bankovního účtu určeného k úhradě ceny </w:t>
      </w:r>
      <w:r w:rsidR="00CA782B">
        <w:t>rozvozu jídla</w:t>
      </w:r>
      <w:r w:rsidRPr="00A7521F">
        <w:t xml:space="preserve"> a případné DPH, které není správcem daně ve smyslu </w:t>
      </w:r>
      <w:proofErr w:type="spellStart"/>
      <w:r w:rsidRPr="00A7521F">
        <w:t>ZoDPH</w:t>
      </w:r>
      <w:proofErr w:type="spellEnd"/>
      <w:r w:rsidRPr="00A7521F">
        <w:t xml:space="preserve"> zveřejněno jako číslo bankovního účtu, které je </w:t>
      </w:r>
      <w:r w:rsidR="00CA782B">
        <w:t>dopravcem</w:t>
      </w:r>
      <w:r w:rsidRPr="00A7521F">
        <w:t xml:space="preserve"> používáno pro ekonomickou činnost, </w:t>
      </w:r>
      <w:r w:rsidR="002D25AD">
        <w:br/>
      </w:r>
      <w:r w:rsidRPr="00A7521F">
        <w:t xml:space="preserve">je </w:t>
      </w:r>
      <w:r w:rsidR="00CA782B">
        <w:t>odesílatel</w:t>
      </w:r>
      <w:r w:rsidRPr="00A7521F">
        <w:t xml:space="preserve"> oprávněn uhradit cenu </w:t>
      </w:r>
      <w:r w:rsidR="00CA782B">
        <w:t>rozvozu jídla</w:t>
      </w:r>
      <w:r w:rsidRPr="00A7521F">
        <w:t xml:space="preserve"> nebo její část, na něž byla vystavena faktura, a případnou DPH na bankovní účet zveřejněný správcem daně ve smyslu </w:t>
      </w:r>
      <w:proofErr w:type="spellStart"/>
      <w:r w:rsidRPr="00A7521F">
        <w:t>ZoDPH</w:t>
      </w:r>
      <w:proofErr w:type="spellEnd"/>
      <w:r w:rsidRPr="00A7521F">
        <w:t xml:space="preserve"> jako bankovní účet, který je </w:t>
      </w:r>
      <w:r w:rsidR="00CA782B">
        <w:t>dopravcem</w:t>
      </w:r>
      <w:r w:rsidRPr="00A7521F">
        <w:t xml:space="preserve"> používán pro ekonomickou činnost.</w:t>
      </w:r>
    </w:p>
    <w:p w14:paraId="274B7C37" w14:textId="77777777" w:rsidR="00796FA4" w:rsidRPr="00A7521F" w:rsidRDefault="00796FA4" w:rsidP="007F7A83">
      <w:pPr>
        <w:pStyle w:val="Nadpis1"/>
      </w:pPr>
      <w:r w:rsidRPr="00A7521F">
        <w:t>Odpovědnost za škodu</w:t>
      </w:r>
    </w:p>
    <w:p w14:paraId="2B88E70A" w14:textId="1998AB77" w:rsidR="00796FA4" w:rsidRPr="00A7521F" w:rsidRDefault="00D66E2F" w:rsidP="007F7A83">
      <w:pPr>
        <w:pStyle w:val="Tloslovan"/>
      </w:pPr>
      <w:r>
        <w:t>Dopravce</w:t>
      </w:r>
      <w:r w:rsidR="00796FA4" w:rsidRPr="00A7521F">
        <w:t xml:space="preserve"> odpovídá za škody, které vzniknou z jeho činnosti v souvislosti s poskytováním </w:t>
      </w:r>
      <w:r>
        <w:t xml:space="preserve">služby – rozvoz </w:t>
      </w:r>
      <w:r w:rsidR="00031F72">
        <w:t>stravy</w:t>
      </w:r>
      <w:r w:rsidR="00796FA4" w:rsidRPr="00A7521F">
        <w:t>.</w:t>
      </w:r>
    </w:p>
    <w:p w14:paraId="3E1445E5" w14:textId="6F1746DB" w:rsidR="00796FA4" w:rsidRPr="00A7521F" w:rsidRDefault="00796FA4" w:rsidP="007F7A83">
      <w:pPr>
        <w:pStyle w:val="Tloslovan"/>
      </w:pPr>
      <w:r w:rsidRPr="00A7521F">
        <w:t xml:space="preserve">Způsobí-li </w:t>
      </w:r>
      <w:r w:rsidR="00D66E2F">
        <w:t>dopravce</w:t>
      </w:r>
      <w:r w:rsidRPr="00A7521F">
        <w:t xml:space="preserve"> při poskytování </w:t>
      </w:r>
      <w:r w:rsidR="00D66E2F">
        <w:t xml:space="preserve">služby – rozvoz </w:t>
      </w:r>
      <w:r w:rsidR="00031F72">
        <w:t>stravy</w:t>
      </w:r>
      <w:r w:rsidRPr="00A7521F">
        <w:t xml:space="preserve"> škodu na majetku, zdraví nebo životě </w:t>
      </w:r>
      <w:r w:rsidR="00D66E2F">
        <w:t>odesílatele</w:t>
      </w:r>
      <w:r w:rsidRPr="00A7521F">
        <w:t xml:space="preserve"> nebo jiné osoby, je povinen bez zbytečného odkladu </w:t>
      </w:r>
      <w:r w:rsidR="002D25AD">
        <w:br/>
      </w:r>
      <w:r w:rsidRPr="00A7521F">
        <w:t>na vlastní náklady uvést vše v předešlý stav, a není-li to dobře možné, nebo žádá-li to poškozený, nahradit poškozenému vzniklou škodu či jinou újmu.</w:t>
      </w:r>
    </w:p>
    <w:p w14:paraId="2ACA452C" w14:textId="5BBBD6A7" w:rsidR="00796FA4" w:rsidRPr="00A7521F" w:rsidRDefault="00D66E2F" w:rsidP="007F7A83">
      <w:pPr>
        <w:pStyle w:val="Tloslovan"/>
      </w:pPr>
      <w:r>
        <w:t>Dopravce</w:t>
      </w:r>
      <w:r w:rsidR="00796FA4" w:rsidRPr="00A7521F">
        <w:t xml:space="preserve"> je za škodu odpovědný i v případě, pokud ji způsobí jakákoli třetí osoba, prostřednictvím které </w:t>
      </w:r>
      <w:r>
        <w:t>dopravce</w:t>
      </w:r>
      <w:r w:rsidR="00796FA4" w:rsidRPr="00A7521F">
        <w:t xml:space="preserve"> plnil závazky vyplývající ze smlouvy.</w:t>
      </w:r>
    </w:p>
    <w:p w14:paraId="2CCC80CD" w14:textId="77777777" w:rsidR="00796FA4" w:rsidRPr="00A7521F" w:rsidRDefault="00796FA4" w:rsidP="00D01020">
      <w:pPr>
        <w:pStyle w:val="Nadpis1"/>
      </w:pPr>
      <w:bookmarkStart w:id="2" w:name="_Ref192665452"/>
      <w:r w:rsidRPr="00A7521F">
        <w:t>Pojištění</w:t>
      </w:r>
      <w:bookmarkEnd w:id="2"/>
    </w:p>
    <w:p w14:paraId="3C760DD1" w14:textId="3043D8A4" w:rsidR="00796FA4" w:rsidRPr="00255102" w:rsidRDefault="00D66E2F" w:rsidP="00D01020">
      <w:pPr>
        <w:pStyle w:val="Tloslovan"/>
      </w:pPr>
      <w:r>
        <w:t>Dopravce</w:t>
      </w:r>
      <w:r w:rsidR="00796FA4" w:rsidRPr="00255102">
        <w:t xml:space="preserve"> prohlašuje, že má nebo bude mít nejpozději do </w:t>
      </w:r>
      <w:r w:rsidR="00796FA4" w:rsidRPr="00704EC2">
        <w:rPr>
          <w:b/>
          <w:bCs/>
        </w:rPr>
        <w:t>10 pracovních dnů</w:t>
      </w:r>
      <w:r w:rsidR="00796FA4" w:rsidRPr="00255102">
        <w:t xml:space="preserve"> od uzavření smlouvy uzavřenou pojistnou smlouvu proti škodám způsobeným činností </w:t>
      </w:r>
      <w:r>
        <w:t>dopravce</w:t>
      </w:r>
      <w:r w:rsidR="00796FA4" w:rsidRPr="00255102">
        <w:t xml:space="preserve"> včetně možných škod způsobených pracovníky </w:t>
      </w:r>
      <w:r>
        <w:t>dopravce</w:t>
      </w:r>
      <w:r w:rsidR="00796FA4" w:rsidRPr="00255102">
        <w:t xml:space="preserve">, a to s limitem pojistného plnění minimálně </w:t>
      </w:r>
      <w:r w:rsidR="00796FA4" w:rsidRPr="00704EC2">
        <w:rPr>
          <w:b/>
          <w:bCs/>
        </w:rPr>
        <w:t>ve výši</w:t>
      </w:r>
      <w:r w:rsidR="00173B67" w:rsidRPr="00704EC2">
        <w:rPr>
          <w:b/>
          <w:bCs/>
        </w:rPr>
        <w:t xml:space="preserve"> 2 000 000 Kč</w:t>
      </w:r>
      <w:r w:rsidR="00796FA4" w:rsidRPr="00255102">
        <w:t xml:space="preserve">, s maximální spoluúčastí </w:t>
      </w:r>
      <w:r w:rsidR="00796FA4" w:rsidRPr="00704EC2">
        <w:rPr>
          <w:b/>
          <w:bCs/>
        </w:rPr>
        <w:t>10 %</w:t>
      </w:r>
      <w:r w:rsidR="00796FA4" w:rsidRPr="00255102">
        <w:t xml:space="preserve">. </w:t>
      </w:r>
      <w:r>
        <w:t>Dopravce</w:t>
      </w:r>
      <w:r w:rsidR="00796FA4" w:rsidRPr="00255102">
        <w:t xml:space="preserve"> se zavazuje, že bude po celou dobu plnění smlouvy takto pojištěn. </w:t>
      </w:r>
      <w:r>
        <w:t>Dopravce</w:t>
      </w:r>
      <w:r w:rsidR="00796FA4" w:rsidRPr="00255102">
        <w:t xml:space="preserve"> předloží </w:t>
      </w:r>
      <w:r>
        <w:t>odesílateli</w:t>
      </w:r>
      <w:r w:rsidR="00796FA4" w:rsidRPr="00255102">
        <w:t xml:space="preserve"> nejpozději do </w:t>
      </w:r>
      <w:r w:rsidR="00796FA4" w:rsidRPr="00704EC2">
        <w:rPr>
          <w:b/>
          <w:bCs/>
        </w:rPr>
        <w:t>10 pracovních dnů</w:t>
      </w:r>
      <w:r w:rsidR="00796FA4" w:rsidRPr="00255102">
        <w:t xml:space="preserve"> od uzavření smlouvy pojistnou smlouvu nebo jiný doklad o pojištění podle tohoto odstavce.</w:t>
      </w:r>
    </w:p>
    <w:p w14:paraId="5B3D2C3F" w14:textId="77777777" w:rsidR="00796FA4" w:rsidRPr="00A7521F" w:rsidRDefault="00796FA4" w:rsidP="00025894">
      <w:pPr>
        <w:pStyle w:val="Nadpis1"/>
      </w:pPr>
      <w:bookmarkStart w:id="3" w:name="_Ref192665463"/>
      <w:r w:rsidRPr="00A7521F">
        <w:t>Sankce</w:t>
      </w:r>
      <w:bookmarkEnd w:id="3"/>
    </w:p>
    <w:p w14:paraId="6CEEC8CA" w14:textId="16106024" w:rsidR="00796FA4" w:rsidRDefault="00D66E2F" w:rsidP="00D66E2F">
      <w:pPr>
        <w:pStyle w:val="Tloslovan"/>
      </w:pPr>
      <w:r>
        <w:t>Dopravce</w:t>
      </w:r>
      <w:r w:rsidR="00796FA4" w:rsidRPr="00A7521F">
        <w:t xml:space="preserve"> je povinen v případě </w:t>
      </w:r>
      <w:r>
        <w:t xml:space="preserve">nesplnění kteroukoliv z povinností dle této smlouvy, zejména kteroukoliv z povinností uvedených v článku 3. smlouvy, zaplatit smluvní pokutu ve výši </w:t>
      </w:r>
      <w:r w:rsidR="004921A3" w:rsidRPr="004921A3">
        <w:rPr>
          <w:b/>
          <w:bCs/>
        </w:rPr>
        <w:t>5.000, -</w:t>
      </w:r>
      <w:r w:rsidRPr="004921A3">
        <w:rPr>
          <w:b/>
          <w:bCs/>
        </w:rPr>
        <w:t xml:space="preserve"> Kč</w:t>
      </w:r>
      <w:r>
        <w:t xml:space="preserve"> za každé jednotlivé porušení smluvní povinnosti.</w:t>
      </w:r>
    </w:p>
    <w:p w14:paraId="2B2E03AE" w14:textId="0B3C5DE6" w:rsidR="004921A3" w:rsidRPr="00A7521F" w:rsidRDefault="004921A3" w:rsidP="00D66E2F">
      <w:pPr>
        <w:pStyle w:val="Tloslovan"/>
      </w:pPr>
      <w:r>
        <w:lastRenderedPageBreak/>
        <w:t xml:space="preserve">Dopravce je povinen zaplatit odesílateli smluvní pokutu ve výši </w:t>
      </w:r>
      <w:r w:rsidRPr="004921A3">
        <w:rPr>
          <w:b/>
          <w:bCs/>
        </w:rPr>
        <w:t>5.000, - Kč</w:t>
      </w:r>
      <w:r>
        <w:t xml:space="preserve"> za každý den v případě, že neprovede rozvoz </w:t>
      </w:r>
      <w:r w:rsidR="00031F72">
        <w:t>stravy</w:t>
      </w:r>
      <w:r>
        <w:t xml:space="preserve"> řádně dle harmonogramu rozvozu </w:t>
      </w:r>
      <w:r w:rsidR="00031F72">
        <w:t>stravy</w:t>
      </w:r>
      <w:r>
        <w:t xml:space="preserve"> stanoveného odesílatelem.</w:t>
      </w:r>
    </w:p>
    <w:p w14:paraId="1F99D696" w14:textId="7E73A10A" w:rsidR="00796FA4" w:rsidRPr="00A7521F" w:rsidRDefault="004921A3" w:rsidP="0098736D">
      <w:pPr>
        <w:pStyle w:val="Tloslovan"/>
      </w:pPr>
      <w:r>
        <w:t>Dopravce</w:t>
      </w:r>
      <w:r w:rsidR="00796FA4" w:rsidRPr="00A7521F">
        <w:t xml:space="preserve"> je povinen v případě prodlení s předložením jakékoli pojistné smlouvy nebo jiného dokladu o pojištění předkládané podle smlouvy zaplatit </w:t>
      </w:r>
      <w:r w:rsidR="00031F72">
        <w:t>odesílateli</w:t>
      </w:r>
      <w:r w:rsidR="00796FA4" w:rsidRPr="00A7521F">
        <w:t xml:space="preserve"> smluvní pokutu ve výši </w:t>
      </w:r>
      <w:r w:rsidR="00796FA4" w:rsidRPr="00255102">
        <w:rPr>
          <w:b/>
          <w:bCs/>
        </w:rPr>
        <w:t>0,05 %</w:t>
      </w:r>
      <w:r w:rsidR="00796FA4" w:rsidRPr="00A7521F">
        <w:t xml:space="preserve"> z ceny </w:t>
      </w:r>
      <w:r w:rsidR="00031F72">
        <w:t>služby</w:t>
      </w:r>
      <w:r w:rsidR="00796FA4" w:rsidRPr="00A7521F">
        <w:t xml:space="preserve"> bez DPH (ke dni uzavření smlouvy) za každý i jen započatý den prodlení.</w:t>
      </w:r>
    </w:p>
    <w:p w14:paraId="6BC9ECDD" w14:textId="3531C8D4" w:rsidR="00796FA4" w:rsidRPr="00A7521F" w:rsidRDefault="004921A3" w:rsidP="00F20B4A">
      <w:pPr>
        <w:pStyle w:val="Tloslovan"/>
      </w:pPr>
      <w:r>
        <w:t>Odesílatel</w:t>
      </w:r>
      <w:r w:rsidR="00796FA4" w:rsidRPr="00A7521F">
        <w:t xml:space="preserve"> je povinen v případě prodlení s úhradou peněžní částky podle smlouvy vůči </w:t>
      </w:r>
      <w:r>
        <w:t>dopravci</w:t>
      </w:r>
      <w:r w:rsidR="00796FA4" w:rsidRPr="00A7521F">
        <w:t xml:space="preserve"> zaplatit </w:t>
      </w:r>
      <w:r>
        <w:t>dopravci</w:t>
      </w:r>
      <w:r w:rsidR="00796FA4" w:rsidRPr="00A7521F">
        <w:t xml:space="preserve"> úrok z prodlení v zákonné výši.</w:t>
      </w:r>
    </w:p>
    <w:p w14:paraId="1BE9E16F" w14:textId="5E304413" w:rsidR="00796FA4" w:rsidRPr="00A7521F" w:rsidRDefault="004921A3" w:rsidP="0098736D">
      <w:pPr>
        <w:pStyle w:val="Tloslovan"/>
        <w:rPr>
          <w:b/>
          <w:bCs/>
        </w:rPr>
      </w:pPr>
      <w:r>
        <w:t>Odesílatel</w:t>
      </w:r>
      <w:r w:rsidR="00796FA4" w:rsidRPr="00A7521F">
        <w:t xml:space="preserve"> má nárok na náhradu případné vzniklé škody v plné výši vedle smluvní pokuty</w:t>
      </w:r>
      <w:r>
        <w:t>.</w:t>
      </w:r>
    </w:p>
    <w:p w14:paraId="767A199E" w14:textId="51E21808" w:rsidR="00796FA4" w:rsidRPr="00A7521F" w:rsidRDefault="00796FA4" w:rsidP="0098736D">
      <w:pPr>
        <w:pStyle w:val="Tloslovan"/>
      </w:pPr>
      <w:r w:rsidRPr="00A7521F">
        <w:t xml:space="preserve">Smluvní pokuty je </w:t>
      </w:r>
      <w:r w:rsidR="004921A3">
        <w:t>odesílatel</w:t>
      </w:r>
      <w:r w:rsidRPr="00A7521F">
        <w:t xml:space="preserve"> oprávněn započítat proti pohledávce </w:t>
      </w:r>
      <w:r w:rsidR="004921A3">
        <w:t>dopravce</w:t>
      </w:r>
      <w:r w:rsidRPr="00A7521F">
        <w:t>, a to i před datem její splatnosti.</w:t>
      </w:r>
    </w:p>
    <w:p w14:paraId="4535A860" w14:textId="77777777" w:rsidR="00796FA4" w:rsidRPr="00A7521F" w:rsidRDefault="00796FA4" w:rsidP="0098736D">
      <w:pPr>
        <w:pStyle w:val="Tloslovan"/>
      </w:pPr>
      <w:r w:rsidRPr="00A7521F">
        <w:t xml:space="preserve">Splatnost smluvní pokuty činí </w:t>
      </w:r>
      <w:r w:rsidRPr="00255102">
        <w:rPr>
          <w:b/>
          <w:bCs/>
        </w:rPr>
        <w:t>30 dnů</w:t>
      </w:r>
      <w:r w:rsidRPr="00A7521F">
        <w:t xml:space="preserve"> od doručení vyčíslení smluvní pokuty.</w:t>
      </w:r>
    </w:p>
    <w:p w14:paraId="36894CF5" w14:textId="29203F38" w:rsidR="00796FA4" w:rsidRPr="00A7521F" w:rsidRDefault="004921A3" w:rsidP="002C7E57">
      <w:pPr>
        <w:pStyle w:val="Nadpis1"/>
      </w:pPr>
      <w:r>
        <w:t xml:space="preserve">DOBA TRVÁNÍ SMLOUVY A </w:t>
      </w:r>
      <w:r w:rsidR="00796FA4" w:rsidRPr="00A7521F">
        <w:t>Ukončení smlouvy</w:t>
      </w:r>
    </w:p>
    <w:p w14:paraId="31D6E521" w14:textId="67483927" w:rsidR="004921A3" w:rsidRDefault="0054676F" w:rsidP="0098736D">
      <w:pPr>
        <w:pStyle w:val="Tloslovan"/>
        <w:keepNext/>
      </w:pPr>
      <w:r>
        <w:t xml:space="preserve">Smlouva se uzavírá na dobu určitou, a to na dobu </w:t>
      </w:r>
      <w:r w:rsidRPr="004E0CF7">
        <w:rPr>
          <w:b/>
          <w:bCs/>
        </w:rPr>
        <w:t>od</w:t>
      </w:r>
      <w:r>
        <w:t xml:space="preserve"> </w:t>
      </w:r>
      <w:r w:rsidRPr="004E0CF7">
        <w:rPr>
          <w:b/>
          <w:bCs/>
        </w:rPr>
        <w:t>01.</w:t>
      </w:r>
      <w:r w:rsidR="00792F04">
        <w:rPr>
          <w:b/>
          <w:bCs/>
        </w:rPr>
        <w:t>1</w:t>
      </w:r>
      <w:r w:rsidR="00704EC2">
        <w:rPr>
          <w:b/>
          <w:bCs/>
        </w:rPr>
        <w:t>1</w:t>
      </w:r>
      <w:r w:rsidRPr="004E0CF7">
        <w:rPr>
          <w:b/>
          <w:bCs/>
        </w:rPr>
        <w:t>.2025 do 3</w:t>
      </w:r>
      <w:r w:rsidR="00704EC2">
        <w:rPr>
          <w:b/>
          <w:bCs/>
        </w:rPr>
        <w:t>1</w:t>
      </w:r>
      <w:r w:rsidRPr="004E0CF7">
        <w:rPr>
          <w:b/>
          <w:bCs/>
        </w:rPr>
        <w:t>.</w:t>
      </w:r>
      <w:r w:rsidR="00704EC2">
        <w:rPr>
          <w:b/>
          <w:bCs/>
        </w:rPr>
        <w:t>1</w:t>
      </w:r>
      <w:r w:rsidRPr="004E0CF7">
        <w:rPr>
          <w:b/>
          <w:bCs/>
        </w:rPr>
        <w:t>0.2026</w:t>
      </w:r>
      <w:r>
        <w:t>.</w:t>
      </w:r>
    </w:p>
    <w:p w14:paraId="73E9AD38" w14:textId="1EB4DF00" w:rsidR="004E0CF7" w:rsidRDefault="004E0CF7" w:rsidP="0098736D">
      <w:pPr>
        <w:pStyle w:val="Tloslovan"/>
        <w:keepNext/>
      </w:pPr>
      <w:r>
        <w:t>Smlouvu je možno ukončit písemnou dohodou smluvních stran.</w:t>
      </w:r>
    </w:p>
    <w:p w14:paraId="1F7F7F46" w14:textId="34FED3F3" w:rsidR="00796FA4" w:rsidRPr="00A7521F" w:rsidRDefault="004E0CF7" w:rsidP="00745253">
      <w:pPr>
        <w:pStyle w:val="Tloslovan"/>
        <w:keepNext/>
      </w:pPr>
      <w:r>
        <w:t xml:space="preserve">Smlouvu lze vypovědět písemnou výpovědí i bez udání důvodu </w:t>
      </w:r>
      <w:r w:rsidR="00796FA4" w:rsidRPr="00A7521F">
        <w:t>s jednoměsíční výpovědní lhůtou, která začíná běžet prvním dnem kalendářního měsíce následujícího po kalendářním měsíci, v němž byla výpověď doručena.</w:t>
      </w:r>
    </w:p>
    <w:p w14:paraId="305C0E91" w14:textId="77777777" w:rsidR="00796FA4" w:rsidRPr="00A7521F" w:rsidRDefault="00796FA4" w:rsidP="00D01020">
      <w:pPr>
        <w:pStyle w:val="Nadpis1"/>
      </w:pPr>
      <w:r w:rsidRPr="00A7521F">
        <w:t>Závěrečná ustanovení</w:t>
      </w:r>
    </w:p>
    <w:p w14:paraId="56A78AAC" w14:textId="77777777" w:rsidR="00796FA4" w:rsidRPr="00A7521F" w:rsidRDefault="00796FA4" w:rsidP="002C7E57">
      <w:pPr>
        <w:pStyle w:val="Tloslovan"/>
      </w:pPr>
      <w:r w:rsidRPr="00A7521F">
        <w:t>Veškerá jednání budou probíhat v českém jazyce. Veškeré písemnosti budou vyhotoveny v českém jazyce.</w:t>
      </w:r>
    </w:p>
    <w:p w14:paraId="747FC997" w14:textId="77777777" w:rsidR="00796FA4" w:rsidRPr="00A7521F" w:rsidRDefault="00796FA4" w:rsidP="002C7E57">
      <w:pPr>
        <w:pStyle w:val="Tloslovan"/>
      </w:pPr>
      <w:r w:rsidRPr="00A7521F">
        <w:t>Smlouvu lze měnit pouze písemnými číslovanými dodatky podepsanými oběma smluvními stranami.</w:t>
      </w:r>
    </w:p>
    <w:p w14:paraId="65658F47" w14:textId="759FD8E5" w:rsidR="00796FA4" w:rsidRPr="00A7521F" w:rsidRDefault="004E0CF7" w:rsidP="00D01020">
      <w:pPr>
        <w:pStyle w:val="Tloslovan"/>
      </w:pPr>
      <w:r>
        <w:t>Dopravce</w:t>
      </w:r>
      <w:r w:rsidR="00796FA4" w:rsidRPr="00A7521F">
        <w:t xml:space="preserve"> není oprávněn bez předchozího písemného souhlasu </w:t>
      </w:r>
      <w:r>
        <w:t>odesílatele</w:t>
      </w:r>
      <w:r w:rsidR="00796FA4" w:rsidRPr="00A7521F">
        <w:t xml:space="preserve"> postoupit práva a povinnosti vyplývající ze smlouvy třetí osobě.</w:t>
      </w:r>
    </w:p>
    <w:p w14:paraId="04368684" w14:textId="77777777" w:rsidR="00796FA4" w:rsidRPr="00A7521F" w:rsidRDefault="00796FA4" w:rsidP="00D01020">
      <w:pPr>
        <w:pStyle w:val="Tloslovan"/>
      </w:pPr>
      <w:r w:rsidRPr="00A7521F">
        <w:t>Smlouva se řídí českým právním řádem. Obě strany se dohodly, že pro neupravené vztahy plynoucí ze smlouvy platí příslušná ustanovení občanského zákoníku.</w:t>
      </w:r>
    </w:p>
    <w:p w14:paraId="3AD322C3" w14:textId="77777777" w:rsidR="00796FA4" w:rsidRPr="00A7521F" w:rsidRDefault="00796FA4" w:rsidP="009B5BC6">
      <w:pPr>
        <w:pStyle w:val="Tloslovan"/>
      </w:pPr>
      <w:r w:rsidRPr="00A7521F">
        <w:t>Smluvní strany se dohodly, že případné spory budou přednostně řešeny dohodou. V případě, že nedojde k dohodě stran, bude spor řešen místně a věcně příslušným soudem.</w:t>
      </w:r>
    </w:p>
    <w:p w14:paraId="50E95E24" w14:textId="344E1499" w:rsidR="00796FA4" w:rsidRPr="00A7521F" w:rsidRDefault="004E0CF7" w:rsidP="00DC49C6">
      <w:pPr>
        <w:pStyle w:val="Tloslovan"/>
      </w:pPr>
      <w:r>
        <w:t>Dopravce</w:t>
      </w:r>
      <w:r w:rsidR="00796FA4" w:rsidRPr="00A7521F">
        <w:t xml:space="preserve"> je na základě § 2 písm. e) zákona č. 320/2001 Sb., o finanční kontrole, ve znění pozdějších předpisů, osobou povinnou spolupůsobit při výkonu finanční kontroly. </w:t>
      </w:r>
      <w:r w:rsidR="00891FF0">
        <w:t>Dopravce</w:t>
      </w:r>
      <w:r w:rsidR="00796FA4" w:rsidRPr="00A7521F">
        <w:t xml:space="preserve"> je v tomto případě povinen vykonat veškerou součinnost s kontrolou. Tato povinnost platí i pro všechny poddodavatele </w:t>
      </w:r>
      <w:r w:rsidR="00891FF0">
        <w:t>dopravce</w:t>
      </w:r>
      <w:r w:rsidR="00796FA4" w:rsidRPr="00A7521F">
        <w:t xml:space="preserve">. Součinnost poddodavatelů je povinen zajistit </w:t>
      </w:r>
      <w:r w:rsidR="00891FF0">
        <w:t>dopravce</w:t>
      </w:r>
      <w:r w:rsidR="00796FA4" w:rsidRPr="00A7521F">
        <w:t>.</w:t>
      </w:r>
    </w:p>
    <w:p w14:paraId="23CD79F9" w14:textId="77777777" w:rsidR="00796FA4" w:rsidRPr="00A7521F" w:rsidRDefault="00796FA4" w:rsidP="00DC49C6">
      <w:pPr>
        <w:pStyle w:val="Tloslovan"/>
      </w:pPr>
      <w:r w:rsidRPr="00A7521F">
        <w:lastRenderedPageBreak/>
        <w:t>Smlouva nabývá platnosti podpisem obou smluvních stran. Smlouva nabývá účinnosti dnem uveřejnění v registru smluv.</w:t>
      </w:r>
    </w:p>
    <w:p w14:paraId="1CCD18B4" w14:textId="3E8A2523" w:rsidR="00796FA4" w:rsidRPr="00A7521F" w:rsidRDefault="00796FA4" w:rsidP="00D01020">
      <w:pPr>
        <w:pStyle w:val="Tloslovan"/>
      </w:pPr>
      <w:r w:rsidRPr="00A7521F">
        <w:t xml:space="preserve">Smluvní strany berou na vědomí, že smlouva podléhá uveřejnění v registru smluv podle zákona č. 340/2015 Sb., o zvláštních podmínkách účinnosti některých smluv, uveřejňování těchto smluv a o registru smluv (zákon o registru smluv), ve znění pozdějších předpisů. Za účelem splnění povinnosti uveřejnění smlouvy se smluvní strany dohodly, že smlouvu v registru smluv uveřejní </w:t>
      </w:r>
      <w:r w:rsidR="00891FF0">
        <w:t>odesílatel</w:t>
      </w:r>
      <w:r w:rsidRPr="00A7521F">
        <w:t>.</w:t>
      </w:r>
    </w:p>
    <w:p w14:paraId="033983AA" w14:textId="77777777" w:rsidR="00796FA4" w:rsidRPr="00A7521F" w:rsidRDefault="00796FA4" w:rsidP="00DC49C6">
      <w:pPr>
        <w:pStyle w:val="Tloslovan"/>
      </w:pPr>
      <w:r w:rsidRPr="00A7521F">
        <w:t>Smluvní strany prohlašují, že skutečnosti uvedené ve smlouvě nebo jejích přílohách nepovažují za obchodní tajemství podle § 504 občanského zákoníku a udělují svolení k jejich užití a zveřejnění bez stanovení jakýchkoliv dalších podmínek.</w:t>
      </w:r>
    </w:p>
    <w:p w14:paraId="600AA63E" w14:textId="77777777" w:rsidR="00796FA4" w:rsidRPr="00A7521F" w:rsidRDefault="00796FA4" w:rsidP="00DC49C6">
      <w:pPr>
        <w:pStyle w:val="Tloslovan"/>
      </w:pPr>
      <w:r w:rsidRPr="00A7521F">
        <w:t>Smlouva je vyhotovena v elektronickém originále a podepsána uznávanými elektronickými podpisy.</w:t>
      </w:r>
    </w:p>
    <w:p w14:paraId="13987E47" w14:textId="77777777" w:rsidR="00796FA4" w:rsidRPr="00A7521F" w:rsidRDefault="00796FA4" w:rsidP="00A00426">
      <w:pPr>
        <w:pStyle w:val="Tloslovan"/>
      </w:pPr>
      <w:r w:rsidRPr="00A7521F">
        <w:t>Přílohy smlouvy:</w:t>
      </w:r>
    </w:p>
    <w:p w14:paraId="5C3136E5" w14:textId="41D95E2F" w:rsidR="00796FA4" w:rsidRPr="00A7521F" w:rsidRDefault="00891FF0" w:rsidP="00A00426">
      <w:pPr>
        <w:pStyle w:val="Plohy"/>
        <w:numPr>
          <w:ilvl w:val="0"/>
          <w:numId w:val="34"/>
        </w:numPr>
        <w:ind w:left="1134" w:hanging="283"/>
      </w:pPr>
      <w:r>
        <w:t xml:space="preserve">Harmonogram rozvozu </w:t>
      </w:r>
      <w:r w:rsidR="00031F72">
        <w:t>stravy</w:t>
      </w:r>
      <w:r>
        <w:t xml:space="preserve"> a položkový rozpočet</w:t>
      </w:r>
    </w:p>
    <w:p w14:paraId="7C8CEFA7" w14:textId="77777777" w:rsidR="00796FA4" w:rsidRPr="00A7521F" w:rsidRDefault="00796FA4" w:rsidP="0098400F">
      <w:pPr>
        <w:pStyle w:val="Plohy"/>
        <w:numPr>
          <w:ilvl w:val="0"/>
          <w:numId w:val="0"/>
        </w:numPr>
        <w:ind w:left="851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796FA4" w:rsidRPr="00A7521F" w14:paraId="6ADBDBA0" w14:textId="77777777" w:rsidTr="00E43C98">
        <w:trPr>
          <w:trHeight w:val="567"/>
        </w:trPr>
        <w:tc>
          <w:tcPr>
            <w:tcW w:w="4536" w:type="dxa"/>
            <w:vAlign w:val="bottom"/>
            <w:hideMark/>
          </w:tcPr>
          <w:p w14:paraId="45D2DB4B" w14:textId="3A5BA11E" w:rsidR="00796FA4" w:rsidRPr="00A7521F" w:rsidRDefault="00796FA4" w:rsidP="00E43C98">
            <w:pPr>
              <w:keepNext/>
              <w:spacing w:before="0" w:after="0"/>
            </w:pPr>
            <w:r w:rsidRPr="00A7521F">
              <w:t>V __</w:t>
            </w:r>
            <w:r w:rsidR="00D9429B">
              <w:t>Praze</w:t>
            </w:r>
            <w:r w:rsidRPr="00A7521F">
              <w:t>______ dne</w:t>
            </w:r>
            <w:r w:rsidR="00D9429B">
              <w:t xml:space="preserve"> 23</w:t>
            </w:r>
            <w:r w:rsidRPr="00A7521F">
              <w:t xml:space="preserve">. </w:t>
            </w:r>
            <w:r w:rsidR="00D9429B">
              <w:t>10</w:t>
            </w:r>
            <w:r w:rsidRPr="00A7521F">
              <w:t>. 20</w:t>
            </w:r>
            <w:r w:rsidR="00D9429B">
              <w:t>25</w:t>
            </w:r>
          </w:p>
        </w:tc>
        <w:tc>
          <w:tcPr>
            <w:tcW w:w="4536" w:type="dxa"/>
            <w:vAlign w:val="bottom"/>
            <w:hideMark/>
          </w:tcPr>
          <w:p w14:paraId="4533AF60" w14:textId="7E3B21A9" w:rsidR="00796FA4" w:rsidRPr="00A7521F" w:rsidRDefault="00796FA4" w:rsidP="00E43C98">
            <w:pPr>
              <w:keepNext/>
              <w:spacing w:before="0" w:after="0"/>
            </w:pPr>
            <w:r w:rsidRPr="00A7521F">
              <w:t>V ___</w:t>
            </w:r>
            <w:r w:rsidR="00D9429B">
              <w:t>Praze</w:t>
            </w:r>
            <w:r w:rsidRPr="00A7521F">
              <w:t xml:space="preserve">______ dne </w:t>
            </w:r>
            <w:r w:rsidR="00D9429B">
              <w:t>20</w:t>
            </w:r>
            <w:r w:rsidRPr="00A7521F">
              <w:t xml:space="preserve">. </w:t>
            </w:r>
            <w:r w:rsidR="00D9429B">
              <w:t>10</w:t>
            </w:r>
            <w:r w:rsidRPr="00A7521F">
              <w:t>. 20</w:t>
            </w:r>
            <w:r w:rsidR="00D9429B">
              <w:t>25</w:t>
            </w:r>
          </w:p>
        </w:tc>
      </w:tr>
      <w:tr w:rsidR="00796FA4" w14:paraId="72FAC3FC" w14:textId="77777777" w:rsidTr="00E43C98">
        <w:trPr>
          <w:trHeight w:val="2268"/>
        </w:trPr>
        <w:tc>
          <w:tcPr>
            <w:tcW w:w="4536" w:type="dxa"/>
            <w:vAlign w:val="bottom"/>
            <w:hideMark/>
          </w:tcPr>
          <w:p w14:paraId="0F857C98" w14:textId="77777777" w:rsidR="00796FA4" w:rsidRPr="00A7521F" w:rsidRDefault="00796FA4" w:rsidP="00E43C98">
            <w:pPr>
              <w:keepNext/>
              <w:spacing w:before="0" w:after="0"/>
            </w:pPr>
            <w:r w:rsidRPr="00A7521F">
              <w:t>______________________</w:t>
            </w:r>
          </w:p>
          <w:p w14:paraId="7AFCF248" w14:textId="7BDE2BF1" w:rsidR="00796FA4" w:rsidRPr="00A7521F" w:rsidRDefault="00796FA4" w:rsidP="00E43C98">
            <w:pPr>
              <w:keepNext/>
              <w:spacing w:before="0" w:after="0"/>
            </w:pPr>
          </w:p>
        </w:tc>
        <w:tc>
          <w:tcPr>
            <w:tcW w:w="4536" w:type="dxa"/>
            <w:vAlign w:val="bottom"/>
            <w:hideMark/>
          </w:tcPr>
          <w:p w14:paraId="54E7B1A9" w14:textId="77777777" w:rsidR="00796FA4" w:rsidRPr="00A7521F" w:rsidRDefault="00796FA4" w:rsidP="00E43C98">
            <w:pPr>
              <w:keepNext/>
              <w:spacing w:before="0" w:after="0"/>
            </w:pPr>
            <w:r w:rsidRPr="00A7521F">
              <w:t>______________________</w:t>
            </w:r>
          </w:p>
          <w:p w14:paraId="6AA910EA" w14:textId="1548C17A" w:rsidR="00796FA4" w:rsidRDefault="00796FA4" w:rsidP="00E43C98">
            <w:pPr>
              <w:keepNext/>
              <w:spacing w:before="0" w:after="0"/>
            </w:pPr>
          </w:p>
        </w:tc>
      </w:tr>
    </w:tbl>
    <w:p w14:paraId="193D98BB" w14:textId="77777777" w:rsidR="00796FA4" w:rsidRDefault="00796FA4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  <w:sectPr w:rsidR="00796FA4" w:rsidSect="00796FA4">
          <w:footerReference w:type="default" r:id="rId10"/>
          <w:headerReference w:type="first" r:id="rId11"/>
          <w:footerReference w:type="first" r:id="rId12"/>
          <w:pgSz w:w="11906" w:h="16838"/>
          <w:pgMar w:top="1560" w:right="1418" w:bottom="1418" w:left="1418" w:header="708" w:footer="708" w:gutter="0"/>
          <w:pgNumType w:start="1"/>
          <w:cols w:space="708"/>
          <w:titlePg/>
          <w:docGrid w:linePitch="360"/>
        </w:sectPr>
      </w:pPr>
    </w:p>
    <w:p w14:paraId="6B18ECE9" w14:textId="77777777" w:rsidR="00796FA4" w:rsidRPr="00D5483C" w:rsidRDefault="00796FA4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sectPr w:rsidR="00796FA4" w:rsidRPr="00D5483C" w:rsidSect="00796FA4">
      <w:footerReference w:type="default" r:id="rId13"/>
      <w:headerReference w:type="first" r:id="rId14"/>
      <w:footerReference w:type="first" r:id="rId15"/>
      <w:type w:val="continuous"/>
      <w:pgSz w:w="11906" w:h="16838"/>
      <w:pgMar w:top="1560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990F9" w14:textId="77777777" w:rsidR="00796FA4" w:rsidRDefault="00796FA4" w:rsidP="005066D2">
      <w:r>
        <w:separator/>
      </w:r>
    </w:p>
  </w:endnote>
  <w:endnote w:type="continuationSeparator" w:id="0">
    <w:p w14:paraId="394FD3E6" w14:textId="77777777" w:rsidR="00796FA4" w:rsidRDefault="00796FA4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DE921" w14:textId="77777777" w:rsidR="00796FA4" w:rsidRPr="00933444" w:rsidRDefault="00796FA4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7F0A" w14:textId="77777777" w:rsidR="00796FA4" w:rsidRPr="00515259" w:rsidRDefault="00D9429B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965724959"/>
        <w:docPartObj>
          <w:docPartGallery w:val="Page Numbers (Bottom of Page)"/>
          <w:docPartUnique/>
        </w:docPartObj>
      </w:sdtPr>
      <w:sdtEndPr/>
      <w:sdtContent/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EBF9" w14:textId="77777777" w:rsidR="00B60F34" w:rsidRPr="00933444" w:rsidRDefault="00B60F34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C6E2" w14:textId="77777777" w:rsidR="00B60F34" w:rsidRPr="00515259" w:rsidRDefault="00D9429B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ACC07" w14:textId="77777777" w:rsidR="00796FA4" w:rsidRDefault="00796FA4" w:rsidP="005066D2">
      <w:r>
        <w:separator/>
      </w:r>
    </w:p>
  </w:footnote>
  <w:footnote w:type="continuationSeparator" w:id="0">
    <w:p w14:paraId="214CFE10" w14:textId="77777777" w:rsidR="00796FA4" w:rsidRDefault="00796FA4" w:rsidP="0050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D2A4" w14:textId="77777777" w:rsidR="00796FA4" w:rsidRPr="00BA50CE" w:rsidRDefault="00796FA4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D0C8" w14:textId="77777777" w:rsidR="00B60F34" w:rsidRPr="00BA50CE" w:rsidRDefault="00B60F34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1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A700F1"/>
    <w:multiLevelType w:val="hybridMultilevel"/>
    <w:tmpl w:val="77380316"/>
    <w:lvl w:ilvl="0" w:tplc="9DAA00C8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1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1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1">
    <w:nsid w:val="44F95792"/>
    <w:multiLevelType w:val="hybridMultilevel"/>
    <w:tmpl w:val="A2763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1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1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1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1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1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1">
    <w:nsid w:val="7211590B"/>
    <w:multiLevelType w:val="multilevel"/>
    <w:tmpl w:val="78E672A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283"/>
      </w:pPr>
      <w:rPr>
        <w:rFonts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3" w15:restartNumberingAfterBreak="1">
    <w:nsid w:val="7D4D4052"/>
    <w:multiLevelType w:val="multilevel"/>
    <w:tmpl w:val="FCE8F04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b w:val="0"/>
        <w:bCs w:val="0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4" w15:restartNumberingAfterBreak="1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1">
    <w:nsid w:val="7F536426"/>
    <w:multiLevelType w:val="multilevel"/>
    <w:tmpl w:val="C96848F8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3" w:hanging="283"/>
      </w:pPr>
      <w:rPr>
        <w:rFonts w:ascii="Arial" w:hAnsi="Arial" w:cs="Arial"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876282193">
    <w:abstractNumId w:val="7"/>
  </w:num>
  <w:num w:numId="2" w16cid:durableId="66998527">
    <w:abstractNumId w:val="15"/>
  </w:num>
  <w:num w:numId="3" w16cid:durableId="66850033">
    <w:abstractNumId w:val="3"/>
  </w:num>
  <w:num w:numId="4" w16cid:durableId="1745756495">
    <w:abstractNumId w:val="10"/>
  </w:num>
  <w:num w:numId="5" w16cid:durableId="820737095">
    <w:abstractNumId w:val="6"/>
  </w:num>
  <w:num w:numId="6" w16cid:durableId="1909458784">
    <w:abstractNumId w:val="9"/>
  </w:num>
  <w:num w:numId="7" w16cid:durableId="1283344904">
    <w:abstractNumId w:val="0"/>
  </w:num>
  <w:num w:numId="8" w16cid:durableId="1526676828">
    <w:abstractNumId w:val="4"/>
  </w:num>
  <w:num w:numId="9" w16cid:durableId="288702128">
    <w:abstractNumId w:val="1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7294957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6124567">
    <w:abstractNumId w:val="1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8640994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6464541">
    <w:abstractNumId w:val="1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434787810">
    <w:abstractNumId w:val="1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5851862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098127">
    <w:abstractNumId w:val="13"/>
  </w:num>
  <w:num w:numId="17" w16cid:durableId="1447893527">
    <w:abstractNumId w:val="8"/>
  </w:num>
  <w:num w:numId="18" w16cid:durableId="2028407536">
    <w:abstractNumId w:val="13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17626824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12384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05301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16992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4729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7878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3555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681788">
    <w:abstractNumId w:val="1"/>
  </w:num>
  <w:num w:numId="27" w16cid:durableId="1871457958">
    <w:abstractNumId w:val="15"/>
  </w:num>
  <w:num w:numId="28" w16cid:durableId="20096765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82432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14562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244929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320025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37065766">
    <w:abstractNumId w:val="12"/>
  </w:num>
  <w:num w:numId="34" w16cid:durableId="139730960">
    <w:abstractNumId w:val="5"/>
  </w:num>
  <w:num w:numId="35" w16cid:durableId="1299104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81924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817599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831336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8916860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ohumil Hradecký">
    <w15:presenceInfo w15:providerId="AD" w15:userId="S::37148091@cuni.cz::30a39595-bfd2-4138-8050-d8de2d70f3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D1"/>
    <w:rsid w:val="000035C5"/>
    <w:rsid w:val="00005098"/>
    <w:rsid w:val="00006266"/>
    <w:rsid w:val="00006C1A"/>
    <w:rsid w:val="00010B76"/>
    <w:rsid w:val="00011344"/>
    <w:rsid w:val="0001787D"/>
    <w:rsid w:val="00020641"/>
    <w:rsid w:val="00023394"/>
    <w:rsid w:val="00023663"/>
    <w:rsid w:val="00024F36"/>
    <w:rsid w:val="00025894"/>
    <w:rsid w:val="00031F72"/>
    <w:rsid w:val="00033CA7"/>
    <w:rsid w:val="000364E7"/>
    <w:rsid w:val="0003783E"/>
    <w:rsid w:val="000418D8"/>
    <w:rsid w:val="00044D69"/>
    <w:rsid w:val="0005755C"/>
    <w:rsid w:val="00066AA1"/>
    <w:rsid w:val="00067828"/>
    <w:rsid w:val="0007295B"/>
    <w:rsid w:val="0007445D"/>
    <w:rsid w:val="00081F6D"/>
    <w:rsid w:val="00084054"/>
    <w:rsid w:val="00084321"/>
    <w:rsid w:val="00084B74"/>
    <w:rsid w:val="00095D67"/>
    <w:rsid w:val="00097351"/>
    <w:rsid w:val="00097BC6"/>
    <w:rsid w:val="000A4276"/>
    <w:rsid w:val="000B00DE"/>
    <w:rsid w:val="000B16C6"/>
    <w:rsid w:val="000B503F"/>
    <w:rsid w:val="000B7A7D"/>
    <w:rsid w:val="000C39CD"/>
    <w:rsid w:val="000C51B1"/>
    <w:rsid w:val="000C522C"/>
    <w:rsid w:val="000D14F6"/>
    <w:rsid w:val="000D1F59"/>
    <w:rsid w:val="000E32D4"/>
    <w:rsid w:val="000F3FB1"/>
    <w:rsid w:val="00101B38"/>
    <w:rsid w:val="00104391"/>
    <w:rsid w:val="001079FE"/>
    <w:rsid w:val="001128B6"/>
    <w:rsid w:val="00112908"/>
    <w:rsid w:val="00114E36"/>
    <w:rsid w:val="00115142"/>
    <w:rsid w:val="0011793B"/>
    <w:rsid w:val="00120BD1"/>
    <w:rsid w:val="00120C54"/>
    <w:rsid w:val="00122F1E"/>
    <w:rsid w:val="00123D4F"/>
    <w:rsid w:val="001300BF"/>
    <w:rsid w:val="001363FD"/>
    <w:rsid w:val="0013795A"/>
    <w:rsid w:val="0014305D"/>
    <w:rsid w:val="00145D25"/>
    <w:rsid w:val="00147C12"/>
    <w:rsid w:val="0015382A"/>
    <w:rsid w:val="00155ED9"/>
    <w:rsid w:val="00160B43"/>
    <w:rsid w:val="001616E8"/>
    <w:rsid w:val="00165C44"/>
    <w:rsid w:val="0016713A"/>
    <w:rsid w:val="00170B8F"/>
    <w:rsid w:val="00173B67"/>
    <w:rsid w:val="00173FF0"/>
    <w:rsid w:val="001741EB"/>
    <w:rsid w:val="00176EC6"/>
    <w:rsid w:val="00180429"/>
    <w:rsid w:val="00186848"/>
    <w:rsid w:val="001A4495"/>
    <w:rsid w:val="001B00EA"/>
    <w:rsid w:val="001B25DF"/>
    <w:rsid w:val="001B2D2A"/>
    <w:rsid w:val="001B7C9F"/>
    <w:rsid w:val="001C1F95"/>
    <w:rsid w:val="001C2FF9"/>
    <w:rsid w:val="001E0D57"/>
    <w:rsid w:val="001E32C1"/>
    <w:rsid w:val="001E45FC"/>
    <w:rsid w:val="001E78AD"/>
    <w:rsid w:val="001F203E"/>
    <w:rsid w:val="002027DB"/>
    <w:rsid w:val="00203ACF"/>
    <w:rsid w:val="00212084"/>
    <w:rsid w:val="00215A1F"/>
    <w:rsid w:val="0021622E"/>
    <w:rsid w:val="002203EE"/>
    <w:rsid w:val="00225CD4"/>
    <w:rsid w:val="002260D6"/>
    <w:rsid w:val="0022762B"/>
    <w:rsid w:val="002335B2"/>
    <w:rsid w:val="002346E4"/>
    <w:rsid w:val="00234800"/>
    <w:rsid w:val="002366FC"/>
    <w:rsid w:val="002417BA"/>
    <w:rsid w:val="0024339C"/>
    <w:rsid w:val="00243D2A"/>
    <w:rsid w:val="00245926"/>
    <w:rsid w:val="00252239"/>
    <w:rsid w:val="00255102"/>
    <w:rsid w:val="002602D5"/>
    <w:rsid w:val="0026364D"/>
    <w:rsid w:val="00264E26"/>
    <w:rsid w:val="00275DA4"/>
    <w:rsid w:val="0027797A"/>
    <w:rsid w:val="00277D69"/>
    <w:rsid w:val="0028019A"/>
    <w:rsid w:val="00280CBC"/>
    <w:rsid w:val="00283355"/>
    <w:rsid w:val="00283E3A"/>
    <w:rsid w:val="002872F3"/>
    <w:rsid w:val="002905A3"/>
    <w:rsid w:val="00293793"/>
    <w:rsid w:val="00294092"/>
    <w:rsid w:val="00296F6E"/>
    <w:rsid w:val="00296F98"/>
    <w:rsid w:val="00297665"/>
    <w:rsid w:val="002A389E"/>
    <w:rsid w:val="002A57D0"/>
    <w:rsid w:val="002A654E"/>
    <w:rsid w:val="002B02DE"/>
    <w:rsid w:val="002B19A7"/>
    <w:rsid w:val="002B3D3F"/>
    <w:rsid w:val="002B408F"/>
    <w:rsid w:val="002B7A43"/>
    <w:rsid w:val="002C27F1"/>
    <w:rsid w:val="002C2BAB"/>
    <w:rsid w:val="002C54A3"/>
    <w:rsid w:val="002C7213"/>
    <w:rsid w:val="002C791B"/>
    <w:rsid w:val="002C7E57"/>
    <w:rsid w:val="002D1CDC"/>
    <w:rsid w:val="002D25AD"/>
    <w:rsid w:val="002D3437"/>
    <w:rsid w:val="002D458D"/>
    <w:rsid w:val="002D4A39"/>
    <w:rsid w:val="002D551B"/>
    <w:rsid w:val="002D6626"/>
    <w:rsid w:val="002D6CD9"/>
    <w:rsid w:val="002E24A7"/>
    <w:rsid w:val="002F469F"/>
    <w:rsid w:val="002F5B79"/>
    <w:rsid w:val="002F7908"/>
    <w:rsid w:val="00300A18"/>
    <w:rsid w:val="00301216"/>
    <w:rsid w:val="00302513"/>
    <w:rsid w:val="0030491F"/>
    <w:rsid w:val="003103EB"/>
    <w:rsid w:val="00311828"/>
    <w:rsid w:val="003131ED"/>
    <w:rsid w:val="00313260"/>
    <w:rsid w:val="00313E39"/>
    <w:rsid w:val="00314485"/>
    <w:rsid w:val="003172BE"/>
    <w:rsid w:val="00317CA2"/>
    <w:rsid w:val="003215C5"/>
    <w:rsid w:val="0032595C"/>
    <w:rsid w:val="00327F08"/>
    <w:rsid w:val="003302ED"/>
    <w:rsid w:val="00334798"/>
    <w:rsid w:val="00334CC2"/>
    <w:rsid w:val="003362A3"/>
    <w:rsid w:val="00340270"/>
    <w:rsid w:val="0034626C"/>
    <w:rsid w:val="003504CC"/>
    <w:rsid w:val="00352E80"/>
    <w:rsid w:val="00355EF7"/>
    <w:rsid w:val="00357F72"/>
    <w:rsid w:val="00365017"/>
    <w:rsid w:val="003662D3"/>
    <w:rsid w:val="0037431E"/>
    <w:rsid w:val="00380823"/>
    <w:rsid w:val="00381F2E"/>
    <w:rsid w:val="00385ABA"/>
    <w:rsid w:val="00393585"/>
    <w:rsid w:val="003959F3"/>
    <w:rsid w:val="00396116"/>
    <w:rsid w:val="003A5695"/>
    <w:rsid w:val="003B17EF"/>
    <w:rsid w:val="003B2326"/>
    <w:rsid w:val="003B253D"/>
    <w:rsid w:val="003B47DF"/>
    <w:rsid w:val="003B4BB6"/>
    <w:rsid w:val="003B766D"/>
    <w:rsid w:val="003C0D98"/>
    <w:rsid w:val="003C271F"/>
    <w:rsid w:val="003C7BC3"/>
    <w:rsid w:val="003C7D0E"/>
    <w:rsid w:val="003D03A5"/>
    <w:rsid w:val="003D43B1"/>
    <w:rsid w:val="003E3AB5"/>
    <w:rsid w:val="003F4395"/>
    <w:rsid w:val="00401F89"/>
    <w:rsid w:val="004047EA"/>
    <w:rsid w:val="004118A4"/>
    <w:rsid w:val="00411B21"/>
    <w:rsid w:val="004131B8"/>
    <w:rsid w:val="00413902"/>
    <w:rsid w:val="00414B0C"/>
    <w:rsid w:val="004209EC"/>
    <w:rsid w:val="00421E41"/>
    <w:rsid w:val="0042243F"/>
    <w:rsid w:val="00426345"/>
    <w:rsid w:val="00431DF8"/>
    <w:rsid w:val="00435F47"/>
    <w:rsid w:val="00436F87"/>
    <w:rsid w:val="00437142"/>
    <w:rsid w:val="00443CA1"/>
    <w:rsid w:val="00445F0D"/>
    <w:rsid w:val="0044756B"/>
    <w:rsid w:val="0045260F"/>
    <w:rsid w:val="00455D30"/>
    <w:rsid w:val="00465E4E"/>
    <w:rsid w:val="00467682"/>
    <w:rsid w:val="00471A5C"/>
    <w:rsid w:val="00472F1D"/>
    <w:rsid w:val="0047316E"/>
    <w:rsid w:val="00486864"/>
    <w:rsid w:val="004903A2"/>
    <w:rsid w:val="00490D5B"/>
    <w:rsid w:val="00491C0E"/>
    <w:rsid w:val="004921A3"/>
    <w:rsid w:val="00493A1A"/>
    <w:rsid w:val="004A2F77"/>
    <w:rsid w:val="004A63F8"/>
    <w:rsid w:val="004A6A9A"/>
    <w:rsid w:val="004B4C06"/>
    <w:rsid w:val="004C2B27"/>
    <w:rsid w:val="004C5AFF"/>
    <w:rsid w:val="004C6411"/>
    <w:rsid w:val="004E0798"/>
    <w:rsid w:val="004E0CF7"/>
    <w:rsid w:val="004E274D"/>
    <w:rsid w:val="004E66A4"/>
    <w:rsid w:val="004F093E"/>
    <w:rsid w:val="004F5450"/>
    <w:rsid w:val="005066D2"/>
    <w:rsid w:val="00506D17"/>
    <w:rsid w:val="00512E15"/>
    <w:rsid w:val="005145B4"/>
    <w:rsid w:val="00514913"/>
    <w:rsid w:val="00515259"/>
    <w:rsid w:val="00515522"/>
    <w:rsid w:val="005227BD"/>
    <w:rsid w:val="00522B5F"/>
    <w:rsid w:val="00524F00"/>
    <w:rsid w:val="0052532E"/>
    <w:rsid w:val="0053295D"/>
    <w:rsid w:val="005356D4"/>
    <w:rsid w:val="00536C1A"/>
    <w:rsid w:val="00537F6A"/>
    <w:rsid w:val="00543009"/>
    <w:rsid w:val="0054573A"/>
    <w:rsid w:val="00546520"/>
    <w:rsid w:val="0054676F"/>
    <w:rsid w:val="00547FD1"/>
    <w:rsid w:val="005518B5"/>
    <w:rsid w:val="00553259"/>
    <w:rsid w:val="005545E1"/>
    <w:rsid w:val="00554BC0"/>
    <w:rsid w:val="00556A99"/>
    <w:rsid w:val="005646B1"/>
    <w:rsid w:val="00566DB5"/>
    <w:rsid w:val="005754EE"/>
    <w:rsid w:val="00581BEE"/>
    <w:rsid w:val="00584754"/>
    <w:rsid w:val="005847DA"/>
    <w:rsid w:val="00585763"/>
    <w:rsid w:val="00585CA5"/>
    <w:rsid w:val="00585DB4"/>
    <w:rsid w:val="00587BBB"/>
    <w:rsid w:val="00592F72"/>
    <w:rsid w:val="005A0EC7"/>
    <w:rsid w:val="005A5802"/>
    <w:rsid w:val="005B11B9"/>
    <w:rsid w:val="005B2810"/>
    <w:rsid w:val="005C22C3"/>
    <w:rsid w:val="005C31BE"/>
    <w:rsid w:val="005C6E85"/>
    <w:rsid w:val="005D3F30"/>
    <w:rsid w:val="005D44E7"/>
    <w:rsid w:val="005D4AB7"/>
    <w:rsid w:val="005D4ACF"/>
    <w:rsid w:val="005E19E3"/>
    <w:rsid w:val="005E1A3C"/>
    <w:rsid w:val="005E3263"/>
    <w:rsid w:val="005E6193"/>
    <w:rsid w:val="005F0352"/>
    <w:rsid w:val="005F0A08"/>
    <w:rsid w:val="005F26B5"/>
    <w:rsid w:val="005F4920"/>
    <w:rsid w:val="00602B2E"/>
    <w:rsid w:val="00605F38"/>
    <w:rsid w:val="00610B79"/>
    <w:rsid w:val="00611050"/>
    <w:rsid w:val="0061126A"/>
    <w:rsid w:val="006127CB"/>
    <w:rsid w:val="00621883"/>
    <w:rsid w:val="00624B22"/>
    <w:rsid w:val="006256BA"/>
    <w:rsid w:val="00627218"/>
    <w:rsid w:val="00627EBB"/>
    <w:rsid w:val="00631642"/>
    <w:rsid w:val="006331DC"/>
    <w:rsid w:val="00633B6D"/>
    <w:rsid w:val="0064549C"/>
    <w:rsid w:val="006470C1"/>
    <w:rsid w:val="0065261E"/>
    <w:rsid w:val="00652A9D"/>
    <w:rsid w:val="0065555F"/>
    <w:rsid w:val="00661160"/>
    <w:rsid w:val="006612C5"/>
    <w:rsid w:val="00661A1B"/>
    <w:rsid w:val="00665073"/>
    <w:rsid w:val="006659D9"/>
    <w:rsid w:val="00665C00"/>
    <w:rsid w:val="00667B50"/>
    <w:rsid w:val="00672AAE"/>
    <w:rsid w:val="00673CA0"/>
    <w:rsid w:val="00675C71"/>
    <w:rsid w:val="006769B9"/>
    <w:rsid w:val="00681AF1"/>
    <w:rsid w:val="0068391A"/>
    <w:rsid w:val="006928F8"/>
    <w:rsid w:val="006939C0"/>
    <w:rsid w:val="00697CE9"/>
    <w:rsid w:val="006A083D"/>
    <w:rsid w:val="006B599B"/>
    <w:rsid w:val="006C1329"/>
    <w:rsid w:val="006C18BA"/>
    <w:rsid w:val="006D46E3"/>
    <w:rsid w:val="006D5595"/>
    <w:rsid w:val="006D609E"/>
    <w:rsid w:val="006E333D"/>
    <w:rsid w:val="006F4B76"/>
    <w:rsid w:val="00701764"/>
    <w:rsid w:val="00702EAC"/>
    <w:rsid w:val="00704EC2"/>
    <w:rsid w:val="0071146D"/>
    <w:rsid w:val="00715373"/>
    <w:rsid w:val="007174DC"/>
    <w:rsid w:val="007210CE"/>
    <w:rsid w:val="00721F27"/>
    <w:rsid w:val="007227EA"/>
    <w:rsid w:val="0072578A"/>
    <w:rsid w:val="00730216"/>
    <w:rsid w:val="007324D3"/>
    <w:rsid w:val="00732C74"/>
    <w:rsid w:val="00734DC4"/>
    <w:rsid w:val="00735CD9"/>
    <w:rsid w:val="00740213"/>
    <w:rsid w:val="007405DA"/>
    <w:rsid w:val="00741EA3"/>
    <w:rsid w:val="00742EB8"/>
    <w:rsid w:val="007432A5"/>
    <w:rsid w:val="00743826"/>
    <w:rsid w:val="00745876"/>
    <w:rsid w:val="00745B02"/>
    <w:rsid w:val="007468A3"/>
    <w:rsid w:val="00753289"/>
    <w:rsid w:val="00761177"/>
    <w:rsid w:val="00762919"/>
    <w:rsid w:val="00765A97"/>
    <w:rsid w:val="00766D59"/>
    <w:rsid w:val="007762F0"/>
    <w:rsid w:val="00786058"/>
    <w:rsid w:val="00792F04"/>
    <w:rsid w:val="00794F87"/>
    <w:rsid w:val="00796EC0"/>
    <w:rsid w:val="00796FA4"/>
    <w:rsid w:val="007A0CB7"/>
    <w:rsid w:val="007B1A27"/>
    <w:rsid w:val="007B365E"/>
    <w:rsid w:val="007B3B6F"/>
    <w:rsid w:val="007C12C5"/>
    <w:rsid w:val="007C1701"/>
    <w:rsid w:val="007C1B19"/>
    <w:rsid w:val="007C48FA"/>
    <w:rsid w:val="007C7700"/>
    <w:rsid w:val="007D49B2"/>
    <w:rsid w:val="007D4A9A"/>
    <w:rsid w:val="007D7422"/>
    <w:rsid w:val="007D7679"/>
    <w:rsid w:val="007E44A0"/>
    <w:rsid w:val="007E49FB"/>
    <w:rsid w:val="007E50DA"/>
    <w:rsid w:val="007E57E2"/>
    <w:rsid w:val="007E5E22"/>
    <w:rsid w:val="007F07C6"/>
    <w:rsid w:val="007F7217"/>
    <w:rsid w:val="007F7A83"/>
    <w:rsid w:val="007F7EDA"/>
    <w:rsid w:val="00800C18"/>
    <w:rsid w:val="008030A6"/>
    <w:rsid w:val="0080342A"/>
    <w:rsid w:val="00805B0C"/>
    <w:rsid w:val="00805B26"/>
    <w:rsid w:val="008122D1"/>
    <w:rsid w:val="00812A69"/>
    <w:rsid w:val="00812BA3"/>
    <w:rsid w:val="00813D66"/>
    <w:rsid w:val="00817396"/>
    <w:rsid w:val="00820D7C"/>
    <w:rsid w:val="00823A7F"/>
    <w:rsid w:val="0082539A"/>
    <w:rsid w:val="00826DD1"/>
    <w:rsid w:val="00832EDB"/>
    <w:rsid w:val="00833940"/>
    <w:rsid w:val="00834ECE"/>
    <w:rsid w:val="00837DA5"/>
    <w:rsid w:val="00842ABD"/>
    <w:rsid w:val="008433BA"/>
    <w:rsid w:val="0085118A"/>
    <w:rsid w:val="00854594"/>
    <w:rsid w:val="0085548D"/>
    <w:rsid w:val="00860A58"/>
    <w:rsid w:val="00860A65"/>
    <w:rsid w:val="00860EAB"/>
    <w:rsid w:val="00863636"/>
    <w:rsid w:val="00866BA9"/>
    <w:rsid w:val="00866F0F"/>
    <w:rsid w:val="0087039F"/>
    <w:rsid w:val="00871370"/>
    <w:rsid w:val="00872296"/>
    <w:rsid w:val="008772DC"/>
    <w:rsid w:val="00881CAC"/>
    <w:rsid w:val="00887208"/>
    <w:rsid w:val="00891939"/>
    <w:rsid w:val="00891C5A"/>
    <w:rsid w:val="00891FF0"/>
    <w:rsid w:val="008A2914"/>
    <w:rsid w:val="008A3705"/>
    <w:rsid w:val="008A3ACB"/>
    <w:rsid w:val="008A424D"/>
    <w:rsid w:val="008A6959"/>
    <w:rsid w:val="008A7407"/>
    <w:rsid w:val="008B393F"/>
    <w:rsid w:val="008C4423"/>
    <w:rsid w:val="008C58DA"/>
    <w:rsid w:val="008C6A25"/>
    <w:rsid w:val="008C74B5"/>
    <w:rsid w:val="008D08C0"/>
    <w:rsid w:val="008E41DB"/>
    <w:rsid w:val="008E6AEE"/>
    <w:rsid w:val="008F4071"/>
    <w:rsid w:val="008F60AA"/>
    <w:rsid w:val="008F643D"/>
    <w:rsid w:val="00902DE2"/>
    <w:rsid w:val="00904155"/>
    <w:rsid w:val="009052D6"/>
    <w:rsid w:val="00907B1E"/>
    <w:rsid w:val="009203CD"/>
    <w:rsid w:val="00920999"/>
    <w:rsid w:val="009279B0"/>
    <w:rsid w:val="00932509"/>
    <w:rsid w:val="00933444"/>
    <w:rsid w:val="009453D8"/>
    <w:rsid w:val="009465A9"/>
    <w:rsid w:val="00946CA0"/>
    <w:rsid w:val="00950C10"/>
    <w:rsid w:val="00955CCD"/>
    <w:rsid w:val="00956403"/>
    <w:rsid w:val="00956E15"/>
    <w:rsid w:val="00960141"/>
    <w:rsid w:val="00962B14"/>
    <w:rsid w:val="00965496"/>
    <w:rsid w:val="00966166"/>
    <w:rsid w:val="009677FE"/>
    <w:rsid w:val="009714BE"/>
    <w:rsid w:val="0097395B"/>
    <w:rsid w:val="00973BE7"/>
    <w:rsid w:val="00974309"/>
    <w:rsid w:val="0097478D"/>
    <w:rsid w:val="009748FA"/>
    <w:rsid w:val="009822B9"/>
    <w:rsid w:val="00982E0B"/>
    <w:rsid w:val="0098400F"/>
    <w:rsid w:val="00984F70"/>
    <w:rsid w:val="00987113"/>
    <w:rsid w:val="0098736D"/>
    <w:rsid w:val="00987CCB"/>
    <w:rsid w:val="00992C64"/>
    <w:rsid w:val="0099541D"/>
    <w:rsid w:val="0099685D"/>
    <w:rsid w:val="009A02B1"/>
    <w:rsid w:val="009B2D42"/>
    <w:rsid w:val="009B3B15"/>
    <w:rsid w:val="009B5BC6"/>
    <w:rsid w:val="009C0274"/>
    <w:rsid w:val="009C057E"/>
    <w:rsid w:val="009C1E6D"/>
    <w:rsid w:val="009C5AF7"/>
    <w:rsid w:val="009D06FF"/>
    <w:rsid w:val="009D186A"/>
    <w:rsid w:val="009D2355"/>
    <w:rsid w:val="009E20F8"/>
    <w:rsid w:val="009E2450"/>
    <w:rsid w:val="009E24C9"/>
    <w:rsid w:val="009E57BE"/>
    <w:rsid w:val="009F00D1"/>
    <w:rsid w:val="009F06B4"/>
    <w:rsid w:val="00A17324"/>
    <w:rsid w:val="00A173CF"/>
    <w:rsid w:val="00A21D6C"/>
    <w:rsid w:val="00A228E3"/>
    <w:rsid w:val="00A27CB4"/>
    <w:rsid w:val="00A324F7"/>
    <w:rsid w:val="00A33BB2"/>
    <w:rsid w:val="00A37ED5"/>
    <w:rsid w:val="00A44840"/>
    <w:rsid w:val="00A5020F"/>
    <w:rsid w:val="00A51C4E"/>
    <w:rsid w:val="00A5241E"/>
    <w:rsid w:val="00A54496"/>
    <w:rsid w:val="00A57C4D"/>
    <w:rsid w:val="00A6171E"/>
    <w:rsid w:val="00A61E27"/>
    <w:rsid w:val="00A63E2B"/>
    <w:rsid w:val="00A65123"/>
    <w:rsid w:val="00A677BA"/>
    <w:rsid w:val="00A70B7B"/>
    <w:rsid w:val="00A7521F"/>
    <w:rsid w:val="00A77111"/>
    <w:rsid w:val="00A8062C"/>
    <w:rsid w:val="00A85087"/>
    <w:rsid w:val="00A93B6E"/>
    <w:rsid w:val="00A9589E"/>
    <w:rsid w:val="00A96912"/>
    <w:rsid w:val="00AA2372"/>
    <w:rsid w:val="00AA377F"/>
    <w:rsid w:val="00AA68DC"/>
    <w:rsid w:val="00AB186B"/>
    <w:rsid w:val="00AB1E2F"/>
    <w:rsid w:val="00AC650A"/>
    <w:rsid w:val="00AD10DE"/>
    <w:rsid w:val="00AE10C1"/>
    <w:rsid w:val="00AF2F6F"/>
    <w:rsid w:val="00AF4D1C"/>
    <w:rsid w:val="00AF5BCB"/>
    <w:rsid w:val="00AF7EBB"/>
    <w:rsid w:val="00B0156A"/>
    <w:rsid w:val="00B147AD"/>
    <w:rsid w:val="00B31C78"/>
    <w:rsid w:val="00B33305"/>
    <w:rsid w:val="00B37533"/>
    <w:rsid w:val="00B4026A"/>
    <w:rsid w:val="00B40775"/>
    <w:rsid w:val="00B40ABF"/>
    <w:rsid w:val="00B4585A"/>
    <w:rsid w:val="00B60F34"/>
    <w:rsid w:val="00B6431D"/>
    <w:rsid w:val="00B65337"/>
    <w:rsid w:val="00B67C59"/>
    <w:rsid w:val="00B67F8D"/>
    <w:rsid w:val="00B711B5"/>
    <w:rsid w:val="00B73E89"/>
    <w:rsid w:val="00B73F59"/>
    <w:rsid w:val="00B74A58"/>
    <w:rsid w:val="00B75C78"/>
    <w:rsid w:val="00B77B41"/>
    <w:rsid w:val="00B80170"/>
    <w:rsid w:val="00B80756"/>
    <w:rsid w:val="00B82095"/>
    <w:rsid w:val="00B820D2"/>
    <w:rsid w:val="00B83C99"/>
    <w:rsid w:val="00B856D4"/>
    <w:rsid w:val="00B90AB0"/>
    <w:rsid w:val="00B91DBE"/>
    <w:rsid w:val="00B9477B"/>
    <w:rsid w:val="00B9678B"/>
    <w:rsid w:val="00BA3E4C"/>
    <w:rsid w:val="00BA4617"/>
    <w:rsid w:val="00BA4D31"/>
    <w:rsid w:val="00BA4EC9"/>
    <w:rsid w:val="00BA50CE"/>
    <w:rsid w:val="00BA5FDE"/>
    <w:rsid w:val="00BA736A"/>
    <w:rsid w:val="00BB2CEB"/>
    <w:rsid w:val="00BB70AB"/>
    <w:rsid w:val="00BB7F56"/>
    <w:rsid w:val="00BC006A"/>
    <w:rsid w:val="00BC3AA6"/>
    <w:rsid w:val="00BD131A"/>
    <w:rsid w:val="00BD1D12"/>
    <w:rsid w:val="00BD1D42"/>
    <w:rsid w:val="00BD565E"/>
    <w:rsid w:val="00BE0B99"/>
    <w:rsid w:val="00BF080F"/>
    <w:rsid w:val="00BF0B4A"/>
    <w:rsid w:val="00BF79F3"/>
    <w:rsid w:val="00C01224"/>
    <w:rsid w:val="00C15B0E"/>
    <w:rsid w:val="00C20EE1"/>
    <w:rsid w:val="00C2171F"/>
    <w:rsid w:val="00C21A15"/>
    <w:rsid w:val="00C327E7"/>
    <w:rsid w:val="00C3285C"/>
    <w:rsid w:val="00C32EA5"/>
    <w:rsid w:val="00C356A3"/>
    <w:rsid w:val="00C356E0"/>
    <w:rsid w:val="00C35DE8"/>
    <w:rsid w:val="00C419C1"/>
    <w:rsid w:val="00C43ABE"/>
    <w:rsid w:val="00C46D72"/>
    <w:rsid w:val="00C46FED"/>
    <w:rsid w:val="00C5346D"/>
    <w:rsid w:val="00C625EB"/>
    <w:rsid w:val="00C63A93"/>
    <w:rsid w:val="00C74702"/>
    <w:rsid w:val="00C76D5E"/>
    <w:rsid w:val="00C77004"/>
    <w:rsid w:val="00C8309B"/>
    <w:rsid w:val="00C843A1"/>
    <w:rsid w:val="00C91DF1"/>
    <w:rsid w:val="00C92C87"/>
    <w:rsid w:val="00C9445D"/>
    <w:rsid w:val="00C94684"/>
    <w:rsid w:val="00C946B5"/>
    <w:rsid w:val="00C960EA"/>
    <w:rsid w:val="00CA0AEA"/>
    <w:rsid w:val="00CA446D"/>
    <w:rsid w:val="00CA4A7B"/>
    <w:rsid w:val="00CA4C32"/>
    <w:rsid w:val="00CA551C"/>
    <w:rsid w:val="00CA782B"/>
    <w:rsid w:val="00CB03BE"/>
    <w:rsid w:val="00CB0884"/>
    <w:rsid w:val="00CB2187"/>
    <w:rsid w:val="00CB2402"/>
    <w:rsid w:val="00CB5151"/>
    <w:rsid w:val="00CC0DAE"/>
    <w:rsid w:val="00CC1399"/>
    <w:rsid w:val="00CC2F34"/>
    <w:rsid w:val="00CD0799"/>
    <w:rsid w:val="00CF0905"/>
    <w:rsid w:val="00CF0EBD"/>
    <w:rsid w:val="00CF7166"/>
    <w:rsid w:val="00D01020"/>
    <w:rsid w:val="00D04678"/>
    <w:rsid w:val="00D100FD"/>
    <w:rsid w:val="00D15035"/>
    <w:rsid w:val="00D16EE5"/>
    <w:rsid w:val="00D21CBC"/>
    <w:rsid w:val="00D235D8"/>
    <w:rsid w:val="00D34B8E"/>
    <w:rsid w:val="00D410A1"/>
    <w:rsid w:val="00D44314"/>
    <w:rsid w:val="00D45AD8"/>
    <w:rsid w:val="00D46D5B"/>
    <w:rsid w:val="00D541AC"/>
    <w:rsid w:val="00D5483C"/>
    <w:rsid w:val="00D555B5"/>
    <w:rsid w:val="00D61864"/>
    <w:rsid w:val="00D623AD"/>
    <w:rsid w:val="00D66E2F"/>
    <w:rsid w:val="00D675AD"/>
    <w:rsid w:val="00D7290E"/>
    <w:rsid w:val="00D75551"/>
    <w:rsid w:val="00D7602B"/>
    <w:rsid w:val="00D764A4"/>
    <w:rsid w:val="00D805C4"/>
    <w:rsid w:val="00D810FF"/>
    <w:rsid w:val="00D84C14"/>
    <w:rsid w:val="00D92886"/>
    <w:rsid w:val="00D92C8D"/>
    <w:rsid w:val="00D92C9A"/>
    <w:rsid w:val="00D9429B"/>
    <w:rsid w:val="00D951FF"/>
    <w:rsid w:val="00D96146"/>
    <w:rsid w:val="00D962D6"/>
    <w:rsid w:val="00D979FE"/>
    <w:rsid w:val="00DA1E7D"/>
    <w:rsid w:val="00DA2EDF"/>
    <w:rsid w:val="00DA3083"/>
    <w:rsid w:val="00DA4F37"/>
    <w:rsid w:val="00DA6DD1"/>
    <w:rsid w:val="00DA76FB"/>
    <w:rsid w:val="00DB01C9"/>
    <w:rsid w:val="00DB0A35"/>
    <w:rsid w:val="00DB2C10"/>
    <w:rsid w:val="00DB2D0F"/>
    <w:rsid w:val="00DB3BB0"/>
    <w:rsid w:val="00DB69D9"/>
    <w:rsid w:val="00DB7522"/>
    <w:rsid w:val="00DC49C6"/>
    <w:rsid w:val="00DC655E"/>
    <w:rsid w:val="00DC6AB2"/>
    <w:rsid w:val="00DD26D9"/>
    <w:rsid w:val="00DE7314"/>
    <w:rsid w:val="00DE75F9"/>
    <w:rsid w:val="00DF3B8A"/>
    <w:rsid w:val="00DF51EB"/>
    <w:rsid w:val="00E0041B"/>
    <w:rsid w:val="00E03796"/>
    <w:rsid w:val="00E1006A"/>
    <w:rsid w:val="00E11725"/>
    <w:rsid w:val="00E12D7E"/>
    <w:rsid w:val="00E12F7A"/>
    <w:rsid w:val="00E16FCE"/>
    <w:rsid w:val="00E17012"/>
    <w:rsid w:val="00E17259"/>
    <w:rsid w:val="00E21D9E"/>
    <w:rsid w:val="00E220EB"/>
    <w:rsid w:val="00E23AF0"/>
    <w:rsid w:val="00E3536F"/>
    <w:rsid w:val="00E363FD"/>
    <w:rsid w:val="00E41261"/>
    <w:rsid w:val="00E43564"/>
    <w:rsid w:val="00E43726"/>
    <w:rsid w:val="00E43C98"/>
    <w:rsid w:val="00E46B4B"/>
    <w:rsid w:val="00E47E3A"/>
    <w:rsid w:val="00E506CC"/>
    <w:rsid w:val="00E56375"/>
    <w:rsid w:val="00E572EA"/>
    <w:rsid w:val="00E626AD"/>
    <w:rsid w:val="00E7034B"/>
    <w:rsid w:val="00E707F4"/>
    <w:rsid w:val="00E76D12"/>
    <w:rsid w:val="00E847F1"/>
    <w:rsid w:val="00E91A72"/>
    <w:rsid w:val="00E94490"/>
    <w:rsid w:val="00EA1751"/>
    <w:rsid w:val="00EA1D00"/>
    <w:rsid w:val="00EB2A15"/>
    <w:rsid w:val="00EB2C09"/>
    <w:rsid w:val="00EB5A93"/>
    <w:rsid w:val="00EB6434"/>
    <w:rsid w:val="00EB7F25"/>
    <w:rsid w:val="00EC1593"/>
    <w:rsid w:val="00EC2648"/>
    <w:rsid w:val="00EC2D40"/>
    <w:rsid w:val="00ED148A"/>
    <w:rsid w:val="00ED2B20"/>
    <w:rsid w:val="00ED6383"/>
    <w:rsid w:val="00ED6D28"/>
    <w:rsid w:val="00ED7C9F"/>
    <w:rsid w:val="00ED7DEB"/>
    <w:rsid w:val="00EE01F7"/>
    <w:rsid w:val="00EE2F0E"/>
    <w:rsid w:val="00EE4D14"/>
    <w:rsid w:val="00EF1C4A"/>
    <w:rsid w:val="00EF29B1"/>
    <w:rsid w:val="00EF48DF"/>
    <w:rsid w:val="00EF4D90"/>
    <w:rsid w:val="00F00DD7"/>
    <w:rsid w:val="00F01ED6"/>
    <w:rsid w:val="00F10893"/>
    <w:rsid w:val="00F14013"/>
    <w:rsid w:val="00F14823"/>
    <w:rsid w:val="00F1490D"/>
    <w:rsid w:val="00F153BA"/>
    <w:rsid w:val="00F20B4A"/>
    <w:rsid w:val="00F34414"/>
    <w:rsid w:val="00F34507"/>
    <w:rsid w:val="00F34745"/>
    <w:rsid w:val="00F3570B"/>
    <w:rsid w:val="00F37285"/>
    <w:rsid w:val="00F374B4"/>
    <w:rsid w:val="00F374F3"/>
    <w:rsid w:val="00F37CF6"/>
    <w:rsid w:val="00F400BD"/>
    <w:rsid w:val="00F421B8"/>
    <w:rsid w:val="00F437BA"/>
    <w:rsid w:val="00F43EE9"/>
    <w:rsid w:val="00F46FAE"/>
    <w:rsid w:val="00F52752"/>
    <w:rsid w:val="00F53D29"/>
    <w:rsid w:val="00F57F79"/>
    <w:rsid w:val="00F61806"/>
    <w:rsid w:val="00F6439F"/>
    <w:rsid w:val="00F660BC"/>
    <w:rsid w:val="00F66B41"/>
    <w:rsid w:val="00F73082"/>
    <w:rsid w:val="00F73B1E"/>
    <w:rsid w:val="00F87642"/>
    <w:rsid w:val="00F92449"/>
    <w:rsid w:val="00F93E34"/>
    <w:rsid w:val="00F974A6"/>
    <w:rsid w:val="00F97A5B"/>
    <w:rsid w:val="00FA2B16"/>
    <w:rsid w:val="00FA5F6B"/>
    <w:rsid w:val="00FA7E91"/>
    <w:rsid w:val="00FB17E7"/>
    <w:rsid w:val="00FB3A4E"/>
    <w:rsid w:val="00FB3AD7"/>
    <w:rsid w:val="00FB3EE7"/>
    <w:rsid w:val="00FB3F36"/>
    <w:rsid w:val="00FB60BA"/>
    <w:rsid w:val="00FC07EB"/>
    <w:rsid w:val="00FC13B9"/>
    <w:rsid w:val="00FC5C8F"/>
    <w:rsid w:val="00FD1280"/>
    <w:rsid w:val="00FD166F"/>
    <w:rsid w:val="00FD30A1"/>
    <w:rsid w:val="00FD3438"/>
    <w:rsid w:val="00FD7390"/>
    <w:rsid w:val="00FE07E9"/>
    <w:rsid w:val="00FE2953"/>
    <w:rsid w:val="00FE4E5B"/>
    <w:rsid w:val="00FE67E4"/>
    <w:rsid w:val="00FE7595"/>
    <w:rsid w:val="00FE7DD5"/>
    <w:rsid w:val="00FF076A"/>
    <w:rsid w:val="00FF143D"/>
    <w:rsid w:val="00FF31CF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F3364"/>
  <w15:chartTrackingRefBased/>
  <w15:docId w15:val="{41C5C670-2F10-4C78-B2EC-901DC7B9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99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0"/>
        <w:numId w:val="0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035C5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1_Administrace\06_2024\647_AK_KAM_Interiery_Kajetanka\01_ZD\01_ZD_Pracovni\03_SML_kupni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3AADCA799D14387482EA351E7E1DE" ma:contentTypeVersion="14" ma:contentTypeDescription="Vytvoří nový dokument" ma:contentTypeScope="" ma:versionID="5085279d6a465325a46b6306eed85b1f">
  <xsd:schema xmlns:xsd="http://www.w3.org/2001/XMLSchema" xmlns:xs="http://www.w3.org/2001/XMLSchema" xmlns:p="http://schemas.microsoft.com/office/2006/metadata/properties" xmlns:ns2="44581704-53ce-4cf0-bc92-473e606c1697" xmlns:ns3="a74a02d3-ba78-40be-bdfa-d7a93c6a8e2e" targetNamespace="http://schemas.microsoft.com/office/2006/metadata/properties" ma:root="true" ma:fieldsID="be11b5e039ce2bfd89b3d331aa54f3ce" ns2:_="" ns3:_="">
    <xsd:import namespace="44581704-53ce-4cf0-bc92-473e606c1697"/>
    <xsd:import namespace="a74a02d3-ba78-40be-bdfa-d7a93c6a8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etail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81704-53ce-4cf0-bc92-473e606c1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etail" ma:index="19" nillable="true" ma:displayName="Detailní název" ma:description="Detailní název adresáře" ma:format="Dropdown" ma:internalName="Detail">
      <xsd:simpleType>
        <xsd:restriction base="dms:Text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a02d3-ba78-40be-bdfa-d7a93c6a8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e0cba71-7b46-4f81-94ab-31ba68c2f183}" ma:internalName="TaxCatchAll" ma:showField="CatchAllData" ma:web="a74a02d3-ba78-40be-bdfa-d7a93c6a8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29BE59-C811-4827-BE4A-679BFDC5A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30A37-BB66-4ED2-951B-9955C3D50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81704-53ce-4cf0-bc92-473e606c1697"/>
    <ds:schemaRef ds:uri="a74a02d3-ba78-40be-bdfa-d7a93c6a8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03_SML_kupni_VZOR.dotx</Template>
  <TotalTime>3</TotalTime>
  <Pages>7</Pages>
  <Words>1751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Nikola Sýkorová</dc:creator>
  <cp:keywords/>
  <dc:description/>
  <cp:lastModifiedBy>Bohumil Hradecký</cp:lastModifiedBy>
  <cp:revision>2</cp:revision>
  <dcterms:created xsi:type="dcterms:W3CDTF">2025-10-23T06:38:00Z</dcterms:created>
  <dcterms:modified xsi:type="dcterms:W3CDTF">2025-10-23T06:38:00Z</dcterms:modified>
</cp:coreProperties>
</file>