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2C" w:rsidRPr="00FE762C" w:rsidRDefault="000C6B2C">
      <w:pPr>
        <w:pStyle w:val="Nadpis7"/>
        <w:jc w:val="center"/>
        <w:rPr>
          <w:b/>
          <w:sz w:val="36"/>
        </w:rPr>
      </w:pPr>
      <w:r w:rsidRPr="00FE762C">
        <w:rPr>
          <w:b/>
          <w:sz w:val="36"/>
        </w:rPr>
        <w:t>SMLOUVA O DÍLO</w:t>
      </w:r>
    </w:p>
    <w:p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w:t>
      </w:r>
      <w:r w:rsidR="008B3C40">
        <w:rPr>
          <w:rFonts w:ascii="Times New Roman" w:hAnsi="Times New Roman"/>
        </w:rPr>
        <w:t xml:space="preserve"> </w:t>
      </w:r>
      <w:r w:rsidR="007A7DD7">
        <w:rPr>
          <w:rFonts w:ascii="Times New Roman" w:hAnsi="Times New Roman"/>
        </w:rPr>
        <w:t>89/2012 Sb., občanského</w:t>
      </w:r>
      <w:r w:rsidRPr="00FE762C">
        <w:rPr>
          <w:rFonts w:ascii="Times New Roman" w:hAnsi="Times New Roman"/>
        </w:rPr>
        <w:t xml:space="preserve"> zákoníku</w:t>
      </w:r>
      <w:r w:rsidR="007A7DD7">
        <w:rPr>
          <w:rFonts w:ascii="Times New Roman" w:hAnsi="Times New Roman"/>
        </w:rPr>
        <w:t xml:space="preserve"> v platném znění</w:t>
      </w:r>
    </w:p>
    <w:p w:rsidR="000C6B2C" w:rsidRPr="00FE762C" w:rsidRDefault="000C6B2C">
      <w:pPr>
        <w:jc w:val="center"/>
        <w:rPr>
          <w:rFonts w:ascii="Bookman Old Style" w:hAnsi="Bookman Old Style"/>
          <w:sz w:val="20"/>
        </w:rPr>
      </w:pPr>
    </w:p>
    <w:p w:rsidR="000C6B2C" w:rsidRPr="00FE762C" w:rsidRDefault="000C6B2C">
      <w:pPr>
        <w:rPr>
          <w:b/>
        </w:rPr>
      </w:pPr>
    </w:p>
    <w:p w:rsidR="000C6B2C" w:rsidRPr="00FE762C" w:rsidRDefault="000C6B2C">
      <w:pPr>
        <w:rPr>
          <w:b/>
          <w:i/>
          <w:sz w:val="20"/>
        </w:rPr>
      </w:pPr>
      <w:r w:rsidRPr="00FE762C">
        <w:rPr>
          <w:i/>
          <w:sz w:val="20"/>
        </w:rPr>
        <w:t>Číslo smlouvy objednatele:</w:t>
      </w:r>
      <w:r w:rsidR="00A02162">
        <w:rPr>
          <w:i/>
          <w:sz w:val="20"/>
        </w:rPr>
        <w:t xml:space="preserve"> </w:t>
      </w:r>
      <w:r w:rsidR="00444055">
        <w:rPr>
          <w:b/>
          <w:i/>
        </w:rPr>
        <w:t>403</w:t>
      </w:r>
      <w:r w:rsidR="005F3D9F" w:rsidRPr="00FE762C">
        <w:rPr>
          <w:b/>
          <w:i/>
        </w:rPr>
        <w:t>/ODO/20</w:t>
      </w:r>
      <w:r w:rsidR="00585337" w:rsidRPr="00FE762C">
        <w:rPr>
          <w:b/>
          <w:i/>
        </w:rPr>
        <w:t>1</w:t>
      </w:r>
      <w:r w:rsidR="008B3C40">
        <w:rPr>
          <w:b/>
          <w:i/>
        </w:rPr>
        <w:t>7</w:t>
      </w:r>
    </w:p>
    <w:p w:rsidR="000C6B2C" w:rsidRPr="00FE762C" w:rsidRDefault="00A02162">
      <w:pPr>
        <w:rPr>
          <w:i/>
          <w:sz w:val="20"/>
        </w:rPr>
      </w:pPr>
      <w:r>
        <w:rPr>
          <w:i/>
          <w:sz w:val="20"/>
        </w:rPr>
        <w:t>Číslo smlouvy zhotovitele</w:t>
      </w:r>
      <w:r w:rsidRPr="007A3332">
        <w:rPr>
          <w:b/>
          <w:i/>
          <w:sz w:val="20"/>
        </w:rPr>
        <w:t xml:space="preserve">: </w:t>
      </w:r>
      <w:r w:rsidR="00314A27" w:rsidRPr="007A3332">
        <w:rPr>
          <w:b/>
          <w:i/>
          <w:sz w:val="20"/>
        </w:rPr>
        <w:t>841/VG/2017/41/VGDA</w:t>
      </w:r>
    </w:p>
    <w:p w:rsidR="000C6B2C" w:rsidRPr="00FE762C" w:rsidRDefault="000C6B2C" w:rsidP="00133193">
      <w:pPr>
        <w:rPr>
          <w:b/>
          <w:i/>
        </w:rPr>
      </w:pPr>
      <w:r w:rsidRPr="00FE762C">
        <w:rPr>
          <w:i/>
          <w:sz w:val="20"/>
        </w:rPr>
        <w:t xml:space="preserve">Tato smlouva o dílo byla uzavřena na základě </w:t>
      </w:r>
      <w:r w:rsidR="00E22040">
        <w:rPr>
          <w:i/>
          <w:sz w:val="20"/>
        </w:rPr>
        <w:t xml:space="preserve">zadávacího řízení evidenční </w:t>
      </w:r>
      <w:r w:rsidR="00E22040" w:rsidRPr="00460FA6">
        <w:rPr>
          <w:i/>
          <w:sz w:val="20"/>
        </w:rPr>
        <w:t>číslo</w:t>
      </w:r>
      <w:r w:rsidR="00CE2483" w:rsidRPr="00460FA6">
        <w:rPr>
          <w:i/>
          <w:sz w:val="20"/>
        </w:rPr>
        <w:t xml:space="preserve"> </w:t>
      </w:r>
      <w:r w:rsidR="00460FA6" w:rsidRPr="00460FA6">
        <w:rPr>
          <w:b/>
          <w:i/>
          <w:sz w:val="20"/>
        </w:rPr>
        <w:t>126/MR/SÚ/2017</w:t>
      </w:r>
      <w:r w:rsidR="00D222A8" w:rsidRPr="00FE762C">
        <w:rPr>
          <w:i/>
          <w:sz w:val="20"/>
        </w:rPr>
        <w:t>.</w:t>
      </w:r>
    </w:p>
    <w:p w:rsidR="000C6B2C" w:rsidRPr="00FE762C" w:rsidRDefault="000C6B2C">
      <w:pPr>
        <w:pStyle w:val="Zkladntext"/>
        <w:jc w:val="both"/>
        <w:rPr>
          <w:sz w:val="24"/>
        </w:rPr>
      </w:pPr>
    </w:p>
    <w:p w:rsidR="000C6B2C" w:rsidRPr="00FE762C" w:rsidRDefault="000C6B2C">
      <w:pPr>
        <w:jc w:val="both"/>
        <w:rPr>
          <w:b/>
          <w:i/>
        </w:rPr>
      </w:pPr>
    </w:p>
    <w:p w:rsidR="000C6B2C" w:rsidRPr="00FE762C" w:rsidRDefault="000C6B2C">
      <w:pPr>
        <w:jc w:val="both"/>
      </w:pPr>
    </w:p>
    <w:p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rsidR="000C6B2C" w:rsidRPr="00FE762C" w:rsidRDefault="000C6B2C">
      <w:pPr>
        <w:widowControl w:val="0"/>
        <w:autoSpaceDE w:val="0"/>
        <w:autoSpaceDN w:val="0"/>
        <w:adjustRightInd w:val="0"/>
        <w:ind w:left="708"/>
        <w:rPr>
          <w:b/>
        </w:rPr>
      </w:pPr>
      <w:r w:rsidRPr="00FE762C">
        <w:rPr>
          <w:b/>
        </w:rPr>
        <w:t>příspěvková organizace</w:t>
      </w:r>
    </w:p>
    <w:p w:rsidR="000C6B2C" w:rsidRPr="00FE762C" w:rsidRDefault="000C6B2C">
      <w:pPr>
        <w:widowControl w:val="0"/>
        <w:autoSpaceDE w:val="0"/>
        <w:autoSpaceDN w:val="0"/>
        <w:adjustRightInd w:val="0"/>
        <w:ind w:left="1068" w:hanging="360"/>
      </w:pPr>
      <w:r w:rsidRPr="00FE762C">
        <w:t>se sídlem v Sokolově, Chebská 282, PSČ 356 0</w:t>
      </w:r>
      <w:r w:rsidR="00E22040">
        <w:t>1</w:t>
      </w:r>
      <w:r w:rsidRPr="00FE762C">
        <w:t xml:space="preserve">  </w:t>
      </w:r>
    </w:p>
    <w:p w:rsidR="000C6B2C" w:rsidRPr="00FE762C" w:rsidRDefault="000C6B2C">
      <w:pPr>
        <w:widowControl w:val="0"/>
        <w:autoSpaceDE w:val="0"/>
        <w:autoSpaceDN w:val="0"/>
        <w:adjustRightInd w:val="0"/>
        <w:ind w:left="1068" w:hanging="360"/>
      </w:pPr>
      <w:r w:rsidRPr="00FE762C">
        <w:t xml:space="preserve">zastoupená ředitelem organizace </w:t>
      </w:r>
      <w:r w:rsidR="00D967AB">
        <w:t>I</w:t>
      </w:r>
      <w:r w:rsidR="00D967AB" w:rsidRPr="00D967AB">
        <w:t>ng.</w:t>
      </w:r>
      <w:r w:rsidR="00460FA6">
        <w:t xml:space="preserve"> Jan </w:t>
      </w:r>
      <w:proofErr w:type="spellStart"/>
      <w:r w:rsidR="00460FA6">
        <w:t>Lichtneger</w:t>
      </w:r>
      <w:proofErr w:type="spellEnd"/>
    </w:p>
    <w:p w:rsidR="000C6B2C" w:rsidRPr="00FE762C" w:rsidRDefault="000C6B2C">
      <w:pPr>
        <w:widowControl w:val="0"/>
        <w:autoSpaceDE w:val="0"/>
        <w:autoSpaceDN w:val="0"/>
        <w:adjustRightInd w:val="0"/>
        <w:ind w:left="1068" w:hanging="360"/>
      </w:pPr>
      <w:r w:rsidRPr="00FE762C">
        <w:t>IČ</w:t>
      </w:r>
      <w:r w:rsidR="008B3C40">
        <w:t>O</w:t>
      </w:r>
      <w:r w:rsidRPr="00FE762C">
        <w:t>: 70947023</w:t>
      </w:r>
    </w:p>
    <w:p w:rsidR="000C6B2C" w:rsidRPr="00FE762C" w:rsidRDefault="000C6B2C">
      <w:pPr>
        <w:widowControl w:val="0"/>
        <w:autoSpaceDE w:val="0"/>
        <w:autoSpaceDN w:val="0"/>
        <w:adjustRightInd w:val="0"/>
        <w:ind w:left="1068" w:hanging="360"/>
        <w:rPr>
          <w:i/>
        </w:rPr>
      </w:pPr>
      <w:r w:rsidRPr="00FE762C">
        <w:t>DIČ: CZ70947023</w:t>
      </w:r>
    </w:p>
    <w:p w:rsidR="000C6B2C" w:rsidRPr="00FE762C" w:rsidRDefault="000C6B2C">
      <w:pPr>
        <w:widowControl w:val="0"/>
        <w:autoSpaceDE w:val="0"/>
        <w:autoSpaceDN w:val="0"/>
        <w:adjustRightInd w:val="0"/>
        <w:ind w:left="1068" w:hanging="360"/>
      </w:pPr>
      <w:r w:rsidRPr="00FE762C">
        <w:t xml:space="preserve">Zřizovací listina </w:t>
      </w:r>
      <w:r w:rsidR="00256CC2" w:rsidRPr="00FE762C">
        <w:t xml:space="preserve">ze dne </w:t>
      </w:r>
      <w:r w:rsidRPr="00FE762C">
        <w:t>13.12.2001</w:t>
      </w:r>
    </w:p>
    <w:p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rsidR="000C6B2C" w:rsidRPr="00FE762C" w:rsidRDefault="000C6B2C">
      <w:pPr>
        <w:ind w:left="1068" w:hanging="360"/>
      </w:pPr>
      <w:r w:rsidRPr="00FE762C">
        <w:t xml:space="preserve">                                                                        </w:t>
      </w:r>
    </w:p>
    <w:p w:rsidR="000C6B2C" w:rsidRPr="00FE762C" w:rsidRDefault="000C6B2C">
      <w:pPr>
        <w:ind w:firstLine="360"/>
        <w:jc w:val="both"/>
        <w:rPr>
          <w:i/>
        </w:rPr>
      </w:pPr>
      <w:r w:rsidRPr="00FE762C">
        <w:rPr>
          <w:i/>
        </w:rPr>
        <w:t xml:space="preserve">     na straně jedné jako objednatel /dále jen objednatel/</w:t>
      </w:r>
    </w:p>
    <w:p w:rsidR="000C6B2C" w:rsidRPr="00FE762C" w:rsidRDefault="000C6B2C">
      <w:pPr>
        <w:jc w:val="both"/>
        <w:rPr>
          <w:sz w:val="26"/>
        </w:rPr>
      </w:pPr>
    </w:p>
    <w:p w:rsidR="000C6B2C" w:rsidRPr="00FE762C" w:rsidRDefault="000C6B2C">
      <w:pPr>
        <w:jc w:val="center"/>
        <w:rPr>
          <w:rFonts w:ascii="Bookman Old Style" w:hAnsi="Bookman Old Style"/>
          <w:sz w:val="26"/>
        </w:rPr>
      </w:pPr>
      <w:r w:rsidRPr="00FE762C">
        <w:rPr>
          <w:rFonts w:ascii="Bookman Old Style" w:hAnsi="Bookman Old Style"/>
          <w:sz w:val="26"/>
        </w:rPr>
        <w:t>a</w:t>
      </w:r>
    </w:p>
    <w:p w:rsidR="000C6B2C" w:rsidRPr="00FE762C" w:rsidRDefault="000C6B2C">
      <w:r w:rsidRPr="00FE762C">
        <w:t xml:space="preserve"> </w:t>
      </w:r>
    </w:p>
    <w:p w:rsidR="008B3C40" w:rsidRPr="008B3C40" w:rsidRDefault="005F3D9F" w:rsidP="008B3C40">
      <w:pPr>
        <w:rPr>
          <w:b/>
        </w:rPr>
      </w:pPr>
      <w:r w:rsidRPr="008B3C40">
        <w:rPr>
          <w:b/>
        </w:rPr>
        <w:t xml:space="preserve">2.     </w:t>
      </w:r>
      <w:r w:rsidR="009E5E97" w:rsidRPr="008B3C40">
        <w:rPr>
          <w:b/>
        </w:rPr>
        <w:t xml:space="preserve">   </w:t>
      </w:r>
      <w:r w:rsidRPr="008B3C40">
        <w:rPr>
          <w:b/>
        </w:rPr>
        <w:t xml:space="preserve"> </w:t>
      </w:r>
      <w:r w:rsidR="00314A27">
        <w:rPr>
          <w:b/>
        </w:rPr>
        <w:t>STRABAG a.s.</w:t>
      </w:r>
    </w:p>
    <w:p w:rsidR="008B3C40" w:rsidRDefault="008B3C40" w:rsidP="008B3C40">
      <w:pPr>
        <w:ind w:left="709"/>
      </w:pPr>
      <w:r>
        <w:t>se sídlem</w:t>
      </w:r>
      <w:r w:rsidR="00314A27">
        <w:t xml:space="preserve"> v Praze 5, Na Bělidle 198/21, 150 00</w:t>
      </w:r>
    </w:p>
    <w:p w:rsidR="008B3C40" w:rsidRPr="008B3C40" w:rsidRDefault="008B3C40" w:rsidP="008B3C40">
      <w:pPr>
        <w:ind w:left="709"/>
      </w:pPr>
      <w:r w:rsidRPr="008B3C40">
        <w:t xml:space="preserve">kontaktní adresa: </w:t>
      </w:r>
      <w:r w:rsidR="00314A27">
        <w:t>Sedlecká 777/27, 360 10  Karlovy Vary</w:t>
      </w:r>
    </w:p>
    <w:p w:rsidR="008B3C40" w:rsidRDefault="00314A27" w:rsidP="008B3C40">
      <w:pPr>
        <w:ind w:left="708"/>
      </w:pPr>
      <w:r>
        <w:t>zastoupená ve věcech smluvních:</w:t>
      </w:r>
    </w:p>
    <w:p w:rsidR="00314A27" w:rsidRDefault="00314A27" w:rsidP="008B3C40">
      <w:pPr>
        <w:ind w:left="708"/>
      </w:pPr>
      <w:r>
        <w:t xml:space="preserve">Luboš </w:t>
      </w:r>
      <w:proofErr w:type="spellStart"/>
      <w:r>
        <w:t>Mengr</w:t>
      </w:r>
      <w:proofErr w:type="spellEnd"/>
      <w:r>
        <w:t>, technický vedoucí provozní jednotky VG, zmocněn</w:t>
      </w:r>
    </w:p>
    <w:p w:rsidR="00314A27" w:rsidRPr="008B3C40" w:rsidRDefault="00314A27" w:rsidP="008B3C40">
      <w:pPr>
        <w:ind w:left="708"/>
      </w:pPr>
      <w:r>
        <w:t>Ing, Jitka Tesařová, ekonom provozní jednotky VG, zmocněna</w:t>
      </w:r>
    </w:p>
    <w:p w:rsidR="008B3C40" w:rsidRPr="008B3C40" w:rsidRDefault="008B3C40" w:rsidP="008B3C40">
      <w:pPr>
        <w:ind w:left="708"/>
      </w:pPr>
      <w:r w:rsidRPr="008B3C40">
        <w:t xml:space="preserve">IČO:   </w:t>
      </w:r>
      <w:r w:rsidR="00314A27">
        <w:t>608 38 744</w:t>
      </w:r>
    </w:p>
    <w:p w:rsidR="008B3C40" w:rsidRPr="008B3C40" w:rsidRDefault="008B3C40" w:rsidP="008B3C40">
      <w:pPr>
        <w:ind w:left="708"/>
      </w:pPr>
      <w:r w:rsidRPr="008B3C40">
        <w:t xml:space="preserve">DIČ:   </w:t>
      </w:r>
      <w:r w:rsidR="00314A27">
        <w:t>CZ60838744</w:t>
      </w:r>
    </w:p>
    <w:p w:rsidR="008B3C40" w:rsidRPr="008B3C40" w:rsidRDefault="008B3C40" w:rsidP="008B3C40">
      <w:pPr>
        <w:ind w:left="709"/>
      </w:pPr>
      <w:r w:rsidRPr="008B3C40">
        <w:t xml:space="preserve">Výpis obchodního rejstříku vedený u </w:t>
      </w:r>
      <w:r w:rsidR="00314A27">
        <w:t>Městského soudu v Praze, oddíl B, vložka 7634</w:t>
      </w:r>
    </w:p>
    <w:p w:rsidR="000C6B2C" w:rsidRPr="00FE762C" w:rsidRDefault="00884E64" w:rsidP="00884E64">
      <w:r w:rsidRPr="00FE762C">
        <w:t xml:space="preserve">                                                        </w:t>
      </w:r>
    </w:p>
    <w:p w:rsidR="000C6B2C" w:rsidRPr="00FE762C" w:rsidRDefault="000C6B2C">
      <w:pPr>
        <w:ind w:firstLine="708"/>
        <w:jc w:val="both"/>
        <w:rPr>
          <w:i/>
        </w:rPr>
      </w:pPr>
      <w:r w:rsidRPr="00FE762C">
        <w:rPr>
          <w:i/>
        </w:rPr>
        <w:t>na straně druhé jako zhotovitel (dále jen „zhotovitel“)</w:t>
      </w:r>
    </w:p>
    <w:p w:rsidR="00133193" w:rsidRDefault="00133193">
      <w:pPr>
        <w:ind w:firstLine="708"/>
        <w:jc w:val="both"/>
        <w:rPr>
          <w:i/>
        </w:rPr>
      </w:pPr>
    </w:p>
    <w:p w:rsidR="00BA6C69" w:rsidRDefault="00BA6C69">
      <w:pPr>
        <w:ind w:firstLine="708"/>
        <w:jc w:val="both"/>
        <w:rPr>
          <w:i/>
        </w:rPr>
      </w:pPr>
    </w:p>
    <w:p w:rsidR="00BA6C69" w:rsidRDefault="00BA6C69">
      <w:pPr>
        <w:ind w:firstLine="708"/>
        <w:jc w:val="both"/>
        <w:rPr>
          <w:i/>
        </w:rPr>
      </w:pPr>
    </w:p>
    <w:p w:rsidR="00BA6C69" w:rsidRPr="00FE762C" w:rsidRDefault="00BA6C69">
      <w:pPr>
        <w:ind w:firstLine="708"/>
        <w:jc w:val="both"/>
        <w:rPr>
          <w:i/>
        </w:rPr>
      </w:pPr>
    </w:p>
    <w:p w:rsidR="00BD170B" w:rsidRPr="00A02162" w:rsidRDefault="00BD170B">
      <w:pPr>
        <w:ind w:firstLine="708"/>
        <w:jc w:val="both"/>
        <w:rPr>
          <w:i/>
          <w:sz w:val="16"/>
          <w:szCs w:val="16"/>
        </w:rPr>
      </w:pPr>
    </w:p>
    <w:p w:rsidR="007D4D2C" w:rsidRPr="00A02162" w:rsidRDefault="00DF6323" w:rsidP="007D4D2C">
      <w:pPr>
        <w:ind w:firstLine="708"/>
        <w:jc w:val="both"/>
        <w:rPr>
          <w:sz w:val="36"/>
          <w:szCs w:val="36"/>
        </w:rPr>
      </w:pPr>
      <w:r w:rsidRPr="00A02162">
        <w:rPr>
          <w:b/>
          <w:sz w:val="36"/>
          <w:szCs w:val="36"/>
        </w:rPr>
        <w:t xml:space="preserve">Název akce: </w:t>
      </w:r>
      <w:r w:rsidR="008B3C40" w:rsidRPr="00A02162">
        <w:rPr>
          <w:b/>
          <w:bCs/>
          <w:sz w:val="36"/>
          <w:szCs w:val="36"/>
        </w:rPr>
        <w:t>Oprava povrchu III/20</w:t>
      </w:r>
      <w:r w:rsidR="007D221D">
        <w:rPr>
          <w:b/>
          <w:bCs/>
          <w:sz w:val="36"/>
          <w:szCs w:val="36"/>
        </w:rPr>
        <w:t>72</w:t>
      </w:r>
      <w:r w:rsidR="008B3C40" w:rsidRPr="00A02162">
        <w:rPr>
          <w:b/>
          <w:bCs/>
          <w:sz w:val="36"/>
          <w:szCs w:val="36"/>
        </w:rPr>
        <w:t xml:space="preserve"> </w:t>
      </w:r>
      <w:proofErr w:type="spellStart"/>
      <w:r w:rsidR="007D221D">
        <w:rPr>
          <w:b/>
          <w:bCs/>
          <w:sz w:val="36"/>
          <w:szCs w:val="36"/>
        </w:rPr>
        <w:t>Smilov</w:t>
      </w:r>
      <w:proofErr w:type="spellEnd"/>
      <w:r w:rsidR="007D221D">
        <w:rPr>
          <w:b/>
          <w:bCs/>
          <w:sz w:val="36"/>
          <w:szCs w:val="36"/>
        </w:rPr>
        <w:t xml:space="preserve"> - Komárov</w:t>
      </w:r>
    </w:p>
    <w:p w:rsidR="007D4D2C" w:rsidRPr="00FE762C" w:rsidRDefault="007D4D2C" w:rsidP="00DF6323">
      <w:pPr>
        <w:spacing w:line="240" w:lineRule="atLeast"/>
        <w:jc w:val="center"/>
        <w:rPr>
          <w:rFonts w:ascii="Bookman Old Style" w:hAnsi="Bookman Old Style"/>
          <w:b/>
          <w:sz w:val="26"/>
          <w:szCs w:val="20"/>
        </w:rPr>
      </w:pPr>
    </w:p>
    <w:p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rsidR="00DF6323" w:rsidRPr="00FE762C" w:rsidRDefault="00DF6323" w:rsidP="00DF6323">
      <w:pPr>
        <w:jc w:val="both"/>
        <w:rPr>
          <w:szCs w:val="20"/>
        </w:rPr>
      </w:pPr>
    </w:p>
    <w:p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 xml:space="preserve">Objednatel je příspěvkovou organizací Karlovarského kraje, jejímž účelem </w:t>
      </w:r>
      <w:r w:rsidR="00BE1E4E">
        <w:rPr>
          <w:sz w:val="22"/>
          <w:szCs w:val="20"/>
        </w:rPr>
        <w:t>a předmětem činnosti je zejména</w:t>
      </w:r>
      <w:r w:rsidRPr="00FE762C">
        <w:rPr>
          <w:sz w:val="22"/>
          <w:szCs w:val="20"/>
        </w:rPr>
        <w:t xml:space="preserve">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w:t>
      </w:r>
      <w:r w:rsidR="008B3C40">
        <w:rPr>
          <w:sz w:val="22"/>
          <w:szCs w:val="20"/>
        </w:rPr>
        <w:t>h komunikací, jejich součástí a </w:t>
      </w:r>
      <w:r w:rsidRPr="00FE762C">
        <w:rPr>
          <w:sz w:val="22"/>
          <w:szCs w:val="20"/>
        </w:rPr>
        <w:t>příslušenství a ostatních dopravních ploch, v rámci své územní působnosti.</w:t>
      </w:r>
    </w:p>
    <w:p w:rsidR="00DF6323" w:rsidRPr="00FE762C"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 xml:space="preserve">Zhotovitel je podnikatelem v oboru stavebnictví a současně držitelem živnostenského oprávnění k „provádění staveb, jejich změn a odstraňování“, přičemž disponuje </w:t>
      </w:r>
      <w:r w:rsidR="008B3C40">
        <w:rPr>
          <w:sz w:val="22"/>
          <w:szCs w:val="20"/>
        </w:rPr>
        <w:t>řádným vybavením, zkušenostmi a </w:t>
      </w:r>
      <w:r w:rsidRPr="00FE762C">
        <w:rPr>
          <w:sz w:val="22"/>
          <w:szCs w:val="20"/>
        </w:rPr>
        <w:t>schopnostmi, aby řádně a včas provedl Dílo dle této smlouvy.</w:t>
      </w:r>
    </w:p>
    <w:p w:rsidR="00DF6323" w:rsidRPr="00FE762C" w:rsidRDefault="00DF6323" w:rsidP="00DF6323">
      <w:pPr>
        <w:ind w:left="540"/>
        <w:jc w:val="center"/>
        <w:rPr>
          <w:rFonts w:ascii="Bookman Old Style" w:hAnsi="Bookman Old Style"/>
          <w:b/>
          <w:sz w:val="26"/>
          <w:szCs w:val="20"/>
        </w:rPr>
      </w:pPr>
    </w:p>
    <w:p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lastRenderedPageBreak/>
        <w:t>II. Předmět smlouvy</w:t>
      </w:r>
    </w:p>
    <w:p w:rsidR="00DF6323" w:rsidRPr="00FE762C" w:rsidRDefault="00DF6323" w:rsidP="00DF6323">
      <w:pPr>
        <w:jc w:val="both"/>
        <w:rPr>
          <w:sz w:val="26"/>
        </w:rPr>
      </w:pPr>
    </w:p>
    <w:p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rsidR="00835011" w:rsidRPr="00FE762C" w:rsidRDefault="00835011" w:rsidP="00DF6323">
      <w:pPr>
        <w:ind w:left="720" w:hanging="720"/>
        <w:jc w:val="both"/>
        <w:rPr>
          <w:sz w:val="22"/>
        </w:rPr>
      </w:pPr>
    </w:p>
    <w:p w:rsidR="00DF6323" w:rsidRPr="008B3C40" w:rsidRDefault="00DF6323" w:rsidP="00D222A8">
      <w:pPr>
        <w:ind w:left="720" w:hanging="720"/>
        <w:jc w:val="both"/>
        <w:rPr>
          <w:i/>
          <w:sz w:val="22"/>
          <w:szCs w:val="22"/>
        </w:rPr>
      </w:pPr>
      <w:r w:rsidRPr="008B3C40">
        <w:rPr>
          <w:sz w:val="22"/>
          <w:szCs w:val="22"/>
        </w:rPr>
        <w:t xml:space="preserve">2.2.   </w:t>
      </w:r>
      <w:r w:rsidR="00835011" w:rsidRPr="008B3C40">
        <w:rPr>
          <w:sz w:val="22"/>
          <w:szCs w:val="22"/>
        </w:rPr>
        <w:t xml:space="preserve">    Předmět Díla je </w:t>
      </w:r>
      <w:proofErr w:type="spellStart"/>
      <w:r w:rsidR="008B3C40" w:rsidRPr="008B3C40">
        <w:rPr>
          <w:bCs/>
          <w:sz w:val="22"/>
          <w:szCs w:val="22"/>
        </w:rPr>
        <w:t>je</w:t>
      </w:r>
      <w:proofErr w:type="spellEnd"/>
      <w:r w:rsidR="008B3C40" w:rsidRPr="008B3C40">
        <w:rPr>
          <w:bCs/>
          <w:sz w:val="22"/>
          <w:szCs w:val="22"/>
        </w:rPr>
        <w:t xml:space="preserve"> </w:t>
      </w:r>
      <w:r w:rsidR="008B3C40" w:rsidRPr="008B3C40">
        <w:rPr>
          <w:sz w:val="22"/>
          <w:szCs w:val="22"/>
        </w:rPr>
        <w:t>provedení a obstarání veškerých prací a zhotovení děl nutných na</w:t>
      </w:r>
      <w:r w:rsidR="008B3C40" w:rsidRPr="008B3C40">
        <w:rPr>
          <w:bCs/>
          <w:sz w:val="22"/>
          <w:szCs w:val="22"/>
        </w:rPr>
        <w:t xml:space="preserve"> realizaci stavební akce. Jedná se o opravu povrchu silnice III/20</w:t>
      </w:r>
      <w:r w:rsidR="00842667">
        <w:rPr>
          <w:bCs/>
          <w:sz w:val="22"/>
          <w:szCs w:val="22"/>
        </w:rPr>
        <w:t>72</w:t>
      </w:r>
      <w:r w:rsidR="008B3C40" w:rsidRPr="008B3C40">
        <w:rPr>
          <w:bCs/>
          <w:sz w:val="22"/>
          <w:szCs w:val="22"/>
        </w:rPr>
        <w:t xml:space="preserve"> ve staničení 1,</w:t>
      </w:r>
      <w:r w:rsidR="00842667">
        <w:rPr>
          <w:bCs/>
          <w:sz w:val="22"/>
          <w:szCs w:val="22"/>
        </w:rPr>
        <w:t>14</w:t>
      </w:r>
      <w:r w:rsidR="008B3C40" w:rsidRPr="008B3C40">
        <w:rPr>
          <w:bCs/>
          <w:sz w:val="22"/>
          <w:szCs w:val="22"/>
        </w:rPr>
        <w:t>0 – 2,</w:t>
      </w:r>
      <w:r w:rsidR="00842667">
        <w:rPr>
          <w:bCs/>
          <w:sz w:val="22"/>
          <w:szCs w:val="22"/>
        </w:rPr>
        <w:t>84</w:t>
      </w:r>
      <w:r w:rsidR="008B3C40" w:rsidRPr="008B3C40">
        <w:rPr>
          <w:bCs/>
          <w:sz w:val="22"/>
          <w:szCs w:val="22"/>
        </w:rPr>
        <w:t xml:space="preserve">0 km (délka opravovaného úseku = </w:t>
      </w:r>
      <w:r w:rsidR="00842667">
        <w:rPr>
          <w:bCs/>
          <w:sz w:val="22"/>
          <w:szCs w:val="22"/>
        </w:rPr>
        <w:t>1</w:t>
      </w:r>
      <w:r w:rsidR="008B3C40" w:rsidRPr="008B3C40">
        <w:rPr>
          <w:bCs/>
          <w:sz w:val="22"/>
          <w:szCs w:val="22"/>
        </w:rPr>
        <w:t>7</w:t>
      </w:r>
      <w:r w:rsidR="00842667">
        <w:rPr>
          <w:bCs/>
          <w:sz w:val="22"/>
          <w:szCs w:val="22"/>
        </w:rPr>
        <w:t>0</w:t>
      </w:r>
      <w:r w:rsidR="008B3C40" w:rsidRPr="008B3C40">
        <w:rPr>
          <w:bCs/>
          <w:sz w:val="22"/>
          <w:szCs w:val="22"/>
        </w:rPr>
        <w:t xml:space="preserve">0 </w:t>
      </w:r>
      <w:proofErr w:type="spellStart"/>
      <w:r w:rsidR="008B3C40" w:rsidRPr="008B3C40">
        <w:rPr>
          <w:bCs/>
          <w:sz w:val="22"/>
          <w:szCs w:val="22"/>
        </w:rPr>
        <w:t>bm</w:t>
      </w:r>
      <w:proofErr w:type="spellEnd"/>
      <w:r w:rsidR="008B3C40" w:rsidRPr="008B3C40">
        <w:rPr>
          <w:bCs/>
          <w:sz w:val="22"/>
          <w:szCs w:val="22"/>
        </w:rPr>
        <w:t>) v</w:t>
      </w:r>
      <w:r w:rsidR="00842667">
        <w:rPr>
          <w:bCs/>
          <w:sz w:val="22"/>
          <w:szCs w:val="22"/>
        </w:rPr>
        <w:t xml:space="preserve"> úseku od železničního přejezdu za obcí </w:t>
      </w:r>
      <w:proofErr w:type="spellStart"/>
      <w:r w:rsidR="00842667">
        <w:rPr>
          <w:bCs/>
          <w:sz w:val="22"/>
          <w:szCs w:val="22"/>
        </w:rPr>
        <w:t>Smilov</w:t>
      </w:r>
      <w:proofErr w:type="spellEnd"/>
      <w:r w:rsidR="00842667">
        <w:rPr>
          <w:bCs/>
          <w:sz w:val="22"/>
          <w:szCs w:val="22"/>
        </w:rPr>
        <w:t xml:space="preserve"> na konec obce Komárov</w:t>
      </w:r>
      <w:r w:rsidR="008B3C40" w:rsidRPr="008B3C40">
        <w:rPr>
          <w:bCs/>
          <w:sz w:val="22"/>
          <w:szCs w:val="22"/>
        </w:rPr>
        <w:t xml:space="preserve">. V rámci zakázky budou </w:t>
      </w:r>
      <w:r w:rsidR="00842667">
        <w:rPr>
          <w:bCs/>
          <w:sz w:val="22"/>
          <w:szCs w:val="22"/>
        </w:rPr>
        <w:t>ve staničení 1,140 – 2,540 a 2,640 – 2,740 km provedeny vyrovnávky z ACL 16 v celkovém</w:t>
      </w:r>
      <w:r w:rsidR="008B3C40" w:rsidRPr="008B3C40">
        <w:rPr>
          <w:bCs/>
          <w:sz w:val="22"/>
          <w:szCs w:val="22"/>
        </w:rPr>
        <w:t xml:space="preserve"> množství 1</w:t>
      </w:r>
      <w:r w:rsidR="00842667">
        <w:rPr>
          <w:bCs/>
          <w:sz w:val="22"/>
          <w:szCs w:val="22"/>
        </w:rPr>
        <w:t>60,0 tun. Ve staničení 2,540 – 2,640km v obci Komárov</w:t>
      </w:r>
      <w:r w:rsidR="008B3C40" w:rsidRPr="008B3C40">
        <w:rPr>
          <w:bCs/>
          <w:sz w:val="22"/>
          <w:szCs w:val="22"/>
        </w:rPr>
        <w:t xml:space="preserve"> </w:t>
      </w:r>
      <w:r w:rsidR="00842667">
        <w:rPr>
          <w:bCs/>
          <w:sz w:val="22"/>
          <w:szCs w:val="22"/>
        </w:rPr>
        <w:t>bude frézováním odstraněn živičný povrch tl.30mm. V</w:t>
      </w:r>
      <w:r w:rsidR="005914C0">
        <w:rPr>
          <w:bCs/>
          <w:sz w:val="22"/>
          <w:szCs w:val="22"/>
        </w:rPr>
        <w:t xml:space="preserve"> celém opravovaném </w:t>
      </w:r>
      <w:r w:rsidR="00842667">
        <w:rPr>
          <w:bCs/>
          <w:sz w:val="22"/>
          <w:szCs w:val="22"/>
        </w:rPr>
        <w:t>úseku</w:t>
      </w:r>
      <w:r w:rsidR="005914C0">
        <w:rPr>
          <w:bCs/>
          <w:sz w:val="22"/>
          <w:szCs w:val="22"/>
        </w:rPr>
        <w:t xml:space="preserve"> bude proveden </w:t>
      </w:r>
      <w:r w:rsidR="008B3C40" w:rsidRPr="008B3C40">
        <w:rPr>
          <w:bCs/>
          <w:sz w:val="22"/>
          <w:szCs w:val="22"/>
        </w:rPr>
        <w:t>živičný spojovací postřik a položen</w:t>
      </w:r>
      <w:r w:rsidR="005914C0">
        <w:rPr>
          <w:bCs/>
          <w:sz w:val="22"/>
          <w:szCs w:val="22"/>
        </w:rPr>
        <w:t>a nová</w:t>
      </w:r>
      <w:r w:rsidR="008B3C40" w:rsidRPr="008B3C40">
        <w:rPr>
          <w:bCs/>
          <w:sz w:val="22"/>
          <w:szCs w:val="22"/>
        </w:rPr>
        <w:t xml:space="preserve"> obrusn</w:t>
      </w:r>
      <w:r w:rsidR="005914C0">
        <w:rPr>
          <w:bCs/>
          <w:sz w:val="22"/>
          <w:szCs w:val="22"/>
        </w:rPr>
        <w:t>á</w:t>
      </w:r>
      <w:r w:rsidR="008B3C40" w:rsidRPr="008B3C40">
        <w:rPr>
          <w:bCs/>
          <w:sz w:val="22"/>
          <w:szCs w:val="22"/>
        </w:rPr>
        <w:t xml:space="preserve"> vrstv</w:t>
      </w:r>
      <w:r w:rsidR="005914C0">
        <w:rPr>
          <w:bCs/>
          <w:sz w:val="22"/>
          <w:szCs w:val="22"/>
        </w:rPr>
        <w:t xml:space="preserve">a ACO 11+ </w:t>
      </w:r>
      <w:proofErr w:type="spellStart"/>
      <w:r w:rsidR="005914C0">
        <w:rPr>
          <w:bCs/>
          <w:sz w:val="22"/>
          <w:szCs w:val="22"/>
        </w:rPr>
        <w:t>tl</w:t>
      </w:r>
      <w:proofErr w:type="spellEnd"/>
      <w:r w:rsidR="005914C0">
        <w:rPr>
          <w:bCs/>
          <w:sz w:val="22"/>
          <w:szCs w:val="22"/>
        </w:rPr>
        <w:t>. 5</w:t>
      </w:r>
      <w:r w:rsidR="008B3C40" w:rsidRPr="008B3C40">
        <w:rPr>
          <w:bCs/>
          <w:sz w:val="22"/>
          <w:szCs w:val="22"/>
        </w:rPr>
        <w:t>0 mm</w:t>
      </w:r>
      <w:r w:rsidR="005914C0">
        <w:rPr>
          <w:bCs/>
          <w:sz w:val="22"/>
          <w:szCs w:val="22"/>
        </w:rPr>
        <w:t>, budou doplněny krajnice vyfrézovaným asfaltovým recyklátem se zhutněním a provedeno vodorovné dopravní značení.</w:t>
      </w:r>
    </w:p>
    <w:p w:rsidR="00DF6323" w:rsidRPr="00FE762C" w:rsidRDefault="00DF6323" w:rsidP="00DF6323">
      <w:pPr>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rsidR="00DF6323" w:rsidRPr="00FE762C" w:rsidRDefault="00DF6323" w:rsidP="00DF6323">
      <w:pPr>
        <w:tabs>
          <w:tab w:val="left" w:pos="1080"/>
          <w:tab w:val="right" w:pos="9072"/>
        </w:tabs>
        <w:ind w:left="720"/>
        <w:rPr>
          <w:b/>
          <w:sz w:val="26"/>
        </w:rPr>
      </w:pPr>
    </w:p>
    <w:p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rsidR="00DF6323" w:rsidRPr="00FE762C" w:rsidRDefault="00DF6323" w:rsidP="00DF6323">
      <w:pPr>
        <w:ind w:left="705" w:hanging="705"/>
        <w:jc w:val="both"/>
        <w:rPr>
          <w:sz w:val="22"/>
          <w:szCs w:val="20"/>
        </w:rPr>
      </w:pPr>
      <w:r w:rsidRPr="00FE762C">
        <w:rPr>
          <w:sz w:val="22"/>
          <w:szCs w:val="20"/>
        </w:rPr>
        <w:t xml:space="preserve">            -     Zadávací dokumentace</w:t>
      </w:r>
      <w:r w:rsidR="00F06CEB">
        <w:rPr>
          <w:sz w:val="22"/>
          <w:szCs w:val="20"/>
        </w:rPr>
        <w:t>.</w:t>
      </w:r>
      <w:r w:rsidRPr="00FE762C">
        <w:rPr>
          <w:sz w:val="22"/>
          <w:szCs w:val="20"/>
        </w:rPr>
        <w:t xml:space="preserve">     </w:t>
      </w:r>
    </w:p>
    <w:p w:rsidR="00DF6323" w:rsidRPr="00FE762C" w:rsidRDefault="00DF6323" w:rsidP="00DF6323">
      <w:pPr>
        <w:numPr>
          <w:ilvl w:val="0"/>
          <w:numId w:val="9"/>
        </w:numPr>
        <w:jc w:val="both"/>
        <w:rPr>
          <w:sz w:val="22"/>
        </w:rPr>
      </w:pPr>
      <w:r w:rsidRPr="00FE762C">
        <w:rPr>
          <w:sz w:val="22"/>
        </w:rPr>
        <w:t>Cenová nabídka zhotovitele (včetně položkové kalkulace)</w:t>
      </w:r>
      <w:r w:rsidR="000131E3" w:rsidRPr="00FE762C">
        <w:rPr>
          <w:sz w:val="22"/>
        </w:rPr>
        <w:t>.</w:t>
      </w:r>
    </w:p>
    <w:p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rsidR="00963B92" w:rsidRPr="00FE762C" w:rsidRDefault="00963B92" w:rsidP="00963B92">
      <w:pPr>
        <w:ind w:left="1068"/>
        <w:jc w:val="both"/>
        <w:rPr>
          <w:sz w:val="22"/>
        </w:rPr>
      </w:pPr>
      <w:r w:rsidRPr="00FE762C">
        <w:rPr>
          <w:sz w:val="22"/>
        </w:rPr>
        <w:t>včetně jeho likvidace,</w:t>
      </w:r>
    </w:p>
    <w:p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rsidR="00963B92" w:rsidRPr="008B3C40" w:rsidRDefault="00963B92" w:rsidP="008B3C40">
      <w:pPr>
        <w:numPr>
          <w:ilvl w:val="0"/>
          <w:numId w:val="10"/>
        </w:numPr>
        <w:jc w:val="both"/>
        <w:rPr>
          <w:sz w:val="22"/>
        </w:rPr>
      </w:pPr>
      <w:r w:rsidRPr="00FE762C">
        <w:rPr>
          <w:sz w:val="22"/>
        </w:rPr>
        <w:t xml:space="preserve">zajištění uložení odpadů a doložení dokladů o této likvidaci v souladu s platným zákonem o  </w:t>
      </w:r>
      <w:r w:rsidRPr="008B3C40">
        <w:rPr>
          <w:sz w:val="22"/>
        </w:rPr>
        <w:t>odpad</w:t>
      </w:r>
      <w:r w:rsidR="0076625E" w:rsidRPr="008B3C40">
        <w:rPr>
          <w:sz w:val="22"/>
        </w:rPr>
        <w:t>ech</w:t>
      </w:r>
      <w:r w:rsidRPr="008B3C40">
        <w:rPr>
          <w:sz w:val="22"/>
        </w:rPr>
        <w:t xml:space="preserve"> (vyskytne-li se takový odpad), včetně úhrady poplatků za toto uložení, likvidaci a  dopravu.</w:t>
      </w:r>
    </w:p>
    <w:p w:rsidR="00963B92" w:rsidRPr="00FE762C" w:rsidRDefault="00963B92" w:rsidP="00963B92">
      <w:pPr>
        <w:jc w:val="both"/>
        <w:rPr>
          <w:sz w:val="22"/>
        </w:rPr>
      </w:pPr>
      <w:r w:rsidRPr="00FE762C">
        <w:rPr>
          <w:sz w:val="22"/>
        </w:rPr>
        <w:t>3.3.</w:t>
      </w:r>
      <w:r w:rsidRPr="00FE762C">
        <w:rPr>
          <w:sz w:val="22"/>
        </w:rPr>
        <w:tab/>
        <w:t>Před zahájením stavby je nutné:</w:t>
      </w:r>
    </w:p>
    <w:p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rsidR="0076625E" w:rsidRPr="00FE762C" w:rsidRDefault="0076625E" w:rsidP="0076625E">
      <w:pPr>
        <w:numPr>
          <w:ilvl w:val="0"/>
          <w:numId w:val="10"/>
        </w:numPr>
        <w:jc w:val="both"/>
        <w:rPr>
          <w:sz w:val="22"/>
        </w:rPr>
      </w:pPr>
      <w:r w:rsidRPr="00FE762C">
        <w:rPr>
          <w:sz w:val="22"/>
        </w:rPr>
        <w:t xml:space="preserve">předložit k odsouhlasení základní použité materiály (zkoušky typu, </w:t>
      </w:r>
      <w:r w:rsidR="008B3C40">
        <w:rPr>
          <w:sz w:val="22"/>
        </w:rPr>
        <w:t>receptury betonů, certifikáty a </w:t>
      </w:r>
      <w:r w:rsidRPr="00FE762C">
        <w:rPr>
          <w:sz w:val="22"/>
        </w:rPr>
        <w:t>doklady o shodě pro jednotlivé materiály),</w:t>
      </w:r>
    </w:p>
    <w:p w:rsidR="0036023E" w:rsidRPr="00FE762C" w:rsidRDefault="0036023E" w:rsidP="00835011">
      <w:pPr>
        <w:numPr>
          <w:ilvl w:val="0"/>
          <w:numId w:val="10"/>
        </w:numPr>
        <w:jc w:val="both"/>
        <w:rPr>
          <w:sz w:val="22"/>
        </w:rPr>
      </w:pPr>
      <w:r w:rsidRPr="00FE762C">
        <w:rPr>
          <w:sz w:val="22"/>
        </w:rPr>
        <w:t>předložit k odsouhlasení:</w:t>
      </w:r>
    </w:p>
    <w:p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rsidR="00DF6323" w:rsidRPr="00FE762C" w:rsidRDefault="00F77E0B" w:rsidP="008B3C40">
      <w:pPr>
        <w:ind w:left="709" w:hanging="709"/>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 xml:space="preserve">Před převzetím ukončené stavby zadavatelem od zhotovitele je nutné předložit </w:t>
      </w:r>
      <w:r w:rsidR="008B3C40">
        <w:rPr>
          <w:sz w:val="22"/>
        </w:rPr>
        <w:t xml:space="preserve">k odsouhlasení </w:t>
      </w:r>
      <w:r w:rsidR="00963B92" w:rsidRPr="00FE762C">
        <w:rPr>
          <w:sz w:val="22"/>
        </w:rPr>
        <w:t>zpracovanou Závěrečnou zprávu (lze i zjednodušenou) podle pokynů „Zásady pro hodnocení jakosti</w:t>
      </w:r>
      <w:r w:rsidR="008B3C40">
        <w:rPr>
          <w:sz w:val="22"/>
        </w:rPr>
        <w:t xml:space="preserve"> </w:t>
      </w:r>
      <w:r w:rsidR="00963B92" w:rsidRPr="00FE762C">
        <w:rPr>
          <w:sz w:val="22"/>
        </w:rPr>
        <w:t>dokončených staveb PK zhotovitelem“ vydané ŘSD ČR 1.11.2008.</w:t>
      </w:r>
      <w:r w:rsidR="00DF6323" w:rsidRPr="00FE762C">
        <w:rPr>
          <w:sz w:val="22"/>
        </w:rPr>
        <w:t xml:space="preserve"> </w:t>
      </w:r>
    </w:p>
    <w:p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rsidR="00DF6323" w:rsidRPr="00FE762C" w:rsidRDefault="00DF6323" w:rsidP="00DF6323">
      <w:pPr>
        <w:ind w:left="708"/>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rsidR="00DF6323" w:rsidRPr="00FE762C" w:rsidRDefault="00DF6323" w:rsidP="00DF6323">
      <w:pPr>
        <w:jc w:val="both"/>
        <w:rPr>
          <w:sz w:val="26"/>
        </w:rPr>
      </w:pPr>
    </w:p>
    <w:p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rsidR="00DF6323" w:rsidRPr="00FE762C" w:rsidRDefault="00DF6323" w:rsidP="00DF6323">
      <w:pPr>
        <w:ind w:left="1416" w:hanging="707"/>
        <w:jc w:val="both"/>
        <w:rPr>
          <w:sz w:val="16"/>
        </w:rPr>
      </w:pPr>
    </w:p>
    <w:p w:rsidR="00DF6323" w:rsidRPr="00FE762C" w:rsidRDefault="00DF6323" w:rsidP="00A34591">
      <w:pPr>
        <w:tabs>
          <w:tab w:val="left" w:pos="4536"/>
        </w:tabs>
        <w:ind w:left="1080"/>
        <w:jc w:val="both"/>
        <w:rPr>
          <w:sz w:val="22"/>
        </w:rPr>
      </w:pPr>
      <w:r w:rsidRPr="00FE762C">
        <w:rPr>
          <w:sz w:val="22"/>
        </w:rPr>
        <w:t>termín předání staveniště zhotoviteli</w:t>
      </w:r>
      <w:r w:rsidR="00A34591">
        <w:rPr>
          <w:sz w:val="22"/>
        </w:rPr>
        <w:t>:</w:t>
      </w:r>
      <w:r w:rsidRPr="00FE762C">
        <w:rPr>
          <w:sz w:val="22"/>
        </w:rPr>
        <w:tab/>
        <w:t xml:space="preserve">do </w:t>
      </w:r>
      <w:r w:rsidRPr="00FE762C">
        <w:rPr>
          <w:sz w:val="22"/>
          <w:szCs w:val="20"/>
        </w:rPr>
        <w:t>5-ti</w:t>
      </w:r>
      <w:r w:rsidRPr="00FE762C">
        <w:rPr>
          <w:sz w:val="22"/>
        </w:rPr>
        <w:t xml:space="preserve"> dnů po podpisu smlouvy o dílo</w:t>
      </w:r>
    </w:p>
    <w:p w:rsidR="00D90DC5" w:rsidRPr="00D90DC5" w:rsidRDefault="00D90DC5" w:rsidP="00A34591">
      <w:pPr>
        <w:tabs>
          <w:tab w:val="left" w:pos="4536"/>
        </w:tabs>
        <w:ind w:left="1080"/>
        <w:jc w:val="both"/>
        <w:rPr>
          <w:sz w:val="16"/>
          <w:szCs w:val="16"/>
        </w:rPr>
      </w:pPr>
    </w:p>
    <w:p w:rsidR="00136130" w:rsidRPr="00FE762C" w:rsidRDefault="00DF6323" w:rsidP="00A34591">
      <w:pPr>
        <w:tabs>
          <w:tab w:val="left" w:pos="4536"/>
        </w:tabs>
        <w:ind w:left="1080"/>
        <w:jc w:val="both"/>
        <w:rPr>
          <w:sz w:val="22"/>
          <w:szCs w:val="20"/>
        </w:rPr>
      </w:pPr>
      <w:r w:rsidRPr="00FE762C">
        <w:t>dokončení díla</w:t>
      </w:r>
      <w:r w:rsidR="0076625E" w:rsidRPr="00FE762C">
        <w:t>:</w:t>
      </w:r>
      <w:r w:rsidR="005914C0">
        <w:tab/>
        <w:t>20</w:t>
      </w:r>
      <w:r w:rsidR="00A34591">
        <w:t>. 09. 2017</w:t>
      </w:r>
    </w:p>
    <w:p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rsidR="00DF6323" w:rsidRPr="00FE762C" w:rsidRDefault="00DF6323" w:rsidP="00DF6323">
      <w:pPr>
        <w:tabs>
          <w:tab w:val="left" w:pos="709"/>
        </w:tabs>
        <w:snapToGrid w:val="0"/>
        <w:ind w:left="709" w:hanging="709"/>
        <w:jc w:val="both"/>
        <w:rPr>
          <w:sz w:val="22"/>
          <w:szCs w:val="20"/>
        </w:rPr>
      </w:pPr>
      <w:r w:rsidRPr="00FE762C">
        <w:rPr>
          <w:sz w:val="22"/>
          <w:szCs w:val="20"/>
        </w:rPr>
        <w:lastRenderedPageBreak/>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rsidR="00DF6323" w:rsidRPr="00FE762C" w:rsidRDefault="00DF6323" w:rsidP="00DF6323">
      <w:pPr>
        <w:ind w:left="709" w:hanging="709"/>
        <w:jc w:val="both"/>
        <w:rPr>
          <w:rFonts w:ascii="Bookman Old Style" w:hAnsi="Bookman Old Style"/>
          <w:sz w:val="26"/>
        </w:rPr>
      </w:pPr>
    </w:p>
    <w:p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rsidR="00DF6323" w:rsidRPr="00FE762C" w:rsidRDefault="00DF6323" w:rsidP="00DF6323">
      <w:pPr>
        <w:ind w:left="709" w:hanging="147"/>
        <w:jc w:val="both"/>
        <w:rPr>
          <w:sz w:val="26"/>
        </w:rPr>
      </w:pPr>
    </w:p>
    <w:p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460FA6" w:rsidRPr="00C50439">
        <w:rPr>
          <w:b/>
          <w:sz w:val="22"/>
          <w:szCs w:val="20"/>
        </w:rPr>
        <w:t>2 221 676,44</w:t>
      </w:r>
      <w:r w:rsidRPr="00C50439">
        <w:rPr>
          <w:b/>
          <w:sz w:val="22"/>
          <w:szCs w:val="20"/>
        </w:rPr>
        <w:t xml:space="preserve"> Kč</w:t>
      </w:r>
      <w:r w:rsidRPr="00FE762C">
        <w:rPr>
          <w:sz w:val="22"/>
          <w:szCs w:val="20"/>
        </w:rPr>
        <w:t xml:space="preserve">            </w:t>
      </w:r>
    </w:p>
    <w:p w:rsidR="00DF6323" w:rsidRPr="00FE762C" w:rsidRDefault="00DF6323" w:rsidP="00DF6323">
      <w:pPr>
        <w:keepNext/>
        <w:numPr>
          <w:ilvl w:val="12"/>
          <w:numId w:val="0"/>
        </w:numPr>
        <w:ind w:left="900"/>
        <w:jc w:val="both"/>
        <w:outlineLvl w:val="1"/>
        <w:rPr>
          <w:sz w:val="22"/>
        </w:rPr>
      </w:pPr>
      <w:r w:rsidRPr="00FE762C">
        <w:rPr>
          <w:sz w:val="22"/>
        </w:rPr>
        <w:t xml:space="preserve">         (slovy: </w:t>
      </w:r>
      <w:proofErr w:type="spellStart"/>
      <w:r w:rsidR="00460FA6">
        <w:rPr>
          <w:sz w:val="22"/>
        </w:rPr>
        <w:t>dvamilionydvěstědvacetjednatisícšestsetsedmdesátšest</w:t>
      </w:r>
      <w:proofErr w:type="spellEnd"/>
      <w:r w:rsidR="00460FA6">
        <w:rPr>
          <w:sz w:val="22"/>
        </w:rPr>
        <w:t xml:space="preserve">  korun českých)</w:t>
      </w:r>
    </w:p>
    <w:p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460FA6">
        <w:rPr>
          <w:sz w:val="22"/>
        </w:rPr>
        <w:t xml:space="preserve">  </w:t>
      </w:r>
      <w:r w:rsidR="00460FA6" w:rsidRPr="00C50439">
        <w:rPr>
          <w:b/>
          <w:sz w:val="22"/>
        </w:rPr>
        <w:t>466 552,05</w:t>
      </w:r>
      <w:r w:rsidR="005D45F1" w:rsidRPr="00C50439">
        <w:rPr>
          <w:b/>
          <w:sz w:val="22"/>
        </w:rPr>
        <w:t>,</w:t>
      </w:r>
      <w:r w:rsidRPr="00C50439">
        <w:rPr>
          <w:b/>
          <w:sz w:val="22"/>
        </w:rPr>
        <w:t>- Kč</w:t>
      </w:r>
      <w:r w:rsidRPr="00FE762C">
        <w:rPr>
          <w:sz w:val="22"/>
        </w:rPr>
        <w:t xml:space="preserve">     </w:t>
      </w:r>
    </w:p>
    <w:p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proofErr w:type="spellStart"/>
      <w:r w:rsidR="00460FA6">
        <w:rPr>
          <w:sz w:val="22"/>
        </w:rPr>
        <w:t>čtyřistašedesátšesttisícpětsetpadesátdva</w:t>
      </w:r>
      <w:proofErr w:type="spellEnd"/>
      <w:r w:rsidR="00460FA6">
        <w:rPr>
          <w:sz w:val="22"/>
        </w:rPr>
        <w:t xml:space="preserve"> korun českých</w:t>
      </w:r>
      <w:r w:rsidRPr="00FE762C">
        <w:rPr>
          <w:sz w:val="22"/>
        </w:rPr>
        <w:t xml:space="preserve">)  </w:t>
      </w:r>
    </w:p>
    <w:p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460FA6">
        <w:rPr>
          <w:b/>
          <w:sz w:val="22"/>
        </w:rPr>
        <w:t>2.688 228,49</w:t>
      </w:r>
      <w:r w:rsidRPr="00FE762C">
        <w:rPr>
          <w:b/>
          <w:sz w:val="22"/>
        </w:rPr>
        <w:t xml:space="preserve"> Kč  </w:t>
      </w:r>
      <w:r w:rsidRPr="00FE762C">
        <w:rPr>
          <w:b/>
          <w:sz w:val="22"/>
        </w:rPr>
        <w:tab/>
        <w:t xml:space="preserve">                   </w:t>
      </w:r>
    </w:p>
    <w:p w:rsidR="00DF6323" w:rsidRPr="00FE762C" w:rsidRDefault="00DF6323" w:rsidP="00DF6323">
      <w:pPr>
        <w:numPr>
          <w:ilvl w:val="12"/>
          <w:numId w:val="0"/>
        </w:numPr>
        <w:ind w:left="900"/>
        <w:jc w:val="both"/>
        <w:rPr>
          <w:b/>
          <w:sz w:val="22"/>
        </w:rPr>
      </w:pPr>
      <w:r w:rsidRPr="00FE762C">
        <w:rPr>
          <w:b/>
          <w:sz w:val="22"/>
        </w:rPr>
        <w:t xml:space="preserve">         (</w:t>
      </w:r>
      <w:proofErr w:type="spellStart"/>
      <w:r w:rsidRPr="00FE762C">
        <w:rPr>
          <w:b/>
          <w:sz w:val="22"/>
        </w:rPr>
        <w:t>slovy:</w:t>
      </w:r>
      <w:r w:rsidR="00460FA6">
        <w:rPr>
          <w:b/>
          <w:sz w:val="22"/>
        </w:rPr>
        <w:t>dvamilionyšestseosmdesátosmtisícdvěstědvacetosm</w:t>
      </w:r>
      <w:proofErr w:type="spellEnd"/>
      <w:r w:rsidR="00460FA6">
        <w:rPr>
          <w:b/>
          <w:sz w:val="22"/>
        </w:rPr>
        <w:t xml:space="preserve"> korun českých</w:t>
      </w:r>
      <w:r w:rsidRPr="00FE762C">
        <w:rPr>
          <w:b/>
          <w:sz w:val="22"/>
        </w:rPr>
        <w:t>)</w:t>
      </w:r>
    </w:p>
    <w:p w:rsidR="00DF6323" w:rsidRPr="00FE762C" w:rsidRDefault="00DF6323" w:rsidP="00DF6323">
      <w:pPr>
        <w:ind w:left="720" w:hanging="720"/>
        <w:jc w:val="both"/>
        <w:rPr>
          <w:sz w:val="22"/>
        </w:rPr>
      </w:pPr>
      <w:r w:rsidRPr="00FE762C">
        <w:rPr>
          <w:sz w:val="22"/>
        </w:rPr>
        <w:t xml:space="preserve">                      (dále jen „Cena za provedení díla“).   </w:t>
      </w:r>
    </w:p>
    <w:p w:rsidR="00DF6323" w:rsidRPr="00FE762C" w:rsidRDefault="00DF6323" w:rsidP="00DF6323">
      <w:pPr>
        <w:ind w:left="720" w:hanging="720"/>
        <w:jc w:val="both"/>
        <w:rPr>
          <w:sz w:val="22"/>
        </w:rPr>
      </w:pPr>
      <w:r w:rsidRPr="00FE762C">
        <w:rPr>
          <w:sz w:val="22"/>
        </w:rPr>
        <w:t xml:space="preserve">  </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rsidR="00DF6323" w:rsidRPr="00FE762C" w:rsidRDefault="00DF6323" w:rsidP="00DF6323">
      <w:pPr>
        <w:tabs>
          <w:tab w:val="num" w:pos="720"/>
        </w:tabs>
        <w:snapToGrid w:val="0"/>
        <w:ind w:left="720" w:hanging="720"/>
        <w:jc w:val="both"/>
        <w:rPr>
          <w:sz w:val="22"/>
          <w:szCs w:val="20"/>
        </w:rPr>
      </w:pPr>
      <w:r w:rsidRPr="00FE762C">
        <w:rPr>
          <w:sz w:val="22"/>
          <w:szCs w:val="20"/>
        </w:rPr>
        <w:lastRenderedPageBreak/>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rsidR="00DF6323" w:rsidRPr="00FE762C" w:rsidRDefault="00DF6323" w:rsidP="000B6F4C">
      <w:pPr>
        <w:tabs>
          <w:tab w:val="num" w:pos="720"/>
        </w:tabs>
        <w:snapToGrid w:val="0"/>
        <w:ind w:left="720" w:hanging="720"/>
        <w:jc w:val="both"/>
      </w:pPr>
    </w:p>
    <w:p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rsidR="00DF6323" w:rsidRPr="00FE762C" w:rsidRDefault="00DF6323" w:rsidP="00DF6323">
      <w:pPr>
        <w:jc w:val="both"/>
        <w:rPr>
          <w:sz w:val="26"/>
        </w:rPr>
      </w:pPr>
    </w:p>
    <w:p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DF6323" w:rsidRPr="00FE762C" w:rsidRDefault="00DF6323" w:rsidP="00DF6323">
      <w:pPr>
        <w:rPr>
          <w:sz w:val="22"/>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rsidR="00DF6323" w:rsidRPr="00FE762C" w:rsidRDefault="00DF6323" w:rsidP="00DF6323">
      <w:pPr>
        <w:jc w:val="both"/>
        <w:rPr>
          <w:sz w:val="26"/>
        </w:rPr>
      </w:pPr>
      <w:r w:rsidRPr="00FE762C">
        <w:rPr>
          <w:sz w:val="26"/>
        </w:rPr>
        <w:t xml:space="preserve">    </w:t>
      </w:r>
    </w:p>
    <w:p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rsidR="00DF6323" w:rsidRPr="00FE762C" w:rsidRDefault="00DF6323" w:rsidP="00DF6323">
      <w:pPr>
        <w:numPr>
          <w:ilvl w:val="0"/>
          <w:numId w:val="9"/>
        </w:numPr>
        <w:jc w:val="both"/>
        <w:rPr>
          <w:sz w:val="22"/>
        </w:rPr>
      </w:pPr>
      <w:r w:rsidRPr="00FE762C">
        <w:rPr>
          <w:sz w:val="22"/>
        </w:rPr>
        <w:lastRenderedPageBreak/>
        <w:t>vytvoření vhodných podmínek pro provádění kontrolních prohlídek stavby a pro výkon technického, příp. autorského, dozoru stavby</w:t>
      </w:r>
      <w:r w:rsidR="0076625E" w:rsidRPr="00FE762C">
        <w:rPr>
          <w:sz w:val="22"/>
        </w:rPr>
        <w:t>,</w:t>
      </w:r>
    </w:p>
    <w:p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rsidR="00DF6323" w:rsidRPr="00FE762C" w:rsidRDefault="00DF6323" w:rsidP="00DF6323">
      <w:pPr>
        <w:jc w:val="both"/>
        <w:rPr>
          <w:sz w:val="22"/>
        </w:rPr>
      </w:pPr>
    </w:p>
    <w:p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rsidR="00DF6323" w:rsidRPr="00FE762C" w:rsidRDefault="00DF6323" w:rsidP="00DF6323">
      <w:pPr>
        <w:jc w:val="both"/>
        <w:rPr>
          <w:b/>
          <w:sz w:val="26"/>
        </w:rPr>
      </w:pP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rsidR="00DF6323" w:rsidRPr="00FE762C" w:rsidRDefault="00DF6323" w:rsidP="00DF6323">
      <w:pPr>
        <w:jc w:val="both"/>
        <w:rPr>
          <w:sz w:val="26"/>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lastRenderedPageBreak/>
        <w:t>IX. Záruka za jakost</w:t>
      </w:r>
    </w:p>
    <w:p w:rsidR="00DF6323" w:rsidRPr="00FE762C" w:rsidRDefault="00DF6323" w:rsidP="00DF6323">
      <w:pPr>
        <w:rPr>
          <w:sz w:val="18"/>
        </w:rPr>
      </w:pPr>
    </w:p>
    <w:p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Pr="00FE762C">
        <w:rPr>
          <w:b/>
          <w:sz w:val="22"/>
          <w:szCs w:val="20"/>
        </w:rPr>
        <w:t>36</w:t>
      </w:r>
      <w:r w:rsidRPr="00FE762C">
        <w:rPr>
          <w:b/>
          <w:i/>
          <w:sz w:val="22"/>
          <w:szCs w:val="20"/>
        </w:rPr>
        <w:t xml:space="preserve"> </w:t>
      </w:r>
      <w:r w:rsidRPr="00FE762C">
        <w:rPr>
          <w:b/>
          <w:sz w:val="22"/>
          <w:szCs w:val="20"/>
        </w:rPr>
        <w:t xml:space="preserve">měsíců  </w:t>
      </w:r>
      <w:r w:rsidR="005914C0">
        <w:rPr>
          <w:b/>
          <w:sz w:val="22"/>
          <w:szCs w:val="20"/>
        </w:rPr>
        <w:t xml:space="preserve">na kryt vozovky a 24 měsíců na VDZ </w:t>
      </w:r>
      <w:r w:rsidRPr="00FE762C">
        <w:rPr>
          <w:b/>
          <w:sz w:val="22"/>
          <w:szCs w:val="20"/>
        </w:rPr>
        <w:t>ode dne řádného protokolárního převzetí Díla objednatelem od zhotovitele.</w:t>
      </w:r>
      <w:r w:rsidRPr="00FE762C">
        <w:rPr>
          <w:sz w:val="22"/>
          <w:szCs w:val="20"/>
        </w:rPr>
        <w:t xml:space="preserve"> </w:t>
      </w:r>
    </w:p>
    <w:p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rsidR="00DF6323" w:rsidRPr="00FE762C" w:rsidRDefault="00DF6323" w:rsidP="00DF6323">
      <w:pPr>
        <w:ind w:left="567" w:hanging="567"/>
        <w:jc w:val="both"/>
        <w:rPr>
          <w:szCs w:val="20"/>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rsidR="00DF6323" w:rsidRPr="00FE762C" w:rsidRDefault="00DF6323" w:rsidP="00DF6323">
      <w:pPr>
        <w:jc w:val="both"/>
        <w:rPr>
          <w:b/>
          <w:sz w:val="26"/>
        </w:rPr>
      </w:pPr>
    </w:p>
    <w:p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rsidR="00DF6323"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314A27" w:rsidRPr="00FE762C" w:rsidRDefault="00314A27" w:rsidP="00314A27">
      <w:pPr>
        <w:jc w:val="both"/>
        <w:rPr>
          <w:sz w:val="22"/>
        </w:rPr>
      </w:pPr>
    </w:p>
    <w:p w:rsidR="00A34591" w:rsidRPr="00314A27" w:rsidRDefault="00DF6323" w:rsidP="00314A27">
      <w:pPr>
        <w:numPr>
          <w:ilvl w:val="1"/>
          <w:numId w:val="15"/>
        </w:numPr>
        <w:ind w:left="705" w:hanging="705"/>
        <w:jc w:val="both"/>
        <w:rPr>
          <w:rFonts w:ascii="Bookman Old Style" w:hAnsi="Bookman Old Style"/>
          <w:b/>
          <w:sz w:val="26"/>
          <w:szCs w:val="20"/>
        </w:rPr>
      </w:pPr>
      <w:r w:rsidRPr="00314A27">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rsidR="00314A27" w:rsidRPr="00314A27" w:rsidRDefault="00314A27" w:rsidP="00314A27">
      <w:pPr>
        <w:jc w:val="both"/>
        <w:rPr>
          <w:rFonts w:ascii="Bookman Old Style" w:hAnsi="Bookman Old Style"/>
          <w:b/>
          <w:sz w:val="26"/>
          <w:szCs w:val="20"/>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rsidR="00DF6323" w:rsidRPr="00FE762C" w:rsidRDefault="00DF6323" w:rsidP="00DF6323">
      <w:pPr>
        <w:jc w:val="both"/>
        <w:rPr>
          <w:sz w:val="26"/>
        </w:rPr>
      </w:pPr>
    </w:p>
    <w:p w:rsidR="00DF6323" w:rsidRPr="00FE762C" w:rsidRDefault="00DF6323" w:rsidP="00DF6323">
      <w:pPr>
        <w:ind w:left="709" w:hanging="709"/>
        <w:jc w:val="both"/>
        <w:rPr>
          <w:sz w:val="22"/>
          <w:szCs w:val="20"/>
        </w:rPr>
      </w:pPr>
      <w:r w:rsidRPr="00FE762C">
        <w:rPr>
          <w:sz w:val="22"/>
          <w:szCs w:val="20"/>
        </w:rPr>
        <w:t>11.1.</w:t>
      </w:r>
      <w:r w:rsidRPr="00FE762C">
        <w:rPr>
          <w:sz w:val="22"/>
          <w:szCs w:val="20"/>
        </w:rPr>
        <w:tab/>
        <w:t xml:space="preserve">Smluvní strany se dohodly, že mohou od této smlouvy odstoupit v případech, kdy  to stanoví zákon, jinak v případě podstatného porušení této smlouvy. Odstoupení od smlouvy musí být provedeno písemnou </w:t>
      </w:r>
      <w:r w:rsidRPr="00FE762C">
        <w:rPr>
          <w:sz w:val="22"/>
          <w:szCs w:val="20"/>
        </w:rPr>
        <w:lastRenderedPageBreak/>
        <w:t>formou a je účinné okamžikem jeho doručení druhé smluvní straně. Odstoupením od smlouvy se tato smlouva od okamžiku doručení projevu vůle směřujícího k odstoupení od smlouvy druhé smluvní straně ruší.</w:t>
      </w:r>
    </w:p>
    <w:p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w:t>
      </w:r>
      <w:r w:rsidR="00C97475">
        <w:rPr>
          <w:sz w:val="22"/>
          <w:szCs w:val="20"/>
        </w:rPr>
        <w:t>6</w:t>
      </w:r>
      <w:r w:rsidRPr="00FE762C">
        <w:rPr>
          <w:sz w:val="22"/>
          <w:szCs w:val="20"/>
        </w:rPr>
        <w:t>. této smlouvy;</w:t>
      </w:r>
    </w:p>
    <w:p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F6323" w:rsidRPr="00FE762C" w:rsidRDefault="00DF6323" w:rsidP="00DF6323"/>
    <w:p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rsidR="00DF6323" w:rsidRPr="00FE762C" w:rsidRDefault="00DF6323" w:rsidP="00DF6323">
      <w:pPr>
        <w:ind w:left="1425"/>
        <w:jc w:val="both"/>
        <w:rPr>
          <w:sz w:val="26"/>
        </w:rPr>
      </w:pPr>
    </w:p>
    <w:p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rsidR="00DF6323" w:rsidRPr="00FE762C" w:rsidRDefault="00DF6323" w:rsidP="00DF6323">
      <w:pPr>
        <w:snapToGrid w:val="0"/>
        <w:ind w:left="705" w:hanging="705"/>
        <w:jc w:val="both"/>
        <w:rPr>
          <w:szCs w:val="20"/>
        </w:rPr>
      </w:pPr>
    </w:p>
    <w:p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rsidR="00DF6323" w:rsidRPr="00FE762C" w:rsidRDefault="00DF6323" w:rsidP="00DF6323">
      <w:pPr>
        <w:jc w:val="both"/>
        <w:rPr>
          <w:b/>
          <w:caps/>
        </w:rPr>
      </w:pPr>
    </w:p>
    <w:p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rsidR="00A34591" w:rsidRPr="00314A27" w:rsidRDefault="00DF6323" w:rsidP="00314A27">
      <w:pPr>
        <w:numPr>
          <w:ilvl w:val="1"/>
          <w:numId w:val="16"/>
        </w:numPr>
        <w:jc w:val="both"/>
        <w:rPr>
          <w:b/>
          <w:sz w:val="22"/>
          <w:szCs w:val="20"/>
        </w:rPr>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rsidR="00314A27" w:rsidRPr="00314A27" w:rsidRDefault="00314A27" w:rsidP="00314A27">
      <w:pPr>
        <w:jc w:val="both"/>
        <w:rPr>
          <w:b/>
          <w:sz w:val="22"/>
          <w:szCs w:val="20"/>
        </w:rPr>
      </w:pPr>
    </w:p>
    <w:p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rsidR="00DF6323" w:rsidRPr="00FE762C" w:rsidRDefault="00DF6323" w:rsidP="00DF6323">
      <w:pPr>
        <w:ind w:left="709" w:hanging="709"/>
        <w:jc w:val="both"/>
        <w:rPr>
          <w:sz w:val="26"/>
          <w:szCs w:val="20"/>
        </w:rPr>
      </w:pPr>
    </w:p>
    <w:p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rsidR="00DF6323" w:rsidRPr="00FE762C" w:rsidRDefault="00DF6323" w:rsidP="00DF6323">
      <w:pPr>
        <w:ind w:left="705" w:hanging="705"/>
        <w:jc w:val="both"/>
        <w:rPr>
          <w:sz w:val="22"/>
          <w:szCs w:val="20"/>
        </w:rPr>
      </w:pPr>
      <w:r w:rsidRPr="00FE762C">
        <w:rPr>
          <w:sz w:val="22"/>
          <w:szCs w:val="20"/>
        </w:rPr>
        <w:lastRenderedPageBreak/>
        <w:t>14.3.</w:t>
      </w:r>
      <w:r w:rsidRPr="00FE762C">
        <w:rPr>
          <w:sz w:val="22"/>
          <w:szCs w:val="20"/>
        </w:rPr>
        <w:tab/>
        <w:t>V případě neplatnosti nebo neúčinnosti některého ustanovení této smlouvy nebudou dotčena ostatní ustanovení této smlouvy.</w:t>
      </w:r>
    </w:p>
    <w:p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w:t>
      </w:r>
      <w:r w:rsidR="00A34591">
        <w:rPr>
          <w:sz w:val="22"/>
          <w:szCs w:val="20"/>
        </w:rPr>
        <w:t>nně odsouhlasenými, písemnými a </w:t>
      </w:r>
      <w:r w:rsidRPr="00FE762C">
        <w:rPr>
          <w:sz w:val="22"/>
          <w:szCs w:val="20"/>
        </w:rPr>
        <w:t>průběžně číslovanými dodatky, podepsanými oprávněnými zástupci obou smluvních stran, které musí být obsaženy na jedné listině.</w:t>
      </w:r>
    </w:p>
    <w:p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F6323" w:rsidRPr="00FE762C" w:rsidRDefault="00DF6323" w:rsidP="00DF6323">
      <w:pPr>
        <w:ind w:left="705" w:hanging="705"/>
        <w:jc w:val="both"/>
        <w:rPr>
          <w:sz w:val="22"/>
        </w:rPr>
      </w:pPr>
    </w:p>
    <w:p w:rsidR="00DF6323" w:rsidRPr="00FE762C" w:rsidRDefault="00DF6323" w:rsidP="00DF6323">
      <w:pPr>
        <w:jc w:val="both"/>
        <w:rPr>
          <w:i/>
          <w:sz w:val="22"/>
        </w:rPr>
      </w:pPr>
      <w:r w:rsidRPr="00FE762C">
        <w:rPr>
          <w:i/>
          <w:sz w:val="22"/>
        </w:rPr>
        <w:t xml:space="preserve">Přílohy: </w:t>
      </w:r>
    </w:p>
    <w:p w:rsidR="00C82C8F" w:rsidRDefault="00DF6323" w:rsidP="00C82C8F">
      <w:pPr>
        <w:numPr>
          <w:ilvl w:val="0"/>
          <w:numId w:val="9"/>
        </w:numPr>
        <w:jc w:val="both"/>
        <w:rPr>
          <w:i/>
          <w:iCs/>
          <w:sz w:val="22"/>
        </w:rPr>
      </w:pPr>
      <w:r w:rsidRPr="00314A27">
        <w:rPr>
          <w:i/>
          <w:iCs/>
          <w:sz w:val="22"/>
        </w:rPr>
        <w:t>Cenová nabídka zhotovitele (včetně položkové kalkulace)</w:t>
      </w:r>
    </w:p>
    <w:p w:rsidR="007A3332" w:rsidRPr="00314A27" w:rsidRDefault="007A3332" w:rsidP="00C82C8F">
      <w:pPr>
        <w:numPr>
          <w:ilvl w:val="0"/>
          <w:numId w:val="9"/>
        </w:numPr>
        <w:jc w:val="both"/>
        <w:rPr>
          <w:i/>
          <w:iCs/>
          <w:sz w:val="22"/>
        </w:rPr>
      </w:pPr>
      <w:r>
        <w:rPr>
          <w:i/>
          <w:iCs/>
          <w:sz w:val="22"/>
        </w:rPr>
        <w:t>Plná  moc zmocněnce zhotovitele</w:t>
      </w:r>
    </w:p>
    <w:p w:rsidR="007269E6" w:rsidRPr="00FE762C" w:rsidRDefault="000C6B2C" w:rsidP="007269E6">
      <w:pPr>
        <w:jc w:val="both"/>
        <w:rPr>
          <w:sz w:val="22"/>
        </w:rPr>
      </w:pPr>
      <w:r w:rsidRPr="00FE762C">
        <w:t xml:space="preserve">            </w:t>
      </w:r>
    </w:p>
    <w:p w:rsidR="007269E6" w:rsidRPr="00FE762C" w:rsidRDefault="007269E6" w:rsidP="00314A27">
      <w:pPr>
        <w:ind w:left="720" w:hanging="720"/>
        <w:jc w:val="both"/>
      </w:pPr>
      <w:r w:rsidRPr="00FE762C">
        <w:rPr>
          <w:sz w:val="22"/>
        </w:rPr>
        <w:t xml:space="preserve">            Dne : </w:t>
      </w:r>
      <w:r w:rsidR="00BA6C69">
        <w:rPr>
          <w:sz w:val="22"/>
        </w:rPr>
        <w:t xml:space="preserve">5.9.2017        </w:t>
      </w:r>
      <w:r w:rsidRPr="00FE762C">
        <w:rPr>
          <w:sz w:val="22"/>
        </w:rPr>
        <w:t xml:space="preserve">                                                Dne : </w:t>
      </w:r>
      <w:r w:rsidR="00BA6C69">
        <w:rPr>
          <w:sz w:val="22"/>
        </w:rPr>
        <w:t>28.8.2017</w:t>
      </w:r>
      <w:bookmarkStart w:id="0" w:name="_GoBack"/>
      <w:bookmarkEnd w:id="0"/>
      <w:r w:rsidRPr="00FE762C">
        <w:t xml:space="preserve">         </w:t>
      </w:r>
    </w:p>
    <w:p w:rsidR="007269E6" w:rsidRDefault="007269E6" w:rsidP="007269E6">
      <w:pPr>
        <w:rPr>
          <w:sz w:val="22"/>
        </w:rPr>
      </w:pPr>
    </w:p>
    <w:p w:rsidR="00A34591" w:rsidRDefault="00A34591" w:rsidP="007269E6">
      <w:pPr>
        <w:rPr>
          <w:sz w:val="22"/>
        </w:rPr>
      </w:pPr>
    </w:p>
    <w:p w:rsidR="007269E6" w:rsidRPr="00FE762C" w:rsidRDefault="007269E6" w:rsidP="007269E6">
      <w:pPr>
        <w:rPr>
          <w:sz w:val="22"/>
        </w:rPr>
      </w:pPr>
    </w:p>
    <w:p w:rsidR="007269E6" w:rsidRPr="00FE762C" w:rsidRDefault="007269E6" w:rsidP="007269E6">
      <w:pPr>
        <w:pStyle w:val="Nadpis1"/>
        <w:jc w:val="both"/>
      </w:pPr>
      <w:r w:rsidRPr="00FE762C">
        <w:t xml:space="preserve">       ------------------------------------                                         </w:t>
      </w:r>
      <w:r w:rsidR="005914C0">
        <w:tab/>
      </w:r>
      <w:r w:rsidRPr="00FE762C">
        <w:t>------------------------------------</w:t>
      </w:r>
    </w:p>
    <w:p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w:t>
      </w:r>
      <w:r w:rsidR="005914C0">
        <w:rPr>
          <w:i/>
          <w:sz w:val="22"/>
        </w:rPr>
        <w:t xml:space="preserve">  </w:t>
      </w:r>
      <w:r w:rsidRPr="00FE762C">
        <w:rPr>
          <w:i/>
          <w:sz w:val="22"/>
        </w:rPr>
        <w:t xml:space="preserve">za zhotovitele    </w:t>
      </w:r>
    </w:p>
    <w:p w:rsidR="007269E6" w:rsidRPr="00FE762C" w:rsidRDefault="007269E6" w:rsidP="007269E6">
      <w:pPr>
        <w:jc w:val="both"/>
        <w:rPr>
          <w:sz w:val="22"/>
        </w:rPr>
      </w:pPr>
      <w:r w:rsidRPr="00FE762C">
        <w:rPr>
          <w:sz w:val="22"/>
        </w:rPr>
        <w:t xml:space="preserve">      </w:t>
      </w:r>
    </w:p>
    <w:p w:rsidR="007269E6" w:rsidRPr="00FE762C" w:rsidRDefault="00D967AB" w:rsidP="007269E6">
      <w:pPr>
        <w:jc w:val="both"/>
        <w:rPr>
          <w:b/>
          <w:sz w:val="22"/>
        </w:rPr>
      </w:pPr>
      <w:r>
        <w:rPr>
          <w:b/>
          <w:sz w:val="22"/>
        </w:rPr>
        <w:t xml:space="preserve">       </w:t>
      </w:r>
      <w:r w:rsidR="00A34591">
        <w:rPr>
          <w:b/>
          <w:sz w:val="22"/>
        </w:rPr>
        <w:t xml:space="preserve">      </w:t>
      </w:r>
      <w:r w:rsidRPr="00D967AB">
        <w:rPr>
          <w:b/>
          <w:sz w:val="22"/>
        </w:rPr>
        <w:t xml:space="preserve">Ing. </w:t>
      </w:r>
      <w:r w:rsidR="00460FA6">
        <w:rPr>
          <w:b/>
          <w:sz w:val="22"/>
        </w:rPr>
        <w:t xml:space="preserve">Jan </w:t>
      </w:r>
      <w:proofErr w:type="spellStart"/>
      <w:r w:rsidR="00460FA6">
        <w:rPr>
          <w:b/>
          <w:sz w:val="22"/>
        </w:rPr>
        <w:t>Lichtneger</w:t>
      </w:r>
      <w:proofErr w:type="spellEnd"/>
      <w:r w:rsidR="007269E6" w:rsidRPr="00FE762C">
        <w:rPr>
          <w:sz w:val="22"/>
        </w:rPr>
        <w:t xml:space="preserve">           </w:t>
      </w:r>
      <w:r w:rsidR="007269E6" w:rsidRPr="00FE762C">
        <w:rPr>
          <w:sz w:val="22"/>
        </w:rPr>
        <w:tab/>
      </w:r>
      <w:r w:rsidR="007269E6" w:rsidRPr="00FE762C">
        <w:rPr>
          <w:sz w:val="22"/>
        </w:rPr>
        <w:tab/>
      </w:r>
      <w:r w:rsidR="007269E6" w:rsidRPr="00FE762C">
        <w:rPr>
          <w:sz w:val="22"/>
        </w:rPr>
        <w:tab/>
        <w:t xml:space="preserve">   </w:t>
      </w:r>
      <w:r w:rsidR="007269E6" w:rsidRPr="00FE762C">
        <w:rPr>
          <w:b/>
          <w:sz w:val="22"/>
        </w:rPr>
        <w:t xml:space="preserve">           </w:t>
      </w:r>
      <w:r w:rsidR="005914C0">
        <w:rPr>
          <w:b/>
          <w:sz w:val="22"/>
        </w:rPr>
        <w:t xml:space="preserve">    </w:t>
      </w:r>
      <w:r w:rsidR="007269E6" w:rsidRPr="00FE762C">
        <w:rPr>
          <w:b/>
          <w:sz w:val="22"/>
        </w:rPr>
        <w:t xml:space="preserve">    </w:t>
      </w:r>
    </w:p>
    <w:p w:rsidR="007269E6" w:rsidRPr="00FE762C" w:rsidRDefault="007269E6" w:rsidP="007269E6">
      <w:pPr>
        <w:jc w:val="both"/>
        <w:rPr>
          <w:sz w:val="22"/>
          <w:szCs w:val="22"/>
        </w:rPr>
      </w:pPr>
      <w:r w:rsidRPr="00FE762C">
        <w:rPr>
          <w:sz w:val="22"/>
          <w:szCs w:val="22"/>
        </w:rPr>
        <w:t>ředitel Krajské správy a údržby silnic</w:t>
      </w:r>
      <w:r w:rsidRPr="00FE762C">
        <w:rPr>
          <w:sz w:val="22"/>
          <w:szCs w:val="22"/>
        </w:rPr>
        <w:tab/>
      </w:r>
      <w:r w:rsidRPr="00FE762C">
        <w:rPr>
          <w:sz w:val="22"/>
          <w:szCs w:val="22"/>
        </w:rPr>
        <w:tab/>
      </w:r>
      <w:r w:rsidRPr="00FE762C">
        <w:rPr>
          <w:sz w:val="22"/>
          <w:szCs w:val="22"/>
        </w:rPr>
        <w:tab/>
        <w:t xml:space="preserve">              </w:t>
      </w:r>
      <w:r w:rsidR="005914C0">
        <w:rPr>
          <w:sz w:val="22"/>
          <w:szCs w:val="22"/>
        </w:rPr>
        <w:t xml:space="preserve">    </w:t>
      </w:r>
      <w:r w:rsidR="00314A27">
        <w:rPr>
          <w:sz w:val="22"/>
          <w:szCs w:val="22"/>
        </w:rPr>
        <w:t xml:space="preserve">Luboš </w:t>
      </w:r>
      <w:proofErr w:type="spellStart"/>
      <w:r w:rsidR="00314A27">
        <w:rPr>
          <w:sz w:val="22"/>
          <w:szCs w:val="22"/>
        </w:rPr>
        <w:t>Mengr</w:t>
      </w:r>
      <w:proofErr w:type="spellEnd"/>
    </w:p>
    <w:p w:rsidR="007269E6" w:rsidRPr="00FE762C" w:rsidRDefault="007269E6" w:rsidP="007269E6">
      <w:pPr>
        <w:jc w:val="both"/>
        <w:rPr>
          <w:sz w:val="22"/>
          <w:szCs w:val="22"/>
        </w:rPr>
      </w:pPr>
      <w:r w:rsidRPr="00FE762C">
        <w:rPr>
          <w:sz w:val="22"/>
          <w:szCs w:val="22"/>
        </w:rPr>
        <w:t xml:space="preserve">             Karlovarského kraje,                                          </w:t>
      </w:r>
      <w:r w:rsidR="00314A27">
        <w:rPr>
          <w:sz w:val="22"/>
          <w:szCs w:val="22"/>
        </w:rPr>
        <w:t>vedoucí provozní jednotky VG</w:t>
      </w:r>
    </w:p>
    <w:p w:rsidR="007269E6" w:rsidRDefault="007269E6" w:rsidP="007269E6">
      <w:pPr>
        <w:jc w:val="both"/>
      </w:pPr>
      <w:r w:rsidRPr="00FE762C">
        <w:rPr>
          <w:sz w:val="22"/>
          <w:szCs w:val="22"/>
        </w:rPr>
        <w:t xml:space="preserve">          příspěvkové organizace</w:t>
      </w:r>
      <w:r w:rsidRPr="00FE762C">
        <w:t xml:space="preserve">    </w:t>
      </w:r>
      <w:r w:rsidR="00314A27">
        <w:t xml:space="preserve">                                                  STRABAG a.s.</w:t>
      </w:r>
    </w:p>
    <w:p w:rsidR="00314A27" w:rsidRDefault="00314A27" w:rsidP="007269E6">
      <w:pPr>
        <w:jc w:val="both"/>
      </w:pPr>
    </w:p>
    <w:p w:rsidR="00314A27" w:rsidRDefault="00314A27" w:rsidP="007269E6">
      <w:pPr>
        <w:jc w:val="both"/>
      </w:pPr>
      <w:r>
        <w:t xml:space="preserve"> </w:t>
      </w:r>
    </w:p>
    <w:p w:rsidR="00314A27" w:rsidRPr="00FE762C" w:rsidRDefault="00314A27" w:rsidP="007269E6">
      <w:pPr>
        <w:jc w:val="both"/>
      </w:pPr>
      <w:r>
        <w:t xml:space="preserve">                                                                                           -------------------------------------</w:t>
      </w:r>
    </w:p>
    <w:p w:rsidR="007269E6" w:rsidRPr="00FE762C" w:rsidRDefault="00314A27" w:rsidP="007269E6">
      <w:pPr>
        <w:jc w:val="both"/>
      </w:pPr>
      <w:r>
        <w:t xml:space="preserve">                                                                                                    Ing. Jitka Tesařová</w:t>
      </w:r>
    </w:p>
    <w:p w:rsidR="007269E6" w:rsidRPr="00FE762C" w:rsidRDefault="00314A27" w:rsidP="007269E6">
      <w:pPr>
        <w:jc w:val="both"/>
      </w:pPr>
      <w:r>
        <w:t xml:space="preserve">                                                                                        ekonom provozní jednotky VG</w:t>
      </w:r>
    </w:p>
    <w:p w:rsidR="007269E6" w:rsidRPr="00FE762C" w:rsidRDefault="007269E6" w:rsidP="007269E6">
      <w:pPr>
        <w:jc w:val="both"/>
      </w:pPr>
      <w:r w:rsidRPr="00FE762C">
        <w:t xml:space="preserve">                           </w:t>
      </w:r>
    </w:p>
    <w:p w:rsidR="000C6B2C" w:rsidRPr="00FE762C" w:rsidRDefault="000C6B2C">
      <w:pPr>
        <w:jc w:val="both"/>
      </w:pPr>
      <w:r w:rsidRPr="00FE762C">
        <w:t xml:space="preserve"> </w:t>
      </w:r>
    </w:p>
    <w:sectPr w:rsidR="000C6B2C" w:rsidRPr="00FE762C" w:rsidSect="00E3549B">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70" w:rsidRDefault="00592970">
      <w:r>
        <w:separator/>
      </w:r>
    </w:p>
  </w:endnote>
  <w:endnote w:type="continuationSeparator" w:id="0">
    <w:p w:rsidR="00592970" w:rsidRDefault="0059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pPr>
    <w:r>
      <w:tab/>
      <w:t xml:space="preserve">- </w:t>
    </w:r>
    <w:r w:rsidR="00E3549B">
      <w:fldChar w:fldCharType="begin"/>
    </w:r>
    <w:r>
      <w:instrText xml:space="preserve"> PAGE </w:instrText>
    </w:r>
    <w:r w:rsidR="00E3549B">
      <w:fldChar w:fldCharType="separate"/>
    </w:r>
    <w:r w:rsidR="00BA6C69">
      <w:rPr>
        <w:noProof/>
      </w:rPr>
      <w:t>8</w:t>
    </w:r>
    <w:r w:rsidR="00E3549B">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70" w:rsidRDefault="00592970">
      <w:r>
        <w:separator/>
      </w:r>
    </w:p>
  </w:footnote>
  <w:footnote w:type="continuationSeparator" w:id="0">
    <w:p w:rsidR="00592970" w:rsidRDefault="00592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FA902A8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62A1C"/>
    <w:rsid w:val="000727BC"/>
    <w:rsid w:val="00076FE9"/>
    <w:rsid w:val="00084434"/>
    <w:rsid w:val="000929BB"/>
    <w:rsid w:val="00095AF4"/>
    <w:rsid w:val="000B6F4C"/>
    <w:rsid w:val="000C6B2C"/>
    <w:rsid w:val="001128DD"/>
    <w:rsid w:val="00132FBE"/>
    <w:rsid w:val="00133193"/>
    <w:rsid w:val="00136130"/>
    <w:rsid w:val="001469CE"/>
    <w:rsid w:val="0017270B"/>
    <w:rsid w:val="00183692"/>
    <w:rsid w:val="001A4079"/>
    <w:rsid w:val="001A698E"/>
    <w:rsid w:val="001E10FF"/>
    <w:rsid w:val="001F3A82"/>
    <w:rsid w:val="0020227B"/>
    <w:rsid w:val="00224231"/>
    <w:rsid w:val="00224E97"/>
    <w:rsid w:val="00232909"/>
    <w:rsid w:val="00250DA2"/>
    <w:rsid w:val="00256CC2"/>
    <w:rsid w:val="00261DEA"/>
    <w:rsid w:val="00265030"/>
    <w:rsid w:val="00274AC3"/>
    <w:rsid w:val="002B394B"/>
    <w:rsid w:val="002B54A2"/>
    <w:rsid w:val="002F02A8"/>
    <w:rsid w:val="00304151"/>
    <w:rsid w:val="003046CC"/>
    <w:rsid w:val="00314A27"/>
    <w:rsid w:val="00330669"/>
    <w:rsid w:val="0036023E"/>
    <w:rsid w:val="00362663"/>
    <w:rsid w:val="003651F8"/>
    <w:rsid w:val="003762E6"/>
    <w:rsid w:val="0039506F"/>
    <w:rsid w:val="003A4E21"/>
    <w:rsid w:val="003D3B82"/>
    <w:rsid w:val="003E1730"/>
    <w:rsid w:val="003E54B7"/>
    <w:rsid w:val="0040102F"/>
    <w:rsid w:val="00405C2C"/>
    <w:rsid w:val="00413A48"/>
    <w:rsid w:val="004170E3"/>
    <w:rsid w:val="00435E80"/>
    <w:rsid w:val="00444055"/>
    <w:rsid w:val="00447736"/>
    <w:rsid w:val="004564BD"/>
    <w:rsid w:val="00460FA6"/>
    <w:rsid w:val="004B1CDC"/>
    <w:rsid w:val="004C24CF"/>
    <w:rsid w:val="004C7C98"/>
    <w:rsid w:val="004F3C36"/>
    <w:rsid w:val="0051471D"/>
    <w:rsid w:val="00542E12"/>
    <w:rsid w:val="005559CC"/>
    <w:rsid w:val="005567BE"/>
    <w:rsid w:val="00585337"/>
    <w:rsid w:val="005914C0"/>
    <w:rsid w:val="00592970"/>
    <w:rsid w:val="005A58D0"/>
    <w:rsid w:val="005B2DBB"/>
    <w:rsid w:val="005B58F6"/>
    <w:rsid w:val="005D45F1"/>
    <w:rsid w:val="005E2B78"/>
    <w:rsid w:val="005F3D9F"/>
    <w:rsid w:val="005F4B02"/>
    <w:rsid w:val="005F7196"/>
    <w:rsid w:val="00607648"/>
    <w:rsid w:val="00612665"/>
    <w:rsid w:val="00627F52"/>
    <w:rsid w:val="00634D42"/>
    <w:rsid w:val="0064052C"/>
    <w:rsid w:val="006520DA"/>
    <w:rsid w:val="0065464E"/>
    <w:rsid w:val="00670EBB"/>
    <w:rsid w:val="00694010"/>
    <w:rsid w:val="006C0C72"/>
    <w:rsid w:val="006E26F3"/>
    <w:rsid w:val="006F2B8C"/>
    <w:rsid w:val="00713421"/>
    <w:rsid w:val="007269E6"/>
    <w:rsid w:val="00747749"/>
    <w:rsid w:val="0075205F"/>
    <w:rsid w:val="00754057"/>
    <w:rsid w:val="007568F3"/>
    <w:rsid w:val="00763CCA"/>
    <w:rsid w:val="0076625E"/>
    <w:rsid w:val="00787E6B"/>
    <w:rsid w:val="007A3332"/>
    <w:rsid w:val="007A7DD7"/>
    <w:rsid w:val="007B2DDE"/>
    <w:rsid w:val="007D221D"/>
    <w:rsid w:val="007D2F25"/>
    <w:rsid w:val="007D43BC"/>
    <w:rsid w:val="007D4D2C"/>
    <w:rsid w:val="00801146"/>
    <w:rsid w:val="00835011"/>
    <w:rsid w:val="00842667"/>
    <w:rsid w:val="00850EFD"/>
    <w:rsid w:val="008767BF"/>
    <w:rsid w:val="00884E64"/>
    <w:rsid w:val="0089285C"/>
    <w:rsid w:val="008A2D25"/>
    <w:rsid w:val="008B1633"/>
    <w:rsid w:val="008B3790"/>
    <w:rsid w:val="008B3C40"/>
    <w:rsid w:val="008D1BF7"/>
    <w:rsid w:val="008E34D2"/>
    <w:rsid w:val="008F25AD"/>
    <w:rsid w:val="00901E1E"/>
    <w:rsid w:val="00902651"/>
    <w:rsid w:val="00904204"/>
    <w:rsid w:val="00913797"/>
    <w:rsid w:val="00913FDC"/>
    <w:rsid w:val="009443AE"/>
    <w:rsid w:val="00944BB2"/>
    <w:rsid w:val="00954609"/>
    <w:rsid w:val="00963B92"/>
    <w:rsid w:val="009878E0"/>
    <w:rsid w:val="009A2A0D"/>
    <w:rsid w:val="009D0A36"/>
    <w:rsid w:val="009E46A6"/>
    <w:rsid w:val="009E5E97"/>
    <w:rsid w:val="00A02162"/>
    <w:rsid w:val="00A05C73"/>
    <w:rsid w:val="00A34591"/>
    <w:rsid w:val="00A6635E"/>
    <w:rsid w:val="00A6649E"/>
    <w:rsid w:val="00A72FAE"/>
    <w:rsid w:val="00A9263F"/>
    <w:rsid w:val="00A94C46"/>
    <w:rsid w:val="00A957B3"/>
    <w:rsid w:val="00AA7465"/>
    <w:rsid w:val="00AA7E2A"/>
    <w:rsid w:val="00AB5144"/>
    <w:rsid w:val="00AE49BD"/>
    <w:rsid w:val="00AF5952"/>
    <w:rsid w:val="00B00CF8"/>
    <w:rsid w:val="00B1370E"/>
    <w:rsid w:val="00B2375A"/>
    <w:rsid w:val="00B9074C"/>
    <w:rsid w:val="00BA67A0"/>
    <w:rsid w:val="00BA6C69"/>
    <w:rsid w:val="00BD170B"/>
    <w:rsid w:val="00BE1E4E"/>
    <w:rsid w:val="00BE3B52"/>
    <w:rsid w:val="00BF1783"/>
    <w:rsid w:val="00C00BDC"/>
    <w:rsid w:val="00C12852"/>
    <w:rsid w:val="00C20949"/>
    <w:rsid w:val="00C33C57"/>
    <w:rsid w:val="00C50439"/>
    <w:rsid w:val="00C63BFB"/>
    <w:rsid w:val="00C82C8F"/>
    <w:rsid w:val="00C9173A"/>
    <w:rsid w:val="00C97475"/>
    <w:rsid w:val="00CB7651"/>
    <w:rsid w:val="00CC0018"/>
    <w:rsid w:val="00CC512C"/>
    <w:rsid w:val="00CD2476"/>
    <w:rsid w:val="00CD65D1"/>
    <w:rsid w:val="00CE2483"/>
    <w:rsid w:val="00D029C9"/>
    <w:rsid w:val="00D10BC4"/>
    <w:rsid w:val="00D1183A"/>
    <w:rsid w:val="00D21CEF"/>
    <w:rsid w:val="00D222A8"/>
    <w:rsid w:val="00D34EB7"/>
    <w:rsid w:val="00D40750"/>
    <w:rsid w:val="00D42EE3"/>
    <w:rsid w:val="00D4496B"/>
    <w:rsid w:val="00D90DC5"/>
    <w:rsid w:val="00D93670"/>
    <w:rsid w:val="00D967AB"/>
    <w:rsid w:val="00DB05E6"/>
    <w:rsid w:val="00DD4460"/>
    <w:rsid w:val="00DD7FCE"/>
    <w:rsid w:val="00DE6752"/>
    <w:rsid w:val="00DF6323"/>
    <w:rsid w:val="00E1174B"/>
    <w:rsid w:val="00E22040"/>
    <w:rsid w:val="00E3549B"/>
    <w:rsid w:val="00E5628B"/>
    <w:rsid w:val="00E574B5"/>
    <w:rsid w:val="00E83803"/>
    <w:rsid w:val="00EF291C"/>
    <w:rsid w:val="00F05889"/>
    <w:rsid w:val="00F06CEB"/>
    <w:rsid w:val="00F525C2"/>
    <w:rsid w:val="00F600B6"/>
    <w:rsid w:val="00F77E0B"/>
    <w:rsid w:val="00FA7192"/>
    <w:rsid w:val="00FB0483"/>
    <w:rsid w:val="00FB6F23"/>
    <w:rsid w:val="00FB7FAB"/>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F56E6F-CEB2-417C-AE70-B139799D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E3549B"/>
    <w:pPr>
      <w:keepNext/>
      <w:outlineLvl w:val="0"/>
    </w:pPr>
    <w:rPr>
      <w:b/>
      <w:sz w:val="22"/>
      <w:szCs w:val="20"/>
    </w:rPr>
  </w:style>
  <w:style w:type="paragraph" w:styleId="Nadpis2">
    <w:name w:val="heading 2"/>
    <w:basedOn w:val="Normln"/>
    <w:next w:val="Normln"/>
    <w:qFormat/>
    <w:rsid w:val="00E3549B"/>
    <w:pPr>
      <w:keepNext/>
      <w:jc w:val="both"/>
      <w:outlineLvl w:val="1"/>
    </w:pPr>
    <w:rPr>
      <w:sz w:val="26"/>
    </w:rPr>
  </w:style>
  <w:style w:type="paragraph" w:styleId="Nadpis6">
    <w:name w:val="heading 6"/>
    <w:basedOn w:val="Normln"/>
    <w:next w:val="Normln"/>
    <w:qFormat/>
    <w:rsid w:val="00E3549B"/>
    <w:pPr>
      <w:keepNext/>
      <w:jc w:val="center"/>
      <w:outlineLvl w:val="5"/>
    </w:pPr>
    <w:rPr>
      <w:b/>
      <w:sz w:val="22"/>
      <w:szCs w:val="20"/>
    </w:rPr>
  </w:style>
  <w:style w:type="paragraph" w:styleId="Nadpis7">
    <w:name w:val="heading 7"/>
    <w:basedOn w:val="Normln"/>
    <w:next w:val="Normln"/>
    <w:qFormat/>
    <w:rsid w:val="00E3549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549B"/>
    <w:pPr>
      <w:jc w:val="center"/>
    </w:pPr>
    <w:rPr>
      <w:sz w:val="22"/>
      <w:szCs w:val="20"/>
    </w:rPr>
  </w:style>
  <w:style w:type="paragraph" w:customStyle="1" w:styleId="BodyText21">
    <w:name w:val="Body Text 21"/>
    <w:basedOn w:val="Normln"/>
    <w:rsid w:val="00E3549B"/>
    <w:pPr>
      <w:widowControl w:val="0"/>
      <w:jc w:val="both"/>
    </w:pPr>
    <w:rPr>
      <w:snapToGrid w:val="0"/>
      <w:sz w:val="22"/>
      <w:szCs w:val="20"/>
    </w:rPr>
  </w:style>
  <w:style w:type="paragraph" w:styleId="Zkladntextodsazen">
    <w:name w:val="Body Text Indent"/>
    <w:basedOn w:val="Normln"/>
    <w:rsid w:val="00E3549B"/>
    <w:pPr>
      <w:ind w:left="709" w:hanging="142"/>
      <w:jc w:val="both"/>
    </w:pPr>
    <w:rPr>
      <w:sz w:val="22"/>
      <w:szCs w:val="20"/>
    </w:rPr>
  </w:style>
  <w:style w:type="paragraph" w:styleId="Zkladntext2">
    <w:name w:val="Body Text 2"/>
    <w:basedOn w:val="Normln"/>
    <w:rsid w:val="00E3549B"/>
    <w:pPr>
      <w:jc w:val="both"/>
    </w:pPr>
    <w:rPr>
      <w:sz w:val="22"/>
      <w:szCs w:val="20"/>
    </w:rPr>
  </w:style>
  <w:style w:type="paragraph" w:styleId="Zkladntextodsazen3">
    <w:name w:val="Body Text Indent 3"/>
    <w:basedOn w:val="Normln"/>
    <w:rsid w:val="00E3549B"/>
    <w:pPr>
      <w:ind w:left="567" w:hanging="567"/>
      <w:jc w:val="both"/>
    </w:pPr>
    <w:rPr>
      <w:sz w:val="22"/>
      <w:szCs w:val="20"/>
    </w:rPr>
  </w:style>
  <w:style w:type="paragraph" w:styleId="Zpat">
    <w:name w:val="footer"/>
    <w:basedOn w:val="Normln"/>
    <w:rsid w:val="00E3549B"/>
    <w:pPr>
      <w:tabs>
        <w:tab w:val="center" w:pos="4536"/>
        <w:tab w:val="right" w:pos="9072"/>
      </w:tabs>
    </w:pPr>
    <w:rPr>
      <w:sz w:val="20"/>
      <w:szCs w:val="20"/>
    </w:rPr>
  </w:style>
  <w:style w:type="paragraph" w:styleId="Zhlav">
    <w:name w:val="header"/>
    <w:basedOn w:val="Normln"/>
    <w:rsid w:val="00E3549B"/>
    <w:pPr>
      <w:tabs>
        <w:tab w:val="center" w:pos="4536"/>
        <w:tab w:val="right" w:pos="9072"/>
      </w:tabs>
    </w:pPr>
  </w:style>
  <w:style w:type="paragraph" w:customStyle="1" w:styleId="odstavec1">
    <w:name w:val="odstavec1"/>
    <w:basedOn w:val="Normln"/>
    <w:rsid w:val="00E3549B"/>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sid w:val="00E3549B"/>
    <w:rPr>
      <w:rFonts w:ascii="Tahoma" w:hAnsi="Tahoma" w:cs="Bookman Old Style"/>
      <w:sz w:val="16"/>
      <w:szCs w:val="16"/>
    </w:rPr>
  </w:style>
  <w:style w:type="paragraph" w:styleId="Nzev">
    <w:name w:val="Title"/>
    <w:basedOn w:val="Normln"/>
    <w:qFormat/>
    <w:rsid w:val="00E3549B"/>
    <w:pPr>
      <w:ind w:left="2340"/>
      <w:jc w:val="center"/>
    </w:pPr>
    <w:rPr>
      <w:sz w:val="32"/>
    </w:rPr>
  </w:style>
  <w:style w:type="paragraph" w:styleId="Zkladntextodsazen2">
    <w:name w:val="Body Text Indent 2"/>
    <w:basedOn w:val="Normln"/>
    <w:rsid w:val="00E3549B"/>
    <w:pPr>
      <w:ind w:left="720" w:hanging="720"/>
      <w:jc w:val="both"/>
    </w:pPr>
  </w:style>
  <w:style w:type="paragraph" w:styleId="Zkladntext3">
    <w:name w:val="Body Text 3"/>
    <w:basedOn w:val="Normln"/>
    <w:rsid w:val="00E3549B"/>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d8939063a56c172d6694110d7ac9d2a0">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2.xml><?xml version="1.0" encoding="utf-8"?>
<ds:datastoreItem xmlns:ds="http://schemas.openxmlformats.org/officeDocument/2006/customXml" ds:itemID="{52B30163-4FB7-47F7-A549-F86D7CEB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8953E9-DD64-436F-8159-90E7F801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2</TotalTime>
  <Pages>8</Pages>
  <Words>4499</Words>
  <Characters>26545</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3</cp:revision>
  <cp:lastPrinted>2017-06-30T05:28:00Z</cp:lastPrinted>
  <dcterms:created xsi:type="dcterms:W3CDTF">2017-09-06T06:42:00Z</dcterms:created>
  <dcterms:modified xsi:type="dcterms:W3CDTF">2017-09-06T06:44:00Z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