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E500D" w14:textId="0F969256" w:rsidR="0089521A" w:rsidRDefault="00CA14A3" w:rsidP="00CA14A3">
      <w:pPr>
        <w:jc w:val="right"/>
        <w:rPr>
          <w:rFonts w:ascii="Arial" w:hAnsi="Arial" w:cs="Arial"/>
          <w:szCs w:val="24"/>
        </w:rPr>
      </w:pPr>
      <w:r w:rsidRPr="00CA14A3">
        <w:rPr>
          <w:rFonts w:ascii="Arial" w:hAnsi="Arial" w:cs="Arial"/>
          <w:szCs w:val="24"/>
        </w:rPr>
        <w:t>30/2025/ZP/BVB</w:t>
      </w:r>
    </w:p>
    <w:p w14:paraId="1E78B8D9" w14:textId="77777777" w:rsidR="00CA14A3" w:rsidRPr="00CA14A3" w:rsidRDefault="00CA14A3" w:rsidP="00CA14A3">
      <w:pPr>
        <w:jc w:val="right"/>
        <w:rPr>
          <w:rFonts w:ascii="Arial" w:hAnsi="Arial" w:cs="Arial"/>
          <w:szCs w:val="24"/>
        </w:rPr>
      </w:pPr>
    </w:p>
    <w:p w14:paraId="7E01B0F3" w14:textId="77777777" w:rsidR="00BE0343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BE0343" w:rsidRPr="00BE0343">
        <w:rPr>
          <w:rFonts w:ascii="Arial Black" w:hAnsi="Arial Black" w:cs="Arial"/>
          <w:b/>
          <w:sz w:val="36"/>
          <w:szCs w:val="36"/>
        </w:rPr>
        <w:t>PR-001040024481/001-OMEX</w:t>
      </w:r>
    </w:p>
    <w:p w14:paraId="21EE5D41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507C4D92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4BB8B467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07EDAF82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14:paraId="4472CAC5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>Masarykovo náměstí 108/1, Vyškov - Město, 682 01 Vyškov</w:t>
      </w:r>
    </w:p>
    <w:p w14:paraId="02D9B86B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14:paraId="758493F8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14:paraId="7A2D8CA6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4079C14D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14:paraId="19F990B3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1630E1D2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6C53F101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6B51AAA6" w14:textId="77777777"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370C82BD" w14:textId="77777777"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="000A1ED2" w:rsidRPr="0073229B">
        <w:rPr>
          <w:rFonts w:ascii="Arial" w:hAnsi="Arial" w:cs="Arial"/>
          <w:sz w:val="20"/>
        </w:rPr>
        <w:t xml:space="preserve">, </w:t>
      </w:r>
      <w:r w:rsidR="00127580">
        <w:rPr>
          <w:rFonts w:ascii="Arial" w:hAnsi="Arial" w:cs="Arial"/>
          <w:sz w:val="20"/>
        </w:rPr>
        <w:t>s.r.o.</w:t>
      </w:r>
    </w:p>
    <w:p w14:paraId="76005DCE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14:paraId="071B9D2D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500D8D">
        <w:rPr>
          <w:rFonts w:ascii="Arial" w:hAnsi="Arial" w:cs="Arial"/>
          <w:i/>
        </w:rPr>
        <w:t>10 55 050</w:t>
      </w:r>
    </w:p>
    <w:p w14:paraId="49698C35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500D8D">
        <w:rPr>
          <w:rFonts w:ascii="Arial" w:hAnsi="Arial" w:cs="Arial"/>
          <w:i/>
        </w:rPr>
        <w:t>10 55 050</w:t>
      </w:r>
    </w:p>
    <w:p w14:paraId="7134A451" w14:textId="77777777"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500D8D" w:rsidRPr="00500D8D">
        <w:rPr>
          <w:rFonts w:ascii="Arial" w:hAnsi="Arial" w:cs="Arial"/>
          <w:i/>
        </w:rPr>
        <w:t>C 142374</w:t>
      </w:r>
    </w:p>
    <w:p w14:paraId="0B90BA2E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  <w:t>Komerční banka a.s., pobočka České Budějovice</w:t>
      </w:r>
    </w:p>
    <w:p w14:paraId="4A4328D6" w14:textId="72B9CD8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bookmarkStart w:id="0" w:name="_Hlk188434599"/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</w:r>
      <w:r w:rsidR="007E7B3C">
        <w:rPr>
          <w:rFonts w:ascii="Arial" w:hAnsi="Arial" w:cs="Arial"/>
          <w:i/>
        </w:rPr>
        <w:t>XXX</w:t>
      </w:r>
    </w:p>
    <w:p w14:paraId="0D828771" w14:textId="77777777" w:rsidR="000A1ED2" w:rsidRPr="0073229B" w:rsidRDefault="000A1ED2" w:rsidP="000A1ED2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6392AA87" w14:textId="77777777" w:rsidR="000A1ED2" w:rsidRPr="0073229B" w:rsidRDefault="000A1ED2" w:rsidP="000A1ED2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0CA4EAE4" w14:textId="35AAE1D8" w:rsidR="00B77915" w:rsidRDefault="000A1ED2" w:rsidP="002817CE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7E7B3C">
        <w:rPr>
          <w:rFonts w:ascii="Arial" w:hAnsi="Arial" w:cs="Arial"/>
          <w:b/>
          <w:i/>
        </w:rPr>
        <w:t>XXX</w:t>
      </w:r>
    </w:p>
    <w:p w14:paraId="2DD3EB3F" w14:textId="2DC1C8F2" w:rsidR="00BE0343" w:rsidRPr="002817CE" w:rsidRDefault="00BE0343" w:rsidP="002817CE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7E7B3C">
        <w:rPr>
          <w:rFonts w:ascii="Arial" w:hAnsi="Arial" w:cs="Arial"/>
          <w:b/>
          <w:i/>
        </w:rPr>
        <w:t>XXX</w:t>
      </w:r>
    </w:p>
    <w:p w14:paraId="35F48F21" w14:textId="77777777" w:rsidR="00B77915" w:rsidRPr="0073229B" w:rsidRDefault="00B77915" w:rsidP="00B77915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0223A428" w14:textId="77777777" w:rsidR="00B77915" w:rsidRDefault="00B77915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14:paraId="2C5D4ABB" w14:textId="77777777" w:rsidR="000A1ED2" w:rsidRPr="0073229B" w:rsidRDefault="000A1ED2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1208A442" w14:textId="77777777" w:rsidR="000A1ED2" w:rsidRPr="0073229B" w:rsidRDefault="000A1ED2" w:rsidP="000A1ED2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bookmarkEnd w:id="0"/>
    <w:p w14:paraId="7092248E" w14:textId="77777777"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31915EB6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30EB4129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4C2FA1F4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5A64E23C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5518C6" w:rsidRPr="005C1ED8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5518C6" w:rsidRPr="005C1ED8">
        <w:rPr>
          <w:rFonts w:ascii="Arial" w:hAnsi="Arial" w:cs="Arial"/>
          <w:b/>
          <w:sz w:val="20"/>
          <w:szCs w:val="20"/>
        </w:rPr>
        <w:t xml:space="preserve">. </w:t>
      </w:r>
      <w:r w:rsidR="00F132E7" w:rsidRPr="00F132E7">
        <w:rPr>
          <w:rFonts w:ascii="Arial" w:hAnsi="Arial" w:cs="Arial"/>
          <w:b/>
          <w:sz w:val="20"/>
          <w:szCs w:val="20"/>
        </w:rPr>
        <w:t>3666/1, 3666/3, 3667/1</w:t>
      </w:r>
      <w:r w:rsidR="00837271">
        <w:rPr>
          <w:rFonts w:ascii="Arial" w:hAnsi="Arial" w:cs="Arial"/>
          <w:b/>
          <w:sz w:val="20"/>
          <w:szCs w:val="20"/>
        </w:rPr>
        <w:t xml:space="preserve">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F132E7">
        <w:rPr>
          <w:rFonts w:ascii="Arial" w:hAnsi="Arial" w:cs="Arial"/>
          <w:color w:val="000000"/>
          <w:spacing w:val="-4"/>
          <w:sz w:val="20"/>
        </w:rPr>
        <w:t>V</w:t>
      </w:r>
      <w:r w:rsidR="00E07BF0" w:rsidRPr="005C1ED8">
        <w:rPr>
          <w:rFonts w:ascii="Arial" w:hAnsi="Arial" w:cs="Arial"/>
          <w:b/>
          <w:sz w:val="20"/>
          <w:szCs w:val="20"/>
        </w:rPr>
        <w:t>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Vyškov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6B47F468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4278271A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837271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F132E7">
        <w:rPr>
          <w:rFonts w:ascii="Arial" w:hAnsi="Arial" w:cs="Arial"/>
          <w:b/>
          <w:color w:val="000000"/>
          <w:spacing w:val="-4"/>
          <w:sz w:val="20"/>
        </w:rPr>
        <w:t>kabelizace DS NN, ul. V Brňanech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1680EAE3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14:paraId="6ABFC328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59AEB450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1E4858A7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587DAE3F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68928DD6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59583A9C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28CD53C8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6813E2B7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5DED761F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79D975D3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268A1571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1A655836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3CF5C005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3AD466B2" w14:textId="77777777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01747D34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6CF3F2C1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14:paraId="65B4BF29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62168699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smlouvu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14:paraId="15367B58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662697B0" w14:textId="63A616AA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F132E7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F132E7">
        <w:rPr>
          <w:rFonts w:ascii="Arial" w:hAnsi="Arial" w:cs="Arial"/>
        </w:rPr>
        <w:t>25.10.2024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F132E7">
        <w:rPr>
          <w:rFonts w:ascii="Arial" w:hAnsi="Arial" w:cs="Arial"/>
        </w:rPr>
        <w:t>86706/2024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proofErr w:type="spellStart"/>
      <w:r w:rsidR="00F132E7">
        <w:rPr>
          <w:rFonts w:ascii="Arial" w:hAnsi="Arial" w:cs="Arial"/>
        </w:rPr>
        <w:t>Omexom</w:t>
      </w:r>
      <w:proofErr w:type="spellEnd"/>
      <w:r w:rsidR="00F132E7">
        <w:rPr>
          <w:rFonts w:ascii="Arial" w:hAnsi="Arial" w:cs="Arial"/>
        </w:rPr>
        <w:t xml:space="preserve"> GA </w:t>
      </w:r>
      <w:proofErr w:type="spellStart"/>
      <w:r w:rsidR="00F132E7">
        <w:rPr>
          <w:rFonts w:ascii="Arial" w:hAnsi="Arial" w:cs="Arial"/>
        </w:rPr>
        <w:t>Energo</w:t>
      </w:r>
      <w:proofErr w:type="spellEnd"/>
      <w:r w:rsidR="00BA4CEE">
        <w:rPr>
          <w:rFonts w:ascii="Arial" w:hAnsi="Arial" w:cs="Arial"/>
        </w:rPr>
        <w:t xml:space="preserve"> s.r.o.</w:t>
      </w:r>
      <w:r w:rsidR="00D375B7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71962808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AD45F7">
        <w:rPr>
          <w:rFonts w:ascii="Arial" w:hAnsi="Arial" w:cs="Arial"/>
          <w:iCs/>
        </w:rPr>
        <w:t>5</w:t>
      </w:r>
      <w:r w:rsidRPr="00AD45F7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288AA6BB" w14:textId="77777777" w:rsidR="004031A7" w:rsidRPr="007C272C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6A2B1618" w14:textId="77777777" w:rsidR="00F80A3A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lang w:eastAsia="en-US"/>
        </w:rPr>
        <w:t>Budoucí oprávněná se zavazuje, že v případě opravy nebo rekonstrukce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 w:rsidR="00740749" w:rsidRPr="00740749">
        <w:rPr>
          <w:rFonts w:ascii="Arial" w:hAnsi="Arial" w:cs="Arial"/>
          <w:lang w:eastAsia="en-US"/>
        </w:rPr>
        <w:t xml:space="preserve">zatížené nemovitosti </w:t>
      </w:r>
      <w:r w:rsidRPr="0073229B">
        <w:rPr>
          <w:rFonts w:ascii="Arial" w:hAnsi="Arial" w:cs="Arial"/>
          <w:lang w:eastAsia="en-US"/>
        </w:rPr>
        <w:t>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11FB7F79" w14:textId="77777777" w:rsidR="004031A7" w:rsidRPr="000120C3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 w:rsidR="00B745AB">
        <w:rPr>
          <w:rFonts w:ascii="Arial" w:hAnsi="Arial" w:cs="Arial"/>
        </w:rPr>
        <w:t xml:space="preserve"> v čl. V. odst. 2, 3</w:t>
      </w:r>
      <w:r w:rsidR="007C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7855F5E2" w14:textId="77777777" w:rsidR="00F132E7" w:rsidRPr="00F132E7" w:rsidRDefault="00F132E7" w:rsidP="00F132E7">
      <w:pPr>
        <w:pStyle w:val="Odstavecseseznamem"/>
        <w:numPr>
          <w:ilvl w:val="0"/>
          <w:numId w:val="13"/>
        </w:numPr>
        <w:spacing w:before="120"/>
        <w:ind w:left="425" w:hanging="357"/>
        <w:rPr>
          <w:rFonts w:ascii="Arial" w:hAnsi="Arial" w:cs="Arial"/>
          <w:lang w:eastAsia="en-US"/>
        </w:rPr>
      </w:pPr>
      <w:r w:rsidRPr="00F132E7">
        <w:rPr>
          <w:rFonts w:ascii="Arial" w:hAnsi="Arial" w:cs="Arial"/>
          <w:lang w:eastAsia="en-US"/>
        </w:rPr>
        <w:t xml:space="preserve">Tato smlouva nabývá platnosti dnem podpisu a účinnosti dnem uveřejnění v registru smluv v souladu s </w:t>
      </w:r>
      <w:proofErr w:type="spellStart"/>
      <w:r w:rsidRPr="00F132E7">
        <w:rPr>
          <w:rFonts w:ascii="Arial" w:hAnsi="Arial" w:cs="Arial"/>
          <w:lang w:eastAsia="en-US"/>
        </w:rPr>
        <w:t>ust</w:t>
      </w:r>
      <w:proofErr w:type="spellEnd"/>
      <w:r w:rsidRPr="00F132E7">
        <w:rPr>
          <w:rFonts w:ascii="Arial" w:hAnsi="Arial" w:cs="Arial"/>
          <w:lang w:eastAsia="en-US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14C6D065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2A357EBF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614C26DF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 </w:t>
      </w:r>
      <w:r w:rsidR="00AD45F7" w:rsidRPr="00AD45F7">
        <w:rPr>
          <w:rFonts w:ascii="Arial" w:hAnsi="Arial" w:cs="Arial"/>
          <w:lang w:eastAsia="en-US"/>
        </w:rPr>
        <w:t>tříleté</w:t>
      </w:r>
      <w:r>
        <w:rPr>
          <w:rFonts w:ascii="Arial" w:hAnsi="Arial" w:cs="Arial"/>
          <w:lang w:eastAsia="en-US"/>
        </w:rPr>
        <w:t xml:space="preserve"> 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>udoucímu 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 xml:space="preserve">udoucímu povinnému doručeno písemné sdělení, má se za to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417C2FC6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lastRenderedPageBreak/>
        <w:t>Smluvní strany mohou měnit, doplňovat a upřesňovat tuto smlouvu pouze oboustranně odsouhlasenými a běžně číslovanými písemnými dodatky.</w:t>
      </w:r>
    </w:p>
    <w:p w14:paraId="544194F2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72FBF5D5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500D8D">
        <w:rPr>
          <w:rFonts w:ascii="Arial" w:hAnsi="Arial" w:cs="Arial"/>
          <w:sz w:val="20"/>
          <w:lang w:eastAsia="en-US"/>
        </w:rPr>
        <w:t>s.r.o</w:t>
      </w:r>
      <w:r w:rsidR="005B6570">
        <w:rPr>
          <w:rFonts w:ascii="Arial" w:hAnsi="Arial" w:cs="Arial"/>
          <w:sz w:val="20"/>
          <w:lang w:eastAsia="en-US"/>
        </w:rPr>
        <w:t xml:space="preserve">.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4712D820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38FA2542" w14:textId="32D13F9A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CA14A3">
        <w:rPr>
          <w:rFonts w:ascii="Arial" w:hAnsi="Arial" w:cs="Arial"/>
          <w:lang w:eastAsia="en-US"/>
        </w:rPr>
        <w:t xml:space="preserve">3146-02 </w:t>
      </w:r>
      <w:r w:rsidRPr="0073229B">
        <w:rPr>
          <w:rFonts w:ascii="Arial" w:hAnsi="Arial" w:cs="Arial"/>
          <w:lang w:eastAsia="en-US"/>
        </w:rPr>
        <w:t xml:space="preserve">ze dne </w:t>
      </w:r>
      <w:r w:rsidR="00910F47">
        <w:rPr>
          <w:rFonts w:ascii="Arial" w:hAnsi="Arial" w:cs="Arial"/>
          <w:lang w:eastAsia="en-US"/>
        </w:rPr>
        <w:t>16</w:t>
      </w:r>
      <w:r w:rsidR="007C58AF">
        <w:rPr>
          <w:rFonts w:ascii="Arial" w:hAnsi="Arial" w:cs="Arial"/>
          <w:lang w:eastAsia="en-US"/>
        </w:rPr>
        <w:t>.4</w:t>
      </w:r>
      <w:r w:rsidR="00500D8D">
        <w:rPr>
          <w:rFonts w:ascii="Arial" w:hAnsi="Arial" w:cs="Arial"/>
          <w:lang w:eastAsia="en-US"/>
        </w:rPr>
        <w:t>.2025</w:t>
      </w:r>
      <w:r w:rsidRPr="0073229B">
        <w:rPr>
          <w:rFonts w:ascii="Arial" w:hAnsi="Arial" w:cs="Arial"/>
          <w:lang w:eastAsia="en-US"/>
        </w:rPr>
        <w:t>.</w:t>
      </w:r>
    </w:p>
    <w:p w14:paraId="6F742273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555A8EEF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C58AF">
        <w:rPr>
          <w:rFonts w:ascii="Arial" w:hAnsi="Arial" w:cs="Arial"/>
          <w:sz w:val="20"/>
          <w:lang w:eastAsia="en-US"/>
        </w:rPr>
        <w:t>Koordinační</w:t>
      </w:r>
      <w:r w:rsidR="003A27BE">
        <w:rPr>
          <w:rFonts w:ascii="Arial" w:hAnsi="Arial" w:cs="Arial"/>
          <w:sz w:val="20"/>
          <w:lang w:eastAsia="en-US"/>
        </w:rPr>
        <w:t xml:space="preserve"> 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0E2A5C17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14:paraId="1ABDF923" w14:textId="77777777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0A1B9C1A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60403855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14:paraId="6A7A3160" w14:textId="77777777" w:rsidTr="00617FA1">
        <w:trPr>
          <w:cantSplit/>
          <w:trHeight w:val="480"/>
        </w:trPr>
        <w:tc>
          <w:tcPr>
            <w:tcW w:w="5103" w:type="dxa"/>
            <w:gridSpan w:val="2"/>
          </w:tcPr>
          <w:p w14:paraId="050B688B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>
              <w:rPr>
                <w:rFonts w:ascii="Arial" w:hAnsi="Arial" w:cs="Arial"/>
              </w:rPr>
              <w:t>…</w:t>
            </w:r>
            <w:r w:rsidRPr="0073229B">
              <w:rPr>
                <w:rFonts w:ascii="Arial" w:hAnsi="Arial" w:cs="Arial"/>
              </w:rPr>
              <w:t>…………………</w:t>
            </w:r>
          </w:p>
        </w:tc>
        <w:tc>
          <w:tcPr>
            <w:tcW w:w="5103" w:type="dxa"/>
            <w:gridSpan w:val="2"/>
          </w:tcPr>
          <w:p w14:paraId="21B65226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>dne: ……</w:t>
            </w:r>
            <w:r>
              <w:rPr>
                <w:rFonts w:ascii="Arial" w:hAnsi="Arial" w:cs="Arial"/>
              </w:rPr>
              <w:t>..</w:t>
            </w:r>
            <w:r w:rsidRPr="0073229B">
              <w:rPr>
                <w:rFonts w:ascii="Arial" w:hAnsi="Arial" w:cs="Arial"/>
              </w:rPr>
              <w:t>……………</w:t>
            </w:r>
          </w:p>
        </w:tc>
      </w:tr>
      <w:tr w:rsidR="000A1ED2" w:rsidRPr="0073229B" w14:paraId="14312DC3" w14:textId="77777777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6CC52B34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63176958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14:paraId="29A810DF" w14:textId="77777777" w:rsidTr="00617FA1">
        <w:trPr>
          <w:cantSplit/>
          <w:trHeight w:val="836"/>
        </w:trPr>
        <w:tc>
          <w:tcPr>
            <w:tcW w:w="4820" w:type="dxa"/>
          </w:tcPr>
          <w:p w14:paraId="3DB54EAF" w14:textId="77777777"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6F9855EE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2257ACE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2E507AE" w14:textId="77777777"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500D8D">
              <w:rPr>
                <w:rFonts w:ascii="Arial" w:hAnsi="Arial" w:cs="Arial"/>
                <w:b/>
                <w:iCs/>
              </w:rPr>
              <w:t>s.r.o.</w:t>
            </w:r>
          </w:p>
          <w:p w14:paraId="176465B2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019E1C15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14:paraId="52BB9BE9" w14:textId="77777777" w:rsidTr="00617FA1">
        <w:trPr>
          <w:cantSplit/>
          <w:trHeight w:val="821"/>
        </w:trPr>
        <w:tc>
          <w:tcPr>
            <w:tcW w:w="4820" w:type="dxa"/>
          </w:tcPr>
          <w:p w14:paraId="2F9BFA2E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DD97A69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B39D91C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54AE9E4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45FBA279" w14:textId="77777777"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6194E335" w14:textId="77777777"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27DD4DA2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FF81079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1A9CDCE2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0ED28560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3D535AFD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5A61E494" w14:textId="509D0146" w:rsidR="00B77915" w:rsidRPr="006D2C6C" w:rsidRDefault="007E7B3C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788ADEE6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296154B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0259264C" w14:textId="77777777"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311EE443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0927B018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529B335A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270DEB19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5C00EB08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2A4580A7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47654BFA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14209056" w14:textId="77777777" w:rsidR="00BE0343" w:rsidRDefault="00BE0343" w:rsidP="00BE0343">
      <w:pPr>
        <w:jc w:val="center"/>
        <w:rPr>
          <w:rFonts w:ascii="Arial" w:hAnsi="Arial" w:cs="Arial"/>
          <w:b/>
          <w:iCs/>
        </w:rPr>
      </w:pPr>
    </w:p>
    <w:p w14:paraId="404DF6E7" w14:textId="77777777" w:rsidR="00BE0343" w:rsidRDefault="00BE0343" w:rsidP="00BE0343">
      <w:pPr>
        <w:ind w:left="5103" w:right="-811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__________________________________________</w:t>
      </w:r>
    </w:p>
    <w:p w14:paraId="1D05E3BA" w14:textId="70D6711D" w:rsidR="00BE0343" w:rsidRPr="006D2C6C" w:rsidRDefault="00BE0343" w:rsidP="007E7B3C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 xml:space="preserve">             </w:t>
      </w:r>
      <w:r w:rsidR="007E7B3C">
        <w:rPr>
          <w:rFonts w:ascii="Arial" w:hAnsi="Arial" w:cs="Arial"/>
          <w:b/>
          <w:iCs/>
        </w:rPr>
        <w:t>XXX</w:t>
      </w:r>
      <w:bookmarkStart w:id="1" w:name="_GoBack"/>
      <w:bookmarkEnd w:id="1"/>
    </w:p>
    <w:p w14:paraId="05FE28FF" w14:textId="77777777" w:rsidR="007F7E9C" w:rsidRDefault="007F7E9C" w:rsidP="00CE2437">
      <w:pPr>
        <w:jc w:val="both"/>
        <w:rPr>
          <w:sz w:val="24"/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0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5ADB"/>
    <w:rsid w:val="00127580"/>
    <w:rsid w:val="00140EF0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E5C"/>
    <w:rsid w:val="002A792A"/>
    <w:rsid w:val="002B0D56"/>
    <w:rsid w:val="002B1747"/>
    <w:rsid w:val="002B5BC6"/>
    <w:rsid w:val="002B60D9"/>
    <w:rsid w:val="002C2E69"/>
    <w:rsid w:val="002C3386"/>
    <w:rsid w:val="002D59EC"/>
    <w:rsid w:val="002E0569"/>
    <w:rsid w:val="002E0B3C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2632"/>
    <w:rsid w:val="00315426"/>
    <w:rsid w:val="0032551B"/>
    <w:rsid w:val="0033181F"/>
    <w:rsid w:val="003336AE"/>
    <w:rsid w:val="00335B1D"/>
    <w:rsid w:val="00341CE4"/>
    <w:rsid w:val="0034475A"/>
    <w:rsid w:val="00353656"/>
    <w:rsid w:val="0035544C"/>
    <w:rsid w:val="00355A27"/>
    <w:rsid w:val="00366B5B"/>
    <w:rsid w:val="00370EAE"/>
    <w:rsid w:val="0037224F"/>
    <w:rsid w:val="0039212A"/>
    <w:rsid w:val="003929DB"/>
    <w:rsid w:val="00393AC0"/>
    <w:rsid w:val="00393E9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0D8D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6B7D"/>
    <w:rsid w:val="0062260E"/>
    <w:rsid w:val="00643DAB"/>
    <w:rsid w:val="00653521"/>
    <w:rsid w:val="006547F4"/>
    <w:rsid w:val="00655EA5"/>
    <w:rsid w:val="006618A6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6B16"/>
    <w:rsid w:val="006E06DC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0749"/>
    <w:rsid w:val="00741C2B"/>
    <w:rsid w:val="007434CD"/>
    <w:rsid w:val="007445E2"/>
    <w:rsid w:val="007471CB"/>
    <w:rsid w:val="00750F90"/>
    <w:rsid w:val="00751C88"/>
    <w:rsid w:val="00752134"/>
    <w:rsid w:val="00752326"/>
    <w:rsid w:val="00760920"/>
    <w:rsid w:val="007645EE"/>
    <w:rsid w:val="00765A15"/>
    <w:rsid w:val="007678F9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C58AF"/>
    <w:rsid w:val="007D2F7E"/>
    <w:rsid w:val="007D5600"/>
    <w:rsid w:val="007E2B52"/>
    <w:rsid w:val="007E3C1B"/>
    <w:rsid w:val="007E4A77"/>
    <w:rsid w:val="007E52DB"/>
    <w:rsid w:val="007E7B3C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9004C3"/>
    <w:rsid w:val="00906E83"/>
    <w:rsid w:val="00910A52"/>
    <w:rsid w:val="00910F47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DDD"/>
    <w:rsid w:val="009D1F55"/>
    <w:rsid w:val="009D2B4B"/>
    <w:rsid w:val="009D34E3"/>
    <w:rsid w:val="009D56E9"/>
    <w:rsid w:val="009D6C65"/>
    <w:rsid w:val="009E32C8"/>
    <w:rsid w:val="009E41F8"/>
    <w:rsid w:val="009E696F"/>
    <w:rsid w:val="009E6C31"/>
    <w:rsid w:val="009F08CE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AD9"/>
    <w:rsid w:val="00AC48D0"/>
    <w:rsid w:val="00AC7425"/>
    <w:rsid w:val="00AD1226"/>
    <w:rsid w:val="00AD28C4"/>
    <w:rsid w:val="00AD393B"/>
    <w:rsid w:val="00AD45F7"/>
    <w:rsid w:val="00AD6149"/>
    <w:rsid w:val="00AE53A6"/>
    <w:rsid w:val="00AE6186"/>
    <w:rsid w:val="00AE7411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C07D0"/>
    <w:rsid w:val="00BD16DD"/>
    <w:rsid w:val="00BD307F"/>
    <w:rsid w:val="00BD34F8"/>
    <w:rsid w:val="00BD5CCB"/>
    <w:rsid w:val="00BE0343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A14A3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52E2"/>
    <w:rsid w:val="00DF49DE"/>
    <w:rsid w:val="00DF61AA"/>
    <w:rsid w:val="00E07BF0"/>
    <w:rsid w:val="00E12579"/>
    <w:rsid w:val="00E131B3"/>
    <w:rsid w:val="00E2331B"/>
    <w:rsid w:val="00E23977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6585"/>
    <w:rsid w:val="00EF1932"/>
    <w:rsid w:val="00EF6BAF"/>
    <w:rsid w:val="00F040A4"/>
    <w:rsid w:val="00F04A60"/>
    <w:rsid w:val="00F067E7"/>
    <w:rsid w:val="00F07EF1"/>
    <w:rsid w:val="00F132E7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E0AD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A752-E129-4359-A280-BB3A3E70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0</TotalTime>
  <Pages>4</Pages>
  <Words>1782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2</cp:revision>
  <cp:lastPrinted>2025-04-24T05:59:00Z</cp:lastPrinted>
  <dcterms:created xsi:type="dcterms:W3CDTF">2025-10-22T11:33:00Z</dcterms:created>
  <dcterms:modified xsi:type="dcterms:W3CDTF">2025-10-22T11:33:00Z</dcterms:modified>
</cp:coreProperties>
</file>