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F590" w14:textId="77777777" w:rsidR="00771619" w:rsidRDefault="00771619" w:rsidP="00771619">
      <w:pPr>
        <w:pStyle w:val="St1Nzevsml"/>
      </w:pPr>
      <w:r>
        <w:t xml:space="preserve">Smlouva o poskytování licencí k užití </w:t>
      </w:r>
      <w:r w:rsidR="00DC7F31">
        <w:t>software</w:t>
      </w:r>
      <w:r>
        <w:t xml:space="preserve"> </w:t>
      </w:r>
    </w:p>
    <w:p w14:paraId="34308B40" w14:textId="77777777" w:rsidR="00307C16" w:rsidRDefault="00771619" w:rsidP="00771619">
      <w:pPr>
        <w:pStyle w:val="St1Nzevsml"/>
      </w:pPr>
      <w:r>
        <w:t>a souvisejících služeb</w:t>
      </w:r>
    </w:p>
    <w:p w14:paraId="455AEC7E" w14:textId="77777777" w:rsidR="00307C16" w:rsidRDefault="00771619" w:rsidP="00307C16">
      <w:pPr>
        <w:pStyle w:val="St4Nzevcentr"/>
      </w:pPr>
      <w:r w:rsidRPr="00771619">
        <w:t>uzavřená v souladu s ustanoveními § 1724 a násl. a § 2358 a násl. zákona 89/2012 (občanský zákoník) mezi těmito smluvními stranami:</w:t>
      </w:r>
    </w:p>
    <w:p w14:paraId="4C2F7A3C" w14:textId="77777777" w:rsidR="002D138A" w:rsidRDefault="002D138A" w:rsidP="00307C16">
      <w:pPr>
        <w:pStyle w:val="St4Nzevcentr"/>
      </w:pPr>
    </w:p>
    <w:p w14:paraId="54712F2E" w14:textId="51ACCBDD"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C6E6B09D1EE94B3D9E015E23E659BBF4"/>
          </w:placeholder>
          <w:text/>
        </w:sdtPr>
        <w:sdtEndPr/>
        <w:sdtContent>
          <w:r w:rsidR="00557E0A">
            <w:t>4307</w:t>
          </w:r>
        </w:sdtContent>
      </w:sdt>
      <w:r w:rsidR="0027092A">
        <w:t>)</w:t>
      </w:r>
    </w:p>
    <w:p w14:paraId="152BDA52" w14:textId="3FCD1866" w:rsidR="00307C16" w:rsidRPr="00557E0A" w:rsidRDefault="00557E0A" w:rsidP="00557E0A">
      <w:pPr>
        <w:pStyle w:val="St5Textodstavce"/>
      </w:pPr>
      <w:r w:rsidRPr="00557E0A">
        <w:t>Základní škola Luby, okres Cheb, příspěvková organizace</w:t>
      </w:r>
    </w:p>
    <w:p w14:paraId="4E6330C3" w14:textId="24918258" w:rsidR="00307C16" w:rsidRPr="00557E0A" w:rsidRDefault="00557E0A" w:rsidP="00557E0A">
      <w:pPr>
        <w:pStyle w:val="St5Textodstavce"/>
      </w:pPr>
      <w:r w:rsidRPr="00557E0A">
        <w:t>Masarykova 195, 35137 Luby</w:t>
      </w:r>
    </w:p>
    <w:p w14:paraId="50D62314" w14:textId="77777777" w:rsidR="00307C16" w:rsidRPr="00557E0A" w:rsidRDefault="00307C16" w:rsidP="00557E0A">
      <w:pPr>
        <w:pStyle w:val="St5Textodstavce"/>
      </w:pPr>
    </w:p>
    <w:p w14:paraId="420C8BFC" w14:textId="4934D942" w:rsidR="00307C16" w:rsidRPr="00557E0A" w:rsidRDefault="00557E0A" w:rsidP="00557E0A">
      <w:pPr>
        <w:pStyle w:val="St5Textodstavce"/>
      </w:pPr>
      <w:proofErr w:type="gramStart"/>
      <w:r w:rsidRPr="00557E0A">
        <w:t>IČ :</w:t>
      </w:r>
      <w:proofErr w:type="gramEnd"/>
      <w:r w:rsidRPr="00557E0A">
        <w:t xml:space="preserve"> 60611464</w:t>
      </w:r>
    </w:p>
    <w:p w14:paraId="76631497" w14:textId="77777777" w:rsidR="00307C16" w:rsidRPr="00557E0A" w:rsidRDefault="00307C16" w:rsidP="00557E0A">
      <w:pPr>
        <w:pStyle w:val="St5Textodstavce"/>
      </w:pPr>
    </w:p>
    <w:p w14:paraId="5219E116" w14:textId="77777777" w:rsidR="00307C16" w:rsidRPr="00557E0A" w:rsidRDefault="00307C16" w:rsidP="00557E0A">
      <w:pPr>
        <w:pStyle w:val="St5Textodstavce"/>
      </w:pPr>
      <w:r w:rsidRPr="00557E0A">
        <w:t>zastoupen</w:t>
      </w:r>
      <w:r w:rsidR="00716EBA" w:rsidRPr="00557E0A">
        <w:t>í</w:t>
      </w:r>
      <w:r w:rsidRPr="00557E0A">
        <w:t xml:space="preserve"> ve věcech smluvních</w:t>
      </w:r>
      <w:r w:rsidR="00E14219" w:rsidRPr="00557E0A">
        <w:t>:</w:t>
      </w:r>
    </w:p>
    <w:p w14:paraId="45DCE920" w14:textId="76F4A90D" w:rsidR="00307C16" w:rsidRPr="00557E0A" w:rsidRDefault="00557E0A" w:rsidP="00557E0A">
      <w:pPr>
        <w:pStyle w:val="St5Textodstavce"/>
      </w:pPr>
      <w:r w:rsidRPr="00557E0A">
        <w:t>Mgr. Jana Vrbová</w:t>
      </w:r>
      <w:r w:rsidR="00E14219" w:rsidRPr="00557E0A">
        <w:tab/>
      </w:r>
    </w:p>
    <w:p w14:paraId="46E84C30" w14:textId="77777777" w:rsidR="00307C16" w:rsidRDefault="00307C16" w:rsidP="00307C16">
      <w:pPr>
        <w:pStyle w:val="St5Textodstavce"/>
      </w:pPr>
    </w:p>
    <w:p w14:paraId="58BFA5ED" w14:textId="77777777" w:rsidR="00307C16" w:rsidRDefault="00307C16" w:rsidP="00307C16">
      <w:pPr>
        <w:pStyle w:val="St5Textodstavce"/>
      </w:pPr>
      <w:r>
        <w:tab/>
      </w:r>
      <w:r>
        <w:tab/>
        <w:t>a</w:t>
      </w:r>
    </w:p>
    <w:p w14:paraId="4B4D62CB" w14:textId="77777777" w:rsidR="00307C16" w:rsidRDefault="00307C16" w:rsidP="00307C16">
      <w:pPr>
        <w:pStyle w:val="St5Textodstavce"/>
      </w:pPr>
    </w:p>
    <w:p w14:paraId="72D3DC96" w14:textId="77777777" w:rsidR="00307C16" w:rsidRDefault="00307C16" w:rsidP="00307C16">
      <w:pPr>
        <w:pStyle w:val="St8Odstavectun"/>
      </w:pPr>
      <w:r>
        <w:t xml:space="preserve">2. </w:t>
      </w:r>
      <w:r w:rsidR="00771619" w:rsidRPr="00771619">
        <w:t>poskytovatelem</w:t>
      </w:r>
    </w:p>
    <w:p w14:paraId="44C25456" w14:textId="77777777" w:rsidR="00391EE8" w:rsidRPr="00F25479" w:rsidRDefault="00391EE8" w:rsidP="00391EE8">
      <w:pPr>
        <w:pStyle w:val="St5Textodstavce"/>
        <w:rPr>
          <w:b/>
          <w:bCs/>
        </w:rPr>
      </w:pPr>
      <w:r w:rsidRPr="00F25479">
        <w:rPr>
          <w:b/>
          <w:bCs/>
        </w:rPr>
        <w:t>VIS Plzeň, s.r.o.</w:t>
      </w:r>
    </w:p>
    <w:p w14:paraId="6E2A4C2B" w14:textId="77777777" w:rsidR="00307C16" w:rsidRDefault="00307C16" w:rsidP="00307C16">
      <w:pPr>
        <w:pStyle w:val="St5Textodstavce"/>
      </w:pPr>
      <w:r>
        <w:t xml:space="preserve">Plzeň, Farského </w:t>
      </w:r>
      <w:r w:rsidR="00DE3215">
        <w:t>638/14</w:t>
      </w:r>
      <w:r>
        <w:t>, okres Plzeň-město, PSČ 326 00</w:t>
      </w:r>
    </w:p>
    <w:p w14:paraId="67B90129" w14:textId="77777777" w:rsidR="00266BD6" w:rsidRDefault="00266BD6" w:rsidP="00266BD6">
      <w:pPr>
        <w:pStyle w:val="St5Textodstavce"/>
      </w:pPr>
      <w:r>
        <w:t>IČ: 45330344</w:t>
      </w:r>
    </w:p>
    <w:p w14:paraId="3F6E5F55" w14:textId="77777777" w:rsidR="00266BD6" w:rsidRDefault="00266BD6" w:rsidP="00266BD6">
      <w:pPr>
        <w:pStyle w:val="St5Textodstavce"/>
      </w:pPr>
      <w:r>
        <w:t>DIČ: CZ 45330344</w:t>
      </w:r>
    </w:p>
    <w:p w14:paraId="084C06C4" w14:textId="77777777" w:rsidR="00266BD6" w:rsidRDefault="00F25479" w:rsidP="00266BD6">
      <w:pPr>
        <w:pStyle w:val="St5Textodstavce"/>
      </w:pPr>
      <w:r>
        <w:t>o</w:t>
      </w:r>
      <w:r w:rsidR="00266BD6">
        <w:t>bch. rejstřík: Krajský soud v Plzni, oddíl C, vložka 1561</w:t>
      </w:r>
    </w:p>
    <w:p w14:paraId="67AC3A3C" w14:textId="77777777" w:rsidR="003E109D" w:rsidRDefault="00266BD6" w:rsidP="00307C16">
      <w:pPr>
        <w:pStyle w:val="St5Textodstavce"/>
      </w:pPr>
      <w:r>
        <w:t>zastoupení ve věcech smluvních:</w:t>
      </w:r>
      <w:r w:rsidR="00F25479">
        <w:t xml:space="preserve"> </w:t>
      </w:r>
    </w:p>
    <w:p w14:paraId="5542F001" w14:textId="77777777" w:rsidR="003E109D" w:rsidRDefault="003E109D" w:rsidP="003E109D">
      <w:pPr>
        <w:pStyle w:val="St5Textodstavce"/>
      </w:pPr>
      <w:r>
        <w:t>Radek Saska – na základě plné moci</w:t>
      </w:r>
    </w:p>
    <w:p w14:paraId="03FE38E6" w14:textId="77777777" w:rsidR="00125972" w:rsidRPr="00125972" w:rsidRDefault="00125972" w:rsidP="00307C16">
      <w:pPr>
        <w:pStyle w:val="St5Textodstavce"/>
        <w:rPr>
          <w:highlight w:val="yellow"/>
        </w:rPr>
      </w:pPr>
      <w:r>
        <w:t xml:space="preserve">web: </w:t>
      </w:r>
      <w:hyperlink r:id="rId11" w:history="1">
        <w:r w:rsidR="00F25479" w:rsidRPr="00C9255E">
          <w:rPr>
            <w:rStyle w:val="Hypertextovodkaz"/>
          </w:rPr>
          <w:t>www.visplzen.cz</w:t>
        </w:r>
      </w:hyperlink>
      <w:r w:rsidR="00F25479">
        <w:t xml:space="preserve"> </w:t>
      </w:r>
    </w:p>
    <w:p w14:paraId="4AD97D8F" w14:textId="77777777" w:rsidR="00266BD6" w:rsidRDefault="00266BD6" w:rsidP="00307C16">
      <w:pPr>
        <w:pStyle w:val="St5Textodstavce"/>
      </w:pPr>
    </w:p>
    <w:p w14:paraId="14B2C506" w14:textId="77777777" w:rsidR="00307C16" w:rsidRDefault="00307C16" w:rsidP="00307C16">
      <w:pPr>
        <w:pStyle w:val="St2lnekslo"/>
      </w:pPr>
      <w:r>
        <w:t>Článek I.</w:t>
      </w:r>
    </w:p>
    <w:p w14:paraId="293D2423" w14:textId="77777777" w:rsidR="00307C16" w:rsidRDefault="00307C16" w:rsidP="00307C16">
      <w:pPr>
        <w:pStyle w:val="St3Nadpislnku"/>
      </w:pPr>
      <w:r>
        <w:t>Předmět smlouvy</w:t>
      </w:r>
    </w:p>
    <w:p w14:paraId="29A02BF5" w14:textId="77777777" w:rsidR="00771619" w:rsidRPr="00470931" w:rsidRDefault="00771619" w:rsidP="00771619">
      <w:pPr>
        <w:pStyle w:val="St5Textodstavce"/>
        <w:rPr>
          <w:color w:val="auto"/>
        </w:rPr>
      </w:pPr>
      <w:r>
        <w:t xml:space="preserve">1. Poskytovatel se zavazuje po dobu </w:t>
      </w:r>
      <w:r w:rsidR="00065814">
        <w:t>účinnosti</w:t>
      </w:r>
      <w:r>
        <w:t xml:space="preserve"> této smlouvy poskytovat nabyvateli licen</w:t>
      </w:r>
      <w:r w:rsidR="00F75DED">
        <w:t>ce</w:t>
      </w:r>
      <w:r w:rsidR="00065814">
        <w:t xml:space="preserve"> k software,</w:t>
      </w:r>
      <w:r w:rsidR="00F75DED">
        <w:t xml:space="preserve"> k veškerým </w:t>
      </w:r>
      <w:r w:rsidR="00065814">
        <w:t xml:space="preserve">jeho </w:t>
      </w:r>
      <w:r w:rsidR="00F75DED">
        <w:t>aktualizacím</w:t>
      </w:r>
      <w:r w:rsidR="00DC7F31">
        <w:t xml:space="preserve"> (dále </w:t>
      </w:r>
      <w:r w:rsidR="00065814">
        <w:t>též</w:t>
      </w:r>
      <w:r w:rsidR="00DC7F31">
        <w:t xml:space="preserve"> </w:t>
      </w:r>
      <w:r w:rsidR="00065814">
        <w:t>„</w:t>
      </w:r>
      <w:r w:rsidR="00F75DED">
        <w:t>SW</w:t>
      </w:r>
      <w:r w:rsidR="00065814">
        <w:t>“</w:t>
      </w:r>
      <w:r w:rsidR="00DC7F31">
        <w:t>)</w:t>
      </w:r>
      <w:r w:rsidR="00F75DED">
        <w:t xml:space="preserve"> </w:t>
      </w:r>
      <w:r w:rsidR="00F75DED" w:rsidRPr="00470931">
        <w:rPr>
          <w:color w:val="auto"/>
        </w:rPr>
        <w:t>a </w:t>
      </w:r>
      <w:r w:rsidRPr="00470931">
        <w:rPr>
          <w:color w:val="auto"/>
        </w:rPr>
        <w:t>jeho modulů</w:t>
      </w:r>
      <w:r w:rsidR="00065814">
        <w:rPr>
          <w:color w:val="auto"/>
        </w:rPr>
        <w:t>m</w:t>
      </w:r>
      <w:r w:rsidRPr="00470931">
        <w:rPr>
          <w:color w:val="auto"/>
        </w:rPr>
        <w:t xml:space="preserve"> dle přílohy</w:t>
      </w:r>
      <w:r w:rsidR="00065814">
        <w:rPr>
          <w:color w:val="auto"/>
        </w:rPr>
        <w:t xml:space="preserve"> č. 3</w:t>
      </w:r>
      <w:r w:rsidRPr="00470931">
        <w:rPr>
          <w:color w:val="auto"/>
        </w:rPr>
        <w:t xml:space="preserve">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r w:rsidR="00065814">
        <w:rPr>
          <w:color w:val="auto"/>
        </w:rPr>
        <w:t>Nabyvatel se zavazuje platit za to poskytovateli odměnu.</w:t>
      </w:r>
    </w:p>
    <w:p w14:paraId="00C3164C" w14:textId="77777777" w:rsidR="00771619" w:rsidRDefault="00771619" w:rsidP="00771619">
      <w:pPr>
        <w:pStyle w:val="St5Textodstavce"/>
      </w:pPr>
      <w:r>
        <w:t>2. Poskytovatel se zavazuje vykonávat pro nabyvatele přímo nebo prostřednictvím svých smluvních partnerů objednané služby specifikované v</w:t>
      </w:r>
      <w:r w:rsidR="00BC21B3">
        <w:t> </w:t>
      </w:r>
      <w:r>
        <w:t>příloze</w:t>
      </w:r>
      <w:r w:rsidR="00BC21B3">
        <w:t xml:space="preserve"> č. 2</w:t>
      </w:r>
      <w:r>
        <w:t xml:space="preserve"> této smlouvy.</w:t>
      </w:r>
    </w:p>
    <w:p w14:paraId="573B0F3D" w14:textId="77777777" w:rsidR="00307C16"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0FC488C2" w14:textId="77777777" w:rsidR="00266BD6" w:rsidRPr="00470931" w:rsidRDefault="00266BD6" w:rsidP="00771619">
      <w:pPr>
        <w:pStyle w:val="St5Textodstavce"/>
        <w:rPr>
          <w:color w:val="auto"/>
        </w:rPr>
      </w:pPr>
      <w:bookmarkStart w:id="0" w:name="_Hlk112581906"/>
      <w:r>
        <w:t>4. </w:t>
      </w:r>
      <w:r w:rsidRPr="00266BD6">
        <w:t>Poskytovatel si ponechává veškerá autorská</w:t>
      </w:r>
      <w:r>
        <w:t xml:space="preserve"> </w:t>
      </w:r>
      <w:r w:rsidRPr="00266BD6">
        <w:t>práva a další práva duševního vlastnictví k licencovanému software</w:t>
      </w:r>
      <w:r>
        <w:t xml:space="preserve"> </w:t>
      </w:r>
      <w:r w:rsidRPr="00266BD6">
        <w:t>definovanému v</w:t>
      </w:r>
      <w:r>
        <w:t xml:space="preserve"> tomto </w:t>
      </w:r>
      <w:r w:rsidRPr="00266BD6">
        <w:t>článku</w:t>
      </w:r>
      <w:r>
        <w:t>,</w:t>
      </w:r>
      <w:r w:rsidRPr="00266BD6">
        <w:t xml:space="preserve"> ke všem jeho následným</w:t>
      </w:r>
      <w:r>
        <w:t xml:space="preserve"> aktualizacím, modulům a </w:t>
      </w:r>
      <w:r w:rsidRPr="00266BD6">
        <w:t>kopiím, a to bez ohledu na jejich formu</w:t>
      </w:r>
      <w:r>
        <w:t>.</w:t>
      </w:r>
    </w:p>
    <w:bookmarkEnd w:id="0"/>
    <w:p w14:paraId="01BF2125" w14:textId="77777777" w:rsidR="00F25479" w:rsidRDefault="00F25479" w:rsidP="00307C16">
      <w:pPr>
        <w:pStyle w:val="St2lnekslo"/>
      </w:pPr>
    </w:p>
    <w:p w14:paraId="1C67316E" w14:textId="77777777" w:rsidR="00F25479" w:rsidRDefault="00F25479" w:rsidP="00307C16">
      <w:pPr>
        <w:pStyle w:val="St2lnekslo"/>
      </w:pPr>
    </w:p>
    <w:p w14:paraId="3DE00A27" w14:textId="77777777" w:rsidR="002D138A" w:rsidRDefault="002D138A" w:rsidP="002D138A">
      <w:pPr>
        <w:pStyle w:val="St3Nadpislnku"/>
      </w:pPr>
    </w:p>
    <w:p w14:paraId="56F245B2" w14:textId="77777777" w:rsidR="002D138A" w:rsidRPr="002D138A" w:rsidRDefault="002D138A" w:rsidP="002D138A">
      <w:pPr>
        <w:pStyle w:val="St5Textodstavce"/>
      </w:pPr>
    </w:p>
    <w:p w14:paraId="27689B1A" w14:textId="77777777" w:rsidR="00307C16" w:rsidRDefault="00307C16" w:rsidP="00307C16">
      <w:pPr>
        <w:pStyle w:val="St2lnekslo"/>
      </w:pPr>
      <w:r>
        <w:t>Článek II.</w:t>
      </w:r>
    </w:p>
    <w:p w14:paraId="7312FB53" w14:textId="77777777" w:rsidR="00307C16" w:rsidRDefault="00771619" w:rsidP="00307C16">
      <w:pPr>
        <w:pStyle w:val="St3Nadpislnku"/>
      </w:pPr>
      <w:r w:rsidRPr="00771619">
        <w:t>Cena plnění</w:t>
      </w:r>
    </w:p>
    <w:p w14:paraId="3A4098E9" w14:textId="77777777" w:rsidR="00771619" w:rsidRDefault="00771619" w:rsidP="00771619">
      <w:pPr>
        <w:pStyle w:val="St5Textodstavce"/>
      </w:pPr>
      <w:r>
        <w:t>1. </w:t>
      </w:r>
      <w:bookmarkStart w:id="1" w:name="_Hlk112583090"/>
      <w:r w:rsidR="00F56B0B">
        <w:t xml:space="preserve">Cena plnění je stanovena dohodou smluvních stran jako paušální platba. </w:t>
      </w:r>
      <w:bookmarkEnd w:id="1"/>
      <w:r>
        <w:t xml:space="preserve">Výše paušálního poplatku je stanovena na základě rozsahu softwarových licencí, dohodnutých dodacích lhůt servisních </w:t>
      </w:r>
      <w:r w:rsidR="00DE3215">
        <w:t>s</w:t>
      </w:r>
      <w:r>
        <w:t>lužeb, náhradní techniky a ostatních poskytovaných služeb. Výše poplatku je uvedena v</w:t>
      </w:r>
      <w:r w:rsidR="00405432">
        <w:t> </w:t>
      </w:r>
      <w:r>
        <w:t>příloze</w:t>
      </w:r>
      <w:r w:rsidR="00405432">
        <w:t xml:space="preserve"> č. 3</w:t>
      </w:r>
      <w:r>
        <w:t xml:space="preserve"> této smlouvy.</w:t>
      </w:r>
    </w:p>
    <w:p w14:paraId="5B3702ED"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68782798" w14:textId="77777777" w:rsidR="00771619" w:rsidRDefault="00771619" w:rsidP="00771619">
      <w:pPr>
        <w:pStyle w:val="St5Textodstavce"/>
      </w:pPr>
      <w:r>
        <w:t>3. Výše sazeb u předem nesjednaných servisních služeb se řídí aktuálně platným ceníkem servisních prací poskytovatele.</w:t>
      </w:r>
    </w:p>
    <w:p w14:paraId="6493E8D4"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p>
    <w:p w14:paraId="1957FB76" w14:textId="77777777" w:rsidR="00307C16" w:rsidRDefault="00307C16" w:rsidP="00307C16">
      <w:pPr>
        <w:pStyle w:val="St2lnekslo"/>
      </w:pPr>
      <w:r>
        <w:t>Článek III.</w:t>
      </w:r>
    </w:p>
    <w:p w14:paraId="5F56ADAA" w14:textId="77777777" w:rsidR="00307C16" w:rsidRDefault="00307C16" w:rsidP="00307C16">
      <w:pPr>
        <w:pStyle w:val="St3Nadpislnku"/>
      </w:pPr>
      <w:r w:rsidRPr="005E68F1">
        <w:t>Lhůty plnění</w:t>
      </w:r>
    </w:p>
    <w:p w14:paraId="1B513DC2" w14:textId="77777777" w:rsidR="00771619" w:rsidRDefault="00266BD6" w:rsidP="00266BD6">
      <w:pPr>
        <w:pStyle w:val="St5Textodstavce"/>
      </w:pPr>
      <w:r>
        <w:rPr>
          <w:rFonts w:ascii="Calibri" w:hAnsi="Calibri" w:cs="Calibri"/>
          <w:sz w:val="22"/>
          <w:szCs w:val="22"/>
        </w:rPr>
        <w:t xml:space="preserve">1. </w:t>
      </w:r>
      <w:r w:rsidR="00771619">
        <w:t>Licenci na software v aktuální verzi poskytne poskytovatel nabyvateli do jednoho měsíce od podpisu smlouvy zasláním aplikačního čísla na e-mailovou adresu nabyvatele.</w:t>
      </w:r>
    </w:p>
    <w:p w14:paraId="16BAFDA4" w14:textId="77777777" w:rsidR="00771619" w:rsidRDefault="00266BD6" w:rsidP="00771619">
      <w:pPr>
        <w:pStyle w:val="St5Textodstavce"/>
      </w:pPr>
      <w:r>
        <w:t>2</w:t>
      </w:r>
      <w:r w:rsidR="00771619">
        <w:t>. Každou další aktualizaci software, kterou nabyvatel objedná, poskytne poskytovatel nabyvateli vždy do jednoho měsíce od jejího vydání zasláním aplikačního čísla na e-mailovou adresu nabyvatele.</w:t>
      </w:r>
    </w:p>
    <w:p w14:paraId="1EA13EF8" w14:textId="77777777" w:rsidR="00266BD6" w:rsidRDefault="00266BD6" w:rsidP="00771619">
      <w:pPr>
        <w:pStyle w:val="St5Textodstavce"/>
      </w:pPr>
      <w:r>
        <w:t>3</w:t>
      </w:r>
      <w:r w:rsidR="00771619">
        <w:t>. Obsahuje-li software zakázkové úprav</w:t>
      </w:r>
      <w:r w:rsidR="00F75DED">
        <w:t>y, prodlužují se lhůty z článku </w:t>
      </w:r>
      <w:r w:rsidR="00771619">
        <w:t xml:space="preserve">III. </w:t>
      </w:r>
      <w:r w:rsidR="00F75DED">
        <w:t>odstavce</w:t>
      </w:r>
      <w:r w:rsidR="00771619">
        <w:t xml:space="preserve"> 1</w:t>
      </w:r>
      <w:r w:rsidR="00F75DED">
        <w:t>.</w:t>
      </w:r>
      <w:r w:rsidR="00771619">
        <w:t xml:space="preserve"> a 2</w:t>
      </w:r>
      <w:r w:rsidR="00F75DED">
        <w:t>.</w:t>
      </w:r>
      <w:r w:rsidR="00771619">
        <w:t xml:space="preserve"> o jeden měsíc.</w:t>
      </w:r>
    </w:p>
    <w:p w14:paraId="2AF96106" w14:textId="77777777" w:rsidR="00307C16" w:rsidRDefault="00266BD6" w:rsidP="00771619">
      <w:pPr>
        <w:pStyle w:val="St5Textodstavce"/>
      </w:pPr>
      <w:r>
        <w:t>4</w:t>
      </w:r>
      <w:r w:rsidR="00771619">
        <w:t>. Dodací lhůty pro jednotlivé objednané servisní služby jsou uvedeny v</w:t>
      </w:r>
      <w:r w:rsidR="001272C7">
        <w:t> </w:t>
      </w:r>
      <w:r w:rsidR="00771619">
        <w:t>příloze</w:t>
      </w:r>
      <w:r w:rsidR="001272C7">
        <w:t xml:space="preserve"> č. 2</w:t>
      </w:r>
      <w:r w:rsidR="00771619">
        <w:t xml:space="preserve"> této smlouvy.</w:t>
      </w:r>
    </w:p>
    <w:p w14:paraId="3C0BEE1C" w14:textId="77777777" w:rsidR="00307C16" w:rsidRDefault="00307C16" w:rsidP="00307C16">
      <w:pPr>
        <w:pStyle w:val="St2lnekslo"/>
      </w:pPr>
      <w:r>
        <w:t>Článek IV.</w:t>
      </w:r>
    </w:p>
    <w:p w14:paraId="30BA743A" w14:textId="77777777" w:rsidR="00307C16" w:rsidRDefault="00771619" w:rsidP="00307C16">
      <w:pPr>
        <w:pStyle w:val="St3Nadpislnku"/>
      </w:pPr>
      <w:r w:rsidRPr="00771619">
        <w:t>Platební podmínky</w:t>
      </w:r>
    </w:p>
    <w:p w14:paraId="7C09968E" w14:textId="77777777" w:rsidR="00771619" w:rsidRDefault="00771619" w:rsidP="00771619">
      <w:pPr>
        <w:pStyle w:val="St5Textodstavce"/>
      </w:pPr>
      <w:r>
        <w:t>1. </w:t>
      </w:r>
      <w:r w:rsidR="000F2440" w:rsidRPr="000F2440">
        <w:t xml:space="preserve">Poskytovatel bude po dobu </w:t>
      </w:r>
      <w:r w:rsidR="001272C7">
        <w:t>účinnosti</w:t>
      </w:r>
      <w:r w:rsidR="000F2440" w:rsidRPr="000F2440">
        <w:t xml:space="preserve"> této smlouvy vystavovat vždy jednou ročně fakturu na úhradu </w:t>
      </w:r>
      <w:r w:rsidR="00312B42" w:rsidRPr="00470931">
        <w:rPr>
          <w:color w:val="auto"/>
        </w:rPr>
        <w:t>ročního</w:t>
      </w:r>
      <w:r w:rsidR="001272C7">
        <w:rPr>
          <w:color w:val="auto"/>
        </w:rPr>
        <w:t> </w:t>
      </w:r>
      <w:r w:rsidR="000F2440" w:rsidRPr="00470931">
        <w:rPr>
          <w:color w:val="auto"/>
        </w:rPr>
        <w:t>p</w:t>
      </w:r>
      <w:r w:rsidR="000F2440" w:rsidRPr="000F2440">
        <w:t>aušálního poplatku a zašle ji v elektronické podobě na</w:t>
      </w:r>
      <w:r w:rsidR="001272C7">
        <w:t> </w:t>
      </w:r>
      <w:r w:rsidR="000F2440" w:rsidRPr="000F2440">
        <w:t>e-mailovou adresu nabyvatele. Nabyvatel prohlašuje, že</w:t>
      </w:r>
      <w:r w:rsidR="001272C7">
        <w:t> </w:t>
      </w:r>
      <w:r w:rsidR="000F2440" w:rsidRPr="000F2440">
        <w:t>s</w:t>
      </w:r>
      <w:r w:rsidR="001272C7">
        <w:t> </w:t>
      </w:r>
      <w:r w:rsidR="000F2440" w:rsidRPr="000F2440">
        <w:t>elektronickým zasíláním faktur souhlasí.</w:t>
      </w:r>
    </w:p>
    <w:p w14:paraId="16E1BC5A" w14:textId="77777777" w:rsidR="00771619" w:rsidRDefault="00771619" w:rsidP="00771619">
      <w:pPr>
        <w:pStyle w:val="St5Textodstavce"/>
      </w:pPr>
      <w:r>
        <w:t>2. Dohodne-li poskytovatel s nabyvatelem jiný než roční režim plateb paušálního poplatku, jsou platební podmínky specifikovány v</w:t>
      </w:r>
      <w:r w:rsidR="001272C7">
        <w:t> </w:t>
      </w:r>
      <w:r>
        <w:t>příloze</w:t>
      </w:r>
      <w:r w:rsidR="001272C7">
        <w:t xml:space="preserve"> č. 3</w:t>
      </w:r>
      <w:r w:rsidR="000F2440">
        <w:t xml:space="preserve"> této smlouvy.</w:t>
      </w:r>
    </w:p>
    <w:p w14:paraId="6D03786C" w14:textId="77777777" w:rsidR="004938D1" w:rsidRDefault="00771619" w:rsidP="00771619">
      <w:pPr>
        <w:pStyle w:val="St5Textodstavce"/>
      </w:pPr>
      <w:r>
        <w:t>3. Faktura je splatná na účet poskytovatele do 14 dnů od data jejího vystavení.</w:t>
      </w:r>
      <w:r w:rsidR="004938D1">
        <w:t xml:space="preserve"> </w:t>
      </w:r>
    </w:p>
    <w:p w14:paraId="392FBC20" w14:textId="77777777" w:rsidR="00307C16" w:rsidRDefault="004938D1" w:rsidP="00771619">
      <w:pPr>
        <w:pStyle w:val="St5Textodstavce"/>
      </w:pPr>
      <w:r>
        <w:t>4</w:t>
      </w:r>
      <w:bookmarkStart w:id="2" w:name="_Hlk112586195"/>
      <w:r>
        <w:t xml:space="preserve">. V případě prodlení nabyvatele s jakoukoli platbou dle této smlouvy, je povinen uhradit poskytovateli smluvní úrok z prodlení ve výši </w:t>
      </w:r>
      <w:proofErr w:type="gramStart"/>
      <w:r>
        <w:t>0,1%</w:t>
      </w:r>
      <w:proofErr w:type="gramEnd"/>
      <w:r>
        <w:t xml:space="preserve"> z dlužné částky denně do zaplacení.</w:t>
      </w:r>
    </w:p>
    <w:bookmarkEnd w:id="2"/>
    <w:p w14:paraId="7750D8E2" w14:textId="77777777" w:rsidR="00307C16" w:rsidRDefault="00307C16" w:rsidP="00307C16">
      <w:pPr>
        <w:pStyle w:val="St2lnekslo"/>
      </w:pPr>
      <w:r>
        <w:t>Článek V.</w:t>
      </w:r>
    </w:p>
    <w:p w14:paraId="739D5E52" w14:textId="77777777" w:rsidR="00307C16" w:rsidRDefault="00771619" w:rsidP="00307C16">
      <w:pPr>
        <w:pStyle w:val="St3Nadpislnku"/>
      </w:pPr>
      <w:r w:rsidRPr="00771619">
        <w:t>Způsob objednávání servisních služeb</w:t>
      </w:r>
    </w:p>
    <w:p w14:paraId="77385251" w14:textId="77777777" w:rsidR="00755640" w:rsidRDefault="00771619" w:rsidP="004938D1">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46BAE83C" w14:textId="77777777" w:rsidR="00307C16" w:rsidRDefault="00307C16" w:rsidP="00307C16">
      <w:pPr>
        <w:pStyle w:val="St2lnekslo"/>
      </w:pPr>
      <w:r>
        <w:lastRenderedPageBreak/>
        <w:t>Článek VI.</w:t>
      </w:r>
    </w:p>
    <w:p w14:paraId="0B6C148D" w14:textId="77777777" w:rsidR="00307C16" w:rsidRDefault="00771619" w:rsidP="00307C16">
      <w:pPr>
        <w:pStyle w:val="St3Nadpislnku"/>
      </w:pPr>
      <w:r w:rsidRPr="00771619">
        <w:t>Povinnosti poskytovatele</w:t>
      </w:r>
    </w:p>
    <w:p w14:paraId="4C5D1507"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29FC830A" w14:textId="77777777" w:rsidR="00771619" w:rsidRDefault="00771619" w:rsidP="00771619">
      <w:pPr>
        <w:pStyle w:val="St5Textodstavce"/>
      </w:pPr>
      <w:r>
        <w:t>2. Poskytovatel je povinen zpřístupnit nabyvateli každou novou verzi (aktualizaci) i opravu SW</w:t>
      </w:r>
      <w:r w:rsidR="00125972">
        <w:t xml:space="preserve"> </w:t>
      </w:r>
      <w:bookmarkStart w:id="3" w:name="_Hlk112582386"/>
      <w:r w:rsidR="00125972">
        <w:t>za podmínky řádné úhrady ceny plnění dle této smlouvy</w:t>
      </w:r>
      <w:r>
        <w:t>.</w:t>
      </w:r>
      <w:bookmarkEnd w:id="3"/>
      <w:r>
        <w:t xml:space="preserve"> Opravy SW i nové verze programů včetně popisu jejich obsahu zveřejňuje na svých interneto</w:t>
      </w:r>
      <w:r w:rsidR="00F75DED">
        <w:t>vých stránkách www.visplzen.cz.</w:t>
      </w:r>
    </w:p>
    <w:p w14:paraId="573BD3C6" w14:textId="77777777" w:rsidR="00771619" w:rsidRDefault="00771619" w:rsidP="00771619">
      <w:pPr>
        <w:pStyle w:val="St5Textodstavce"/>
      </w:pPr>
      <w:r>
        <w:t>3. Poskytovatel je povinen při plnění této smlouvy postupovat tak, aby požadavky nabyvatele splnil efektivně s ohledem na priority sdělené nabyvatelem (např. minimální cena, rychlost zásahu apod.).</w:t>
      </w:r>
    </w:p>
    <w:p w14:paraId="2D38352A" w14:textId="77777777" w:rsidR="00771619" w:rsidRDefault="00771619" w:rsidP="00771619">
      <w:pPr>
        <w:pStyle w:val="St5Textodstavce"/>
      </w:pPr>
      <w:r>
        <w:t>4. Poskytovatel je povinen po</w:t>
      </w:r>
      <w:r w:rsidR="00F75DED">
        <w:t>stupovat při servisním zásahu v </w:t>
      </w:r>
      <w:r>
        <w:t>souladu s</w:t>
      </w:r>
      <w:r w:rsidR="00661FE8">
        <w:t xml:space="preserve"> právními předpisy účinnými na území </w:t>
      </w:r>
      <w:r>
        <w:t>ČR.</w:t>
      </w:r>
    </w:p>
    <w:p w14:paraId="605C44C1" w14:textId="77777777" w:rsidR="00771619" w:rsidRDefault="00771619" w:rsidP="00771619">
      <w:pPr>
        <w:pStyle w:val="St5Textodstavce"/>
      </w:pPr>
      <w:r>
        <w:t>5. Poskytovatel je povinen př</w:t>
      </w:r>
      <w:r w:rsidR="00F75DED">
        <w:t>i zásahu u nabyvatele provést o </w:t>
      </w:r>
      <w:r>
        <w:t>servisním zásahu záznam na dodací list.</w:t>
      </w:r>
    </w:p>
    <w:p w14:paraId="4EC6784E" w14:textId="77777777" w:rsidR="00771619" w:rsidRPr="005E68F1" w:rsidRDefault="00771619" w:rsidP="00771619">
      <w:pPr>
        <w:pStyle w:val="St5Textodstavce"/>
      </w:pPr>
      <w:r>
        <w:t>6. Veškeré důvěrné či citlivé informace o nabyvateli a jeho klientech je poskytovatel povinen uchovat v tajnosti.</w:t>
      </w:r>
    </w:p>
    <w:p w14:paraId="2F021A29" w14:textId="77777777" w:rsidR="00307C16" w:rsidRDefault="00307C16" w:rsidP="00307C16">
      <w:pPr>
        <w:pStyle w:val="St2lnekslo"/>
      </w:pPr>
      <w:r>
        <w:t>Článek VII.</w:t>
      </w:r>
    </w:p>
    <w:p w14:paraId="7EB257DB" w14:textId="77777777" w:rsidR="00307C16" w:rsidRDefault="00771619" w:rsidP="00307C16">
      <w:pPr>
        <w:pStyle w:val="St3Nadpislnku"/>
      </w:pPr>
      <w:r w:rsidRPr="00771619">
        <w:t>Povinnosti</w:t>
      </w:r>
      <w:r w:rsidR="00D41EAB">
        <w:t xml:space="preserve"> </w:t>
      </w:r>
      <w:r w:rsidRPr="00771619">
        <w:t>nabyvatele</w:t>
      </w:r>
    </w:p>
    <w:p w14:paraId="1AE158E8" w14:textId="77777777" w:rsidR="00125972" w:rsidRDefault="00771619" w:rsidP="00771619">
      <w:pPr>
        <w:pStyle w:val="St5Textodstavce"/>
      </w:pPr>
      <w:bookmarkStart w:id="4" w:name="_Hlk112582505"/>
      <w:r>
        <w:t>1. </w:t>
      </w:r>
      <w:r w:rsidR="00125972">
        <w:t>Nabyvatel je povinen hradit řádně a včas sjednanou cenu plnění dle této smlouvy.</w:t>
      </w:r>
    </w:p>
    <w:bookmarkEnd w:id="4"/>
    <w:p w14:paraId="521C88EF" w14:textId="77777777" w:rsidR="00D162D2" w:rsidRDefault="00125972" w:rsidP="00771619">
      <w:pPr>
        <w:pStyle w:val="St5Textodstavce"/>
      </w:pPr>
      <w:r>
        <w:t>2.</w:t>
      </w:r>
      <w:r w:rsidR="00771619">
        <w:t xml:space="preserve">Nabyvatel je povinen </w:t>
      </w:r>
      <w:r w:rsidR="00D162D2">
        <w:t xml:space="preserve">zejména: </w:t>
      </w:r>
    </w:p>
    <w:p w14:paraId="2BBE0BB2" w14:textId="77777777" w:rsidR="00771619" w:rsidRDefault="00D162D2" w:rsidP="00771619">
      <w:pPr>
        <w:pStyle w:val="St5Textodstavce"/>
      </w:pPr>
      <w:r>
        <w:t xml:space="preserve">a) </w:t>
      </w:r>
      <w:r w:rsidR="00771619">
        <w:t>poskytnout poskytovateli řádně a včas všechny informace nutné pro spl</w:t>
      </w:r>
      <w:r w:rsidR="00F75DED">
        <w:t>nění povinností vyplývajících z </w:t>
      </w:r>
      <w:r w:rsidR="00771619">
        <w:t>této smlouvy</w:t>
      </w:r>
      <w:r>
        <w:t>;</w:t>
      </w:r>
    </w:p>
    <w:p w14:paraId="34D38175" w14:textId="77777777" w:rsidR="00771619" w:rsidRDefault="00D162D2" w:rsidP="00771619">
      <w:pPr>
        <w:pStyle w:val="St5Textodstavce"/>
      </w:pPr>
      <w:r>
        <w:t>b) nahlásit poskytovateli všechny</w:t>
      </w:r>
      <w:r w:rsidR="00771619">
        <w:t> </w:t>
      </w:r>
      <w:r>
        <w:t>zj</w:t>
      </w:r>
      <w:r w:rsidR="00771619">
        <w:t xml:space="preserve">ištěné závady uskutečněných dodávek </w:t>
      </w:r>
      <w:r>
        <w:t xml:space="preserve">okamžitě a </w:t>
      </w:r>
      <w:r w:rsidR="00771619">
        <w:t>bez zbytečných odkladů</w:t>
      </w:r>
      <w:r>
        <w:t>;</w:t>
      </w:r>
    </w:p>
    <w:p w14:paraId="311A3E85" w14:textId="77777777" w:rsidR="00771619" w:rsidRDefault="00D162D2" w:rsidP="00771619">
      <w:pPr>
        <w:pStyle w:val="St5Textodstavce"/>
      </w:pPr>
      <w:r>
        <w:t xml:space="preserve">c) </w:t>
      </w:r>
      <w:r w:rsidR="00771619">
        <w:t> </w:t>
      </w:r>
      <w:r>
        <w:t xml:space="preserve"> pořídit ověřenou zálohu dat, a to b</w:t>
      </w:r>
      <w:r w:rsidR="00771619">
        <w:t xml:space="preserve">ezprostředně před každou aktualizací SW nebo servisním zásahem poskytovatele </w:t>
      </w:r>
      <w:r>
        <w:t>a současně bere na vědomí, že b</w:t>
      </w:r>
      <w:r w:rsidR="00771619">
        <w:t>ez tohoto kroku nelze následně reklamovat ztrátu a poškození dat vzniklé v průběhu servisního zákroku</w:t>
      </w:r>
      <w:r>
        <w:t>;</w:t>
      </w:r>
    </w:p>
    <w:p w14:paraId="56DD4610" w14:textId="77777777" w:rsidR="00771619" w:rsidRDefault="00D162D2" w:rsidP="00771619">
      <w:pPr>
        <w:pStyle w:val="St5Textodstavce"/>
      </w:pPr>
      <w:r>
        <w:t>d)</w:t>
      </w:r>
      <w:r w:rsidR="00771619">
        <w:t>  být přítomen servisnímu zákroku</w:t>
      </w:r>
      <w:r w:rsidR="00F75DED">
        <w:t xml:space="preserve"> a v </w:t>
      </w:r>
      <w:r w:rsidR="00771619">
        <w:t>jeho závěru potvrdit pracovníkovi poskytovatele vypsaný dodací list</w:t>
      </w:r>
      <w:r>
        <w:t>;</w:t>
      </w:r>
    </w:p>
    <w:p w14:paraId="01D5B42D" w14:textId="77777777" w:rsidR="00771619" w:rsidRDefault="00D162D2" w:rsidP="00771619">
      <w:pPr>
        <w:pStyle w:val="St5Textodstavce"/>
      </w:pPr>
      <w:r>
        <w:t>e) zaznamenat j</w:t>
      </w:r>
      <w:r w:rsidR="00771619">
        <w:t xml:space="preserve">akékoli výhrady k provedení servisního zásahu </w:t>
      </w:r>
      <w:r w:rsidR="00F75DED">
        <w:t xml:space="preserve">na dodací list a </w:t>
      </w:r>
      <w:r>
        <w:t xml:space="preserve">tento </w:t>
      </w:r>
      <w:r w:rsidR="00F75DED">
        <w:t>podepsat</w:t>
      </w:r>
      <w:r>
        <w:t>;</w:t>
      </w:r>
    </w:p>
    <w:p w14:paraId="7E6DC616" w14:textId="77777777" w:rsidR="00307C16" w:rsidRDefault="00D162D2" w:rsidP="00771619">
      <w:pPr>
        <w:pStyle w:val="St5Textodstavce"/>
      </w:pPr>
      <w:r>
        <w:t xml:space="preserve">f) předem konzultovat s poskytovatelem </w:t>
      </w:r>
      <w:r w:rsidR="00771619">
        <w:t xml:space="preserve">jakékoliv zamýšlené zásahy, změny, opravy </w:t>
      </w:r>
      <w:r>
        <w:t>či</w:t>
      </w:r>
      <w:r w:rsidR="00771619">
        <w:t xml:space="preserve"> rozšíření </w:t>
      </w:r>
      <w:r w:rsidR="00E65075">
        <w:t>SW a i</w:t>
      </w:r>
      <w:r w:rsidR="00771619">
        <w:t>nformační</w:t>
      </w:r>
      <w:r w:rsidR="00F75DED">
        <w:t xml:space="preserve">ho systému </w:t>
      </w:r>
      <w:r>
        <w:t>za současného splnění všech podmínek</w:t>
      </w:r>
      <w:r w:rsidR="00771619">
        <w:t>, které poskytovatel označí jako podstatné pro zachování spolehlivé funkčnosti systému</w:t>
      </w:r>
      <w:r>
        <w:t>;</w:t>
      </w:r>
    </w:p>
    <w:p w14:paraId="54552C7C" w14:textId="77777777" w:rsidR="00E65075" w:rsidRDefault="00D162D2" w:rsidP="00125972">
      <w:pPr>
        <w:pStyle w:val="St5Textodstavce"/>
      </w:pPr>
      <w:bookmarkStart w:id="5" w:name="_Hlk112582620"/>
      <w:r>
        <w:t>g)</w:t>
      </w:r>
      <w:r w:rsidR="00125972">
        <w:t xml:space="preserve"> </w:t>
      </w:r>
      <w:r>
        <w:t xml:space="preserve"> </w:t>
      </w:r>
      <w:r w:rsidR="00125972" w:rsidRPr="00125972">
        <w:t>užívat</w:t>
      </w:r>
      <w:r>
        <w:t xml:space="preserve"> </w:t>
      </w:r>
      <w:r w:rsidR="00E65075">
        <w:t>SW</w:t>
      </w:r>
      <w:r>
        <w:t xml:space="preserve"> </w:t>
      </w:r>
      <w:r w:rsidR="00125972" w:rsidRPr="00125972">
        <w:t>pouze způsobem výslovně</w:t>
      </w:r>
      <w:r w:rsidR="00125972">
        <w:t xml:space="preserve"> </w:t>
      </w:r>
      <w:r w:rsidR="00125972" w:rsidRPr="00125972">
        <w:t>povoleným v této Smlouvě</w:t>
      </w:r>
      <w:r w:rsidR="00755640">
        <w:t>;</w:t>
      </w:r>
    </w:p>
    <w:p w14:paraId="62987094" w14:textId="77777777" w:rsidR="00125972" w:rsidRDefault="00E65075" w:rsidP="00125972">
      <w:pPr>
        <w:pStyle w:val="St5Textodstavce"/>
      </w:pPr>
      <w:r>
        <w:t xml:space="preserve">h) </w:t>
      </w:r>
      <w:r w:rsidR="00125972" w:rsidRPr="00125972">
        <w:t>dodržovat veškerá technická a právní</w:t>
      </w:r>
      <w:r w:rsidR="00125972">
        <w:t xml:space="preserve"> </w:t>
      </w:r>
      <w:r w:rsidR="00125972" w:rsidRPr="00125972">
        <w:t xml:space="preserve">omezení tohoto </w:t>
      </w:r>
      <w:r>
        <w:t>SW</w:t>
      </w:r>
      <w:r w:rsidR="00125972" w:rsidRPr="00125972">
        <w:t xml:space="preserve">, která umožňují užívání pouze </w:t>
      </w:r>
      <w:r w:rsidR="00F87364">
        <w:t xml:space="preserve">sjednanými </w:t>
      </w:r>
      <w:r w:rsidR="00125972" w:rsidRPr="00125972">
        <w:t>způsoby.</w:t>
      </w:r>
    </w:p>
    <w:p w14:paraId="0D23CE50" w14:textId="77777777" w:rsidR="00D162D2" w:rsidRDefault="00BF30C6" w:rsidP="00125972">
      <w:pPr>
        <w:pStyle w:val="St5Textodstavce"/>
      </w:pPr>
      <w:r>
        <w:t>3</w:t>
      </w:r>
      <w:r w:rsidR="00D162D2">
        <w:t>. Dále je nabyvatel povinen:</w:t>
      </w:r>
    </w:p>
    <w:p w14:paraId="31AE7FCC" w14:textId="77777777" w:rsidR="00E65075" w:rsidRDefault="00E65075" w:rsidP="00755640">
      <w:pPr>
        <w:pStyle w:val="St5Textodstavce"/>
      </w:pPr>
      <w:r>
        <w:t xml:space="preserve">a) </w:t>
      </w:r>
      <w:r w:rsidRPr="00755640">
        <w:t>zajistit poskytovateli řádnou a maximální součinnost za účelem plnění této smlouvy;</w:t>
      </w:r>
      <w:r w:rsidRPr="00E65075">
        <w:t xml:space="preserve"> </w:t>
      </w:r>
    </w:p>
    <w:p w14:paraId="0E697973" w14:textId="77777777" w:rsidR="00E65075" w:rsidRDefault="00E65075" w:rsidP="00D41EAB">
      <w:pPr>
        <w:spacing w:line="276" w:lineRule="auto"/>
        <w:jc w:val="both"/>
        <w:rPr>
          <w:rFonts w:ascii="Tahoma" w:hAnsi="Tahoma"/>
          <w:color w:val="000000"/>
          <w:sz w:val="18"/>
        </w:rPr>
      </w:pPr>
      <w:r>
        <w:rPr>
          <w:rFonts w:ascii="Tahoma" w:hAnsi="Tahoma"/>
          <w:color w:val="000000"/>
          <w:sz w:val="18"/>
        </w:rPr>
        <w:t xml:space="preserve">b) </w:t>
      </w:r>
      <w:r w:rsidRPr="00E65075">
        <w:rPr>
          <w:rFonts w:ascii="Tahoma" w:hAnsi="Tahoma"/>
          <w:color w:val="000000"/>
          <w:sz w:val="18"/>
        </w:rPr>
        <w:t>používat a nakládat s SW výlučně způsobem, který je v souladu s touto smlouvou, právními předpisy platnými a účinnými dle právního řádu země, ve kterém SW používá</w:t>
      </w:r>
      <w:r>
        <w:rPr>
          <w:rFonts w:ascii="Tahoma" w:hAnsi="Tahoma"/>
          <w:color w:val="000000"/>
          <w:sz w:val="18"/>
        </w:rPr>
        <w:t>,</w:t>
      </w:r>
      <w:r w:rsidRPr="00E65075">
        <w:rPr>
          <w:rFonts w:ascii="Tahoma" w:hAnsi="Tahoma"/>
          <w:color w:val="000000"/>
          <w:sz w:val="18"/>
        </w:rPr>
        <w:t xml:space="preserve"> a především v souladu s platnými omezeními vyplývajícími z autorského práva a dalších práv duševního vlastnictví;</w:t>
      </w:r>
    </w:p>
    <w:p w14:paraId="7F64D710" w14:textId="77777777" w:rsidR="00E65075" w:rsidRDefault="00E65075" w:rsidP="00BF30C6">
      <w:pPr>
        <w:spacing w:line="276" w:lineRule="auto"/>
        <w:jc w:val="both"/>
        <w:rPr>
          <w:rFonts w:ascii="Tahoma" w:hAnsi="Tahoma"/>
          <w:color w:val="000000"/>
          <w:sz w:val="18"/>
        </w:rPr>
      </w:pPr>
      <w:r>
        <w:rPr>
          <w:rFonts w:ascii="Tahoma" w:hAnsi="Tahoma"/>
          <w:color w:val="000000"/>
          <w:sz w:val="18"/>
        </w:rPr>
        <w:t xml:space="preserve">c) </w:t>
      </w:r>
      <w:r w:rsidRPr="00E65075">
        <w:rPr>
          <w:rFonts w:ascii="Tahoma" w:hAnsi="Tahoma"/>
          <w:color w:val="000000"/>
          <w:sz w:val="18"/>
        </w:rPr>
        <w:t xml:space="preserve">informovat písemně </w:t>
      </w:r>
      <w:r w:rsidR="00D41EAB">
        <w:rPr>
          <w:rFonts w:ascii="Tahoma" w:hAnsi="Tahoma"/>
          <w:color w:val="000000"/>
          <w:sz w:val="18"/>
        </w:rPr>
        <w:t xml:space="preserve">a </w:t>
      </w:r>
      <w:r w:rsidRPr="00E65075">
        <w:rPr>
          <w:rFonts w:ascii="Tahoma" w:hAnsi="Tahoma"/>
          <w:color w:val="000000"/>
          <w:sz w:val="18"/>
        </w:rPr>
        <w:t xml:space="preserve">neprodleně </w:t>
      </w:r>
      <w:r w:rsidR="00D41EAB">
        <w:rPr>
          <w:rFonts w:ascii="Tahoma" w:hAnsi="Tahoma"/>
          <w:color w:val="000000"/>
          <w:sz w:val="18"/>
        </w:rPr>
        <w:t>p</w:t>
      </w:r>
      <w:r w:rsidRPr="00E65075">
        <w:rPr>
          <w:rFonts w:ascii="Tahoma" w:hAnsi="Tahoma"/>
          <w:color w:val="000000"/>
          <w:sz w:val="18"/>
        </w:rPr>
        <w:t>oskytovatele o všech změnách svých identifikačních</w:t>
      </w:r>
      <w:r>
        <w:rPr>
          <w:rFonts w:ascii="Tahoma" w:hAnsi="Tahoma"/>
          <w:color w:val="000000"/>
          <w:sz w:val="18"/>
        </w:rPr>
        <w:t xml:space="preserve"> </w:t>
      </w:r>
      <w:r w:rsidRPr="00E65075">
        <w:rPr>
          <w:rFonts w:ascii="Tahoma" w:hAnsi="Tahoma"/>
          <w:color w:val="000000"/>
          <w:sz w:val="18"/>
        </w:rPr>
        <w:t>údajů uve</w:t>
      </w:r>
      <w:r w:rsidR="00D41EAB">
        <w:rPr>
          <w:rFonts w:ascii="Tahoma" w:hAnsi="Tahoma"/>
          <w:color w:val="000000"/>
          <w:sz w:val="18"/>
        </w:rPr>
        <w:t>d</w:t>
      </w:r>
      <w:r w:rsidRPr="00E65075">
        <w:rPr>
          <w:rFonts w:ascii="Tahoma" w:hAnsi="Tahoma"/>
          <w:color w:val="000000"/>
          <w:sz w:val="18"/>
        </w:rPr>
        <w:t>ených v</w:t>
      </w:r>
      <w:r w:rsidR="00D41EAB">
        <w:rPr>
          <w:rFonts w:ascii="Tahoma" w:hAnsi="Tahoma"/>
          <w:color w:val="000000"/>
          <w:sz w:val="18"/>
        </w:rPr>
        <w:t> této s</w:t>
      </w:r>
      <w:r w:rsidRPr="00E65075">
        <w:rPr>
          <w:rFonts w:ascii="Tahoma" w:hAnsi="Tahoma"/>
          <w:color w:val="000000"/>
          <w:sz w:val="18"/>
        </w:rPr>
        <w:t>mlouvě, a to zejména o změně obchodní firmy, názvu nebo jména a</w:t>
      </w:r>
      <w:r w:rsidRPr="00D41EAB">
        <w:rPr>
          <w:rFonts w:ascii="Tahoma" w:hAnsi="Tahoma"/>
          <w:color w:val="000000"/>
          <w:sz w:val="18"/>
        </w:rPr>
        <w:t xml:space="preserve"> příjmení, sídla, místa podnikání nebo bydliště, právní formy, bankovního spojení, telefonních čísel, IČO, DIČ, a to nejpozději do 7 pracovních dnů ode dne, kdy ke změně takové skutečnosti došlo</w:t>
      </w:r>
      <w:r w:rsidR="00BF30C6">
        <w:rPr>
          <w:rFonts w:ascii="Tahoma" w:hAnsi="Tahoma"/>
          <w:color w:val="000000"/>
          <w:sz w:val="18"/>
        </w:rPr>
        <w:t>;</w:t>
      </w:r>
    </w:p>
    <w:p w14:paraId="5A9B7A0C" w14:textId="77777777" w:rsidR="00BF30C6" w:rsidRPr="00BF30C6" w:rsidRDefault="00BF30C6" w:rsidP="00BF30C6">
      <w:pPr>
        <w:overflowPunct/>
        <w:spacing w:line="276" w:lineRule="auto"/>
        <w:textAlignment w:val="auto"/>
        <w:rPr>
          <w:rFonts w:ascii="Calibri" w:hAnsi="Calibri" w:cs="Calibri"/>
          <w:sz w:val="22"/>
          <w:szCs w:val="22"/>
        </w:rPr>
      </w:pPr>
      <w:r>
        <w:rPr>
          <w:rFonts w:ascii="Tahoma" w:hAnsi="Tahoma"/>
          <w:color w:val="000000"/>
          <w:sz w:val="18"/>
        </w:rPr>
        <w:t xml:space="preserve">d) </w:t>
      </w:r>
      <w:r w:rsidRPr="00BF30C6">
        <w:rPr>
          <w:rFonts w:ascii="Tahoma" w:hAnsi="Tahoma"/>
          <w:color w:val="000000"/>
          <w:sz w:val="18"/>
        </w:rPr>
        <w:t>zachovávat mlčenlivost o všech skutečnostech, o nichž se dozvěděl v souvislosti s uzavřením a plněním této Smlouvy, ledaže by šlo o skutečnosti obecně známé.</w:t>
      </w:r>
    </w:p>
    <w:p w14:paraId="19A5F44E" w14:textId="77777777" w:rsidR="00D41EAB" w:rsidRDefault="00BF30C6" w:rsidP="00755640">
      <w:pPr>
        <w:overflowPunct/>
        <w:spacing w:line="276" w:lineRule="auto"/>
        <w:jc w:val="both"/>
        <w:textAlignment w:val="auto"/>
        <w:rPr>
          <w:rFonts w:ascii="Tahoma" w:hAnsi="Tahoma"/>
          <w:color w:val="000000"/>
          <w:sz w:val="18"/>
        </w:rPr>
      </w:pPr>
      <w:r>
        <w:rPr>
          <w:rFonts w:ascii="Tahoma" w:hAnsi="Tahoma"/>
          <w:color w:val="000000"/>
          <w:sz w:val="18"/>
        </w:rPr>
        <w:t>4</w:t>
      </w:r>
      <w:r w:rsidR="00D41EAB">
        <w:rPr>
          <w:rFonts w:ascii="Tahoma" w:hAnsi="Tahoma"/>
          <w:color w:val="000000"/>
          <w:sz w:val="18"/>
        </w:rPr>
        <w:t xml:space="preserve">) Nabyvateli je výslovně zakázáno: </w:t>
      </w:r>
    </w:p>
    <w:p w14:paraId="0E9A14ED" w14:textId="77777777" w:rsidR="00D41EAB" w:rsidRPr="00755640" w:rsidRDefault="00D41EAB" w:rsidP="00755640">
      <w:pPr>
        <w:overflowPunct/>
        <w:spacing w:line="276" w:lineRule="auto"/>
        <w:jc w:val="both"/>
        <w:textAlignment w:val="auto"/>
        <w:rPr>
          <w:rFonts w:ascii="Tahoma" w:hAnsi="Tahoma"/>
          <w:color w:val="000000"/>
          <w:sz w:val="18"/>
        </w:rPr>
      </w:pPr>
      <w:r>
        <w:rPr>
          <w:rFonts w:ascii="Tahoma" w:hAnsi="Tahoma"/>
          <w:color w:val="000000"/>
          <w:sz w:val="18"/>
        </w:rPr>
        <w:t xml:space="preserve">a) </w:t>
      </w:r>
      <w:r w:rsidRPr="00755640">
        <w:rPr>
          <w:rFonts w:ascii="Tahoma" w:hAnsi="Tahoma"/>
          <w:color w:val="000000"/>
          <w:sz w:val="18"/>
        </w:rPr>
        <w:t>kopírovat, šířit, reprodukovat či oddělovat části SW nebo vytvářet odvozené verze SW;</w:t>
      </w:r>
    </w:p>
    <w:p w14:paraId="4821919A" w14:textId="77777777"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b)  provádět zpětnou analýzu, rozebírat, upravovat, měnit, modifikovat, dekompilovat SW;</w:t>
      </w:r>
    </w:p>
    <w:p w14:paraId="4ADBA20D" w14:textId="77777777"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c) překládat, zpracovávat, měnit nebo extrahovat SW jakékoli jeho součásti či provádět jakékoli pokusy o zjištění zdrojového kódu SW nebo z něj vytvářet sekundární produkty;</w:t>
      </w:r>
    </w:p>
    <w:p w14:paraId="66E4B625" w14:textId="77777777"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d) zrušit či obcházet, pokoušet se o zrušení nebo obcházení nebo pověřit třetí stranu nebo jí napomáhat ve zrušení nebo obcházení prostředků sloužících k omezení instalace či užívání kopií SW;</w:t>
      </w:r>
    </w:p>
    <w:p w14:paraId="6F2C9915" w14:textId="77777777"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 xml:space="preserve">e) vytvářet </w:t>
      </w:r>
      <w:r w:rsidR="00BF30C6" w:rsidRPr="00755640">
        <w:rPr>
          <w:rFonts w:ascii="Tahoma" w:hAnsi="Tahoma"/>
          <w:color w:val="000000"/>
          <w:sz w:val="18"/>
        </w:rPr>
        <w:t xml:space="preserve">jakákoli další </w:t>
      </w:r>
      <w:r w:rsidRPr="00755640">
        <w:rPr>
          <w:rFonts w:ascii="Tahoma" w:hAnsi="Tahoma"/>
          <w:color w:val="000000"/>
          <w:sz w:val="18"/>
        </w:rPr>
        <w:t>díla odvozená na základě SW;</w:t>
      </w:r>
    </w:p>
    <w:p w14:paraId="1CF9AD32" w14:textId="77777777"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 xml:space="preserve">f) používat SW jakýmkoli způsobem, který není podle této Smlouvy povolen nebo je nezákonný či v rozporu s dobrými mravy. </w:t>
      </w:r>
    </w:p>
    <w:bookmarkEnd w:id="5"/>
    <w:p w14:paraId="317626AA" w14:textId="77777777" w:rsidR="00307C16" w:rsidRDefault="00307C16" w:rsidP="00307C16">
      <w:pPr>
        <w:pStyle w:val="St2lnekslo"/>
      </w:pPr>
      <w:r>
        <w:t>Článek VIII.</w:t>
      </w:r>
    </w:p>
    <w:p w14:paraId="1CB616E2" w14:textId="77777777" w:rsidR="00307C16" w:rsidRDefault="00771619" w:rsidP="00307C16">
      <w:pPr>
        <w:pStyle w:val="St3Nadpislnku"/>
      </w:pPr>
      <w:r w:rsidRPr="00771619">
        <w:t>Smluvní pokuty</w:t>
      </w:r>
    </w:p>
    <w:p w14:paraId="1098AEC0" w14:textId="77777777" w:rsidR="00771619" w:rsidRDefault="00771619" w:rsidP="00771619">
      <w:pPr>
        <w:pStyle w:val="St5Textodstavce"/>
      </w:pPr>
      <w:r>
        <w:t>1. </w:t>
      </w:r>
      <w:r w:rsidRPr="007F2EA5">
        <w:t>Nedodrží-li poskytovatel termín servisních služeb, uhradí smluvní pokutu definova</w:t>
      </w:r>
      <w:r w:rsidR="00F75DED" w:rsidRPr="007F2EA5">
        <w:t>nou v popisu služby v</w:t>
      </w:r>
      <w:r w:rsidR="00DC7F31">
        <w:t> </w:t>
      </w:r>
      <w:r w:rsidRPr="007F2EA5">
        <w:t>příloze</w:t>
      </w:r>
      <w:r w:rsidR="00DC7F31">
        <w:t xml:space="preserve"> č. 2</w:t>
      </w:r>
      <w:r w:rsidRPr="007F2EA5">
        <w:t xml:space="preserve"> této smlouvy.</w:t>
      </w:r>
    </w:p>
    <w:p w14:paraId="4C74BCA3" w14:textId="77777777" w:rsidR="00307C16" w:rsidRDefault="00771619" w:rsidP="00755640">
      <w:pPr>
        <w:pStyle w:val="St5Textodstavce"/>
        <w:jc w:val="left"/>
      </w:pPr>
      <w:r>
        <w:t>2. Neuhradí-li nabyvatel fakturu dle článku IV. této smlouvy v dohodnutých termínech, je poskytovatel oprávněn odmítnout poskytování dalších služeb.</w:t>
      </w:r>
    </w:p>
    <w:p w14:paraId="35759E98" w14:textId="77777777" w:rsidR="009A772A" w:rsidRDefault="009A772A" w:rsidP="009A772A">
      <w:pPr>
        <w:pStyle w:val="St2lnekslo"/>
      </w:pPr>
      <w:r>
        <w:t>Článek IX.</w:t>
      </w:r>
    </w:p>
    <w:p w14:paraId="7C51FDD7" w14:textId="77777777" w:rsidR="009A772A" w:rsidRDefault="00CD25B0" w:rsidP="009A772A">
      <w:pPr>
        <w:pStyle w:val="St3Nadpislnku"/>
      </w:pPr>
      <w:r>
        <w:t>Účinnost</w:t>
      </w:r>
      <w:r w:rsidR="009A772A" w:rsidRPr="00771619">
        <w:t xml:space="preserve"> smlouvy</w:t>
      </w:r>
    </w:p>
    <w:p w14:paraId="70840C07" w14:textId="77777777" w:rsidR="00771619" w:rsidRDefault="009A772A" w:rsidP="00771619">
      <w:pPr>
        <w:pStyle w:val="St5Textodstavce"/>
      </w:pPr>
      <w:r>
        <w:t>1. </w:t>
      </w:r>
      <w:r w:rsidRPr="008E5317">
        <w:t>T</w:t>
      </w:r>
      <w:r>
        <w:t>ato smlouva je uzavřena na dobu neurčitou</w:t>
      </w:r>
      <w:r w:rsidR="007542DB">
        <w:t>.</w:t>
      </w:r>
    </w:p>
    <w:p w14:paraId="14CE4A2D" w14:textId="77777777" w:rsidR="00BF30C6" w:rsidRDefault="00771619" w:rsidP="00771619">
      <w:pPr>
        <w:pStyle w:val="St5Textodstavce"/>
      </w:pPr>
      <w:r>
        <w:t>2. Smlouva nabývá účinnosti dnem uhrazení sjednané a</w:t>
      </w:r>
      <w:r w:rsidR="00F75DED">
        <w:t> </w:t>
      </w:r>
      <w:r w:rsidR="00755640">
        <w:t xml:space="preserve">první </w:t>
      </w:r>
      <w:r>
        <w:t>vyfakturované ceny na účet poskytovatele</w:t>
      </w:r>
      <w:r w:rsidR="00BF30C6">
        <w:t>.</w:t>
      </w:r>
    </w:p>
    <w:p w14:paraId="49006DE6" w14:textId="77777777" w:rsidR="00771619" w:rsidRPr="009C5699" w:rsidRDefault="00BF30C6" w:rsidP="009C5699">
      <w:pPr>
        <w:pStyle w:val="St5Textodstavce"/>
      </w:pPr>
      <w:r>
        <w:t xml:space="preserve">3.  </w:t>
      </w:r>
      <w:bookmarkStart w:id="6" w:name="_Hlk112584653"/>
      <w:r>
        <w:t>Smlouva</w:t>
      </w:r>
      <w:r w:rsidRPr="009C5699">
        <w:t xml:space="preserve">, která podléhá uveřejnění v registru smluv je účinná </w:t>
      </w:r>
      <w:r w:rsidR="009C5699" w:rsidRPr="009C5699">
        <w:t>za podmínky u</w:t>
      </w:r>
      <w:r w:rsidRPr="009C5699">
        <w:t>hrazení sjednané c</w:t>
      </w:r>
      <w:r w:rsidR="009C5699" w:rsidRPr="009C5699">
        <w:t>e</w:t>
      </w:r>
      <w:r w:rsidRPr="009C5699">
        <w:t xml:space="preserve">ny na účet poskytovatele dnem jejího </w:t>
      </w:r>
      <w:r w:rsidR="00FC13D4" w:rsidRPr="009C5699">
        <w:t>uveřejnění v registru smluv</w:t>
      </w:r>
      <w:r w:rsidRPr="009C5699">
        <w:t>.</w:t>
      </w:r>
      <w:r w:rsidR="009C5699" w:rsidRPr="009C5699">
        <w:t xml:space="preserve"> Smluvní strany souhlasí s uveřejněním plného znění této smlouvy v souladu s ustanoveními zákona č. 340/2015 Sb., o zvláštních podmínkách účinnosti některých smluv,</w:t>
      </w:r>
      <w:r w:rsidR="009C5699">
        <w:t xml:space="preserve"> </w:t>
      </w:r>
      <w:r w:rsidR="009C5699" w:rsidRPr="009C5699">
        <w:t>uveřejňování těchto smluv a o registru smluv (zákon o registru smluv), kromě zveřejnění údajů chráněných jinými právními předpisy. Smluvní strany se dohodly, že odpovědnost za uveřejnění smlouvy v registru smluv nese nabyvatel.</w:t>
      </w:r>
      <w:bookmarkEnd w:id="6"/>
    </w:p>
    <w:p w14:paraId="3084EA52" w14:textId="77777777" w:rsidR="00771619" w:rsidRDefault="00771619" w:rsidP="00771619">
      <w:pPr>
        <w:pStyle w:val="St5Textodstavce"/>
      </w:pPr>
      <w:r>
        <w:lastRenderedPageBreak/>
        <w:t xml:space="preserve">3. Pokud nabyvatel neuhradí </w:t>
      </w:r>
      <w:r w:rsidR="00755640">
        <w:t xml:space="preserve">jakoukoli </w:t>
      </w:r>
      <w:r>
        <w:t>fakturu</w:t>
      </w:r>
      <w:r w:rsidR="00755640">
        <w:t xml:space="preserve"> poskytovatele</w:t>
      </w:r>
      <w:r>
        <w:t xml:space="preserve"> dle článku IV. této smlouvy ani ve lhůtě 3 měsíců od data její s</w:t>
      </w:r>
      <w:r w:rsidR="000F2440">
        <w:t>platnosti, tato smlouva zaniká.</w:t>
      </w:r>
    </w:p>
    <w:p w14:paraId="761E167D" w14:textId="77777777" w:rsidR="00771619" w:rsidRDefault="00771619" w:rsidP="00771619">
      <w:pPr>
        <w:pStyle w:val="St5Textodstavce"/>
      </w:pPr>
      <w:r>
        <w:t>4. Celou smlouvu i jednotlivou objednanou službu může</w:t>
      </w:r>
      <w:r w:rsidR="001E1BB0">
        <w:t xml:space="preserve"> </w:t>
      </w:r>
      <w:r>
        <w:t xml:space="preserve">vypovědět kterákoliv smluvní strana s výpovědní </w:t>
      </w:r>
      <w:r w:rsidR="0078262D">
        <w:t>dobou</w:t>
      </w:r>
      <w:r>
        <w:t xml:space="preserve"> 3 měsíce. Výpověď lze druhé smluvní straně doručit písemně nebo e-mailem.</w:t>
      </w:r>
    </w:p>
    <w:p w14:paraId="7B51BD48" w14:textId="77777777" w:rsidR="00307C16" w:rsidRDefault="00493DA1" w:rsidP="00771619">
      <w:pPr>
        <w:pStyle w:val="St5Textodstavce"/>
      </w:pPr>
      <w:r>
        <w:t>5. </w:t>
      </w:r>
      <w:r w:rsidR="00771619">
        <w:t xml:space="preserve">Uhradil-li nabyvatel řádně všechny licenční poplatky předepsané přílohou </w:t>
      </w:r>
      <w:r w:rsidR="00DC7F31">
        <w:t>č.</w:t>
      </w:r>
      <w:r w:rsidR="0078262D">
        <w:t xml:space="preserve"> </w:t>
      </w:r>
      <w:r w:rsidR="00DC7F31">
        <w:t xml:space="preserve">3 </w:t>
      </w:r>
      <w:r w:rsidR="00771619">
        <w:t>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nadále užívat tu verzi softwaru, na kterou měl nárok před jejím uzavřením.</w:t>
      </w:r>
    </w:p>
    <w:p w14:paraId="09D76760" w14:textId="77777777" w:rsidR="00BF30C6" w:rsidRDefault="00493DA1" w:rsidP="009C569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27A576DD" w14:textId="77777777" w:rsidR="000F2440" w:rsidRDefault="000F2440" w:rsidP="00307C16">
      <w:pPr>
        <w:pStyle w:val="St2lnekslo"/>
      </w:pPr>
      <w:r>
        <w:t>Článek X.</w:t>
      </w:r>
    </w:p>
    <w:p w14:paraId="11CDBD7A"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1CEAA5D9"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w:t>
      </w:r>
      <w:r w:rsidRPr="00DE3215">
        <w:rPr>
          <w:rFonts w:ascii="Tahoma" w:hAnsi="Tahoma" w:cs="Tahoma"/>
          <w:sz w:val="18"/>
          <w:szCs w:val="18"/>
        </w:rPr>
        <w:t>poskytovatel</w:t>
      </w:r>
      <w:r w:rsidR="00F87364">
        <w:rPr>
          <w:rFonts w:ascii="Tahoma" w:hAnsi="Tahoma" w:cs="Tahoma"/>
          <w:sz w:val="18"/>
          <w:szCs w:val="18"/>
        </w:rPr>
        <w:t xml:space="preserve"> je</w:t>
      </w:r>
      <w:r w:rsidRPr="00DE3215">
        <w:rPr>
          <w:rFonts w:ascii="Tahoma" w:hAnsi="Tahoma" w:cs="Tahoma"/>
          <w:sz w:val="18"/>
          <w:szCs w:val="18"/>
        </w:rPr>
        <w:t xml:space="preserve"> oprávněn </w:t>
      </w:r>
      <w:r w:rsidR="00F87364">
        <w:rPr>
          <w:rFonts w:ascii="Tahoma" w:hAnsi="Tahoma" w:cs="Tahoma"/>
          <w:sz w:val="18"/>
          <w:szCs w:val="18"/>
        </w:rPr>
        <w:t xml:space="preserve">jednostranně </w:t>
      </w:r>
      <w:r w:rsidR="004541C2">
        <w:rPr>
          <w:rFonts w:ascii="Tahoma" w:hAnsi="Tahoma" w:cs="Tahoma"/>
          <w:sz w:val="18"/>
          <w:szCs w:val="18"/>
        </w:rPr>
        <w:t>zvýš</w:t>
      </w:r>
      <w:r w:rsidR="0078262D">
        <w:rPr>
          <w:rFonts w:ascii="Tahoma" w:hAnsi="Tahoma" w:cs="Tahoma"/>
          <w:sz w:val="18"/>
          <w:szCs w:val="18"/>
        </w:rPr>
        <w:t>it</w:t>
      </w:r>
      <w:r w:rsidR="004541C2">
        <w:rPr>
          <w:rFonts w:ascii="Tahoma" w:hAnsi="Tahoma" w:cs="Tahoma"/>
          <w:sz w:val="18"/>
          <w:szCs w:val="18"/>
        </w:rPr>
        <w:t xml:space="preserve"> </w:t>
      </w:r>
      <w:r w:rsidRPr="00DE3215">
        <w:rPr>
          <w:rFonts w:ascii="Tahoma" w:hAnsi="Tahoma" w:cs="Tahoma"/>
          <w:sz w:val="18"/>
          <w:szCs w:val="18"/>
        </w:rPr>
        <w:t>roční paušální poplat</w:t>
      </w:r>
      <w:r w:rsidR="0078262D">
        <w:rPr>
          <w:rFonts w:ascii="Tahoma" w:hAnsi="Tahoma" w:cs="Tahoma"/>
          <w:sz w:val="18"/>
          <w:szCs w:val="18"/>
        </w:rPr>
        <w:t>e</w:t>
      </w:r>
      <w:r w:rsidR="00FC13D4">
        <w:rPr>
          <w:rFonts w:ascii="Tahoma" w:hAnsi="Tahoma" w:cs="Tahoma"/>
          <w:sz w:val="18"/>
          <w:szCs w:val="18"/>
        </w:rPr>
        <w:t>k</w:t>
      </w:r>
      <w:r w:rsidRPr="00DE3215">
        <w:rPr>
          <w:rFonts w:ascii="Tahoma" w:hAnsi="Tahoma" w:cs="Tahoma"/>
          <w:sz w:val="18"/>
          <w:szCs w:val="18"/>
        </w:rPr>
        <w:t xml:space="preserve"> vždy k datu jeho splatnosti</w:t>
      </w:r>
      <w:r w:rsidR="0078262D">
        <w:rPr>
          <w:rFonts w:ascii="Tahoma" w:hAnsi="Tahoma" w:cs="Tahoma"/>
          <w:sz w:val="18"/>
          <w:szCs w:val="18"/>
        </w:rPr>
        <w:t>, a to</w:t>
      </w:r>
      <w:r w:rsidRPr="00DE3215">
        <w:rPr>
          <w:rFonts w:ascii="Tahoma" w:hAnsi="Tahoma" w:cs="Tahoma"/>
          <w:sz w:val="18"/>
          <w:szCs w:val="18"/>
        </w:rPr>
        <w:t xml:space="preserve"> maximálně o míru inflace vyhlášenou Českým statistickým úřadem (nebo jeho nástupcem) za všechny uplynulé celé kalendářní roky od zahájení služby, za které tato inflační doložka dosud nebyla uplatněna.</w:t>
      </w:r>
      <w:r w:rsidR="00F87364">
        <w:rPr>
          <w:rFonts w:ascii="Tahoma" w:hAnsi="Tahoma" w:cs="Tahoma"/>
          <w:sz w:val="18"/>
          <w:szCs w:val="18"/>
        </w:rPr>
        <w:t xml:space="preserve"> </w:t>
      </w:r>
    </w:p>
    <w:p w14:paraId="70E935F8"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e-mailem</w:t>
      </w:r>
      <w:r w:rsidR="00F87364">
        <w:rPr>
          <w:rFonts w:ascii="Tahoma" w:hAnsi="Tahoma" w:cs="Tahoma"/>
          <w:sz w:val="18"/>
          <w:szCs w:val="18"/>
        </w:rPr>
        <w:t xml:space="preserve"> nejpozději současně s vystavenou fakturou na cenu plnění dle čl. II. této smlouvy.</w:t>
      </w:r>
      <w:r w:rsidR="0078262D">
        <w:rPr>
          <w:rFonts w:ascii="Tahoma" w:hAnsi="Tahoma" w:cs="Tahoma"/>
          <w:sz w:val="18"/>
          <w:szCs w:val="18"/>
        </w:rPr>
        <w:t xml:space="preserve"> </w:t>
      </w:r>
    </w:p>
    <w:p w14:paraId="3DC85784" w14:textId="77777777" w:rsidR="00DE3215" w:rsidRDefault="00DE3215" w:rsidP="00F87364">
      <w:pPr>
        <w:pStyle w:val="St3Nadpislnku"/>
        <w:jc w:val="both"/>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49D2367F" w14:textId="77777777" w:rsidR="00DE3215" w:rsidRDefault="00DE3215" w:rsidP="00DE3215">
      <w:pPr>
        <w:pStyle w:val="St3Nadpislnku"/>
      </w:pPr>
      <w:r>
        <w:t>Článek XI.</w:t>
      </w:r>
    </w:p>
    <w:p w14:paraId="20819449" w14:textId="77777777" w:rsidR="000F2440" w:rsidRDefault="000F2440" w:rsidP="000F2440">
      <w:pPr>
        <w:pStyle w:val="St3Nadpislnku"/>
      </w:pPr>
      <w:r w:rsidRPr="000F2440">
        <w:t>Ukončení dosavadních platných smluv</w:t>
      </w:r>
    </w:p>
    <w:p w14:paraId="26226872"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110DB289"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5586F26F" w14:textId="77777777" w:rsidR="00307C16" w:rsidRDefault="00771619" w:rsidP="00307C16">
      <w:pPr>
        <w:pStyle w:val="St2lnekslo"/>
      </w:pPr>
      <w:r>
        <w:t>Článek X</w:t>
      </w:r>
      <w:r w:rsidR="00DE3215">
        <w:t>I</w:t>
      </w:r>
      <w:r w:rsidR="00B72B4A">
        <w:t>I</w:t>
      </w:r>
      <w:r w:rsidR="00307C16">
        <w:t>.</w:t>
      </w:r>
    </w:p>
    <w:p w14:paraId="350F5CCC" w14:textId="77777777" w:rsidR="00307C16" w:rsidRDefault="00307C16" w:rsidP="00307C16">
      <w:pPr>
        <w:pStyle w:val="St3Nadpislnku"/>
      </w:pPr>
      <w:r>
        <w:t>Další ujednání</w:t>
      </w:r>
    </w:p>
    <w:p w14:paraId="2967DB19" w14:textId="77777777" w:rsidR="00654276" w:rsidRDefault="00771619" w:rsidP="00771619">
      <w:pPr>
        <w:pStyle w:val="St5Textodstavce"/>
      </w:pPr>
      <w:r>
        <w:t>1.</w:t>
      </w:r>
      <w:r w:rsidR="00654276" w:rsidRPr="00654276">
        <w:rPr>
          <w:rFonts w:ascii="Calibri" w:hAnsi="Calibri" w:cs="Calibri"/>
        </w:rPr>
        <w:t xml:space="preserve"> </w:t>
      </w:r>
      <w:r w:rsidR="00654276" w:rsidRPr="00654276">
        <w:t>Nabyvatel podpisem této smlouvy potvrzuje, že byl řádně seznámen s SW, s jeho vlastnostmi, funkcemi, ovládáním a rozsahem, byl upozorněn na jeho vhodnost nebo případnou</w:t>
      </w:r>
      <w:r w:rsidR="00654276">
        <w:t xml:space="preserve"> </w:t>
      </w:r>
      <w:r w:rsidR="00654276" w:rsidRPr="00654276">
        <w:t>nevhodnost, kompatibilitu a slučitelnost s dalšími aplikacemi a softwarem a jako takový si jej svobodně a po zralém uvážení vybral.</w:t>
      </w:r>
    </w:p>
    <w:p w14:paraId="104D1185" w14:textId="77777777" w:rsidR="00654276" w:rsidRPr="00654276" w:rsidRDefault="00654276" w:rsidP="00654276">
      <w:pPr>
        <w:pStyle w:val="St5Textodstavce"/>
      </w:pPr>
      <w:r>
        <w:t xml:space="preserve">2. </w:t>
      </w:r>
      <w:r w:rsidR="00771619">
        <w:t> </w:t>
      </w:r>
      <w:r w:rsidRPr="00654276">
        <w:t xml:space="preserve">Pokud kterékoli ustanovení </w:t>
      </w:r>
      <w:r>
        <w:t>této sm</w:t>
      </w:r>
      <w:r w:rsidRPr="00654276">
        <w:t xml:space="preserve">louvy je nebo se stane neplatným či nevymahatelným, nebude to mít vliv na platnost a vymahatelnost ostatních ustanovení této </w:t>
      </w:r>
      <w:r>
        <w:t>s</w:t>
      </w:r>
      <w:r w:rsidRPr="00654276">
        <w:t xml:space="preserve">mlouvy a smluvní strany se zavazují takovéto neplatné nebo nevymahatelné ustanovení nahradit novým, platným a vymahatelným </w:t>
      </w:r>
      <w:r w:rsidRPr="00654276">
        <w:t>ustanovením, jehož předmět bude nejlépe odpovídat předmětu a účelu původního ustanovení.</w:t>
      </w:r>
    </w:p>
    <w:p w14:paraId="77A5E112" w14:textId="77777777" w:rsidR="00E6544D" w:rsidRPr="00E6544D" w:rsidRDefault="00654276" w:rsidP="00E6544D">
      <w:pPr>
        <w:pStyle w:val="St5Textodstavce"/>
      </w:pPr>
      <w:r>
        <w:t xml:space="preserve">3. </w:t>
      </w:r>
      <w:r w:rsidR="00E6544D" w:rsidRPr="00E6544D">
        <w:t>Všechny spory, které mohou vzniknout z této smlouvy nebo v souvislosti s ní, budou řešeny maximální snahou o smírné a pokojné řešení a nedojde-li k dohodě smluvních stran, věc bude postoupena příslušnému českému soudu.</w:t>
      </w:r>
    </w:p>
    <w:p w14:paraId="31B873DD" w14:textId="77777777" w:rsidR="00771619" w:rsidRDefault="00E6544D" w:rsidP="00771619">
      <w:pPr>
        <w:pStyle w:val="St5Textodstavce"/>
      </w:pPr>
      <w:r>
        <w:t xml:space="preserve">4. </w:t>
      </w:r>
      <w:r w:rsidR="00771619">
        <w:t>V ostatním se tato smlouva řídí příslušnými ustanoveními občanského zákoníku a ostatních právních předpisů</w:t>
      </w:r>
      <w:r w:rsidR="00BD6976">
        <w:t xml:space="preserve"> České republiky.</w:t>
      </w:r>
    </w:p>
    <w:p w14:paraId="0C41B6BC" w14:textId="77777777" w:rsidR="009C5699" w:rsidRDefault="00E6544D" w:rsidP="00771619">
      <w:pPr>
        <w:pStyle w:val="St5Textodstavce"/>
      </w:pPr>
      <w:r>
        <w:t>5</w:t>
      </w:r>
      <w:r w:rsidR="00771619">
        <w:t>. Smlouva je sepsána ve dvou vyhotoveních, z nichž každá strana obdrží jedno vyhotovení.</w:t>
      </w:r>
      <w:r w:rsidR="00BD6976">
        <w:t xml:space="preserve"> </w:t>
      </w:r>
    </w:p>
    <w:p w14:paraId="500C0EC8" w14:textId="77777777" w:rsidR="00654276" w:rsidRPr="00654276" w:rsidRDefault="00E6544D" w:rsidP="00654276">
      <w:pPr>
        <w:pStyle w:val="St5Textodstavce"/>
      </w:pPr>
      <w:r>
        <w:t>6</w:t>
      </w:r>
      <w:r w:rsidR="009C5699" w:rsidRPr="00654276">
        <w:t>. Nedílnou přílohu této smlouvy tvoří</w:t>
      </w:r>
      <w:r w:rsidR="00654276" w:rsidRPr="00654276">
        <w:t>:</w:t>
      </w:r>
    </w:p>
    <w:p w14:paraId="799FE93E" w14:textId="77777777" w:rsidR="00E6544D" w:rsidRPr="00B4420E" w:rsidRDefault="00654276" w:rsidP="00B4420E">
      <w:pPr>
        <w:pStyle w:val="St5Textodstavce"/>
      </w:pPr>
      <w:r w:rsidRPr="00654276">
        <w:t xml:space="preserve">a) </w:t>
      </w:r>
      <w:r w:rsidR="009C5699" w:rsidRPr="00654276">
        <w:t>příloha č.</w:t>
      </w:r>
      <w:r w:rsidRPr="00654276">
        <w:t>1</w:t>
      </w:r>
      <w:r w:rsidR="00E6544D">
        <w:t xml:space="preserve"> - </w:t>
      </w:r>
      <w:r w:rsidR="00E6544D" w:rsidRPr="00B4420E">
        <w:t>Ochrana osobních údajů</w:t>
      </w:r>
    </w:p>
    <w:p w14:paraId="06C3E085" w14:textId="77777777" w:rsidR="00B4420E" w:rsidRPr="00B4420E" w:rsidRDefault="00B4420E" w:rsidP="00B4420E">
      <w:pPr>
        <w:pStyle w:val="St5Textodstavce"/>
      </w:pPr>
      <w:r>
        <w:t xml:space="preserve">b) příloha č. </w:t>
      </w:r>
      <w:r w:rsidR="00654276" w:rsidRPr="00654276">
        <w:t>2</w:t>
      </w:r>
      <w:r>
        <w:t xml:space="preserve"> - </w:t>
      </w:r>
      <w:r w:rsidRPr="00B4420E">
        <w:t>Popis servisních služeb</w:t>
      </w:r>
    </w:p>
    <w:p w14:paraId="2388FE7F" w14:textId="77777777" w:rsidR="00B4420E" w:rsidRDefault="00B4420E" w:rsidP="00B4420E">
      <w:pPr>
        <w:pStyle w:val="St5Textodstavce"/>
      </w:pPr>
      <w:r>
        <w:t>c) příloha č.</w:t>
      </w:r>
      <w:r w:rsidR="00654276" w:rsidRPr="00654276">
        <w:t xml:space="preserve"> 3</w:t>
      </w:r>
      <w:r>
        <w:t xml:space="preserve"> -</w:t>
      </w:r>
      <w:r w:rsidRPr="00B4420E">
        <w:t xml:space="preserve"> Rozsah smlouvy-soupis SW licencí a servisních služeb</w:t>
      </w:r>
    </w:p>
    <w:p w14:paraId="5998201B" w14:textId="77777777" w:rsidR="009C5699" w:rsidRPr="00654276" w:rsidRDefault="00E6544D" w:rsidP="00654276">
      <w:pPr>
        <w:pStyle w:val="St5Textodstavce"/>
      </w:pPr>
      <w:r>
        <w:t>7</w:t>
      </w:r>
      <w:r w:rsidR="00654276" w:rsidRPr="00654276">
        <w:t xml:space="preserve">. </w:t>
      </w:r>
      <w:r w:rsidR="009C5699" w:rsidRPr="00654276">
        <w:t>Nabyvatel výslovně prohlašuje, že se s obsahem těchto dokumentů seznámil a uzavřením této</w:t>
      </w:r>
      <w:r w:rsidR="00654276" w:rsidRPr="00654276">
        <w:t xml:space="preserve"> s</w:t>
      </w:r>
      <w:r w:rsidR="009C5699" w:rsidRPr="00654276">
        <w:t>mlouvy vyjadřuje vůli být těmito dokumenty vázán</w:t>
      </w:r>
      <w:r w:rsidR="00654276" w:rsidRPr="00654276">
        <w:t>.</w:t>
      </w:r>
    </w:p>
    <w:p w14:paraId="3C14A112" w14:textId="77777777" w:rsidR="00654276" w:rsidRDefault="00E6544D" w:rsidP="00771619">
      <w:pPr>
        <w:pStyle w:val="St5Textodstavce"/>
      </w:pPr>
      <w:r>
        <w:t>8</w:t>
      </w:r>
      <w:r w:rsidR="00771619">
        <w:t>. </w:t>
      </w:r>
      <w:r w:rsidR="00654276">
        <w:t>Smlouvu lze doplňovat číslovanými přílohami a dodatky</w:t>
      </w:r>
    </w:p>
    <w:p w14:paraId="7E7413A4" w14:textId="77777777" w:rsidR="00771619" w:rsidRDefault="00E6544D" w:rsidP="00771619">
      <w:pPr>
        <w:pStyle w:val="St5Textodstavce"/>
      </w:pPr>
      <w:r>
        <w:t>9</w:t>
      </w:r>
      <w:r w:rsidR="00654276">
        <w:t xml:space="preserve">. </w:t>
      </w:r>
      <w:r w:rsidR="00771619">
        <w:t>Na důkaz souhlasu s celým obsahem této smlouvy připojují smluvní strany své vlastnoruční podpisy</w:t>
      </w:r>
      <w:r w:rsidR="00654276">
        <w:t xml:space="preserve"> osob oprávněných za ně jednat.</w:t>
      </w:r>
    </w:p>
    <w:p w14:paraId="46226E31" w14:textId="77777777" w:rsidR="00771619" w:rsidRDefault="00771619" w:rsidP="00771619">
      <w:pPr>
        <w:pStyle w:val="St5Textodstavce"/>
      </w:pPr>
    </w:p>
    <w:p w14:paraId="31EA3222" w14:textId="77777777" w:rsidR="00771619" w:rsidRDefault="00771619" w:rsidP="00771619">
      <w:pPr>
        <w:pStyle w:val="St5Textodstavce"/>
      </w:pPr>
    </w:p>
    <w:p w14:paraId="0091FE26" w14:textId="77777777" w:rsidR="00307C16" w:rsidRDefault="00771619" w:rsidP="00771619">
      <w:pPr>
        <w:pStyle w:val="St5Textodstavce"/>
      </w:pPr>
      <w:r>
        <w:t>Za poskytovatele:</w:t>
      </w:r>
      <w:r>
        <w:tab/>
      </w:r>
      <w:r>
        <w:tab/>
      </w:r>
      <w:r>
        <w:tab/>
        <w:t>Za nabyvatele:</w:t>
      </w:r>
    </w:p>
    <w:p w14:paraId="7BCFA954" w14:textId="7A126506" w:rsidR="007D184C" w:rsidRDefault="007D184C" w:rsidP="00771619">
      <w:pPr>
        <w:pStyle w:val="St5Textodstavce"/>
      </w:pPr>
    </w:p>
    <w:p w14:paraId="689FFE31" w14:textId="77777777" w:rsidR="00B51E1C" w:rsidRDefault="00B51E1C" w:rsidP="00771619">
      <w:pPr>
        <w:pStyle w:val="St5Textodstavce"/>
      </w:pPr>
    </w:p>
    <w:p w14:paraId="5CE77AC9" w14:textId="77777777" w:rsidR="00E95576" w:rsidRDefault="00E95576" w:rsidP="00771619">
      <w:pPr>
        <w:pStyle w:val="St5Textodstavce"/>
      </w:pPr>
    </w:p>
    <w:p w14:paraId="375E5AD2" w14:textId="77777777" w:rsidR="007D184C" w:rsidRDefault="007D184C" w:rsidP="00771619">
      <w:pPr>
        <w:pStyle w:val="St5Textodstavce"/>
      </w:pPr>
    </w:p>
    <w:p w14:paraId="39CEF00C" w14:textId="1BD9B5A0" w:rsidR="003E109D" w:rsidRPr="00557E0A" w:rsidRDefault="003E109D" w:rsidP="00B51E1C">
      <w:pPr>
        <w:pStyle w:val="St5Textodstavce"/>
      </w:pPr>
      <w:r>
        <w:t>Radek Saska, v.</w:t>
      </w:r>
      <w:r w:rsidR="00E00344">
        <w:t xml:space="preserve"> r</w:t>
      </w:r>
      <w:r w:rsidRPr="00557E0A">
        <w:t>.</w:t>
      </w:r>
      <w:r w:rsidR="00557E0A" w:rsidRPr="00557E0A">
        <w:t xml:space="preserve">                       Mgr. Jana Vrbová</w:t>
      </w:r>
    </w:p>
    <w:p w14:paraId="52DBDA52" w14:textId="77777777" w:rsidR="00307C16" w:rsidRDefault="003E109D" w:rsidP="00B51E1C">
      <w:pPr>
        <w:pStyle w:val="St5Textodstavce"/>
      </w:pPr>
      <w:r>
        <w:t>na základě plné moci</w:t>
      </w:r>
      <w:r w:rsidR="00953465">
        <w:tab/>
      </w:r>
      <w:r w:rsidR="00953465">
        <w:tab/>
      </w:r>
    </w:p>
    <w:p w14:paraId="57534D16" w14:textId="77777777" w:rsidR="00307C16" w:rsidRDefault="00307C16" w:rsidP="00307C16">
      <w:pPr>
        <w:pStyle w:val="St9Pravtab"/>
      </w:pPr>
    </w:p>
    <w:p w14:paraId="31C121E8" w14:textId="77F377B4"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1967C3C58B204323B904AE055956A53E"/>
          </w:placeholder>
          <w:date w:fullDate="2023-06-19T00:00:00Z">
            <w:dateFormat w:val="d.M.yyyy"/>
            <w:lid w:val="cs-CZ"/>
            <w:storeMappedDataAs w:val="dateTime"/>
            <w:calendar w:val="gregorian"/>
          </w:date>
        </w:sdtPr>
        <w:sdtEndPr/>
        <w:sdtContent>
          <w:r w:rsidR="00557E0A">
            <w:t>19.6.2023</w:t>
          </w:r>
        </w:sdtContent>
      </w:sdt>
    </w:p>
    <w:p w14:paraId="593E7DBF" w14:textId="77777777" w:rsidR="0027092A" w:rsidRDefault="0027092A" w:rsidP="00013D54">
      <w:pPr>
        <w:pStyle w:val="St5Textodstavce"/>
      </w:pPr>
    </w:p>
    <w:p w14:paraId="4D6AF8A1" w14:textId="77777777" w:rsidR="00013D54" w:rsidRPr="00013D54" w:rsidRDefault="00013D54" w:rsidP="00013D54">
      <w:pPr>
        <w:pStyle w:val="St5Textodstavce"/>
        <w:sectPr w:rsidR="00013D54" w:rsidRPr="00013D54" w:rsidSect="00526D66">
          <w:headerReference w:type="default" r:id="rId12"/>
          <w:footerReference w:type="even" r:id="rId13"/>
          <w:footerReference w:type="default" r:id="rId14"/>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1BD11614" w14:textId="77777777" w:rsidR="00FF22CB" w:rsidRPr="00BD64B4" w:rsidRDefault="00FF22CB" w:rsidP="00FF22CB">
      <w:pPr>
        <w:pStyle w:val="St1Nzevsml"/>
        <w:rPr>
          <w:color w:val="auto"/>
          <w:sz w:val="17"/>
          <w:szCs w:val="17"/>
        </w:rPr>
      </w:pPr>
      <w:r w:rsidRPr="00BD64B4">
        <w:rPr>
          <w:color w:val="auto"/>
          <w:sz w:val="17"/>
          <w:szCs w:val="17"/>
        </w:rPr>
        <w:lastRenderedPageBreak/>
        <w:t>Příl</w:t>
      </w:r>
      <w:r w:rsidR="00670716" w:rsidRPr="00BD64B4">
        <w:rPr>
          <w:color w:val="auto"/>
          <w:sz w:val="17"/>
          <w:szCs w:val="17"/>
        </w:rPr>
        <w:t>oh</w:t>
      </w:r>
      <w:r w:rsidRPr="00BD64B4">
        <w:rPr>
          <w:color w:val="auto"/>
          <w:sz w:val="17"/>
          <w:szCs w:val="17"/>
        </w:rPr>
        <w:t>a č.1</w:t>
      </w:r>
    </w:p>
    <w:p w14:paraId="3F48ABB9" w14:textId="77777777" w:rsidR="00FF22CB" w:rsidRPr="00BD64B4" w:rsidRDefault="00FF22CB" w:rsidP="00FF22CB">
      <w:pPr>
        <w:pStyle w:val="St1Nzevsml"/>
        <w:rPr>
          <w:color w:val="auto"/>
          <w:sz w:val="17"/>
          <w:szCs w:val="17"/>
        </w:rPr>
      </w:pPr>
      <w:r w:rsidRPr="00BD64B4">
        <w:rPr>
          <w:color w:val="auto"/>
          <w:sz w:val="17"/>
          <w:szCs w:val="17"/>
        </w:rPr>
        <w:t>Smlouvy o poskytování licencí k užití SW a souvisejících služeb</w:t>
      </w:r>
    </w:p>
    <w:p w14:paraId="61F0A35C" w14:textId="77777777" w:rsidR="00FF22CB" w:rsidRPr="00BD64B4" w:rsidRDefault="00FF22CB" w:rsidP="00FF22CB">
      <w:pPr>
        <w:pStyle w:val="St1Nzevsml"/>
        <w:rPr>
          <w:color w:val="auto"/>
          <w:sz w:val="17"/>
          <w:szCs w:val="17"/>
        </w:rPr>
      </w:pPr>
      <w:r w:rsidRPr="00BD64B4">
        <w:rPr>
          <w:color w:val="auto"/>
          <w:sz w:val="17"/>
          <w:szCs w:val="17"/>
        </w:rPr>
        <w:t>Ochrana osobních údajů</w:t>
      </w:r>
    </w:p>
    <w:p w14:paraId="67B7E161" w14:textId="77777777" w:rsidR="00FF22CB" w:rsidRPr="00BD64B4" w:rsidRDefault="00FF22CB" w:rsidP="00FF22CB">
      <w:pPr>
        <w:pStyle w:val="St2lnekslo"/>
        <w:rPr>
          <w:sz w:val="17"/>
          <w:szCs w:val="17"/>
        </w:rPr>
      </w:pPr>
      <w:r w:rsidRPr="00BD64B4">
        <w:rPr>
          <w:sz w:val="17"/>
          <w:szCs w:val="17"/>
        </w:rPr>
        <w:t>Preambule:</w:t>
      </w:r>
    </w:p>
    <w:p w14:paraId="144E21BB" w14:textId="77777777" w:rsidR="00FF22CB" w:rsidRPr="00BD64B4" w:rsidRDefault="00FF22CB" w:rsidP="00FF22CB">
      <w:pPr>
        <w:pStyle w:val="St5Textodstavce"/>
        <w:rPr>
          <w:color w:val="auto"/>
          <w:sz w:val="17"/>
          <w:szCs w:val="17"/>
        </w:rPr>
      </w:pPr>
      <w:r w:rsidRPr="00BD64B4">
        <w:rPr>
          <w:color w:val="auto"/>
          <w:sz w:val="17"/>
          <w:szCs w:val="17"/>
        </w:rPr>
        <w:t>V souvislosti s dodávkami, údržbou a provozem softwaru od poskytovatele (</w:t>
      </w:r>
      <w:r w:rsidR="00391EE8">
        <w:rPr>
          <w:color w:val="auto"/>
          <w:sz w:val="17"/>
          <w:szCs w:val="17"/>
        </w:rPr>
        <w:t>VIS Plzeň, s.r.o.</w:t>
      </w:r>
      <w:r w:rsidRPr="00BD64B4">
        <w:rPr>
          <w:color w:val="auto"/>
          <w:sz w:val="17"/>
          <w:szCs w:val="17"/>
        </w:rPr>
        <w:t xml:space="preserve">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1470AE18" w14:textId="77777777" w:rsidR="00FF22CB" w:rsidRDefault="00FF22CB" w:rsidP="00FF22CB">
      <w:pPr>
        <w:pStyle w:val="St2lnekslo"/>
        <w:rPr>
          <w:sz w:val="17"/>
          <w:szCs w:val="17"/>
        </w:rPr>
      </w:pPr>
    </w:p>
    <w:p w14:paraId="41D39A2C" w14:textId="77777777" w:rsidR="00BD64B4" w:rsidRPr="00BD64B4" w:rsidRDefault="00BD64B4" w:rsidP="00BD64B4">
      <w:pPr>
        <w:pStyle w:val="St3Nadpislnku"/>
        <w:sectPr w:rsidR="00BD64B4" w:rsidRPr="00BD64B4" w:rsidSect="00526D66">
          <w:headerReference w:type="default" r:id="rId15"/>
          <w:footerReference w:type="default" r:id="rId16"/>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6DCE6073" w14:textId="77777777" w:rsidR="00FF22CB" w:rsidRPr="00BD64B4" w:rsidRDefault="00FF22CB" w:rsidP="00FF22CB">
      <w:pPr>
        <w:pStyle w:val="St2lnekslo"/>
        <w:rPr>
          <w:sz w:val="17"/>
          <w:szCs w:val="17"/>
        </w:rPr>
      </w:pPr>
      <w:r w:rsidRPr="00BD64B4">
        <w:rPr>
          <w:sz w:val="17"/>
          <w:szCs w:val="17"/>
        </w:rPr>
        <w:t>Předmět zpracování:</w:t>
      </w:r>
    </w:p>
    <w:p w14:paraId="21570D25" w14:textId="77777777" w:rsidR="00FF22CB" w:rsidRPr="00BD64B4" w:rsidRDefault="00FF22CB" w:rsidP="00FF22CB">
      <w:pPr>
        <w:pStyle w:val="St5Textodstavce"/>
        <w:rPr>
          <w:sz w:val="17"/>
          <w:szCs w:val="17"/>
        </w:rPr>
      </w:pPr>
      <w:r w:rsidRPr="00BD64B4">
        <w:rPr>
          <w:sz w:val="17"/>
          <w:szCs w:val="17"/>
        </w:rPr>
        <w:t>1.Zpracování dat při servisním zásahu na počítači správce, kdy má technik VIS přístup ke všem zpracovávaným osobním údajům.</w:t>
      </w:r>
    </w:p>
    <w:p w14:paraId="23A0178A" w14:textId="77777777" w:rsidR="00FF22CB" w:rsidRPr="00BD64B4" w:rsidRDefault="00FF22CB" w:rsidP="00FF22CB">
      <w:pPr>
        <w:pStyle w:val="St5Textodstavce"/>
        <w:rPr>
          <w:sz w:val="17"/>
          <w:szCs w:val="17"/>
        </w:rPr>
      </w:pPr>
      <w:r w:rsidRPr="00BD64B4">
        <w:rPr>
          <w:sz w:val="17"/>
          <w:szCs w:val="17"/>
        </w:rPr>
        <w:t>2.Zpracování dat na zaslané či předané záloze dat správce, kde jsou i osobní údaje.</w:t>
      </w:r>
    </w:p>
    <w:p w14:paraId="4FB3CD77" w14:textId="77777777" w:rsidR="00FF22CB" w:rsidRPr="00BD64B4" w:rsidRDefault="00FF22CB" w:rsidP="00FF22CB">
      <w:pPr>
        <w:pStyle w:val="St5Textodstavce"/>
        <w:rPr>
          <w:sz w:val="17"/>
          <w:szCs w:val="17"/>
        </w:rPr>
      </w:pPr>
      <w:r w:rsidRPr="00BD64B4">
        <w:rPr>
          <w:sz w:val="17"/>
          <w:szCs w:val="17"/>
        </w:rPr>
        <w:t>3</w:t>
      </w:r>
      <w:r w:rsidR="00A24B94" w:rsidRPr="00BD64B4">
        <w:rPr>
          <w:sz w:val="17"/>
          <w:szCs w:val="17"/>
        </w:rPr>
        <w:t xml:space="preserve">. </w:t>
      </w:r>
      <w:r w:rsidRPr="00BD64B4">
        <w:rPr>
          <w:sz w:val="17"/>
          <w:szCs w:val="17"/>
        </w:rPr>
        <w:t>Zpracování dat při provozování internetových aplikací, kde jsou i osobní údaje.</w:t>
      </w:r>
    </w:p>
    <w:p w14:paraId="3FDE413F" w14:textId="77777777" w:rsidR="00FF22CB" w:rsidRPr="00BD64B4" w:rsidRDefault="00FF22CB" w:rsidP="00FF22CB">
      <w:pPr>
        <w:pStyle w:val="St2lnekslo"/>
        <w:rPr>
          <w:sz w:val="17"/>
          <w:szCs w:val="17"/>
        </w:rPr>
      </w:pPr>
      <w:r w:rsidRPr="00BD64B4">
        <w:rPr>
          <w:sz w:val="17"/>
          <w:szCs w:val="17"/>
        </w:rPr>
        <w:t>Doba trvání zpracování:</w:t>
      </w:r>
    </w:p>
    <w:p w14:paraId="4C79E0C2" w14:textId="77777777" w:rsidR="00FF22CB" w:rsidRPr="00BD64B4" w:rsidRDefault="00FF22CB" w:rsidP="00FF22CB">
      <w:pPr>
        <w:pStyle w:val="St5Textodstavce"/>
        <w:rPr>
          <w:sz w:val="17"/>
          <w:szCs w:val="17"/>
        </w:rPr>
      </w:pPr>
      <w:r w:rsidRPr="00BD64B4">
        <w:rPr>
          <w:sz w:val="17"/>
          <w:szCs w:val="17"/>
        </w:rPr>
        <w:t>Doba trvání je dána smlouvou o provozu internetových aplikací nebo dobou trvání obchodně právního vztahu a</w:t>
      </w:r>
      <w:r w:rsidR="00A24B94" w:rsidRPr="00BD64B4">
        <w:rPr>
          <w:sz w:val="17"/>
          <w:szCs w:val="17"/>
        </w:rPr>
        <w:t> </w:t>
      </w:r>
      <w:r w:rsidRPr="00BD64B4">
        <w:rPr>
          <w:sz w:val="17"/>
          <w:szCs w:val="17"/>
        </w:rPr>
        <w:t>prováděného servisního zásahu. Doba uchování zálohy dat je dána oprávněným zájmem zpracovatele doložit a prokázat stav před a po provedeném servisním zásahu.</w:t>
      </w:r>
    </w:p>
    <w:p w14:paraId="7AB04844" w14:textId="77777777" w:rsidR="00FF22CB" w:rsidRPr="00BD64B4" w:rsidRDefault="00FF22CB" w:rsidP="00FF22CB">
      <w:pPr>
        <w:pStyle w:val="St2lnekslo"/>
        <w:rPr>
          <w:sz w:val="17"/>
          <w:szCs w:val="17"/>
        </w:rPr>
      </w:pPr>
      <w:r w:rsidRPr="00BD64B4">
        <w:rPr>
          <w:sz w:val="17"/>
          <w:szCs w:val="17"/>
        </w:rPr>
        <w:t>Povaha a účel zpracování:</w:t>
      </w:r>
    </w:p>
    <w:p w14:paraId="57D15815" w14:textId="77777777" w:rsidR="00FF22CB" w:rsidRPr="00BD64B4" w:rsidRDefault="00FF22CB" w:rsidP="00FF22CB">
      <w:pPr>
        <w:pStyle w:val="St5Textodstavce"/>
        <w:rPr>
          <w:sz w:val="17"/>
          <w:szCs w:val="17"/>
        </w:rPr>
      </w:pPr>
      <w:r w:rsidRPr="00BD64B4">
        <w:rPr>
          <w:sz w:val="17"/>
          <w:szCs w:val="17"/>
        </w:rPr>
        <w:t>Smyslem a účelem zpracování je bezchybný provoz internetových aplikací a bezchybný provoz softwaru od firmy Veřejná informační služba, spol. s r.o. u správce.</w:t>
      </w:r>
    </w:p>
    <w:p w14:paraId="152CEF61" w14:textId="77777777" w:rsidR="00FF22CB" w:rsidRPr="00BD64B4" w:rsidRDefault="00FF22CB" w:rsidP="00FF22CB">
      <w:pPr>
        <w:pStyle w:val="St2lnekslo"/>
        <w:rPr>
          <w:sz w:val="17"/>
          <w:szCs w:val="17"/>
        </w:rPr>
      </w:pPr>
      <w:r w:rsidRPr="00BD64B4">
        <w:rPr>
          <w:sz w:val="17"/>
          <w:szCs w:val="17"/>
        </w:rPr>
        <w:t>Typ osobních údajů:</w:t>
      </w:r>
    </w:p>
    <w:p w14:paraId="77E8163B" w14:textId="77777777" w:rsidR="00FF22CB" w:rsidRPr="00BD64B4" w:rsidRDefault="00FF22CB" w:rsidP="00FF22CB">
      <w:pPr>
        <w:pStyle w:val="St5Textodstavce"/>
        <w:rPr>
          <w:sz w:val="17"/>
          <w:szCs w:val="17"/>
        </w:rPr>
      </w:pPr>
      <w:r w:rsidRPr="00BD64B4">
        <w:rPr>
          <w:sz w:val="17"/>
          <w:szCs w:val="17"/>
        </w:rPr>
        <w:t>Zpracování se týká všech osobních údajů, které umožňuje SW zpracovatele evidovat bez ohledu na to, zda ke zpracování konkrétního osobního údaje správcem dochází. Jde o následující osobní údaje:</w:t>
      </w:r>
    </w:p>
    <w:p w14:paraId="1DA9C5E7" w14:textId="77777777" w:rsidR="00FF22CB" w:rsidRPr="00BD64B4" w:rsidRDefault="00FF22CB" w:rsidP="00FF22CB">
      <w:pPr>
        <w:pStyle w:val="St5Textodstavce"/>
        <w:rPr>
          <w:sz w:val="17"/>
          <w:szCs w:val="17"/>
        </w:rPr>
      </w:pPr>
      <w:r w:rsidRPr="00BD64B4">
        <w:rPr>
          <w:sz w:val="17"/>
          <w:szCs w:val="17"/>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1519FB1F" w14:textId="77777777" w:rsidR="00FF22CB" w:rsidRPr="00BD64B4" w:rsidRDefault="00FF22CB" w:rsidP="00FF22CB">
      <w:pPr>
        <w:pStyle w:val="St2lnekslo"/>
        <w:rPr>
          <w:sz w:val="17"/>
          <w:szCs w:val="17"/>
        </w:rPr>
      </w:pPr>
      <w:r w:rsidRPr="00BD64B4">
        <w:rPr>
          <w:sz w:val="17"/>
          <w:szCs w:val="17"/>
        </w:rPr>
        <w:t>Kategorie subjektů údajů:</w:t>
      </w:r>
    </w:p>
    <w:p w14:paraId="20C3A3B0" w14:textId="77777777" w:rsidR="00FF22CB" w:rsidRPr="00BD64B4" w:rsidRDefault="00FF22CB" w:rsidP="00FF22CB">
      <w:pPr>
        <w:pStyle w:val="St5Textodstavce"/>
        <w:rPr>
          <w:sz w:val="17"/>
          <w:szCs w:val="17"/>
        </w:rPr>
      </w:pPr>
      <w:r w:rsidRPr="00BD64B4">
        <w:rPr>
          <w:sz w:val="17"/>
          <w:szCs w:val="17"/>
        </w:rPr>
        <w:t>Zpracování se týká všech kategorií subjektů údajů, které umožňuje SW zpracovatele evidovat bez ohledu na to, zda ke zpracování konkrétní kategorie správcem dochází. Jde o následující kategorie subjektů údajů:</w:t>
      </w:r>
    </w:p>
    <w:p w14:paraId="0C6B5F19" w14:textId="77777777" w:rsidR="00FF22CB" w:rsidRPr="00BD64B4" w:rsidRDefault="00FF22CB" w:rsidP="00FF22CB">
      <w:pPr>
        <w:pStyle w:val="St5Textodstavce"/>
        <w:rPr>
          <w:sz w:val="17"/>
          <w:szCs w:val="17"/>
        </w:rPr>
      </w:pPr>
      <w:r w:rsidRPr="00BD64B4">
        <w:rPr>
          <w:sz w:val="17"/>
          <w:szCs w:val="17"/>
        </w:rPr>
        <w:t xml:space="preserve">Děti, žáci, studenti a jejich zákonní zástupci. </w:t>
      </w:r>
    </w:p>
    <w:p w14:paraId="0E2BF27D" w14:textId="77777777" w:rsidR="00FF22CB" w:rsidRPr="00BD64B4" w:rsidRDefault="00FF22CB" w:rsidP="00FF22CB">
      <w:pPr>
        <w:pStyle w:val="St5Textodstavce"/>
        <w:rPr>
          <w:sz w:val="17"/>
          <w:szCs w:val="17"/>
        </w:rPr>
      </w:pPr>
      <w:r w:rsidRPr="00BD64B4">
        <w:rPr>
          <w:sz w:val="17"/>
          <w:szCs w:val="17"/>
        </w:rPr>
        <w:t xml:space="preserve">Cizí strávníci. </w:t>
      </w:r>
    </w:p>
    <w:p w14:paraId="470265EC" w14:textId="77777777" w:rsidR="00FF22CB" w:rsidRPr="00BD64B4" w:rsidRDefault="00FF22CB" w:rsidP="00FF22CB">
      <w:pPr>
        <w:pStyle w:val="St5Textodstavce"/>
        <w:rPr>
          <w:sz w:val="17"/>
          <w:szCs w:val="17"/>
        </w:rPr>
      </w:pPr>
      <w:r w:rsidRPr="00BD64B4">
        <w:rPr>
          <w:sz w:val="17"/>
          <w:szCs w:val="17"/>
        </w:rPr>
        <w:t xml:space="preserve">Zaměstnanci správce. </w:t>
      </w:r>
    </w:p>
    <w:p w14:paraId="420CF7A2" w14:textId="77777777" w:rsidR="00FF22CB" w:rsidRPr="00BD64B4" w:rsidRDefault="00FF22CB" w:rsidP="00FF22CB">
      <w:pPr>
        <w:pStyle w:val="St5Textodstavce"/>
        <w:rPr>
          <w:sz w:val="17"/>
          <w:szCs w:val="17"/>
        </w:rPr>
      </w:pPr>
      <w:r w:rsidRPr="00BD64B4">
        <w:rPr>
          <w:sz w:val="17"/>
          <w:szCs w:val="17"/>
        </w:rPr>
        <w:t>Další kontaktní osoby v informačním systému správce</w:t>
      </w:r>
    </w:p>
    <w:p w14:paraId="0684E715" w14:textId="77777777" w:rsidR="00FF22CB" w:rsidRPr="00BD64B4" w:rsidRDefault="00FF22CB" w:rsidP="00FF22CB">
      <w:pPr>
        <w:pStyle w:val="St5Textodstavce"/>
        <w:rPr>
          <w:sz w:val="17"/>
          <w:szCs w:val="17"/>
        </w:rPr>
      </w:pPr>
    </w:p>
    <w:p w14:paraId="33A1D351" w14:textId="77777777" w:rsidR="00FF22CB" w:rsidRPr="00BD64B4" w:rsidRDefault="00BD64B4" w:rsidP="00BD64B4">
      <w:pPr>
        <w:pStyle w:val="St2lnekslo"/>
        <w:jc w:val="left"/>
        <w:rPr>
          <w:sz w:val="17"/>
          <w:szCs w:val="17"/>
        </w:rPr>
      </w:pPr>
      <w:r>
        <w:rPr>
          <w:sz w:val="17"/>
          <w:szCs w:val="17"/>
        </w:rPr>
        <w:t xml:space="preserve">                             </w:t>
      </w:r>
      <w:r w:rsidR="00FF22CB" w:rsidRPr="00BD64B4">
        <w:rPr>
          <w:sz w:val="17"/>
          <w:szCs w:val="17"/>
        </w:rPr>
        <w:t>Zpracovatel se zavazuje:</w:t>
      </w:r>
    </w:p>
    <w:p w14:paraId="6234973A" w14:textId="77777777" w:rsidR="00FF22CB" w:rsidRPr="00BD64B4" w:rsidRDefault="00FF22CB" w:rsidP="00FF22CB">
      <w:pPr>
        <w:pStyle w:val="St5Textodstavce"/>
        <w:rPr>
          <w:sz w:val="17"/>
          <w:szCs w:val="17"/>
        </w:rPr>
      </w:pPr>
      <w:r w:rsidRPr="00BD64B4">
        <w:rPr>
          <w:sz w:val="17"/>
          <w:szCs w:val="17"/>
        </w:rPr>
        <w:t>- Nepoužít osobní údaje k žádnému jinému účelu zpracování a osobní údaje zpracovávat pouze na základě pokynů správce.</w:t>
      </w:r>
    </w:p>
    <w:p w14:paraId="169A6CE1" w14:textId="77777777" w:rsidR="00BD64B4" w:rsidRDefault="00BD64B4" w:rsidP="00FF22CB">
      <w:pPr>
        <w:pStyle w:val="St5Textodstavce"/>
        <w:rPr>
          <w:sz w:val="17"/>
          <w:szCs w:val="17"/>
        </w:rPr>
      </w:pPr>
    </w:p>
    <w:p w14:paraId="3D4FC14A" w14:textId="77777777" w:rsidR="00BD64B4" w:rsidRDefault="00BD64B4" w:rsidP="00FF22CB">
      <w:pPr>
        <w:pStyle w:val="St5Textodstavce"/>
        <w:rPr>
          <w:sz w:val="17"/>
          <w:szCs w:val="17"/>
        </w:rPr>
      </w:pPr>
    </w:p>
    <w:p w14:paraId="37B70DA6" w14:textId="77777777" w:rsidR="00FF22CB" w:rsidRPr="00BD64B4" w:rsidRDefault="00FF22CB" w:rsidP="00FF22CB">
      <w:pPr>
        <w:pStyle w:val="St5Textodstavce"/>
        <w:rPr>
          <w:sz w:val="17"/>
          <w:szCs w:val="17"/>
        </w:rPr>
      </w:pPr>
      <w:r w:rsidRPr="00BD64B4">
        <w:rPr>
          <w:sz w:val="17"/>
          <w:szCs w:val="17"/>
        </w:rPr>
        <w:t>- Zachovávat mlčenlivost o všech zjištěných osobních údajích a k mlčenlivosti zavázat i osoby oprávněné osobní údaje zpracovávat.</w:t>
      </w:r>
    </w:p>
    <w:p w14:paraId="04936403" w14:textId="77777777" w:rsidR="00FF22CB" w:rsidRPr="00BD64B4" w:rsidRDefault="00FF22CB" w:rsidP="00FF22CB">
      <w:pPr>
        <w:pStyle w:val="St5Textodstavce"/>
        <w:rPr>
          <w:sz w:val="17"/>
          <w:szCs w:val="17"/>
        </w:rPr>
      </w:pPr>
      <w:r w:rsidRPr="00BD64B4">
        <w:rPr>
          <w:sz w:val="17"/>
          <w:szCs w:val="17"/>
        </w:rPr>
        <w:t>- Přijmout všechna bezpečnostní, technická, organizační a</w:t>
      </w:r>
      <w:r w:rsidR="00A24B94" w:rsidRPr="00BD64B4">
        <w:rPr>
          <w:sz w:val="17"/>
          <w:szCs w:val="17"/>
        </w:rPr>
        <w:t> </w:t>
      </w:r>
      <w:r w:rsidRPr="00BD64B4">
        <w:rPr>
          <w:sz w:val="17"/>
          <w:szCs w:val="17"/>
        </w:rPr>
        <w:t>jiná opatření v souladu s nařízením a mít zpracovanou vnitřní směrnici k ochraně osobních údajů a aktivně ji naplňovat. K plnění vnitřní směrnice i podmínek této smlouvy zavázat i své zaměstnance.</w:t>
      </w:r>
    </w:p>
    <w:p w14:paraId="25707E3D" w14:textId="77777777" w:rsidR="00BD64B4" w:rsidRPr="00BD64B4" w:rsidRDefault="00BD64B4" w:rsidP="00BD64B4">
      <w:pPr>
        <w:pStyle w:val="St5Textodstavce"/>
        <w:rPr>
          <w:rFonts w:cs="Tahoma"/>
          <w:color w:val="auto"/>
          <w:sz w:val="17"/>
          <w:szCs w:val="17"/>
        </w:rPr>
      </w:pPr>
      <w:r w:rsidRPr="00BD64B4">
        <w:rPr>
          <w:rFonts w:cs="Tahoma"/>
          <w:color w:val="auto"/>
          <w:sz w:val="17"/>
          <w:szCs w:val="17"/>
        </w:rPr>
        <w:t xml:space="preserve">- Zapojit do zpracování jen vyjmenované osoby (tzv. řetězení zpracovatelů): </w:t>
      </w:r>
    </w:p>
    <w:p w14:paraId="67A7B802" w14:textId="77777777" w:rsidR="00BD64B4" w:rsidRPr="00BD64B4" w:rsidRDefault="00BD64B4" w:rsidP="00BD64B4">
      <w:pPr>
        <w:pStyle w:val="St5Textodstavce"/>
        <w:rPr>
          <w:rFonts w:ascii="Helv" w:hAnsi="Helv" w:cs="Helv"/>
          <w:b/>
          <w:bCs/>
          <w:color w:val="auto"/>
          <w:sz w:val="17"/>
          <w:szCs w:val="17"/>
        </w:rPr>
      </w:pPr>
      <w:proofErr w:type="spellStart"/>
      <w:r w:rsidRPr="00BD64B4">
        <w:rPr>
          <w:rFonts w:ascii="Helv" w:hAnsi="Helv" w:cs="Helv"/>
          <w:b/>
          <w:bCs/>
          <w:color w:val="auto"/>
          <w:sz w:val="17"/>
          <w:szCs w:val="17"/>
        </w:rPr>
        <w:t>Geetoo</w:t>
      </w:r>
      <w:proofErr w:type="spellEnd"/>
      <w:r w:rsidRPr="00BD64B4">
        <w:rPr>
          <w:rFonts w:ascii="Helv" w:hAnsi="Helv" w:cs="Helv"/>
          <w:b/>
          <w:bCs/>
          <w:color w:val="auto"/>
          <w:sz w:val="17"/>
          <w:szCs w:val="17"/>
        </w:rPr>
        <w:t xml:space="preserve"> CZ s.r.o.</w:t>
      </w:r>
    </w:p>
    <w:p w14:paraId="284B1A5E" w14:textId="77777777" w:rsidR="00BD64B4" w:rsidRPr="00BD64B4" w:rsidRDefault="00BD64B4" w:rsidP="00BD64B4">
      <w:pPr>
        <w:pStyle w:val="St5Textodstavce"/>
        <w:rPr>
          <w:rFonts w:ascii="Helv" w:hAnsi="Helv" w:cs="Helv"/>
          <w:b/>
          <w:bCs/>
          <w:color w:val="auto"/>
          <w:sz w:val="17"/>
          <w:szCs w:val="17"/>
        </w:rPr>
      </w:pPr>
      <w:r w:rsidRPr="00BD64B4">
        <w:rPr>
          <w:rFonts w:ascii="Helv" w:hAnsi="Helv" w:cs="Helv"/>
          <w:b/>
          <w:bCs/>
          <w:color w:val="auto"/>
          <w:sz w:val="17"/>
          <w:szCs w:val="17"/>
        </w:rPr>
        <w:t>České Radiokomunikace a.s.</w:t>
      </w:r>
    </w:p>
    <w:p w14:paraId="643F425E" w14:textId="77777777" w:rsidR="00BD64B4" w:rsidRPr="00BD64B4" w:rsidRDefault="00BD64B4" w:rsidP="00BD64B4">
      <w:pPr>
        <w:pStyle w:val="St5Textodstavce"/>
        <w:rPr>
          <w:rFonts w:cs="Tahoma"/>
          <w:color w:val="auto"/>
          <w:sz w:val="17"/>
          <w:szCs w:val="17"/>
        </w:rPr>
      </w:pPr>
      <w:r w:rsidRPr="00BD64B4">
        <w:rPr>
          <w:rFonts w:cs="Tahoma"/>
          <w:color w:val="auto"/>
          <w:sz w:val="17"/>
          <w:szCs w:val="17"/>
        </w:rPr>
        <w:t>- Zapojit do zpracování jiné než vyjmenované osoby pouze s předchozím písemným souhlasem Správce.</w:t>
      </w:r>
    </w:p>
    <w:p w14:paraId="69E1EF28" w14:textId="77777777" w:rsidR="00BD64B4" w:rsidRPr="00BD64B4" w:rsidRDefault="00BD64B4" w:rsidP="00FF22CB">
      <w:pPr>
        <w:pStyle w:val="St5Textodstavce"/>
        <w:rPr>
          <w:rFonts w:cs="Tahoma"/>
          <w:color w:val="auto"/>
          <w:sz w:val="17"/>
          <w:szCs w:val="17"/>
        </w:rPr>
      </w:pPr>
      <w:r w:rsidRPr="00BD64B4">
        <w:rPr>
          <w:rFonts w:cs="Tahoma"/>
          <w:color w:val="auto"/>
          <w:sz w:val="17"/>
          <w:szCs w:val="17"/>
        </w:rPr>
        <w:t>- Zajistit, že všechny smlouvy mezi dotčenými zpracovateli při řetězení zpracovatelů musí splňovat podmínky dle této Smlouvy. </w:t>
      </w:r>
    </w:p>
    <w:p w14:paraId="1BA0B7A9" w14:textId="77777777" w:rsidR="00FF22CB" w:rsidRPr="00BD64B4" w:rsidRDefault="00FF22CB" w:rsidP="00FF22CB">
      <w:pPr>
        <w:pStyle w:val="St5Textodstavce"/>
        <w:rPr>
          <w:sz w:val="17"/>
          <w:szCs w:val="17"/>
        </w:rPr>
      </w:pPr>
      <w:r w:rsidRPr="00BD64B4">
        <w:rPr>
          <w:sz w:val="17"/>
          <w:szCs w:val="17"/>
        </w:rPr>
        <w:t>- Být nápomocen správci při plnění povinností reagovat na žádosti o výkon práv subjektů údajů.</w:t>
      </w:r>
    </w:p>
    <w:p w14:paraId="7FB297F8" w14:textId="77777777" w:rsidR="00FF22CB" w:rsidRPr="00BD64B4" w:rsidRDefault="00FF22CB" w:rsidP="00FF22CB">
      <w:pPr>
        <w:pStyle w:val="St5Textodstavce"/>
        <w:rPr>
          <w:sz w:val="17"/>
          <w:szCs w:val="17"/>
        </w:rPr>
      </w:pPr>
      <w:r w:rsidRPr="00BD64B4">
        <w:rPr>
          <w:sz w:val="17"/>
          <w:szCs w:val="17"/>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017D1389" w14:textId="77777777" w:rsidR="00FF22CB" w:rsidRPr="00BD64B4" w:rsidRDefault="00FF22CB" w:rsidP="00FF22CB">
      <w:pPr>
        <w:pStyle w:val="St5Textodstavce"/>
        <w:rPr>
          <w:color w:val="auto"/>
          <w:sz w:val="17"/>
          <w:szCs w:val="17"/>
        </w:rPr>
      </w:pPr>
      <w:r w:rsidRPr="00BD64B4">
        <w:rPr>
          <w:sz w:val="17"/>
          <w:szCs w:val="17"/>
        </w:rPr>
        <w:t>- V souladu s rozhodnutím správce</w:t>
      </w:r>
      <w:r w:rsidR="00470931" w:rsidRPr="00BD64B4">
        <w:rPr>
          <w:sz w:val="17"/>
          <w:szCs w:val="17"/>
        </w:rPr>
        <w:t xml:space="preserve"> </w:t>
      </w:r>
      <w:r w:rsidR="00470931" w:rsidRPr="00BD64B4">
        <w:rPr>
          <w:color w:val="auto"/>
          <w:sz w:val="17"/>
          <w:szCs w:val="17"/>
        </w:rPr>
        <w:t>p</w:t>
      </w:r>
      <w:r w:rsidR="001B61A1" w:rsidRPr="00BD64B4">
        <w:rPr>
          <w:color w:val="auto"/>
          <w:sz w:val="17"/>
          <w:szCs w:val="17"/>
        </w:rPr>
        <w:t xml:space="preserve">o </w:t>
      </w:r>
      <w:r w:rsidR="00480A3C" w:rsidRPr="00BD64B4">
        <w:rPr>
          <w:color w:val="auto"/>
          <w:sz w:val="17"/>
          <w:szCs w:val="17"/>
        </w:rPr>
        <w:t xml:space="preserve">doběhnutí reklamační lhůty po </w:t>
      </w:r>
      <w:r w:rsidR="001B61A1" w:rsidRPr="00BD64B4">
        <w:rPr>
          <w:color w:val="auto"/>
          <w:sz w:val="17"/>
          <w:szCs w:val="17"/>
        </w:rPr>
        <w:t xml:space="preserve">ukončení této smlouvy nebo při změně </w:t>
      </w:r>
      <w:r w:rsidR="00480A3C" w:rsidRPr="00BD64B4">
        <w:rPr>
          <w:color w:val="auto"/>
          <w:sz w:val="17"/>
          <w:szCs w:val="17"/>
        </w:rPr>
        <w:t xml:space="preserve">rozsahu nebo </w:t>
      </w:r>
      <w:r w:rsidR="001B61A1" w:rsidRPr="00BD64B4">
        <w:rPr>
          <w:color w:val="auto"/>
          <w:sz w:val="17"/>
          <w:szCs w:val="17"/>
        </w:rPr>
        <w:t>účelu zpracování osobních údajů nepotřebné osobní údaje vymazat včetně existujících kopií.</w:t>
      </w:r>
    </w:p>
    <w:p w14:paraId="36632DC9" w14:textId="77777777" w:rsidR="00FF22CB" w:rsidRPr="00BD64B4" w:rsidRDefault="00FF22CB" w:rsidP="00FF22CB">
      <w:pPr>
        <w:pStyle w:val="St5Textodstavce"/>
        <w:rPr>
          <w:sz w:val="17"/>
          <w:szCs w:val="17"/>
        </w:rPr>
      </w:pPr>
      <w:r w:rsidRPr="00BD64B4">
        <w:rPr>
          <w:sz w:val="17"/>
          <w:szCs w:val="17"/>
        </w:rPr>
        <w:t>- Poskytnout správci veškeré informace potřebné k doložení toho, že byly splněny povinnosti stanovené nařízením, umožnit kontroly či inspekce prováděné správcem nebo jiným příslušným orgánem dle právních předpisů.</w:t>
      </w:r>
    </w:p>
    <w:p w14:paraId="15E048A5" w14:textId="77777777" w:rsidR="00FF22CB" w:rsidRPr="00BD64B4" w:rsidRDefault="00FF22CB" w:rsidP="00FF22CB">
      <w:pPr>
        <w:pStyle w:val="St5Textodstavce"/>
        <w:rPr>
          <w:sz w:val="17"/>
          <w:szCs w:val="17"/>
        </w:rPr>
      </w:pPr>
      <w:r w:rsidRPr="00BD64B4">
        <w:rPr>
          <w:sz w:val="17"/>
          <w:szCs w:val="17"/>
        </w:rPr>
        <w:t>- Informovat správce v případě, pokud zjistí, že některý z jeho pokynů porušuje nařízení nebo jiné právní předpisy.</w:t>
      </w:r>
    </w:p>
    <w:p w14:paraId="584FB1F7" w14:textId="77777777" w:rsidR="00FF22CB" w:rsidRPr="00BD64B4" w:rsidRDefault="00FF22CB" w:rsidP="00FF22CB">
      <w:pPr>
        <w:pStyle w:val="St5Textodstavce"/>
        <w:rPr>
          <w:sz w:val="17"/>
          <w:szCs w:val="17"/>
        </w:rPr>
      </w:pPr>
      <w:r w:rsidRPr="00BD64B4">
        <w:rPr>
          <w:sz w:val="17"/>
          <w:szCs w:val="17"/>
        </w:rPr>
        <w:t>- Přijmout odpovědnost za prokázanou jednoznačnou příčinnou souvislost mezi svým pochybením na poli ochrany osobních údajů a poškozením subjektu údajů v důsledku tohoto pochybení.</w:t>
      </w:r>
    </w:p>
    <w:p w14:paraId="046B2A46" w14:textId="77777777" w:rsidR="00FF22CB" w:rsidRPr="00BD64B4" w:rsidRDefault="00FF22CB" w:rsidP="00FF22CB">
      <w:pPr>
        <w:pStyle w:val="St2lnekslo"/>
        <w:rPr>
          <w:sz w:val="17"/>
          <w:szCs w:val="17"/>
        </w:rPr>
      </w:pPr>
      <w:r w:rsidRPr="00BD64B4">
        <w:rPr>
          <w:sz w:val="17"/>
          <w:szCs w:val="17"/>
        </w:rPr>
        <w:t>Práva a povinnosti správce:</w:t>
      </w:r>
    </w:p>
    <w:p w14:paraId="1E41753B" w14:textId="77777777" w:rsidR="00FF22CB" w:rsidRPr="00BD64B4" w:rsidRDefault="00FF22CB" w:rsidP="00FF22CB">
      <w:pPr>
        <w:pStyle w:val="St5Textodstavce"/>
        <w:rPr>
          <w:sz w:val="17"/>
          <w:szCs w:val="17"/>
        </w:rPr>
      </w:pPr>
      <w:r w:rsidRPr="00BD64B4">
        <w:rPr>
          <w:sz w:val="17"/>
          <w:szCs w:val="17"/>
        </w:rPr>
        <w:t>- Mít zpracovanou vnitřní směrnici k ochraně osobních dat v souladu s nařízením GDPR a aktivně ji naplňovat.</w:t>
      </w:r>
    </w:p>
    <w:p w14:paraId="503B1BF1" w14:textId="77777777" w:rsidR="00FF22CB" w:rsidRPr="00BD64B4" w:rsidRDefault="00FF22CB" w:rsidP="00FF22CB">
      <w:pPr>
        <w:pStyle w:val="St5Textodstavce"/>
        <w:rPr>
          <w:sz w:val="17"/>
          <w:szCs w:val="17"/>
        </w:rPr>
      </w:pPr>
      <w:r w:rsidRPr="00BD64B4">
        <w:rPr>
          <w:sz w:val="17"/>
          <w:szCs w:val="17"/>
        </w:rPr>
        <w:t>- Vyžadovat plnění závazků zpracovatele dle této smlouvy.</w:t>
      </w:r>
    </w:p>
    <w:p w14:paraId="06ABDFA5" w14:textId="77777777" w:rsidR="00FF22CB" w:rsidRPr="00BD64B4" w:rsidRDefault="00FF22CB" w:rsidP="00FF22CB">
      <w:pPr>
        <w:pStyle w:val="St5Textodstavce"/>
        <w:rPr>
          <w:sz w:val="17"/>
          <w:szCs w:val="17"/>
        </w:rPr>
      </w:pPr>
      <w:r w:rsidRPr="00BD64B4">
        <w:rPr>
          <w:sz w:val="17"/>
          <w:szCs w:val="17"/>
        </w:rPr>
        <w:t>- Hradit objednané služby zpracovateli v dohodnutých cenách a lhůtách.</w:t>
      </w:r>
    </w:p>
    <w:p w14:paraId="0AAF706C" w14:textId="77777777" w:rsidR="00FF22CB" w:rsidRPr="00BD64B4" w:rsidRDefault="00FF22CB" w:rsidP="00FF22CB">
      <w:pPr>
        <w:pStyle w:val="St5Textodstavce"/>
        <w:rPr>
          <w:sz w:val="17"/>
          <w:szCs w:val="17"/>
        </w:rPr>
      </w:pPr>
    </w:p>
    <w:p w14:paraId="07788A8C" w14:textId="77777777" w:rsidR="00470931" w:rsidRDefault="00470931" w:rsidP="00FF22CB">
      <w:pPr>
        <w:pStyle w:val="St5Textodstavce"/>
        <w:rPr>
          <w:szCs w:val="18"/>
        </w:rPr>
      </w:pPr>
    </w:p>
    <w:p w14:paraId="3667CFE3" w14:textId="77777777" w:rsidR="00470931" w:rsidRPr="00FF22CB" w:rsidRDefault="00470931" w:rsidP="00FF22CB">
      <w:pPr>
        <w:pStyle w:val="St5Textodstavce"/>
        <w:rPr>
          <w:szCs w:val="18"/>
        </w:rPr>
      </w:pPr>
    </w:p>
    <w:p w14:paraId="479F05B1" w14:textId="77777777" w:rsidR="00E66C99" w:rsidRDefault="00E66C99">
      <w:pPr>
        <w:overflowPunct/>
        <w:autoSpaceDE/>
        <w:autoSpaceDN/>
        <w:adjustRightInd/>
        <w:textAlignment w:val="auto"/>
        <w:rPr>
          <w:rFonts w:ascii="Tahoma" w:hAnsi="Tahoma"/>
          <w:sz w:val="18"/>
        </w:rPr>
      </w:pPr>
      <w:r>
        <w:br w:type="page"/>
      </w:r>
    </w:p>
    <w:p w14:paraId="3AAA230E"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2C0F9C11"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6DE2F2B1"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36856B2F" w14:textId="77777777" w:rsidR="00013D54" w:rsidRPr="007F2EA5" w:rsidRDefault="002D0A79" w:rsidP="007F2EA5">
      <w:pPr>
        <w:pStyle w:val="StaNadpisplohy"/>
        <w:jc w:val="center"/>
        <w:rPr>
          <w:sz w:val="22"/>
          <w:szCs w:val="22"/>
        </w:rPr>
      </w:pPr>
      <w:r w:rsidRPr="007F2EA5">
        <w:rPr>
          <w:sz w:val="22"/>
          <w:szCs w:val="22"/>
        </w:rPr>
        <w:t>Popis servisních služeb</w:t>
      </w:r>
    </w:p>
    <w:p w14:paraId="376DBFB8" w14:textId="77777777" w:rsidR="00526D66" w:rsidRDefault="00526D66" w:rsidP="00526D66">
      <w:pPr>
        <w:pStyle w:val="StaNadpisplohy"/>
      </w:pPr>
    </w:p>
    <w:p w14:paraId="0860C0ED"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02D5F7BA"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658D53D0" w14:textId="77777777" w:rsidR="007F2EA5" w:rsidRDefault="007F2EA5" w:rsidP="002D0A79">
      <w:pPr>
        <w:pStyle w:val="St5Textodstavce"/>
      </w:pPr>
    </w:p>
    <w:p w14:paraId="79D54A12"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0687A0E2" w14:textId="77777777" w:rsidR="002D0A79" w:rsidRDefault="002D0A79" w:rsidP="002D0A79">
      <w:pPr>
        <w:pStyle w:val="St8Odstavectun"/>
      </w:pPr>
      <w:r>
        <w:t>Zvýhodněné servisní sazby</w:t>
      </w:r>
    </w:p>
    <w:p w14:paraId="1C33B9D2" w14:textId="77777777" w:rsidR="002D0A79" w:rsidRDefault="002D0A79" w:rsidP="002D0A79">
      <w:pPr>
        <w:pStyle w:val="St5Textodstavce"/>
      </w:pPr>
      <w:r>
        <w:t xml:space="preserve">Nárok na zvýhodněnou servisní sazbu vzniká, pokud má </w:t>
      </w:r>
      <w:r w:rsidR="0021512F">
        <w:t>nabyvatel</w:t>
      </w:r>
      <w:r>
        <w:t xml:space="preserve"> ve smlouvě sjednánu průběžnou aktualizaci SW, alespoň 1 hodinu</w:t>
      </w:r>
      <w:r w:rsidR="007F2EA5">
        <w:t xml:space="preserve"> </w:t>
      </w:r>
      <w:r>
        <w:t xml:space="preserve">preventivně-servisní návštěvy a minimální garantovanou pohotovost k servisnímu zásahu. Pokud má </w:t>
      </w:r>
      <w:r w:rsidR="0021512F">
        <w:t>nabyvatel</w:t>
      </w:r>
      <w:r>
        <w:t xml:space="preserve"> více provozoven, posuzuje se výše uvedená podmínka pro každou provozovnu samostatně.</w:t>
      </w:r>
    </w:p>
    <w:p w14:paraId="076C7E37" w14:textId="77777777" w:rsidR="007F2EA5" w:rsidRDefault="007F2EA5" w:rsidP="002D0A79">
      <w:pPr>
        <w:pStyle w:val="St8Odstavectun"/>
      </w:pPr>
    </w:p>
    <w:p w14:paraId="6832BE0C" w14:textId="77777777" w:rsidR="002D0A79" w:rsidRDefault="002D0A79" w:rsidP="002D0A79">
      <w:pPr>
        <w:pStyle w:val="St8Odstavectun"/>
      </w:pPr>
      <w:r>
        <w:t>Preventivně-servisní návštěva</w:t>
      </w:r>
    </w:p>
    <w:p w14:paraId="7DB1C9CB" w14:textId="77777777" w:rsidR="002D0A79" w:rsidRDefault="002D0A79" w:rsidP="002D0A79">
      <w:pPr>
        <w:pStyle w:val="St5Textodstavce"/>
      </w:pPr>
      <w:r>
        <w:t xml:space="preserve">Předem smluvně sjednaná návštěva technika, kdy </w:t>
      </w:r>
      <w:r w:rsidR="0021512F">
        <w:t>nabyvatel</w:t>
      </w:r>
      <w:r>
        <w:t xml:space="preserve">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28975F1E" w14:textId="77777777" w:rsidR="007F2EA5" w:rsidRDefault="007F2EA5" w:rsidP="002D0A79">
      <w:pPr>
        <w:pStyle w:val="St8Odstavectun"/>
      </w:pPr>
    </w:p>
    <w:p w14:paraId="5228CACE" w14:textId="77777777" w:rsidR="002D0A79" w:rsidRDefault="002D0A79" w:rsidP="002D0A79">
      <w:pPr>
        <w:pStyle w:val="St8Odstavectun"/>
      </w:pPr>
      <w:r>
        <w:t>Vzdálená servisní podpora (HL) – tarify předplatného</w:t>
      </w:r>
    </w:p>
    <w:p w14:paraId="01F91090" w14:textId="77777777" w:rsidR="007F2EA5" w:rsidRDefault="002D0A79" w:rsidP="007F2EA5">
      <w:pPr>
        <w:pStyle w:val="St5Textodstavce"/>
      </w:pPr>
      <w:r>
        <w:t xml:space="preserve">Vzdálená servisní podpora zahrnuje přímé telefonické poradenství, </w:t>
      </w:r>
      <w:proofErr w:type="gramStart"/>
      <w:r>
        <w:t xml:space="preserve">dálkovou </w:t>
      </w:r>
      <w:r w:rsidR="007F2EA5">
        <w:t xml:space="preserve"> </w:t>
      </w:r>
      <w:r>
        <w:t>správu</w:t>
      </w:r>
      <w:proofErr w:type="gramEnd"/>
      <w:r>
        <w:t xml:space="preserve"> a</w:t>
      </w:r>
      <w:r w:rsidR="007F2EA5">
        <w:t xml:space="preserve">  </w:t>
      </w:r>
      <w:r>
        <w:t xml:space="preserve"> poradenství </w:t>
      </w:r>
      <w:r w:rsidR="007F2EA5">
        <w:t xml:space="preserve">  </w:t>
      </w:r>
      <w:r>
        <w:t xml:space="preserve">prostřednictvím </w:t>
      </w:r>
    </w:p>
    <w:p w14:paraId="4AFD21FA" w14:textId="77777777" w:rsidR="002D0A79" w:rsidRDefault="002D0A79" w:rsidP="007F2EA5">
      <w:pPr>
        <w:pStyle w:val="St5Textodstavce"/>
      </w:pPr>
      <w:r>
        <w:t>e</w:t>
      </w:r>
      <w:r w:rsidR="007F2EA5">
        <w:t>-</w:t>
      </w:r>
      <w:r>
        <w:t xml:space="preserve">mailu. Služba se účtuje po minutách, přičemž minimální čerpání pro jeden servisní zásah je </w:t>
      </w:r>
      <w:r w:rsidR="007F2452">
        <w:t>20</w:t>
      </w:r>
      <w:r>
        <w:t xml:space="preserve"> minut. </w:t>
      </w:r>
      <w:r w:rsidR="0021512F">
        <w:t>Nabyvatel</w:t>
      </w:r>
      <w:r>
        <w:t xml:space="preserve"> hradí celkovou dobu odpracovanou na efektivním řešení požadavku </w:t>
      </w:r>
      <w:r w:rsidR="0021512F">
        <w:t>nabyvatele</w:t>
      </w:r>
      <w:r>
        <w:t xml:space="preserve">. Čas servisního zásahu určuje VIS dle aktuálních kapacitních možností s ohledem na </w:t>
      </w:r>
      <w:r w:rsidR="0021512F">
        <w:t>nabyvatelem</w:t>
      </w:r>
      <w:r>
        <w:t xml:space="preserve"> smluvně sjednané lhůty.</w:t>
      </w:r>
    </w:p>
    <w:p w14:paraId="6C0D6077" w14:textId="77777777" w:rsidR="007F2EA5" w:rsidRDefault="007F2EA5" w:rsidP="002D0A79">
      <w:pPr>
        <w:pStyle w:val="St8Odstavectun"/>
      </w:pPr>
    </w:p>
    <w:p w14:paraId="583AB49B" w14:textId="77777777" w:rsidR="002D0A79" w:rsidRDefault="002D0A79" w:rsidP="002D0A79">
      <w:pPr>
        <w:pStyle w:val="St8Odstavectun"/>
      </w:pPr>
      <w:r>
        <w:t>Pohotovost k servisnímu zásahu</w:t>
      </w:r>
    </w:p>
    <w:p w14:paraId="5F2F966B" w14:textId="77777777" w:rsidR="002D0A79" w:rsidRDefault="002D0A79" w:rsidP="002D0A79">
      <w:pPr>
        <w:pStyle w:val="St5Textodstavce"/>
      </w:pPr>
      <w:r>
        <w:t>Služba poskytuje</w:t>
      </w:r>
      <w:r w:rsidR="0021512F">
        <w:t xml:space="preserve"> nabyvateli</w:t>
      </w:r>
      <w:r>
        <w:t xml:space="preserve">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 xml:space="preserve">a přitom neexistuje levnější varianta. Tuto skutečnost musí </w:t>
      </w:r>
      <w:r w:rsidR="00FC13D4">
        <w:t>nabyvatel</w:t>
      </w:r>
      <w:r>
        <w:t xml:space="preserve"> při objednávání servisního zásahu jasně sdělit. Pokud VIS neposkytne servisní kapacitu ve stanovené lhůtě, </w:t>
      </w:r>
      <w:r w:rsidR="00FC13D4">
        <w:t>nabyvatel</w:t>
      </w:r>
      <w:r>
        <w:t xml:space="preserve"> má nárok na odstoupení od této služby s vrácením zaplacené roční ceny služby a úhradu penále ve stejné výši.</w:t>
      </w:r>
    </w:p>
    <w:p w14:paraId="3FAA673B" w14:textId="77777777" w:rsidR="007F2EA5" w:rsidRDefault="007F2EA5" w:rsidP="002D0A79">
      <w:pPr>
        <w:pStyle w:val="St8Odstavectun"/>
      </w:pPr>
    </w:p>
    <w:p w14:paraId="07470C8B" w14:textId="77777777" w:rsidR="002D0A79" w:rsidRPr="00470931" w:rsidRDefault="002D0A79" w:rsidP="002D0A79">
      <w:pPr>
        <w:pStyle w:val="St8Odstavectun"/>
        <w:rPr>
          <w:color w:val="auto"/>
        </w:rPr>
      </w:pPr>
      <w:r>
        <w:t>Náhradní terminál</w:t>
      </w:r>
    </w:p>
    <w:p w14:paraId="4BB8D642" w14:textId="77777777" w:rsidR="002D0A79" w:rsidRDefault="002D0A79" w:rsidP="002D0A79">
      <w:pPr>
        <w:pStyle w:val="St5Textodstavce"/>
      </w:pPr>
      <w:r w:rsidRPr="00470931">
        <w:rPr>
          <w:color w:val="auto"/>
        </w:rPr>
        <w:t xml:space="preserve">Služba poskytuje </w:t>
      </w:r>
      <w:r w:rsidR="00FC13D4">
        <w:t>nabyvateli</w:t>
      </w:r>
      <w:r w:rsidRPr="00470931">
        <w:rPr>
          <w:color w:val="auto"/>
        </w:rPr>
        <w:t xml:space="preserve"> garanci, že VIS má trvale na </w:t>
      </w:r>
      <w:r w:rsidR="00FB24E6" w:rsidRPr="00470931">
        <w:rPr>
          <w:color w:val="auto"/>
        </w:rPr>
        <w:t>skladě</w:t>
      </w:r>
      <w:r w:rsidRPr="00470931">
        <w:rPr>
          <w:color w:val="auto"/>
        </w:rPr>
        <w:t xml:space="preserve"> </w:t>
      </w:r>
      <w:r w:rsidRPr="001E1BB0">
        <w:t xml:space="preserve">k dispozici techniku pro operativní zprovoznění náhradního režimu výdeje či objednávání stravy nebo přístupového či docházkového systému ve sjednaném množství a je připraven ji podat k přepravě k </w:t>
      </w:r>
      <w:r w:rsidR="00FC13D4">
        <w:t>nabyvatel</w:t>
      </w:r>
      <w:r w:rsidRPr="001E1BB0">
        <w:t>i do druhého pracovního dne od objednávky. Náhradní řešení nemusí odpovídat původně dodané technice, ale musí umožnit výdej či objednávání stravy alespoň v</w:t>
      </w:r>
      <w:r w:rsidR="007F2EA5">
        <w:t> </w:t>
      </w:r>
      <w:r w:rsidRPr="001E1BB0">
        <w:t xml:space="preserve">nouzovém režimu bez zásadních provozních komplikací. </w:t>
      </w:r>
      <w:r w:rsidR="00FC13D4">
        <w:t>Nabyvatel</w:t>
      </w:r>
      <w:r w:rsidRPr="001E1BB0">
        <w:t xml:space="preserve"> s více terminály hradí službu za každý výdejní nebo objednací terminál shodného typu. Pokud VIS nezajistí potřebnou náhradní techniku, </w:t>
      </w:r>
      <w:r w:rsidR="00FC13D4">
        <w:t>nabyvatel</w:t>
      </w:r>
      <w:r w:rsidRPr="001E1BB0">
        <w:t xml:space="preserve">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0D0090CD" w14:textId="77777777" w:rsidR="007F2EA5" w:rsidRDefault="007F2EA5" w:rsidP="002D0A79">
      <w:pPr>
        <w:pStyle w:val="St8Odstavectun"/>
      </w:pPr>
    </w:p>
    <w:p w14:paraId="69BFAE62" w14:textId="77777777" w:rsidR="002D0A79" w:rsidRDefault="002D0A79" w:rsidP="002D0A79">
      <w:pPr>
        <w:pStyle w:val="St8Odstavectun"/>
      </w:pPr>
      <w:r w:rsidRPr="001E1BB0">
        <w:t>Individuální konzultant pro nasmlouvané preventivně-servisní návštěvy</w:t>
      </w:r>
    </w:p>
    <w:p w14:paraId="7991E25B"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 xml:space="preserve">Doplňková služba, kdy </w:t>
      </w:r>
      <w:r w:rsidR="00FC13D4">
        <w:t>nabyvatel</w:t>
      </w:r>
      <w:r w:rsidRPr="001E1BB0">
        <w:t xml:space="preserve"> požaduje pro preventivně-servisní návštěvy účast stále stejného vybraného konzultanta. Roční poplatek závisí na vzdálenosti pracoviště konzultanta od </w:t>
      </w:r>
      <w:r w:rsidR="00FC13D4">
        <w:t>nabyvatele</w:t>
      </w:r>
      <w:r w:rsidRPr="001E1BB0">
        <w:t>. Součástí služby je také možnost přímého kontaktování určeného konzultanta pro řešení nahodilých servisních problémů. Tento konzultant se znalostí situace rozhodne o dalším efektivním postupu.</w:t>
      </w:r>
    </w:p>
    <w:p w14:paraId="6CA5A774" w14:textId="77777777" w:rsidR="00493DA1" w:rsidRDefault="00493DA1" w:rsidP="005B6B2B">
      <w:pPr>
        <w:pStyle w:val="St8Odstavectun"/>
      </w:pPr>
    </w:p>
    <w:p w14:paraId="2A160AA6" w14:textId="77777777" w:rsidR="007F2EA5" w:rsidRDefault="007F2EA5" w:rsidP="005B6B2B">
      <w:pPr>
        <w:pStyle w:val="St8Odstavectun"/>
        <w:sectPr w:rsidR="007F2EA5" w:rsidSect="007F2EA5">
          <w:headerReference w:type="default" r:id="rId17"/>
          <w:footerReference w:type="even" r:id="rId18"/>
          <w:footerReference w:type="default" r:id="rId19"/>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2AA33F5F" w14:textId="77777777" w:rsidR="002D0A79" w:rsidRDefault="002D0A79" w:rsidP="005B6B2B">
      <w:pPr>
        <w:pStyle w:val="St8Odstavectun"/>
      </w:pPr>
    </w:p>
    <w:p w14:paraId="53C2FAC6" w14:textId="77777777" w:rsidR="00417D6B" w:rsidRDefault="00417D6B" w:rsidP="002D0A79">
      <w:pPr>
        <w:pStyle w:val="St5Textodstavce"/>
      </w:pPr>
    </w:p>
    <w:p w14:paraId="7A1B60E8" w14:textId="1D2F8224" w:rsidR="002D0A79" w:rsidRPr="00120DF4" w:rsidRDefault="002D0A79" w:rsidP="002D0A79">
      <w:pPr>
        <w:pStyle w:val="St5Textodstavce"/>
      </w:pPr>
      <w:r>
        <w:t>Datum podpisu</w:t>
      </w:r>
      <w:r w:rsidR="00E66C99">
        <w:t xml:space="preserve"> příloh 1 a 2</w:t>
      </w:r>
      <w:r w:rsidR="00FC13D4">
        <w:t xml:space="preserve">                    </w:t>
      </w:r>
      <w:r>
        <w:t xml:space="preserve"> </w:t>
      </w:r>
      <w:sdt>
        <w:sdtPr>
          <w:alias w:val="Datum podpisu přílohy"/>
          <w:tag w:val="Datum podpisu přílohy"/>
          <w:id w:val="8311110"/>
          <w:placeholder>
            <w:docPart w:val="FFF5ECDA08E6411BB75B895D0F2011A3"/>
          </w:placeholder>
          <w:date w:fullDate="2023-06-19T00:00:00Z">
            <w:dateFormat w:val="d.M.yyyy"/>
            <w:lid w:val="cs-CZ"/>
            <w:storeMappedDataAs w:val="dateTime"/>
            <w:calendar w:val="gregorian"/>
          </w:date>
        </w:sdtPr>
        <w:sdtEndPr/>
        <w:sdtContent>
          <w:r w:rsidR="00557E0A">
            <w:t>19.6.2023</w:t>
          </w:r>
        </w:sdtContent>
      </w:sdt>
    </w:p>
    <w:p w14:paraId="0761A277" w14:textId="77777777" w:rsidR="003E109D" w:rsidRDefault="006326B6" w:rsidP="002D0A79">
      <w:pPr>
        <w:pStyle w:val="St5Textodstavce"/>
      </w:pPr>
      <w:r>
        <w:tab/>
      </w:r>
      <w:r>
        <w:tab/>
      </w:r>
      <w:r w:rsidR="007A7B13">
        <w:t xml:space="preserve">    </w:t>
      </w:r>
    </w:p>
    <w:p w14:paraId="3B051330" w14:textId="77777777" w:rsidR="00417D6B" w:rsidRDefault="00417D6B" w:rsidP="002D0A79">
      <w:pPr>
        <w:pStyle w:val="St5Textodstavce"/>
      </w:pPr>
    </w:p>
    <w:p w14:paraId="4CBDDC8C" w14:textId="77777777" w:rsidR="00417D6B" w:rsidRDefault="00417D6B" w:rsidP="002D0A79">
      <w:pPr>
        <w:pStyle w:val="St5Textodstavce"/>
      </w:pPr>
    </w:p>
    <w:p w14:paraId="2AC2C4F9" w14:textId="77777777" w:rsidR="00417D6B" w:rsidRDefault="00417D6B" w:rsidP="002D0A79">
      <w:pPr>
        <w:pStyle w:val="St5Textodstavce"/>
      </w:pPr>
    </w:p>
    <w:p w14:paraId="0D0B3D55" w14:textId="77777777" w:rsidR="002D0A79" w:rsidRDefault="002D0A79" w:rsidP="002D0A79">
      <w:pPr>
        <w:pStyle w:val="St5Textodstavce"/>
      </w:pPr>
      <w:r>
        <w:tab/>
      </w:r>
      <w:r>
        <w:tab/>
        <w:t>...........................................</w:t>
      </w:r>
      <w:r>
        <w:tab/>
      </w:r>
      <w:r>
        <w:tab/>
      </w:r>
      <w:r>
        <w:tab/>
      </w:r>
      <w:r>
        <w:tab/>
      </w:r>
      <w:r>
        <w:tab/>
      </w:r>
      <w:r>
        <w:tab/>
        <w:t>...........................................</w:t>
      </w:r>
    </w:p>
    <w:p w14:paraId="033C9430"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460DB2A7" w14:textId="77777777" w:rsidR="000C6041" w:rsidRDefault="000C6041" w:rsidP="000C6041">
      <w:pPr>
        <w:pStyle w:val="St5Textodstavce"/>
      </w:pPr>
    </w:p>
    <w:p w14:paraId="168B99DF" w14:textId="77777777" w:rsidR="007E5D29" w:rsidRDefault="007E5D29" w:rsidP="000C6041">
      <w:pPr>
        <w:pStyle w:val="St5Textodstavce"/>
      </w:pPr>
    </w:p>
    <w:p w14:paraId="049ACB65"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1798AD4"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6ECFB623"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318B55BA" w14:textId="77777777" w:rsidR="00236668" w:rsidRPr="007F2EA5" w:rsidRDefault="007F2EA5" w:rsidP="007F2EA5">
      <w:pPr>
        <w:pStyle w:val="StaNadpisplohy"/>
        <w:ind w:firstLine="0"/>
        <w:jc w:val="center"/>
        <w:rPr>
          <w:sz w:val="22"/>
          <w:szCs w:val="22"/>
        </w:rPr>
      </w:pPr>
      <w:r w:rsidRPr="007F2EA5">
        <w:rPr>
          <w:sz w:val="22"/>
          <w:szCs w:val="22"/>
        </w:rPr>
        <w:t xml:space="preserve">Rozsah </w:t>
      </w:r>
      <w:proofErr w:type="gramStart"/>
      <w:r w:rsidRPr="007F2EA5">
        <w:rPr>
          <w:sz w:val="22"/>
          <w:szCs w:val="22"/>
        </w:rPr>
        <w:t>smlouvy - s</w:t>
      </w:r>
      <w:r w:rsidR="009655F7" w:rsidRPr="007F2EA5">
        <w:rPr>
          <w:sz w:val="22"/>
          <w:szCs w:val="22"/>
        </w:rPr>
        <w:t>oupis</w:t>
      </w:r>
      <w:proofErr w:type="gramEnd"/>
      <w:r w:rsidR="009655F7" w:rsidRPr="007F2EA5">
        <w:rPr>
          <w:sz w:val="22"/>
          <w:szCs w:val="22"/>
        </w:rPr>
        <w:t xml:space="preserve">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49648188" w14:textId="77777777" w:rsidR="00B14B99" w:rsidRDefault="00B14B99" w:rsidP="006326B6">
      <w:pPr>
        <w:pStyle w:val="St8Odstavectun"/>
      </w:pPr>
    </w:p>
    <w:p w14:paraId="2FCA2AC1" w14:textId="77777777" w:rsidR="004F2E49" w:rsidRDefault="004F2E49" w:rsidP="007F2EA5">
      <w:pPr>
        <w:pStyle w:val="StbParametrysmlouvy"/>
        <w:jc w:val="center"/>
        <w:sectPr w:rsidR="004F2E49" w:rsidSect="008A1EDC">
          <w:footerReference w:type="default" r:id="rId20"/>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79D6FA9D" w14:textId="64B3DD0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D270E3C03A9041F5AAB31F04F3BD95F2"/>
          </w:placeholder>
          <w:text/>
        </w:sdtPr>
        <w:sdtEndPr/>
        <w:sdtContent>
          <w:r w:rsidR="00557E0A">
            <w:rPr>
              <w:szCs w:val="18"/>
            </w:rPr>
            <w:t>4307</w:t>
          </w:r>
        </w:sdtContent>
      </w:sdt>
    </w:p>
    <w:p w14:paraId="47594455" w14:textId="77777777" w:rsidR="002D0A79" w:rsidRDefault="002D0A79" w:rsidP="002D0A79">
      <w:pPr>
        <w:pStyle w:val="St8Odstavectun"/>
      </w:pPr>
      <w:r>
        <w:t>Rozsah SW</w:t>
      </w:r>
    </w:p>
    <w:p w14:paraId="6266CEF0" w14:textId="77777777" w:rsidR="00557E0A" w:rsidRDefault="00557E0A" w:rsidP="00557E0A">
      <w:pPr>
        <w:overflowPunct/>
        <w:textAlignment w:val="auto"/>
        <w:rPr>
          <w:rFonts w:ascii="Tms Rmn" w:hAnsi="Tms Rmn"/>
          <w:sz w:val="24"/>
          <w:szCs w:val="24"/>
        </w:rPr>
      </w:pPr>
    </w:p>
    <w:tbl>
      <w:tblPr>
        <w:tblW w:w="0" w:type="auto"/>
        <w:tblInd w:w="-53" w:type="dxa"/>
        <w:tblLayout w:type="fixed"/>
        <w:tblCellMar>
          <w:left w:w="30" w:type="dxa"/>
          <w:right w:w="30" w:type="dxa"/>
        </w:tblCellMar>
        <w:tblLook w:val="00A0" w:firstRow="1" w:lastRow="0" w:firstColumn="1" w:lastColumn="0" w:noHBand="0" w:noVBand="0"/>
      </w:tblPr>
      <w:tblGrid>
        <w:gridCol w:w="1224"/>
        <w:gridCol w:w="4255"/>
      </w:tblGrid>
      <w:tr w:rsidR="00557E0A" w14:paraId="2015C18D" w14:textId="77777777">
        <w:trPr>
          <w:trHeight w:val="266"/>
        </w:trPr>
        <w:tc>
          <w:tcPr>
            <w:tcW w:w="1224" w:type="dxa"/>
            <w:tcBorders>
              <w:top w:val="single" w:sz="12" w:space="0" w:color="000000"/>
              <w:left w:val="single" w:sz="18" w:space="0" w:color="000000"/>
              <w:bottom w:val="single" w:sz="12" w:space="0" w:color="000000"/>
              <w:right w:val="single" w:sz="6" w:space="0" w:color="000000"/>
            </w:tcBorders>
          </w:tcPr>
          <w:p w14:paraId="1D1DB80A" w14:textId="77777777" w:rsidR="00557E0A" w:rsidRDefault="00557E0A">
            <w:pPr>
              <w:overflowPunct/>
              <w:ind w:left="15"/>
              <w:jc w:val="center"/>
              <w:textAlignment w:val="auto"/>
              <w:rPr>
                <w:rFonts w:ascii="Tms Rmn" w:hAnsi="Tms Rmn"/>
                <w:sz w:val="24"/>
                <w:szCs w:val="24"/>
              </w:rPr>
            </w:pPr>
          </w:p>
        </w:tc>
        <w:tc>
          <w:tcPr>
            <w:tcW w:w="4255" w:type="dxa"/>
            <w:tcBorders>
              <w:top w:val="single" w:sz="12" w:space="0" w:color="000000"/>
              <w:left w:val="single" w:sz="6" w:space="0" w:color="000000"/>
              <w:bottom w:val="single" w:sz="12" w:space="0" w:color="000000"/>
              <w:right w:val="single" w:sz="6" w:space="0" w:color="000000"/>
            </w:tcBorders>
          </w:tcPr>
          <w:p w14:paraId="182A0BDC"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557E0A" w14:paraId="18E80E66" w14:textId="77777777">
        <w:trPr>
          <w:trHeight w:val="266"/>
        </w:trPr>
        <w:tc>
          <w:tcPr>
            <w:tcW w:w="1224" w:type="dxa"/>
            <w:tcBorders>
              <w:top w:val="single" w:sz="12" w:space="0" w:color="000000"/>
              <w:left w:val="single" w:sz="18" w:space="0" w:color="000000"/>
              <w:bottom w:val="single" w:sz="12" w:space="0" w:color="000000"/>
              <w:right w:val="single" w:sz="12" w:space="0" w:color="000000"/>
            </w:tcBorders>
          </w:tcPr>
          <w:p w14:paraId="7DAF14C3"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390-091000</w:t>
            </w:r>
          </w:p>
        </w:tc>
        <w:tc>
          <w:tcPr>
            <w:tcW w:w="4255" w:type="dxa"/>
            <w:tcBorders>
              <w:top w:val="single" w:sz="12" w:space="0" w:color="000000"/>
              <w:left w:val="single" w:sz="12" w:space="0" w:color="000000"/>
              <w:bottom w:val="single" w:sz="12" w:space="0" w:color="000000"/>
              <w:right w:val="single" w:sz="12" w:space="0" w:color="000000"/>
            </w:tcBorders>
          </w:tcPr>
          <w:p w14:paraId="40BC752D"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557E0A" w14:paraId="4E061C57" w14:textId="77777777">
        <w:trPr>
          <w:trHeight w:val="266"/>
        </w:trPr>
        <w:tc>
          <w:tcPr>
            <w:tcW w:w="1224" w:type="dxa"/>
            <w:tcBorders>
              <w:top w:val="single" w:sz="12" w:space="0" w:color="000000"/>
              <w:left w:val="single" w:sz="18" w:space="0" w:color="000000"/>
              <w:bottom w:val="single" w:sz="12" w:space="0" w:color="000000"/>
              <w:right w:val="single" w:sz="6" w:space="0" w:color="000000"/>
            </w:tcBorders>
          </w:tcPr>
          <w:p w14:paraId="197D2ABC" w14:textId="77777777" w:rsidR="00557E0A" w:rsidRDefault="00557E0A">
            <w:pPr>
              <w:overflowPunct/>
              <w:ind w:left="15"/>
              <w:jc w:val="center"/>
              <w:textAlignment w:val="auto"/>
              <w:rPr>
                <w:rFonts w:ascii="Arial" w:hAnsi="Arial" w:cs="Arial"/>
                <w:i/>
                <w:iCs/>
                <w:color w:val="000000"/>
                <w:sz w:val="18"/>
                <w:szCs w:val="18"/>
              </w:rPr>
            </w:pPr>
          </w:p>
        </w:tc>
        <w:tc>
          <w:tcPr>
            <w:tcW w:w="4255" w:type="dxa"/>
            <w:tcBorders>
              <w:top w:val="single" w:sz="12" w:space="0" w:color="000000"/>
              <w:left w:val="single" w:sz="6" w:space="0" w:color="000000"/>
              <w:bottom w:val="single" w:sz="12" w:space="0" w:color="000000"/>
              <w:right w:val="single" w:sz="6" w:space="0" w:color="000000"/>
            </w:tcBorders>
          </w:tcPr>
          <w:p w14:paraId="71DD334E" w14:textId="77777777" w:rsidR="00557E0A" w:rsidRDefault="00557E0A">
            <w:pPr>
              <w:overflowPunct/>
              <w:textAlignment w:val="auto"/>
              <w:rPr>
                <w:rFonts w:ascii="Arial" w:hAnsi="Arial" w:cs="Arial"/>
                <w:b/>
                <w:bCs/>
                <w:i/>
                <w:iCs/>
                <w:color w:val="000000"/>
                <w:sz w:val="18"/>
                <w:szCs w:val="18"/>
              </w:rPr>
            </w:pPr>
            <w:r>
              <w:rPr>
                <w:rFonts w:ascii="Arial" w:hAnsi="Arial" w:cs="Arial"/>
                <w:b/>
                <w:bCs/>
                <w:i/>
                <w:iCs/>
                <w:color w:val="000000"/>
                <w:sz w:val="18"/>
                <w:szCs w:val="18"/>
              </w:rPr>
              <w:t>• Řídící moduly</w:t>
            </w:r>
          </w:p>
        </w:tc>
      </w:tr>
      <w:tr w:rsidR="00557E0A" w14:paraId="493867B1" w14:textId="77777777">
        <w:trPr>
          <w:trHeight w:val="266"/>
        </w:trPr>
        <w:tc>
          <w:tcPr>
            <w:tcW w:w="1224" w:type="dxa"/>
            <w:tcBorders>
              <w:top w:val="single" w:sz="12" w:space="0" w:color="000000"/>
              <w:left w:val="single" w:sz="18" w:space="0" w:color="000000"/>
              <w:bottom w:val="single" w:sz="12" w:space="0" w:color="000000"/>
              <w:right w:val="single" w:sz="12" w:space="0" w:color="000000"/>
            </w:tcBorders>
          </w:tcPr>
          <w:p w14:paraId="5B7A09C0"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380-021000</w:t>
            </w:r>
          </w:p>
        </w:tc>
        <w:tc>
          <w:tcPr>
            <w:tcW w:w="4255" w:type="dxa"/>
            <w:tcBorders>
              <w:top w:val="single" w:sz="12" w:space="0" w:color="000000"/>
              <w:left w:val="single" w:sz="12" w:space="0" w:color="000000"/>
              <w:bottom w:val="single" w:sz="12" w:space="0" w:color="000000"/>
              <w:right w:val="single" w:sz="12" w:space="0" w:color="000000"/>
            </w:tcBorders>
          </w:tcPr>
          <w:p w14:paraId="73D4E3E9"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modul Banka</w:t>
            </w:r>
          </w:p>
        </w:tc>
      </w:tr>
      <w:tr w:rsidR="00557E0A" w14:paraId="121A868C" w14:textId="77777777">
        <w:trPr>
          <w:trHeight w:val="266"/>
        </w:trPr>
        <w:tc>
          <w:tcPr>
            <w:tcW w:w="1224" w:type="dxa"/>
            <w:tcBorders>
              <w:top w:val="single" w:sz="12" w:space="0" w:color="000000"/>
              <w:left w:val="single" w:sz="18" w:space="0" w:color="000000"/>
              <w:bottom w:val="single" w:sz="12" w:space="0" w:color="000000"/>
              <w:right w:val="single" w:sz="6" w:space="0" w:color="000000"/>
            </w:tcBorders>
          </w:tcPr>
          <w:p w14:paraId="13EEC97F" w14:textId="77777777" w:rsidR="00557E0A" w:rsidRDefault="00557E0A">
            <w:pPr>
              <w:overflowPunct/>
              <w:ind w:left="15"/>
              <w:jc w:val="center"/>
              <w:textAlignment w:val="auto"/>
              <w:rPr>
                <w:rFonts w:ascii="Arial" w:hAnsi="Arial" w:cs="Arial"/>
                <w:i/>
                <w:iCs/>
                <w:color w:val="000000"/>
                <w:sz w:val="18"/>
                <w:szCs w:val="18"/>
              </w:rPr>
            </w:pPr>
          </w:p>
        </w:tc>
        <w:tc>
          <w:tcPr>
            <w:tcW w:w="4255" w:type="dxa"/>
            <w:tcBorders>
              <w:top w:val="single" w:sz="12" w:space="0" w:color="000000"/>
              <w:left w:val="single" w:sz="6" w:space="0" w:color="000000"/>
              <w:bottom w:val="single" w:sz="12" w:space="0" w:color="000000"/>
              <w:right w:val="single" w:sz="6" w:space="0" w:color="000000"/>
            </w:tcBorders>
          </w:tcPr>
          <w:p w14:paraId="4AB4B898" w14:textId="77777777" w:rsidR="00557E0A" w:rsidRDefault="00557E0A">
            <w:pPr>
              <w:overflowPunct/>
              <w:textAlignment w:val="auto"/>
              <w:rPr>
                <w:rFonts w:ascii="Arial" w:hAnsi="Arial" w:cs="Arial"/>
                <w:b/>
                <w:bCs/>
                <w:i/>
                <w:iCs/>
                <w:color w:val="000000"/>
                <w:sz w:val="18"/>
                <w:szCs w:val="18"/>
              </w:rPr>
            </w:pPr>
            <w:r>
              <w:rPr>
                <w:rFonts w:ascii="Arial" w:hAnsi="Arial" w:cs="Arial"/>
                <w:b/>
                <w:bCs/>
                <w:i/>
                <w:iCs/>
                <w:color w:val="000000"/>
                <w:sz w:val="18"/>
                <w:szCs w:val="18"/>
              </w:rPr>
              <w:t>• Stravné</w:t>
            </w:r>
          </w:p>
        </w:tc>
      </w:tr>
      <w:tr w:rsidR="00557E0A" w14:paraId="2C4AB565" w14:textId="77777777">
        <w:trPr>
          <w:trHeight w:val="266"/>
        </w:trPr>
        <w:tc>
          <w:tcPr>
            <w:tcW w:w="1224" w:type="dxa"/>
            <w:tcBorders>
              <w:top w:val="single" w:sz="12" w:space="0" w:color="000000"/>
              <w:left w:val="single" w:sz="18" w:space="0" w:color="000000"/>
              <w:bottom w:val="single" w:sz="12" w:space="0" w:color="000000"/>
              <w:right w:val="single" w:sz="12" w:space="0" w:color="000000"/>
            </w:tcBorders>
          </w:tcPr>
          <w:p w14:paraId="1EA86ED8"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330-000010</w:t>
            </w:r>
          </w:p>
        </w:tc>
        <w:tc>
          <w:tcPr>
            <w:tcW w:w="4255" w:type="dxa"/>
            <w:tcBorders>
              <w:top w:val="single" w:sz="12" w:space="0" w:color="000000"/>
              <w:left w:val="single" w:sz="12" w:space="0" w:color="000000"/>
              <w:bottom w:val="single" w:sz="12" w:space="0" w:color="000000"/>
              <w:right w:val="single" w:sz="12" w:space="0" w:color="000000"/>
            </w:tcBorders>
          </w:tcPr>
          <w:p w14:paraId="3EB120F9"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557E0A" w14:paraId="56272683" w14:textId="77777777">
        <w:trPr>
          <w:trHeight w:val="266"/>
        </w:trPr>
        <w:tc>
          <w:tcPr>
            <w:tcW w:w="1224" w:type="dxa"/>
            <w:tcBorders>
              <w:top w:val="single" w:sz="12" w:space="0" w:color="000000"/>
              <w:left w:val="single" w:sz="18" w:space="0" w:color="000000"/>
              <w:bottom w:val="single" w:sz="12" w:space="0" w:color="000000"/>
              <w:right w:val="single" w:sz="6" w:space="0" w:color="000000"/>
            </w:tcBorders>
          </w:tcPr>
          <w:p w14:paraId="491D9B5D" w14:textId="77777777" w:rsidR="00557E0A" w:rsidRDefault="00557E0A">
            <w:pPr>
              <w:overflowPunct/>
              <w:ind w:left="15"/>
              <w:jc w:val="center"/>
              <w:textAlignment w:val="auto"/>
              <w:rPr>
                <w:rFonts w:ascii="Arial" w:hAnsi="Arial" w:cs="Arial"/>
                <w:i/>
                <w:iCs/>
                <w:color w:val="000000"/>
                <w:sz w:val="18"/>
                <w:szCs w:val="18"/>
              </w:rPr>
            </w:pPr>
          </w:p>
        </w:tc>
        <w:tc>
          <w:tcPr>
            <w:tcW w:w="4255" w:type="dxa"/>
            <w:tcBorders>
              <w:top w:val="single" w:sz="12" w:space="0" w:color="000000"/>
              <w:left w:val="single" w:sz="6" w:space="0" w:color="000000"/>
              <w:bottom w:val="single" w:sz="12" w:space="0" w:color="000000"/>
              <w:right w:val="single" w:sz="6" w:space="0" w:color="000000"/>
            </w:tcBorders>
          </w:tcPr>
          <w:p w14:paraId="0FDE170E" w14:textId="77777777" w:rsidR="00557E0A" w:rsidRDefault="00557E0A">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w:t>
            </w:r>
            <w:proofErr w:type="spellStart"/>
            <w:r>
              <w:rPr>
                <w:rFonts w:ascii="Arial" w:hAnsi="Arial" w:cs="Arial"/>
                <w:b/>
                <w:bCs/>
                <w:i/>
                <w:iCs/>
                <w:color w:val="000000"/>
                <w:sz w:val="18"/>
                <w:szCs w:val="18"/>
              </w:rPr>
              <w:t>MSklad</w:t>
            </w:r>
            <w:proofErr w:type="spellEnd"/>
          </w:p>
        </w:tc>
      </w:tr>
      <w:tr w:rsidR="00557E0A" w14:paraId="495D1E93" w14:textId="77777777">
        <w:trPr>
          <w:trHeight w:val="266"/>
        </w:trPr>
        <w:tc>
          <w:tcPr>
            <w:tcW w:w="1224" w:type="dxa"/>
            <w:tcBorders>
              <w:top w:val="single" w:sz="12" w:space="0" w:color="000000"/>
              <w:left w:val="single" w:sz="18" w:space="0" w:color="000000"/>
              <w:bottom w:val="single" w:sz="12" w:space="0" w:color="000000"/>
              <w:right w:val="single" w:sz="12" w:space="0" w:color="000000"/>
            </w:tcBorders>
          </w:tcPr>
          <w:p w14:paraId="36FD52CC"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350-010040</w:t>
            </w:r>
          </w:p>
        </w:tc>
        <w:tc>
          <w:tcPr>
            <w:tcW w:w="4255" w:type="dxa"/>
            <w:tcBorders>
              <w:top w:val="single" w:sz="12" w:space="0" w:color="000000"/>
              <w:left w:val="single" w:sz="12" w:space="0" w:color="000000"/>
              <w:bottom w:val="single" w:sz="12" w:space="0" w:color="000000"/>
              <w:right w:val="single" w:sz="12" w:space="0" w:color="000000"/>
            </w:tcBorders>
          </w:tcPr>
          <w:p w14:paraId="2F5E2278"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200000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557E0A" w14:paraId="78786324" w14:textId="77777777">
        <w:trPr>
          <w:trHeight w:val="266"/>
        </w:trPr>
        <w:tc>
          <w:tcPr>
            <w:tcW w:w="1224" w:type="dxa"/>
            <w:tcBorders>
              <w:top w:val="single" w:sz="12" w:space="0" w:color="000000"/>
              <w:left w:val="single" w:sz="18" w:space="0" w:color="000000"/>
              <w:bottom w:val="single" w:sz="12" w:space="0" w:color="000000"/>
              <w:right w:val="single" w:sz="12" w:space="0" w:color="000000"/>
            </w:tcBorders>
          </w:tcPr>
          <w:p w14:paraId="146AC419"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350-011300</w:t>
            </w:r>
          </w:p>
        </w:tc>
        <w:tc>
          <w:tcPr>
            <w:tcW w:w="4255" w:type="dxa"/>
            <w:tcBorders>
              <w:top w:val="single" w:sz="12" w:space="0" w:color="000000"/>
              <w:left w:val="single" w:sz="12" w:space="0" w:color="000000"/>
              <w:bottom w:val="single" w:sz="12" w:space="0" w:color="000000"/>
              <w:right w:val="single" w:sz="12" w:space="0" w:color="000000"/>
            </w:tcBorders>
          </w:tcPr>
          <w:p w14:paraId="5EF1ACA0"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modul Receptury a normování</w:t>
            </w:r>
          </w:p>
        </w:tc>
      </w:tr>
      <w:tr w:rsidR="00557E0A" w14:paraId="77EAB712" w14:textId="77777777">
        <w:trPr>
          <w:trHeight w:val="266"/>
        </w:trPr>
        <w:tc>
          <w:tcPr>
            <w:tcW w:w="1224" w:type="dxa"/>
            <w:tcBorders>
              <w:top w:val="single" w:sz="12" w:space="0" w:color="000000"/>
              <w:left w:val="single" w:sz="18" w:space="0" w:color="000000"/>
              <w:bottom w:val="single" w:sz="12" w:space="0" w:color="000000"/>
              <w:right w:val="single" w:sz="12" w:space="0" w:color="000000"/>
            </w:tcBorders>
          </w:tcPr>
          <w:p w14:paraId="3D80674C"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350-011500</w:t>
            </w:r>
          </w:p>
        </w:tc>
        <w:tc>
          <w:tcPr>
            <w:tcW w:w="4255" w:type="dxa"/>
            <w:tcBorders>
              <w:top w:val="single" w:sz="12" w:space="0" w:color="000000"/>
              <w:left w:val="single" w:sz="12" w:space="0" w:color="000000"/>
              <w:bottom w:val="single" w:sz="12" w:space="0" w:color="000000"/>
              <w:right w:val="single" w:sz="12" w:space="0" w:color="000000"/>
            </w:tcBorders>
          </w:tcPr>
          <w:p w14:paraId="020794F9"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557E0A" w14:paraId="3552D5F2" w14:textId="77777777">
        <w:trPr>
          <w:trHeight w:val="266"/>
        </w:trPr>
        <w:tc>
          <w:tcPr>
            <w:tcW w:w="1224" w:type="dxa"/>
            <w:tcBorders>
              <w:top w:val="single" w:sz="12" w:space="0" w:color="000000"/>
              <w:left w:val="single" w:sz="18" w:space="0" w:color="000000"/>
              <w:bottom w:val="single" w:sz="12" w:space="0" w:color="000000"/>
              <w:right w:val="single" w:sz="12" w:space="0" w:color="000000"/>
            </w:tcBorders>
          </w:tcPr>
          <w:p w14:paraId="027E2A9A"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350-011600</w:t>
            </w:r>
          </w:p>
        </w:tc>
        <w:tc>
          <w:tcPr>
            <w:tcW w:w="4255" w:type="dxa"/>
            <w:tcBorders>
              <w:top w:val="single" w:sz="12" w:space="0" w:color="000000"/>
              <w:left w:val="single" w:sz="12" w:space="0" w:color="000000"/>
              <w:bottom w:val="single" w:sz="12" w:space="0" w:color="000000"/>
              <w:right w:val="single" w:sz="12" w:space="0" w:color="000000"/>
            </w:tcBorders>
          </w:tcPr>
          <w:p w14:paraId="3D350021"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r w:rsidR="00557E0A" w14:paraId="7B741E8B" w14:textId="77777777">
        <w:trPr>
          <w:trHeight w:val="266"/>
        </w:trPr>
        <w:tc>
          <w:tcPr>
            <w:tcW w:w="1224" w:type="dxa"/>
            <w:tcBorders>
              <w:top w:val="single" w:sz="12" w:space="0" w:color="000000"/>
              <w:left w:val="single" w:sz="18" w:space="0" w:color="000000"/>
              <w:bottom w:val="single" w:sz="12" w:space="0" w:color="000000"/>
              <w:right w:val="single" w:sz="6" w:space="0" w:color="000000"/>
            </w:tcBorders>
          </w:tcPr>
          <w:p w14:paraId="45E67B3B" w14:textId="77777777" w:rsidR="00557E0A" w:rsidRDefault="00557E0A">
            <w:pPr>
              <w:overflowPunct/>
              <w:ind w:left="15"/>
              <w:jc w:val="center"/>
              <w:textAlignment w:val="auto"/>
              <w:rPr>
                <w:rFonts w:ascii="Arial" w:hAnsi="Arial" w:cs="Arial"/>
                <w:i/>
                <w:iCs/>
                <w:color w:val="000000"/>
                <w:sz w:val="18"/>
                <w:szCs w:val="18"/>
              </w:rPr>
            </w:pPr>
          </w:p>
        </w:tc>
        <w:tc>
          <w:tcPr>
            <w:tcW w:w="4255" w:type="dxa"/>
            <w:tcBorders>
              <w:top w:val="single" w:sz="12" w:space="0" w:color="000000"/>
              <w:left w:val="single" w:sz="6" w:space="0" w:color="000000"/>
              <w:bottom w:val="single" w:sz="12" w:space="0" w:color="000000"/>
              <w:right w:val="single" w:sz="6" w:space="0" w:color="000000"/>
            </w:tcBorders>
          </w:tcPr>
          <w:p w14:paraId="361269DD" w14:textId="77777777" w:rsidR="00557E0A" w:rsidRDefault="00557E0A">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w:t>
            </w:r>
            <w:proofErr w:type="spellStart"/>
            <w:r>
              <w:rPr>
                <w:rFonts w:ascii="Arial" w:hAnsi="Arial" w:cs="Arial"/>
                <w:b/>
                <w:bCs/>
                <w:i/>
                <w:iCs/>
                <w:color w:val="000000"/>
                <w:sz w:val="18"/>
                <w:szCs w:val="18"/>
              </w:rPr>
              <w:t>MSklad</w:t>
            </w:r>
            <w:proofErr w:type="spellEnd"/>
            <w:r>
              <w:rPr>
                <w:rFonts w:ascii="Arial" w:hAnsi="Arial" w:cs="Arial"/>
                <w:b/>
                <w:bCs/>
                <w:i/>
                <w:iCs/>
                <w:color w:val="000000"/>
                <w:sz w:val="18"/>
                <w:szCs w:val="18"/>
              </w:rPr>
              <w:t xml:space="preserve"> ČP - 2. licence na stejném PC</w:t>
            </w:r>
          </w:p>
        </w:tc>
      </w:tr>
      <w:tr w:rsidR="00557E0A" w14:paraId="363FA0F3" w14:textId="77777777">
        <w:trPr>
          <w:trHeight w:val="266"/>
        </w:trPr>
        <w:tc>
          <w:tcPr>
            <w:tcW w:w="1224" w:type="dxa"/>
            <w:tcBorders>
              <w:top w:val="single" w:sz="12" w:space="0" w:color="000000"/>
              <w:left w:val="single" w:sz="18" w:space="0" w:color="000000"/>
              <w:bottom w:val="single" w:sz="12" w:space="0" w:color="000000"/>
              <w:right w:val="single" w:sz="12" w:space="0" w:color="000000"/>
            </w:tcBorders>
          </w:tcPr>
          <w:p w14:paraId="30C4C3D7"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350-010030</w:t>
            </w:r>
          </w:p>
        </w:tc>
        <w:tc>
          <w:tcPr>
            <w:tcW w:w="4255" w:type="dxa"/>
            <w:tcBorders>
              <w:top w:val="single" w:sz="12" w:space="0" w:color="000000"/>
              <w:left w:val="single" w:sz="12" w:space="0" w:color="000000"/>
              <w:bottom w:val="single" w:sz="12" w:space="0" w:color="000000"/>
              <w:right w:val="single" w:sz="12" w:space="0" w:color="000000"/>
            </w:tcBorders>
          </w:tcPr>
          <w:p w14:paraId="0799E700"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bl>
    <w:p w14:paraId="469F4EEA" w14:textId="77777777" w:rsidR="006326B6" w:rsidRDefault="006326B6" w:rsidP="002D0A79">
      <w:pPr>
        <w:pStyle w:val="St8Odstavectun"/>
      </w:pPr>
    </w:p>
    <w:p w14:paraId="68A33F45" w14:textId="77777777" w:rsidR="006326B6" w:rsidRDefault="006326B6" w:rsidP="002D0A79">
      <w:pPr>
        <w:pStyle w:val="St8Odstavectun"/>
      </w:pPr>
    </w:p>
    <w:p w14:paraId="59BF3938" w14:textId="77777777" w:rsidR="006326B6" w:rsidRDefault="006326B6" w:rsidP="002D0A79">
      <w:pPr>
        <w:pStyle w:val="St8Odstavectun"/>
        <w:sectPr w:rsidR="006326B6" w:rsidSect="00526D66">
          <w:headerReference w:type="default" r:id="rId21"/>
          <w:footerReference w:type="default" r:id="rId22"/>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1802FC8D" w14:textId="77777777" w:rsidR="002D0A79" w:rsidRPr="00650696" w:rsidRDefault="002D0A79" w:rsidP="002D0A79">
      <w:pPr>
        <w:pStyle w:val="StbParametrysmlouvy"/>
      </w:pPr>
      <w:r w:rsidRPr="00650696">
        <w:tab/>
      </w:r>
    </w:p>
    <w:p w14:paraId="459F7395"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1121E41D" w14:textId="77777777" w:rsidR="002D0A79" w:rsidRDefault="002D0A79" w:rsidP="002D0A79">
      <w:pPr>
        <w:pStyle w:val="St8Odstavectun"/>
      </w:pPr>
      <w:r>
        <w:t>Rozsah smlouvy</w:t>
      </w:r>
    </w:p>
    <w:p w14:paraId="4101A16B" w14:textId="77777777" w:rsidR="00557E0A" w:rsidRDefault="00557E0A" w:rsidP="00557E0A">
      <w:pPr>
        <w:overflowPunct/>
        <w:textAlignment w:val="auto"/>
        <w:rPr>
          <w:rFonts w:ascii="Tms Rmn" w:hAnsi="Tms Rmn"/>
          <w:sz w:val="24"/>
          <w:szCs w:val="24"/>
        </w:rPr>
      </w:pPr>
    </w:p>
    <w:tbl>
      <w:tblPr>
        <w:tblW w:w="0" w:type="auto"/>
        <w:tblInd w:w="-53" w:type="dxa"/>
        <w:tblLayout w:type="fixed"/>
        <w:tblCellMar>
          <w:left w:w="30" w:type="dxa"/>
          <w:right w:w="30" w:type="dxa"/>
        </w:tblCellMar>
        <w:tblLook w:val="00A0" w:firstRow="1" w:lastRow="0" w:firstColumn="1" w:lastColumn="0" w:noHBand="0" w:noVBand="0"/>
      </w:tblPr>
      <w:tblGrid>
        <w:gridCol w:w="1224"/>
        <w:gridCol w:w="4255"/>
        <w:gridCol w:w="521"/>
        <w:gridCol w:w="502"/>
      </w:tblGrid>
      <w:tr w:rsidR="00557E0A" w14:paraId="45284280" w14:textId="77777777">
        <w:trPr>
          <w:trHeight w:val="266"/>
        </w:trPr>
        <w:tc>
          <w:tcPr>
            <w:tcW w:w="1224" w:type="dxa"/>
            <w:tcBorders>
              <w:top w:val="single" w:sz="18" w:space="0" w:color="000000"/>
              <w:left w:val="single" w:sz="18" w:space="0" w:color="000000"/>
              <w:bottom w:val="single" w:sz="12" w:space="0" w:color="000000"/>
              <w:right w:val="single" w:sz="6" w:space="0" w:color="000000"/>
            </w:tcBorders>
          </w:tcPr>
          <w:p w14:paraId="769A5405" w14:textId="77777777" w:rsidR="00557E0A" w:rsidRDefault="00557E0A">
            <w:pPr>
              <w:overflowPunct/>
              <w:ind w:left="15"/>
              <w:jc w:val="center"/>
              <w:textAlignment w:val="auto"/>
              <w:rPr>
                <w:rFonts w:ascii="Tms Rmn" w:hAnsi="Tms Rmn"/>
                <w:sz w:val="24"/>
                <w:szCs w:val="24"/>
              </w:rPr>
            </w:pPr>
          </w:p>
        </w:tc>
        <w:tc>
          <w:tcPr>
            <w:tcW w:w="4255" w:type="dxa"/>
            <w:tcBorders>
              <w:top w:val="single" w:sz="18" w:space="0" w:color="000000"/>
              <w:left w:val="single" w:sz="6" w:space="0" w:color="000000"/>
              <w:bottom w:val="single" w:sz="12" w:space="0" w:color="000000"/>
              <w:right w:val="single" w:sz="6" w:space="0" w:color="000000"/>
            </w:tcBorders>
          </w:tcPr>
          <w:p w14:paraId="19962EF7"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21" w:type="dxa"/>
            <w:tcBorders>
              <w:top w:val="single" w:sz="18" w:space="0" w:color="000000"/>
              <w:left w:val="single" w:sz="6" w:space="0" w:color="000000"/>
              <w:bottom w:val="single" w:sz="12" w:space="0" w:color="000000"/>
              <w:right w:val="single" w:sz="6" w:space="0" w:color="000000"/>
            </w:tcBorders>
          </w:tcPr>
          <w:p w14:paraId="319489FB" w14:textId="77777777" w:rsidR="00557E0A" w:rsidRDefault="00557E0A">
            <w:pPr>
              <w:overflowPunct/>
              <w:jc w:val="right"/>
              <w:textAlignment w:val="auto"/>
              <w:rPr>
                <w:rFonts w:ascii="Arial" w:hAnsi="Arial" w:cs="Arial"/>
                <w:i/>
                <w:iCs/>
                <w:color w:val="000000"/>
                <w:sz w:val="18"/>
                <w:szCs w:val="18"/>
              </w:rPr>
            </w:pPr>
          </w:p>
        </w:tc>
        <w:tc>
          <w:tcPr>
            <w:tcW w:w="502" w:type="dxa"/>
            <w:tcBorders>
              <w:top w:val="single" w:sz="18" w:space="0" w:color="000000"/>
              <w:left w:val="single" w:sz="6" w:space="0" w:color="000000"/>
              <w:bottom w:val="single" w:sz="12" w:space="0" w:color="000000"/>
              <w:right w:val="single" w:sz="18" w:space="0" w:color="000000"/>
            </w:tcBorders>
          </w:tcPr>
          <w:p w14:paraId="2A7E2A44" w14:textId="77777777" w:rsidR="00557E0A" w:rsidRDefault="00557E0A">
            <w:pPr>
              <w:overflowPunct/>
              <w:jc w:val="right"/>
              <w:textAlignment w:val="auto"/>
              <w:rPr>
                <w:rFonts w:ascii="Arial" w:hAnsi="Arial" w:cs="Arial"/>
                <w:i/>
                <w:iCs/>
                <w:color w:val="000000"/>
                <w:sz w:val="18"/>
                <w:szCs w:val="18"/>
              </w:rPr>
            </w:pPr>
          </w:p>
        </w:tc>
      </w:tr>
      <w:tr w:rsidR="00557E0A" w14:paraId="67D99FF7" w14:textId="77777777">
        <w:trPr>
          <w:trHeight w:val="266"/>
        </w:trPr>
        <w:tc>
          <w:tcPr>
            <w:tcW w:w="1224" w:type="dxa"/>
            <w:tcBorders>
              <w:top w:val="single" w:sz="12" w:space="0" w:color="000000"/>
              <w:left w:val="single" w:sz="18" w:space="0" w:color="000000"/>
              <w:bottom w:val="single" w:sz="18" w:space="0" w:color="000000"/>
              <w:right w:val="single" w:sz="12" w:space="0" w:color="000000"/>
            </w:tcBorders>
          </w:tcPr>
          <w:p w14:paraId="348C1380" w14:textId="77777777" w:rsidR="00557E0A" w:rsidRDefault="00557E0A">
            <w:pPr>
              <w:overflowPunct/>
              <w:ind w:left="15"/>
              <w:jc w:val="center"/>
              <w:textAlignment w:val="auto"/>
              <w:rPr>
                <w:rFonts w:ascii="Arial" w:hAnsi="Arial" w:cs="Arial"/>
                <w:color w:val="000000"/>
                <w:sz w:val="18"/>
                <w:szCs w:val="18"/>
              </w:rPr>
            </w:pPr>
            <w:r>
              <w:rPr>
                <w:rFonts w:ascii="Arial" w:hAnsi="Arial" w:cs="Arial"/>
                <w:color w:val="000000"/>
                <w:sz w:val="18"/>
                <w:szCs w:val="18"/>
              </w:rPr>
              <w:t>390-095150</w:t>
            </w:r>
          </w:p>
        </w:tc>
        <w:tc>
          <w:tcPr>
            <w:tcW w:w="4255" w:type="dxa"/>
            <w:tcBorders>
              <w:top w:val="single" w:sz="12" w:space="0" w:color="000000"/>
              <w:left w:val="single" w:sz="12" w:space="0" w:color="000000"/>
              <w:bottom w:val="single" w:sz="18" w:space="0" w:color="000000"/>
              <w:right w:val="single" w:sz="12" w:space="0" w:color="000000"/>
            </w:tcBorders>
          </w:tcPr>
          <w:p w14:paraId="7CD4D7A9" w14:textId="77777777" w:rsidR="00557E0A" w:rsidRDefault="00557E0A">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c>
          <w:tcPr>
            <w:tcW w:w="521" w:type="dxa"/>
            <w:tcBorders>
              <w:top w:val="single" w:sz="12" w:space="0" w:color="000000"/>
              <w:left w:val="single" w:sz="12" w:space="0" w:color="000000"/>
              <w:bottom w:val="single" w:sz="18" w:space="0" w:color="000000"/>
              <w:right w:val="single" w:sz="12" w:space="0" w:color="000000"/>
            </w:tcBorders>
          </w:tcPr>
          <w:p w14:paraId="0C625726" w14:textId="77777777" w:rsidR="00557E0A" w:rsidRDefault="00557E0A">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12" w:space="0" w:color="000000"/>
              <w:left w:val="single" w:sz="12" w:space="0" w:color="000000"/>
              <w:bottom w:val="single" w:sz="18" w:space="0" w:color="000000"/>
              <w:right w:val="single" w:sz="18" w:space="0" w:color="000000"/>
            </w:tcBorders>
          </w:tcPr>
          <w:p w14:paraId="33B5FDE2" w14:textId="77777777" w:rsidR="00557E0A" w:rsidRDefault="00557E0A">
            <w:pPr>
              <w:overflowPunct/>
              <w:textAlignment w:val="auto"/>
              <w:rPr>
                <w:rFonts w:ascii="Arial" w:hAnsi="Arial" w:cs="Arial"/>
                <w:color w:val="000000"/>
                <w:sz w:val="18"/>
                <w:szCs w:val="18"/>
              </w:rPr>
            </w:pPr>
            <w:r>
              <w:rPr>
                <w:rFonts w:ascii="Arial" w:hAnsi="Arial" w:cs="Arial"/>
                <w:color w:val="000000"/>
                <w:sz w:val="18"/>
                <w:szCs w:val="18"/>
              </w:rPr>
              <w:t>ks</w:t>
            </w:r>
          </w:p>
        </w:tc>
      </w:tr>
    </w:tbl>
    <w:p w14:paraId="5C38DCDD" w14:textId="77777777" w:rsidR="002D0A79" w:rsidRDefault="002D0A79" w:rsidP="002D0A79">
      <w:pPr>
        <w:pStyle w:val="St5Textodstavce"/>
        <w:spacing w:before="0" w:after="0"/>
      </w:pPr>
    </w:p>
    <w:p w14:paraId="0C7DEA32" w14:textId="77777777" w:rsidR="002D0A79" w:rsidRDefault="002D0A79" w:rsidP="002D0A79">
      <w:pPr>
        <w:pStyle w:val="St8Odstavectun"/>
      </w:pPr>
      <w:r>
        <w:t>Rozsah HW na zápůjčky</w:t>
      </w:r>
    </w:p>
    <w:p w14:paraId="558E46D2" w14:textId="77777777" w:rsidR="002D0A79" w:rsidRDefault="002D0A79" w:rsidP="002D0A79">
      <w:pPr>
        <w:pStyle w:val="St5Textodstavce"/>
      </w:pPr>
    </w:p>
    <w:p w14:paraId="4E3FCB24" w14:textId="23086D69" w:rsidR="002D0A79" w:rsidRDefault="002D0A79" w:rsidP="002D0A79">
      <w:pPr>
        <w:pStyle w:val="St8Odstavectun"/>
      </w:pPr>
      <w:r>
        <w:t xml:space="preserve">Roční paušální </w:t>
      </w:r>
      <w:r w:rsidRPr="0078068F">
        <w:t xml:space="preserve">poplatek činí </w:t>
      </w:r>
      <w:r w:rsidR="00557E0A">
        <w:t>8 160</w:t>
      </w:r>
      <w:r w:rsidRPr="0078068F">
        <w:t>,- Kč</w:t>
      </w:r>
      <w:r>
        <w:t xml:space="preserve"> bez DPH</w:t>
      </w:r>
      <w:r w:rsidRPr="0078068F">
        <w:t>.</w:t>
      </w:r>
    </w:p>
    <w:p w14:paraId="26C891B7" w14:textId="77777777" w:rsidR="002D0A79" w:rsidRDefault="002D0A79" w:rsidP="00743B65">
      <w:pPr>
        <w:pStyle w:val="St5Textodstavce"/>
      </w:pPr>
    </w:p>
    <w:p w14:paraId="778AD20D" w14:textId="3E9F0969" w:rsidR="00743B65" w:rsidRPr="00120DF4" w:rsidRDefault="00743B65" w:rsidP="00743B65">
      <w:pPr>
        <w:pStyle w:val="St5Textodstavce"/>
      </w:pPr>
      <w:r>
        <w:t xml:space="preserve">Datum podpisu </w:t>
      </w:r>
      <w:sdt>
        <w:sdtPr>
          <w:alias w:val="Datum podpisu přílohy"/>
          <w:tag w:val="Datum podpisu přílohy"/>
          <w:id w:val="3922739"/>
          <w:placeholder>
            <w:docPart w:val="B454CD9660D3423A89AC0B992BE340E8"/>
          </w:placeholder>
          <w:date w:fullDate="2023-06-19T00:00:00Z">
            <w:dateFormat w:val="d.M.yyyy"/>
            <w:lid w:val="cs-CZ"/>
            <w:storeMappedDataAs w:val="dateTime"/>
            <w:calendar w:val="gregorian"/>
          </w:date>
        </w:sdtPr>
        <w:sdtEndPr/>
        <w:sdtContent>
          <w:r w:rsidR="00557E0A">
            <w:t>19.6.2023</w:t>
          </w:r>
        </w:sdtContent>
      </w:sdt>
    </w:p>
    <w:p w14:paraId="23A92A45" w14:textId="5C148E96" w:rsidR="00743B65" w:rsidRDefault="00743B65" w:rsidP="00743B65">
      <w:pPr>
        <w:pStyle w:val="St5Textodstavce"/>
      </w:pPr>
    </w:p>
    <w:p w14:paraId="2BC76220" w14:textId="77777777" w:rsidR="00743B65" w:rsidRDefault="006326B6" w:rsidP="00743B65">
      <w:pPr>
        <w:pStyle w:val="St5Textodstavce"/>
        <w:rPr>
          <w:noProof/>
        </w:rPr>
      </w:pPr>
      <w:r>
        <w:tab/>
      </w:r>
      <w:r>
        <w:tab/>
      </w:r>
      <w:r w:rsidR="007A7B13">
        <w:t xml:space="preserve">   </w:t>
      </w:r>
    </w:p>
    <w:p w14:paraId="1B0C1CED" w14:textId="77777777" w:rsidR="003E109D" w:rsidRDefault="003E109D" w:rsidP="00743B65">
      <w:pPr>
        <w:pStyle w:val="St5Textodstavce"/>
        <w:rPr>
          <w:noProof/>
        </w:rPr>
      </w:pPr>
    </w:p>
    <w:p w14:paraId="3ABE6586" w14:textId="77777777" w:rsidR="003E109D" w:rsidRDefault="003E109D" w:rsidP="00743B65">
      <w:pPr>
        <w:pStyle w:val="St5Textodstavce"/>
        <w:rPr>
          <w:noProof/>
        </w:rPr>
      </w:pPr>
    </w:p>
    <w:p w14:paraId="35498CB6" w14:textId="77777777" w:rsidR="00743B65" w:rsidRDefault="00743B65" w:rsidP="00743B65">
      <w:pPr>
        <w:pStyle w:val="St5Textodstavce"/>
      </w:pPr>
      <w:r>
        <w:tab/>
      </w:r>
      <w:r>
        <w:tab/>
        <w:t>...........................................</w:t>
      </w:r>
      <w:r>
        <w:tab/>
      </w:r>
      <w:r>
        <w:tab/>
      </w:r>
      <w:r>
        <w:tab/>
      </w:r>
      <w:r>
        <w:tab/>
      </w:r>
      <w:r>
        <w:tab/>
      </w:r>
      <w:r>
        <w:tab/>
        <w:t>...........................................</w:t>
      </w:r>
    </w:p>
    <w:p w14:paraId="61A80373"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E39F" w14:textId="77777777" w:rsidR="00557E0A" w:rsidRDefault="00557E0A">
      <w:r>
        <w:separator/>
      </w:r>
    </w:p>
  </w:endnote>
  <w:endnote w:type="continuationSeparator" w:id="0">
    <w:p w14:paraId="14067108" w14:textId="77777777" w:rsidR="00557E0A" w:rsidRDefault="0055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F1D8"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DAFF" w14:textId="77777777" w:rsidR="00013D54" w:rsidRDefault="00013D54" w:rsidP="008E187C">
    <w:pPr>
      <w:pStyle w:val="St4Nzevcentr"/>
      <w:rPr>
        <w:rFonts w:ascii="Cambria" w:hAnsi="Cambria"/>
      </w:rPr>
    </w:pPr>
  </w:p>
  <w:p w14:paraId="66463F54"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54CD"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AF83"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12E5"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9800"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DE97"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4994" w14:textId="77777777" w:rsidR="00557E0A" w:rsidRDefault="00557E0A">
      <w:r>
        <w:separator/>
      </w:r>
    </w:p>
  </w:footnote>
  <w:footnote w:type="continuationSeparator" w:id="0">
    <w:p w14:paraId="7ECDDA6A" w14:textId="77777777" w:rsidR="00557E0A" w:rsidRDefault="0055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C643" w14:textId="77777777" w:rsidR="00013D54" w:rsidRDefault="00E44C41" w:rsidP="00FA67E7">
    <w:pPr>
      <w:pStyle w:val="St5Textodstavce"/>
      <w:tabs>
        <w:tab w:val="left" w:pos="4900"/>
        <w:tab w:val="right" w:pos="10773"/>
      </w:tabs>
    </w:pPr>
    <w:r>
      <w:t xml:space="preserve">                                                                                                                                                                           </w:t>
    </w:r>
    <w:r>
      <w:rPr>
        <w:noProof/>
      </w:rPr>
      <w:drawing>
        <wp:inline distT="0" distB="0" distL="0" distR="0" wp14:anchorId="03049F4E" wp14:editId="6360375E">
          <wp:extent cx="639740" cy="289560"/>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647316" cy="292989"/>
                  </a:xfrm>
                  <a:prstGeom prst="rect">
                    <a:avLst/>
                  </a:prstGeom>
                </pic:spPr>
              </pic:pic>
            </a:graphicData>
          </a:graphic>
        </wp:inline>
      </w:drawing>
    </w:r>
    <w:r w:rsidR="00C10C9B">
      <w:rPr>
        <w:noProof/>
      </w:rPr>
      <mc:AlternateContent>
        <mc:Choice Requires="wps">
          <w:drawing>
            <wp:anchor distT="0" distB="0" distL="114300" distR="114300" simplePos="0" relativeHeight="251661312" behindDoc="0" locked="0" layoutInCell="0" allowOverlap="1" wp14:anchorId="7D390EA7" wp14:editId="10F41707">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EC8C8"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141" w14:textId="77777777" w:rsidR="00013D54" w:rsidRDefault="00E44C41" w:rsidP="00FA67E7">
    <w:pPr>
      <w:pStyle w:val="St5Textodstavce"/>
      <w:tabs>
        <w:tab w:val="left" w:pos="4900"/>
        <w:tab w:val="right" w:pos="10773"/>
      </w:tabs>
    </w:pPr>
    <w:r>
      <w:t xml:space="preserve">                                                                                                                                                                       </w:t>
    </w:r>
    <w:r>
      <w:rPr>
        <w:noProof/>
      </w:rPr>
      <w:drawing>
        <wp:inline distT="0" distB="0" distL="0" distR="0" wp14:anchorId="7F2432D8" wp14:editId="2ABF775D">
          <wp:extent cx="606070" cy="274320"/>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16572" cy="279073"/>
                  </a:xfrm>
                  <a:prstGeom prst="rect">
                    <a:avLst/>
                  </a:prstGeom>
                </pic:spPr>
              </pic:pic>
            </a:graphicData>
          </a:graphic>
        </wp:inline>
      </w:drawing>
    </w:r>
    <w:r w:rsidR="00C10C9B">
      <w:rPr>
        <w:noProof/>
      </w:rPr>
      <mc:AlternateContent>
        <mc:Choice Requires="wps">
          <w:drawing>
            <wp:anchor distT="0" distB="0" distL="114300" distR="114300" simplePos="0" relativeHeight="251663360" behindDoc="0" locked="0" layoutInCell="0" allowOverlap="1" wp14:anchorId="0E52FE09" wp14:editId="20E84B2E">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A8230"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1FAC" w14:textId="77777777" w:rsidR="006E5101" w:rsidRDefault="007A7B13" w:rsidP="00FA67E7">
    <w:pPr>
      <w:pStyle w:val="St5Textodstavce"/>
      <w:tabs>
        <w:tab w:val="left" w:pos="4900"/>
        <w:tab w:val="right" w:pos="10773"/>
      </w:tabs>
    </w:pPr>
    <w:r>
      <w:t xml:space="preserve">                                                                                                                                                                        </w:t>
    </w:r>
    <w:r>
      <w:rPr>
        <w:noProof/>
      </w:rPr>
      <w:drawing>
        <wp:inline distT="0" distB="0" distL="0" distR="0" wp14:anchorId="0A98E820" wp14:editId="270DC0E2">
          <wp:extent cx="594360" cy="26902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1">
                    <a:extLst>
                      <a:ext uri="{28A0092B-C50C-407E-A947-70E740481C1C}">
                        <a14:useLocalDpi xmlns:a14="http://schemas.microsoft.com/office/drawing/2010/main" val="0"/>
                      </a:ext>
                    </a:extLst>
                  </a:blip>
                  <a:stretch>
                    <a:fillRect/>
                  </a:stretch>
                </pic:blipFill>
                <pic:spPr>
                  <a:xfrm>
                    <a:off x="0" y="0"/>
                    <a:ext cx="609628" cy="275931"/>
                  </a:xfrm>
                  <a:prstGeom prst="rect">
                    <a:avLst/>
                  </a:prstGeom>
                </pic:spPr>
              </pic:pic>
            </a:graphicData>
          </a:graphic>
        </wp:inline>
      </w:drawing>
    </w:r>
    <w:r w:rsidR="00C10C9B">
      <w:rPr>
        <w:noProof/>
      </w:rPr>
      <mc:AlternateContent>
        <mc:Choice Requires="wps">
          <w:drawing>
            <wp:anchor distT="0" distB="0" distL="114300" distR="114300" simplePos="0" relativeHeight="251658240" behindDoc="0" locked="0" layoutInCell="0" allowOverlap="1" wp14:anchorId="55AD6CDA" wp14:editId="7935BD5C">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C4BD8"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A0B" w14:textId="77777777" w:rsidR="002D0A79" w:rsidRDefault="00DF6944" w:rsidP="00FA67E7">
    <w:pPr>
      <w:pStyle w:val="St5Textodstavce"/>
      <w:tabs>
        <w:tab w:val="left" w:pos="4900"/>
        <w:tab w:val="right" w:pos="10773"/>
      </w:tabs>
    </w:pPr>
    <w:r>
      <w:rPr>
        <w:noProof/>
      </w:rPr>
      <w:object w:dxaOrig="1440" w:dyaOrig="1440" w14:anchorId="1DAE6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67.8pt;margin-top:4.25pt;width:37.15pt;height:19.9pt;z-index:251672576;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5" DrawAspect="Content" ObjectID="_1822645152" r:id="rId2"/>
      </w:object>
    </w:r>
    <w:r w:rsidR="00C10C9B">
      <w:rPr>
        <w:noProof/>
      </w:rPr>
      <mc:AlternateContent>
        <mc:Choice Requires="wps">
          <w:drawing>
            <wp:anchor distT="0" distB="0" distL="114300" distR="114300" simplePos="0" relativeHeight="251671552" behindDoc="0" locked="0" layoutInCell="0" allowOverlap="1" wp14:anchorId="47C97D5F" wp14:editId="17DB8EB7">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36012"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36097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0A"/>
    <w:rsid w:val="00004730"/>
    <w:rsid w:val="00007DC0"/>
    <w:rsid w:val="00013D54"/>
    <w:rsid w:val="00037ED5"/>
    <w:rsid w:val="00042373"/>
    <w:rsid w:val="00062142"/>
    <w:rsid w:val="00065814"/>
    <w:rsid w:val="0007710D"/>
    <w:rsid w:val="000A1B16"/>
    <w:rsid w:val="000C5E8A"/>
    <w:rsid w:val="000C6041"/>
    <w:rsid w:val="000C6D5B"/>
    <w:rsid w:val="000D6082"/>
    <w:rsid w:val="000F2440"/>
    <w:rsid w:val="00120C56"/>
    <w:rsid w:val="001238DB"/>
    <w:rsid w:val="0012472E"/>
    <w:rsid w:val="00124A43"/>
    <w:rsid w:val="00125972"/>
    <w:rsid w:val="001272C7"/>
    <w:rsid w:val="0014500F"/>
    <w:rsid w:val="0015527F"/>
    <w:rsid w:val="001727A4"/>
    <w:rsid w:val="00185D64"/>
    <w:rsid w:val="00190AEC"/>
    <w:rsid w:val="001A2D56"/>
    <w:rsid w:val="001B61A1"/>
    <w:rsid w:val="001B6879"/>
    <w:rsid w:val="001C1379"/>
    <w:rsid w:val="001D434E"/>
    <w:rsid w:val="001E1BB0"/>
    <w:rsid w:val="00206769"/>
    <w:rsid w:val="0021512F"/>
    <w:rsid w:val="002169E8"/>
    <w:rsid w:val="00236668"/>
    <w:rsid w:val="002444A5"/>
    <w:rsid w:val="00266BD6"/>
    <w:rsid w:val="0027092A"/>
    <w:rsid w:val="00283B3D"/>
    <w:rsid w:val="002B017D"/>
    <w:rsid w:val="002B19CE"/>
    <w:rsid w:val="002C0315"/>
    <w:rsid w:val="002D0A79"/>
    <w:rsid w:val="002D138A"/>
    <w:rsid w:val="002D73BE"/>
    <w:rsid w:val="002F5A34"/>
    <w:rsid w:val="002F7E32"/>
    <w:rsid w:val="00307C16"/>
    <w:rsid w:val="00312B42"/>
    <w:rsid w:val="00327EB9"/>
    <w:rsid w:val="00336191"/>
    <w:rsid w:val="00341DD1"/>
    <w:rsid w:val="0034260E"/>
    <w:rsid w:val="00350148"/>
    <w:rsid w:val="00352F3D"/>
    <w:rsid w:val="003563AF"/>
    <w:rsid w:val="00384819"/>
    <w:rsid w:val="00387348"/>
    <w:rsid w:val="00391EE8"/>
    <w:rsid w:val="003975EC"/>
    <w:rsid w:val="003A4F74"/>
    <w:rsid w:val="003B7559"/>
    <w:rsid w:val="003C58E8"/>
    <w:rsid w:val="003C6ADD"/>
    <w:rsid w:val="003C7360"/>
    <w:rsid w:val="003C73CD"/>
    <w:rsid w:val="003D1A5D"/>
    <w:rsid w:val="003E109D"/>
    <w:rsid w:val="003E48D2"/>
    <w:rsid w:val="003E7F3D"/>
    <w:rsid w:val="00402461"/>
    <w:rsid w:val="00405432"/>
    <w:rsid w:val="00417D6B"/>
    <w:rsid w:val="004541C2"/>
    <w:rsid w:val="00470931"/>
    <w:rsid w:val="00480A3C"/>
    <w:rsid w:val="00490944"/>
    <w:rsid w:val="004938D1"/>
    <w:rsid w:val="00493DA1"/>
    <w:rsid w:val="004A34CB"/>
    <w:rsid w:val="004C0844"/>
    <w:rsid w:val="004D672A"/>
    <w:rsid w:val="004E0570"/>
    <w:rsid w:val="004E0711"/>
    <w:rsid w:val="004F2E49"/>
    <w:rsid w:val="004F48B7"/>
    <w:rsid w:val="005037A8"/>
    <w:rsid w:val="005211C1"/>
    <w:rsid w:val="00526D66"/>
    <w:rsid w:val="00530FF2"/>
    <w:rsid w:val="00537345"/>
    <w:rsid w:val="00546612"/>
    <w:rsid w:val="00557E0A"/>
    <w:rsid w:val="00575C43"/>
    <w:rsid w:val="005B355C"/>
    <w:rsid w:val="005B6B2B"/>
    <w:rsid w:val="005C3C94"/>
    <w:rsid w:val="005E366F"/>
    <w:rsid w:val="0061391B"/>
    <w:rsid w:val="006326B6"/>
    <w:rsid w:val="00643298"/>
    <w:rsid w:val="00646765"/>
    <w:rsid w:val="00650696"/>
    <w:rsid w:val="00653201"/>
    <w:rsid w:val="00654276"/>
    <w:rsid w:val="00654ABD"/>
    <w:rsid w:val="00655A43"/>
    <w:rsid w:val="00660664"/>
    <w:rsid w:val="00661FE8"/>
    <w:rsid w:val="00664F50"/>
    <w:rsid w:val="00670716"/>
    <w:rsid w:val="00676427"/>
    <w:rsid w:val="006A0C52"/>
    <w:rsid w:val="006A742A"/>
    <w:rsid w:val="006B0846"/>
    <w:rsid w:val="006C2C21"/>
    <w:rsid w:val="006D179C"/>
    <w:rsid w:val="006E0D85"/>
    <w:rsid w:val="006E5101"/>
    <w:rsid w:val="006F373B"/>
    <w:rsid w:val="007161DB"/>
    <w:rsid w:val="00716EBA"/>
    <w:rsid w:val="0071751C"/>
    <w:rsid w:val="00726209"/>
    <w:rsid w:val="00743B65"/>
    <w:rsid w:val="00750610"/>
    <w:rsid w:val="007542DB"/>
    <w:rsid w:val="00755640"/>
    <w:rsid w:val="00771619"/>
    <w:rsid w:val="0078068F"/>
    <w:rsid w:val="0078262D"/>
    <w:rsid w:val="00793087"/>
    <w:rsid w:val="007A7B13"/>
    <w:rsid w:val="007B06C0"/>
    <w:rsid w:val="007C3681"/>
    <w:rsid w:val="007D184C"/>
    <w:rsid w:val="007D1A53"/>
    <w:rsid w:val="007E1B2E"/>
    <w:rsid w:val="007E5D29"/>
    <w:rsid w:val="007F2452"/>
    <w:rsid w:val="007F2EA5"/>
    <w:rsid w:val="00803A99"/>
    <w:rsid w:val="00805B99"/>
    <w:rsid w:val="008066CD"/>
    <w:rsid w:val="00815DAB"/>
    <w:rsid w:val="008A1EDC"/>
    <w:rsid w:val="008B2FBF"/>
    <w:rsid w:val="008C1EEC"/>
    <w:rsid w:val="008D7CD2"/>
    <w:rsid w:val="008E187C"/>
    <w:rsid w:val="008E488F"/>
    <w:rsid w:val="008E5317"/>
    <w:rsid w:val="00923352"/>
    <w:rsid w:val="0095291E"/>
    <w:rsid w:val="00953465"/>
    <w:rsid w:val="00964E84"/>
    <w:rsid w:val="009655F7"/>
    <w:rsid w:val="00984EDF"/>
    <w:rsid w:val="009A6202"/>
    <w:rsid w:val="009A772A"/>
    <w:rsid w:val="009C5699"/>
    <w:rsid w:val="009F791A"/>
    <w:rsid w:val="00A24B94"/>
    <w:rsid w:val="00A52C05"/>
    <w:rsid w:val="00AA7085"/>
    <w:rsid w:val="00AB4EF2"/>
    <w:rsid w:val="00AD6587"/>
    <w:rsid w:val="00AE36F5"/>
    <w:rsid w:val="00AE3C2F"/>
    <w:rsid w:val="00B1224A"/>
    <w:rsid w:val="00B14B99"/>
    <w:rsid w:val="00B4420E"/>
    <w:rsid w:val="00B47BB2"/>
    <w:rsid w:val="00B51E1C"/>
    <w:rsid w:val="00B72B4A"/>
    <w:rsid w:val="00B7467F"/>
    <w:rsid w:val="00B84FBD"/>
    <w:rsid w:val="00B9060B"/>
    <w:rsid w:val="00B965A8"/>
    <w:rsid w:val="00BB27E0"/>
    <w:rsid w:val="00BB5BBE"/>
    <w:rsid w:val="00BC21B3"/>
    <w:rsid w:val="00BD64B4"/>
    <w:rsid w:val="00BD6976"/>
    <w:rsid w:val="00BF1280"/>
    <w:rsid w:val="00BF30C6"/>
    <w:rsid w:val="00C03D5C"/>
    <w:rsid w:val="00C04942"/>
    <w:rsid w:val="00C10C9B"/>
    <w:rsid w:val="00C11550"/>
    <w:rsid w:val="00C13D48"/>
    <w:rsid w:val="00C150B8"/>
    <w:rsid w:val="00C16CCC"/>
    <w:rsid w:val="00C402D2"/>
    <w:rsid w:val="00C41900"/>
    <w:rsid w:val="00C42F5B"/>
    <w:rsid w:val="00C626E2"/>
    <w:rsid w:val="00CA71C6"/>
    <w:rsid w:val="00CD25B0"/>
    <w:rsid w:val="00CE208D"/>
    <w:rsid w:val="00CE4583"/>
    <w:rsid w:val="00CE6F4F"/>
    <w:rsid w:val="00CF4094"/>
    <w:rsid w:val="00CF77ED"/>
    <w:rsid w:val="00D001BE"/>
    <w:rsid w:val="00D074DD"/>
    <w:rsid w:val="00D162D2"/>
    <w:rsid w:val="00D26259"/>
    <w:rsid w:val="00D27446"/>
    <w:rsid w:val="00D35C7B"/>
    <w:rsid w:val="00D36B71"/>
    <w:rsid w:val="00D36EF2"/>
    <w:rsid w:val="00D41EAB"/>
    <w:rsid w:val="00D52DB7"/>
    <w:rsid w:val="00D7741A"/>
    <w:rsid w:val="00D93193"/>
    <w:rsid w:val="00DC7F31"/>
    <w:rsid w:val="00DE3215"/>
    <w:rsid w:val="00DF21BD"/>
    <w:rsid w:val="00E00344"/>
    <w:rsid w:val="00E12EFF"/>
    <w:rsid w:val="00E14219"/>
    <w:rsid w:val="00E26770"/>
    <w:rsid w:val="00E3273E"/>
    <w:rsid w:val="00E33F17"/>
    <w:rsid w:val="00E44C41"/>
    <w:rsid w:val="00E52165"/>
    <w:rsid w:val="00E522F7"/>
    <w:rsid w:val="00E55231"/>
    <w:rsid w:val="00E65075"/>
    <w:rsid w:val="00E6544D"/>
    <w:rsid w:val="00E66C99"/>
    <w:rsid w:val="00E85F76"/>
    <w:rsid w:val="00E95576"/>
    <w:rsid w:val="00E97560"/>
    <w:rsid w:val="00EA13EB"/>
    <w:rsid w:val="00EA7193"/>
    <w:rsid w:val="00EB49D8"/>
    <w:rsid w:val="00EC123C"/>
    <w:rsid w:val="00EC48E9"/>
    <w:rsid w:val="00EC6C40"/>
    <w:rsid w:val="00ED75B1"/>
    <w:rsid w:val="00F111FD"/>
    <w:rsid w:val="00F120F3"/>
    <w:rsid w:val="00F154D8"/>
    <w:rsid w:val="00F17F79"/>
    <w:rsid w:val="00F25479"/>
    <w:rsid w:val="00F56B0B"/>
    <w:rsid w:val="00F660EC"/>
    <w:rsid w:val="00F75DED"/>
    <w:rsid w:val="00F87364"/>
    <w:rsid w:val="00F91A0D"/>
    <w:rsid w:val="00FA67E7"/>
    <w:rsid w:val="00FB1D44"/>
    <w:rsid w:val="00FB24E6"/>
    <w:rsid w:val="00FC13D4"/>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B77B3"/>
  <w15:docId w15:val="{DE01679A-9DAE-4DFD-BADE-9A80A51B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plzen.cz"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M\Desktop\SLS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E6B09D1EE94B3D9E015E23E659BBF4"/>
        <w:category>
          <w:name w:val="Obecné"/>
          <w:gallery w:val="placeholder"/>
        </w:category>
        <w:types>
          <w:type w:val="bbPlcHdr"/>
        </w:types>
        <w:behaviors>
          <w:behavior w:val="content"/>
        </w:behaviors>
        <w:guid w:val="{64001DDD-365C-4EA4-BB4E-5C8C02DD4752}"/>
      </w:docPartPr>
      <w:docPartBody>
        <w:p w:rsidR="007E1080" w:rsidRDefault="007E1080">
          <w:pPr>
            <w:pStyle w:val="C6E6B09D1EE94B3D9E015E23E659BBF4"/>
          </w:pPr>
          <w:r>
            <w:rPr>
              <w:rStyle w:val="Zstupntext"/>
              <w:highlight w:val="yellow"/>
            </w:rPr>
            <w:t>číslo</w:t>
          </w:r>
        </w:p>
      </w:docPartBody>
    </w:docPart>
    <w:docPart>
      <w:docPartPr>
        <w:name w:val="1967C3C58B204323B904AE055956A53E"/>
        <w:category>
          <w:name w:val="Obecné"/>
          <w:gallery w:val="placeholder"/>
        </w:category>
        <w:types>
          <w:type w:val="bbPlcHdr"/>
        </w:types>
        <w:behaviors>
          <w:behavior w:val="content"/>
        </w:behaviors>
        <w:guid w:val="{FB9C0D4C-FCD6-43B4-A672-59598C7EB170}"/>
      </w:docPartPr>
      <w:docPartBody>
        <w:p w:rsidR="007E1080" w:rsidRDefault="007E1080">
          <w:pPr>
            <w:pStyle w:val="1967C3C58B204323B904AE055956A53E"/>
          </w:pPr>
          <w:r w:rsidRPr="001344F7">
            <w:rPr>
              <w:rStyle w:val="Zstupntext"/>
              <w:highlight w:val="yellow"/>
            </w:rPr>
            <w:t>DATUM</w:t>
          </w:r>
        </w:p>
      </w:docPartBody>
    </w:docPart>
    <w:docPart>
      <w:docPartPr>
        <w:name w:val="FFF5ECDA08E6411BB75B895D0F2011A3"/>
        <w:category>
          <w:name w:val="Obecné"/>
          <w:gallery w:val="placeholder"/>
        </w:category>
        <w:types>
          <w:type w:val="bbPlcHdr"/>
        </w:types>
        <w:behaviors>
          <w:behavior w:val="content"/>
        </w:behaviors>
        <w:guid w:val="{5FDD3766-B269-423A-BA42-C938685EC3D4}"/>
      </w:docPartPr>
      <w:docPartBody>
        <w:p w:rsidR="007E1080" w:rsidRDefault="007E1080">
          <w:pPr>
            <w:pStyle w:val="FFF5ECDA08E6411BB75B895D0F2011A3"/>
          </w:pPr>
          <w:r w:rsidRPr="001344F7">
            <w:rPr>
              <w:rStyle w:val="Zstupntext"/>
              <w:highlight w:val="yellow"/>
            </w:rPr>
            <w:t>DATUM</w:t>
          </w:r>
        </w:p>
      </w:docPartBody>
    </w:docPart>
    <w:docPart>
      <w:docPartPr>
        <w:name w:val="D270E3C03A9041F5AAB31F04F3BD95F2"/>
        <w:category>
          <w:name w:val="Obecné"/>
          <w:gallery w:val="placeholder"/>
        </w:category>
        <w:types>
          <w:type w:val="bbPlcHdr"/>
        </w:types>
        <w:behaviors>
          <w:behavior w:val="content"/>
        </w:behaviors>
        <w:guid w:val="{6BB86009-7390-4A1C-B895-7FA94B6B8875}"/>
      </w:docPartPr>
      <w:docPartBody>
        <w:p w:rsidR="007E1080" w:rsidRDefault="007E1080">
          <w:pPr>
            <w:pStyle w:val="D270E3C03A9041F5AAB31F04F3BD95F2"/>
          </w:pPr>
          <w:r>
            <w:rPr>
              <w:rStyle w:val="Zstupntext"/>
              <w:highlight w:val="yellow"/>
            </w:rPr>
            <w:t>číslo</w:t>
          </w:r>
        </w:p>
      </w:docPartBody>
    </w:docPart>
    <w:docPart>
      <w:docPartPr>
        <w:name w:val="B454CD9660D3423A89AC0B992BE340E8"/>
        <w:category>
          <w:name w:val="Obecné"/>
          <w:gallery w:val="placeholder"/>
        </w:category>
        <w:types>
          <w:type w:val="bbPlcHdr"/>
        </w:types>
        <w:behaviors>
          <w:behavior w:val="content"/>
        </w:behaviors>
        <w:guid w:val="{D8E37FCF-9670-40F7-9FE9-DC28E3B6F27F}"/>
      </w:docPartPr>
      <w:docPartBody>
        <w:p w:rsidR="007E1080" w:rsidRDefault="007E1080">
          <w:pPr>
            <w:pStyle w:val="B454CD9660D3423A89AC0B992BE340E8"/>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80"/>
    <w:rsid w:val="000A1B16"/>
    <w:rsid w:val="007E1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6E6B09D1EE94B3D9E015E23E659BBF4">
    <w:name w:val="C6E6B09D1EE94B3D9E015E23E659BBF4"/>
  </w:style>
  <w:style w:type="paragraph" w:customStyle="1" w:styleId="1967C3C58B204323B904AE055956A53E">
    <w:name w:val="1967C3C58B204323B904AE055956A53E"/>
  </w:style>
  <w:style w:type="paragraph" w:customStyle="1" w:styleId="FFF5ECDA08E6411BB75B895D0F2011A3">
    <w:name w:val="FFF5ECDA08E6411BB75B895D0F2011A3"/>
  </w:style>
  <w:style w:type="paragraph" w:customStyle="1" w:styleId="D270E3C03A9041F5AAB31F04F3BD95F2">
    <w:name w:val="D270E3C03A9041F5AAB31F04F3BD95F2"/>
  </w:style>
  <w:style w:type="paragraph" w:customStyle="1" w:styleId="B454CD9660D3423A89AC0B992BE340E8">
    <w:name w:val="B454CD9660D3423A89AC0B992BE34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842D23-C8F2-479F-A925-D6A08CA084C6}">
  <ds:schemaRefs>
    <ds:schemaRef ds:uri="http://schemas.microsoft.com/sharepoint/v3/contenttype/forms"/>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BF2D425B-E67B-4203-B4E1-96E880E2F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1C5A1-C7DA-4359-9638-6C627B743C1E}">
  <ds:schemaRef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www.w3.org/XML/1998/namespace"/>
    <ds:schemaRef ds:uri="33ecc1f5-7787-44ae-a5dd-b3d583418089"/>
    <ds:schemaRef ds:uri="f35c8b23-c2ed-4f05-8a22-07db72fd6be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SLS_2023</Template>
  <TotalTime>1</TotalTime>
  <Pages>7</Pages>
  <Words>3297</Words>
  <Characters>19459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Monika Křepinská</dc:creator>
  <cp:lastModifiedBy>Majerová Gabriela</cp:lastModifiedBy>
  <cp:revision>2</cp:revision>
  <cp:lastPrinted>2018-04-30T10:01:00Z</cp:lastPrinted>
  <dcterms:created xsi:type="dcterms:W3CDTF">2025-10-22T11:33:00Z</dcterms:created>
  <dcterms:modified xsi:type="dcterms:W3CDTF">2025-10-22T11:33:00Z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