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88DF" w14:textId="7215049B" w:rsidR="00781598" w:rsidRDefault="00EA5755" w:rsidP="007B2E4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EAC31" wp14:editId="77F5DA44">
                <wp:simplePos x="0" y="0"/>
                <wp:positionH relativeFrom="column">
                  <wp:posOffset>2266950</wp:posOffset>
                </wp:positionH>
                <wp:positionV relativeFrom="paragraph">
                  <wp:posOffset>-346075</wp:posOffset>
                </wp:positionV>
                <wp:extent cx="752475" cy="152400"/>
                <wp:effectExtent l="0" t="0" r="28575" b="19050"/>
                <wp:wrapNone/>
                <wp:docPr id="117781882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A6663" id="Obdélník 2" o:spid="_x0000_s1026" style="position:absolute;margin-left:178.5pt;margin-top:-27.25pt;width:59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" fillcolor="black [3213]" strokecolor="#09101d [484]" strokeweight="1pt"/>
            </w:pict>
          </mc:Fallback>
        </mc:AlternateContent>
      </w:r>
    </w:p>
    <w:p w14:paraId="11EEEF5C" w14:textId="77777777" w:rsidR="005B37DB" w:rsidRDefault="005B37DB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31185A3C" w:rsidR="00466CA0" w:rsidRDefault="00FA22ED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>číslo:</w:t>
      </w:r>
      <w:r w:rsidR="00EC1D0F">
        <w:rPr>
          <w:sz w:val="24"/>
          <w:szCs w:val="24"/>
        </w:rPr>
        <w:t>9</w:t>
      </w:r>
      <w:r w:rsidR="007E1E63">
        <w:rPr>
          <w:sz w:val="24"/>
          <w:szCs w:val="24"/>
        </w:rPr>
        <w:t>3</w:t>
      </w:r>
      <w:r w:rsidR="005D4805">
        <w:rPr>
          <w:sz w:val="24"/>
          <w:szCs w:val="24"/>
        </w:rPr>
        <w:t>/</w:t>
      </w:r>
      <w:r w:rsidR="00FC185B">
        <w:rPr>
          <w:sz w:val="24"/>
          <w:szCs w:val="24"/>
        </w:rPr>
        <w:t>2025</w:t>
      </w:r>
      <w:r>
        <w:rPr>
          <w:sz w:val="24"/>
          <w:szCs w:val="24"/>
        </w:rPr>
        <w:tab/>
      </w:r>
    </w:p>
    <w:p w14:paraId="7F05163E" w14:textId="5AE379D6" w:rsidR="00466CA0" w:rsidRDefault="00FA22ED" w:rsidP="00B6638B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2066AB">
        <w:rPr>
          <w:sz w:val="24"/>
          <w:szCs w:val="24"/>
        </w:rPr>
        <w:t xml:space="preserve"> </w:t>
      </w:r>
      <w:r w:rsidR="00C773F6">
        <w:rPr>
          <w:sz w:val="24"/>
          <w:szCs w:val="24"/>
        </w:rPr>
        <w:t>0</w:t>
      </w:r>
      <w:r w:rsidR="005071E5">
        <w:rPr>
          <w:sz w:val="24"/>
          <w:szCs w:val="24"/>
        </w:rPr>
        <w:t>1.10</w:t>
      </w:r>
      <w:r w:rsidR="00FC185B">
        <w:rPr>
          <w:sz w:val="24"/>
          <w:szCs w:val="24"/>
        </w:rPr>
        <w:t>.2025</w:t>
      </w:r>
    </w:p>
    <w:p w14:paraId="013356D1" w14:textId="7B628175" w:rsidR="00466CA0" w:rsidRDefault="00FA22ED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7B2E43" w:rsidRPr="00416EF1">
        <w:rPr>
          <w:color w:val="000000" w:themeColor="text1"/>
          <w:sz w:val="24"/>
          <w:szCs w:val="24"/>
        </w:rPr>
        <w:t>Novosádová Zuzana</w:t>
      </w:r>
      <w:r w:rsidRPr="00416EF1">
        <w:rPr>
          <w:color w:val="000000" w:themeColor="text1"/>
          <w:sz w:val="24"/>
          <w:szCs w:val="24"/>
        </w:rPr>
        <w:t xml:space="preserve"> </w:t>
      </w:r>
    </w:p>
    <w:p w14:paraId="04489C3C" w14:textId="6A85125F" w:rsidR="00466CA0" w:rsidRPr="003A2B67" w:rsidRDefault="00EA5755" w:rsidP="004B3EBB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A5C0" wp14:editId="662A6D21">
                <wp:simplePos x="0" y="0"/>
                <wp:positionH relativeFrom="column">
                  <wp:posOffset>695325</wp:posOffset>
                </wp:positionH>
                <wp:positionV relativeFrom="paragraph">
                  <wp:posOffset>6350</wp:posOffset>
                </wp:positionV>
                <wp:extent cx="2828925" cy="219075"/>
                <wp:effectExtent l="0" t="0" r="28575" b="28575"/>
                <wp:wrapNone/>
                <wp:docPr id="158431080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219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7399F" id="Obdélník 1" o:spid="_x0000_s1026" style="position:absolute;margin-left:54.75pt;margin-top:.5pt;width:222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" fillcolor="black [3213]" strokecolor="#09101d [484]" strokeweight="1pt"/>
            </w:pict>
          </mc:Fallback>
        </mc:AlternateContent>
      </w:r>
      <w:r w:rsidR="00FA22ED">
        <w:rPr>
          <w:sz w:val="24"/>
          <w:szCs w:val="24"/>
        </w:rPr>
        <w:t xml:space="preserve">telefon/email: </w:t>
      </w:r>
      <w:r w:rsidR="007B2E43" w:rsidRPr="003A2B67">
        <w:rPr>
          <w:sz w:val="24"/>
          <w:szCs w:val="24"/>
        </w:rPr>
        <w:t>573 380</w:t>
      </w:r>
      <w:r w:rsidR="00651380" w:rsidRPr="003A2B67">
        <w:rPr>
          <w:sz w:val="24"/>
          <w:szCs w:val="24"/>
        </w:rPr>
        <w:t> </w:t>
      </w:r>
      <w:hyperlink r:id="rId8" w:history="1">
        <w:r w:rsidR="004B3EBB" w:rsidRPr="003A2B67">
          <w:rPr>
            <w:rStyle w:val="Hypertextovodkaz"/>
            <w:color w:val="auto"/>
            <w:sz w:val="24"/>
            <w:szCs w:val="24"/>
          </w:rPr>
          <w:t>064/zuzana.novosadova@sslhana.cz</w:t>
        </w:r>
      </w:hyperlink>
    </w:p>
    <w:p w14:paraId="5E82F0A4" w14:textId="77777777" w:rsidR="004B3EBB" w:rsidRDefault="004B3EBB" w:rsidP="004B3EBB">
      <w:pPr>
        <w:tabs>
          <w:tab w:val="left" w:pos="1701"/>
        </w:tabs>
        <w:ind w:left="-284"/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466CA0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466CA0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CCBA" w14:textId="77777777" w:rsidR="00C773F6" w:rsidRDefault="00C773F6" w:rsidP="00420F0B">
            <w:pPr>
              <w:rPr>
                <w:sz w:val="24"/>
                <w:szCs w:val="24"/>
              </w:rPr>
            </w:pPr>
          </w:p>
          <w:p w14:paraId="367A4B7B" w14:textId="6F2E3C22" w:rsidR="00C0646C" w:rsidRPr="00C773F6" w:rsidRDefault="00900AE4" w:rsidP="00420F0B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773F6">
              <w:rPr>
                <w:b/>
                <w:bCs/>
                <w:sz w:val="24"/>
                <w:szCs w:val="24"/>
              </w:rPr>
              <w:t>Kasl,spol.s.r.o</w:t>
            </w:r>
            <w:proofErr w:type="spellEnd"/>
            <w:r w:rsidRPr="00C773F6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  <w:p w14:paraId="2F71FFE4" w14:textId="118EA413" w:rsidR="00900AE4" w:rsidRDefault="00900AE4" w:rsidP="00420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 Zámkem 6</w:t>
            </w:r>
          </w:p>
          <w:p w14:paraId="3353F2A2" w14:textId="6CC07E7D" w:rsidR="00900AE4" w:rsidRPr="00F427F9" w:rsidRDefault="00900AE4" w:rsidP="00420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768 61 </w:t>
            </w:r>
            <w:proofErr w:type="spellStart"/>
            <w:r>
              <w:rPr>
                <w:sz w:val="24"/>
                <w:szCs w:val="24"/>
              </w:rPr>
              <w:t>BpH</w:t>
            </w:r>
            <w:proofErr w:type="spellEnd"/>
          </w:p>
          <w:p w14:paraId="1586536A" w14:textId="77777777" w:rsidR="00232544" w:rsidRPr="008D1D87" w:rsidRDefault="00232544">
            <w:pPr>
              <w:rPr>
                <w:color w:val="000000" w:themeColor="text1"/>
                <w:sz w:val="24"/>
                <w:szCs w:val="24"/>
              </w:rPr>
            </w:pPr>
          </w:p>
          <w:p w14:paraId="1ED0FAA8" w14:textId="03E94355" w:rsidR="00726C04" w:rsidRPr="000F624C" w:rsidRDefault="000649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IČ:</w:t>
            </w:r>
            <w:r w:rsidR="007560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1587">
              <w:rPr>
                <w:color w:val="000000" w:themeColor="text1"/>
                <w:sz w:val="24"/>
                <w:szCs w:val="24"/>
              </w:rPr>
              <w:t>45475521</w:t>
            </w:r>
          </w:p>
          <w:p w14:paraId="2690C3D6" w14:textId="655F6FEE" w:rsidR="00A70B75" w:rsidRPr="000F624C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0F624C">
              <w:rPr>
                <w:color w:val="000000" w:themeColor="text1"/>
                <w:sz w:val="24"/>
                <w:szCs w:val="24"/>
              </w:rPr>
              <w:t xml:space="preserve">DIČ: </w:t>
            </w:r>
            <w:r w:rsidR="001461B1">
              <w:rPr>
                <w:color w:val="000000" w:themeColor="text1"/>
                <w:sz w:val="24"/>
                <w:szCs w:val="24"/>
              </w:rPr>
              <w:t>CZ</w:t>
            </w:r>
          </w:p>
          <w:p w14:paraId="7A9EAB92" w14:textId="45C9FB0D" w:rsidR="00013CFB" w:rsidRPr="00552F99" w:rsidRDefault="00013CFB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Default="00466CA0">
            <w:pPr>
              <w:rPr>
                <w:sz w:val="24"/>
                <w:szCs w:val="24"/>
              </w:rPr>
            </w:pPr>
          </w:p>
          <w:p w14:paraId="21E7544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4298BD86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78AB8B14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8037074" w14:textId="77777777" w:rsidR="00466CA0" w:rsidRDefault="00466CA0">
            <w:pPr>
              <w:rPr>
                <w:sz w:val="24"/>
                <w:szCs w:val="24"/>
              </w:rPr>
            </w:pPr>
          </w:p>
          <w:p w14:paraId="66FE0B73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D35DE08" w14:textId="433C8710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669384AA" w14:textId="4628FA89" w:rsidR="00466CA0" w:rsidRDefault="00EA575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203928" wp14:editId="4E7F31B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160655</wp:posOffset>
                      </wp:positionV>
                      <wp:extent cx="2933700" cy="257175"/>
                      <wp:effectExtent l="0" t="0" r="19050" b="28575"/>
                      <wp:wrapNone/>
                      <wp:docPr id="193834037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6F6174" id="Obdélník 3" o:spid="_x0000_s1026" style="position:absolute;margin-left:-3.45pt;margin-top:12.65pt;width:231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" fillcolor="black [3213]" strokecolor="#09101d [484]" strokeweight="1pt"/>
                  </w:pict>
                </mc:Fallback>
              </mc:AlternateContent>
            </w:r>
            <w:r w:rsidR="00FA22ED">
              <w:rPr>
                <w:sz w:val="24"/>
                <w:szCs w:val="24"/>
              </w:rPr>
              <w:t>Bankovní spojení:</w:t>
            </w:r>
          </w:p>
          <w:p w14:paraId="44554A98" w14:textId="77777777" w:rsidR="00466CA0" w:rsidRDefault="00FA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466CA0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5A83F85E" w14:textId="62356019" w:rsidR="00466CA0" w:rsidRDefault="00FA22ED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  <w:r w:rsidR="00651380">
              <w:rPr>
                <w:sz w:val="24"/>
                <w:szCs w:val="24"/>
              </w:rPr>
              <w:t>ihned</w:t>
            </w:r>
          </w:p>
          <w:p w14:paraId="06688E90" w14:textId="6316FF27" w:rsidR="00921E86" w:rsidRPr="00A27F77" w:rsidRDefault="00FA22ED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dodání</w:t>
            </w:r>
            <w:r w:rsidRPr="00921E86">
              <w:rPr>
                <w:bCs/>
                <w:sz w:val="24"/>
                <w:szCs w:val="24"/>
              </w:rPr>
              <w:t xml:space="preserve">: </w:t>
            </w:r>
            <w:r w:rsidR="00651380" w:rsidRPr="00921E86">
              <w:rPr>
                <w:bCs/>
                <w:sz w:val="24"/>
                <w:szCs w:val="24"/>
              </w:rPr>
              <w:t xml:space="preserve">DZP </w:t>
            </w:r>
            <w:proofErr w:type="gramStart"/>
            <w:r w:rsidR="00651380" w:rsidRPr="00921E86">
              <w:rPr>
                <w:bCs/>
                <w:sz w:val="24"/>
                <w:szCs w:val="24"/>
              </w:rPr>
              <w:t xml:space="preserve">Javorník, </w:t>
            </w:r>
            <w:r w:rsidR="00921E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21E86" w:rsidRPr="00921E86">
              <w:rPr>
                <w:bCs/>
                <w:sz w:val="24"/>
                <w:szCs w:val="24"/>
              </w:rPr>
              <w:t>Chvalčov</w:t>
            </w:r>
            <w:proofErr w:type="gramEnd"/>
            <w:r w:rsidR="00921E86" w:rsidRPr="00921E86">
              <w:rPr>
                <w:bCs/>
                <w:sz w:val="24"/>
                <w:szCs w:val="24"/>
              </w:rPr>
              <w:t>,Javornická</w:t>
            </w:r>
            <w:proofErr w:type="spellEnd"/>
            <w:r w:rsidR="00921E86" w:rsidRPr="00921E86">
              <w:rPr>
                <w:bCs/>
                <w:sz w:val="24"/>
                <w:szCs w:val="24"/>
              </w:rPr>
              <w:t xml:space="preserve"> 830,768 72</w:t>
            </w:r>
          </w:p>
          <w:p w14:paraId="7C113C3C" w14:textId="77777777" w:rsidR="00466CA0" w:rsidRDefault="00FA22ED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3C40B2C6" w14:textId="77777777" w:rsidR="00466CA0" w:rsidRDefault="00466CA0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Default="00466CA0">
            <w:pPr>
              <w:rPr>
                <w:b/>
                <w:sz w:val="24"/>
                <w:szCs w:val="24"/>
              </w:rPr>
            </w:pPr>
          </w:p>
          <w:p w14:paraId="2693CCA4" w14:textId="0D2774DC" w:rsidR="00466CA0" w:rsidRDefault="00FA22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Zařízení: </w:t>
            </w:r>
            <w:r w:rsidR="00921E86">
              <w:rPr>
                <w:b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921E86" w:rsidRDefault="00921E86">
            <w:pPr>
              <w:rPr>
                <w:b/>
                <w:bCs/>
                <w:sz w:val="24"/>
                <w:szCs w:val="24"/>
              </w:rPr>
            </w:pPr>
            <w:r w:rsidRPr="00921E86">
              <w:rPr>
                <w:b/>
                <w:bCs/>
                <w:sz w:val="24"/>
                <w:szCs w:val="24"/>
              </w:rPr>
              <w:t xml:space="preserve">                 768 72, Chvalčov</w:t>
            </w:r>
          </w:p>
          <w:p w14:paraId="1F06BC84" w14:textId="77777777" w:rsidR="00466CA0" w:rsidRDefault="00466CA0">
            <w:pPr>
              <w:rPr>
                <w:sz w:val="24"/>
                <w:szCs w:val="24"/>
              </w:rPr>
            </w:pPr>
          </w:p>
        </w:tc>
      </w:tr>
      <w:tr w:rsidR="00921E8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Default="00921E86">
            <w:pPr>
              <w:rPr>
                <w:b/>
                <w:sz w:val="24"/>
                <w:szCs w:val="24"/>
              </w:rPr>
            </w:pPr>
          </w:p>
        </w:tc>
      </w:tr>
    </w:tbl>
    <w:p w14:paraId="618C5545" w14:textId="77777777" w:rsidR="00466CA0" w:rsidRDefault="00466CA0">
      <w:pPr>
        <w:rPr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850"/>
        <w:gridCol w:w="993"/>
        <w:gridCol w:w="1275"/>
        <w:gridCol w:w="709"/>
        <w:gridCol w:w="1386"/>
      </w:tblGrid>
      <w:tr w:rsidR="00466CA0" w14:paraId="6ED84832" w14:textId="77777777" w:rsidTr="00C773F6">
        <w:trPr>
          <w:trHeight w:val="67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044D32F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="0031015B">
              <w:rPr>
                <w:b/>
                <w:sz w:val="22"/>
                <w:szCs w:val="22"/>
              </w:rPr>
              <w:t>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23FF359A" w:rsidR="00466CA0" w:rsidRDefault="00FA22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proofErr w:type="gramStart"/>
            <w:r w:rsidR="008247C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%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Default="00FA22ED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0EBBDAD" w14:textId="77777777" w:rsidR="00466CA0" w:rsidRDefault="00FA22ED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4D2017" w:rsidRPr="004D2017" w14:paraId="11779B0F" w14:textId="77777777" w:rsidTr="00C773F6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9B73" w14:textId="7271736A" w:rsidR="00F7558B" w:rsidRDefault="00726C04" w:rsidP="00C773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Objednávka </w:t>
            </w:r>
            <w:r w:rsidR="00C773F6">
              <w:rPr>
                <w:color w:val="000000" w:themeColor="text1"/>
                <w:sz w:val="24"/>
                <w:szCs w:val="24"/>
              </w:rPr>
              <w:t>dle</w:t>
            </w:r>
            <w:r w:rsidR="002D323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773F6">
              <w:rPr>
                <w:color w:val="000000" w:themeColor="text1"/>
                <w:sz w:val="24"/>
                <w:szCs w:val="24"/>
              </w:rPr>
              <w:t xml:space="preserve">CN </w:t>
            </w:r>
            <w:r w:rsidR="003B5214">
              <w:rPr>
                <w:color w:val="000000" w:themeColor="text1"/>
                <w:sz w:val="24"/>
                <w:szCs w:val="24"/>
              </w:rPr>
              <w:t xml:space="preserve"> –</w:t>
            </w:r>
            <w:proofErr w:type="gramEnd"/>
            <w:r w:rsidR="003B5214">
              <w:rPr>
                <w:color w:val="000000" w:themeColor="text1"/>
                <w:sz w:val="24"/>
                <w:szCs w:val="24"/>
              </w:rPr>
              <w:t xml:space="preserve"> 4x šatna zaměstnanci</w:t>
            </w:r>
          </w:p>
          <w:p w14:paraId="5919C5CF" w14:textId="6630946A" w:rsidR="009C2B32" w:rsidRDefault="009C2B32" w:rsidP="00C773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Šatní věšáková skříň</w:t>
            </w:r>
          </w:p>
          <w:p w14:paraId="53D950B8" w14:textId="11BF4964" w:rsidR="002105D7" w:rsidRDefault="002105D7" w:rsidP="00C773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Závěsný věšákový panel</w:t>
            </w:r>
          </w:p>
          <w:p w14:paraId="2E2461B3" w14:textId="785F335A" w:rsidR="002105D7" w:rsidRDefault="002105D7" w:rsidP="00C773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Závěsný věšákový panel se zrcadlem</w:t>
            </w:r>
          </w:p>
          <w:p w14:paraId="42B84A11" w14:textId="0ED4DAB4" w:rsidR="008875C0" w:rsidRDefault="000A30FD" w:rsidP="00C773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</w:t>
            </w:r>
            <w:r w:rsidR="008875C0">
              <w:rPr>
                <w:color w:val="000000" w:themeColor="text1"/>
                <w:sz w:val="24"/>
                <w:szCs w:val="24"/>
              </w:rPr>
              <w:t>otník</w:t>
            </w:r>
          </w:p>
          <w:p w14:paraId="2D912901" w14:textId="77777777" w:rsidR="00C773F6" w:rsidRDefault="00C773F6" w:rsidP="00C773F6">
            <w:pPr>
              <w:rPr>
                <w:color w:val="000000" w:themeColor="text1"/>
                <w:sz w:val="24"/>
                <w:szCs w:val="24"/>
              </w:rPr>
            </w:pPr>
          </w:p>
          <w:p w14:paraId="45ECF1F8" w14:textId="52B2B9DD" w:rsidR="000A30FD" w:rsidRDefault="000A30FD" w:rsidP="00C773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+ montáž a doprava</w:t>
            </w:r>
          </w:p>
          <w:p w14:paraId="69953D4B" w14:textId="1AE500A8" w:rsidR="00371681" w:rsidRPr="00442927" w:rsidRDefault="00371681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C35A" w14:textId="77777777" w:rsidR="00C54830" w:rsidRDefault="00C54830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C4E4FB2" w14:textId="44AA3242" w:rsidR="00B77241" w:rsidRDefault="00B77241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2FC43147" w:rsidR="007E41A1" w:rsidRPr="004D2017" w:rsidRDefault="007E41A1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DCF8" w14:textId="77777777" w:rsidR="006500FA" w:rsidRDefault="006500FA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8AFF8A3" w14:textId="0ACC83C6" w:rsidR="008875C0" w:rsidRDefault="00C773F6" w:rsidP="00C773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8875C0">
              <w:rPr>
                <w:color w:val="000000" w:themeColor="text1"/>
                <w:sz w:val="24"/>
                <w:szCs w:val="24"/>
              </w:rPr>
              <w:t>21</w:t>
            </w:r>
            <w:r>
              <w:rPr>
                <w:color w:val="000000" w:themeColor="text1"/>
                <w:sz w:val="24"/>
                <w:szCs w:val="24"/>
              </w:rPr>
              <w:t xml:space="preserve"> ks</w:t>
            </w:r>
          </w:p>
          <w:p w14:paraId="4257EBCE" w14:textId="3D2AF8ED" w:rsidR="008875C0" w:rsidRDefault="00C773F6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29604D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ks</w:t>
            </w:r>
          </w:p>
          <w:p w14:paraId="7229D238" w14:textId="6FBEBCDE" w:rsidR="0029604D" w:rsidRDefault="00C773F6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29604D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 ks</w:t>
            </w:r>
          </w:p>
          <w:p w14:paraId="0D4F0D82" w14:textId="295CFBA2" w:rsidR="0029604D" w:rsidRPr="004D2017" w:rsidRDefault="00C773F6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29604D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ks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AEAF" w14:textId="77777777" w:rsidR="00133A28" w:rsidRDefault="00133A28" w:rsidP="00271B6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8C59512" w14:textId="37088911" w:rsidR="00E4425D" w:rsidRPr="001E2048" w:rsidRDefault="00E4425D" w:rsidP="00271B6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4D2017" w:rsidRDefault="00466CA0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4D2017" w:rsidRDefault="00466CA0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4D2017" w:rsidRDefault="00466CA0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DDE7" w14:textId="77777777" w:rsidR="00FB35EC" w:rsidRPr="00932D76" w:rsidRDefault="00FB35EC" w:rsidP="00C773F6">
            <w:pPr>
              <w:rPr>
                <w:color w:val="000000" w:themeColor="text1"/>
                <w:sz w:val="24"/>
                <w:szCs w:val="24"/>
              </w:rPr>
            </w:pPr>
          </w:p>
          <w:p w14:paraId="3D112930" w14:textId="77777777" w:rsidR="00FB35EC" w:rsidRPr="00932D76" w:rsidRDefault="00FB35EC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2D76">
              <w:rPr>
                <w:color w:val="000000" w:themeColor="text1"/>
                <w:sz w:val="24"/>
                <w:szCs w:val="24"/>
              </w:rPr>
              <w:t>194</w:t>
            </w:r>
            <w:r w:rsidR="003D5963" w:rsidRPr="00932D76">
              <w:rPr>
                <w:color w:val="000000" w:themeColor="text1"/>
                <w:sz w:val="24"/>
                <w:szCs w:val="24"/>
              </w:rPr>
              <w:t> 259,45</w:t>
            </w:r>
          </w:p>
          <w:p w14:paraId="41F79FAE" w14:textId="77777777" w:rsidR="003D5963" w:rsidRPr="00932D76" w:rsidRDefault="003D5963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2D76">
              <w:rPr>
                <w:color w:val="000000" w:themeColor="text1"/>
                <w:sz w:val="24"/>
                <w:szCs w:val="24"/>
              </w:rPr>
              <w:t>15</w:t>
            </w:r>
            <w:r w:rsidR="000A5C6F" w:rsidRPr="00932D76">
              <w:rPr>
                <w:color w:val="000000" w:themeColor="text1"/>
                <w:sz w:val="24"/>
                <w:szCs w:val="24"/>
              </w:rPr>
              <w:t> </w:t>
            </w:r>
            <w:r w:rsidRPr="00932D76">
              <w:rPr>
                <w:color w:val="000000" w:themeColor="text1"/>
                <w:sz w:val="24"/>
                <w:szCs w:val="24"/>
              </w:rPr>
              <w:t>246</w:t>
            </w:r>
            <w:r w:rsidR="000A5C6F" w:rsidRPr="00932D76">
              <w:rPr>
                <w:color w:val="000000" w:themeColor="text1"/>
                <w:sz w:val="24"/>
                <w:szCs w:val="24"/>
              </w:rPr>
              <w:t>,-</w:t>
            </w:r>
          </w:p>
          <w:p w14:paraId="225B3AE7" w14:textId="44B42E20" w:rsidR="00A2604B" w:rsidRPr="00932D76" w:rsidRDefault="00C773F6" w:rsidP="00A260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A5C6F" w:rsidRPr="00932D76">
              <w:rPr>
                <w:color w:val="000000" w:themeColor="text1"/>
                <w:sz w:val="24"/>
                <w:szCs w:val="24"/>
              </w:rPr>
              <w:t>5 00</w:t>
            </w:r>
            <w:r w:rsidR="00A2604B" w:rsidRPr="00932D76">
              <w:rPr>
                <w:color w:val="000000" w:themeColor="text1"/>
                <w:sz w:val="24"/>
                <w:szCs w:val="24"/>
              </w:rPr>
              <w:t>4</w:t>
            </w:r>
            <w:r w:rsidR="000A5C6F" w:rsidRPr="00932D76">
              <w:rPr>
                <w:color w:val="000000" w:themeColor="text1"/>
                <w:sz w:val="24"/>
                <w:szCs w:val="24"/>
              </w:rPr>
              <w:t>,56,-</w:t>
            </w:r>
          </w:p>
          <w:p w14:paraId="4065138B" w14:textId="77777777" w:rsidR="000A5C6F" w:rsidRPr="00932D76" w:rsidRDefault="007D14BD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2D76">
              <w:rPr>
                <w:color w:val="000000" w:themeColor="text1"/>
                <w:sz w:val="24"/>
                <w:szCs w:val="24"/>
              </w:rPr>
              <w:t>12 450,9,-</w:t>
            </w:r>
          </w:p>
          <w:p w14:paraId="52E6A871" w14:textId="77777777" w:rsidR="00713BA3" w:rsidRPr="00932D76" w:rsidRDefault="00713BA3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A4418C9" w14:textId="00A24D87" w:rsidR="00A2604B" w:rsidRPr="004D2017" w:rsidRDefault="00450D1D" w:rsidP="00271B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2D76">
              <w:rPr>
                <w:color w:val="000000" w:themeColor="text1"/>
                <w:sz w:val="24"/>
                <w:szCs w:val="24"/>
              </w:rPr>
              <w:t>6 292</w:t>
            </w:r>
            <w:r>
              <w:rPr>
                <w:color w:val="000000" w:themeColor="text1"/>
                <w:sz w:val="22"/>
                <w:szCs w:val="22"/>
              </w:rPr>
              <w:t>,-</w:t>
            </w:r>
          </w:p>
        </w:tc>
      </w:tr>
      <w:tr w:rsidR="004D2017" w:rsidRPr="004D2017" w14:paraId="0F8402D5" w14:textId="77777777" w:rsidTr="00C773F6">
        <w:trPr>
          <w:trHeight w:val="32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01240F9B" w:rsidR="00466CA0" w:rsidRPr="004D2017" w:rsidRDefault="00C773F6" w:rsidP="00C773F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</w:t>
            </w:r>
            <w:r w:rsidR="00FA22ED" w:rsidRPr="004D2017">
              <w:rPr>
                <w:b/>
                <w:color w:val="000000" w:themeColor="text1"/>
                <w:sz w:val="24"/>
                <w:szCs w:val="24"/>
              </w:rPr>
              <w:t>elkem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4D2017" w:rsidRDefault="00466CA0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4D2017" w:rsidRDefault="00466CA0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54F36F27" w:rsidR="00792F09" w:rsidRPr="004D2017" w:rsidRDefault="0047398A" w:rsidP="00271B6D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192</w:t>
            </w:r>
            <w:r w:rsidR="00C773F6">
              <w:rPr>
                <w:color w:val="000000" w:themeColor="text1"/>
                <w:sz w:val="20"/>
              </w:rPr>
              <w:t>.</w:t>
            </w:r>
            <w:r>
              <w:rPr>
                <w:color w:val="000000" w:themeColor="text1"/>
                <w:sz w:val="20"/>
              </w:rPr>
              <w:t>771</w:t>
            </w:r>
            <w:r w:rsidR="00C773F6">
              <w:rPr>
                <w:color w:val="000000" w:themeColor="text1"/>
                <w:sz w:val="20"/>
              </w:rPr>
              <w:t xml:space="preserve"> Kč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4D2017" w:rsidRDefault="00466CA0" w:rsidP="00271B6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0898F2C5" w:rsidR="00466CA0" w:rsidRPr="004D2017" w:rsidRDefault="00FB6134" w:rsidP="00271B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233</w:t>
            </w:r>
            <w:r w:rsidR="00C773F6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AB69E4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C773F6">
              <w:rPr>
                <w:b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69AE880B" w14:textId="77777777" w:rsidR="00C773F6" w:rsidRDefault="00FA22ED" w:rsidP="000F6414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9726B2" w14:textId="68282FF3" w:rsidR="00DB428C" w:rsidRPr="000F6414" w:rsidRDefault="00C773F6" w:rsidP="000F6414">
      <w:pPr>
        <w:tabs>
          <w:tab w:val="left" w:pos="4536"/>
        </w:tabs>
        <w:ind w:left="-284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22ED">
        <w:rPr>
          <w:sz w:val="24"/>
          <w:szCs w:val="24"/>
          <w:u w:val="single"/>
        </w:rPr>
        <w:t>Podpis a razítko:</w:t>
      </w:r>
    </w:p>
    <w:p w14:paraId="7D941324" w14:textId="6C85C8D7" w:rsidR="00DB428C" w:rsidRDefault="00FA22ED" w:rsidP="00713BA3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 </w:t>
      </w:r>
      <w:r w:rsidR="007C0CDA">
        <w:rPr>
          <w:sz w:val="24"/>
          <w:szCs w:val="24"/>
        </w:rPr>
        <w:t>Chvalčově</w:t>
      </w:r>
      <w:r>
        <w:rPr>
          <w:sz w:val="24"/>
          <w:szCs w:val="24"/>
        </w:rPr>
        <w:t xml:space="preserve"> dne </w:t>
      </w:r>
      <w:r w:rsidR="00C773F6">
        <w:rPr>
          <w:sz w:val="24"/>
          <w:szCs w:val="24"/>
        </w:rPr>
        <w:t>0</w:t>
      </w:r>
      <w:r w:rsidR="006F0487">
        <w:rPr>
          <w:color w:val="000000" w:themeColor="text1"/>
          <w:sz w:val="24"/>
          <w:szCs w:val="24"/>
        </w:rPr>
        <w:t>1.10</w:t>
      </w:r>
      <w:r w:rsidR="00EC6671">
        <w:rPr>
          <w:color w:val="000000" w:themeColor="text1"/>
          <w:sz w:val="24"/>
          <w:szCs w:val="24"/>
        </w:rPr>
        <w:t>.202</w:t>
      </w:r>
      <w:r w:rsidR="00E871EB">
        <w:rPr>
          <w:color w:val="000000" w:themeColor="text1"/>
          <w:sz w:val="24"/>
          <w:szCs w:val="24"/>
        </w:rPr>
        <w:t>5</w:t>
      </w:r>
      <w:r w:rsidR="00A27F77">
        <w:rPr>
          <w:sz w:val="24"/>
          <w:szCs w:val="24"/>
        </w:rPr>
        <w:tab/>
      </w:r>
      <w:r w:rsidR="00E871E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Příkazce operace: </w:t>
      </w:r>
      <w:proofErr w:type="spellStart"/>
      <w:r w:rsidR="00EA5755">
        <w:rPr>
          <w:sz w:val="24"/>
          <w:szCs w:val="24"/>
        </w:rPr>
        <w:t>xxx</w:t>
      </w:r>
      <w:proofErr w:type="spellEnd"/>
      <w:r w:rsidR="00C773F6">
        <w:rPr>
          <w:sz w:val="24"/>
          <w:szCs w:val="24"/>
        </w:rPr>
        <w:br/>
      </w:r>
    </w:p>
    <w:p w14:paraId="61685D6E" w14:textId="77777777" w:rsidR="00C773F6" w:rsidRPr="00713BA3" w:rsidRDefault="00C773F6" w:rsidP="00713BA3">
      <w:pPr>
        <w:tabs>
          <w:tab w:val="left" w:pos="4536"/>
        </w:tabs>
        <w:ind w:left="-284"/>
        <w:rPr>
          <w:sz w:val="24"/>
          <w:szCs w:val="24"/>
        </w:rPr>
      </w:pPr>
    </w:p>
    <w:p w14:paraId="461A0F81" w14:textId="1E0BFB5F" w:rsidR="00466CA0" w:rsidRPr="000506EB" w:rsidRDefault="00982398" w:rsidP="00982398">
      <w:pPr>
        <w:tabs>
          <w:tab w:val="left" w:pos="4536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A22ED" w:rsidRPr="000506EB">
        <w:rPr>
          <w:color w:val="000000" w:themeColor="text1"/>
          <w:sz w:val="24"/>
          <w:szCs w:val="24"/>
        </w:rPr>
        <w:t xml:space="preserve">Správce rozpočtu: </w:t>
      </w:r>
      <w:r w:rsidR="00EA5755">
        <w:rPr>
          <w:color w:val="000000" w:themeColor="text1"/>
          <w:sz w:val="24"/>
          <w:szCs w:val="24"/>
        </w:rPr>
        <w:t>xxx</w:t>
      </w:r>
    </w:p>
    <w:sectPr w:rsidR="00466CA0" w:rsidRPr="000506EB" w:rsidSect="00D42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162F" w14:textId="77777777" w:rsidR="00005FB6" w:rsidRDefault="00005FB6">
      <w:r>
        <w:separator/>
      </w:r>
    </w:p>
  </w:endnote>
  <w:endnote w:type="continuationSeparator" w:id="0">
    <w:p w14:paraId="177B8368" w14:textId="77777777" w:rsidR="00005FB6" w:rsidRDefault="0000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C403" w14:textId="77777777" w:rsidR="00005FB6" w:rsidRDefault="00005FB6">
      <w:r>
        <w:rPr>
          <w:color w:val="000000"/>
        </w:rPr>
        <w:separator/>
      </w:r>
    </w:p>
  </w:footnote>
  <w:footnote w:type="continuationSeparator" w:id="0">
    <w:p w14:paraId="5BF589FC" w14:textId="77777777" w:rsidR="00005FB6" w:rsidRDefault="0000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6819" w14:textId="0B014FF5" w:rsidR="008B4514" w:rsidRDefault="00FF221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76A127EF">
              <wp:simplePos x="0" y="0"/>
              <wp:positionH relativeFrom="column">
                <wp:posOffset>1914525</wp:posOffset>
              </wp:positionH>
              <wp:positionV relativeFrom="paragraph">
                <wp:posOffset>-478790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0.75pt;margin-top:-37.7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2D48C46F">
          <wp:simplePos x="0" y="0"/>
          <wp:positionH relativeFrom="page">
            <wp:align>left</wp:align>
          </wp:positionH>
          <wp:positionV relativeFrom="paragraph">
            <wp:posOffset>-926465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2F06"/>
    <w:multiLevelType w:val="hybridMultilevel"/>
    <w:tmpl w:val="C6E013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B161C"/>
    <w:multiLevelType w:val="hybridMultilevel"/>
    <w:tmpl w:val="4796A6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807">
    <w:abstractNumId w:val="0"/>
  </w:num>
  <w:num w:numId="2" w16cid:durableId="143211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01501"/>
    <w:rsid w:val="00002A27"/>
    <w:rsid w:val="00002DEE"/>
    <w:rsid w:val="00003A88"/>
    <w:rsid w:val="00005FB6"/>
    <w:rsid w:val="000065FA"/>
    <w:rsid w:val="000075BC"/>
    <w:rsid w:val="000108A1"/>
    <w:rsid w:val="00010938"/>
    <w:rsid w:val="00012214"/>
    <w:rsid w:val="000128E6"/>
    <w:rsid w:val="0001339D"/>
    <w:rsid w:val="00013CFB"/>
    <w:rsid w:val="000146CD"/>
    <w:rsid w:val="00014D56"/>
    <w:rsid w:val="000153F5"/>
    <w:rsid w:val="0001609F"/>
    <w:rsid w:val="0002216A"/>
    <w:rsid w:val="0003049E"/>
    <w:rsid w:val="000314F3"/>
    <w:rsid w:val="00032569"/>
    <w:rsid w:val="00032875"/>
    <w:rsid w:val="00034524"/>
    <w:rsid w:val="00044C2B"/>
    <w:rsid w:val="00045960"/>
    <w:rsid w:val="00046435"/>
    <w:rsid w:val="00050524"/>
    <w:rsid w:val="000506EB"/>
    <w:rsid w:val="00051827"/>
    <w:rsid w:val="00052060"/>
    <w:rsid w:val="000528F0"/>
    <w:rsid w:val="0005546B"/>
    <w:rsid w:val="0005626A"/>
    <w:rsid w:val="000565FD"/>
    <w:rsid w:val="00056DA9"/>
    <w:rsid w:val="00062165"/>
    <w:rsid w:val="00062532"/>
    <w:rsid w:val="00063341"/>
    <w:rsid w:val="0006493A"/>
    <w:rsid w:val="00064FC4"/>
    <w:rsid w:val="000664A2"/>
    <w:rsid w:val="0007012E"/>
    <w:rsid w:val="000727D5"/>
    <w:rsid w:val="00072FF3"/>
    <w:rsid w:val="00073D22"/>
    <w:rsid w:val="000762D2"/>
    <w:rsid w:val="00076B8E"/>
    <w:rsid w:val="00076C58"/>
    <w:rsid w:val="000770DD"/>
    <w:rsid w:val="00077971"/>
    <w:rsid w:val="00080351"/>
    <w:rsid w:val="000807F6"/>
    <w:rsid w:val="000823AE"/>
    <w:rsid w:val="000826C0"/>
    <w:rsid w:val="00082FAB"/>
    <w:rsid w:val="000831F4"/>
    <w:rsid w:val="00083DC2"/>
    <w:rsid w:val="00084298"/>
    <w:rsid w:val="00084E72"/>
    <w:rsid w:val="00085C69"/>
    <w:rsid w:val="0008604B"/>
    <w:rsid w:val="00087014"/>
    <w:rsid w:val="00087403"/>
    <w:rsid w:val="0009632B"/>
    <w:rsid w:val="0009752D"/>
    <w:rsid w:val="000A2192"/>
    <w:rsid w:val="000A30FD"/>
    <w:rsid w:val="000A47A8"/>
    <w:rsid w:val="000A517B"/>
    <w:rsid w:val="000A5515"/>
    <w:rsid w:val="000A5C6F"/>
    <w:rsid w:val="000B36E5"/>
    <w:rsid w:val="000B5555"/>
    <w:rsid w:val="000B621C"/>
    <w:rsid w:val="000B6284"/>
    <w:rsid w:val="000B6306"/>
    <w:rsid w:val="000B6403"/>
    <w:rsid w:val="000B7172"/>
    <w:rsid w:val="000C1979"/>
    <w:rsid w:val="000C23AF"/>
    <w:rsid w:val="000C60C0"/>
    <w:rsid w:val="000C7D63"/>
    <w:rsid w:val="000D103F"/>
    <w:rsid w:val="000D13AE"/>
    <w:rsid w:val="000D1459"/>
    <w:rsid w:val="000D37E7"/>
    <w:rsid w:val="000D68B5"/>
    <w:rsid w:val="000D75E2"/>
    <w:rsid w:val="000E13E3"/>
    <w:rsid w:val="000E1C17"/>
    <w:rsid w:val="000E3408"/>
    <w:rsid w:val="000E3A26"/>
    <w:rsid w:val="000E45FF"/>
    <w:rsid w:val="000E5317"/>
    <w:rsid w:val="000E6450"/>
    <w:rsid w:val="000F5F73"/>
    <w:rsid w:val="000F624C"/>
    <w:rsid w:val="000F6414"/>
    <w:rsid w:val="00100DF2"/>
    <w:rsid w:val="0010283C"/>
    <w:rsid w:val="00104EEC"/>
    <w:rsid w:val="00106039"/>
    <w:rsid w:val="001115DB"/>
    <w:rsid w:val="00114D30"/>
    <w:rsid w:val="00117E42"/>
    <w:rsid w:val="001234C4"/>
    <w:rsid w:val="00123B3D"/>
    <w:rsid w:val="001278A2"/>
    <w:rsid w:val="00127BF1"/>
    <w:rsid w:val="00130768"/>
    <w:rsid w:val="001312CE"/>
    <w:rsid w:val="001324CF"/>
    <w:rsid w:val="00133A28"/>
    <w:rsid w:val="001346BE"/>
    <w:rsid w:val="00136A16"/>
    <w:rsid w:val="00136B08"/>
    <w:rsid w:val="00141850"/>
    <w:rsid w:val="00141911"/>
    <w:rsid w:val="00141978"/>
    <w:rsid w:val="00145F1E"/>
    <w:rsid w:val="001461B1"/>
    <w:rsid w:val="0015346A"/>
    <w:rsid w:val="001550C0"/>
    <w:rsid w:val="001550DD"/>
    <w:rsid w:val="00155F20"/>
    <w:rsid w:val="001572D4"/>
    <w:rsid w:val="00160005"/>
    <w:rsid w:val="001645CB"/>
    <w:rsid w:val="00165D30"/>
    <w:rsid w:val="001708B1"/>
    <w:rsid w:val="00172C0C"/>
    <w:rsid w:val="00172DC1"/>
    <w:rsid w:val="00172EF9"/>
    <w:rsid w:val="001750BB"/>
    <w:rsid w:val="00182057"/>
    <w:rsid w:val="001847D5"/>
    <w:rsid w:val="00191E34"/>
    <w:rsid w:val="00195766"/>
    <w:rsid w:val="00195B84"/>
    <w:rsid w:val="0019650B"/>
    <w:rsid w:val="001977A9"/>
    <w:rsid w:val="00197EA7"/>
    <w:rsid w:val="001A04C3"/>
    <w:rsid w:val="001A20FB"/>
    <w:rsid w:val="001A40D9"/>
    <w:rsid w:val="001A43A5"/>
    <w:rsid w:val="001A512C"/>
    <w:rsid w:val="001A6DFC"/>
    <w:rsid w:val="001A722D"/>
    <w:rsid w:val="001B17C3"/>
    <w:rsid w:val="001B1BC4"/>
    <w:rsid w:val="001B20EA"/>
    <w:rsid w:val="001B30D7"/>
    <w:rsid w:val="001B3A0E"/>
    <w:rsid w:val="001B5287"/>
    <w:rsid w:val="001B5621"/>
    <w:rsid w:val="001B5928"/>
    <w:rsid w:val="001B5A05"/>
    <w:rsid w:val="001C23DC"/>
    <w:rsid w:val="001C3890"/>
    <w:rsid w:val="001C5EE9"/>
    <w:rsid w:val="001D0648"/>
    <w:rsid w:val="001D10D6"/>
    <w:rsid w:val="001D2555"/>
    <w:rsid w:val="001D2DB4"/>
    <w:rsid w:val="001D4143"/>
    <w:rsid w:val="001D462E"/>
    <w:rsid w:val="001D5777"/>
    <w:rsid w:val="001D6EB8"/>
    <w:rsid w:val="001D7A66"/>
    <w:rsid w:val="001D7C55"/>
    <w:rsid w:val="001E062B"/>
    <w:rsid w:val="001E1CF4"/>
    <w:rsid w:val="001E1E63"/>
    <w:rsid w:val="001E2048"/>
    <w:rsid w:val="001E45F8"/>
    <w:rsid w:val="001E50F5"/>
    <w:rsid w:val="001E5503"/>
    <w:rsid w:val="001E55EB"/>
    <w:rsid w:val="001E673B"/>
    <w:rsid w:val="001E7E8B"/>
    <w:rsid w:val="001F060F"/>
    <w:rsid w:val="001F1E0A"/>
    <w:rsid w:val="001F2C3C"/>
    <w:rsid w:val="001F32FA"/>
    <w:rsid w:val="001F66E0"/>
    <w:rsid w:val="001F6CEA"/>
    <w:rsid w:val="00202543"/>
    <w:rsid w:val="00202BC7"/>
    <w:rsid w:val="00204948"/>
    <w:rsid w:val="00205BB1"/>
    <w:rsid w:val="002066AB"/>
    <w:rsid w:val="00206F5D"/>
    <w:rsid w:val="002077F7"/>
    <w:rsid w:val="00207C4F"/>
    <w:rsid w:val="002105D7"/>
    <w:rsid w:val="00210844"/>
    <w:rsid w:val="00211E32"/>
    <w:rsid w:val="0021378F"/>
    <w:rsid w:val="0021584F"/>
    <w:rsid w:val="002169F6"/>
    <w:rsid w:val="002209A4"/>
    <w:rsid w:val="002209F8"/>
    <w:rsid w:val="00220F40"/>
    <w:rsid w:val="00221539"/>
    <w:rsid w:val="00221766"/>
    <w:rsid w:val="00222124"/>
    <w:rsid w:val="0022252C"/>
    <w:rsid w:val="00222657"/>
    <w:rsid w:val="0022287E"/>
    <w:rsid w:val="0022311E"/>
    <w:rsid w:val="00224F27"/>
    <w:rsid w:val="0023148E"/>
    <w:rsid w:val="002318BE"/>
    <w:rsid w:val="00232544"/>
    <w:rsid w:val="00233103"/>
    <w:rsid w:val="00233181"/>
    <w:rsid w:val="002336F8"/>
    <w:rsid w:val="00234356"/>
    <w:rsid w:val="00234717"/>
    <w:rsid w:val="002356BF"/>
    <w:rsid w:val="00235D27"/>
    <w:rsid w:val="00237A3A"/>
    <w:rsid w:val="00237F19"/>
    <w:rsid w:val="00240CAC"/>
    <w:rsid w:val="00241875"/>
    <w:rsid w:val="00242F14"/>
    <w:rsid w:val="00244D6C"/>
    <w:rsid w:val="00245491"/>
    <w:rsid w:val="00251E4B"/>
    <w:rsid w:val="002536DA"/>
    <w:rsid w:val="00265FF4"/>
    <w:rsid w:val="002676AC"/>
    <w:rsid w:val="0026774D"/>
    <w:rsid w:val="00271B6D"/>
    <w:rsid w:val="00271BCC"/>
    <w:rsid w:val="0027211C"/>
    <w:rsid w:val="00273B61"/>
    <w:rsid w:val="00277EB1"/>
    <w:rsid w:val="00277F99"/>
    <w:rsid w:val="0028362F"/>
    <w:rsid w:val="00283A52"/>
    <w:rsid w:val="00283C03"/>
    <w:rsid w:val="002922E1"/>
    <w:rsid w:val="00292CCB"/>
    <w:rsid w:val="0029341F"/>
    <w:rsid w:val="00294D85"/>
    <w:rsid w:val="00295948"/>
    <w:rsid w:val="00295C19"/>
    <w:rsid w:val="0029604D"/>
    <w:rsid w:val="002961B6"/>
    <w:rsid w:val="0029778B"/>
    <w:rsid w:val="002A1587"/>
    <w:rsid w:val="002A2D54"/>
    <w:rsid w:val="002A2F1C"/>
    <w:rsid w:val="002A3E4C"/>
    <w:rsid w:val="002A4366"/>
    <w:rsid w:val="002A47E7"/>
    <w:rsid w:val="002A77A6"/>
    <w:rsid w:val="002A77E3"/>
    <w:rsid w:val="002B2023"/>
    <w:rsid w:val="002B342C"/>
    <w:rsid w:val="002B4D6B"/>
    <w:rsid w:val="002B72B7"/>
    <w:rsid w:val="002C700C"/>
    <w:rsid w:val="002C795D"/>
    <w:rsid w:val="002D1398"/>
    <w:rsid w:val="002D3233"/>
    <w:rsid w:val="002D36A3"/>
    <w:rsid w:val="002D40C7"/>
    <w:rsid w:val="002D48E3"/>
    <w:rsid w:val="002D62CB"/>
    <w:rsid w:val="002D78B4"/>
    <w:rsid w:val="002E3FDE"/>
    <w:rsid w:val="002E4E92"/>
    <w:rsid w:val="002E57F3"/>
    <w:rsid w:val="002E588A"/>
    <w:rsid w:val="002E5C5E"/>
    <w:rsid w:val="002E62FF"/>
    <w:rsid w:val="002F0F63"/>
    <w:rsid w:val="002F12B7"/>
    <w:rsid w:val="002F24D8"/>
    <w:rsid w:val="002F55D8"/>
    <w:rsid w:val="002F58F9"/>
    <w:rsid w:val="002F5A9F"/>
    <w:rsid w:val="002F70AB"/>
    <w:rsid w:val="002F72D3"/>
    <w:rsid w:val="00302D86"/>
    <w:rsid w:val="00305F4D"/>
    <w:rsid w:val="003070F9"/>
    <w:rsid w:val="0030792B"/>
    <w:rsid w:val="0031009E"/>
    <w:rsid w:val="0031015B"/>
    <w:rsid w:val="0031070C"/>
    <w:rsid w:val="00310C97"/>
    <w:rsid w:val="0031197A"/>
    <w:rsid w:val="00314866"/>
    <w:rsid w:val="00316579"/>
    <w:rsid w:val="00316EF1"/>
    <w:rsid w:val="003204BB"/>
    <w:rsid w:val="00320EB8"/>
    <w:rsid w:val="00323045"/>
    <w:rsid w:val="00330BE3"/>
    <w:rsid w:val="00330D31"/>
    <w:rsid w:val="00331E43"/>
    <w:rsid w:val="003325E3"/>
    <w:rsid w:val="003351A3"/>
    <w:rsid w:val="0033551D"/>
    <w:rsid w:val="00336FBD"/>
    <w:rsid w:val="00342F30"/>
    <w:rsid w:val="00343B81"/>
    <w:rsid w:val="00344090"/>
    <w:rsid w:val="00344625"/>
    <w:rsid w:val="00345301"/>
    <w:rsid w:val="00345520"/>
    <w:rsid w:val="00346200"/>
    <w:rsid w:val="00346997"/>
    <w:rsid w:val="00346AE5"/>
    <w:rsid w:val="003510F3"/>
    <w:rsid w:val="00360E95"/>
    <w:rsid w:val="003635B7"/>
    <w:rsid w:val="003653CE"/>
    <w:rsid w:val="003657BC"/>
    <w:rsid w:val="00365E0F"/>
    <w:rsid w:val="00367268"/>
    <w:rsid w:val="00370D11"/>
    <w:rsid w:val="00371681"/>
    <w:rsid w:val="0037209B"/>
    <w:rsid w:val="00375325"/>
    <w:rsid w:val="00377922"/>
    <w:rsid w:val="00377B92"/>
    <w:rsid w:val="00386D1C"/>
    <w:rsid w:val="00387C17"/>
    <w:rsid w:val="00390D63"/>
    <w:rsid w:val="00392849"/>
    <w:rsid w:val="00392DEF"/>
    <w:rsid w:val="00394233"/>
    <w:rsid w:val="0039441D"/>
    <w:rsid w:val="003969BF"/>
    <w:rsid w:val="00397DFC"/>
    <w:rsid w:val="003A0007"/>
    <w:rsid w:val="003A2874"/>
    <w:rsid w:val="003A2B67"/>
    <w:rsid w:val="003A313A"/>
    <w:rsid w:val="003A5635"/>
    <w:rsid w:val="003B182D"/>
    <w:rsid w:val="003B1A5B"/>
    <w:rsid w:val="003B410B"/>
    <w:rsid w:val="003B42F8"/>
    <w:rsid w:val="003B5214"/>
    <w:rsid w:val="003B5CE3"/>
    <w:rsid w:val="003B6B20"/>
    <w:rsid w:val="003C078A"/>
    <w:rsid w:val="003C086F"/>
    <w:rsid w:val="003C33F5"/>
    <w:rsid w:val="003C3645"/>
    <w:rsid w:val="003C3F01"/>
    <w:rsid w:val="003C55BC"/>
    <w:rsid w:val="003C5C13"/>
    <w:rsid w:val="003C7E08"/>
    <w:rsid w:val="003D052C"/>
    <w:rsid w:val="003D0A35"/>
    <w:rsid w:val="003D0B79"/>
    <w:rsid w:val="003D0E15"/>
    <w:rsid w:val="003D2A0F"/>
    <w:rsid w:val="003D2FCC"/>
    <w:rsid w:val="003D4CFC"/>
    <w:rsid w:val="003D5963"/>
    <w:rsid w:val="003D7B5F"/>
    <w:rsid w:val="003E01EA"/>
    <w:rsid w:val="003E0C77"/>
    <w:rsid w:val="003E3BF2"/>
    <w:rsid w:val="003E4997"/>
    <w:rsid w:val="003F092A"/>
    <w:rsid w:val="003F09EE"/>
    <w:rsid w:val="003F299D"/>
    <w:rsid w:val="003F37F0"/>
    <w:rsid w:val="003F451A"/>
    <w:rsid w:val="003F64A1"/>
    <w:rsid w:val="00400638"/>
    <w:rsid w:val="004027A4"/>
    <w:rsid w:val="004056E8"/>
    <w:rsid w:val="00407856"/>
    <w:rsid w:val="00412362"/>
    <w:rsid w:val="004129E6"/>
    <w:rsid w:val="00416EF1"/>
    <w:rsid w:val="004200FF"/>
    <w:rsid w:val="0042035C"/>
    <w:rsid w:val="00420C4C"/>
    <w:rsid w:val="00420F0B"/>
    <w:rsid w:val="004211E5"/>
    <w:rsid w:val="0042147F"/>
    <w:rsid w:val="00421FB0"/>
    <w:rsid w:val="00422C67"/>
    <w:rsid w:val="004234CF"/>
    <w:rsid w:val="004259ED"/>
    <w:rsid w:val="00425F2E"/>
    <w:rsid w:val="004261CA"/>
    <w:rsid w:val="00426C83"/>
    <w:rsid w:val="00427359"/>
    <w:rsid w:val="00430D01"/>
    <w:rsid w:val="004316F9"/>
    <w:rsid w:val="00435357"/>
    <w:rsid w:val="004410C3"/>
    <w:rsid w:val="00442927"/>
    <w:rsid w:val="00443890"/>
    <w:rsid w:val="00443B8E"/>
    <w:rsid w:val="00444C28"/>
    <w:rsid w:val="004455DF"/>
    <w:rsid w:val="00445AFA"/>
    <w:rsid w:val="0044715E"/>
    <w:rsid w:val="00447FA7"/>
    <w:rsid w:val="00450D1D"/>
    <w:rsid w:val="00450F3C"/>
    <w:rsid w:val="00451EE1"/>
    <w:rsid w:val="00452278"/>
    <w:rsid w:val="00452FA9"/>
    <w:rsid w:val="00456CF4"/>
    <w:rsid w:val="00457DBC"/>
    <w:rsid w:val="00460D76"/>
    <w:rsid w:val="00461B08"/>
    <w:rsid w:val="004624AD"/>
    <w:rsid w:val="00465500"/>
    <w:rsid w:val="00465DCE"/>
    <w:rsid w:val="00466CA0"/>
    <w:rsid w:val="00467CD6"/>
    <w:rsid w:val="00470836"/>
    <w:rsid w:val="00470A0B"/>
    <w:rsid w:val="00471510"/>
    <w:rsid w:val="00471616"/>
    <w:rsid w:val="004716FA"/>
    <w:rsid w:val="004733E7"/>
    <w:rsid w:val="0047398A"/>
    <w:rsid w:val="00475844"/>
    <w:rsid w:val="00477326"/>
    <w:rsid w:val="00480547"/>
    <w:rsid w:val="00483C30"/>
    <w:rsid w:val="00484237"/>
    <w:rsid w:val="004846DC"/>
    <w:rsid w:val="00485AAE"/>
    <w:rsid w:val="004876BE"/>
    <w:rsid w:val="00487AF3"/>
    <w:rsid w:val="004911CE"/>
    <w:rsid w:val="00491330"/>
    <w:rsid w:val="004918D1"/>
    <w:rsid w:val="00491A35"/>
    <w:rsid w:val="00495D9A"/>
    <w:rsid w:val="00497053"/>
    <w:rsid w:val="0049751A"/>
    <w:rsid w:val="00497A52"/>
    <w:rsid w:val="004A2C9A"/>
    <w:rsid w:val="004A35F2"/>
    <w:rsid w:val="004A3EA4"/>
    <w:rsid w:val="004A66AD"/>
    <w:rsid w:val="004A6884"/>
    <w:rsid w:val="004A6F67"/>
    <w:rsid w:val="004A7B39"/>
    <w:rsid w:val="004B0DEE"/>
    <w:rsid w:val="004B3EBB"/>
    <w:rsid w:val="004B7085"/>
    <w:rsid w:val="004B76FF"/>
    <w:rsid w:val="004C0D87"/>
    <w:rsid w:val="004C3DBD"/>
    <w:rsid w:val="004C42AC"/>
    <w:rsid w:val="004C4B3C"/>
    <w:rsid w:val="004C5E49"/>
    <w:rsid w:val="004C634A"/>
    <w:rsid w:val="004C6994"/>
    <w:rsid w:val="004C7B3C"/>
    <w:rsid w:val="004D1056"/>
    <w:rsid w:val="004D2017"/>
    <w:rsid w:val="004D2F9F"/>
    <w:rsid w:val="004D334E"/>
    <w:rsid w:val="004D6239"/>
    <w:rsid w:val="004E0624"/>
    <w:rsid w:val="004E3152"/>
    <w:rsid w:val="004E4BDE"/>
    <w:rsid w:val="004E4CFF"/>
    <w:rsid w:val="004F0777"/>
    <w:rsid w:val="004F183B"/>
    <w:rsid w:val="004F3B5C"/>
    <w:rsid w:val="004F44EC"/>
    <w:rsid w:val="004F4B2E"/>
    <w:rsid w:val="004F4DBF"/>
    <w:rsid w:val="004F50CC"/>
    <w:rsid w:val="004F76B1"/>
    <w:rsid w:val="00505E28"/>
    <w:rsid w:val="00506488"/>
    <w:rsid w:val="005071E5"/>
    <w:rsid w:val="00507D28"/>
    <w:rsid w:val="0051004B"/>
    <w:rsid w:val="00512D7E"/>
    <w:rsid w:val="0051654F"/>
    <w:rsid w:val="00517A19"/>
    <w:rsid w:val="00517A69"/>
    <w:rsid w:val="0052085E"/>
    <w:rsid w:val="005213B2"/>
    <w:rsid w:val="005254EF"/>
    <w:rsid w:val="00526E44"/>
    <w:rsid w:val="00527939"/>
    <w:rsid w:val="0053006F"/>
    <w:rsid w:val="00532F58"/>
    <w:rsid w:val="00533612"/>
    <w:rsid w:val="00535AE1"/>
    <w:rsid w:val="00536B37"/>
    <w:rsid w:val="00537A0E"/>
    <w:rsid w:val="00540DAA"/>
    <w:rsid w:val="00542E27"/>
    <w:rsid w:val="00546F5C"/>
    <w:rsid w:val="00550923"/>
    <w:rsid w:val="005521B5"/>
    <w:rsid w:val="00552F99"/>
    <w:rsid w:val="005565B3"/>
    <w:rsid w:val="00556ED5"/>
    <w:rsid w:val="005607C8"/>
    <w:rsid w:val="005624CF"/>
    <w:rsid w:val="00565589"/>
    <w:rsid w:val="00565ECD"/>
    <w:rsid w:val="00565F6B"/>
    <w:rsid w:val="00566344"/>
    <w:rsid w:val="0056773E"/>
    <w:rsid w:val="005677DF"/>
    <w:rsid w:val="005742DE"/>
    <w:rsid w:val="0057477F"/>
    <w:rsid w:val="0057559A"/>
    <w:rsid w:val="00575765"/>
    <w:rsid w:val="00580437"/>
    <w:rsid w:val="00583596"/>
    <w:rsid w:val="00585DD1"/>
    <w:rsid w:val="00586F9D"/>
    <w:rsid w:val="00587143"/>
    <w:rsid w:val="00590699"/>
    <w:rsid w:val="00591623"/>
    <w:rsid w:val="005931A8"/>
    <w:rsid w:val="005947C2"/>
    <w:rsid w:val="005952A9"/>
    <w:rsid w:val="005952F5"/>
    <w:rsid w:val="00596B15"/>
    <w:rsid w:val="00596B4E"/>
    <w:rsid w:val="005A2A0D"/>
    <w:rsid w:val="005A2C03"/>
    <w:rsid w:val="005A34AE"/>
    <w:rsid w:val="005A459D"/>
    <w:rsid w:val="005A7312"/>
    <w:rsid w:val="005B1270"/>
    <w:rsid w:val="005B1350"/>
    <w:rsid w:val="005B1599"/>
    <w:rsid w:val="005B1C84"/>
    <w:rsid w:val="005B1ED1"/>
    <w:rsid w:val="005B22C2"/>
    <w:rsid w:val="005B37DB"/>
    <w:rsid w:val="005B438B"/>
    <w:rsid w:val="005B4457"/>
    <w:rsid w:val="005B51A1"/>
    <w:rsid w:val="005B531B"/>
    <w:rsid w:val="005B79D8"/>
    <w:rsid w:val="005C0BA0"/>
    <w:rsid w:val="005C3A87"/>
    <w:rsid w:val="005C4B09"/>
    <w:rsid w:val="005C7DE1"/>
    <w:rsid w:val="005D1887"/>
    <w:rsid w:val="005D26D6"/>
    <w:rsid w:val="005D4035"/>
    <w:rsid w:val="005D4052"/>
    <w:rsid w:val="005D4805"/>
    <w:rsid w:val="005D5934"/>
    <w:rsid w:val="005E1F7A"/>
    <w:rsid w:val="005E2E6E"/>
    <w:rsid w:val="005E53B9"/>
    <w:rsid w:val="005E7D77"/>
    <w:rsid w:val="005F35FB"/>
    <w:rsid w:val="005F3889"/>
    <w:rsid w:val="005F3BA0"/>
    <w:rsid w:val="005F6C02"/>
    <w:rsid w:val="005F6F16"/>
    <w:rsid w:val="005F7F5F"/>
    <w:rsid w:val="00601627"/>
    <w:rsid w:val="00603A9B"/>
    <w:rsid w:val="0060470A"/>
    <w:rsid w:val="00607307"/>
    <w:rsid w:val="00607ED9"/>
    <w:rsid w:val="00610068"/>
    <w:rsid w:val="00611C94"/>
    <w:rsid w:val="00616B9B"/>
    <w:rsid w:val="00617575"/>
    <w:rsid w:val="00621B19"/>
    <w:rsid w:val="00621B6A"/>
    <w:rsid w:val="00621C14"/>
    <w:rsid w:val="006244BD"/>
    <w:rsid w:val="00624B06"/>
    <w:rsid w:val="0062634E"/>
    <w:rsid w:val="00627E98"/>
    <w:rsid w:val="006315F8"/>
    <w:rsid w:val="00632231"/>
    <w:rsid w:val="00632DE3"/>
    <w:rsid w:val="00634CE3"/>
    <w:rsid w:val="00634D25"/>
    <w:rsid w:val="00635188"/>
    <w:rsid w:val="00635643"/>
    <w:rsid w:val="006366D6"/>
    <w:rsid w:val="006371F4"/>
    <w:rsid w:val="00637408"/>
    <w:rsid w:val="00640B73"/>
    <w:rsid w:val="006418E0"/>
    <w:rsid w:val="006418FF"/>
    <w:rsid w:val="00645B4A"/>
    <w:rsid w:val="00645C44"/>
    <w:rsid w:val="00647C0A"/>
    <w:rsid w:val="006500FA"/>
    <w:rsid w:val="00651380"/>
    <w:rsid w:val="006519AE"/>
    <w:rsid w:val="00653123"/>
    <w:rsid w:val="00653A86"/>
    <w:rsid w:val="0065470B"/>
    <w:rsid w:val="00654A42"/>
    <w:rsid w:val="0065592C"/>
    <w:rsid w:val="00660E18"/>
    <w:rsid w:val="00664376"/>
    <w:rsid w:val="0066503B"/>
    <w:rsid w:val="00670A84"/>
    <w:rsid w:val="00671E8A"/>
    <w:rsid w:val="00672BD4"/>
    <w:rsid w:val="0067449B"/>
    <w:rsid w:val="0067609D"/>
    <w:rsid w:val="00676C85"/>
    <w:rsid w:val="0067712D"/>
    <w:rsid w:val="0067723D"/>
    <w:rsid w:val="006777DC"/>
    <w:rsid w:val="006820E1"/>
    <w:rsid w:val="006823B5"/>
    <w:rsid w:val="0068256A"/>
    <w:rsid w:val="006832CE"/>
    <w:rsid w:val="006836CD"/>
    <w:rsid w:val="00684939"/>
    <w:rsid w:val="0069003D"/>
    <w:rsid w:val="00691172"/>
    <w:rsid w:val="00692C7F"/>
    <w:rsid w:val="00696158"/>
    <w:rsid w:val="00696FD1"/>
    <w:rsid w:val="006A169A"/>
    <w:rsid w:val="006A3B64"/>
    <w:rsid w:val="006A40E7"/>
    <w:rsid w:val="006A58F4"/>
    <w:rsid w:val="006B0F28"/>
    <w:rsid w:val="006B1599"/>
    <w:rsid w:val="006B32F1"/>
    <w:rsid w:val="006B3BA5"/>
    <w:rsid w:val="006B5DAA"/>
    <w:rsid w:val="006C0FB5"/>
    <w:rsid w:val="006C3920"/>
    <w:rsid w:val="006C3C23"/>
    <w:rsid w:val="006D00C3"/>
    <w:rsid w:val="006D03AF"/>
    <w:rsid w:val="006D04C2"/>
    <w:rsid w:val="006D061F"/>
    <w:rsid w:val="006D0B69"/>
    <w:rsid w:val="006D14CB"/>
    <w:rsid w:val="006D3EF6"/>
    <w:rsid w:val="006D6357"/>
    <w:rsid w:val="006D70C0"/>
    <w:rsid w:val="006D765C"/>
    <w:rsid w:val="006D78F4"/>
    <w:rsid w:val="006E4C7F"/>
    <w:rsid w:val="006E6BCD"/>
    <w:rsid w:val="006F0487"/>
    <w:rsid w:val="006F103E"/>
    <w:rsid w:val="006F1DC6"/>
    <w:rsid w:val="006F2B16"/>
    <w:rsid w:val="006F2DE5"/>
    <w:rsid w:val="006F5893"/>
    <w:rsid w:val="006F7BE8"/>
    <w:rsid w:val="006F7CF1"/>
    <w:rsid w:val="00701CE1"/>
    <w:rsid w:val="007022C6"/>
    <w:rsid w:val="00702836"/>
    <w:rsid w:val="007049E7"/>
    <w:rsid w:val="0071069C"/>
    <w:rsid w:val="0071081A"/>
    <w:rsid w:val="00710E7F"/>
    <w:rsid w:val="007110AE"/>
    <w:rsid w:val="007117BC"/>
    <w:rsid w:val="00712E2B"/>
    <w:rsid w:val="0071386D"/>
    <w:rsid w:val="00713BA3"/>
    <w:rsid w:val="00720184"/>
    <w:rsid w:val="0072028F"/>
    <w:rsid w:val="00720C64"/>
    <w:rsid w:val="00721278"/>
    <w:rsid w:val="007213E6"/>
    <w:rsid w:val="00721E6E"/>
    <w:rsid w:val="00722B0A"/>
    <w:rsid w:val="00724ACF"/>
    <w:rsid w:val="00725795"/>
    <w:rsid w:val="007259C9"/>
    <w:rsid w:val="00726688"/>
    <w:rsid w:val="00726C04"/>
    <w:rsid w:val="00726FF7"/>
    <w:rsid w:val="00732534"/>
    <w:rsid w:val="00733A78"/>
    <w:rsid w:val="0073672C"/>
    <w:rsid w:val="00736A5A"/>
    <w:rsid w:val="007411E7"/>
    <w:rsid w:val="00742417"/>
    <w:rsid w:val="00742617"/>
    <w:rsid w:val="00742E85"/>
    <w:rsid w:val="00742F0F"/>
    <w:rsid w:val="007445B4"/>
    <w:rsid w:val="00753D4E"/>
    <w:rsid w:val="007560CB"/>
    <w:rsid w:val="00765E80"/>
    <w:rsid w:val="00765F66"/>
    <w:rsid w:val="007712BB"/>
    <w:rsid w:val="0077289F"/>
    <w:rsid w:val="00773DBE"/>
    <w:rsid w:val="00773E58"/>
    <w:rsid w:val="0077408A"/>
    <w:rsid w:val="0077535D"/>
    <w:rsid w:val="00775F55"/>
    <w:rsid w:val="007779AC"/>
    <w:rsid w:val="00781598"/>
    <w:rsid w:val="00783CE1"/>
    <w:rsid w:val="00783E87"/>
    <w:rsid w:val="007844E0"/>
    <w:rsid w:val="00784B8C"/>
    <w:rsid w:val="00786B8D"/>
    <w:rsid w:val="00786FBD"/>
    <w:rsid w:val="0078768C"/>
    <w:rsid w:val="00791D84"/>
    <w:rsid w:val="00792A8E"/>
    <w:rsid w:val="00792F09"/>
    <w:rsid w:val="0079348F"/>
    <w:rsid w:val="00793C95"/>
    <w:rsid w:val="00793E88"/>
    <w:rsid w:val="00797FF3"/>
    <w:rsid w:val="007A01AF"/>
    <w:rsid w:val="007A1DE6"/>
    <w:rsid w:val="007A23C1"/>
    <w:rsid w:val="007A357A"/>
    <w:rsid w:val="007A4920"/>
    <w:rsid w:val="007A726E"/>
    <w:rsid w:val="007A777B"/>
    <w:rsid w:val="007A7848"/>
    <w:rsid w:val="007B0747"/>
    <w:rsid w:val="007B178E"/>
    <w:rsid w:val="007B2E43"/>
    <w:rsid w:val="007B3F60"/>
    <w:rsid w:val="007B6236"/>
    <w:rsid w:val="007B6C21"/>
    <w:rsid w:val="007C0BAF"/>
    <w:rsid w:val="007C0CDA"/>
    <w:rsid w:val="007C29B5"/>
    <w:rsid w:val="007C2DA7"/>
    <w:rsid w:val="007C43B4"/>
    <w:rsid w:val="007C6C6E"/>
    <w:rsid w:val="007C6ED2"/>
    <w:rsid w:val="007C7783"/>
    <w:rsid w:val="007C7A2F"/>
    <w:rsid w:val="007D07DA"/>
    <w:rsid w:val="007D0B42"/>
    <w:rsid w:val="007D14BD"/>
    <w:rsid w:val="007D1A3D"/>
    <w:rsid w:val="007E15CC"/>
    <w:rsid w:val="007E1E63"/>
    <w:rsid w:val="007E41A1"/>
    <w:rsid w:val="007E5D72"/>
    <w:rsid w:val="007E6CC5"/>
    <w:rsid w:val="007E7429"/>
    <w:rsid w:val="007E795C"/>
    <w:rsid w:val="007E7C5B"/>
    <w:rsid w:val="007F0576"/>
    <w:rsid w:val="007F0FB6"/>
    <w:rsid w:val="007F60A8"/>
    <w:rsid w:val="007F63D8"/>
    <w:rsid w:val="007F6439"/>
    <w:rsid w:val="007F7B55"/>
    <w:rsid w:val="00800635"/>
    <w:rsid w:val="00800988"/>
    <w:rsid w:val="0080290B"/>
    <w:rsid w:val="00805CB2"/>
    <w:rsid w:val="00810A15"/>
    <w:rsid w:val="00811227"/>
    <w:rsid w:val="00813A03"/>
    <w:rsid w:val="00813BD9"/>
    <w:rsid w:val="00813F9F"/>
    <w:rsid w:val="00816C6A"/>
    <w:rsid w:val="00817452"/>
    <w:rsid w:val="00821043"/>
    <w:rsid w:val="00821135"/>
    <w:rsid w:val="00821C67"/>
    <w:rsid w:val="008247C2"/>
    <w:rsid w:val="00827DF3"/>
    <w:rsid w:val="008332F6"/>
    <w:rsid w:val="00833B93"/>
    <w:rsid w:val="00834155"/>
    <w:rsid w:val="008341B9"/>
    <w:rsid w:val="00836EDE"/>
    <w:rsid w:val="00837D0C"/>
    <w:rsid w:val="008402D8"/>
    <w:rsid w:val="0084086B"/>
    <w:rsid w:val="008422E8"/>
    <w:rsid w:val="00844787"/>
    <w:rsid w:val="00846AA6"/>
    <w:rsid w:val="00847F2E"/>
    <w:rsid w:val="00847F76"/>
    <w:rsid w:val="008500B0"/>
    <w:rsid w:val="00851BCC"/>
    <w:rsid w:val="00852069"/>
    <w:rsid w:val="00852DDE"/>
    <w:rsid w:val="00854358"/>
    <w:rsid w:val="008552C3"/>
    <w:rsid w:val="008571D5"/>
    <w:rsid w:val="008573E3"/>
    <w:rsid w:val="00860783"/>
    <w:rsid w:val="00860C17"/>
    <w:rsid w:val="00860D9B"/>
    <w:rsid w:val="00861A23"/>
    <w:rsid w:val="00863AFD"/>
    <w:rsid w:val="00863B53"/>
    <w:rsid w:val="008642C1"/>
    <w:rsid w:val="00865010"/>
    <w:rsid w:val="00870C39"/>
    <w:rsid w:val="008763B9"/>
    <w:rsid w:val="00881B48"/>
    <w:rsid w:val="00882D34"/>
    <w:rsid w:val="00883455"/>
    <w:rsid w:val="00886EDD"/>
    <w:rsid w:val="008875C0"/>
    <w:rsid w:val="00891586"/>
    <w:rsid w:val="00892EEC"/>
    <w:rsid w:val="00893697"/>
    <w:rsid w:val="008A1468"/>
    <w:rsid w:val="008A1BB8"/>
    <w:rsid w:val="008A370B"/>
    <w:rsid w:val="008A5600"/>
    <w:rsid w:val="008B06CB"/>
    <w:rsid w:val="008B07A1"/>
    <w:rsid w:val="008B2D4D"/>
    <w:rsid w:val="008B30CD"/>
    <w:rsid w:val="008B4514"/>
    <w:rsid w:val="008B50E7"/>
    <w:rsid w:val="008B5BD4"/>
    <w:rsid w:val="008B7097"/>
    <w:rsid w:val="008C1B0C"/>
    <w:rsid w:val="008C43B7"/>
    <w:rsid w:val="008C4468"/>
    <w:rsid w:val="008C5C43"/>
    <w:rsid w:val="008C6509"/>
    <w:rsid w:val="008C68FF"/>
    <w:rsid w:val="008C6C57"/>
    <w:rsid w:val="008D0E78"/>
    <w:rsid w:val="008D1D87"/>
    <w:rsid w:val="008D2AF6"/>
    <w:rsid w:val="008D35B2"/>
    <w:rsid w:val="008D3869"/>
    <w:rsid w:val="008D5592"/>
    <w:rsid w:val="008E2D14"/>
    <w:rsid w:val="008E4A45"/>
    <w:rsid w:val="008F4921"/>
    <w:rsid w:val="008F539A"/>
    <w:rsid w:val="008F6023"/>
    <w:rsid w:val="00900AE4"/>
    <w:rsid w:val="009028BF"/>
    <w:rsid w:val="00904CF4"/>
    <w:rsid w:val="00906A3D"/>
    <w:rsid w:val="009161B4"/>
    <w:rsid w:val="00916405"/>
    <w:rsid w:val="00917699"/>
    <w:rsid w:val="009216D8"/>
    <w:rsid w:val="00921E86"/>
    <w:rsid w:val="00927CD0"/>
    <w:rsid w:val="00932D76"/>
    <w:rsid w:val="009332FA"/>
    <w:rsid w:val="00934C45"/>
    <w:rsid w:val="00935481"/>
    <w:rsid w:val="009354F4"/>
    <w:rsid w:val="0094306A"/>
    <w:rsid w:val="0094515D"/>
    <w:rsid w:val="009455F3"/>
    <w:rsid w:val="00951F80"/>
    <w:rsid w:val="00953C81"/>
    <w:rsid w:val="00954341"/>
    <w:rsid w:val="00954533"/>
    <w:rsid w:val="00955040"/>
    <w:rsid w:val="0096621A"/>
    <w:rsid w:val="009667E6"/>
    <w:rsid w:val="00967F29"/>
    <w:rsid w:val="00970B36"/>
    <w:rsid w:val="00971846"/>
    <w:rsid w:val="009743E8"/>
    <w:rsid w:val="00975182"/>
    <w:rsid w:val="009753D5"/>
    <w:rsid w:val="00982398"/>
    <w:rsid w:val="00982F00"/>
    <w:rsid w:val="00986A28"/>
    <w:rsid w:val="00987049"/>
    <w:rsid w:val="00987504"/>
    <w:rsid w:val="009917BD"/>
    <w:rsid w:val="0099499C"/>
    <w:rsid w:val="00996F6B"/>
    <w:rsid w:val="00997900"/>
    <w:rsid w:val="00997B51"/>
    <w:rsid w:val="009A0172"/>
    <w:rsid w:val="009A0A42"/>
    <w:rsid w:val="009A5271"/>
    <w:rsid w:val="009A5929"/>
    <w:rsid w:val="009A61C1"/>
    <w:rsid w:val="009A752A"/>
    <w:rsid w:val="009B1AB1"/>
    <w:rsid w:val="009B1BA7"/>
    <w:rsid w:val="009B2894"/>
    <w:rsid w:val="009B3781"/>
    <w:rsid w:val="009B3958"/>
    <w:rsid w:val="009B7085"/>
    <w:rsid w:val="009C2B32"/>
    <w:rsid w:val="009C53BB"/>
    <w:rsid w:val="009C621B"/>
    <w:rsid w:val="009D0E7B"/>
    <w:rsid w:val="009D33ED"/>
    <w:rsid w:val="009D5C24"/>
    <w:rsid w:val="009D6163"/>
    <w:rsid w:val="009D7CF2"/>
    <w:rsid w:val="009E07A5"/>
    <w:rsid w:val="009E0C12"/>
    <w:rsid w:val="009E1CC8"/>
    <w:rsid w:val="009E58AF"/>
    <w:rsid w:val="009E770A"/>
    <w:rsid w:val="009E7B46"/>
    <w:rsid w:val="009F0607"/>
    <w:rsid w:val="009F0964"/>
    <w:rsid w:val="009F0B05"/>
    <w:rsid w:val="009F2923"/>
    <w:rsid w:val="009F32C8"/>
    <w:rsid w:val="009F3F74"/>
    <w:rsid w:val="009F4955"/>
    <w:rsid w:val="009F72E5"/>
    <w:rsid w:val="009F79B6"/>
    <w:rsid w:val="00A003A6"/>
    <w:rsid w:val="00A037B0"/>
    <w:rsid w:val="00A050FB"/>
    <w:rsid w:val="00A0534B"/>
    <w:rsid w:val="00A06A2E"/>
    <w:rsid w:val="00A07ED5"/>
    <w:rsid w:val="00A07FBA"/>
    <w:rsid w:val="00A1115E"/>
    <w:rsid w:val="00A12B1F"/>
    <w:rsid w:val="00A138C8"/>
    <w:rsid w:val="00A1512F"/>
    <w:rsid w:val="00A15AFB"/>
    <w:rsid w:val="00A16649"/>
    <w:rsid w:val="00A20196"/>
    <w:rsid w:val="00A21D8B"/>
    <w:rsid w:val="00A22580"/>
    <w:rsid w:val="00A22721"/>
    <w:rsid w:val="00A230FB"/>
    <w:rsid w:val="00A23A81"/>
    <w:rsid w:val="00A2514C"/>
    <w:rsid w:val="00A2604B"/>
    <w:rsid w:val="00A275AC"/>
    <w:rsid w:val="00A27F77"/>
    <w:rsid w:val="00A306CC"/>
    <w:rsid w:val="00A318F2"/>
    <w:rsid w:val="00A323B4"/>
    <w:rsid w:val="00A345C1"/>
    <w:rsid w:val="00A349BE"/>
    <w:rsid w:val="00A44173"/>
    <w:rsid w:val="00A45EAF"/>
    <w:rsid w:val="00A46039"/>
    <w:rsid w:val="00A519CF"/>
    <w:rsid w:val="00A53A62"/>
    <w:rsid w:val="00A54A11"/>
    <w:rsid w:val="00A54DDF"/>
    <w:rsid w:val="00A55522"/>
    <w:rsid w:val="00A57073"/>
    <w:rsid w:val="00A578D9"/>
    <w:rsid w:val="00A6311B"/>
    <w:rsid w:val="00A6391E"/>
    <w:rsid w:val="00A63A57"/>
    <w:rsid w:val="00A642A1"/>
    <w:rsid w:val="00A66874"/>
    <w:rsid w:val="00A70B75"/>
    <w:rsid w:val="00A74CED"/>
    <w:rsid w:val="00A7501A"/>
    <w:rsid w:val="00A76F52"/>
    <w:rsid w:val="00A76FA5"/>
    <w:rsid w:val="00A77B9E"/>
    <w:rsid w:val="00A81002"/>
    <w:rsid w:val="00A81641"/>
    <w:rsid w:val="00A81C82"/>
    <w:rsid w:val="00A81D10"/>
    <w:rsid w:val="00A8245E"/>
    <w:rsid w:val="00A84264"/>
    <w:rsid w:val="00A84A89"/>
    <w:rsid w:val="00A85727"/>
    <w:rsid w:val="00A93AEC"/>
    <w:rsid w:val="00A94799"/>
    <w:rsid w:val="00A96020"/>
    <w:rsid w:val="00AA029A"/>
    <w:rsid w:val="00AA646E"/>
    <w:rsid w:val="00AA7115"/>
    <w:rsid w:val="00AB0B30"/>
    <w:rsid w:val="00AB1603"/>
    <w:rsid w:val="00AB4FDE"/>
    <w:rsid w:val="00AB59CF"/>
    <w:rsid w:val="00AB69E4"/>
    <w:rsid w:val="00AB7483"/>
    <w:rsid w:val="00AC1870"/>
    <w:rsid w:val="00AC4C80"/>
    <w:rsid w:val="00AC4CBE"/>
    <w:rsid w:val="00AC5366"/>
    <w:rsid w:val="00AD2E3A"/>
    <w:rsid w:val="00AD5F39"/>
    <w:rsid w:val="00AD66DD"/>
    <w:rsid w:val="00AD6AD7"/>
    <w:rsid w:val="00AE0707"/>
    <w:rsid w:val="00AE0C8D"/>
    <w:rsid w:val="00AE2659"/>
    <w:rsid w:val="00AE3859"/>
    <w:rsid w:val="00AE52EA"/>
    <w:rsid w:val="00AE7CA2"/>
    <w:rsid w:val="00AE7CC0"/>
    <w:rsid w:val="00AF0988"/>
    <w:rsid w:val="00AF1A28"/>
    <w:rsid w:val="00AF2CAA"/>
    <w:rsid w:val="00AF2F62"/>
    <w:rsid w:val="00AF45D0"/>
    <w:rsid w:val="00AF45D8"/>
    <w:rsid w:val="00AF70EB"/>
    <w:rsid w:val="00AF7C6B"/>
    <w:rsid w:val="00B00CC0"/>
    <w:rsid w:val="00B01893"/>
    <w:rsid w:val="00B01F53"/>
    <w:rsid w:val="00B0233A"/>
    <w:rsid w:val="00B02AC1"/>
    <w:rsid w:val="00B02E01"/>
    <w:rsid w:val="00B031B9"/>
    <w:rsid w:val="00B07A19"/>
    <w:rsid w:val="00B11626"/>
    <w:rsid w:val="00B13FE1"/>
    <w:rsid w:val="00B146FC"/>
    <w:rsid w:val="00B20E3D"/>
    <w:rsid w:val="00B210B8"/>
    <w:rsid w:val="00B22675"/>
    <w:rsid w:val="00B2333E"/>
    <w:rsid w:val="00B260F7"/>
    <w:rsid w:val="00B2762A"/>
    <w:rsid w:val="00B3002D"/>
    <w:rsid w:val="00B3019A"/>
    <w:rsid w:val="00B32051"/>
    <w:rsid w:val="00B33D08"/>
    <w:rsid w:val="00B4108E"/>
    <w:rsid w:val="00B41E1D"/>
    <w:rsid w:val="00B437FA"/>
    <w:rsid w:val="00B447F4"/>
    <w:rsid w:val="00B4587F"/>
    <w:rsid w:val="00B47124"/>
    <w:rsid w:val="00B47444"/>
    <w:rsid w:val="00B47D02"/>
    <w:rsid w:val="00B517A4"/>
    <w:rsid w:val="00B542A4"/>
    <w:rsid w:val="00B571BA"/>
    <w:rsid w:val="00B60C39"/>
    <w:rsid w:val="00B63875"/>
    <w:rsid w:val="00B63BE9"/>
    <w:rsid w:val="00B66015"/>
    <w:rsid w:val="00B6638B"/>
    <w:rsid w:val="00B66AA9"/>
    <w:rsid w:val="00B7020C"/>
    <w:rsid w:val="00B70281"/>
    <w:rsid w:val="00B7161C"/>
    <w:rsid w:val="00B73AAB"/>
    <w:rsid w:val="00B743ED"/>
    <w:rsid w:val="00B74430"/>
    <w:rsid w:val="00B749DC"/>
    <w:rsid w:val="00B7519F"/>
    <w:rsid w:val="00B75226"/>
    <w:rsid w:val="00B75D14"/>
    <w:rsid w:val="00B76CFD"/>
    <w:rsid w:val="00B77241"/>
    <w:rsid w:val="00B80429"/>
    <w:rsid w:val="00B82035"/>
    <w:rsid w:val="00B83875"/>
    <w:rsid w:val="00B84E27"/>
    <w:rsid w:val="00B857A9"/>
    <w:rsid w:val="00B860E3"/>
    <w:rsid w:val="00B924F5"/>
    <w:rsid w:val="00B92667"/>
    <w:rsid w:val="00B93651"/>
    <w:rsid w:val="00B97411"/>
    <w:rsid w:val="00BA03EF"/>
    <w:rsid w:val="00BA24D1"/>
    <w:rsid w:val="00BA4019"/>
    <w:rsid w:val="00BA49B6"/>
    <w:rsid w:val="00BA50A2"/>
    <w:rsid w:val="00BA6A26"/>
    <w:rsid w:val="00BA6F20"/>
    <w:rsid w:val="00BB4919"/>
    <w:rsid w:val="00BB5F20"/>
    <w:rsid w:val="00BB659C"/>
    <w:rsid w:val="00BB6840"/>
    <w:rsid w:val="00BC1758"/>
    <w:rsid w:val="00BC284A"/>
    <w:rsid w:val="00BC2AC1"/>
    <w:rsid w:val="00BC2FF7"/>
    <w:rsid w:val="00BC5CF9"/>
    <w:rsid w:val="00BC7924"/>
    <w:rsid w:val="00BD1807"/>
    <w:rsid w:val="00BD3641"/>
    <w:rsid w:val="00BD3E87"/>
    <w:rsid w:val="00BD5120"/>
    <w:rsid w:val="00BD765C"/>
    <w:rsid w:val="00BE17DC"/>
    <w:rsid w:val="00BE39B5"/>
    <w:rsid w:val="00BE3F63"/>
    <w:rsid w:val="00BE5B10"/>
    <w:rsid w:val="00BE6DC0"/>
    <w:rsid w:val="00BE7457"/>
    <w:rsid w:val="00BE79DD"/>
    <w:rsid w:val="00BF02AF"/>
    <w:rsid w:val="00BF079D"/>
    <w:rsid w:val="00BF07E2"/>
    <w:rsid w:val="00BF1A07"/>
    <w:rsid w:val="00BF3D50"/>
    <w:rsid w:val="00BF421C"/>
    <w:rsid w:val="00C00874"/>
    <w:rsid w:val="00C011B7"/>
    <w:rsid w:val="00C03347"/>
    <w:rsid w:val="00C041A0"/>
    <w:rsid w:val="00C0646C"/>
    <w:rsid w:val="00C06AF8"/>
    <w:rsid w:val="00C07C6C"/>
    <w:rsid w:val="00C12523"/>
    <w:rsid w:val="00C13305"/>
    <w:rsid w:val="00C17F46"/>
    <w:rsid w:val="00C20E42"/>
    <w:rsid w:val="00C226B1"/>
    <w:rsid w:val="00C22F00"/>
    <w:rsid w:val="00C25553"/>
    <w:rsid w:val="00C2665C"/>
    <w:rsid w:val="00C3174B"/>
    <w:rsid w:val="00C32612"/>
    <w:rsid w:val="00C32A34"/>
    <w:rsid w:val="00C360AA"/>
    <w:rsid w:val="00C36729"/>
    <w:rsid w:val="00C37DF5"/>
    <w:rsid w:val="00C42689"/>
    <w:rsid w:val="00C4347A"/>
    <w:rsid w:val="00C435A1"/>
    <w:rsid w:val="00C438D1"/>
    <w:rsid w:val="00C460DD"/>
    <w:rsid w:val="00C50239"/>
    <w:rsid w:val="00C50EAD"/>
    <w:rsid w:val="00C54830"/>
    <w:rsid w:val="00C57194"/>
    <w:rsid w:val="00C63491"/>
    <w:rsid w:val="00C6709E"/>
    <w:rsid w:val="00C67267"/>
    <w:rsid w:val="00C67BCA"/>
    <w:rsid w:val="00C702E9"/>
    <w:rsid w:val="00C70846"/>
    <w:rsid w:val="00C70BC1"/>
    <w:rsid w:val="00C749AF"/>
    <w:rsid w:val="00C76C3F"/>
    <w:rsid w:val="00C773F6"/>
    <w:rsid w:val="00C82718"/>
    <w:rsid w:val="00C83F29"/>
    <w:rsid w:val="00C846E4"/>
    <w:rsid w:val="00C84719"/>
    <w:rsid w:val="00C856A4"/>
    <w:rsid w:val="00C85E5C"/>
    <w:rsid w:val="00C85F37"/>
    <w:rsid w:val="00C913F1"/>
    <w:rsid w:val="00C9403B"/>
    <w:rsid w:val="00C95849"/>
    <w:rsid w:val="00C96A1E"/>
    <w:rsid w:val="00CA298C"/>
    <w:rsid w:val="00CA3602"/>
    <w:rsid w:val="00CA36D2"/>
    <w:rsid w:val="00CB0BCB"/>
    <w:rsid w:val="00CB0FE9"/>
    <w:rsid w:val="00CB3C76"/>
    <w:rsid w:val="00CB757A"/>
    <w:rsid w:val="00CC0FEB"/>
    <w:rsid w:val="00CC24FA"/>
    <w:rsid w:val="00CC3B42"/>
    <w:rsid w:val="00CC3C5A"/>
    <w:rsid w:val="00CC47C7"/>
    <w:rsid w:val="00CC4DFA"/>
    <w:rsid w:val="00CC6C6A"/>
    <w:rsid w:val="00CD1406"/>
    <w:rsid w:val="00CD24A4"/>
    <w:rsid w:val="00CD3AEA"/>
    <w:rsid w:val="00CD4E70"/>
    <w:rsid w:val="00CD6768"/>
    <w:rsid w:val="00CD7761"/>
    <w:rsid w:val="00CE237A"/>
    <w:rsid w:val="00CE3791"/>
    <w:rsid w:val="00CE4AB2"/>
    <w:rsid w:val="00CE7BA0"/>
    <w:rsid w:val="00CF0760"/>
    <w:rsid w:val="00CF0ED2"/>
    <w:rsid w:val="00CF1214"/>
    <w:rsid w:val="00CF34F4"/>
    <w:rsid w:val="00CF3A9E"/>
    <w:rsid w:val="00CF4F39"/>
    <w:rsid w:val="00CF5D8B"/>
    <w:rsid w:val="00D00FA4"/>
    <w:rsid w:val="00D04719"/>
    <w:rsid w:val="00D106D3"/>
    <w:rsid w:val="00D11F00"/>
    <w:rsid w:val="00D130C2"/>
    <w:rsid w:val="00D133A9"/>
    <w:rsid w:val="00D14DFB"/>
    <w:rsid w:val="00D14F71"/>
    <w:rsid w:val="00D15211"/>
    <w:rsid w:val="00D15444"/>
    <w:rsid w:val="00D158DB"/>
    <w:rsid w:val="00D2028B"/>
    <w:rsid w:val="00D20293"/>
    <w:rsid w:val="00D205C1"/>
    <w:rsid w:val="00D2540B"/>
    <w:rsid w:val="00D2629E"/>
    <w:rsid w:val="00D310F2"/>
    <w:rsid w:val="00D3190F"/>
    <w:rsid w:val="00D31F54"/>
    <w:rsid w:val="00D3515C"/>
    <w:rsid w:val="00D359F9"/>
    <w:rsid w:val="00D36460"/>
    <w:rsid w:val="00D36CC0"/>
    <w:rsid w:val="00D42F33"/>
    <w:rsid w:val="00D44065"/>
    <w:rsid w:val="00D4503A"/>
    <w:rsid w:val="00D47D5B"/>
    <w:rsid w:val="00D514C6"/>
    <w:rsid w:val="00D52502"/>
    <w:rsid w:val="00D561EF"/>
    <w:rsid w:val="00D56EF4"/>
    <w:rsid w:val="00D57A19"/>
    <w:rsid w:val="00D57F3A"/>
    <w:rsid w:val="00D6262D"/>
    <w:rsid w:val="00D639D2"/>
    <w:rsid w:val="00D6481A"/>
    <w:rsid w:val="00D7166F"/>
    <w:rsid w:val="00D72453"/>
    <w:rsid w:val="00D733DB"/>
    <w:rsid w:val="00D76030"/>
    <w:rsid w:val="00D762CF"/>
    <w:rsid w:val="00D763D6"/>
    <w:rsid w:val="00D7641B"/>
    <w:rsid w:val="00D76C11"/>
    <w:rsid w:val="00D76F9D"/>
    <w:rsid w:val="00D7747F"/>
    <w:rsid w:val="00D77C1C"/>
    <w:rsid w:val="00D8039C"/>
    <w:rsid w:val="00D8151B"/>
    <w:rsid w:val="00D82B5A"/>
    <w:rsid w:val="00D83668"/>
    <w:rsid w:val="00D83A10"/>
    <w:rsid w:val="00D858F0"/>
    <w:rsid w:val="00D8592F"/>
    <w:rsid w:val="00D87059"/>
    <w:rsid w:val="00D903F3"/>
    <w:rsid w:val="00D921BE"/>
    <w:rsid w:val="00D93B55"/>
    <w:rsid w:val="00D93BC7"/>
    <w:rsid w:val="00D9609F"/>
    <w:rsid w:val="00DA5138"/>
    <w:rsid w:val="00DA5A02"/>
    <w:rsid w:val="00DA604D"/>
    <w:rsid w:val="00DA7083"/>
    <w:rsid w:val="00DB1D0A"/>
    <w:rsid w:val="00DB428C"/>
    <w:rsid w:val="00DB4BFD"/>
    <w:rsid w:val="00DB5979"/>
    <w:rsid w:val="00DB7C23"/>
    <w:rsid w:val="00DC1017"/>
    <w:rsid w:val="00DC1795"/>
    <w:rsid w:val="00DC3340"/>
    <w:rsid w:val="00DC6FE0"/>
    <w:rsid w:val="00DC71B8"/>
    <w:rsid w:val="00DD070F"/>
    <w:rsid w:val="00DD577A"/>
    <w:rsid w:val="00DD5A9F"/>
    <w:rsid w:val="00DD607B"/>
    <w:rsid w:val="00DD78E6"/>
    <w:rsid w:val="00DD7939"/>
    <w:rsid w:val="00DE26C5"/>
    <w:rsid w:val="00DE47DD"/>
    <w:rsid w:val="00DE6CE9"/>
    <w:rsid w:val="00DE73FC"/>
    <w:rsid w:val="00DF1EA6"/>
    <w:rsid w:val="00DF1F6D"/>
    <w:rsid w:val="00DF37F0"/>
    <w:rsid w:val="00DF5514"/>
    <w:rsid w:val="00DF60B9"/>
    <w:rsid w:val="00DF6814"/>
    <w:rsid w:val="00DF6D7F"/>
    <w:rsid w:val="00DF797A"/>
    <w:rsid w:val="00DF7E33"/>
    <w:rsid w:val="00E00DD3"/>
    <w:rsid w:val="00E01374"/>
    <w:rsid w:val="00E01CD8"/>
    <w:rsid w:val="00E03087"/>
    <w:rsid w:val="00E03C45"/>
    <w:rsid w:val="00E116E6"/>
    <w:rsid w:val="00E11A24"/>
    <w:rsid w:val="00E124B4"/>
    <w:rsid w:val="00E12AD6"/>
    <w:rsid w:val="00E13099"/>
    <w:rsid w:val="00E13D79"/>
    <w:rsid w:val="00E151DB"/>
    <w:rsid w:val="00E162D9"/>
    <w:rsid w:val="00E206CC"/>
    <w:rsid w:val="00E215A7"/>
    <w:rsid w:val="00E21D21"/>
    <w:rsid w:val="00E230EC"/>
    <w:rsid w:val="00E23CC2"/>
    <w:rsid w:val="00E2479F"/>
    <w:rsid w:val="00E25D1C"/>
    <w:rsid w:val="00E27627"/>
    <w:rsid w:val="00E3052F"/>
    <w:rsid w:val="00E307AB"/>
    <w:rsid w:val="00E31008"/>
    <w:rsid w:val="00E31714"/>
    <w:rsid w:val="00E317E1"/>
    <w:rsid w:val="00E3225A"/>
    <w:rsid w:val="00E33622"/>
    <w:rsid w:val="00E3545C"/>
    <w:rsid w:val="00E36D9A"/>
    <w:rsid w:val="00E37CE4"/>
    <w:rsid w:val="00E41A92"/>
    <w:rsid w:val="00E420D8"/>
    <w:rsid w:val="00E4322C"/>
    <w:rsid w:val="00E4425D"/>
    <w:rsid w:val="00E444A8"/>
    <w:rsid w:val="00E4653D"/>
    <w:rsid w:val="00E46628"/>
    <w:rsid w:val="00E507A7"/>
    <w:rsid w:val="00E5091A"/>
    <w:rsid w:val="00E5312F"/>
    <w:rsid w:val="00E53F0D"/>
    <w:rsid w:val="00E55CE2"/>
    <w:rsid w:val="00E5612D"/>
    <w:rsid w:val="00E56A5F"/>
    <w:rsid w:val="00E62D45"/>
    <w:rsid w:val="00E62DD0"/>
    <w:rsid w:val="00E6374E"/>
    <w:rsid w:val="00E6378E"/>
    <w:rsid w:val="00E657B7"/>
    <w:rsid w:val="00E66CAE"/>
    <w:rsid w:val="00E6747C"/>
    <w:rsid w:val="00E71387"/>
    <w:rsid w:val="00E7157B"/>
    <w:rsid w:val="00E73CF3"/>
    <w:rsid w:val="00E74550"/>
    <w:rsid w:val="00E758FC"/>
    <w:rsid w:val="00E76BFD"/>
    <w:rsid w:val="00E77721"/>
    <w:rsid w:val="00E8195C"/>
    <w:rsid w:val="00E840E0"/>
    <w:rsid w:val="00E8588D"/>
    <w:rsid w:val="00E85D25"/>
    <w:rsid w:val="00E86605"/>
    <w:rsid w:val="00E871EB"/>
    <w:rsid w:val="00E907E6"/>
    <w:rsid w:val="00E91A5D"/>
    <w:rsid w:val="00E927F5"/>
    <w:rsid w:val="00E92F47"/>
    <w:rsid w:val="00EA0388"/>
    <w:rsid w:val="00EA07D7"/>
    <w:rsid w:val="00EA2FA8"/>
    <w:rsid w:val="00EA4205"/>
    <w:rsid w:val="00EA4F50"/>
    <w:rsid w:val="00EA5755"/>
    <w:rsid w:val="00EB1BBF"/>
    <w:rsid w:val="00EB4945"/>
    <w:rsid w:val="00EB51CC"/>
    <w:rsid w:val="00EB5FFD"/>
    <w:rsid w:val="00EC1D0F"/>
    <w:rsid w:val="00EC3359"/>
    <w:rsid w:val="00EC34E0"/>
    <w:rsid w:val="00EC3BFB"/>
    <w:rsid w:val="00EC6671"/>
    <w:rsid w:val="00EC66F3"/>
    <w:rsid w:val="00ED1135"/>
    <w:rsid w:val="00ED391F"/>
    <w:rsid w:val="00ED7890"/>
    <w:rsid w:val="00EE00A5"/>
    <w:rsid w:val="00EE0E47"/>
    <w:rsid w:val="00EE16FF"/>
    <w:rsid w:val="00EE2C41"/>
    <w:rsid w:val="00EE4EEC"/>
    <w:rsid w:val="00EF066A"/>
    <w:rsid w:val="00EF6CCA"/>
    <w:rsid w:val="00F005E3"/>
    <w:rsid w:val="00F01F90"/>
    <w:rsid w:val="00F02AA3"/>
    <w:rsid w:val="00F055CD"/>
    <w:rsid w:val="00F1133C"/>
    <w:rsid w:val="00F11A51"/>
    <w:rsid w:val="00F12596"/>
    <w:rsid w:val="00F15778"/>
    <w:rsid w:val="00F16172"/>
    <w:rsid w:val="00F17128"/>
    <w:rsid w:val="00F178FB"/>
    <w:rsid w:val="00F17C76"/>
    <w:rsid w:val="00F17D6C"/>
    <w:rsid w:val="00F24CD1"/>
    <w:rsid w:val="00F253D2"/>
    <w:rsid w:val="00F253F6"/>
    <w:rsid w:val="00F25951"/>
    <w:rsid w:val="00F2735B"/>
    <w:rsid w:val="00F3027D"/>
    <w:rsid w:val="00F308F4"/>
    <w:rsid w:val="00F4244B"/>
    <w:rsid w:val="00F427F9"/>
    <w:rsid w:val="00F44487"/>
    <w:rsid w:val="00F44BD0"/>
    <w:rsid w:val="00F4662D"/>
    <w:rsid w:val="00F502A6"/>
    <w:rsid w:val="00F504DE"/>
    <w:rsid w:val="00F51926"/>
    <w:rsid w:val="00F525BB"/>
    <w:rsid w:val="00F5309B"/>
    <w:rsid w:val="00F536C2"/>
    <w:rsid w:val="00F53981"/>
    <w:rsid w:val="00F60361"/>
    <w:rsid w:val="00F6123B"/>
    <w:rsid w:val="00F62359"/>
    <w:rsid w:val="00F65F59"/>
    <w:rsid w:val="00F66881"/>
    <w:rsid w:val="00F72131"/>
    <w:rsid w:val="00F73240"/>
    <w:rsid w:val="00F743D5"/>
    <w:rsid w:val="00F7558B"/>
    <w:rsid w:val="00F75D4B"/>
    <w:rsid w:val="00F768BF"/>
    <w:rsid w:val="00F80675"/>
    <w:rsid w:val="00F8238B"/>
    <w:rsid w:val="00F826E6"/>
    <w:rsid w:val="00F838AA"/>
    <w:rsid w:val="00F84489"/>
    <w:rsid w:val="00F849DA"/>
    <w:rsid w:val="00F85A58"/>
    <w:rsid w:val="00F90276"/>
    <w:rsid w:val="00F91AD3"/>
    <w:rsid w:val="00F91DC1"/>
    <w:rsid w:val="00F9385C"/>
    <w:rsid w:val="00F947EA"/>
    <w:rsid w:val="00F94C7A"/>
    <w:rsid w:val="00F951E8"/>
    <w:rsid w:val="00F96254"/>
    <w:rsid w:val="00F973EF"/>
    <w:rsid w:val="00FA22ED"/>
    <w:rsid w:val="00FA3029"/>
    <w:rsid w:val="00FA79A6"/>
    <w:rsid w:val="00FB1FB4"/>
    <w:rsid w:val="00FB2BC5"/>
    <w:rsid w:val="00FB35EC"/>
    <w:rsid w:val="00FB577E"/>
    <w:rsid w:val="00FB6134"/>
    <w:rsid w:val="00FC10AE"/>
    <w:rsid w:val="00FC185B"/>
    <w:rsid w:val="00FC3770"/>
    <w:rsid w:val="00FC7EAE"/>
    <w:rsid w:val="00FD3DF7"/>
    <w:rsid w:val="00FD4027"/>
    <w:rsid w:val="00FE0537"/>
    <w:rsid w:val="00FE18F5"/>
    <w:rsid w:val="00FE2272"/>
    <w:rsid w:val="00FE5C5B"/>
    <w:rsid w:val="00FE5D57"/>
    <w:rsid w:val="00FE6BAA"/>
    <w:rsid w:val="00FF0FD8"/>
    <w:rsid w:val="00FF221A"/>
    <w:rsid w:val="00FF6751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64/zuzana.novosadova@sslha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</cp:revision>
  <cp:lastPrinted>2025-10-20T09:36:00Z</cp:lastPrinted>
  <dcterms:created xsi:type="dcterms:W3CDTF">2025-10-20T09:37:00Z</dcterms:created>
  <dcterms:modified xsi:type="dcterms:W3CDTF">2025-10-22T07:17:00Z</dcterms:modified>
</cp:coreProperties>
</file>