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265AAB">
        <w:rPr>
          <w:b/>
          <w:u w:val="single"/>
        </w:rPr>
        <w:t>15</w:t>
      </w:r>
      <w:r w:rsidR="00271F7C">
        <w:rPr>
          <w:b/>
          <w:u w:val="single"/>
        </w:rPr>
        <w:t>/</w:t>
      </w:r>
      <w:r w:rsidR="002D3131">
        <w:rPr>
          <w:b/>
          <w:u w:val="single"/>
        </w:rPr>
        <w:t>2025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4B773B">
        <w:rPr>
          <w:b/>
        </w:rPr>
        <w:t>Základní škola Mělník – Pšovka</w:t>
      </w:r>
      <w:r w:rsidRPr="004B773B">
        <w:rPr>
          <w:b/>
        </w:rPr>
        <w:tab/>
      </w:r>
      <w:r>
        <w:tab/>
        <w:t>firma:</w:t>
      </w:r>
      <w:r>
        <w:tab/>
      </w:r>
      <w:r w:rsidR="00590E97">
        <w:rPr>
          <w:b/>
        </w:rPr>
        <w:t>AV MEDIA, a.s.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590E97">
        <w:t>Pražská 1335/63, 102 00 Praha 102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590E97">
        <w:t>48108375</w:t>
      </w:r>
      <w:r w:rsidR="0099577B">
        <w:tab/>
      </w:r>
      <w:r>
        <w:t>DIČ:</w:t>
      </w:r>
      <w:r w:rsidR="0099577B">
        <w:t>CZ</w:t>
      </w:r>
      <w:r w:rsidR="00590E97">
        <w:t>48108375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  <w:r w:rsidR="00590E97">
        <w:t>Česká spořitelna a.s.</w:t>
      </w:r>
    </w:p>
    <w:p w:rsidR="006442E5" w:rsidRPr="00E542CA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</w:t>
      </w:r>
      <w:r w:rsidRPr="00E542CA">
        <w:rPr>
          <w:u w:val="single"/>
        </w:rPr>
        <w:t>:</w:t>
      </w:r>
      <w:r w:rsidR="00590E97">
        <w:rPr>
          <w:u w:val="single"/>
        </w:rPr>
        <w:t xml:space="preserve"> 4076862/0800 </w:t>
      </w:r>
      <w:r w:rsidR="00590E97">
        <w:rPr>
          <w:u w:val="single"/>
        </w:rPr>
        <w:tab/>
      </w:r>
      <w:r w:rsidR="00590E97">
        <w:rPr>
          <w:u w:val="single"/>
        </w:rPr>
        <w:tab/>
      </w:r>
      <w:r w:rsidR="00E542CA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r w:rsidR="00081FEE">
        <w:t>Šebestová</w:t>
      </w:r>
      <w:r>
        <w:tab/>
      </w:r>
      <w:r w:rsidR="00D81EF1">
        <w:tab/>
      </w:r>
      <w:r>
        <w:t>Kontaktní osoba:</w:t>
      </w:r>
      <w:r w:rsidR="00F267B7">
        <w:t xml:space="preserve"> </w:t>
      </w:r>
      <w:r w:rsidR="00590E97">
        <w:t>Jakub Poborský</w:t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</w:t>
      </w:r>
      <w:r w:rsidR="00A623CD">
        <w:t>315 624 308</w:t>
      </w:r>
      <w:r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E721CB">
        <w:t>261 260 218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 xml:space="preserve">E-mail: </w:t>
      </w:r>
      <w:hyperlink r:id="rId7" w:history="1">
        <w:r w:rsidRPr="00183BAD">
          <w:rPr>
            <w:rStyle w:val="Hypertextovodkaz"/>
          </w:rPr>
          <w:t>zspsovka@seznam.cz</w:t>
        </w:r>
      </w:hyperlink>
      <w:r w:rsidRPr="00183BAD">
        <w:rPr>
          <w:u w:val="single"/>
        </w:rPr>
        <w:tab/>
      </w:r>
      <w:r w:rsidRPr="00183BAD">
        <w:rPr>
          <w:u w:val="single"/>
        </w:rPr>
        <w:tab/>
        <w:t>E-mail:</w:t>
      </w:r>
      <w:r w:rsidRPr="00183BAD">
        <w:rPr>
          <w:u w:val="single"/>
        </w:rPr>
        <w:tab/>
      </w:r>
      <w:proofErr w:type="spellStart"/>
      <w:r w:rsidR="00590E97">
        <w:rPr>
          <w:u w:val="single"/>
        </w:rPr>
        <w:t>jakub.poborsky@avmedia</w:t>
      </w:r>
      <w:proofErr w:type="spellEnd"/>
      <w:r w:rsidR="00522506">
        <w:rPr>
          <w:u w:val="single"/>
        </w:rPr>
        <w:tab/>
      </w:r>
      <w:r w:rsidRPr="00183BAD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E33542" w:rsidRDefault="005729CD" w:rsidP="00E33542">
      <w:pPr>
        <w:spacing w:before="0" w:after="0" w:line="240" w:lineRule="auto"/>
        <w:rPr>
          <w:b/>
        </w:rPr>
      </w:pPr>
      <w:r>
        <w:rPr>
          <w:b/>
        </w:rPr>
        <w:t>Objednáváme</w:t>
      </w:r>
      <w:r w:rsidR="00081FEE">
        <w:rPr>
          <w:b/>
        </w:rPr>
        <w:t xml:space="preserve"> n</w:t>
      </w:r>
      <w:r w:rsidR="00656FF4">
        <w:rPr>
          <w:b/>
        </w:rPr>
        <w:t>a základě cenové nabídky 2500136</w:t>
      </w:r>
      <w:r w:rsidR="00E721CB">
        <w:rPr>
          <w:b/>
        </w:rPr>
        <w:t xml:space="preserve"> </w:t>
      </w:r>
    </w:p>
    <w:p w:rsidR="002D3131" w:rsidRDefault="002D3131" w:rsidP="00081FEE">
      <w:pPr>
        <w:spacing w:before="0" w:after="0" w:line="240" w:lineRule="auto"/>
      </w:pPr>
    </w:p>
    <w:p w:rsidR="00081FEE" w:rsidRPr="00E33542" w:rsidRDefault="00656FF4" w:rsidP="00081FEE">
      <w:pPr>
        <w:spacing w:before="0" w:after="0" w:line="240" w:lineRule="auto"/>
      </w:pPr>
      <w:r>
        <w:t>2 ks Interaktivní displej SMART MX286 V5 86 včetně počítačového modulu a dalších součástí setu, dopravy a instalace.</w:t>
      </w:r>
    </w:p>
    <w:p w:rsidR="00E33542" w:rsidRDefault="00E33542" w:rsidP="00E33542">
      <w:pPr>
        <w:spacing w:before="0" w:after="0" w:line="240" w:lineRule="auto"/>
        <w:rPr>
          <w:b/>
        </w:rPr>
      </w:pPr>
    </w:p>
    <w:p w:rsidR="006442E5" w:rsidRDefault="00A66779" w:rsidP="006442E5">
      <w:pPr>
        <w:spacing w:before="0" w:after="0" w:line="240" w:lineRule="auto"/>
      </w:pPr>
      <w:r>
        <w:t xml:space="preserve">Cena dle cenové nabídky </w:t>
      </w:r>
      <w:r w:rsidR="00E721CB">
        <w:tab/>
      </w:r>
      <w:r w:rsidR="00E721CB">
        <w:tab/>
      </w:r>
      <w:r w:rsidR="00E721CB">
        <w:tab/>
      </w:r>
      <w:r w:rsidR="00E33542">
        <w:tab/>
      </w:r>
      <w:r w:rsidR="00656FF4" w:rsidRPr="00656FF4">
        <w:rPr>
          <w:b/>
        </w:rPr>
        <w:t>140 504,-</w:t>
      </w:r>
      <w:r w:rsidRPr="00656FF4">
        <w:rPr>
          <w:b/>
        </w:rPr>
        <w:t xml:space="preserve"> Kč bez DPH</w:t>
      </w:r>
    </w:p>
    <w:p w:rsidR="006442E5" w:rsidRDefault="006442E5" w:rsidP="006442E5">
      <w:pPr>
        <w:spacing w:before="0" w:after="0" w:line="240" w:lineRule="auto"/>
      </w:pPr>
    </w:p>
    <w:p w:rsidR="00351144" w:rsidRDefault="00351144" w:rsidP="006442E5">
      <w:pPr>
        <w:spacing w:before="0" w:after="0" w:line="240" w:lineRule="auto"/>
      </w:pPr>
      <w:bookmarkStart w:id="0" w:name="_GoBack"/>
      <w:bookmarkEnd w:id="0"/>
    </w:p>
    <w:p w:rsidR="00351144" w:rsidRDefault="00351144" w:rsidP="006442E5">
      <w:pPr>
        <w:spacing w:before="0" w:after="0" w:line="240" w:lineRule="auto"/>
      </w:pPr>
    </w:p>
    <w:p w:rsidR="006442E5" w:rsidRPr="00D75309" w:rsidRDefault="006442E5" w:rsidP="006442E5">
      <w:pPr>
        <w:spacing w:before="0" w:after="0" w:line="480" w:lineRule="auto"/>
        <w:rPr>
          <w:b/>
        </w:rPr>
      </w:pPr>
      <w:r w:rsidRPr="00D75309">
        <w:rPr>
          <w:b/>
        </w:rPr>
        <w:t>Termín dodávky:</w:t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="00F435CB" w:rsidRPr="00D75309">
        <w:rPr>
          <w:b/>
        </w:rPr>
        <w:t xml:space="preserve">do </w:t>
      </w:r>
      <w:r w:rsidR="00656FF4">
        <w:rPr>
          <w:b/>
        </w:rPr>
        <w:t>25. 11</w:t>
      </w:r>
      <w:r w:rsidR="00081FEE">
        <w:rPr>
          <w:b/>
        </w:rPr>
        <w:t>. 2025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656FF4">
        <w:t>20. 10</w:t>
      </w:r>
      <w:r w:rsidR="002D3131">
        <w:t>. 2025</w:t>
      </w:r>
      <w:r>
        <w:tab/>
      </w:r>
      <w:r>
        <w:tab/>
      </w:r>
      <w:r>
        <w:tab/>
      </w:r>
      <w:r w:rsidR="00A623CD">
        <w:tab/>
      </w:r>
      <w:r w:rsidR="00C1142B">
        <w:t>V </w:t>
      </w:r>
      <w:r w:rsidR="00A623CD">
        <w:t xml:space="preserve"> </w:t>
      </w:r>
      <w:r w:rsidR="00C1142B">
        <w:t>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D75309" w:rsidRDefault="00D75309" w:rsidP="006442E5">
      <w:pPr>
        <w:spacing w:before="0" w:after="0" w:line="240" w:lineRule="auto"/>
      </w:pPr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5F6935" w:rsidRDefault="005F693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D75309" w:rsidRDefault="00D75309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</w:t>
      </w:r>
      <w:r w:rsidR="00D75309">
        <w:rPr>
          <w:sz w:val="20"/>
          <w:szCs w:val="20"/>
        </w:rPr>
        <w:t>t faktury se sjednává na max. 7</w:t>
      </w:r>
      <w:r w:rsidRPr="006442E5">
        <w:rPr>
          <w:sz w:val="20"/>
          <w:szCs w:val="20"/>
        </w:rPr>
        <w:t xml:space="preserve"> dnů ode dne </w:t>
      </w:r>
      <w:r w:rsidR="00D75309">
        <w:rPr>
          <w:sz w:val="20"/>
          <w:szCs w:val="20"/>
        </w:rPr>
        <w:t>obdržení</w:t>
      </w:r>
      <w:r w:rsidRPr="006442E5">
        <w:rPr>
          <w:sz w:val="20"/>
          <w:szCs w:val="20"/>
        </w:rPr>
        <w:t xml:space="preserve">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8"/>
      <w:footerReference w:type="default" r:id="rId9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42" w:rsidRDefault="00F52342">
      <w:pPr>
        <w:spacing w:before="0" w:after="0" w:line="240" w:lineRule="auto"/>
      </w:pPr>
      <w:r>
        <w:separator/>
      </w:r>
    </w:p>
  </w:endnote>
  <w:endnote w:type="continuationSeparator" w:id="0">
    <w:p w:rsidR="00F52342" w:rsidRDefault="00F523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5514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42" w:rsidRDefault="00F52342">
      <w:pPr>
        <w:spacing w:before="0" w:after="0" w:line="240" w:lineRule="auto"/>
      </w:pPr>
      <w:r>
        <w:separator/>
      </w:r>
    </w:p>
  </w:footnote>
  <w:footnote w:type="continuationSeparator" w:id="0">
    <w:p w:rsidR="00F52342" w:rsidRDefault="00F523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581"/>
    <w:multiLevelType w:val="hybridMultilevel"/>
    <w:tmpl w:val="46189996"/>
    <w:lvl w:ilvl="0" w:tplc="7FC89D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809AB"/>
    <w:rsid w:val="00081FEE"/>
    <w:rsid w:val="00093611"/>
    <w:rsid w:val="000F37B6"/>
    <w:rsid w:val="00126244"/>
    <w:rsid w:val="001C5D82"/>
    <w:rsid w:val="001E1990"/>
    <w:rsid w:val="002033BA"/>
    <w:rsid w:val="002620D4"/>
    <w:rsid w:val="00265AAB"/>
    <w:rsid w:val="00271F7C"/>
    <w:rsid w:val="002A6125"/>
    <w:rsid w:val="002D3131"/>
    <w:rsid w:val="00351144"/>
    <w:rsid w:val="004B773B"/>
    <w:rsid w:val="004D2EA0"/>
    <w:rsid w:val="00522506"/>
    <w:rsid w:val="0054396C"/>
    <w:rsid w:val="005729CD"/>
    <w:rsid w:val="00590E97"/>
    <w:rsid w:val="005F6935"/>
    <w:rsid w:val="00615820"/>
    <w:rsid w:val="00625410"/>
    <w:rsid w:val="0063463F"/>
    <w:rsid w:val="006442E5"/>
    <w:rsid w:val="00656FF4"/>
    <w:rsid w:val="00661E0C"/>
    <w:rsid w:val="00685F21"/>
    <w:rsid w:val="00692A33"/>
    <w:rsid w:val="006C2839"/>
    <w:rsid w:val="006F6EE8"/>
    <w:rsid w:val="007071B0"/>
    <w:rsid w:val="00725E07"/>
    <w:rsid w:val="007343E5"/>
    <w:rsid w:val="00741F52"/>
    <w:rsid w:val="0078030B"/>
    <w:rsid w:val="007F7CE5"/>
    <w:rsid w:val="008079CA"/>
    <w:rsid w:val="008E0286"/>
    <w:rsid w:val="00936E63"/>
    <w:rsid w:val="0099577B"/>
    <w:rsid w:val="00A623CD"/>
    <w:rsid w:val="00A66779"/>
    <w:rsid w:val="00A74BC7"/>
    <w:rsid w:val="00BB673E"/>
    <w:rsid w:val="00BF2122"/>
    <w:rsid w:val="00C1142B"/>
    <w:rsid w:val="00D75309"/>
    <w:rsid w:val="00D81EF1"/>
    <w:rsid w:val="00DD58CB"/>
    <w:rsid w:val="00E04C4F"/>
    <w:rsid w:val="00E33542"/>
    <w:rsid w:val="00E52BAC"/>
    <w:rsid w:val="00E542CA"/>
    <w:rsid w:val="00E721CB"/>
    <w:rsid w:val="00E973F4"/>
    <w:rsid w:val="00EA645A"/>
    <w:rsid w:val="00F267B7"/>
    <w:rsid w:val="00F4127F"/>
    <w:rsid w:val="00F435CB"/>
    <w:rsid w:val="00F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10679"/>
  <w15:docId w15:val="{8F18E49B-FD81-4BB3-8AF4-880CEF1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4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410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5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šablona_prac.dot</Template>
  <TotalTime>93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2025-10-20T05:55:00Z</cp:lastPrinted>
  <dcterms:created xsi:type="dcterms:W3CDTF">2025-10-20T05:48:00Z</dcterms:created>
  <dcterms:modified xsi:type="dcterms:W3CDTF">2025-10-20T07:24:00Z</dcterms:modified>
</cp:coreProperties>
</file>