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DA6EE1" w14:textId="77777777" w:rsidR="00A55F5B" w:rsidRPr="00195363" w:rsidRDefault="001662EB" w:rsidP="00A55F5B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Kupní smlouva</w:t>
      </w:r>
    </w:p>
    <w:p w14:paraId="1DDC942B" w14:textId="77777777" w:rsidR="00A55F5B" w:rsidRPr="00574CD5" w:rsidRDefault="00A55F5B" w:rsidP="00A55F5B">
      <w:pPr>
        <w:spacing w:before="160" w:after="160"/>
        <w:jc w:val="center"/>
        <w:rPr>
          <w:sz w:val="24"/>
          <w:szCs w:val="24"/>
        </w:rPr>
      </w:pPr>
      <w:r w:rsidRPr="00574CD5">
        <w:rPr>
          <w:sz w:val="24"/>
          <w:szCs w:val="24"/>
        </w:rPr>
        <w:t>kterou</w:t>
      </w:r>
      <w:r w:rsidR="002807C4" w:rsidRPr="00574CD5">
        <w:rPr>
          <w:sz w:val="24"/>
          <w:szCs w:val="24"/>
        </w:rPr>
        <w:t xml:space="preserve"> uzavřel</w:t>
      </w:r>
      <w:r w:rsidR="00CE0CB7">
        <w:rPr>
          <w:sz w:val="24"/>
          <w:szCs w:val="24"/>
        </w:rPr>
        <w:t>i</w:t>
      </w:r>
    </w:p>
    <w:p w14:paraId="322CF4C9" w14:textId="77777777" w:rsidR="002807C4" w:rsidRPr="00521B0F" w:rsidRDefault="00F32B1F" w:rsidP="008B6366">
      <w:pPr>
        <w:tabs>
          <w:tab w:val="left" w:pos="1843"/>
        </w:tabs>
        <w:ind w:left="1843" w:hanging="1843"/>
        <w:jc w:val="both"/>
        <w:rPr>
          <w:b/>
          <w:bCs/>
          <w:sz w:val="22"/>
          <w:szCs w:val="22"/>
        </w:rPr>
      </w:pPr>
      <w:r w:rsidRPr="00521B0F">
        <w:rPr>
          <w:sz w:val="22"/>
          <w:szCs w:val="22"/>
        </w:rPr>
        <w:t>na straně jedné:</w:t>
      </w:r>
      <w:r w:rsidR="002807C4" w:rsidRPr="00521B0F">
        <w:rPr>
          <w:sz w:val="22"/>
          <w:szCs w:val="22"/>
        </w:rPr>
        <w:tab/>
      </w:r>
      <w:r w:rsidR="002807C4" w:rsidRPr="00521B0F">
        <w:rPr>
          <w:b/>
          <w:bCs/>
          <w:sz w:val="22"/>
          <w:szCs w:val="22"/>
        </w:rPr>
        <w:t>SPORTES Svitavy s.r.o.</w:t>
      </w:r>
    </w:p>
    <w:p w14:paraId="01B7A195" w14:textId="77777777" w:rsidR="002807C4" w:rsidRPr="00521B0F" w:rsidRDefault="002807C4" w:rsidP="008B6366">
      <w:pPr>
        <w:tabs>
          <w:tab w:val="left" w:pos="1843"/>
        </w:tabs>
        <w:ind w:left="1843" w:hanging="1843"/>
        <w:jc w:val="both"/>
        <w:rPr>
          <w:b/>
          <w:bCs/>
          <w:sz w:val="22"/>
          <w:szCs w:val="22"/>
        </w:rPr>
      </w:pPr>
      <w:r w:rsidRPr="00521B0F">
        <w:rPr>
          <w:b/>
          <w:bCs/>
          <w:sz w:val="22"/>
          <w:szCs w:val="22"/>
        </w:rPr>
        <w:tab/>
        <w:t>IČO: 620 62 620, DIČ: CZ62062620</w:t>
      </w:r>
    </w:p>
    <w:p w14:paraId="7CBE8D71" w14:textId="77777777" w:rsidR="002807C4" w:rsidRPr="00521B0F" w:rsidRDefault="002807C4" w:rsidP="008B6366">
      <w:pPr>
        <w:tabs>
          <w:tab w:val="left" w:pos="1843"/>
        </w:tabs>
        <w:ind w:left="1843" w:hanging="1843"/>
        <w:jc w:val="both"/>
        <w:rPr>
          <w:b/>
          <w:bCs/>
          <w:sz w:val="22"/>
          <w:szCs w:val="22"/>
        </w:rPr>
      </w:pPr>
      <w:r w:rsidRPr="00521B0F">
        <w:rPr>
          <w:b/>
          <w:bCs/>
          <w:sz w:val="22"/>
          <w:szCs w:val="22"/>
        </w:rPr>
        <w:tab/>
        <w:t>se sídlem Tovární 677/28, Předměstí, 568 02 Svitavy</w:t>
      </w:r>
    </w:p>
    <w:p w14:paraId="354530B9" w14:textId="77777777" w:rsidR="002807C4" w:rsidRPr="00521B0F" w:rsidRDefault="002807C4" w:rsidP="008B6366">
      <w:pPr>
        <w:tabs>
          <w:tab w:val="left" w:pos="1843"/>
        </w:tabs>
        <w:ind w:left="1843" w:hanging="1843"/>
        <w:jc w:val="both"/>
        <w:rPr>
          <w:bCs/>
          <w:sz w:val="22"/>
          <w:szCs w:val="22"/>
        </w:rPr>
      </w:pPr>
      <w:r w:rsidRPr="00521B0F">
        <w:rPr>
          <w:bCs/>
          <w:sz w:val="22"/>
          <w:szCs w:val="22"/>
        </w:rPr>
        <w:tab/>
        <w:t>společnost zapsaná v obchodním rejstříku vedeném Krajským soudem v Hradci Králové, oddíl C, vložka 7388</w:t>
      </w:r>
    </w:p>
    <w:p w14:paraId="3A6AFFC0" w14:textId="77777777" w:rsidR="002807C4" w:rsidRPr="00521B0F" w:rsidRDefault="002807C4" w:rsidP="008B6366">
      <w:pPr>
        <w:tabs>
          <w:tab w:val="left" w:pos="1843"/>
        </w:tabs>
        <w:ind w:left="1843" w:hanging="1843"/>
        <w:jc w:val="both"/>
        <w:rPr>
          <w:bCs/>
          <w:sz w:val="22"/>
          <w:szCs w:val="22"/>
        </w:rPr>
      </w:pPr>
      <w:r w:rsidRPr="00521B0F">
        <w:rPr>
          <w:b/>
          <w:bCs/>
          <w:sz w:val="22"/>
          <w:szCs w:val="22"/>
        </w:rPr>
        <w:tab/>
      </w:r>
      <w:r w:rsidRPr="00521B0F">
        <w:rPr>
          <w:bCs/>
          <w:sz w:val="22"/>
          <w:szCs w:val="22"/>
        </w:rPr>
        <w:t>zastoupena Ing. Bronislavem Olšánem, jednatelem</w:t>
      </w:r>
    </w:p>
    <w:p w14:paraId="35E23AB9" w14:textId="77777777" w:rsidR="00F32B1F" w:rsidRPr="00521B0F" w:rsidRDefault="00F32B1F" w:rsidP="008B6366">
      <w:pPr>
        <w:tabs>
          <w:tab w:val="left" w:pos="1843"/>
        </w:tabs>
        <w:spacing w:before="120"/>
        <w:ind w:left="1843" w:hanging="1843"/>
        <w:jc w:val="both"/>
        <w:rPr>
          <w:sz w:val="22"/>
          <w:szCs w:val="22"/>
        </w:rPr>
      </w:pPr>
      <w:r w:rsidRPr="00521B0F">
        <w:rPr>
          <w:b/>
          <w:bCs/>
          <w:sz w:val="22"/>
          <w:szCs w:val="22"/>
        </w:rPr>
        <w:t xml:space="preserve"> </w:t>
      </w:r>
      <w:r w:rsidRPr="00521B0F">
        <w:rPr>
          <w:b/>
          <w:bCs/>
          <w:sz w:val="22"/>
          <w:szCs w:val="22"/>
        </w:rPr>
        <w:tab/>
      </w:r>
      <w:r w:rsidRPr="00521B0F">
        <w:rPr>
          <w:sz w:val="22"/>
          <w:szCs w:val="22"/>
        </w:rPr>
        <w:t>- dále jen pro</w:t>
      </w:r>
      <w:r w:rsidR="00340759" w:rsidRPr="00521B0F">
        <w:rPr>
          <w:sz w:val="22"/>
          <w:szCs w:val="22"/>
        </w:rPr>
        <w:t>dávající</w:t>
      </w:r>
      <w:r w:rsidRPr="00521B0F">
        <w:rPr>
          <w:sz w:val="22"/>
          <w:szCs w:val="22"/>
        </w:rPr>
        <w:t xml:space="preserve"> -</w:t>
      </w:r>
    </w:p>
    <w:p w14:paraId="42F39A1B" w14:textId="77777777" w:rsidR="00F32B1F" w:rsidRPr="00521B0F" w:rsidRDefault="00F32B1F" w:rsidP="008B6366">
      <w:pPr>
        <w:tabs>
          <w:tab w:val="left" w:pos="1843"/>
        </w:tabs>
        <w:spacing w:before="120"/>
        <w:ind w:left="1843" w:hanging="1843"/>
        <w:jc w:val="both"/>
        <w:rPr>
          <w:sz w:val="22"/>
          <w:szCs w:val="22"/>
        </w:rPr>
      </w:pPr>
      <w:r w:rsidRPr="00521B0F">
        <w:rPr>
          <w:sz w:val="22"/>
          <w:szCs w:val="22"/>
        </w:rPr>
        <w:t>a</w:t>
      </w:r>
    </w:p>
    <w:p w14:paraId="166BE1EA" w14:textId="68A6CF2E" w:rsidR="000B461A" w:rsidRPr="0011269C" w:rsidRDefault="00F32B1F" w:rsidP="008B6366">
      <w:pPr>
        <w:tabs>
          <w:tab w:val="left" w:pos="1843"/>
        </w:tabs>
        <w:spacing w:before="120"/>
        <w:ind w:left="1843" w:hanging="1843"/>
        <w:jc w:val="both"/>
        <w:rPr>
          <w:b/>
          <w:sz w:val="22"/>
          <w:szCs w:val="22"/>
        </w:rPr>
      </w:pPr>
      <w:r w:rsidRPr="00521B0F">
        <w:rPr>
          <w:sz w:val="22"/>
          <w:szCs w:val="22"/>
        </w:rPr>
        <w:t>na straně druhé:</w:t>
      </w:r>
      <w:r w:rsidR="000B461A" w:rsidRPr="00521B0F">
        <w:rPr>
          <w:sz w:val="22"/>
          <w:szCs w:val="22"/>
        </w:rPr>
        <w:tab/>
      </w:r>
      <w:r w:rsidR="0011269C" w:rsidRPr="0011269C">
        <w:rPr>
          <w:b/>
          <w:sz w:val="22"/>
          <w:szCs w:val="22"/>
        </w:rPr>
        <w:t>Josef Menc</w:t>
      </w:r>
    </w:p>
    <w:p w14:paraId="43C69B42" w14:textId="350B5261" w:rsidR="000B461A" w:rsidRPr="00521B0F" w:rsidRDefault="000B461A" w:rsidP="008B6366">
      <w:pPr>
        <w:tabs>
          <w:tab w:val="left" w:pos="1843"/>
        </w:tabs>
        <w:ind w:left="1843" w:hanging="1843"/>
        <w:jc w:val="both"/>
        <w:rPr>
          <w:b/>
          <w:bCs/>
          <w:sz w:val="22"/>
          <w:szCs w:val="22"/>
        </w:rPr>
      </w:pPr>
      <w:r w:rsidRPr="00521B0F">
        <w:rPr>
          <w:b/>
          <w:bCs/>
          <w:sz w:val="22"/>
          <w:szCs w:val="22"/>
        </w:rPr>
        <w:tab/>
      </w:r>
      <w:r w:rsidR="00E106E5" w:rsidRPr="00521B0F">
        <w:rPr>
          <w:b/>
          <w:bCs/>
          <w:sz w:val="22"/>
          <w:szCs w:val="22"/>
        </w:rPr>
        <w:t xml:space="preserve">nar. </w:t>
      </w:r>
      <w:r w:rsidR="00FB5170">
        <w:rPr>
          <w:b/>
          <w:bCs/>
          <w:sz w:val="22"/>
          <w:szCs w:val="22"/>
        </w:rPr>
        <w:t>……………</w:t>
      </w:r>
    </w:p>
    <w:p w14:paraId="353F173B" w14:textId="608093DB" w:rsidR="000B461A" w:rsidRPr="00521B0F" w:rsidRDefault="000B461A" w:rsidP="008B6366">
      <w:pPr>
        <w:tabs>
          <w:tab w:val="left" w:pos="1843"/>
        </w:tabs>
        <w:ind w:left="1843" w:hanging="1843"/>
        <w:jc w:val="both"/>
        <w:rPr>
          <w:b/>
          <w:bCs/>
          <w:sz w:val="22"/>
          <w:szCs w:val="22"/>
        </w:rPr>
      </w:pPr>
      <w:r w:rsidRPr="00521B0F">
        <w:rPr>
          <w:b/>
          <w:bCs/>
          <w:sz w:val="22"/>
          <w:szCs w:val="22"/>
        </w:rPr>
        <w:tab/>
      </w:r>
      <w:r w:rsidR="00E106E5" w:rsidRPr="00521B0F">
        <w:rPr>
          <w:b/>
          <w:bCs/>
          <w:sz w:val="22"/>
          <w:szCs w:val="22"/>
        </w:rPr>
        <w:t xml:space="preserve">bytem: </w:t>
      </w:r>
      <w:r w:rsidR="00FB5170">
        <w:rPr>
          <w:b/>
          <w:bCs/>
          <w:sz w:val="22"/>
          <w:szCs w:val="22"/>
        </w:rPr>
        <w:t>……………..</w:t>
      </w:r>
    </w:p>
    <w:p w14:paraId="506B0D9F" w14:textId="77777777" w:rsidR="00F32B1F" w:rsidRPr="00521B0F" w:rsidRDefault="00F32B1F" w:rsidP="00E106E5">
      <w:pPr>
        <w:tabs>
          <w:tab w:val="left" w:pos="1843"/>
        </w:tabs>
        <w:spacing w:before="120"/>
        <w:ind w:left="1843" w:hanging="1843"/>
        <w:jc w:val="both"/>
        <w:rPr>
          <w:sz w:val="22"/>
          <w:szCs w:val="22"/>
        </w:rPr>
      </w:pPr>
      <w:r w:rsidRPr="00521B0F">
        <w:rPr>
          <w:b/>
          <w:bCs/>
          <w:sz w:val="22"/>
          <w:szCs w:val="22"/>
        </w:rPr>
        <w:tab/>
      </w:r>
      <w:r w:rsidRPr="00521B0F">
        <w:rPr>
          <w:sz w:val="22"/>
          <w:szCs w:val="22"/>
        </w:rPr>
        <w:t xml:space="preserve">- dále jen </w:t>
      </w:r>
      <w:r w:rsidR="00340759" w:rsidRPr="00521B0F">
        <w:rPr>
          <w:sz w:val="22"/>
          <w:szCs w:val="22"/>
        </w:rPr>
        <w:t>kupující</w:t>
      </w:r>
      <w:r w:rsidRPr="00521B0F">
        <w:rPr>
          <w:sz w:val="22"/>
          <w:szCs w:val="22"/>
        </w:rPr>
        <w:t xml:space="preserve"> -</w:t>
      </w:r>
    </w:p>
    <w:p w14:paraId="35F668C6" w14:textId="77777777" w:rsidR="00F32B1F" w:rsidRPr="00521B0F" w:rsidRDefault="00F32B1F" w:rsidP="008B6366">
      <w:pPr>
        <w:tabs>
          <w:tab w:val="left" w:pos="1843"/>
        </w:tabs>
        <w:ind w:left="1843" w:hanging="1843"/>
        <w:jc w:val="both"/>
        <w:rPr>
          <w:sz w:val="22"/>
          <w:szCs w:val="22"/>
        </w:rPr>
      </w:pPr>
    </w:p>
    <w:p w14:paraId="491E4FDE" w14:textId="77777777" w:rsidR="00857F73" w:rsidRPr="00521B0F" w:rsidRDefault="00857F73" w:rsidP="00857F73">
      <w:pPr>
        <w:jc w:val="center"/>
        <w:rPr>
          <w:b/>
          <w:sz w:val="22"/>
          <w:szCs w:val="22"/>
        </w:rPr>
      </w:pPr>
      <w:r w:rsidRPr="00521B0F">
        <w:rPr>
          <w:b/>
          <w:sz w:val="22"/>
          <w:szCs w:val="22"/>
        </w:rPr>
        <w:t>I.</w:t>
      </w:r>
    </w:p>
    <w:p w14:paraId="2AEACC9E" w14:textId="469B3F67" w:rsidR="00857F73" w:rsidRPr="00521B0F" w:rsidRDefault="00201202" w:rsidP="00340759">
      <w:pPr>
        <w:pStyle w:val="Odstavecseseznamem"/>
        <w:numPr>
          <w:ilvl w:val="0"/>
          <w:numId w:val="15"/>
        </w:numPr>
        <w:tabs>
          <w:tab w:val="left" w:pos="567"/>
          <w:tab w:val="left" w:pos="6120"/>
        </w:tabs>
        <w:spacing w:before="80"/>
        <w:ind w:left="567" w:hanging="567"/>
        <w:contextualSpacing w:val="0"/>
        <w:jc w:val="both"/>
        <w:rPr>
          <w:sz w:val="22"/>
          <w:szCs w:val="22"/>
        </w:rPr>
      </w:pPr>
      <w:r w:rsidRPr="00521B0F">
        <w:rPr>
          <w:sz w:val="22"/>
          <w:szCs w:val="22"/>
        </w:rPr>
        <w:t>Pro</w:t>
      </w:r>
      <w:r w:rsidR="00340759" w:rsidRPr="00521B0F">
        <w:rPr>
          <w:sz w:val="22"/>
          <w:szCs w:val="22"/>
        </w:rPr>
        <w:t xml:space="preserve">dávající je </w:t>
      </w:r>
      <w:r w:rsidR="00E57573" w:rsidRPr="00521B0F">
        <w:rPr>
          <w:sz w:val="22"/>
          <w:szCs w:val="22"/>
        </w:rPr>
        <w:t xml:space="preserve">vlastníkem </w:t>
      </w:r>
      <w:r w:rsidR="0011269C" w:rsidRPr="0011269C">
        <w:rPr>
          <w:b/>
          <w:sz w:val="22"/>
          <w:szCs w:val="22"/>
        </w:rPr>
        <w:t>malotraktoru</w:t>
      </w:r>
      <w:r w:rsidR="0011269C">
        <w:rPr>
          <w:sz w:val="22"/>
          <w:szCs w:val="22"/>
        </w:rPr>
        <w:t xml:space="preserve"> </w:t>
      </w:r>
      <w:r w:rsidR="0011269C" w:rsidRPr="0011269C">
        <w:rPr>
          <w:b/>
          <w:sz w:val="22"/>
          <w:szCs w:val="22"/>
        </w:rPr>
        <w:t>MT8-132</w:t>
      </w:r>
      <w:r w:rsidR="0011269C">
        <w:rPr>
          <w:b/>
          <w:sz w:val="22"/>
          <w:szCs w:val="22"/>
        </w:rPr>
        <w:t>.</w:t>
      </w:r>
      <w:r w:rsidR="0011269C" w:rsidRPr="0011269C">
        <w:rPr>
          <w:b/>
          <w:sz w:val="22"/>
          <w:szCs w:val="22"/>
        </w:rPr>
        <w:t>32</w:t>
      </w:r>
      <w:r w:rsidR="00FD3301" w:rsidRPr="00521B0F">
        <w:rPr>
          <w:sz w:val="22"/>
          <w:szCs w:val="22"/>
        </w:rPr>
        <w:t xml:space="preserve"> </w:t>
      </w:r>
      <w:r w:rsidR="00340759" w:rsidRPr="00521B0F">
        <w:rPr>
          <w:sz w:val="22"/>
          <w:szCs w:val="22"/>
        </w:rPr>
        <w:t>(dále jen „Předmět prodeje“)</w:t>
      </w:r>
      <w:r w:rsidR="002B12C3" w:rsidRPr="00521B0F">
        <w:rPr>
          <w:sz w:val="22"/>
          <w:szCs w:val="22"/>
        </w:rPr>
        <w:t>.</w:t>
      </w:r>
    </w:p>
    <w:p w14:paraId="0CB8A27E" w14:textId="77777777" w:rsidR="00A2509D" w:rsidRPr="00521B0F" w:rsidRDefault="00A2509D" w:rsidP="00A2509D">
      <w:pPr>
        <w:tabs>
          <w:tab w:val="left" w:pos="567"/>
          <w:tab w:val="left" w:pos="6120"/>
        </w:tabs>
        <w:spacing w:before="80"/>
        <w:jc w:val="both"/>
        <w:rPr>
          <w:sz w:val="22"/>
          <w:szCs w:val="22"/>
        </w:rPr>
      </w:pPr>
    </w:p>
    <w:p w14:paraId="223E6E21" w14:textId="77777777" w:rsidR="00857F73" w:rsidRPr="00521B0F" w:rsidRDefault="00857F73" w:rsidP="00857F73">
      <w:pPr>
        <w:jc w:val="center"/>
        <w:rPr>
          <w:b/>
          <w:sz w:val="22"/>
          <w:szCs w:val="22"/>
        </w:rPr>
      </w:pPr>
      <w:r w:rsidRPr="00521B0F">
        <w:rPr>
          <w:b/>
          <w:sz w:val="22"/>
          <w:szCs w:val="22"/>
        </w:rPr>
        <w:t>II.</w:t>
      </w:r>
    </w:p>
    <w:p w14:paraId="50139DDC" w14:textId="6A610B55" w:rsidR="00857F73" w:rsidRPr="00521B0F" w:rsidRDefault="00857F73" w:rsidP="009846FA">
      <w:pPr>
        <w:pStyle w:val="Odstavecseseznamem"/>
        <w:numPr>
          <w:ilvl w:val="0"/>
          <w:numId w:val="16"/>
        </w:numPr>
        <w:tabs>
          <w:tab w:val="left" w:pos="567"/>
          <w:tab w:val="left" w:pos="6120"/>
        </w:tabs>
        <w:spacing w:before="80"/>
        <w:ind w:left="567" w:hanging="567"/>
        <w:contextualSpacing w:val="0"/>
        <w:jc w:val="both"/>
        <w:rPr>
          <w:sz w:val="22"/>
          <w:szCs w:val="22"/>
        </w:rPr>
      </w:pPr>
      <w:r w:rsidRPr="00521B0F">
        <w:rPr>
          <w:sz w:val="22"/>
          <w:szCs w:val="22"/>
        </w:rPr>
        <w:t>Pro</w:t>
      </w:r>
      <w:r w:rsidR="009846FA" w:rsidRPr="00521B0F">
        <w:rPr>
          <w:sz w:val="22"/>
          <w:szCs w:val="22"/>
        </w:rPr>
        <w:t xml:space="preserve">dávající  p r o d á v á  kupujícímu </w:t>
      </w:r>
      <w:r w:rsidR="002B12C3" w:rsidRPr="00521B0F">
        <w:rPr>
          <w:sz w:val="22"/>
          <w:szCs w:val="22"/>
        </w:rPr>
        <w:t>Předmět prodeje</w:t>
      </w:r>
      <w:r w:rsidR="00FD6A9D" w:rsidRPr="00521B0F">
        <w:rPr>
          <w:sz w:val="22"/>
          <w:szCs w:val="22"/>
        </w:rPr>
        <w:t>,</w:t>
      </w:r>
      <w:r w:rsidR="009846FA" w:rsidRPr="00521B0F">
        <w:rPr>
          <w:sz w:val="22"/>
          <w:szCs w:val="22"/>
        </w:rPr>
        <w:t xml:space="preserve"> jak stojí a leží, a kupující jej v takovém stavu a za vzájemně dohodnutou kupní cenu do svého vlastnictví  k u p u j e.</w:t>
      </w:r>
    </w:p>
    <w:p w14:paraId="1B9BF1C4" w14:textId="77777777" w:rsidR="009846FA" w:rsidRPr="00521B0F" w:rsidRDefault="009846FA" w:rsidP="009846FA">
      <w:pPr>
        <w:tabs>
          <w:tab w:val="left" w:pos="567"/>
          <w:tab w:val="left" w:pos="6120"/>
        </w:tabs>
        <w:spacing w:before="80"/>
        <w:jc w:val="both"/>
        <w:rPr>
          <w:sz w:val="22"/>
          <w:szCs w:val="22"/>
        </w:rPr>
      </w:pPr>
    </w:p>
    <w:p w14:paraId="4896B4CF" w14:textId="77777777" w:rsidR="00857F73" w:rsidRPr="00521B0F" w:rsidRDefault="001A2FE4" w:rsidP="000C4B24">
      <w:pPr>
        <w:jc w:val="center"/>
        <w:rPr>
          <w:b/>
          <w:sz w:val="22"/>
          <w:szCs w:val="22"/>
        </w:rPr>
      </w:pPr>
      <w:r w:rsidRPr="00521B0F">
        <w:rPr>
          <w:b/>
          <w:sz w:val="22"/>
          <w:szCs w:val="22"/>
        </w:rPr>
        <w:t>I</w:t>
      </w:r>
      <w:r w:rsidR="00EE00E8" w:rsidRPr="00521B0F">
        <w:rPr>
          <w:b/>
          <w:sz w:val="22"/>
          <w:szCs w:val="22"/>
        </w:rPr>
        <w:t>II</w:t>
      </w:r>
      <w:r w:rsidR="00857F73" w:rsidRPr="00521B0F">
        <w:rPr>
          <w:b/>
          <w:sz w:val="22"/>
          <w:szCs w:val="22"/>
        </w:rPr>
        <w:t>.</w:t>
      </w:r>
    </w:p>
    <w:p w14:paraId="58A34369" w14:textId="2A6E1EF3" w:rsidR="00857F73" w:rsidRPr="00521B0F" w:rsidRDefault="003732B4" w:rsidP="008B6366">
      <w:pPr>
        <w:pStyle w:val="Odstavecseseznamem"/>
        <w:numPr>
          <w:ilvl w:val="0"/>
          <w:numId w:val="17"/>
        </w:numPr>
        <w:tabs>
          <w:tab w:val="left" w:pos="567"/>
          <w:tab w:val="left" w:pos="6120"/>
        </w:tabs>
        <w:spacing w:before="80"/>
        <w:ind w:left="567" w:hanging="567"/>
        <w:contextualSpacing w:val="0"/>
        <w:jc w:val="both"/>
        <w:rPr>
          <w:sz w:val="22"/>
          <w:szCs w:val="22"/>
        </w:rPr>
      </w:pPr>
      <w:r w:rsidRPr="00521B0F">
        <w:rPr>
          <w:sz w:val="22"/>
          <w:szCs w:val="22"/>
        </w:rPr>
        <w:t xml:space="preserve">Kupní cena byla dohodnuta ve výši </w:t>
      </w:r>
      <w:r w:rsidR="0011269C">
        <w:rPr>
          <w:sz w:val="22"/>
          <w:szCs w:val="22"/>
        </w:rPr>
        <w:t>66</w:t>
      </w:r>
      <w:r w:rsidR="00521B0F" w:rsidRPr="00521B0F">
        <w:rPr>
          <w:sz w:val="22"/>
          <w:szCs w:val="22"/>
        </w:rPr>
        <w:t>.</w:t>
      </w:r>
      <w:r w:rsidR="0011269C">
        <w:rPr>
          <w:sz w:val="22"/>
          <w:szCs w:val="22"/>
        </w:rPr>
        <w:t>115</w:t>
      </w:r>
      <w:r w:rsidR="00521B0F" w:rsidRPr="00521B0F">
        <w:rPr>
          <w:sz w:val="22"/>
          <w:szCs w:val="22"/>
        </w:rPr>
        <w:t>,</w:t>
      </w:r>
      <w:r w:rsidR="0011269C">
        <w:rPr>
          <w:sz w:val="22"/>
          <w:szCs w:val="22"/>
        </w:rPr>
        <w:t>70</w:t>
      </w:r>
      <w:r w:rsidRPr="00521B0F">
        <w:rPr>
          <w:sz w:val="22"/>
          <w:szCs w:val="22"/>
        </w:rPr>
        <w:t xml:space="preserve"> Kč. K částce kupní ceny bude připočtena DPH v zákonné výši. Celková ku</w:t>
      </w:r>
      <w:r w:rsidR="000A6E54" w:rsidRPr="00521B0F">
        <w:rPr>
          <w:sz w:val="22"/>
          <w:szCs w:val="22"/>
        </w:rPr>
        <w:t>p</w:t>
      </w:r>
      <w:r w:rsidRPr="00521B0F">
        <w:rPr>
          <w:sz w:val="22"/>
          <w:szCs w:val="22"/>
        </w:rPr>
        <w:t xml:space="preserve">ní cena tedy činí </w:t>
      </w:r>
      <w:r w:rsidR="0011269C" w:rsidRPr="0011269C">
        <w:rPr>
          <w:b/>
          <w:sz w:val="22"/>
          <w:szCs w:val="22"/>
        </w:rPr>
        <w:t>80</w:t>
      </w:r>
      <w:r w:rsidR="00521B0F" w:rsidRPr="0011269C">
        <w:rPr>
          <w:b/>
          <w:sz w:val="22"/>
          <w:szCs w:val="22"/>
        </w:rPr>
        <w:t>.</w:t>
      </w:r>
      <w:r w:rsidR="0011269C" w:rsidRPr="0011269C">
        <w:rPr>
          <w:b/>
          <w:sz w:val="22"/>
          <w:szCs w:val="22"/>
        </w:rPr>
        <w:t>0</w:t>
      </w:r>
      <w:r w:rsidR="00521B0F" w:rsidRPr="0011269C">
        <w:rPr>
          <w:b/>
          <w:sz w:val="22"/>
          <w:szCs w:val="22"/>
        </w:rPr>
        <w:t>00,00</w:t>
      </w:r>
      <w:r w:rsidRPr="00521B0F">
        <w:rPr>
          <w:b/>
          <w:sz w:val="22"/>
          <w:szCs w:val="22"/>
        </w:rPr>
        <w:t xml:space="preserve"> Kč včetně DPH.</w:t>
      </w:r>
    </w:p>
    <w:p w14:paraId="0A5E07A9" w14:textId="77777777" w:rsidR="003732B4" w:rsidRPr="00521B0F" w:rsidRDefault="003732B4" w:rsidP="008B6366">
      <w:pPr>
        <w:pStyle w:val="Odstavecseseznamem"/>
        <w:numPr>
          <w:ilvl w:val="0"/>
          <w:numId w:val="17"/>
        </w:numPr>
        <w:tabs>
          <w:tab w:val="left" w:pos="567"/>
          <w:tab w:val="left" w:pos="6120"/>
        </w:tabs>
        <w:spacing w:before="80"/>
        <w:ind w:left="567" w:hanging="567"/>
        <w:contextualSpacing w:val="0"/>
        <w:jc w:val="both"/>
        <w:rPr>
          <w:sz w:val="22"/>
          <w:szCs w:val="22"/>
        </w:rPr>
      </w:pPr>
      <w:r w:rsidRPr="00521B0F">
        <w:rPr>
          <w:sz w:val="22"/>
          <w:szCs w:val="22"/>
        </w:rPr>
        <w:t>Kupující uhradil prodávajícímu celkovou kupní cenu před podpisem této smlouvy a prodávající převzetí kupní ceny svým podpisem stvrzuje.</w:t>
      </w:r>
    </w:p>
    <w:p w14:paraId="5458A32E" w14:textId="77777777" w:rsidR="00857F73" w:rsidRPr="00521B0F" w:rsidRDefault="00857F73" w:rsidP="008B6366">
      <w:pPr>
        <w:jc w:val="center"/>
        <w:rPr>
          <w:sz w:val="22"/>
          <w:szCs w:val="22"/>
        </w:rPr>
      </w:pPr>
    </w:p>
    <w:p w14:paraId="6778EBCF" w14:textId="77777777" w:rsidR="00857F73" w:rsidRPr="00521B0F" w:rsidRDefault="00EE00E8" w:rsidP="00857F73">
      <w:pPr>
        <w:jc w:val="center"/>
        <w:rPr>
          <w:b/>
          <w:sz w:val="22"/>
          <w:szCs w:val="22"/>
        </w:rPr>
      </w:pPr>
      <w:r w:rsidRPr="00521B0F">
        <w:rPr>
          <w:b/>
          <w:sz w:val="22"/>
          <w:szCs w:val="22"/>
        </w:rPr>
        <w:t>I</w:t>
      </w:r>
      <w:r w:rsidR="00857F73" w:rsidRPr="00521B0F">
        <w:rPr>
          <w:b/>
          <w:sz w:val="22"/>
          <w:szCs w:val="22"/>
        </w:rPr>
        <w:t>V.</w:t>
      </w:r>
    </w:p>
    <w:p w14:paraId="24FB44B5" w14:textId="77777777" w:rsidR="00857F73" w:rsidRPr="00521B0F" w:rsidRDefault="003732B4" w:rsidP="003732B4">
      <w:pPr>
        <w:pStyle w:val="Odstavecseseznamem"/>
        <w:numPr>
          <w:ilvl w:val="0"/>
          <w:numId w:val="3"/>
        </w:numPr>
        <w:tabs>
          <w:tab w:val="left" w:pos="567"/>
          <w:tab w:val="left" w:pos="6120"/>
        </w:tabs>
        <w:spacing w:before="80"/>
        <w:ind w:left="567" w:hanging="567"/>
        <w:contextualSpacing w:val="0"/>
        <w:jc w:val="both"/>
        <w:rPr>
          <w:sz w:val="22"/>
          <w:szCs w:val="22"/>
        </w:rPr>
      </w:pPr>
      <w:r w:rsidRPr="00521B0F">
        <w:rPr>
          <w:sz w:val="22"/>
          <w:szCs w:val="22"/>
        </w:rPr>
        <w:t xml:space="preserve">Prodávající seznámil kupujícího se stavem </w:t>
      </w:r>
      <w:r w:rsidR="008431FF" w:rsidRPr="00521B0F">
        <w:rPr>
          <w:sz w:val="22"/>
          <w:szCs w:val="22"/>
        </w:rPr>
        <w:t>Předmětu prodeje.</w:t>
      </w:r>
    </w:p>
    <w:p w14:paraId="5687ABCB" w14:textId="77777777" w:rsidR="003732B4" w:rsidRPr="00521B0F" w:rsidRDefault="003732B4" w:rsidP="003732B4">
      <w:pPr>
        <w:pStyle w:val="Odstavecseseznamem"/>
        <w:numPr>
          <w:ilvl w:val="0"/>
          <w:numId w:val="3"/>
        </w:numPr>
        <w:tabs>
          <w:tab w:val="left" w:pos="567"/>
          <w:tab w:val="left" w:pos="6120"/>
        </w:tabs>
        <w:spacing w:before="80"/>
        <w:ind w:left="567" w:hanging="567"/>
        <w:contextualSpacing w:val="0"/>
        <w:jc w:val="both"/>
        <w:rPr>
          <w:sz w:val="22"/>
          <w:szCs w:val="22"/>
        </w:rPr>
      </w:pPr>
      <w:r w:rsidRPr="00521B0F">
        <w:rPr>
          <w:sz w:val="22"/>
          <w:szCs w:val="22"/>
        </w:rPr>
        <w:t xml:space="preserve">Kupující prohlašuje, že mu je stav </w:t>
      </w:r>
      <w:r w:rsidR="008431FF" w:rsidRPr="00521B0F">
        <w:rPr>
          <w:sz w:val="22"/>
          <w:szCs w:val="22"/>
        </w:rPr>
        <w:t xml:space="preserve">Předmětu prodeje </w:t>
      </w:r>
      <w:r w:rsidRPr="00521B0F">
        <w:rPr>
          <w:sz w:val="22"/>
          <w:szCs w:val="22"/>
        </w:rPr>
        <w:t xml:space="preserve">znám a že si nevymínil, aby </w:t>
      </w:r>
      <w:r w:rsidR="008431FF" w:rsidRPr="00521B0F">
        <w:rPr>
          <w:sz w:val="22"/>
          <w:szCs w:val="22"/>
        </w:rPr>
        <w:t>Předmět prodeje</w:t>
      </w:r>
      <w:r w:rsidRPr="00521B0F">
        <w:rPr>
          <w:sz w:val="22"/>
          <w:szCs w:val="22"/>
        </w:rPr>
        <w:t xml:space="preserve"> měl jakékoliv jím určené vlastnosti. Kupující bere na vědomí, že </w:t>
      </w:r>
      <w:r w:rsidR="008431FF" w:rsidRPr="00521B0F">
        <w:rPr>
          <w:sz w:val="22"/>
          <w:szCs w:val="22"/>
        </w:rPr>
        <w:t>Předmět prodeje</w:t>
      </w:r>
      <w:r w:rsidRPr="00521B0F">
        <w:rPr>
          <w:sz w:val="22"/>
          <w:szCs w:val="22"/>
        </w:rPr>
        <w:t xml:space="preserve"> je používaný a opotřebovaný, čemuž odpovídá i jeho stav. Kupující provedl prohlídku stavu </w:t>
      </w:r>
      <w:r w:rsidR="008431FF" w:rsidRPr="00521B0F">
        <w:rPr>
          <w:sz w:val="22"/>
          <w:szCs w:val="22"/>
        </w:rPr>
        <w:t>Předmětu prodeje</w:t>
      </w:r>
      <w:r w:rsidRPr="00521B0F">
        <w:rPr>
          <w:sz w:val="22"/>
          <w:szCs w:val="22"/>
        </w:rPr>
        <w:t xml:space="preserve"> </w:t>
      </w:r>
      <w:r w:rsidR="00DE32EB" w:rsidRPr="00521B0F">
        <w:rPr>
          <w:sz w:val="22"/>
          <w:szCs w:val="22"/>
        </w:rPr>
        <w:t>s</w:t>
      </w:r>
      <w:r w:rsidRPr="00521B0F">
        <w:rPr>
          <w:sz w:val="22"/>
          <w:szCs w:val="22"/>
        </w:rPr>
        <w:t>ám a fyzicky v místě prodeje Svitavy, Tovární 677/28.</w:t>
      </w:r>
    </w:p>
    <w:p w14:paraId="2DD674FF" w14:textId="77777777" w:rsidR="00857F73" w:rsidRPr="00521B0F" w:rsidRDefault="00857F73" w:rsidP="00857F73">
      <w:pPr>
        <w:tabs>
          <w:tab w:val="left" w:pos="567"/>
        </w:tabs>
        <w:jc w:val="both"/>
        <w:rPr>
          <w:sz w:val="22"/>
          <w:szCs w:val="22"/>
        </w:rPr>
      </w:pPr>
    </w:p>
    <w:p w14:paraId="175323D8" w14:textId="77777777" w:rsidR="00857F73" w:rsidRPr="00521B0F" w:rsidRDefault="00857F73" w:rsidP="00857F73">
      <w:pPr>
        <w:jc w:val="center"/>
        <w:rPr>
          <w:b/>
          <w:sz w:val="22"/>
          <w:szCs w:val="22"/>
        </w:rPr>
      </w:pPr>
      <w:r w:rsidRPr="00521B0F">
        <w:rPr>
          <w:b/>
          <w:sz w:val="22"/>
          <w:szCs w:val="22"/>
        </w:rPr>
        <w:t>V.</w:t>
      </w:r>
    </w:p>
    <w:p w14:paraId="6B92DAB3" w14:textId="77777777" w:rsidR="007C6FE5" w:rsidRPr="00521B0F" w:rsidRDefault="00E640E4" w:rsidP="007C6FE5">
      <w:pPr>
        <w:pStyle w:val="Odstavecseseznamem"/>
        <w:numPr>
          <w:ilvl w:val="0"/>
          <w:numId w:val="24"/>
        </w:numPr>
        <w:tabs>
          <w:tab w:val="left" w:pos="567"/>
          <w:tab w:val="left" w:pos="6120"/>
        </w:tabs>
        <w:spacing w:before="80"/>
        <w:ind w:left="567" w:hanging="567"/>
        <w:contextualSpacing w:val="0"/>
        <w:jc w:val="both"/>
        <w:rPr>
          <w:sz w:val="22"/>
          <w:szCs w:val="22"/>
        </w:rPr>
      </w:pPr>
      <w:r w:rsidRPr="00521B0F">
        <w:rPr>
          <w:sz w:val="22"/>
          <w:szCs w:val="22"/>
        </w:rPr>
        <w:t>Pr</w:t>
      </w:r>
      <w:r w:rsidR="007C6FE5" w:rsidRPr="00521B0F">
        <w:rPr>
          <w:sz w:val="22"/>
          <w:szCs w:val="22"/>
        </w:rPr>
        <w:t>odávající prohlašuje, že je oprávněn s Předmětem prodeje nakládat, neboť je jeho vlastníkem.</w:t>
      </w:r>
    </w:p>
    <w:p w14:paraId="7BDCFEEF" w14:textId="6CAF732F" w:rsidR="00857F73" w:rsidRPr="00521B0F" w:rsidRDefault="007C6FE5" w:rsidP="007C6FE5">
      <w:pPr>
        <w:pStyle w:val="Odstavecseseznamem"/>
        <w:numPr>
          <w:ilvl w:val="0"/>
          <w:numId w:val="24"/>
        </w:numPr>
        <w:tabs>
          <w:tab w:val="left" w:pos="567"/>
          <w:tab w:val="left" w:pos="6120"/>
        </w:tabs>
        <w:spacing w:before="80"/>
        <w:ind w:left="567" w:hanging="567"/>
        <w:contextualSpacing w:val="0"/>
        <w:jc w:val="both"/>
        <w:rPr>
          <w:sz w:val="22"/>
          <w:szCs w:val="22"/>
        </w:rPr>
      </w:pPr>
      <w:r w:rsidRPr="00521B0F">
        <w:rPr>
          <w:sz w:val="22"/>
          <w:szCs w:val="22"/>
        </w:rPr>
        <w:t xml:space="preserve">Vlastnické právo k Předmětu prodeje přechází na kupujícího dnem podpisu této smlouvy, neboť kupující před podpisem této kupní smlouvy </w:t>
      </w:r>
      <w:r w:rsidR="008431FF" w:rsidRPr="00521B0F">
        <w:rPr>
          <w:sz w:val="22"/>
          <w:szCs w:val="22"/>
        </w:rPr>
        <w:t>Předmět prodeje</w:t>
      </w:r>
      <w:r w:rsidRPr="00521B0F">
        <w:rPr>
          <w:sz w:val="22"/>
          <w:szCs w:val="22"/>
        </w:rPr>
        <w:t xml:space="preserve"> převzal, což strany </w:t>
      </w:r>
      <w:r w:rsidR="00556DA2" w:rsidRPr="00521B0F">
        <w:rPr>
          <w:sz w:val="22"/>
          <w:szCs w:val="22"/>
        </w:rPr>
        <w:t>potvrzují svými</w:t>
      </w:r>
      <w:r w:rsidRPr="00521B0F">
        <w:rPr>
          <w:sz w:val="22"/>
          <w:szCs w:val="22"/>
        </w:rPr>
        <w:t xml:space="preserve"> podpisy.</w:t>
      </w:r>
    </w:p>
    <w:p w14:paraId="682D050B" w14:textId="77777777" w:rsidR="00857F73" w:rsidRPr="00521B0F" w:rsidRDefault="00067AD8" w:rsidP="00857F73">
      <w:pPr>
        <w:jc w:val="center"/>
        <w:rPr>
          <w:b/>
          <w:sz w:val="22"/>
          <w:szCs w:val="22"/>
        </w:rPr>
      </w:pPr>
      <w:r w:rsidRPr="00521B0F">
        <w:rPr>
          <w:b/>
          <w:sz w:val="22"/>
          <w:szCs w:val="22"/>
        </w:rPr>
        <w:t>VI</w:t>
      </w:r>
      <w:r w:rsidR="00857F73" w:rsidRPr="00521B0F">
        <w:rPr>
          <w:b/>
          <w:sz w:val="22"/>
          <w:szCs w:val="22"/>
        </w:rPr>
        <w:t>.</w:t>
      </w:r>
    </w:p>
    <w:p w14:paraId="5A74667B" w14:textId="146F1D2F" w:rsidR="007C6FE5" w:rsidRDefault="007C6FE5" w:rsidP="007C6FE5">
      <w:pPr>
        <w:pStyle w:val="Odstavecseseznamem"/>
        <w:numPr>
          <w:ilvl w:val="0"/>
          <w:numId w:val="10"/>
        </w:numPr>
        <w:tabs>
          <w:tab w:val="left" w:pos="567"/>
          <w:tab w:val="left" w:pos="6120"/>
        </w:tabs>
        <w:spacing w:before="80"/>
        <w:ind w:left="567" w:hanging="567"/>
        <w:contextualSpacing w:val="0"/>
        <w:jc w:val="both"/>
        <w:rPr>
          <w:sz w:val="22"/>
          <w:szCs w:val="22"/>
        </w:rPr>
      </w:pPr>
      <w:r w:rsidRPr="00521B0F">
        <w:rPr>
          <w:sz w:val="22"/>
          <w:szCs w:val="22"/>
        </w:rPr>
        <w:t>Tato smlouva může být doplňována nebo měněna pouze písemnými dodatky podepsanými oběma stranami. Tuto smlouvu lze zrušit pouze písemně.</w:t>
      </w:r>
    </w:p>
    <w:p w14:paraId="05BF3EF0" w14:textId="77777777" w:rsidR="00521B0F" w:rsidRPr="00521B0F" w:rsidRDefault="00521B0F" w:rsidP="00521B0F">
      <w:pPr>
        <w:pStyle w:val="Odstavecseseznamem"/>
        <w:tabs>
          <w:tab w:val="left" w:pos="567"/>
          <w:tab w:val="left" w:pos="6120"/>
        </w:tabs>
        <w:spacing w:before="80"/>
        <w:ind w:left="567"/>
        <w:contextualSpacing w:val="0"/>
        <w:jc w:val="both"/>
        <w:rPr>
          <w:sz w:val="22"/>
          <w:szCs w:val="22"/>
        </w:rPr>
      </w:pPr>
    </w:p>
    <w:p w14:paraId="3E8C5FF7" w14:textId="38A9C10C" w:rsidR="00481012" w:rsidRPr="00521B0F" w:rsidRDefault="00481012" w:rsidP="00481012">
      <w:pPr>
        <w:tabs>
          <w:tab w:val="left" w:pos="567"/>
          <w:tab w:val="left" w:pos="6120"/>
        </w:tabs>
        <w:jc w:val="both"/>
        <w:rPr>
          <w:sz w:val="22"/>
          <w:szCs w:val="22"/>
        </w:rPr>
      </w:pPr>
      <w:r w:rsidRPr="00521B0F">
        <w:rPr>
          <w:sz w:val="22"/>
          <w:szCs w:val="22"/>
        </w:rPr>
        <w:t xml:space="preserve">Ve Svitavách dne </w:t>
      </w:r>
      <w:r w:rsidR="00521B0F" w:rsidRPr="00521B0F">
        <w:rPr>
          <w:sz w:val="22"/>
          <w:szCs w:val="22"/>
        </w:rPr>
        <w:t>2</w:t>
      </w:r>
      <w:r w:rsidR="0011269C">
        <w:rPr>
          <w:sz w:val="22"/>
          <w:szCs w:val="22"/>
        </w:rPr>
        <w:t>0</w:t>
      </w:r>
      <w:r w:rsidR="00521B0F" w:rsidRPr="00521B0F">
        <w:rPr>
          <w:sz w:val="22"/>
          <w:szCs w:val="22"/>
        </w:rPr>
        <w:t>.10.2025</w:t>
      </w:r>
    </w:p>
    <w:p w14:paraId="2A4A540F" w14:textId="77777777" w:rsidR="00481012" w:rsidRPr="00521B0F" w:rsidRDefault="00481012" w:rsidP="00481012">
      <w:pPr>
        <w:tabs>
          <w:tab w:val="left" w:pos="567"/>
          <w:tab w:val="left" w:pos="6120"/>
        </w:tabs>
        <w:jc w:val="both"/>
        <w:rPr>
          <w:sz w:val="22"/>
          <w:szCs w:val="22"/>
        </w:rPr>
      </w:pPr>
    </w:p>
    <w:p w14:paraId="00878850" w14:textId="77777777" w:rsidR="00481012" w:rsidRPr="00521B0F" w:rsidRDefault="00481012" w:rsidP="00481012">
      <w:pPr>
        <w:tabs>
          <w:tab w:val="left" w:pos="567"/>
          <w:tab w:val="left" w:pos="4820"/>
        </w:tabs>
        <w:jc w:val="both"/>
        <w:rPr>
          <w:sz w:val="22"/>
          <w:szCs w:val="22"/>
        </w:rPr>
      </w:pPr>
      <w:r w:rsidRPr="00521B0F">
        <w:rPr>
          <w:sz w:val="22"/>
          <w:szCs w:val="22"/>
        </w:rPr>
        <w:t>Za pro</w:t>
      </w:r>
      <w:r w:rsidR="007C6FE5" w:rsidRPr="00521B0F">
        <w:rPr>
          <w:sz w:val="22"/>
          <w:szCs w:val="22"/>
        </w:rPr>
        <w:t>dávajícího</w:t>
      </w:r>
      <w:r w:rsidRPr="00521B0F">
        <w:rPr>
          <w:sz w:val="22"/>
          <w:szCs w:val="22"/>
        </w:rPr>
        <w:t>:</w:t>
      </w:r>
      <w:r w:rsidRPr="00521B0F">
        <w:rPr>
          <w:sz w:val="22"/>
          <w:szCs w:val="22"/>
        </w:rPr>
        <w:tab/>
      </w:r>
      <w:r w:rsidR="00574CD5" w:rsidRPr="00521B0F">
        <w:rPr>
          <w:sz w:val="22"/>
          <w:szCs w:val="22"/>
        </w:rPr>
        <w:t xml:space="preserve">Za </w:t>
      </w:r>
      <w:r w:rsidR="007C6FE5" w:rsidRPr="00521B0F">
        <w:rPr>
          <w:sz w:val="22"/>
          <w:szCs w:val="22"/>
        </w:rPr>
        <w:t>kupujícího</w:t>
      </w:r>
      <w:r w:rsidRPr="00521B0F">
        <w:rPr>
          <w:sz w:val="22"/>
          <w:szCs w:val="22"/>
        </w:rPr>
        <w:t>:</w:t>
      </w:r>
    </w:p>
    <w:p w14:paraId="1F60BB02" w14:textId="77777777" w:rsidR="00481012" w:rsidRDefault="00481012" w:rsidP="00481012">
      <w:pPr>
        <w:tabs>
          <w:tab w:val="left" w:pos="567"/>
          <w:tab w:val="left" w:pos="5103"/>
        </w:tabs>
        <w:jc w:val="both"/>
        <w:rPr>
          <w:sz w:val="24"/>
          <w:szCs w:val="24"/>
        </w:rPr>
      </w:pPr>
    </w:p>
    <w:p w14:paraId="14DE2CC5" w14:textId="77777777" w:rsidR="00521B0F" w:rsidRPr="00574CD5" w:rsidRDefault="00521B0F" w:rsidP="00481012">
      <w:pPr>
        <w:tabs>
          <w:tab w:val="left" w:pos="567"/>
          <w:tab w:val="left" w:pos="5103"/>
        </w:tabs>
        <w:jc w:val="both"/>
        <w:rPr>
          <w:sz w:val="24"/>
          <w:szCs w:val="24"/>
        </w:rPr>
      </w:pPr>
    </w:p>
    <w:p w14:paraId="5CF305FB" w14:textId="77777777" w:rsidR="00481012" w:rsidRPr="00574CD5" w:rsidRDefault="00481012" w:rsidP="00481012">
      <w:pPr>
        <w:tabs>
          <w:tab w:val="center" w:pos="1701"/>
          <w:tab w:val="center" w:pos="6521"/>
        </w:tabs>
        <w:jc w:val="both"/>
        <w:rPr>
          <w:sz w:val="24"/>
          <w:szCs w:val="24"/>
        </w:rPr>
      </w:pPr>
      <w:r w:rsidRPr="00574CD5">
        <w:rPr>
          <w:sz w:val="24"/>
          <w:szCs w:val="24"/>
        </w:rPr>
        <w:tab/>
        <w:t>……………………………………</w:t>
      </w:r>
      <w:r w:rsidRPr="00574CD5">
        <w:rPr>
          <w:sz w:val="24"/>
          <w:szCs w:val="24"/>
        </w:rPr>
        <w:tab/>
        <w:t>……………………………………</w:t>
      </w:r>
    </w:p>
    <w:p w14:paraId="7239483F" w14:textId="0508AB8C" w:rsidR="00574CD5" w:rsidRPr="00574CD5" w:rsidRDefault="00574CD5" w:rsidP="00481012">
      <w:pPr>
        <w:tabs>
          <w:tab w:val="center" w:pos="1701"/>
          <w:tab w:val="center" w:pos="6521"/>
        </w:tabs>
        <w:jc w:val="both"/>
        <w:rPr>
          <w:sz w:val="24"/>
          <w:szCs w:val="24"/>
        </w:rPr>
      </w:pPr>
      <w:r w:rsidRPr="00574CD5">
        <w:rPr>
          <w:sz w:val="24"/>
          <w:szCs w:val="24"/>
        </w:rPr>
        <w:tab/>
        <w:t>Ing. Bronislav Olšán</w:t>
      </w:r>
      <w:r w:rsidRPr="00574CD5">
        <w:rPr>
          <w:sz w:val="24"/>
          <w:szCs w:val="24"/>
        </w:rPr>
        <w:tab/>
      </w:r>
      <w:r w:rsidR="0011269C">
        <w:rPr>
          <w:sz w:val="24"/>
          <w:szCs w:val="24"/>
        </w:rPr>
        <w:t>Josef Menc</w:t>
      </w:r>
    </w:p>
    <w:p w14:paraId="1A957F77" w14:textId="77777777" w:rsidR="00574CD5" w:rsidRPr="00574CD5" w:rsidRDefault="00574CD5" w:rsidP="00481012">
      <w:pPr>
        <w:tabs>
          <w:tab w:val="center" w:pos="1701"/>
          <w:tab w:val="center" w:pos="6521"/>
        </w:tabs>
        <w:jc w:val="both"/>
        <w:rPr>
          <w:sz w:val="24"/>
          <w:szCs w:val="24"/>
        </w:rPr>
      </w:pPr>
      <w:r w:rsidRPr="00574CD5">
        <w:rPr>
          <w:sz w:val="24"/>
          <w:szCs w:val="24"/>
        </w:rPr>
        <w:tab/>
        <w:t>jednatel</w:t>
      </w:r>
      <w:r w:rsidRPr="00574CD5">
        <w:rPr>
          <w:sz w:val="24"/>
          <w:szCs w:val="24"/>
        </w:rPr>
        <w:tab/>
      </w:r>
    </w:p>
    <w:p w14:paraId="006A2433" w14:textId="2A684228" w:rsidR="00922F76" w:rsidRPr="00574CD5" w:rsidRDefault="00574CD5" w:rsidP="00521B0F">
      <w:pPr>
        <w:tabs>
          <w:tab w:val="center" w:pos="1701"/>
          <w:tab w:val="center" w:pos="6521"/>
        </w:tabs>
        <w:jc w:val="both"/>
        <w:rPr>
          <w:sz w:val="24"/>
          <w:szCs w:val="24"/>
        </w:rPr>
      </w:pPr>
      <w:r w:rsidRPr="00574CD5">
        <w:rPr>
          <w:sz w:val="24"/>
          <w:szCs w:val="24"/>
        </w:rPr>
        <w:tab/>
        <w:t>SPORTES Svitavy s.r.o.</w:t>
      </w:r>
      <w:r w:rsidRPr="00574CD5">
        <w:rPr>
          <w:sz w:val="24"/>
          <w:szCs w:val="24"/>
        </w:rPr>
        <w:tab/>
      </w:r>
    </w:p>
    <w:sectPr w:rsidR="00922F76" w:rsidRPr="00574CD5" w:rsidSect="00521B0F">
      <w:type w:val="continuous"/>
      <w:pgSz w:w="11906" w:h="16838" w:code="9"/>
      <w:pgMar w:top="851" w:right="1021" w:bottom="794" w:left="1134" w:header="1134" w:footer="0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C22075" w14:textId="77777777" w:rsidR="00782CC6" w:rsidRDefault="00782CC6">
      <w:r>
        <w:separator/>
      </w:r>
    </w:p>
  </w:endnote>
  <w:endnote w:type="continuationSeparator" w:id="0">
    <w:p w14:paraId="23215D70" w14:textId="77777777" w:rsidR="00782CC6" w:rsidRDefault="00782C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FAD8BE" w14:textId="77777777" w:rsidR="00782CC6" w:rsidRDefault="00782CC6">
      <w:r>
        <w:separator/>
      </w:r>
    </w:p>
  </w:footnote>
  <w:footnote w:type="continuationSeparator" w:id="0">
    <w:p w14:paraId="51CD8F2B" w14:textId="77777777" w:rsidR="00782CC6" w:rsidRDefault="00782C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95979"/>
    <w:multiLevelType w:val="hybridMultilevel"/>
    <w:tmpl w:val="5D480358"/>
    <w:lvl w:ilvl="0" w:tplc="8F0A1678">
      <w:start w:val="1"/>
      <w:numFmt w:val="decimal"/>
      <w:lvlText w:val="7.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3A6981"/>
    <w:multiLevelType w:val="hybridMultilevel"/>
    <w:tmpl w:val="E17CFD48"/>
    <w:lvl w:ilvl="0" w:tplc="02FCF2BC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plc="8EFE251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A061A6"/>
    <w:multiLevelType w:val="hybridMultilevel"/>
    <w:tmpl w:val="BE4A9168"/>
    <w:lvl w:ilvl="0" w:tplc="7408D84E">
      <w:start w:val="1"/>
      <w:numFmt w:val="decimal"/>
      <w:lvlText w:val="8.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860C9C"/>
    <w:multiLevelType w:val="hybridMultilevel"/>
    <w:tmpl w:val="C62E4ABE"/>
    <w:lvl w:ilvl="0" w:tplc="83CC9D7E">
      <w:start w:val="1"/>
      <w:numFmt w:val="decimal"/>
      <w:lvlText w:val="6.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D8271E"/>
    <w:multiLevelType w:val="hybridMultilevel"/>
    <w:tmpl w:val="9948D818"/>
    <w:lvl w:ilvl="0" w:tplc="28DA8C3E">
      <w:start w:val="1"/>
      <w:numFmt w:val="decimal"/>
      <w:lvlText w:val="6.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561208"/>
    <w:multiLevelType w:val="hybridMultilevel"/>
    <w:tmpl w:val="0908B928"/>
    <w:lvl w:ilvl="0" w:tplc="0520DA36">
      <w:start w:val="1"/>
      <w:numFmt w:val="decimal"/>
      <w:lvlText w:val="10.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227195"/>
    <w:multiLevelType w:val="hybridMultilevel"/>
    <w:tmpl w:val="E17CFD48"/>
    <w:lvl w:ilvl="0" w:tplc="02FCF2BC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plc="8EFE251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B6225E"/>
    <w:multiLevelType w:val="hybridMultilevel"/>
    <w:tmpl w:val="C62E4ABE"/>
    <w:lvl w:ilvl="0" w:tplc="83CC9D7E">
      <w:start w:val="1"/>
      <w:numFmt w:val="decimal"/>
      <w:lvlText w:val="6.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6E026E"/>
    <w:multiLevelType w:val="hybridMultilevel"/>
    <w:tmpl w:val="E154EFAC"/>
    <w:lvl w:ilvl="0" w:tplc="8CA07348">
      <w:start w:val="1"/>
      <w:numFmt w:val="upperRoman"/>
      <w:pStyle w:val="Nadpis1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B9600F"/>
    <w:multiLevelType w:val="hybridMultilevel"/>
    <w:tmpl w:val="DE64653A"/>
    <w:lvl w:ilvl="0" w:tplc="34CE1778">
      <w:start w:val="1"/>
      <w:numFmt w:val="decimal"/>
      <w:lvlText w:val="9.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D61C2A"/>
    <w:multiLevelType w:val="hybridMultilevel"/>
    <w:tmpl w:val="4D9A9B80"/>
    <w:lvl w:ilvl="0" w:tplc="04050017">
      <w:start w:val="1"/>
      <w:numFmt w:val="lowerLetter"/>
      <w:lvlText w:val="%1)"/>
      <w:lvlJc w:val="left"/>
      <w:pPr>
        <w:ind w:left="1004" w:hanging="360"/>
      </w:pPr>
    </w:lvl>
    <w:lvl w:ilvl="1" w:tplc="04050019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 w15:restartNumberingAfterBreak="0">
    <w:nsid w:val="25D34541"/>
    <w:multiLevelType w:val="hybridMultilevel"/>
    <w:tmpl w:val="C128A4AA"/>
    <w:lvl w:ilvl="0" w:tplc="4C9459EA">
      <w:start w:val="1"/>
      <w:numFmt w:val="decimal"/>
      <w:lvlText w:val="3.%1."/>
      <w:lvlJc w:val="left"/>
      <w:pPr>
        <w:ind w:left="720" w:hanging="360"/>
      </w:pPr>
      <w:rPr>
        <w:rFonts w:cs="Times New Roman"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F401F1"/>
    <w:multiLevelType w:val="hybridMultilevel"/>
    <w:tmpl w:val="3A5E79AA"/>
    <w:lvl w:ilvl="0" w:tplc="7A1620AE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1C701A"/>
    <w:multiLevelType w:val="hybridMultilevel"/>
    <w:tmpl w:val="306054A4"/>
    <w:lvl w:ilvl="0" w:tplc="EB7A54D0">
      <w:start w:val="1"/>
      <w:numFmt w:val="ordinal"/>
      <w:lvlText w:val="4.1.%1"/>
      <w:lvlJc w:val="left"/>
      <w:pPr>
        <w:ind w:left="1354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2074" w:hanging="360"/>
      </w:pPr>
    </w:lvl>
    <w:lvl w:ilvl="2" w:tplc="0405001B" w:tentative="1">
      <w:start w:val="1"/>
      <w:numFmt w:val="lowerRoman"/>
      <w:lvlText w:val="%3."/>
      <w:lvlJc w:val="right"/>
      <w:pPr>
        <w:ind w:left="2794" w:hanging="180"/>
      </w:pPr>
    </w:lvl>
    <w:lvl w:ilvl="3" w:tplc="0405000F" w:tentative="1">
      <w:start w:val="1"/>
      <w:numFmt w:val="decimal"/>
      <w:lvlText w:val="%4."/>
      <w:lvlJc w:val="left"/>
      <w:pPr>
        <w:ind w:left="3514" w:hanging="360"/>
      </w:pPr>
    </w:lvl>
    <w:lvl w:ilvl="4" w:tplc="04050019" w:tentative="1">
      <w:start w:val="1"/>
      <w:numFmt w:val="lowerLetter"/>
      <w:lvlText w:val="%5."/>
      <w:lvlJc w:val="left"/>
      <w:pPr>
        <w:ind w:left="4234" w:hanging="360"/>
      </w:pPr>
    </w:lvl>
    <w:lvl w:ilvl="5" w:tplc="0405001B" w:tentative="1">
      <w:start w:val="1"/>
      <w:numFmt w:val="lowerRoman"/>
      <w:lvlText w:val="%6."/>
      <w:lvlJc w:val="right"/>
      <w:pPr>
        <w:ind w:left="4954" w:hanging="180"/>
      </w:pPr>
    </w:lvl>
    <w:lvl w:ilvl="6" w:tplc="0405000F" w:tentative="1">
      <w:start w:val="1"/>
      <w:numFmt w:val="decimal"/>
      <w:lvlText w:val="%7."/>
      <w:lvlJc w:val="left"/>
      <w:pPr>
        <w:ind w:left="5674" w:hanging="360"/>
      </w:pPr>
    </w:lvl>
    <w:lvl w:ilvl="7" w:tplc="04050019" w:tentative="1">
      <w:start w:val="1"/>
      <w:numFmt w:val="lowerLetter"/>
      <w:lvlText w:val="%8."/>
      <w:lvlJc w:val="left"/>
      <w:pPr>
        <w:ind w:left="6394" w:hanging="360"/>
      </w:pPr>
    </w:lvl>
    <w:lvl w:ilvl="8" w:tplc="0405001B" w:tentative="1">
      <w:start w:val="1"/>
      <w:numFmt w:val="lowerRoman"/>
      <w:lvlText w:val="%9."/>
      <w:lvlJc w:val="right"/>
      <w:pPr>
        <w:ind w:left="7114" w:hanging="180"/>
      </w:pPr>
    </w:lvl>
  </w:abstractNum>
  <w:abstractNum w:abstractNumId="14" w15:restartNumberingAfterBreak="0">
    <w:nsid w:val="332C63D8"/>
    <w:multiLevelType w:val="hybridMultilevel"/>
    <w:tmpl w:val="E0BE80E2"/>
    <w:lvl w:ilvl="0" w:tplc="2BAEFD4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33F03699"/>
    <w:multiLevelType w:val="hybridMultilevel"/>
    <w:tmpl w:val="8CB0B3A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445904"/>
    <w:multiLevelType w:val="hybridMultilevel"/>
    <w:tmpl w:val="6D5A8798"/>
    <w:lvl w:ilvl="0" w:tplc="C26055DE">
      <w:start w:val="1"/>
      <w:numFmt w:val="ordinal"/>
      <w:lvlText w:val="5.%1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auto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46A553F"/>
    <w:multiLevelType w:val="hybridMultilevel"/>
    <w:tmpl w:val="0018DE7A"/>
    <w:lvl w:ilvl="0" w:tplc="2228CA50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5046F91"/>
    <w:multiLevelType w:val="hybridMultilevel"/>
    <w:tmpl w:val="B28AE8D6"/>
    <w:lvl w:ilvl="0" w:tplc="F9B67E10">
      <w:start w:val="1"/>
      <w:numFmt w:val="decimal"/>
      <w:lvlText w:val="9.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3865A9"/>
    <w:multiLevelType w:val="hybridMultilevel"/>
    <w:tmpl w:val="1C6CA912"/>
    <w:lvl w:ilvl="0" w:tplc="471EA1D0">
      <w:start w:val="1"/>
      <w:numFmt w:val="decimal"/>
      <w:lvlText w:val="2.%1."/>
      <w:lvlJc w:val="left"/>
      <w:pPr>
        <w:ind w:left="720" w:hanging="360"/>
      </w:pPr>
      <w:rPr>
        <w:rFonts w:cs="Times New Roman"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BAD49C0"/>
    <w:multiLevelType w:val="hybridMultilevel"/>
    <w:tmpl w:val="3CB8D32C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 w15:restartNumberingAfterBreak="0">
    <w:nsid w:val="5FBD3386"/>
    <w:multiLevelType w:val="hybridMultilevel"/>
    <w:tmpl w:val="97CABEF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0E90BE7"/>
    <w:multiLevelType w:val="hybridMultilevel"/>
    <w:tmpl w:val="BD6C4C9C"/>
    <w:lvl w:ilvl="0" w:tplc="372635FE">
      <w:start w:val="1"/>
      <w:numFmt w:val="decimal"/>
      <w:lvlText w:val="11.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72A7186"/>
    <w:multiLevelType w:val="hybridMultilevel"/>
    <w:tmpl w:val="F38015B6"/>
    <w:lvl w:ilvl="0" w:tplc="6CC2BB0C">
      <w:start w:val="1"/>
      <w:numFmt w:val="decimal"/>
      <w:lvlText w:val="1.%1."/>
      <w:lvlJc w:val="left"/>
      <w:pPr>
        <w:ind w:left="720" w:hanging="360"/>
      </w:pPr>
      <w:rPr>
        <w:rFonts w:cs="Times New Roman"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0AB1753"/>
    <w:multiLevelType w:val="hybridMultilevel"/>
    <w:tmpl w:val="F1CE2600"/>
    <w:lvl w:ilvl="0" w:tplc="04050017">
      <w:start w:val="1"/>
      <w:numFmt w:val="lowerLetter"/>
      <w:lvlText w:val="%1)"/>
      <w:lvlJc w:val="left"/>
      <w:pPr>
        <w:ind w:left="1354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2074" w:hanging="360"/>
      </w:pPr>
    </w:lvl>
    <w:lvl w:ilvl="2" w:tplc="0405001B" w:tentative="1">
      <w:start w:val="1"/>
      <w:numFmt w:val="lowerRoman"/>
      <w:lvlText w:val="%3."/>
      <w:lvlJc w:val="right"/>
      <w:pPr>
        <w:ind w:left="2794" w:hanging="180"/>
      </w:pPr>
    </w:lvl>
    <w:lvl w:ilvl="3" w:tplc="0405000F" w:tentative="1">
      <w:start w:val="1"/>
      <w:numFmt w:val="decimal"/>
      <w:lvlText w:val="%4."/>
      <w:lvlJc w:val="left"/>
      <w:pPr>
        <w:ind w:left="3514" w:hanging="360"/>
      </w:pPr>
    </w:lvl>
    <w:lvl w:ilvl="4" w:tplc="04050019" w:tentative="1">
      <w:start w:val="1"/>
      <w:numFmt w:val="lowerLetter"/>
      <w:lvlText w:val="%5."/>
      <w:lvlJc w:val="left"/>
      <w:pPr>
        <w:ind w:left="4234" w:hanging="360"/>
      </w:pPr>
    </w:lvl>
    <w:lvl w:ilvl="5" w:tplc="0405001B" w:tentative="1">
      <w:start w:val="1"/>
      <w:numFmt w:val="lowerRoman"/>
      <w:lvlText w:val="%6."/>
      <w:lvlJc w:val="right"/>
      <w:pPr>
        <w:ind w:left="4954" w:hanging="180"/>
      </w:pPr>
    </w:lvl>
    <w:lvl w:ilvl="6" w:tplc="0405000F" w:tentative="1">
      <w:start w:val="1"/>
      <w:numFmt w:val="decimal"/>
      <w:lvlText w:val="%7."/>
      <w:lvlJc w:val="left"/>
      <w:pPr>
        <w:ind w:left="5674" w:hanging="360"/>
      </w:pPr>
    </w:lvl>
    <w:lvl w:ilvl="7" w:tplc="04050019" w:tentative="1">
      <w:start w:val="1"/>
      <w:numFmt w:val="lowerLetter"/>
      <w:lvlText w:val="%8."/>
      <w:lvlJc w:val="left"/>
      <w:pPr>
        <w:ind w:left="6394" w:hanging="360"/>
      </w:pPr>
    </w:lvl>
    <w:lvl w:ilvl="8" w:tplc="0405001B" w:tentative="1">
      <w:start w:val="1"/>
      <w:numFmt w:val="lowerRoman"/>
      <w:lvlText w:val="%9."/>
      <w:lvlJc w:val="right"/>
      <w:pPr>
        <w:ind w:left="7114" w:hanging="180"/>
      </w:pPr>
    </w:lvl>
  </w:abstractNum>
  <w:abstractNum w:abstractNumId="25" w15:restartNumberingAfterBreak="0">
    <w:nsid w:val="71DC48E0"/>
    <w:multiLevelType w:val="hybridMultilevel"/>
    <w:tmpl w:val="C62E4ABE"/>
    <w:lvl w:ilvl="0" w:tplc="83CC9D7E">
      <w:start w:val="1"/>
      <w:numFmt w:val="decimal"/>
      <w:lvlText w:val="6.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9B7325B"/>
    <w:multiLevelType w:val="multilevel"/>
    <w:tmpl w:val="B46E54BA"/>
    <w:lvl w:ilvl="0">
      <w:start w:val="1"/>
      <w:numFmt w:val="upperRoman"/>
      <w:pStyle w:val="Nadpis3"/>
      <w:lvlText w:val="%1."/>
      <w:lvlJc w:val="center"/>
      <w:pPr>
        <w:tabs>
          <w:tab w:val="num" w:pos="5039"/>
        </w:tabs>
        <w:ind w:left="4391" w:firstLine="288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Text-smlouvy"/>
      <w:lvlText w:val="%2."/>
      <w:lvlJc w:val="left"/>
      <w:pPr>
        <w:tabs>
          <w:tab w:val="num" w:pos="340"/>
        </w:tabs>
        <w:ind w:left="340" w:hanging="340"/>
      </w:pPr>
      <w:rPr>
        <w:rFonts w:ascii="Verdana" w:hAnsi="Verdana" w:hint="default"/>
        <w:b w:val="0"/>
        <w:i w:val="0"/>
        <w:color w:val="auto"/>
        <w:sz w:val="18"/>
        <w:szCs w:val="18"/>
      </w:rPr>
    </w:lvl>
    <w:lvl w:ilvl="2">
      <w:start w:val="1"/>
      <w:numFmt w:val="lowerLetter"/>
      <w:lvlText w:val="%3)"/>
      <w:lvlJc w:val="left"/>
      <w:pPr>
        <w:tabs>
          <w:tab w:val="num" w:pos="1224"/>
        </w:tabs>
        <w:ind w:left="1224" w:hanging="504"/>
      </w:pPr>
      <w:rPr>
        <w:rFonts w:ascii="Verdana" w:hAnsi="Verdana" w:hint="default"/>
        <w:b w:val="0"/>
        <w:i w:val="0"/>
        <w:color w:val="auto"/>
        <w:sz w:val="20"/>
      </w:rPr>
    </w:lvl>
    <w:lvl w:ilvl="3">
      <w:start w:val="1"/>
      <w:numFmt w:val="bullet"/>
      <w:lvlText w:val=""/>
      <w:lvlJc w:val="left"/>
      <w:pPr>
        <w:tabs>
          <w:tab w:val="num" w:pos="1728"/>
        </w:tabs>
        <w:ind w:left="1728" w:hanging="648"/>
      </w:pPr>
      <w:rPr>
        <w:rFonts w:ascii="Wingdings" w:hAnsi="Wingdings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num w:numId="1" w16cid:durableId="503711769">
    <w:abstractNumId w:val="26"/>
  </w:num>
  <w:num w:numId="2" w16cid:durableId="1817146398">
    <w:abstractNumId w:val="8"/>
  </w:num>
  <w:num w:numId="3" w16cid:durableId="935985277">
    <w:abstractNumId w:val="1"/>
  </w:num>
  <w:num w:numId="4" w16cid:durableId="1696078062">
    <w:abstractNumId w:val="5"/>
  </w:num>
  <w:num w:numId="5" w16cid:durableId="2025209719">
    <w:abstractNumId w:val="22"/>
  </w:num>
  <w:num w:numId="6" w16cid:durableId="186331410">
    <w:abstractNumId w:val="2"/>
  </w:num>
  <w:num w:numId="7" w16cid:durableId="1978872312">
    <w:abstractNumId w:val="9"/>
  </w:num>
  <w:num w:numId="8" w16cid:durableId="143202335">
    <w:abstractNumId w:val="21"/>
  </w:num>
  <w:num w:numId="9" w16cid:durableId="401611088">
    <w:abstractNumId w:val="0"/>
  </w:num>
  <w:num w:numId="10" w16cid:durableId="449782218">
    <w:abstractNumId w:val="4"/>
  </w:num>
  <w:num w:numId="11" w16cid:durableId="745955449">
    <w:abstractNumId w:val="25"/>
  </w:num>
  <w:num w:numId="12" w16cid:durableId="305545885">
    <w:abstractNumId w:val="15"/>
  </w:num>
  <w:num w:numId="13" w16cid:durableId="654643629">
    <w:abstractNumId w:val="17"/>
  </w:num>
  <w:num w:numId="14" w16cid:durableId="703141209">
    <w:abstractNumId w:val="10"/>
  </w:num>
  <w:num w:numId="15" w16cid:durableId="721439647">
    <w:abstractNumId w:val="23"/>
  </w:num>
  <w:num w:numId="16" w16cid:durableId="392584976">
    <w:abstractNumId w:val="19"/>
  </w:num>
  <w:num w:numId="17" w16cid:durableId="1122961546">
    <w:abstractNumId w:val="11"/>
  </w:num>
  <w:num w:numId="18" w16cid:durableId="1903444355">
    <w:abstractNumId w:val="16"/>
  </w:num>
  <w:num w:numId="19" w16cid:durableId="1406295058">
    <w:abstractNumId w:val="13"/>
  </w:num>
  <w:num w:numId="20" w16cid:durableId="1585186209">
    <w:abstractNumId w:val="6"/>
  </w:num>
  <w:num w:numId="21" w16cid:durableId="1826312789">
    <w:abstractNumId w:val="7"/>
  </w:num>
  <w:num w:numId="22" w16cid:durableId="1043020924">
    <w:abstractNumId w:val="3"/>
  </w:num>
  <w:num w:numId="23" w16cid:durableId="1895851514">
    <w:abstractNumId w:val="20"/>
  </w:num>
  <w:num w:numId="24" w16cid:durableId="138811536">
    <w:abstractNumId w:val="12"/>
  </w:num>
  <w:num w:numId="25" w16cid:durableId="329022390">
    <w:abstractNumId w:val="18"/>
  </w:num>
  <w:num w:numId="26" w16cid:durableId="1116216317">
    <w:abstractNumId w:val="14"/>
  </w:num>
  <w:num w:numId="27" w16cid:durableId="1426801618">
    <w:abstractNumId w:val="2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09"/>
  <w:hyphenationZone w:val="425"/>
  <w:drawingGridHorizontalSpacing w:val="100"/>
  <w:drawingGridVerticalSpacing w:val="120"/>
  <w:displayHorizontalDrawingGridEvery w:val="2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6279"/>
    <w:rsid w:val="000070AD"/>
    <w:rsid w:val="00010988"/>
    <w:rsid w:val="00010A22"/>
    <w:rsid w:val="000119F3"/>
    <w:rsid w:val="00022AEA"/>
    <w:rsid w:val="00025934"/>
    <w:rsid w:val="00037A96"/>
    <w:rsid w:val="00045497"/>
    <w:rsid w:val="00046A92"/>
    <w:rsid w:val="00052BC9"/>
    <w:rsid w:val="00054F52"/>
    <w:rsid w:val="000640F6"/>
    <w:rsid w:val="00064623"/>
    <w:rsid w:val="00067AD8"/>
    <w:rsid w:val="00070A8A"/>
    <w:rsid w:val="00070F18"/>
    <w:rsid w:val="000717EA"/>
    <w:rsid w:val="00074584"/>
    <w:rsid w:val="00074917"/>
    <w:rsid w:val="000755AF"/>
    <w:rsid w:val="00080E3C"/>
    <w:rsid w:val="0008231D"/>
    <w:rsid w:val="00086725"/>
    <w:rsid w:val="000948B7"/>
    <w:rsid w:val="000A3195"/>
    <w:rsid w:val="000A31F8"/>
    <w:rsid w:val="000A3C6E"/>
    <w:rsid w:val="000A4A1F"/>
    <w:rsid w:val="000A5750"/>
    <w:rsid w:val="000A699D"/>
    <w:rsid w:val="000A6E54"/>
    <w:rsid w:val="000A7C96"/>
    <w:rsid w:val="000B05E9"/>
    <w:rsid w:val="000B1BEE"/>
    <w:rsid w:val="000B1FA8"/>
    <w:rsid w:val="000B25F5"/>
    <w:rsid w:val="000B461A"/>
    <w:rsid w:val="000B5707"/>
    <w:rsid w:val="000B75F4"/>
    <w:rsid w:val="000C3109"/>
    <w:rsid w:val="000C4B24"/>
    <w:rsid w:val="000C7CB2"/>
    <w:rsid w:val="000C7DEE"/>
    <w:rsid w:val="000D07BE"/>
    <w:rsid w:val="000D59ED"/>
    <w:rsid w:val="000E1853"/>
    <w:rsid w:val="000E604C"/>
    <w:rsid w:val="000E760D"/>
    <w:rsid w:val="000F1450"/>
    <w:rsid w:val="000F25D8"/>
    <w:rsid w:val="000F453C"/>
    <w:rsid w:val="00100469"/>
    <w:rsid w:val="00105034"/>
    <w:rsid w:val="00105474"/>
    <w:rsid w:val="00105A07"/>
    <w:rsid w:val="001110E2"/>
    <w:rsid w:val="0011269C"/>
    <w:rsid w:val="00116865"/>
    <w:rsid w:val="0012190E"/>
    <w:rsid w:val="0012419F"/>
    <w:rsid w:val="00130F53"/>
    <w:rsid w:val="0013277F"/>
    <w:rsid w:val="00134D10"/>
    <w:rsid w:val="001356D7"/>
    <w:rsid w:val="00136B65"/>
    <w:rsid w:val="001450D4"/>
    <w:rsid w:val="0015021A"/>
    <w:rsid w:val="00150259"/>
    <w:rsid w:val="001603A7"/>
    <w:rsid w:val="00162D22"/>
    <w:rsid w:val="00165717"/>
    <w:rsid w:val="001662EB"/>
    <w:rsid w:val="00171677"/>
    <w:rsid w:val="00174B83"/>
    <w:rsid w:val="0018233C"/>
    <w:rsid w:val="001836FB"/>
    <w:rsid w:val="00185088"/>
    <w:rsid w:val="001853FF"/>
    <w:rsid w:val="00187902"/>
    <w:rsid w:val="00193B9C"/>
    <w:rsid w:val="00194483"/>
    <w:rsid w:val="00195943"/>
    <w:rsid w:val="00196DE3"/>
    <w:rsid w:val="001A0CA7"/>
    <w:rsid w:val="001A2FE4"/>
    <w:rsid w:val="001A651A"/>
    <w:rsid w:val="001B3BC1"/>
    <w:rsid w:val="001C12D9"/>
    <w:rsid w:val="001D282F"/>
    <w:rsid w:val="001D6D4B"/>
    <w:rsid w:val="001E17C5"/>
    <w:rsid w:val="001E32F7"/>
    <w:rsid w:val="001E460E"/>
    <w:rsid w:val="001E6365"/>
    <w:rsid w:val="001F34E9"/>
    <w:rsid w:val="001F73AE"/>
    <w:rsid w:val="0020056E"/>
    <w:rsid w:val="00201202"/>
    <w:rsid w:val="00202396"/>
    <w:rsid w:val="002101C6"/>
    <w:rsid w:val="00211C1C"/>
    <w:rsid w:val="002129F7"/>
    <w:rsid w:val="0021653F"/>
    <w:rsid w:val="00220E8F"/>
    <w:rsid w:val="00225B63"/>
    <w:rsid w:val="00230944"/>
    <w:rsid w:val="0023115D"/>
    <w:rsid w:val="00232194"/>
    <w:rsid w:val="00236EDE"/>
    <w:rsid w:val="00240D40"/>
    <w:rsid w:val="0024560B"/>
    <w:rsid w:val="002479E9"/>
    <w:rsid w:val="002519D5"/>
    <w:rsid w:val="00260D76"/>
    <w:rsid w:val="00263791"/>
    <w:rsid w:val="00263E84"/>
    <w:rsid w:val="00274D09"/>
    <w:rsid w:val="00277C00"/>
    <w:rsid w:val="002807C4"/>
    <w:rsid w:val="00280CE3"/>
    <w:rsid w:val="0028455C"/>
    <w:rsid w:val="00292718"/>
    <w:rsid w:val="00293E52"/>
    <w:rsid w:val="0029700F"/>
    <w:rsid w:val="00297C76"/>
    <w:rsid w:val="002A2CF9"/>
    <w:rsid w:val="002A4D46"/>
    <w:rsid w:val="002B12C3"/>
    <w:rsid w:val="002C1B78"/>
    <w:rsid w:val="002C55FA"/>
    <w:rsid w:val="002C7D01"/>
    <w:rsid w:val="002D0A10"/>
    <w:rsid w:val="002D4132"/>
    <w:rsid w:val="002F236C"/>
    <w:rsid w:val="002F238F"/>
    <w:rsid w:val="003007E7"/>
    <w:rsid w:val="003032AB"/>
    <w:rsid w:val="00304071"/>
    <w:rsid w:val="00307CE2"/>
    <w:rsid w:val="003121AB"/>
    <w:rsid w:val="00314518"/>
    <w:rsid w:val="00314F23"/>
    <w:rsid w:val="003151AC"/>
    <w:rsid w:val="00315ACC"/>
    <w:rsid w:val="00317023"/>
    <w:rsid w:val="00327FF1"/>
    <w:rsid w:val="003327CC"/>
    <w:rsid w:val="00334564"/>
    <w:rsid w:val="00336672"/>
    <w:rsid w:val="00340759"/>
    <w:rsid w:val="00343F76"/>
    <w:rsid w:val="00345506"/>
    <w:rsid w:val="0034581D"/>
    <w:rsid w:val="00347A32"/>
    <w:rsid w:val="003516A1"/>
    <w:rsid w:val="00357015"/>
    <w:rsid w:val="003621BE"/>
    <w:rsid w:val="00364A87"/>
    <w:rsid w:val="00367CFC"/>
    <w:rsid w:val="003732B4"/>
    <w:rsid w:val="00376453"/>
    <w:rsid w:val="00376F4B"/>
    <w:rsid w:val="00380109"/>
    <w:rsid w:val="00385B64"/>
    <w:rsid w:val="0039250F"/>
    <w:rsid w:val="00393B4D"/>
    <w:rsid w:val="003978C2"/>
    <w:rsid w:val="003A0720"/>
    <w:rsid w:val="003B1F4F"/>
    <w:rsid w:val="003B232B"/>
    <w:rsid w:val="003C4F36"/>
    <w:rsid w:val="003D2BF8"/>
    <w:rsid w:val="003D5157"/>
    <w:rsid w:val="003E0777"/>
    <w:rsid w:val="003E3B39"/>
    <w:rsid w:val="003F22D6"/>
    <w:rsid w:val="003F271B"/>
    <w:rsid w:val="003F4FC9"/>
    <w:rsid w:val="003F5164"/>
    <w:rsid w:val="004065DD"/>
    <w:rsid w:val="00410524"/>
    <w:rsid w:val="004110D2"/>
    <w:rsid w:val="00415C7B"/>
    <w:rsid w:val="00421EDD"/>
    <w:rsid w:val="00423A77"/>
    <w:rsid w:val="00430A95"/>
    <w:rsid w:val="0043104F"/>
    <w:rsid w:val="00436C1C"/>
    <w:rsid w:val="004505AE"/>
    <w:rsid w:val="00455BFE"/>
    <w:rsid w:val="00456720"/>
    <w:rsid w:val="0047132A"/>
    <w:rsid w:val="00471FB5"/>
    <w:rsid w:val="00473192"/>
    <w:rsid w:val="00476F92"/>
    <w:rsid w:val="00477052"/>
    <w:rsid w:val="004771A4"/>
    <w:rsid w:val="00481012"/>
    <w:rsid w:val="00484595"/>
    <w:rsid w:val="00484ACC"/>
    <w:rsid w:val="00485751"/>
    <w:rsid w:val="00486961"/>
    <w:rsid w:val="00495CE2"/>
    <w:rsid w:val="004961BA"/>
    <w:rsid w:val="004A2500"/>
    <w:rsid w:val="004A28DF"/>
    <w:rsid w:val="004A31C8"/>
    <w:rsid w:val="004B0F99"/>
    <w:rsid w:val="004B7C0E"/>
    <w:rsid w:val="004D4D10"/>
    <w:rsid w:val="004D5744"/>
    <w:rsid w:val="004D76C3"/>
    <w:rsid w:val="004E493E"/>
    <w:rsid w:val="004F059B"/>
    <w:rsid w:val="004F76A7"/>
    <w:rsid w:val="00501612"/>
    <w:rsid w:val="005035E6"/>
    <w:rsid w:val="0050405A"/>
    <w:rsid w:val="0050602C"/>
    <w:rsid w:val="005135B7"/>
    <w:rsid w:val="00515513"/>
    <w:rsid w:val="00521B0F"/>
    <w:rsid w:val="00540A4D"/>
    <w:rsid w:val="00544D0A"/>
    <w:rsid w:val="00550EE0"/>
    <w:rsid w:val="00553809"/>
    <w:rsid w:val="00553DDA"/>
    <w:rsid w:val="00556DA2"/>
    <w:rsid w:val="00556FC2"/>
    <w:rsid w:val="00557C68"/>
    <w:rsid w:val="00562321"/>
    <w:rsid w:val="00574CD5"/>
    <w:rsid w:val="00575400"/>
    <w:rsid w:val="00580608"/>
    <w:rsid w:val="005813BF"/>
    <w:rsid w:val="00597384"/>
    <w:rsid w:val="005A37A5"/>
    <w:rsid w:val="005B2D1B"/>
    <w:rsid w:val="005B6279"/>
    <w:rsid w:val="005B711E"/>
    <w:rsid w:val="005C1DF9"/>
    <w:rsid w:val="005C2F82"/>
    <w:rsid w:val="005C60CB"/>
    <w:rsid w:val="005D0D64"/>
    <w:rsid w:val="005D2054"/>
    <w:rsid w:val="005D3208"/>
    <w:rsid w:val="005D62EB"/>
    <w:rsid w:val="005E68B2"/>
    <w:rsid w:val="005F2E2F"/>
    <w:rsid w:val="005F3EDB"/>
    <w:rsid w:val="005F4C98"/>
    <w:rsid w:val="005F5F0E"/>
    <w:rsid w:val="00601A0B"/>
    <w:rsid w:val="00606623"/>
    <w:rsid w:val="006102EF"/>
    <w:rsid w:val="00610AD0"/>
    <w:rsid w:val="00613918"/>
    <w:rsid w:val="00634403"/>
    <w:rsid w:val="006459A6"/>
    <w:rsid w:val="00647B06"/>
    <w:rsid w:val="006518F9"/>
    <w:rsid w:val="00652C55"/>
    <w:rsid w:val="00654850"/>
    <w:rsid w:val="00655993"/>
    <w:rsid w:val="00665244"/>
    <w:rsid w:val="006654E9"/>
    <w:rsid w:val="00667618"/>
    <w:rsid w:val="00672679"/>
    <w:rsid w:val="00676949"/>
    <w:rsid w:val="00677D6A"/>
    <w:rsid w:val="0068491A"/>
    <w:rsid w:val="00685CA7"/>
    <w:rsid w:val="00686E05"/>
    <w:rsid w:val="00690414"/>
    <w:rsid w:val="00693CEF"/>
    <w:rsid w:val="006A10DF"/>
    <w:rsid w:val="006A3931"/>
    <w:rsid w:val="006A3C69"/>
    <w:rsid w:val="006A4ED7"/>
    <w:rsid w:val="006B37AA"/>
    <w:rsid w:val="006B6913"/>
    <w:rsid w:val="006B6C83"/>
    <w:rsid w:val="006B7514"/>
    <w:rsid w:val="006C2897"/>
    <w:rsid w:val="006C435A"/>
    <w:rsid w:val="006C6249"/>
    <w:rsid w:val="006C6BCE"/>
    <w:rsid w:val="006D7453"/>
    <w:rsid w:val="006E08D7"/>
    <w:rsid w:val="006E3432"/>
    <w:rsid w:val="006E4B4E"/>
    <w:rsid w:val="006E4D46"/>
    <w:rsid w:val="006E52AB"/>
    <w:rsid w:val="006E5EA1"/>
    <w:rsid w:val="006E6BAC"/>
    <w:rsid w:val="006F10AA"/>
    <w:rsid w:val="006F176D"/>
    <w:rsid w:val="006F4915"/>
    <w:rsid w:val="006F4D88"/>
    <w:rsid w:val="006F6098"/>
    <w:rsid w:val="00707872"/>
    <w:rsid w:val="00711059"/>
    <w:rsid w:val="00713BB2"/>
    <w:rsid w:val="007275CF"/>
    <w:rsid w:val="00727C2F"/>
    <w:rsid w:val="00730D19"/>
    <w:rsid w:val="007352AD"/>
    <w:rsid w:val="00736415"/>
    <w:rsid w:val="0074124E"/>
    <w:rsid w:val="00744C75"/>
    <w:rsid w:val="007457FE"/>
    <w:rsid w:val="00745C2D"/>
    <w:rsid w:val="00746384"/>
    <w:rsid w:val="00746F62"/>
    <w:rsid w:val="00756EAD"/>
    <w:rsid w:val="00761AE2"/>
    <w:rsid w:val="0077019D"/>
    <w:rsid w:val="007741C9"/>
    <w:rsid w:val="00776300"/>
    <w:rsid w:val="0077706E"/>
    <w:rsid w:val="00777354"/>
    <w:rsid w:val="00782CC6"/>
    <w:rsid w:val="00786499"/>
    <w:rsid w:val="00790B36"/>
    <w:rsid w:val="007917B5"/>
    <w:rsid w:val="007B09C5"/>
    <w:rsid w:val="007B5B8B"/>
    <w:rsid w:val="007B69DC"/>
    <w:rsid w:val="007B7733"/>
    <w:rsid w:val="007C43D1"/>
    <w:rsid w:val="007C4C28"/>
    <w:rsid w:val="007C6FE5"/>
    <w:rsid w:val="007C74B5"/>
    <w:rsid w:val="007D57BE"/>
    <w:rsid w:val="007D6FE6"/>
    <w:rsid w:val="007E00F1"/>
    <w:rsid w:val="007E1992"/>
    <w:rsid w:val="007E5E6B"/>
    <w:rsid w:val="007F1BDC"/>
    <w:rsid w:val="007F24BF"/>
    <w:rsid w:val="007F5C3C"/>
    <w:rsid w:val="007F72BD"/>
    <w:rsid w:val="00804865"/>
    <w:rsid w:val="0080642C"/>
    <w:rsid w:val="00811A0A"/>
    <w:rsid w:val="00813F6D"/>
    <w:rsid w:val="00820527"/>
    <w:rsid w:val="008248F2"/>
    <w:rsid w:val="00827AD4"/>
    <w:rsid w:val="008319FE"/>
    <w:rsid w:val="0083257C"/>
    <w:rsid w:val="00833C96"/>
    <w:rsid w:val="00835868"/>
    <w:rsid w:val="008431FF"/>
    <w:rsid w:val="00857F73"/>
    <w:rsid w:val="008653DC"/>
    <w:rsid w:val="00871F0A"/>
    <w:rsid w:val="008740AB"/>
    <w:rsid w:val="00874660"/>
    <w:rsid w:val="0087476A"/>
    <w:rsid w:val="00875427"/>
    <w:rsid w:val="00875F46"/>
    <w:rsid w:val="00876FE9"/>
    <w:rsid w:val="00880BF6"/>
    <w:rsid w:val="00882275"/>
    <w:rsid w:val="00886472"/>
    <w:rsid w:val="00892CC8"/>
    <w:rsid w:val="00897C78"/>
    <w:rsid w:val="008A203C"/>
    <w:rsid w:val="008A3309"/>
    <w:rsid w:val="008A336A"/>
    <w:rsid w:val="008A353A"/>
    <w:rsid w:val="008A3BDC"/>
    <w:rsid w:val="008B492E"/>
    <w:rsid w:val="008B5FD0"/>
    <w:rsid w:val="008B6263"/>
    <w:rsid w:val="008B6366"/>
    <w:rsid w:val="008C1F17"/>
    <w:rsid w:val="008C303D"/>
    <w:rsid w:val="008C5C5B"/>
    <w:rsid w:val="008D62C0"/>
    <w:rsid w:val="008E2399"/>
    <w:rsid w:val="008E2D03"/>
    <w:rsid w:val="008E518E"/>
    <w:rsid w:val="008F0A22"/>
    <w:rsid w:val="008F2E7E"/>
    <w:rsid w:val="0090092A"/>
    <w:rsid w:val="0090096D"/>
    <w:rsid w:val="009029E6"/>
    <w:rsid w:val="00902B32"/>
    <w:rsid w:val="00921D74"/>
    <w:rsid w:val="00922F76"/>
    <w:rsid w:val="009323AC"/>
    <w:rsid w:val="009354D5"/>
    <w:rsid w:val="00940CDE"/>
    <w:rsid w:val="00942731"/>
    <w:rsid w:val="00943976"/>
    <w:rsid w:val="009511FA"/>
    <w:rsid w:val="00956AAC"/>
    <w:rsid w:val="009601BF"/>
    <w:rsid w:val="00965F77"/>
    <w:rsid w:val="00970AA9"/>
    <w:rsid w:val="00971862"/>
    <w:rsid w:val="00976B64"/>
    <w:rsid w:val="00982D1E"/>
    <w:rsid w:val="009846FA"/>
    <w:rsid w:val="00992796"/>
    <w:rsid w:val="00995639"/>
    <w:rsid w:val="00995CB5"/>
    <w:rsid w:val="009B21C2"/>
    <w:rsid w:val="009B4452"/>
    <w:rsid w:val="009B5519"/>
    <w:rsid w:val="009B5F8D"/>
    <w:rsid w:val="009B7310"/>
    <w:rsid w:val="009C00B7"/>
    <w:rsid w:val="009C5CDC"/>
    <w:rsid w:val="009C6801"/>
    <w:rsid w:val="009E202F"/>
    <w:rsid w:val="009E6333"/>
    <w:rsid w:val="009E798E"/>
    <w:rsid w:val="009F4637"/>
    <w:rsid w:val="00A0472B"/>
    <w:rsid w:val="00A047A4"/>
    <w:rsid w:val="00A077F2"/>
    <w:rsid w:val="00A15F1A"/>
    <w:rsid w:val="00A2055C"/>
    <w:rsid w:val="00A23083"/>
    <w:rsid w:val="00A23AE7"/>
    <w:rsid w:val="00A2509D"/>
    <w:rsid w:val="00A26FA1"/>
    <w:rsid w:val="00A30A9D"/>
    <w:rsid w:val="00A41E8E"/>
    <w:rsid w:val="00A41EA2"/>
    <w:rsid w:val="00A42E83"/>
    <w:rsid w:val="00A551AD"/>
    <w:rsid w:val="00A55F5B"/>
    <w:rsid w:val="00A5605A"/>
    <w:rsid w:val="00A72CDD"/>
    <w:rsid w:val="00A763B3"/>
    <w:rsid w:val="00A77626"/>
    <w:rsid w:val="00A817C7"/>
    <w:rsid w:val="00A82BC9"/>
    <w:rsid w:val="00A85301"/>
    <w:rsid w:val="00A8788A"/>
    <w:rsid w:val="00A935B9"/>
    <w:rsid w:val="00A953F6"/>
    <w:rsid w:val="00AA3F25"/>
    <w:rsid w:val="00AB3D8D"/>
    <w:rsid w:val="00AB41C1"/>
    <w:rsid w:val="00AC61E6"/>
    <w:rsid w:val="00AC6229"/>
    <w:rsid w:val="00AD0950"/>
    <w:rsid w:val="00AD0E8E"/>
    <w:rsid w:val="00AE0524"/>
    <w:rsid w:val="00AE054B"/>
    <w:rsid w:val="00AE1B36"/>
    <w:rsid w:val="00AE4A78"/>
    <w:rsid w:val="00AF08EF"/>
    <w:rsid w:val="00B218EC"/>
    <w:rsid w:val="00B2202C"/>
    <w:rsid w:val="00B236B8"/>
    <w:rsid w:val="00B24135"/>
    <w:rsid w:val="00B24AA6"/>
    <w:rsid w:val="00B26BE5"/>
    <w:rsid w:val="00B310FB"/>
    <w:rsid w:val="00B326BC"/>
    <w:rsid w:val="00B35E2D"/>
    <w:rsid w:val="00B41E4C"/>
    <w:rsid w:val="00B4356D"/>
    <w:rsid w:val="00B44065"/>
    <w:rsid w:val="00B5041B"/>
    <w:rsid w:val="00B51482"/>
    <w:rsid w:val="00B519F6"/>
    <w:rsid w:val="00B51ED1"/>
    <w:rsid w:val="00B52415"/>
    <w:rsid w:val="00B534C7"/>
    <w:rsid w:val="00B53827"/>
    <w:rsid w:val="00B54658"/>
    <w:rsid w:val="00B57E7B"/>
    <w:rsid w:val="00B6315C"/>
    <w:rsid w:val="00B65A24"/>
    <w:rsid w:val="00B81DD4"/>
    <w:rsid w:val="00B83355"/>
    <w:rsid w:val="00B83E24"/>
    <w:rsid w:val="00B879F7"/>
    <w:rsid w:val="00B87A63"/>
    <w:rsid w:val="00B91E84"/>
    <w:rsid w:val="00B96EB6"/>
    <w:rsid w:val="00B97A39"/>
    <w:rsid w:val="00B97F7A"/>
    <w:rsid w:val="00BA23DD"/>
    <w:rsid w:val="00BA27D1"/>
    <w:rsid w:val="00BA4305"/>
    <w:rsid w:val="00BB0352"/>
    <w:rsid w:val="00BB1664"/>
    <w:rsid w:val="00BB3FD6"/>
    <w:rsid w:val="00BB5255"/>
    <w:rsid w:val="00BB5FB9"/>
    <w:rsid w:val="00BC1513"/>
    <w:rsid w:val="00BC36F3"/>
    <w:rsid w:val="00BC52C3"/>
    <w:rsid w:val="00BC5A19"/>
    <w:rsid w:val="00BC61B2"/>
    <w:rsid w:val="00BC61DD"/>
    <w:rsid w:val="00BD161A"/>
    <w:rsid w:val="00BD66CC"/>
    <w:rsid w:val="00BE7DA9"/>
    <w:rsid w:val="00BF7E39"/>
    <w:rsid w:val="00C1460A"/>
    <w:rsid w:val="00C21127"/>
    <w:rsid w:val="00C2271B"/>
    <w:rsid w:val="00C23D7E"/>
    <w:rsid w:val="00C26EEE"/>
    <w:rsid w:val="00C3397C"/>
    <w:rsid w:val="00C405DF"/>
    <w:rsid w:val="00C41E16"/>
    <w:rsid w:val="00C461D6"/>
    <w:rsid w:val="00C512C0"/>
    <w:rsid w:val="00C63B19"/>
    <w:rsid w:val="00C65C4A"/>
    <w:rsid w:val="00C67816"/>
    <w:rsid w:val="00C74DFF"/>
    <w:rsid w:val="00C92033"/>
    <w:rsid w:val="00C93230"/>
    <w:rsid w:val="00C97D2C"/>
    <w:rsid w:val="00CA404F"/>
    <w:rsid w:val="00CA5FB2"/>
    <w:rsid w:val="00CB360D"/>
    <w:rsid w:val="00CB5FEE"/>
    <w:rsid w:val="00CB72C5"/>
    <w:rsid w:val="00CC21AE"/>
    <w:rsid w:val="00CC248A"/>
    <w:rsid w:val="00CD14B2"/>
    <w:rsid w:val="00CD25C5"/>
    <w:rsid w:val="00CD49E3"/>
    <w:rsid w:val="00CE0CB7"/>
    <w:rsid w:val="00CE56A8"/>
    <w:rsid w:val="00CE6EFC"/>
    <w:rsid w:val="00CE79C2"/>
    <w:rsid w:val="00CF49D1"/>
    <w:rsid w:val="00CF696B"/>
    <w:rsid w:val="00CF6E06"/>
    <w:rsid w:val="00CF7719"/>
    <w:rsid w:val="00D05AD6"/>
    <w:rsid w:val="00D05DB2"/>
    <w:rsid w:val="00D1165A"/>
    <w:rsid w:val="00D12523"/>
    <w:rsid w:val="00D153D6"/>
    <w:rsid w:val="00D17C7C"/>
    <w:rsid w:val="00D25DC3"/>
    <w:rsid w:val="00D304F8"/>
    <w:rsid w:val="00D3153A"/>
    <w:rsid w:val="00D3242A"/>
    <w:rsid w:val="00D44108"/>
    <w:rsid w:val="00D456A4"/>
    <w:rsid w:val="00D53859"/>
    <w:rsid w:val="00D56890"/>
    <w:rsid w:val="00D60668"/>
    <w:rsid w:val="00D660B6"/>
    <w:rsid w:val="00D70652"/>
    <w:rsid w:val="00D707C5"/>
    <w:rsid w:val="00D70C61"/>
    <w:rsid w:val="00D71EFC"/>
    <w:rsid w:val="00D725EF"/>
    <w:rsid w:val="00D77D7D"/>
    <w:rsid w:val="00D802DA"/>
    <w:rsid w:val="00D86C9D"/>
    <w:rsid w:val="00D90589"/>
    <w:rsid w:val="00D9094E"/>
    <w:rsid w:val="00D91E23"/>
    <w:rsid w:val="00DA28C3"/>
    <w:rsid w:val="00DA2C04"/>
    <w:rsid w:val="00DA2EB4"/>
    <w:rsid w:val="00DA6A16"/>
    <w:rsid w:val="00DB2EC3"/>
    <w:rsid w:val="00DB3DAC"/>
    <w:rsid w:val="00DB7EFE"/>
    <w:rsid w:val="00DC3A4D"/>
    <w:rsid w:val="00DC3EE8"/>
    <w:rsid w:val="00DC569F"/>
    <w:rsid w:val="00DD3FD8"/>
    <w:rsid w:val="00DD411D"/>
    <w:rsid w:val="00DD42A2"/>
    <w:rsid w:val="00DD7CB4"/>
    <w:rsid w:val="00DE2C56"/>
    <w:rsid w:val="00DE2F64"/>
    <w:rsid w:val="00DE32EB"/>
    <w:rsid w:val="00DF0787"/>
    <w:rsid w:val="00DF1AA3"/>
    <w:rsid w:val="00DF2590"/>
    <w:rsid w:val="00DF6275"/>
    <w:rsid w:val="00DF6A41"/>
    <w:rsid w:val="00E032BF"/>
    <w:rsid w:val="00E106E5"/>
    <w:rsid w:val="00E16B55"/>
    <w:rsid w:val="00E2102F"/>
    <w:rsid w:val="00E23AD8"/>
    <w:rsid w:val="00E26350"/>
    <w:rsid w:val="00E303C8"/>
    <w:rsid w:val="00E30FE7"/>
    <w:rsid w:val="00E40567"/>
    <w:rsid w:val="00E40B42"/>
    <w:rsid w:val="00E41E61"/>
    <w:rsid w:val="00E42810"/>
    <w:rsid w:val="00E44C9C"/>
    <w:rsid w:val="00E512E6"/>
    <w:rsid w:val="00E57573"/>
    <w:rsid w:val="00E640E4"/>
    <w:rsid w:val="00E649CA"/>
    <w:rsid w:val="00E71098"/>
    <w:rsid w:val="00E71119"/>
    <w:rsid w:val="00E725A0"/>
    <w:rsid w:val="00E73C87"/>
    <w:rsid w:val="00E834FD"/>
    <w:rsid w:val="00E866F8"/>
    <w:rsid w:val="00E87911"/>
    <w:rsid w:val="00E921ED"/>
    <w:rsid w:val="00E954C8"/>
    <w:rsid w:val="00E97FE8"/>
    <w:rsid w:val="00EA4369"/>
    <w:rsid w:val="00EA585B"/>
    <w:rsid w:val="00EA592E"/>
    <w:rsid w:val="00EA7F18"/>
    <w:rsid w:val="00EB192C"/>
    <w:rsid w:val="00EB64A5"/>
    <w:rsid w:val="00ED0C09"/>
    <w:rsid w:val="00ED3739"/>
    <w:rsid w:val="00ED38DB"/>
    <w:rsid w:val="00ED43B9"/>
    <w:rsid w:val="00ED648A"/>
    <w:rsid w:val="00EE00E8"/>
    <w:rsid w:val="00EE020F"/>
    <w:rsid w:val="00EE153B"/>
    <w:rsid w:val="00EE3C67"/>
    <w:rsid w:val="00EE7918"/>
    <w:rsid w:val="00EE7C41"/>
    <w:rsid w:val="00EF228A"/>
    <w:rsid w:val="00F020F4"/>
    <w:rsid w:val="00F10155"/>
    <w:rsid w:val="00F13047"/>
    <w:rsid w:val="00F1789E"/>
    <w:rsid w:val="00F20321"/>
    <w:rsid w:val="00F24874"/>
    <w:rsid w:val="00F24AA1"/>
    <w:rsid w:val="00F32B1F"/>
    <w:rsid w:val="00F34464"/>
    <w:rsid w:val="00F360D0"/>
    <w:rsid w:val="00F361B3"/>
    <w:rsid w:val="00F47BC6"/>
    <w:rsid w:val="00F5134D"/>
    <w:rsid w:val="00F51F83"/>
    <w:rsid w:val="00F70DCF"/>
    <w:rsid w:val="00F74856"/>
    <w:rsid w:val="00F82DBD"/>
    <w:rsid w:val="00F85A2B"/>
    <w:rsid w:val="00F86EAA"/>
    <w:rsid w:val="00F87C17"/>
    <w:rsid w:val="00F90794"/>
    <w:rsid w:val="00F94FE7"/>
    <w:rsid w:val="00FA3505"/>
    <w:rsid w:val="00FA37A0"/>
    <w:rsid w:val="00FA4FF3"/>
    <w:rsid w:val="00FA577C"/>
    <w:rsid w:val="00FA589B"/>
    <w:rsid w:val="00FB1866"/>
    <w:rsid w:val="00FB25BA"/>
    <w:rsid w:val="00FB5170"/>
    <w:rsid w:val="00FB535D"/>
    <w:rsid w:val="00FB666C"/>
    <w:rsid w:val="00FB7B22"/>
    <w:rsid w:val="00FC63E5"/>
    <w:rsid w:val="00FD3301"/>
    <w:rsid w:val="00FD6A9D"/>
    <w:rsid w:val="00FD6EED"/>
    <w:rsid w:val="00FD784A"/>
    <w:rsid w:val="00FE025E"/>
    <w:rsid w:val="00FE55CB"/>
    <w:rsid w:val="00FE63E4"/>
    <w:rsid w:val="00FE7ABC"/>
    <w:rsid w:val="00FF3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F01504D"/>
  <w15:docId w15:val="{F0539D57-DB72-4829-B5BC-252994F03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85A2B"/>
    <w:pPr>
      <w:overflowPunct w:val="0"/>
      <w:autoSpaceDE w:val="0"/>
      <w:autoSpaceDN w:val="0"/>
      <w:adjustRightInd w:val="0"/>
      <w:textAlignment w:val="baseline"/>
    </w:pPr>
  </w:style>
  <w:style w:type="paragraph" w:styleId="Nadpis1">
    <w:name w:val="heading 1"/>
    <w:basedOn w:val="Normln"/>
    <w:next w:val="Normln"/>
    <w:link w:val="Nadpis1Char"/>
    <w:qFormat/>
    <w:rsid w:val="007C74B5"/>
    <w:pPr>
      <w:keepNext/>
      <w:numPr>
        <w:numId w:val="2"/>
      </w:numPr>
      <w:spacing w:before="360" w:line="240" w:lineRule="atLeast"/>
      <w:outlineLvl w:val="0"/>
    </w:pPr>
    <w:rPr>
      <w:rFonts w:ascii="Verdana" w:hAnsi="Verdana"/>
      <w:b/>
      <w:color w:val="72BD2A"/>
      <w:lang w:val="x-none" w:eastAsia="x-none"/>
    </w:rPr>
  </w:style>
  <w:style w:type="paragraph" w:styleId="Nadpis2">
    <w:name w:val="heading 2"/>
    <w:basedOn w:val="Normln"/>
    <w:next w:val="Normln"/>
    <w:qFormat/>
    <w:rsid w:val="00F85A2B"/>
    <w:pPr>
      <w:keepNext/>
      <w:spacing w:before="120" w:line="240" w:lineRule="atLeast"/>
      <w:jc w:val="both"/>
      <w:outlineLvl w:val="1"/>
    </w:pPr>
    <w:rPr>
      <w:b/>
      <w:color w:val="000000"/>
    </w:rPr>
  </w:style>
  <w:style w:type="paragraph" w:styleId="Nadpis3">
    <w:name w:val="heading 3"/>
    <w:basedOn w:val="Normln"/>
    <w:next w:val="Normln"/>
    <w:qFormat/>
    <w:rsid w:val="004B7C0E"/>
    <w:pPr>
      <w:keepNext/>
      <w:numPr>
        <w:numId w:val="1"/>
      </w:numPr>
      <w:spacing w:before="360" w:line="240" w:lineRule="atLeast"/>
      <w:outlineLvl w:val="2"/>
    </w:pPr>
    <w:rPr>
      <w:rFonts w:ascii="Verdana" w:hAnsi="Verdana"/>
      <w:bCs/>
      <w:iCs/>
      <w:color w:val="008000"/>
      <w:sz w:val="24"/>
    </w:rPr>
  </w:style>
  <w:style w:type="paragraph" w:styleId="Nadpis4">
    <w:name w:val="heading 4"/>
    <w:basedOn w:val="Normln"/>
    <w:next w:val="Normln"/>
    <w:qFormat/>
    <w:rsid w:val="00F85A2B"/>
    <w:pPr>
      <w:keepNext/>
      <w:spacing w:before="120" w:line="240" w:lineRule="atLeast"/>
      <w:outlineLvl w:val="3"/>
    </w:pPr>
    <w:rPr>
      <w:b/>
      <w:color w:val="000000"/>
    </w:rPr>
  </w:style>
  <w:style w:type="paragraph" w:styleId="Nadpis5">
    <w:name w:val="heading 5"/>
    <w:basedOn w:val="Normln"/>
    <w:next w:val="Normln"/>
    <w:qFormat/>
    <w:rsid w:val="00F85A2B"/>
    <w:pPr>
      <w:keepNext/>
      <w:framePr w:hSpace="141" w:wrap="around" w:vAnchor="text" w:hAnchor="text" w:x="496" w:y="1"/>
      <w:widowControl w:val="0"/>
      <w:spacing w:line="240" w:lineRule="atLeast"/>
      <w:suppressOverlap/>
      <w:jc w:val="both"/>
      <w:outlineLvl w:val="4"/>
    </w:pPr>
    <w:rPr>
      <w:b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Seznam">
    <w:name w:val="List"/>
    <w:basedOn w:val="Normln"/>
    <w:link w:val="SeznamChar"/>
    <w:rsid w:val="00F85A2B"/>
  </w:style>
  <w:style w:type="paragraph" w:styleId="Zhlav">
    <w:name w:val="header"/>
    <w:basedOn w:val="Normln"/>
    <w:link w:val="ZhlavChar"/>
    <w:uiPriority w:val="99"/>
    <w:rsid w:val="00F85A2B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F85A2B"/>
    <w:pPr>
      <w:tabs>
        <w:tab w:val="center" w:pos="4536"/>
        <w:tab w:val="right" w:pos="9072"/>
      </w:tabs>
    </w:pPr>
  </w:style>
  <w:style w:type="paragraph" w:styleId="Zkladntextodsazen">
    <w:name w:val="Body Text Indent"/>
    <w:basedOn w:val="Normln"/>
    <w:semiHidden/>
    <w:rsid w:val="00F85A2B"/>
    <w:pPr>
      <w:spacing w:before="120" w:line="360" w:lineRule="auto"/>
      <w:ind w:left="794"/>
      <w:jc w:val="both"/>
    </w:pPr>
    <w:rPr>
      <w:color w:val="000000"/>
    </w:rPr>
  </w:style>
  <w:style w:type="paragraph" w:styleId="Zkladntextodsazen2">
    <w:name w:val="Body Text Indent 2"/>
    <w:basedOn w:val="Normln"/>
    <w:semiHidden/>
    <w:rsid w:val="00F85A2B"/>
    <w:pPr>
      <w:spacing w:before="120" w:line="240" w:lineRule="atLeast"/>
      <w:ind w:left="720"/>
      <w:jc w:val="both"/>
    </w:pPr>
    <w:rPr>
      <w:color w:val="000000"/>
    </w:rPr>
  </w:style>
  <w:style w:type="paragraph" w:styleId="Zkladntextodsazen3">
    <w:name w:val="Body Text Indent 3"/>
    <w:basedOn w:val="Normln"/>
    <w:semiHidden/>
    <w:rsid w:val="00F85A2B"/>
    <w:pPr>
      <w:spacing w:before="120" w:line="240" w:lineRule="atLeast"/>
      <w:ind w:left="708"/>
      <w:jc w:val="both"/>
    </w:pPr>
    <w:rPr>
      <w:color w:val="000000"/>
    </w:rPr>
  </w:style>
  <w:style w:type="paragraph" w:styleId="Zkladntext">
    <w:name w:val="Body Text"/>
    <w:basedOn w:val="Normln"/>
    <w:semiHidden/>
    <w:rsid w:val="00F85A2B"/>
    <w:pPr>
      <w:jc w:val="both"/>
    </w:pPr>
  </w:style>
  <w:style w:type="paragraph" w:styleId="Zkladntext2">
    <w:name w:val="Body Text 2"/>
    <w:basedOn w:val="Normln"/>
    <w:semiHidden/>
    <w:rsid w:val="00F85A2B"/>
    <w:rPr>
      <w:sz w:val="18"/>
    </w:rPr>
  </w:style>
  <w:style w:type="paragraph" w:styleId="Zkladntext3">
    <w:name w:val="Body Text 3"/>
    <w:basedOn w:val="Normln"/>
    <w:semiHidden/>
    <w:rsid w:val="00F85A2B"/>
    <w:pPr>
      <w:jc w:val="both"/>
    </w:pPr>
    <w:rPr>
      <w:sz w:val="18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A4369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EA4369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727C2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ZhlavChar">
    <w:name w:val="Záhlaví Char"/>
    <w:link w:val="Zhlav"/>
    <w:uiPriority w:val="99"/>
    <w:rsid w:val="004110D2"/>
  </w:style>
  <w:style w:type="paragraph" w:styleId="Normlnweb">
    <w:name w:val="Normal (Web)"/>
    <w:basedOn w:val="Normln"/>
    <w:uiPriority w:val="99"/>
    <w:unhideWhenUsed/>
    <w:rsid w:val="004110D2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paticka01">
    <w:name w:val="paticka 01"/>
    <w:basedOn w:val="Normln"/>
    <w:rsid w:val="00811A0A"/>
    <w:pPr>
      <w:suppressAutoHyphens/>
      <w:autoSpaceDN/>
      <w:adjustRightInd/>
      <w:ind w:left="170"/>
    </w:pPr>
    <w:rPr>
      <w:rFonts w:ascii="Verdana" w:hAnsi="Verdana"/>
      <w:color w:val="808080"/>
      <w:sz w:val="12"/>
      <w:szCs w:val="12"/>
      <w:lang w:eastAsia="ar-SA"/>
    </w:rPr>
  </w:style>
  <w:style w:type="character" w:customStyle="1" w:styleId="Nadpis1Char">
    <w:name w:val="Nadpis 1 Char"/>
    <w:link w:val="Nadpis1"/>
    <w:rsid w:val="007C74B5"/>
    <w:rPr>
      <w:rFonts w:ascii="Verdana" w:hAnsi="Verdana"/>
      <w:b/>
      <w:color w:val="72BD2A"/>
      <w:lang w:val="x-none" w:eastAsia="x-none"/>
    </w:rPr>
  </w:style>
  <w:style w:type="paragraph" w:customStyle="1" w:styleId="Text-smlouvy">
    <w:name w:val="Text - smlouvy"/>
    <w:basedOn w:val="Seznam"/>
    <w:link w:val="Text-smlouvyChar"/>
    <w:qFormat/>
    <w:rsid w:val="004A28DF"/>
    <w:pPr>
      <w:numPr>
        <w:ilvl w:val="1"/>
        <w:numId w:val="1"/>
      </w:numPr>
      <w:tabs>
        <w:tab w:val="clear" w:pos="340"/>
      </w:tabs>
      <w:spacing w:before="120" w:line="240" w:lineRule="atLeast"/>
      <w:jc w:val="both"/>
    </w:pPr>
    <w:rPr>
      <w:rFonts w:ascii="Verdana" w:hAnsi="Verdana"/>
      <w:sz w:val="18"/>
      <w:szCs w:val="18"/>
    </w:rPr>
  </w:style>
  <w:style w:type="paragraph" w:styleId="Nzev">
    <w:name w:val="Title"/>
    <w:basedOn w:val="Normln"/>
    <w:link w:val="NzevChar"/>
    <w:qFormat/>
    <w:rsid w:val="00DE2C56"/>
    <w:pPr>
      <w:overflowPunct/>
      <w:autoSpaceDE/>
      <w:autoSpaceDN/>
      <w:adjustRightInd/>
      <w:jc w:val="center"/>
      <w:textAlignment w:val="auto"/>
    </w:pPr>
    <w:rPr>
      <w:b/>
      <w:bCs/>
      <w:sz w:val="56"/>
      <w:szCs w:val="24"/>
    </w:rPr>
  </w:style>
  <w:style w:type="character" w:customStyle="1" w:styleId="SeznamChar">
    <w:name w:val="Seznam Char"/>
    <w:basedOn w:val="Standardnpsmoodstavce"/>
    <w:link w:val="Seznam"/>
    <w:semiHidden/>
    <w:rsid w:val="004A28DF"/>
  </w:style>
  <w:style w:type="character" w:customStyle="1" w:styleId="Text-smlouvyChar">
    <w:name w:val="Text - smlouvy Char"/>
    <w:basedOn w:val="SeznamChar"/>
    <w:link w:val="Text-smlouvy"/>
    <w:rsid w:val="004A28DF"/>
    <w:rPr>
      <w:rFonts w:ascii="Verdana" w:hAnsi="Verdana"/>
      <w:sz w:val="18"/>
      <w:szCs w:val="18"/>
    </w:rPr>
  </w:style>
  <w:style w:type="character" w:customStyle="1" w:styleId="NzevChar">
    <w:name w:val="Název Char"/>
    <w:basedOn w:val="Standardnpsmoodstavce"/>
    <w:link w:val="Nzev"/>
    <w:rsid w:val="00DE2C56"/>
    <w:rPr>
      <w:b/>
      <w:bCs/>
      <w:sz w:val="56"/>
      <w:szCs w:val="24"/>
    </w:rPr>
  </w:style>
  <w:style w:type="paragraph" w:styleId="Odstavecseseznamem">
    <w:name w:val="List Paragraph"/>
    <w:basedOn w:val="Normln"/>
    <w:uiPriority w:val="34"/>
    <w:qFormat/>
    <w:rsid w:val="00876FE9"/>
    <w:pPr>
      <w:ind w:left="720"/>
      <w:contextualSpacing/>
    </w:pPr>
  </w:style>
  <w:style w:type="paragraph" w:customStyle="1" w:styleId="Odstavec">
    <w:name w:val="Odstavec"/>
    <w:basedOn w:val="Normln"/>
    <w:rsid w:val="00A953F6"/>
    <w:pPr>
      <w:ind w:firstLine="567"/>
      <w:jc w:val="both"/>
    </w:pPr>
  </w:style>
  <w:style w:type="paragraph" w:customStyle="1" w:styleId="NormlnIMP">
    <w:name w:val="Normální_IMP"/>
    <w:basedOn w:val="Normln"/>
    <w:rsid w:val="00677D6A"/>
    <w:pPr>
      <w:tabs>
        <w:tab w:val="left" w:pos="0"/>
        <w:tab w:val="left" w:pos="709"/>
        <w:tab w:val="left" w:pos="1418"/>
        <w:tab w:val="left" w:pos="2127"/>
        <w:tab w:val="left" w:pos="2836"/>
        <w:tab w:val="left" w:pos="3545"/>
        <w:tab w:val="left" w:pos="4254"/>
        <w:tab w:val="left" w:pos="4963"/>
        <w:tab w:val="left" w:pos="5672"/>
        <w:tab w:val="left" w:pos="6381"/>
        <w:tab w:val="left" w:pos="7090"/>
        <w:tab w:val="left" w:pos="7799"/>
        <w:tab w:val="left" w:pos="8508"/>
        <w:tab w:val="left" w:pos="9217"/>
        <w:tab w:val="left" w:pos="9926"/>
        <w:tab w:val="left" w:pos="10635"/>
        <w:tab w:val="left" w:pos="11344"/>
        <w:tab w:val="left" w:pos="12053"/>
        <w:tab w:val="left" w:pos="12762"/>
        <w:tab w:val="left" w:pos="13471"/>
        <w:tab w:val="left" w:pos="14180"/>
        <w:tab w:val="left" w:pos="14889"/>
        <w:tab w:val="left" w:pos="15598"/>
        <w:tab w:val="left" w:pos="16307"/>
        <w:tab w:val="left" w:pos="17016"/>
        <w:tab w:val="left" w:pos="17725"/>
        <w:tab w:val="left" w:pos="18434"/>
        <w:tab w:val="left" w:pos="19143"/>
        <w:tab w:val="left" w:pos="19852"/>
        <w:tab w:val="left" w:pos="20561"/>
        <w:tab w:val="left" w:pos="21270"/>
        <w:tab w:val="left" w:pos="21979"/>
      </w:tabs>
      <w:suppressAutoHyphens/>
    </w:pPr>
    <w:rPr>
      <w:sz w:val="24"/>
    </w:rPr>
  </w:style>
  <w:style w:type="character" w:customStyle="1" w:styleId="nounderline2">
    <w:name w:val="nounderline2"/>
    <w:basedOn w:val="Standardnpsmoodstavce"/>
    <w:rsid w:val="000B461A"/>
  </w:style>
  <w:style w:type="character" w:customStyle="1" w:styleId="preformatted">
    <w:name w:val="preformatted"/>
    <w:basedOn w:val="Standardnpsmoodstavce"/>
    <w:rsid w:val="000B461A"/>
  </w:style>
  <w:style w:type="character" w:customStyle="1" w:styleId="nowrap">
    <w:name w:val="nowrap"/>
    <w:basedOn w:val="Standardnpsmoodstavce"/>
    <w:rsid w:val="000B46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078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726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983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352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343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3652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88781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6932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12898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12233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04404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14568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302547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35150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588044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762069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484370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141100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1350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37477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81079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558310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972355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786713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597485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698872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800767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909902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92097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9569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522453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778497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060437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259292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65764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943504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533937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422387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561342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90645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445436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923747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679947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022132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467077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926449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169309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82820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etra\Documents\&#352;ablony\N&#225;jem%20prostory%20slou&#382;&#237;c&#237;%20podnik&#225;n&#237;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5869C8-3BE8-4BB9-A7FF-471E222E62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Nájem prostory sloužící podnikání</Template>
  <TotalTime>2</TotalTime>
  <Pages>1</Pages>
  <Words>306</Words>
  <Characters>1681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ZZN ve Svitavách, a. s.</Company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olsanb</dc:creator>
  <cp:lastModifiedBy>bronislavolsan@seznam.cz</cp:lastModifiedBy>
  <cp:revision>3</cp:revision>
  <cp:lastPrinted>2025-10-15T08:12:00Z</cp:lastPrinted>
  <dcterms:created xsi:type="dcterms:W3CDTF">2025-10-15T08:13:00Z</dcterms:created>
  <dcterms:modified xsi:type="dcterms:W3CDTF">2025-10-21T11:41:00Z</dcterms:modified>
</cp:coreProperties>
</file>