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44E0" w14:textId="1E3576ED" w:rsidR="00806390" w:rsidRPr="008C2C57" w:rsidRDefault="00B5210E" w:rsidP="003F5BEB">
      <w:pPr>
        <w:ind w:left="567"/>
      </w:pPr>
      <w:r w:rsidRPr="008C2C57">
        <w:t>Potvrzení přijetí objednávky č. 337/2025</w:t>
      </w:r>
    </w:p>
    <w:p w14:paraId="62D6614C" w14:textId="77777777" w:rsidR="00B5210E" w:rsidRPr="008C2C57" w:rsidRDefault="00B5210E" w:rsidP="003F5BEB">
      <w:pPr>
        <w:ind w:left="567"/>
      </w:pPr>
    </w:p>
    <w:p w14:paraId="16831ED0" w14:textId="084DCD36" w:rsidR="00B5210E" w:rsidRPr="008C2C57" w:rsidRDefault="00B5210E" w:rsidP="003F5BEB">
      <w:pPr>
        <w:ind w:left="567"/>
      </w:pPr>
      <w:r w:rsidRPr="008C2C57">
        <w:rPr>
          <w:highlight w:val="black"/>
        </w:rPr>
        <w:t xml:space="preserve">Studená Gabriela </w:t>
      </w:r>
      <w:hyperlink r:id="rId7" w:history="1">
        <w:r w:rsidRPr="008C2C57">
          <w:rPr>
            <w:rStyle w:val="Hypertextovodkaz"/>
            <w:color w:val="auto"/>
            <w:highlight w:val="black"/>
            <w:u w:val="none"/>
          </w:rPr>
          <w:t>g.studena@stepa.cz</w:t>
        </w:r>
      </w:hyperlink>
    </w:p>
    <w:p w14:paraId="6E448858" w14:textId="77777777" w:rsidR="00B5210E" w:rsidRPr="008C2C57" w:rsidRDefault="00B5210E" w:rsidP="003F5BEB">
      <w:pPr>
        <w:ind w:left="567"/>
      </w:pPr>
    </w:p>
    <w:p w14:paraId="12586790" w14:textId="77777777" w:rsidR="00B5210E" w:rsidRPr="008C2C57" w:rsidRDefault="00B5210E" w:rsidP="00B5210E">
      <w:pPr>
        <w:rPr>
          <w:rFonts w:ascii="Aptos" w:hAnsi="Aptos"/>
          <w:sz w:val="22"/>
          <w:szCs w:val="22"/>
        </w:rPr>
      </w:pPr>
      <w:r w:rsidRPr="008C2C57">
        <w:rPr>
          <w:sz w:val="22"/>
          <w:szCs w:val="22"/>
        </w:rPr>
        <w:t xml:space="preserve">Dobrý den </w:t>
      </w:r>
      <w:r w:rsidRPr="008C2C57">
        <w:rPr>
          <w:sz w:val="22"/>
          <w:szCs w:val="22"/>
          <w:highlight w:val="black"/>
        </w:rPr>
        <w:t>pane Kovaříku</w:t>
      </w:r>
      <w:r w:rsidRPr="008C2C57">
        <w:rPr>
          <w:sz w:val="22"/>
          <w:szCs w:val="22"/>
        </w:rPr>
        <w:t>,</w:t>
      </w:r>
    </w:p>
    <w:p w14:paraId="6489C78B" w14:textId="77777777" w:rsidR="00B5210E" w:rsidRPr="008C2C57" w:rsidRDefault="00B5210E" w:rsidP="00B5210E">
      <w:pPr>
        <w:rPr>
          <w:sz w:val="22"/>
          <w:szCs w:val="22"/>
        </w:rPr>
      </w:pPr>
    </w:p>
    <w:p w14:paraId="14B8FD3C" w14:textId="77777777" w:rsidR="00B5210E" w:rsidRPr="008C2C57" w:rsidRDefault="00B5210E" w:rsidP="00B5210E">
      <w:pPr>
        <w:rPr>
          <w:sz w:val="22"/>
          <w:szCs w:val="22"/>
        </w:rPr>
      </w:pPr>
      <w:r w:rsidRPr="008C2C57">
        <w:rPr>
          <w:sz w:val="22"/>
          <w:szCs w:val="22"/>
        </w:rPr>
        <w:t>potvrzujeme přijetí objednávky č. 337/2025.</w:t>
      </w:r>
    </w:p>
    <w:p w14:paraId="17D7A331" w14:textId="77777777" w:rsidR="00B5210E" w:rsidRPr="008C2C57" w:rsidRDefault="00B5210E" w:rsidP="00B5210E">
      <w:pPr>
        <w:rPr>
          <w:sz w:val="22"/>
          <w:szCs w:val="22"/>
        </w:rPr>
      </w:pPr>
    </w:p>
    <w:p w14:paraId="469C51B6" w14:textId="77777777" w:rsidR="00B5210E" w:rsidRPr="008C2C57" w:rsidRDefault="00B5210E" w:rsidP="00B5210E">
      <w:pPr>
        <w:rPr>
          <w:sz w:val="22"/>
          <w:szCs w:val="22"/>
        </w:rPr>
      </w:pPr>
      <w:r w:rsidRPr="008C2C57">
        <w:rPr>
          <w:sz w:val="22"/>
          <w:szCs w:val="22"/>
        </w:rPr>
        <w:t>Cena celkem bez DPH: 57 840,- Kč.</w:t>
      </w:r>
    </w:p>
    <w:p w14:paraId="75F794D2" w14:textId="77777777" w:rsidR="00B5210E" w:rsidRPr="008C2C57" w:rsidRDefault="00B5210E" w:rsidP="00B5210E">
      <w:pPr>
        <w:rPr>
          <w:sz w:val="22"/>
          <w:szCs w:val="22"/>
        </w:rPr>
      </w:pPr>
      <w:r w:rsidRPr="008C2C57">
        <w:rPr>
          <w:sz w:val="22"/>
          <w:szCs w:val="22"/>
        </w:rPr>
        <w:t>Cena celkem s DPH: 69 986,- Kč.</w:t>
      </w:r>
    </w:p>
    <w:p w14:paraId="36153719" w14:textId="77777777" w:rsidR="00B5210E" w:rsidRPr="008C2C57" w:rsidRDefault="00B5210E" w:rsidP="00B5210E">
      <w:pPr>
        <w:rPr>
          <w:sz w:val="22"/>
          <w:szCs w:val="22"/>
        </w:rPr>
      </w:pPr>
    </w:p>
    <w:p w14:paraId="66EF88D4" w14:textId="77777777" w:rsidR="00B5210E" w:rsidRPr="008C2C57" w:rsidRDefault="00B5210E" w:rsidP="00B5210E">
      <w:pPr>
        <w:rPr>
          <w:sz w:val="22"/>
          <w:szCs w:val="22"/>
        </w:rPr>
      </w:pPr>
      <w:r w:rsidRPr="008C2C57">
        <w:rPr>
          <w:sz w:val="22"/>
          <w:szCs w:val="22"/>
        </w:rPr>
        <w:t>STEPA s.r.o.</w:t>
      </w:r>
    </w:p>
    <w:p w14:paraId="0E61298D" w14:textId="77777777" w:rsidR="00B5210E" w:rsidRPr="008C2C57" w:rsidRDefault="00B5210E" w:rsidP="00B5210E">
      <w:pPr>
        <w:rPr>
          <w:sz w:val="22"/>
          <w:szCs w:val="22"/>
        </w:rPr>
      </w:pPr>
      <w:r w:rsidRPr="008C2C57">
        <w:rPr>
          <w:sz w:val="22"/>
          <w:szCs w:val="22"/>
        </w:rPr>
        <w:t>Sázavská 995</w:t>
      </w:r>
    </w:p>
    <w:p w14:paraId="4083B55A" w14:textId="77777777" w:rsidR="00B5210E" w:rsidRPr="008C2C57" w:rsidRDefault="00B5210E" w:rsidP="00B5210E">
      <w:pPr>
        <w:rPr>
          <w:sz w:val="22"/>
          <w:szCs w:val="22"/>
        </w:rPr>
      </w:pPr>
      <w:r w:rsidRPr="008C2C57">
        <w:rPr>
          <w:sz w:val="22"/>
          <w:szCs w:val="22"/>
        </w:rPr>
        <w:t>56301 Lanšrkoun</w:t>
      </w:r>
    </w:p>
    <w:p w14:paraId="17D12134" w14:textId="77777777" w:rsidR="00B5210E" w:rsidRPr="008C2C57" w:rsidRDefault="00B5210E" w:rsidP="00B5210E">
      <w:pPr>
        <w:rPr>
          <w:sz w:val="22"/>
          <w:szCs w:val="22"/>
        </w:rPr>
      </w:pPr>
      <w:r w:rsidRPr="008C2C57">
        <w:rPr>
          <w:sz w:val="22"/>
          <w:szCs w:val="22"/>
        </w:rPr>
        <w:t>IČO: 46506993</w:t>
      </w:r>
    </w:p>
    <w:p w14:paraId="4CF383C2" w14:textId="77777777" w:rsidR="00B5210E" w:rsidRPr="008C2C57" w:rsidRDefault="00B5210E" w:rsidP="00B5210E">
      <w:pPr>
        <w:rPr>
          <w:sz w:val="22"/>
          <w:szCs w:val="22"/>
        </w:rPr>
      </w:pPr>
    </w:p>
    <w:p w14:paraId="35128856" w14:textId="77777777" w:rsidR="00B5210E" w:rsidRPr="008C2C57" w:rsidRDefault="00B5210E" w:rsidP="00B5210E">
      <w:pPr>
        <w:rPr>
          <w:sz w:val="22"/>
          <w:szCs w:val="22"/>
        </w:rPr>
      </w:pPr>
      <w:r w:rsidRPr="008C2C57">
        <w:rPr>
          <w:sz w:val="22"/>
          <w:szCs w:val="22"/>
        </w:rPr>
        <w:t>Datum akceptace: 17.10.2025.</w:t>
      </w:r>
    </w:p>
    <w:p w14:paraId="2305236F" w14:textId="77777777" w:rsidR="00B5210E" w:rsidRPr="008C2C57" w:rsidRDefault="00B5210E" w:rsidP="00B5210E">
      <w:pPr>
        <w:rPr>
          <w:sz w:val="22"/>
          <w:szCs w:val="22"/>
        </w:rPr>
      </w:pPr>
    </w:p>
    <w:p w14:paraId="172D2B26" w14:textId="77777777" w:rsidR="00B5210E" w:rsidRPr="008C2C57" w:rsidRDefault="00B5210E" w:rsidP="00B5210E">
      <w:pPr>
        <w:rPr>
          <w:sz w:val="22"/>
          <w:szCs w:val="22"/>
        </w:rPr>
      </w:pPr>
    </w:p>
    <w:p w14:paraId="3ADD11C5" w14:textId="77777777" w:rsidR="00B5210E" w:rsidRPr="008C2C57" w:rsidRDefault="00B5210E" w:rsidP="00B5210E">
      <w:pPr>
        <w:rPr>
          <w:rFonts w:ascii="Calibri" w:hAnsi="Calibri" w:cs="Calibri"/>
          <w:sz w:val="22"/>
          <w:szCs w:val="22"/>
        </w:rPr>
      </w:pPr>
      <w:r w:rsidRPr="008C2C57">
        <w:rPr>
          <w:rFonts w:ascii="Calibri" w:hAnsi="Calibri" w:cs="Calibri"/>
          <w:sz w:val="22"/>
          <w:szCs w:val="22"/>
        </w:rPr>
        <w:t>S přátelským pozdravem</w:t>
      </w:r>
    </w:p>
    <w:p w14:paraId="4DFF788D" w14:textId="77777777" w:rsidR="00B5210E" w:rsidRPr="008C2C57" w:rsidRDefault="00B5210E" w:rsidP="00B5210E">
      <w:pPr>
        <w:rPr>
          <w:rFonts w:ascii="Calibri" w:hAnsi="Calibri" w:cs="Calibri"/>
          <w:sz w:val="22"/>
          <w:szCs w:val="22"/>
        </w:rPr>
      </w:pPr>
    </w:p>
    <w:p w14:paraId="5CC085B9" w14:textId="77777777" w:rsidR="00B5210E" w:rsidRPr="008C2C57" w:rsidRDefault="00B5210E" w:rsidP="00B5210E">
      <w:pPr>
        <w:rPr>
          <w:rFonts w:ascii="Calibri" w:hAnsi="Calibri" w:cs="Calibri"/>
          <w:b/>
          <w:bCs/>
          <w:sz w:val="22"/>
          <w:szCs w:val="22"/>
          <w14:ligatures w14:val="standardContextual"/>
        </w:rPr>
      </w:pPr>
      <w:r w:rsidRPr="008C2C57">
        <w:rPr>
          <w:rFonts w:ascii="Calibri" w:hAnsi="Calibri" w:cs="Calibri"/>
          <w:b/>
          <w:bCs/>
          <w:sz w:val="22"/>
          <w:szCs w:val="22"/>
          <w:highlight w:val="black"/>
        </w:rPr>
        <w:t>GABRIELA STUDENÁ</w:t>
      </w:r>
    </w:p>
    <w:p w14:paraId="60D6F581" w14:textId="77777777" w:rsidR="00B5210E" w:rsidRPr="008C2C57" w:rsidRDefault="00B5210E" w:rsidP="00B5210E">
      <w:pPr>
        <w:rPr>
          <w:rFonts w:ascii="Calibri" w:hAnsi="Calibri" w:cs="Calibri"/>
          <w:sz w:val="22"/>
          <w:szCs w:val="22"/>
        </w:rPr>
      </w:pPr>
      <w:r w:rsidRPr="008C2C57">
        <w:rPr>
          <w:rFonts w:ascii="Calibri" w:hAnsi="Calibri" w:cs="Calibri"/>
          <w:sz w:val="22"/>
          <w:szCs w:val="22"/>
        </w:rPr>
        <w:t>obchodní asistentka</w:t>
      </w:r>
    </w:p>
    <w:p w14:paraId="319533E6" w14:textId="77777777" w:rsidR="00B5210E" w:rsidRPr="008C2C57" w:rsidRDefault="00B5210E" w:rsidP="00B5210E">
      <w:pPr>
        <w:rPr>
          <w:rFonts w:ascii="Calibri" w:hAnsi="Calibri" w:cs="Calibri"/>
          <w:sz w:val="22"/>
          <w:szCs w:val="22"/>
        </w:rPr>
      </w:pPr>
    </w:p>
    <w:p w14:paraId="43F4D6D2" w14:textId="7F883921" w:rsidR="00B5210E" w:rsidRPr="008C2C57" w:rsidRDefault="00B5210E" w:rsidP="00B5210E">
      <w:pPr>
        <w:rPr>
          <w:rFonts w:ascii="Calibri" w:hAnsi="Calibri" w:cs="Calibri"/>
          <w:sz w:val="22"/>
          <w:szCs w:val="22"/>
        </w:rPr>
      </w:pPr>
      <w:r w:rsidRPr="008C2C5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09BC16E" wp14:editId="52220E37">
            <wp:extent cx="927100" cy="552450"/>
            <wp:effectExtent l="0" t="0" r="6350" b="0"/>
            <wp:docPr id="1169223343" name="Obrázek 1" descr="Obsah obrázku logo, Grafika, Písmo, zelené&#10;&#10;Popis byl vytvořen automatick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44866710" descr="Obsah obrázku logo, Grafika, Písmo, zele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20F15" w14:textId="77777777" w:rsidR="00B5210E" w:rsidRPr="008C2C57" w:rsidRDefault="00B5210E" w:rsidP="00B5210E">
      <w:pPr>
        <w:rPr>
          <w:rFonts w:ascii="Calibri" w:hAnsi="Calibri" w:cs="Calibri"/>
          <w:sz w:val="22"/>
          <w:szCs w:val="22"/>
        </w:rPr>
      </w:pPr>
    </w:p>
    <w:p w14:paraId="55695578" w14:textId="77777777" w:rsidR="00B5210E" w:rsidRPr="008C2C57" w:rsidRDefault="00B5210E" w:rsidP="00B5210E">
      <w:pPr>
        <w:rPr>
          <w:rFonts w:ascii="Calibri" w:hAnsi="Calibri" w:cs="Calibri"/>
          <w:sz w:val="22"/>
          <w:szCs w:val="22"/>
          <w:highlight w:val="black"/>
        </w:rPr>
      </w:pPr>
      <w:r w:rsidRPr="008C2C57">
        <w:rPr>
          <w:rFonts w:ascii="Calibri" w:hAnsi="Calibri" w:cs="Calibri"/>
          <w:sz w:val="22"/>
          <w:szCs w:val="22"/>
          <w:highlight w:val="black"/>
        </w:rPr>
        <w:t>+420 463 033 119</w:t>
      </w:r>
    </w:p>
    <w:p w14:paraId="4500C951" w14:textId="77777777" w:rsidR="00B5210E" w:rsidRPr="008C2C57" w:rsidRDefault="00B5210E" w:rsidP="00B5210E">
      <w:pPr>
        <w:rPr>
          <w:rFonts w:ascii="Calibri" w:hAnsi="Calibri" w:cs="Calibri"/>
          <w:sz w:val="22"/>
          <w:szCs w:val="22"/>
          <w:highlight w:val="black"/>
        </w:rPr>
      </w:pPr>
      <w:hyperlink r:id="rId11" w:history="1">
        <w:r w:rsidRPr="008C2C57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g.studena@stepa.cz</w:t>
        </w:r>
      </w:hyperlink>
    </w:p>
    <w:p w14:paraId="4A37F168" w14:textId="77777777" w:rsidR="00B5210E" w:rsidRPr="008C2C57" w:rsidRDefault="00B5210E" w:rsidP="00B5210E">
      <w:pPr>
        <w:rPr>
          <w:rFonts w:ascii="Calibri" w:hAnsi="Calibri" w:cs="Calibri"/>
          <w:sz w:val="22"/>
          <w:szCs w:val="22"/>
          <w:highlight w:val="black"/>
        </w:rPr>
      </w:pPr>
      <w:r w:rsidRPr="008C2C57">
        <w:rPr>
          <w:rFonts w:ascii="Calibri" w:hAnsi="Calibri" w:cs="Calibri"/>
          <w:sz w:val="22"/>
          <w:szCs w:val="22"/>
          <w:highlight w:val="black"/>
        </w:rPr>
        <w:t>Sázavská 995, 563 01, Lanškroun</w:t>
      </w:r>
    </w:p>
    <w:p w14:paraId="5F34F979" w14:textId="77777777" w:rsidR="00B5210E" w:rsidRPr="008C2C57" w:rsidRDefault="00B5210E" w:rsidP="00B5210E">
      <w:pPr>
        <w:rPr>
          <w:rFonts w:ascii="Calibri" w:hAnsi="Calibri" w:cs="Calibri"/>
          <w:sz w:val="22"/>
          <w:szCs w:val="22"/>
        </w:rPr>
      </w:pPr>
      <w:hyperlink r:id="rId12" w:history="1">
        <w:r w:rsidRPr="008C2C57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www.stepa.cz</w:t>
        </w:r>
      </w:hyperlink>
    </w:p>
    <w:p w14:paraId="75A2DAEC" w14:textId="77777777" w:rsidR="00B5210E" w:rsidRPr="008C2C57" w:rsidRDefault="00B5210E" w:rsidP="003F5BEB">
      <w:pPr>
        <w:ind w:left="567"/>
      </w:pPr>
    </w:p>
    <w:sectPr w:rsidR="00B5210E" w:rsidRPr="008C2C57" w:rsidSect="006C1ADE">
      <w:footerReference w:type="even" r:id="rId13"/>
      <w:footerReference w:type="default" r:id="rId14"/>
      <w:footerReference w:type="first" r:id="rId15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C03D" w14:textId="77777777" w:rsidR="00394AA0" w:rsidRDefault="00394AA0" w:rsidP="00740F8C">
      <w:r>
        <w:separator/>
      </w:r>
    </w:p>
  </w:endnote>
  <w:endnote w:type="continuationSeparator" w:id="0">
    <w:p w14:paraId="2334A09D" w14:textId="77777777" w:rsidR="00394AA0" w:rsidRDefault="00394AA0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F388" w14:textId="77777777"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52682C6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3893" w14:textId="77777777"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14:paraId="3AB23040" w14:textId="77777777"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14:paraId="60F1EC2D" w14:textId="77777777"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7AC1" w14:textId="77777777"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70D1" w14:textId="77777777" w:rsidR="00394AA0" w:rsidRDefault="00394AA0" w:rsidP="00740F8C">
      <w:r>
        <w:separator/>
      </w:r>
    </w:p>
  </w:footnote>
  <w:footnote w:type="continuationSeparator" w:id="0">
    <w:p w14:paraId="6A08010E" w14:textId="77777777" w:rsidR="00394AA0" w:rsidRDefault="00394AA0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25196970">
    <w:abstractNumId w:val="1"/>
  </w:num>
  <w:num w:numId="2" w16cid:durableId="410976398">
    <w:abstractNumId w:val="2"/>
  </w:num>
  <w:num w:numId="3" w16cid:durableId="48820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0E"/>
    <w:rsid w:val="00002446"/>
    <w:rsid w:val="000371ED"/>
    <w:rsid w:val="0004011D"/>
    <w:rsid w:val="000B1642"/>
    <w:rsid w:val="000E6843"/>
    <w:rsid w:val="001344DF"/>
    <w:rsid w:val="00155D02"/>
    <w:rsid w:val="00164F27"/>
    <w:rsid w:val="001B3FD4"/>
    <w:rsid w:val="001E1C4D"/>
    <w:rsid w:val="001F0F61"/>
    <w:rsid w:val="001F46EC"/>
    <w:rsid w:val="002169A1"/>
    <w:rsid w:val="00224B72"/>
    <w:rsid w:val="002C1C3D"/>
    <w:rsid w:val="002D19F0"/>
    <w:rsid w:val="002D2EC2"/>
    <w:rsid w:val="002E6E8C"/>
    <w:rsid w:val="00332532"/>
    <w:rsid w:val="00347922"/>
    <w:rsid w:val="00394AA0"/>
    <w:rsid w:val="003964F6"/>
    <w:rsid w:val="003A3F6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3CC0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C2C57"/>
    <w:rsid w:val="008C7D52"/>
    <w:rsid w:val="009C0177"/>
    <w:rsid w:val="009E310A"/>
    <w:rsid w:val="00A10D9C"/>
    <w:rsid w:val="00A34E05"/>
    <w:rsid w:val="00A35EA6"/>
    <w:rsid w:val="00A85451"/>
    <w:rsid w:val="00B06C94"/>
    <w:rsid w:val="00B16CA3"/>
    <w:rsid w:val="00B32CBF"/>
    <w:rsid w:val="00B5210E"/>
    <w:rsid w:val="00B53BD8"/>
    <w:rsid w:val="00B63C45"/>
    <w:rsid w:val="00B7463B"/>
    <w:rsid w:val="00B74948"/>
    <w:rsid w:val="00B835CB"/>
    <w:rsid w:val="00B878D1"/>
    <w:rsid w:val="00C34B47"/>
    <w:rsid w:val="00C73970"/>
    <w:rsid w:val="00CA47B4"/>
    <w:rsid w:val="00D42EB8"/>
    <w:rsid w:val="00D8103E"/>
    <w:rsid w:val="00E42AAF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6CA5B"/>
  <w15:docId w15:val="{6C7D95E3-7A87-42BD-9F98-1F307E93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E05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B5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pa.cz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.studena@stepa.cz" TargetMode="External"/><Relationship Id="rId12" Type="http://schemas.openxmlformats.org/officeDocument/2006/relationships/hyperlink" Target="http://www.stepa.c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.studena@stepa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cid:image001.png@01DC419D.DA88C6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2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1899-12-31T23:00:00Z</cp:lastPrinted>
  <dcterms:created xsi:type="dcterms:W3CDTF">2025-10-20T09:50:00Z</dcterms:created>
  <dcterms:modified xsi:type="dcterms:W3CDTF">2025-10-20T09:50:00Z</dcterms:modified>
</cp:coreProperties>
</file>