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87A0" w14:textId="77777777" w:rsidR="00E02EE9" w:rsidRPr="00394399" w:rsidRDefault="00E02EE9" w:rsidP="00693EF6">
      <w:pPr>
        <w:spacing w:after="40" w:line="280" w:lineRule="exact"/>
        <w:ind w:left="425"/>
        <w:jc w:val="right"/>
      </w:pPr>
      <w:r w:rsidRPr="00394399">
        <w:rPr>
          <w:noProof/>
        </w:rPr>
        <w:drawing>
          <wp:anchor distT="0" distB="0" distL="114300" distR="114300" simplePos="0" relativeHeight="251659264" behindDoc="1" locked="0" layoutInCell="1" allowOverlap="1" wp14:anchorId="38FA84DF" wp14:editId="7DC8407D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399">
        <w:t xml:space="preserve">web: </w:t>
      </w:r>
      <w:hyperlink r:id="rId8" w:history="1">
        <w:r w:rsidRPr="00394399">
          <w:rPr>
            <w:rStyle w:val="Hypertextovodkaz"/>
            <w:color w:val="auto"/>
            <w:u w:val="none"/>
          </w:rPr>
          <w:t>www.sups.cz</w:t>
        </w:r>
      </w:hyperlink>
    </w:p>
    <w:p w14:paraId="13AFC92A" w14:textId="77777777" w:rsidR="00E02EE9" w:rsidRPr="00394399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394399">
        <w:t>e-mail: info@sups.cz</w:t>
      </w:r>
    </w:p>
    <w:p w14:paraId="59C50109" w14:textId="77777777" w:rsidR="0047325E" w:rsidRPr="00394399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394399">
        <w:t>Žižkovo náměstí 1300/1, 130 00 Praha 3</w:t>
      </w:r>
      <w:r w:rsidRPr="00394399">
        <w:tab/>
        <w:t xml:space="preserve"> tel.: 226 523 305, 226 523 303</w:t>
      </w:r>
    </w:p>
    <w:p w14:paraId="75C5999F" w14:textId="77777777" w:rsidR="00E02EE9" w:rsidRPr="0039439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394399">
        <w:t xml:space="preserve"> </w:t>
      </w:r>
    </w:p>
    <w:p w14:paraId="38A3636C" w14:textId="77777777" w:rsidR="00DA4AD3" w:rsidRPr="00394399" w:rsidRDefault="00DA4AD3" w:rsidP="002C1C3D">
      <w:pPr>
        <w:ind w:left="6120" w:firstLine="360"/>
      </w:pPr>
    </w:p>
    <w:p w14:paraId="6F29E70B" w14:textId="5AEE5098" w:rsidR="00BE3611" w:rsidRPr="00394399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394399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394399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C62E9A" w:rsidRPr="00394399">
        <w:rPr>
          <w:rFonts w:ascii="Arial Narrow" w:eastAsia="MS Mincho" w:hAnsi="Arial Narrow"/>
          <w:bCs/>
          <w:sz w:val="24"/>
          <w:szCs w:val="24"/>
        </w:rPr>
        <w:t>16.</w:t>
      </w:r>
      <w:r w:rsidR="00C16C89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C62E9A" w:rsidRPr="00394399">
        <w:rPr>
          <w:rFonts w:ascii="Arial Narrow" w:eastAsia="MS Mincho" w:hAnsi="Arial Narrow"/>
          <w:bCs/>
          <w:sz w:val="24"/>
          <w:szCs w:val="24"/>
        </w:rPr>
        <w:t>ří</w:t>
      </w:r>
      <w:r w:rsidR="00C16C89">
        <w:rPr>
          <w:rFonts w:ascii="Arial Narrow" w:eastAsia="MS Mincho" w:hAnsi="Arial Narrow"/>
          <w:bCs/>
          <w:sz w:val="24"/>
          <w:szCs w:val="24"/>
        </w:rPr>
        <w:t>j</w:t>
      </w:r>
      <w:r w:rsidR="00C62E9A" w:rsidRPr="00394399">
        <w:rPr>
          <w:rFonts w:ascii="Arial Narrow" w:eastAsia="MS Mincho" w:hAnsi="Arial Narrow"/>
          <w:bCs/>
          <w:sz w:val="24"/>
          <w:szCs w:val="24"/>
        </w:rPr>
        <w:t>na 2025</w:t>
      </w:r>
      <w:r w:rsidR="006E7D5E" w:rsidRPr="00394399">
        <w:rPr>
          <w:rFonts w:ascii="Arial Narrow" w:eastAsia="MS Mincho" w:hAnsi="Arial Narrow"/>
          <w:bCs/>
          <w:sz w:val="24"/>
          <w:szCs w:val="24"/>
        </w:rPr>
        <w:tab/>
      </w:r>
      <w:r w:rsidR="00DA0103" w:rsidRPr="00394399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65F07AE" wp14:editId="06B652E4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B409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22E05E9E" w14:textId="527D7E58" w:rsidR="001F6738" w:rsidRPr="00891E6C" w:rsidRDefault="009C5B82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STEPA s.r.o</w:t>
                            </w:r>
                          </w:p>
                          <w:p w14:paraId="149A975B" w14:textId="07761B01" w:rsidR="001F6738" w:rsidRDefault="009C5B82" w:rsidP="006E7D5E">
                            <w:r>
                              <w:t>Sázavská 995</w:t>
                            </w:r>
                          </w:p>
                          <w:p w14:paraId="09AD3B17" w14:textId="0EC01DD8" w:rsidR="001F6738" w:rsidRPr="00E16B0D" w:rsidRDefault="009C5B82" w:rsidP="006E7D5E">
                            <w:r>
                              <w:t>563 01 Lanškroun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5F07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00ADB409" w14:textId="77777777" w:rsidR="006E7D5E" w:rsidRDefault="00750AA3" w:rsidP="006E7D5E">
                      <w:r>
                        <w:t>Firma</w:t>
                      </w:r>
                    </w:p>
                    <w:p w14:paraId="22E05E9E" w14:textId="527D7E58" w:rsidR="001F6738" w:rsidRPr="00891E6C" w:rsidRDefault="009C5B82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STEPA </w:t>
                      </w:r>
                      <w:proofErr w:type="spellStart"/>
                      <w:r>
                        <w:rPr>
                          <w:b/>
                        </w:rPr>
                        <w:t>s.r.o</w:t>
                      </w:r>
                      <w:proofErr w:type="spellEnd"/>
                    </w:p>
                    <w:p w14:paraId="149A975B" w14:textId="07761B01" w:rsidR="001F6738" w:rsidRDefault="009C5B82" w:rsidP="006E7D5E">
                      <w:r>
                        <w:t>Sázavská 995</w:t>
                      </w:r>
                    </w:p>
                    <w:p w14:paraId="09AD3B17" w14:textId="0EC01DD8" w:rsidR="001F6738" w:rsidRPr="00E16B0D" w:rsidRDefault="009C5B82" w:rsidP="006E7D5E">
                      <w:r>
                        <w:t>563 01 Lanškroun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9195C5" w14:textId="77777777" w:rsidR="00891E6C" w:rsidRPr="0039439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D2B7B50" w14:textId="77777777" w:rsidR="00891E6C" w:rsidRPr="0039439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826703F" w14:textId="44D814F1" w:rsidR="00750AA3" w:rsidRPr="00394399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394399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9C5B82" w:rsidRPr="00394399">
        <w:rPr>
          <w:rFonts w:ascii="Arial Narrow" w:eastAsia="MS Mincho" w:hAnsi="Arial Narrow"/>
          <w:bCs/>
          <w:sz w:val="24"/>
          <w:szCs w:val="24"/>
        </w:rPr>
        <w:t>337/2025</w:t>
      </w:r>
    </w:p>
    <w:p w14:paraId="75AD05F6" w14:textId="77777777" w:rsidR="00750AA3" w:rsidRPr="00394399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9CAAFEC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FCBA675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02BDB96A" w14:textId="715DAF48" w:rsidR="00750AA3" w:rsidRPr="00394399" w:rsidRDefault="009C5B82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papíry podle Vaší cenové nabídky č. 060 000355 za dne 15. 10. 2025:</w:t>
      </w:r>
    </w:p>
    <w:p w14:paraId="513A0BAB" w14:textId="77777777" w:rsidR="009C5B82" w:rsidRPr="00394399" w:rsidRDefault="009C5B82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351ECDD" w14:textId="230CCBCD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14 rolí šedák, 90 g/m</w:t>
      </w:r>
      <w:r w:rsidRPr="00394399">
        <w:rPr>
          <w:rFonts w:ascii="Arial Narrow" w:eastAsia="MS Mincho" w:hAnsi="Arial Narrow"/>
          <w:bCs/>
          <w:sz w:val="24"/>
          <w:szCs w:val="24"/>
          <w:vertAlign w:val="superscript"/>
        </w:rPr>
        <w:t>2</w:t>
      </w:r>
      <w:r w:rsidRPr="00394399">
        <w:rPr>
          <w:rFonts w:ascii="Arial Narrow" w:eastAsia="MS Mincho" w:hAnsi="Arial Narrow"/>
          <w:bCs/>
          <w:sz w:val="24"/>
          <w:szCs w:val="24"/>
        </w:rPr>
        <w:t>, šíře 120 cm</w:t>
      </w:r>
      <w:r w:rsidRPr="00394399">
        <w:rPr>
          <w:rFonts w:ascii="Arial Narrow" w:eastAsia="MS Mincho" w:hAnsi="Arial Narrow"/>
          <w:bCs/>
          <w:sz w:val="24"/>
          <w:szCs w:val="24"/>
        </w:rPr>
        <w:tab/>
        <w:t>19 880 Kč bez DPH</w:t>
      </w:r>
    </w:p>
    <w:p w14:paraId="3AC9957E" w14:textId="3FE476E2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13 rolí ba</w:t>
      </w:r>
      <w:r w:rsidR="001062B9" w:rsidRPr="00394399">
        <w:rPr>
          <w:rFonts w:ascii="Arial Narrow" w:eastAsia="MS Mincho" w:hAnsi="Arial Narrow"/>
          <w:bCs/>
          <w:sz w:val="24"/>
          <w:szCs w:val="24"/>
        </w:rPr>
        <w:t>l</w:t>
      </w:r>
      <w:r w:rsidRPr="00394399">
        <w:rPr>
          <w:rFonts w:ascii="Arial Narrow" w:eastAsia="MS Mincho" w:hAnsi="Arial Narrow"/>
          <w:bCs/>
          <w:sz w:val="24"/>
          <w:szCs w:val="24"/>
        </w:rPr>
        <w:t>icí papír sulfát bělený, 90 g/m</w:t>
      </w:r>
      <w:r w:rsidRPr="00394399">
        <w:rPr>
          <w:rFonts w:ascii="Arial Narrow" w:eastAsia="MS Mincho" w:hAnsi="Arial Narrow"/>
          <w:bCs/>
          <w:sz w:val="24"/>
          <w:szCs w:val="24"/>
          <w:vertAlign w:val="superscript"/>
        </w:rPr>
        <w:t xml:space="preserve">2, </w:t>
      </w:r>
      <w:r w:rsidRPr="00394399">
        <w:rPr>
          <w:rFonts w:ascii="Arial Narrow" w:eastAsia="MS Mincho" w:hAnsi="Arial Narrow"/>
          <w:bCs/>
          <w:sz w:val="24"/>
          <w:szCs w:val="24"/>
        </w:rPr>
        <w:t>šíře 90 cm</w:t>
      </w:r>
      <w:r w:rsidRPr="00394399">
        <w:rPr>
          <w:rFonts w:ascii="Arial Narrow" w:eastAsia="MS Mincho" w:hAnsi="Arial Narrow"/>
          <w:bCs/>
          <w:sz w:val="24"/>
          <w:szCs w:val="24"/>
        </w:rPr>
        <w:tab/>
        <w:t>37 960 Kč bez DPH</w:t>
      </w:r>
    </w:p>
    <w:p w14:paraId="34AC339C" w14:textId="77777777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30561A5" w14:textId="4AF50BE0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Cena celkem</w:t>
      </w:r>
      <w:r w:rsidRPr="00394399">
        <w:rPr>
          <w:rFonts w:ascii="Arial Narrow" w:eastAsia="MS Mincho" w:hAnsi="Arial Narrow"/>
          <w:bCs/>
          <w:sz w:val="24"/>
          <w:szCs w:val="24"/>
        </w:rPr>
        <w:tab/>
        <w:t>57 940 Kč bez DPH</w:t>
      </w:r>
    </w:p>
    <w:p w14:paraId="5A01D300" w14:textId="77777777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B4E86BB" w14:textId="50E7482A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394399">
        <w:rPr>
          <w:rFonts w:ascii="Arial Narrow" w:eastAsia="MS Mincho" w:hAnsi="Arial Narrow"/>
          <w:bCs/>
          <w:sz w:val="24"/>
          <w:szCs w:val="24"/>
        </w:rPr>
        <w:tab/>
      </w:r>
      <w:r w:rsidRPr="00394399">
        <w:rPr>
          <w:rFonts w:ascii="Arial Narrow" w:eastAsia="MS Mincho" w:hAnsi="Arial Narrow"/>
          <w:bCs/>
          <w:sz w:val="24"/>
          <w:szCs w:val="24"/>
          <w:highlight w:val="black"/>
        </w:rPr>
        <w:t>Stanislav Hora ak. mal.</w:t>
      </w:r>
    </w:p>
    <w:p w14:paraId="2E7E61BC" w14:textId="7ADCF7C1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394399">
        <w:rPr>
          <w:rFonts w:ascii="Arial Narrow" w:eastAsia="MS Mincho" w:hAnsi="Arial Narrow"/>
          <w:bCs/>
          <w:sz w:val="24"/>
          <w:szCs w:val="24"/>
          <w:highlight w:val="black"/>
        </w:rPr>
        <w:t>602 178</w:t>
      </w:r>
      <w:r w:rsidR="001062B9" w:rsidRPr="00394399">
        <w:rPr>
          <w:rFonts w:ascii="Arial Narrow" w:eastAsia="MS Mincho" w:hAnsi="Arial Narrow"/>
          <w:bCs/>
          <w:sz w:val="24"/>
          <w:szCs w:val="24"/>
          <w:highlight w:val="black"/>
        </w:rPr>
        <w:t> </w:t>
      </w:r>
      <w:r w:rsidRPr="00394399">
        <w:rPr>
          <w:rFonts w:ascii="Arial Narrow" w:eastAsia="MS Mincho" w:hAnsi="Arial Narrow"/>
          <w:bCs/>
          <w:sz w:val="24"/>
          <w:szCs w:val="24"/>
          <w:highlight w:val="black"/>
        </w:rPr>
        <w:t>522</w:t>
      </w:r>
    </w:p>
    <w:p w14:paraId="4867E084" w14:textId="77777777" w:rsidR="001062B9" w:rsidRPr="00394399" w:rsidRDefault="001062B9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1BE0D02" w14:textId="0E7C4305" w:rsidR="009C5B82" w:rsidRPr="00394399" w:rsidRDefault="009C5B82" w:rsidP="009C5B82">
      <w:pPr>
        <w:pStyle w:val="Prosttext"/>
        <w:tabs>
          <w:tab w:val="left" w:pos="538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Termín dodání</w:t>
      </w:r>
      <w:r w:rsidRPr="00394399">
        <w:rPr>
          <w:rFonts w:ascii="Arial Narrow" w:eastAsia="MS Mincho" w:hAnsi="Arial Narrow"/>
          <w:bCs/>
          <w:sz w:val="24"/>
          <w:szCs w:val="24"/>
        </w:rPr>
        <w:tab/>
        <w:t>do konce měsíce října 2025</w:t>
      </w:r>
    </w:p>
    <w:p w14:paraId="4B9CF27D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F0F7296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EABC1C6" w14:textId="77777777" w:rsidR="00D75FFB" w:rsidRPr="0039439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394399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394399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394399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94399">
        <w:rPr>
          <w:rFonts w:ascii="Arial Narrow" w:eastAsia="MS Mincho" w:hAnsi="Arial Narrow"/>
          <w:bCs/>
          <w:sz w:val="24"/>
          <w:szCs w:val="24"/>
        </w:rPr>
        <w:t>nění v </w:t>
      </w:r>
      <w:r w:rsidRPr="00394399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4E35CE9A" w14:textId="44E84BD0" w:rsidR="00D75FFB" w:rsidRPr="0039439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/>
          <w:sz w:val="24"/>
          <w:szCs w:val="24"/>
        </w:rPr>
        <w:t>V textu mailu</w:t>
      </w:r>
      <w:r w:rsidRPr="00394399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312B56" w:rsidRPr="00394399">
        <w:rPr>
          <w:rFonts w:ascii="Arial Narrow" w:eastAsia="MS Mincho" w:hAnsi="Arial Narrow"/>
          <w:bCs/>
          <w:sz w:val="24"/>
          <w:szCs w:val="24"/>
        </w:rPr>
        <w:t>u</w:t>
      </w:r>
      <w:r w:rsidRPr="00394399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94399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394399">
        <w:rPr>
          <w:rFonts w:ascii="Arial Narrow" w:eastAsia="MS Mincho" w:hAnsi="Arial Narrow"/>
          <w:bCs/>
          <w:sz w:val="24"/>
          <w:szCs w:val="24"/>
        </w:rPr>
        <w:t>bez DPH, IČO, přesný název a adresu dodavatele</w:t>
      </w:r>
      <w:r w:rsidR="009C5B82" w:rsidRPr="00394399">
        <w:rPr>
          <w:rFonts w:ascii="Arial Narrow" w:eastAsia="MS Mincho" w:hAnsi="Arial Narrow"/>
          <w:bCs/>
          <w:sz w:val="24"/>
          <w:szCs w:val="24"/>
        </w:rPr>
        <w:t xml:space="preserve"> (naskenované dokumenty registr smluv nebere).</w:t>
      </w:r>
    </w:p>
    <w:p w14:paraId="0143C596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FFFC497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32259812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747A6E4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2DA71CD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14C9618" w14:textId="77777777" w:rsidR="00750AA3" w:rsidRPr="00394399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394399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022701A5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D76D223" w14:textId="77777777" w:rsidR="00750AA3" w:rsidRPr="0039439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002594B" w14:textId="4B774A22" w:rsidR="00394399" w:rsidRPr="00394399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 w:rsidRPr="00394399">
        <w:rPr>
          <w:rFonts w:eastAsia="MS Mincho" w:cs="Courier New"/>
          <w:bCs/>
        </w:rPr>
        <w:tab/>
      </w:r>
      <w:r w:rsidR="00394399" w:rsidRPr="00394399">
        <w:rPr>
          <w:rFonts w:eastAsia="MS Mincho" w:cs="Courier New"/>
          <w:bCs/>
          <w:sz w:val="56"/>
          <w:szCs w:val="56"/>
          <w:highlight w:val="black"/>
        </w:rPr>
        <w:t>AAAAAAA</w:t>
      </w:r>
    </w:p>
    <w:p w14:paraId="42684F3A" w14:textId="65286D22" w:rsidR="00750AA3" w:rsidRPr="00394399" w:rsidRDefault="00394399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394399">
        <w:rPr>
          <w:rFonts w:eastAsia="MS Mincho" w:cs="Courier New"/>
          <w:bCs/>
          <w:highlight w:val="black"/>
        </w:rPr>
        <w:t>Mgr. Pavel Kovářík</w:t>
      </w:r>
    </w:p>
    <w:p w14:paraId="36B42BA1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394399">
        <w:rPr>
          <w:rFonts w:eastAsia="MS Mincho" w:cs="Courier New"/>
          <w:bCs/>
          <w:sz w:val="22"/>
          <w:szCs w:val="22"/>
        </w:rPr>
        <w:tab/>
        <w:t>ředitel školy</w:t>
      </w:r>
    </w:p>
    <w:p w14:paraId="27AA1D6B" w14:textId="77777777" w:rsidR="00394399" w:rsidRDefault="00394399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6C63CE4A" w14:textId="77777777" w:rsidR="00394399" w:rsidRPr="00394399" w:rsidRDefault="00394399" w:rsidP="00394399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 w:rsidRPr="00394399">
        <w:rPr>
          <w:rFonts w:eastAsia="MS Mincho" w:cs="Courier New"/>
          <w:bCs/>
        </w:rPr>
        <w:tab/>
      </w:r>
      <w:r w:rsidRPr="00394399">
        <w:rPr>
          <w:rFonts w:eastAsia="MS Mincho" w:cs="Courier New"/>
          <w:bCs/>
          <w:sz w:val="56"/>
          <w:szCs w:val="56"/>
          <w:highlight w:val="black"/>
        </w:rPr>
        <w:t>AAAAAAA</w:t>
      </w:r>
    </w:p>
    <w:p w14:paraId="1A23D9B6" w14:textId="77777777" w:rsidR="00394399" w:rsidRPr="00394399" w:rsidRDefault="00394399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394399" w:rsidRPr="00394399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5D2A" w14:textId="77777777" w:rsidR="005A0F9F" w:rsidRDefault="005A0F9F" w:rsidP="00740F8C">
      <w:r>
        <w:separator/>
      </w:r>
    </w:p>
  </w:endnote>
  <w:endnote w:type="continuationSeparator" w:id="0">
    <w:p w14:paraId="438EC24D" w14:textId="77777777" w:rsidR="005A0F9F" w:rsidRDefault="005A0F9F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1ADB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CF4CC0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3ABA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37EEE8A2" w14:textId="77777777" w:rsidR="0087374A" w:rsidRDefault="0087374A" w:rsidP="0087374A">
    <w:pPr>
      <w:pStyle w:val="Zpat"/>
      <w:ind w:right="360"/>
    </w:pPr>
  </w:p>
  <w:p w14:paraId="635F5A61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6BBC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70C7B853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4C66" w14:textId="77777777" w:rsidR="005A0F9F" w:rsidRDefault="005A0F9F" w:rsidP="00740F8C">
      <w:r>
        <w:separator/>
      </w:r>
    </w:p>
  </w:footnote>
  <w:footnote w:type="continuationSeparator" w:id="0">
    <w:p w14:paraId="34CD9E30" w14:textId="77777777" w:rsidR="005A0F9F" w:rsidRDefault="005A0F9F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2"/>
    <w:rsid w:val="00020190"/>
    <w:rsid w:val="00051D80"/>
    <w:rsid w:val="000A2D48"/>
    <w:rsid w:val="000C3135"/>
    <w:rsid w:val="000D30B8"/>
    <w:rsid w:val="001062B9"/>
    <w:rsid w:val="00112EC6"/>
    <w:rsid w:val="0011667C"/>
    <w:rsid w:val="0012066E"/>
    <w:rsid w:val="00120A34"/>
    <w:rsid w:val="00164F27"/>
    <w:rsid w:val="001878D3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4399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A0F9F"/>
    <w:rsid w:val="005D5CBD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C5B82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16C89"/>
    <w:rsid w:val="00C62E9A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18A3"/>
    <w:rsid w:val="00D93B92"/>
    <w:rsid w:val="00DA0103"/>
    <w:rsid w:val="00DA4AD3"/>
    <w:rsid w:val="00DA5E12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49207"/>
  <w15:docId w15:val="{A92A6D8F-2A80-454F-86AF-B79D2870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3</cp:revision>
  <cp:lastPrinted>2014-10-07T07:04:00Z</cp:lastPrinted>
  <dcterms:created xsi:type="dcterms:W3CDTF">2025-10-16T11:55:00Z</dcterms:created>
  <dcterms:modified xsi:type="dcterms:W3CDTF">2025-10-16T11:57:00Z</dcterms:modified>
</cp:coreProperties>
</file>