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1E41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1B2F8865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099049EF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F7114FC" w14:textId="7B892A4E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D5089A">
        <w:rPr>
          <w:caps/>
          <w:noProof/>
          <w:spacing w:val="8"/>
          <w:sz w:val="18"/>
          <w:szCs w:val="18"/>
        </w:rPr>
        <w:t>335/25/4</w:t>
      </w:r>
      <w:r w:rsidRPr="006B44F3">
        <w:rPr>
          <w:caps/>
          <w:spacing w:val="8"/>
          <w:sz w:val="18"/>
          <w:szCs w:val="18"/>
        </w:rPr>
        <w:tab/>
      </w:r>
    </w:p>
    <w:p w14:paraId="303F0C79" w14:textId="7A37A345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366764">
        <w:rPr>
          <w:noProof/>
          <w:sz w:val="18"/>
          <w:szCs w:val="18"/>
        </w:rPr>
        <w:t>XXX</w:t>
      </w:r>
    </w:p>
    <w:p w14:paraId="7DCE3A6C" w14:textId="7BD252A2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366764">
        <w:rPr>
          <w:color w:val="000000"/>
          <w:sz w:val="18"/>
          <w:szCs w:val="18"/>
        </w:rPr>
        <w:t>XXX</w:t>
      </w:r>
    </w:p>
    <w:p w14:paraId="6BA4317A" w14:textId="6CCA6540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366764">
        <w:rPr>
          <w:caps/>
          <w:noProof/>
          <w:spacing w:val="8"/>
          <w:sz w:val="18"/>
          <w:szCs w:val="18"/>
        </w:rPr>
        <w:t>XXX</w:t>
      </w:r>
    </w:p>
    <w:p w14:paraId="150AF30F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01B42EA" w14:textId="00B8C536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D5089A">
        <w:rPr>
          <w:rFonts w:cs="Arial"/>
          <w:caps/>
          <w:noProof/>
          <w:spacing w:val="8"/>
          <w:sz w:val="18"/>
          <w:szCs w:val="18"/>
        </w:rPr>
        <w:t>20. 10. 2025</w:t>
      </w:r>
    </w:p>
    <w:p w14:paraId="10E2FB41" w14:textId="0F790FFB" w:rsidR="000B7B21" w:rsidRPr="006B44F3" w:rsidRDefault="00D5089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REDA a.s.</w:t>
      </w:r>
    </w:p>
    <w:p w14:paraId="6ECDA3D5" w14:textId="2AFA013E" w:rsidR="00D849F9" w:rsidRPr="006B44F3" w:rsidRDefault="00D5089A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Hviezdoslavova 1456</w:t>
      </w:r>
    </w:p>
    <w:p w14:paraId="62131D8F" w14:textId="1412C035" w:rsidR="00253892" w:rsidRPr="006B44F3" w:rsidRDefault="00D5089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627 00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Brno</w:t>
      </w:r>
    </w:p>
    <w:p w14:paraId="1261E878" w14:textId="5DCC5C58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D5089A">
        <w:rPr>
          <w:b/>
          <w:noProof/>
          <w:sz w:val="18"/>
          <w:szCs w:val="18"/>
        </w:rPr>
        <w:t>18828507</w:t>
      </w:r>
      <w:r w:rsidRPr="006B44F3">
        <w:rPr>
          <w:sz w:val="18"/>
          <w:szCs w:val="18"/>
        </w:rPr>
        <w:t xml:space="preserve"> </w:t>
      </w:r>
    </w:p>
    <w:p w14:paraId="511FFE30" w14:textId="7C23432D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D5089A">
        <w:rPr>
          <w:b/>
          <w:noProof/>
          <w:sz w:val="18"/>
          <w:szCs w:val="18"/>
        </w:rPr>
        <w:t>CZ18828507</w:t>
      </w:r>
    </w:p>
    <w:p w14:paraId="536752ED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DE51F9F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19FAE238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48C52E73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4F93BCC8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71BE17AD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249F2B94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1"/>
        <w:gridCol w:w="229"/>
        <w:gridCol w:w="354"/>
        <w:gridCol w:w="1341"/>
        <w:gridCol w:w="1083"/>
      </w:tblGrid>
      <w:tr w:rsidR="00253892" w:rsidRPr="00021912" w14:paraId="0BFEB7E5" w14:textId="77777777" w:rsidTr="00DB618C">
        <w:trPr>
          <w:cantSplit/>
        </w:trPr>
        <w:tc>
          <w:tcPr>
            <w:tcW w:w="0" w:type="auto"/>
          </w:tcPr>
          <w:p w14:paraId="09579D9E" w14:textId="181D349F" w:rsidR="00253892" w:rsidRPr="00021912" w:rsidRDefault="00D5089A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1.Pláštěnka různé druhy na akce</w:t>
            </w:r>
          </w:p>
        </w:tc>
        <w:tc>
          <w:tcPr>
            <w:tcW w:w="0" w:type="auto"/>
          </w:tcPr>
          <w:p w14:paraId="01466981" w14:textId="3040779B" w:rsidR="00253892" w:rsidRPr="00021912" w:rsidRDefault="00D5089A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54A28B3" w14:textId="13F4C99F" w:rsidR="00253892" w:rsidRPr="00021912" w:rsidRDefault="00D5089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0907FC4D" w14:textId="633F7507" w:rsidR="00253892" w:rsidRPr="00021912" w:rsidRDefault="00D5089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78 444,00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1266C776" w14:textId="3D551955" w:rsidR="00253892" w:rsidRPr="00021912" w:rsidRDefault="00D5089A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78 444,00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45E17070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612E0BC" w14:textId="77777777" w:rsidR="00D5089A" w:rsidRDefault="00D5089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Pláštěnky v celkovém počtu 3600ks včetně 1b potisku… 18,00kč/ks bez DPH </w:t>
      </w:r>
    </w:p>
    <w:p w14:paraId="58EEA655" w14:textId="77777777" w:rsidR="00D5089A" w:rsidRDefault="00D5089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3 barevné možnosti </w:t>
      </w:r>
    </w:p>
    <w:p w14:paraId="74A35713" w14:textId="566FF9C6" w:rsidR="00D92786" w:rsidRPr="007151A9" w:rsidRDefault="00D5089A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</w:t>
      </w:r>
    </w:p>
    <w:p w14:paraId="395076E1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5EED5CB2" w14:textId="3233607B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D5089A">
        <w:rPr>
          <w:rFonts w:cs="Arial"/>
          <w:caps/>
          <w:noProof/>
          <w:spacing w:val="8"/>
          <w:sz w:val="18"/>
          <w:szCs w:val="18"/>
        </w:rPr>
        <w:t>17. 11. 2025</w:t>
      </w:r>
    </w:p>
    <w:p w14:paraId="5309F307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FBD2FA1" w14:textId="16006CE8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D5089A">
        <w:rPr>
          <w:rFonts w:cs="Arial"/>
          <w:b/>
          <w:noProof/>
          <w:sz w:val="18"/>
          <w:szCs w:val="18"/>
        </w:rPr>
        <w:t>78 444,00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57D9166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3E3CF18A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430B149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1B2206C7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036AC7EE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32849B73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244C682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2243ECFE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22E7A3CB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2B835C38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9759008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5E236BE1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0FEE82F0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4C21EFC1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4CF78C4A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F054" w14:textId="77777777" w:rsidR="005B642B" w:rsidRDefault="005B642B">
      <w:r>
        <w:separator/>
      </w:r>
    </w:p>
  </w:endnote>
  <w:endnote w:type="continuationSeparator" w:id="0">
    <w:p w14:paraId="52B2E6A2" w14:textId="77777777" w:rsidR="005B642B" w:rsidRDefault="005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6582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3506F8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D3E9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23A6" w14:textId="77777777" w:rsidR="005B642B" w:rsidRDefault="005B642B">
      <w:r>
        <w:separator/>
      </w:r>
    </w:p>
  </w:footnote>
  <w:footnote w:type="continuationSeparator" w:id="0">
    <w:p w14:paraId="4DA0D3C2" w14:textId="77777777" w:rsidR="005B642B" w:rsidRDefault="005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592C" w14:textId="387D494D" w:rsidR="00D561EE" w:rsidRPr="00263B17" w:rsidRDefault="00D5089A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8869B84" wp14:editId="489C8A95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07E2D86F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495DFEF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24BCA3DA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73E6955E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166395">
    <w:abstractNumId w:val="8"/>
  </w:num>
  <w:num w:numId="2" w16cid:durableId="12348678">
    <w:abstractNumId w:val="1"/>
  </w:num>
  <w:num w:numId="3" w16cid:durableId="1343583667">
    <w:abstractNumId w:val="3"/>
  </w:num>
  <w:num w:numId="4" w16cid:durableId="389160064">
    <w:abstractNumId w:val="0"/>
  </w:num>
  <w:num w:numId="5" w16cid:durableId="438646345">
    <w:abstractNumId w:val="4"/>
  </w:num>
  <w:num w:numId="6" w16cid:durableId="1195073165">
    <w:abstractNumId w:val="6"/>
  </w:num>
  <w:num w:numId="7" w16cid:durableId="156194220">
    <w:abstractNumId w:val="5"/>
  </w:num>
  <w:num w:numId="8" w16cid:durableId="2065713406">
    <w:abstractNumId w:val="9"/>
  </w:num>
  <w:num w:numId="9" w16cid:durableId="1838686926">
    <w:abstractNumId w:val="7"/>
  </w:num>
  <w:num w:numId="10" w16cid:durableId="2060931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9A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66764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B642B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089A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45CB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5DE3E"/>
  <w15:chartTrackingRefBased/>
  <w15:docId w15:val="{FB52807E-6B69-4D9D-8327-C58044FE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1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2025-10-21T07:31:00Z</dcterms:created>
  <dcterms:modified xsi:type="dcterms:W3CDTF">2025-10-21T07:35:00Z</dcterms:modified>
</cp:coreProperties>
</file>