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c.JH324851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VŠE PRO TISK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416/22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info@vseprotisk.cz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,d.janecek@vseprotisk.c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95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5640C002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LBP246dw, LBP243dw,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MF465dw, 070H,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10200str.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38" w:space="276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CF217A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CF217A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ECOHP435278A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UNI_1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Alternativní toner CB435A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ČTYŘ TYP - 435,436,285,278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21" w:space="117"/>
            <w:col w:w="2017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TN1090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TN1090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TN2411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Originální toner TN2411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VPT171977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Toner Kyocera TK-1248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(originál)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158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W1350X_JH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Originální toner orig. HP LJ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m209, M234, HP 135X,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2400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Motáková Lucie, 2025-10-20 10:46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68 881,67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116344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116344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218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info@vseprotisk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2025-10-20T09:00:06Z</dcterms:created>
  <dcterms:modified xsi:type="dcterms:W3CDTF">2025-10-20T09:00:06Z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