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963EF3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963EF3" w:rsidRPr="00983E96" w:rsidRDefault="00963EF3" w:rsidP="00510328">
            <w:pPr>
              <w:spacing w:before="20"/>
              <w:rPr>
                <w:sz w:val="20"/>
                <w:szCs w:val="20"/>
              </w:rPr>
            </w:pPr>
            <w:bookmarkStart w:id="0" w:name="_GoBack" w:colFirst="0" w:colLast="0"/>
            <w:r w:rsidRPr="00C96B77">
              <w:rPr>
                <w:rFonts w:ascii="Arial" w:hAnsi="Arial" w:cs="Arial"/>
                <w:bCs/>
                <w:noProof/>
                <w:sz w:val="20"/>
                <w:szCs w:val="20"/>
              </w:rPr>
              <w:t>1. opravu rolby Mammoth (výměnu válců držení nože, suportu) dle nab 25NA00578</w:t>
            </w:r>
          </w:p>
        </w:tc>
        <w:tc>
          <w:tcPr>
            <w:tcW w:w="1133" w:type="dxa"/>
            <w:shd w:val="clear" w:color="auto" w:fill="auto"/>
          </w:tcPr>
          <w:p w:rsidR="00963EF3" w:rsidRPr="00726B9A" w:rsidRDefault="00963EF3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B7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963EF3" w:rsidRPr="00726B9A" w:rsidRDefault="00963EF3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C96B77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963EF3" w:rsidRPr="00726B9A" w:rsidRDefault="00963EF3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195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218,30</w:t>
            </w:r>
          </w:p>
        </w:tc>
        <w:tc>
          <w:tcPr>
            <w:tcW w:w="1837" w:type="dxa"/>
            <w:shd w:val="clear" w:color="auto" w:fill="auto"/>
          </w:tcPr>
          <w:p w:rsidR="00963EF3" w:rsidRPr="00726B9A" w:rsidRDefault="00963EF3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236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214,14</w:t>
            </w:r>
          </w:p>
        </w:tc>
      </w:tr>
      <w:bookmarkEnd w:id="0"/>
    </w:tbl>
    <w:p w:rsidR="00963EF3" w:rsidRPr="00726B9A" w:rsidRDefault="00963EF3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963EF3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EF3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63EF3" w:rsidRPr="00F526B8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963EF3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F526B8" w:rsidRDefault="00963EF3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96B77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963EF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F526B8" w:rsidRDefault="00963EF3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C96B77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0   0  34 12 51 71 2086 16420     0   0     0    0  0  0     0   0        0</w:t>
            </w:r>
          </w:p>
        </w:tc>
      </w:tr>
      <w:tr w:rsidR="00963EF3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963EF3" w:rsidRPr="00F526B8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963EF3" w:rsidRPr="00F526B8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F526B8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5D502C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726B9A" w:rsidRDefault="00963EF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483FC0" w:rsidRDefault="00963EF3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963EF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726B9A" w:rsidRDefault="00963EF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963EF3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963EF3" w:rsidRPr="00483FC0" w:rsidRDefault="00963EF3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963EF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726B9A" w:rsidRDefault="00963EF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63EF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63EF3" w:rsidRPr="00726B9A" w:rsidRDefault="00963EF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63EF3" w:rsidRPr="00F526B8" w:rsidRDefault="00963EF3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963EF3" w:rsidRPr="00F526B8" w:rsidRDefault="00963EF3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963EF3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F3" w:rsidRDefault="00963EF3">
      <w:r>
        <w:separator/>
      </w:r>
    </w:p>
  </w:endnote>
  <w:endnote w:type="continuationSeparator" w:id="0">
    <w:p w:rsidR="00963EF3" w:rsidRDefault="0096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F3" w:rsidRDefault="00963E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F3" w:rsidRDefault="00963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F3" w:rsidRDefault="00963EF3">
      <w:r>
        <w:separator/>
      </w:r>
    </w:p>
  </w:footnote>
  <w:footnote w:type="continuationSeparator" w:id="0">
    <w:p w:rsidR="00963EF3" w:rsidRDefault="0096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F3" w:rsidRDefault="00963E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F3" w:rsidRDefault="00963E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1F1466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</w:t>
          </w:r>
          <w:r w:rsidRPr="00C96B77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963EF3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1F1466" w:rsidRPr="00C96B77">
            <w:rPr>
              <w:rFonts w:ascii="Arial" w:hAnsi="Arial" w:cs="Arial"/>
              <w:b/>
              <w:bCs/>
              <w:noProof/>
              <w:sz w:val="36"/>
              <w:szCs w:val="36"/>
            </w:rPr>
            <w:t>1591/25/2086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ICETECHNIK.CZ,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Hostín u Vojkovic 133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277 44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Hostín u Vojkovic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noProof/>
              <w:sz w:val="20"/>
              <w:szCs w:val="20"/>
            </w:rPr>
            <w:t>08996792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1F1466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noProof/>
              <w:sz w:val="20"/>
              <w:szCs w:val="20"/>
            </w:rPr>
            <w:t>CZ08996792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F146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1F146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15.10.2025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1F1466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C96B77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66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1466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3EF3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2434D2-5695-4036-9BDB-D5D2FDA0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1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1213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1</cp:revision>
  <cp:lastPrinted>2004-09-21T11:25:00Z</cp:lastPrinted>
  <dcterms:created xsi:type="dcterms:W3CDTF">2025-10-16T13:38:00Z</dcterms:created>
  <dcterms:modified xsi:type="dcterms:W3CDTF">2025-10-16T13:39:00Z</dcterms:modified>
</cp:coreProperties>
</file>