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505"/>
        </w:tabs>
        <w:spacing w:before="0" w:after="0" w:line="289" w:lineRule="exact"/>
        <w:ind w:left="958" w:right="1912" w:firstLine="0"/>
        <w:jc w:val="right"/>
      </w:pPr>
      <w:r/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Protokol o změně díla	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změnový list číslo 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46" w:tblpY="-270"/>
        <w:tblOverlap w:val="never"/>
        "
        <w:tblW w:w="9034" w:type="dxa"/>
        <w:tblLook w:val="04A0" w:firstRow="1" w:lastRow="0" w:firstColumn="1" w:lastColumn="0" w:noHBand="0" w:noVBand="1"/>
      </w:tblPr>
      <w:tblGrid>
        <w:gridCol w:w="259"/>
        <w:gridCol w:w="3406"/>
        <w:gridCol w:w="2568"/>
        <w:gridCol w:w="172"/>
        <w:gridCol w:w="2647"/>
      </w:tblGrid>
      <w:tr>
        <w:trPr>
          <w:trHeight w:hRule="exact" w:val="1602"/>
        </w:trPr>
        <w:tc>
          <w:tcPr>
            <w:tcW w:w="9054" w:type="dxa"/>
            <w:gridSpan w:val="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0" w:after="0" w:line="222" w:lineRule="exact"/>
              <w:ind w:left="28" w:right="0" w:firstLine="0"/>
            </w:pPr>
            <w:r>
              <w:drawing>
                <wp:anchor simplePos="0" relativeHeight="251658264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-27257</wp:posOffset>
                  </wp:positionV>
                  <wp:extent cx="27432" cy="27432"/>
                  <wp:effectExtent l="0" t="0" r="0" b="0"/>
                  <wp:wrapNone/>
                  <wp:docPr id="100" name="Freeform 1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63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-27257</wp:posOffset>
                  </wp:positionV>
                  <wp:extent cx="27432" cy="28956"/>
                  <wp:effectExtent l="0" t="0" r="0" b="0"/>
                  <wp:wrapNone/>
                  <wp:docPr id="101" name="Freeform 1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Stavba: FN BRNO 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–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Rekonstrukce JIP IHOK ve 14.NP objektu 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30" w:after="0" w:line="230" w:lineRule="exact"/>
              <w:ind w:left="28" w:right="2426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Objekt: 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prostory Fakultní nemocnice Brno, JIP IHOK ve 14. NP objektu L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Objednatel: Fakultní nemocnice Brno, Jihlavská 20, 6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02 00 Brno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222" w:lineRule="exact"/>
              <w:ind w:left="28" w:right="1563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Zhotovitel: Murnyk Stav, s.r.o., 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Rostěnice 49, 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82 01 Rostěnice Zvonovice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Projektant: 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Delta Projektconsult s.r.o., Komenského náměstí 1342/7, 674 01 Třebíč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417"/>
        </w:trPr>
        <w:tc>
          <w:tcPr>
            <w:tcW w:w="6233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1" w:after="187" w:line="240" w:lineRule="auto"/>
              <w:ind w:left="28" w:right="0" w:firstLine="0"/>
            </w:pPr>
            <w:r>
              <w:drawing>
                <wp:anchor simplePos="0" relativeHeight="251658328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line">
                    <wp:posOffset>78</wp:posOffset>
                  </wp:positionV>
                  <wp:extent cx="38100" cy="38100"/>
                  <wp:effectExtent l="0" t="0" r="0" b="0"/>
                  <wp:wrapNone/>
                  <wp:docPr id="102" name="Freeform 1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7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line">
                    <wp:posOffset>78</wp:posOffset>
                  </wp:positionV>
                  <wp:extent cx="38100" cy="38100"/>
                  <wp:effectExtent l="0" t="0" r="0" b="0"/>
                  <wp:wrapNone/>
                  <wp:docPr id="103" name="Freeform 1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9" behindDoc="0" locked="0" layoutInCell="1" allowOverlap="1">
                  <wp:simplePos x="0" y="0"/>
                  <wp:positionH relativeFrom="page">
                    <wp:posOffset>4572</wp:posOffset>
                  </wp:positionH>
                  <wp:positionV relativeFrom="line">
                    <wp:posOffset>78</wp:posOffset>
                  </wp:positionV>
                  <wp:extent cx="38100" cy="38100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3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line">
                    <wp:posOffset>38178</wp:posOffset>
                  </wp:positionV>
                  <wp:extent cx="38100" cy="233172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233172"/>
                          </a:xfrm>
                          <a:custGeom>
                            <a:rect l="l" t="t" r="r" b="b"/>
                            <a:pathLst>
                              <a:path w="38100" h="233172">
                                <a:moveTo>
                                  <a:pt x="0" y="233172"/>
                                </a:moveTo>
                                <a:lnTo>
                                  <a:pt x="38100" y="233172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Změna: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Bourání podlah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m.č. 14200, 14199, 14171 a 14036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172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32" behindDoc="0" locked="0" layoutInCell="1" allowOverlap="1">
                  <wp:simplePos x="0" y="0"/>
                  <wp:positionH relativeFrom="page">
                    <wp:posOffset>1675256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1" behindDoc="0" locked="0" layoutInCell="1" allowOverlap="1">
                  <wp:simplePos x="0" y="0"/>
                  <wp:positionH relativeFrom="page">
                    <wp:posOffset>1675256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46"/>
        </w:trPr>
        <w:tc>
          <w:tcPr>
            <w:tcW w:w="2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54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3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5" behindDoc="0" locked="0" layoutInCell="1" allowOverlap="1">
                  <wp:simplePos x="0" y="0"/>
                  <wp:positionH relativeFrom="page">
                    <wp:posOffset>4572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110" name="Freeform 1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7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406" w:type="dxa"/>
            <w:tcBorders>
              <w:top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9" w:after="0" w:line="240" w:lineRule="auto"/>
              <w:ind w:left="59" w:right="-18" w:firstLine="0"/>
            </w:pPr>
            <w:r>
              <w:drawing>
                <wp:anchor simplePos="0" relativeHeight="251658358" behindDoc="0" locked="0" layoutInCell="1" allowOverlap="1">
                  <wp:simplePos x="0" y="0"/>
                  <wp:positionH relativeFrom="page">
                    <wp:posOffset>38100</wp:posOffset>
                  </wp:positionH>
                  <wp:positionV relativeFrom="line">
                    <wp:posOffset>-21766</wp:posOffset>
                  </wp:positionV>
                  <wp:extent cx="2124710" cy="38100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124710" cy="38100"/>
                          </a:xfrm>
                          <a:custGeom>
                            <a:rect l="l" t="t" r="r" b="b"/>
                            <a:pathLst>
                              <a:path w="2124710" h="38100">
                                <a:moveTo>
                                  <a:pt x="0" y="38100"/>
                                </a:moveTo>
                                <a:lnTo>
                                  <a:pt x="2124710" y="38100"/>
                                </a:lnTo>
                                <a:lnTo>
                                  <a:pt x="21247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Změnu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vyvolal: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Nálezový stav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113" name="Freeform 1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0" behindDoc="0" locked="0" layoutInCell="1" allowOverlap="1">
                  <wp:simplePos x="0" y="0"/>
                  <wp:positionH relativeFrom="page">
                    <wp:posOffset>38177</wp:posOffset>
                  </wp:positionH>
                  <wp:positionV relativeFrom="paragraph">
                    <wp:posOffset>0</wp:posOffset>
                  </wp:positionV>
                  <wp:extent cx="1702562" cy="38100"/>
                  <wp:effectExtent l="0" t="0" r="0" b="0"/>
                  <wp:wrapNone/>
                  <wp:docPr id="114" name="Freeform 1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2562" cy="38100"/>
                          </a:xfrm>
                          <a:custGeom>
                            <a:rect l="l" t="t" r="r" b="b"/>
                            <a:pathLst>
                              <a:path w="1702562" h="38100">
                                <a:moveTo>
                                  <a:pt x="0" y="38100"/>
                                </a:moveTo>
                                <a:lnTo>
                                  <a:pt x="1702562" y="38100"/>
                                </a:lnTo>
                                <a:lnTo>
                                  <a:pt x="17025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72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64" behindDoc="0" locked="0" layoutInCell="1" allowOverlap="1">
                  <wp:simplePos x="0" y="0"/>
                  <wp:positionH relativeFrom="page">
                    <wp:posOffset>1675256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115" name="Freeform 1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3" behindDoc="0" locked="0" layoutInCell="1" allowOverlap="1">
                  <wp:simplePos x="0" y="0"/>
                  <wp:positionH relativeFrom="page">
                    <wp:posOffset>1675256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116" name="Freeform 1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1764"/>
        </w:trPr>
        <w:tc>
          <w:tcPr>
            <w:tcW w:w="259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78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paragraph">
                    <wp:posOffset>1</wp:posOffset>
                  </wp:positionV>
                  <wp:extent cx="27432" cy="9144"/>
                  <wp:effectExtent l="0" t="0" r="0" b="0"/>
                  <wp:wrapNone/>
                  <wp:docPr id="117" name="Freeform 1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0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paragraph">
                    <wp:posOffset>1</wp:posOffset>
                  </wp:positionV>
                  <wp:extent cx="9144" cy="9144"/>
                  <wp:effectExtent l="0" t="0" r="0" b="0"/>
                  <wp:wrapNone/>
                  <wp:docPr id="118" name="Freeform 1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3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paragraph">
                    <wp:posOffset>1126617</wp:posOffset>
                  </wp:positionV>
                  <wp:extent cx="27432" cy="9144"/>
                  <wp:effectExtent l="0" t="0" r="0" b="0"/>
                  <wp:wrapNone/>
                  <wp:docPr id="119" name="Freeform 1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4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paragraph">
                    <wp:posOffset>1126617</wp:posOffset>
                  </wp:positionV>
                  <wp:extent cx="9144" cy="9144"/>
                  <wp:effectExtent l="0" t="0" r="0" b="0"/>
                  <wp:wrapNone/>
                  <wp:docPr id="120" name="Freeform 1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8795" w:type="dxa"/>
            <w:gridSpan w:val="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179" w:lineRule="exact"/>
              <w:ind w:left="59" w:right="0" w:firstLine="0"/>
            </w:pPr>
            <w:r>
              <w:drawing>
                <wp:anchor simplePos="0" relativeHeight="251658361" behindDoc="0" locked="0" layoutInCell="1" allowOverlap="1">
                  <wp:simplePos x="0" y="0"/>
                  <wp:positionH relativeFrom="page">
                    <wp:posOffset>3903548</wp:posOffset>
                  </wp:positionH>
                  <wp:positionV relativeFrom="line">
                    <wp:posOffset>-169594</wp:posOffset>
                  </wp:positionV>
                  <wp:extent cx="38100" cy="38100"/>
                  <wp:effectExtent l="0" t="0" r="0" b="0"/>
                  <wp:wrapNone/>
                  <wp:docPr id="121" name="Freeform 1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2" behindDoc="0" locked="0" layoutInCell="1" allowOverlap="1">
                  <wp:simplePos x="0" y="0"/>
                  <wp:positionH relativeFrom="page">
                    <wp:posOffset>2162887</wp:posOffset>
                  </wp:positionH>
                  <wp:positionV relativeFrom="line">
                    <wp:posOffset>-429</wp:posOffset>
                  </wp:positionV>
                  <wp:extent cx="9144" cy="9144"/>
                  <wp:effectExtent l="0" t="0" r="0" b="0"/>
                  <wp:wrapNone/>
                  <wp:docPr id="122" name="Freeform 1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4" behindDoc="0" locked="0" layoutInCell="1" allowOverlap="1">
                  <wp:simplePos x="0" y="0"/>
                  <wp:positionH relativeFrom="page">
                    <wp:posOffset>3903548</wp:posOffset>
                  </wp:positionH>
                  <wp:positionV relativeFrom="line">
                    <wp:posOffset>-429</wp:posOffset>
                  </wp:positionV>
                  <wp:extent cx="9144" cy="9144"/>
                  <wp:effectExtent l="0" t="0" r="0" b="0"/>
                  <wp:wrapNone/>
                  <wp:docPr id="123" name="Freeform 1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Popis změny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7" w:after="0" w:line="183" w:lineRule="exact"/>
              <w:ind w:left="59" w:right="-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Práce nad rámec zadávacího výkazu výměr, po sejmutí nášlapných vrstev podlah byl odhalen velký výškový rozdíl podlah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místnostech. Pro zajištění výškového srovnání podlah je nutné vybourat i zbývající části podlah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místností č. 14200,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14199, 14171 a 14036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22"/>
                <w:sz w:val="16"/>
                <w:szCs w:val="16"/>
              </w:rPr>
              <w:t>.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5" w:after="0" w:line="179" w:lineRule="exact"/>
              <w:ind w:left="5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Důvod pro dodávku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85" w:line="184" w:lineRule="exact"/>
              <w:ind w:left="59" w:right="4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Důvodem změny zajištění výškového srovnání podlah v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rámci 2. etapy stavby a jejich návaznosti mezi místnostmi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chodbou.  </w:t>
            </w:r>
            <w:r/>
            <w:r/>
          </w:p>
        </w:tc>
      </w:tr>
      <w:tr>
        <w:trPr>
          <w:trHeight w:hRule="exact" w:val="189"/>
        </w:trPr>
        <w:tc>
          <w:tcPr>
            <w:tcW w:w="259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06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Způsob projekčního zpracování: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-  </w:t>
            </w:r>
            <w:r/>
            <w:r/>
          </w:p>
        </w:tc>
        <w:tc>
          <w:tcPr>
            <w:tcW w:w="256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7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19"/>
        </w:trPr>
        <w:tc>
          <w:tcPr>
            <w:tcW w:w="259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83" w:after="0" w:line="200" w:lineRule="exact"/>
              <w:ind w:left="37" w:right="-18" w:firstLine="0"/>
            </w:pPr>
            <w:r>
              <w:drawing>
                <wp:anchor simplePos="0" relativeHeight="251658457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-445</wp:posOffset>
                  </wp:positionV>
                  <wp:extent cx="27432" cy="9144"/>
                  <wp:effectExtent l="0" t="0" r="0" b="0"/>
                  <wp:wrapNone/>
                  <wp:docPr id="124" name="Freeform 1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9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-445</wp:posOffset>
                  </wp:positionV>
                  <wp:extent cx="9144" cy="9144"/>
                  <wp:effectExtent l="0" t="0" r="0" b="0"/>
                  <wp:wrapNone/>
                  <wp:docPr id="125" name="Freeform 1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7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272351</wp:posOffset>
                  </wp:positionV>
                  <wp:extent cx="27432" cy="9144"/>
                  <wp:effectExtent l="0" t="0" r="0" b="0"/>
                  <wp:wrapNone/>
                  <wp:docPr id="126" name="Freeform 1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8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272351</wp:posOffset>
                  </wp:positionV>
                  <wp:extent cx="9144" cy="9144"/>
                  <wp:effectExtent l="0" t="0" r="0" b="0"/>
                  <wp:wrapNone/>
                  <wp:docPr id="127" name="Freeform 1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0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516191</wp:posOffset>
                  </wp:positionV>
                  <wp:extent cx="27432" cy="28956"/>
                  <wp:effectExtent l="0" t="0" r="0" b="0"/>
                  <wp:wrapNone/>
                  <wp:docPr id="128" name="Freeform 1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2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516191</wp:posOffset>
                  </wp:positionV>
                  <wp:extent cx="27432" cy="27432"/>
                  <wp:effectExtent l="0" t="0" r="0" b="0"/>
                  <wp:wrapNone/>
                  <wp:docPr id="129" name="Freeform 1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1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516191</wp:posOffset>
                  </wp:positionV>
                  <wp:extent cx="27432" cy="28956"/>
                  <wp:effectExtent l="0" t="0" r="0" b="0"/>
                  <wp:wrapNone/>
                  <wp:docPr id="130" name="Freeform 1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5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545148</wp:posOffset>
                  </wp:positionV>
                  <wp:extent cx="27432" cy="233172"/>
                  <wp:effectExtent l="0" t="0" r="0" b="0"/>
                  <wp:wrapNone/>
                  <wp:docPr id="131" name="Freeform 1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33172"/>
                          </a:xfrm>
                          <a:custGeom>
                            <a:rect l="l" t="t" r="r" b="b"/>
                            <a:pathLst>
                              <a:path w="27432" h="233172">
                                <a:moveTo>
                                  <a:pt x="0" y="233172"/>
                                </a:moveTo>
                                <a:lnTo>
                                  <a:pt x="27432" y="23317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6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778320</wp:posOffset>
                  </wp:positionV>
                  <wp:extent cx="27432" cy="19812"/>
                  <wp:effectExtent l="0" t="0" r="0" b="0"/>
                  <wp:wrapNone/>
                  <wp:docPr id="132" name="Freeform 1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7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778320</wp:posOffset>
                  </wp:positionV>
                  <wp:extent cx="27432" cy="19812"/>
                  <wp:effectExtent l="0" t="0" r="0" b="0"/>
                  <wp:wrapNone/>
                  <wp:docPr id="133" name="Freeform 1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4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798131</wp:posOffset>
                  </wp:positionV>
                  <wp:extent cx="27432" cy="129540"/>
                  <wp:effectExtent l="0" t="0" r="0" b="0"/>
                  <wp:wrapNone/>
                  <wp:docPr id="134" name="Freeform 1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29540"/>
                          </a:xfrm>
                          <a:custGeom>
                            <a:rect l="l" t="t" r="r" b="b"/>
                            <a:pathLst>
                              <a:path w="27432" h="129540">
                                <a:moveTo>
                                  <a:pt x="0" y="129540"/>
                                </a:moveTo>
                                <a:lnTo>
                                  <a:pt x="27432" y="129540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8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927672</wp:posOffset>
                  </wp:positionV>
                  <wp:extent cx="27432" cy="19812"/>
                  <wp:effectExtent l="0" t="0" r="0" b="0"/>
                  <wp:wrapNone/>
                  <wp:docPr id="135" name="Freeform 1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9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927672</wp:posOffset>
                  </wp:positionV>
                  <wp:extent cx="27432" cy="19812"/>
                  <wp:effectExtent l="0" t="0" r="0" b="0"/>
                  <wp:wrapNone/>
                  <wp:docPr id="136" name="Freeform 1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6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947483</wp:posOffset>
                  </wp:positionV>
                  <wp:extent cx="27432" cy="131064"/>
                  <wp:effectExtent l="0" t="0" r="0" b="0"/>
                  <wp:wrapNone/>
                  <wp:docPr id="137" name="Freeform 1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1064"/>
                          </a:xfrm>
                          <a:custGeom>
                            <a:rect l="l" t="t" r="r" b="b"/>
                            <a:pathLst>
                              <a:path w="27432" h="131064">
                                <a:moveTo>
                                  <a:pt x="0" y="131064"/>
                                </a:moveTo>
                                <a:lnTo>
                                  <a:pt x="27432" y="13106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0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1078547</wp:posOffset>
                  </wp:positionV>
                  <wp:extent cx="27432" cy="28956"/>
                  <wp:effectExtent l="0" t="0" r="0" b="0"/>
                  <wp:wrapNone/>
                  <wp:docPr id="138" name="Freeform 1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3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1078547</wp:posOffset>
                  </wp:positionV>
                  <wp:extent cx="27432" cy="27432"/>
                  <wp:effectExtent l="0" t="0" r="0" b="0"/>
                  <wp:wrapNone/>
                  <wp:docPr id="139" name="Freeform 1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2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1078547</wp:posOffset>
                  </wp:positionV>
                  <wp:extent cx="27432" cy="27432"/>
                  <wp:effectExtent l="0" t="0" r="0" b="0"/>
                  <wp:wrapNone/>
                  <wp:docPr id="140" name="Freeform 1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63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1107504</wp:posOffset>
                  </wp:positionV>
                  <wp:extent cx="27432" cy="137160"/>
                  <wp:effectExtent l="0" t="0" r="0" b="0"/>
                  <wp:wrapNone/>
                  <wp:docPr id="141" name="Freeform 1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7160"/>
                          </a:xfrm>
                          <a:custGeom>
                            <a:rect l="l" t="t" r="r" b="b"/>
                            <a:pathLst>
                              <a:path w="27432" h="137160">
                                <a:moveTo>
                                  <a:pt x="0" y="137160"/>
                                </a:moveTo>
                                <a:lnTo>
                                  <a:pt x="27432" y="137160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1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1105979</wp:posOffset>
                  </wp:positionV>
                  <wp:extent cx="9144" cy="1524"/>
                  <wp:effectExtent l="0" t="0" r="0" b="0"/>
                  <wp:wrapNone/>
                  <wp:docPr id="142" name="Freeform 1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1524"/>
                          </a:xfrm>
                          <a:custGeom>
                            <a:rect l="l" t="t" r="r" b="b"/>
                            <a:pathLst>
                              <a:path w="9144" h="1524">
                                <a:moveTo>
                                  <a:pt x="0" y="1524"/>
                                </a:moveTo>
                                <a:lnTo>
                                  <a:pt x="9144" y="152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86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1244664</wp:posOffset>
                  </wp:positionV>
                  <wp:extent cx="27432" cy="9144"/>
                  <wp:effectExtent l="0" t="0" r="0" b="0"/>
                  <wp:wrapNone/>
                  <wp:docPr id="143" name="Freeform 1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87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1244664</wp:posOffset>
                  </wp:positionV>
                  <wp:extent cx="9144" cy="9144"/>
                  <wp:effectExtent l="0" t="0" r="0" b="0"/>
                  <wp:wrapNone/>
                  <wp:docPr id="144" name="Freeform 1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94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1253808</wp:posOffset>
                  </wp:positionV>
                  <wp:extent cx="27432" cy="132588"/>
                  <wp:effectExtent l="0" t="0" r="0" b="0"/>
                  <wp:wrapNone/>
                  <wp:docPr id="145" name="Freeform 1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2588"/>
                          </a:xfrm>
                          <a:custGeom>
                            <a:rect l="l" t="t" r="r" b="b"/>
                            <a:pathLst>
                              <a:path w="27432" h="132588">
                                <a:moveTo>
                                  <a:pt x="0" y="132588"/>
                                </a:moveTo>
                                <a:lnTo>
                                  <a:pt x="27432" y="132588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00" w:lineRule="exact"/>
              <w:ind w:left="42" w:right="-18" w:firstLine="0"/>
            </w:pPr>
            <w:r>
              <w:drawing>
                <wp:anchor simplePos="0" relativeHeight="251658717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-317</wp:posOffset>
                  </wp:positionV>
                  <wp:extent cx="27432" cy="9144"/>
                  <wp:effectExtent l="0" t="0" r="0" b="0"/>
                  <wp:wrapNone/>
                  <wp:docPr id="146" name="Freeform 1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18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-317</wp:posOffset>
                  </wp:positionV>
                  <wp:extent cx="9144" cy="9144"/>
                  <wp:effectExtent l="0" t="0" r="0" b="0"/>
                  <wp:wrapNone/>
                  <wp:docPr id="147" name="Freeform 1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25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8826</wp:posOffset>
                  </wp:positionV>
                  <wp:extent cx="27432" cy="131064"/>
                  <wp:effectExtent l="0" t="0" r="0" b="0"/>
                  <wp:wrapNone/>
                  <wp:docPr id="148" name="Freeform 1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1064"/>
                          </a:xfrm>
                          <a:custGeom>
                            <a:rect l="l" t="t" r="r" b="b"/>
                            <a:pathLst>
                              <a:path w="27432" h="131064">
                                <a:moveTo>
                                  <a:pt x="0" y="131064"/>
                                </a:moveTo>
                                <a:lnTo>
                                  <a:pt x="27432" y="13106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00" w:lineRule="exact"/>
              <w:ind w:left="37" w:right="-18" w:firstLine="0"/>
            </w:pPr>
            <w:r>
              <w:drawing>
                <wp:anchor simplePos="0" relativeHeight="251658750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64</wp:posOffset>
                  </wp:positionV>
                  <wp:extent cx="27432" cy="9143"/>
                  <wp:effectExtent l="0" t="0" r="0" b="0"/>
                  <wp:wrapNone/>
                  <wp:docPr id="149" name="Freeform 1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3"/>
                          </a:xfrm>
                          <a:custGeom>
                            <a:rect l="l" t="t" r="r" b="b"/>
                            <a:pathLst>
                              <a:path w="27432" h="9143">
                                <a:moveTo>
                                  <a:pt x="0" y="9143"/>
                                </a:moveTo>
                                <a:lnTo>
                                  <a:pt x="27432" y="9143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51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64</wp:posOffset>
                  </wp:positionV>
                  <wp:extent cx="9144" cy="9143"/>
                  <wp:effectExtent l="0" t="0" r="0" b="0"/>
                  <wp:wrapNone/>
                  <wp:docPr id="150" name="Freeform 1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58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9207</wp:posOffset>
                  </wp:positionV>
                  <wp:extent cx="27432" cy="132588"/>
                  <wp:effectExtent l="0" t="0" r="0" b="0"/>
                  <wp:wrapNone/>
                  <wp:docPr id="151" name="Freeform 1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2588"/>
                          </a:xfrm>
                          <a:custGeom>
                            <a:rect l="l" t="t" r="r" b="b"/>
                            <a:pathLst>
                              <a:path w="27432" h="132588">
                                <a:moveTo>
                                  <a:pt x="0" y="132588"/>
                                </a:moveTo>
                                <a:lnTo>
                                  <a:pt x="27432" y="132588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1" w:after="964" w:line="200" w:lineRule="exact"/>
              <w:ind w:left="42" w:right="-18" w:firstLine="0"/>
            </w:pPr>
            <w:r>
              <w:drawing>
                <wp:anchor simplePos="0" relativeHeight="251658779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-445</wp:posOffset>
                  </wp:positionV>
                  <wp:extent cx="27432" cy="28956"/>
                  <wp:effectExtent l="0" t="0" r="0" b="0"/>
                  <wp:wrapNone/>
                  <wp:docPr id="152" name="Freeform 1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81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-445</wp:posOffset>
                  </wp:positionV>
                  <wp:extent cx="27432" cy="27432"/>
                  <wp:effectExtent l="0" t="0" r="0" b="0"/>
                  <wp:wrapNone/>
                  <wp:docPr id="153" name="Freeform 1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80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-445</wp:posOffset>
                  </wp:positionV>
                  <wp:extent cx="27432" cy="28956"/>
                  <wp:effectExtent l="0" t="0" r="0" b="0"/>
                  <wp:wrapNone/>
                  <wp:docPr id="154" name="Freeform 1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93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28511</wp:posOffset>
                  </wp:positionV>
                  <wp:extent cx="27432" cy="131064"/>
                  <wp:effectExtent l="0" t="0" r="0" b="0"/>
                  <wp:wrapNone/>
                  <wp:docPr id="155" name="Freeform 1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1064"/>
                          </a:xfrm>
                          <a:custGeom>
                            <a:rect l="l" t="t" r="r" b="b"/>
                            <a:pathLst>
                              <a:path w="27432" h="131064">
                                <a:moveTo>
                                  <a:pt x="0" y="131064"/>
                                </a:moveTo>
                                <a:lnTo>
                                  <a:pt x="27432" y="13106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13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159575</wp:posOffset>
                  </wp:positionV>
                  <wp:extent cx="27432" cy="28956"/>
                  <wp:effectExtent l="0" t="0" r="0" b="0"/>
                  <wp:wrapNone/>
                  <wp:docPr id="156" name="Freeform 1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14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159575</wp:posOffset>
                  </wp:positionV>
                  <wp:extent cx="27432" cy="28956"/>
                  <wp:effectExtent l="0" t="0" r="0" b="0"/>
                  <wp:wrapNone/>
                  <wp:docPr id="157" name="Freeform 1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23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188532</wp:posOffset>
                  </wp:positionV>
                  <wp:extent cx="27432" cy="131064"/>
                  <wp:effectExtent l="0" t="0" r="0" b="0"/>
                  <wp:wrapNone/>
                  <wp:docPr id="158" name="Freeform 1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1064"/>
                          </a:xfrm>
                          <a:custGeom>
                            <a:rect l="l" t="t" r="r" b="b"/>
                            <a:pathLst>
                              <a:path w="27432" h="131064">
                                <a:moveTo>
                                  <a:pt x="0" y="131064"/>
                                </a:moveTo>
                                <a:lnTo>
                                  <a:pt x="27432" y="13106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43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319596</wp:posOffset>
                  </wp:positionV>
                  <wp:extent cx="27432" cy="19812"/>
                  <wp:effectExtent l="0" t="0" r="0" b="0"/>
                  <wp:wrapNone/>
                  <wp:docPr id="159" name="Freeform 1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44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319596</wp:posOffset>
                  </wp:positionV>
                  <wp:extent cx="27432" cy="19812"/>
                  <wp:effectExtent l="0" t="0" r="0" b="0"/>
                  <wp:wrapNone/>
                  <wp:docPr id="160" name="Freeform 1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51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339408</wp:posOffset>
                  </wp:positionV>
                  <wp:extent cx="27432" cy="131064"/>
                  <wp:effectExtent l="0" t="0" r="0" b="0"/>
                  <wp:wrapNone/>
                  <wp:docPr id="161" name="Freeform 1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1064"/>
                          </a:xfrm>
                          <a:custGeom>
                            <a:rect l="l" t="t" r="r" b="b"/>
                            <a:pathLst>
                              <a:path w="27432" h="131064">
                                <a:moveTo>
                                  <a:pt x="0" y="131064"/>
                                </a:moveTo>
                                <a:lnTo>
                                  <a:pt x="27432" y="13106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71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470421</wp:posOffset>
                  </wp:positionV>
                  <wp:extent cx="27432" cy="20116"/>
                  <wp:effectExtent l="0" t="0" r="0" b="0"/>
                  <wp:wrapNone/>
                  <wp:docPr id="162" name="Freeform 1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0116"/>
                          </a:xfrm>
                          <a:custGeom>
                            <a:rect l="l" t="t" r="r" b="b"/>
                            <a:pathLst>
                              <a:path w="27432" h="20116">
                                <a:moveTo>
                                  <a:pt x="0" y="20116"/>
                                </a:moveTo>
                                <a:lnTo>
                                  <a:pt x="27432" y="2011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72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470421</wp:posOffset>
                  </wp:positionV>
                  <wp:extent cx="27432" cy="20116"/>
                  <wp:effectExtent l="0" t="0" r="0" b="0"/>
                  <wp:wrapNone/>
                  <wp:docPr id="163" name="Freeform 1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0116"/>
                          </a:xfrm>
                          <a:custGeom>
                            <a:rect l="l" t="t" r="r" b="b"/>
                            <a:pathLst>
                              <a:path w="27432" h="20116">
                                <a:moveTo>
                                  <a:pt x="0" y="20116"/>
                                </a:moveTo>
                                <a:lnTo>
                                  <a:pt x="27432" y="2011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79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490538</wp:posOffset>
                  </wp:positionV>
                  <wp:extent cx="27432" cy="129540"/>
                  <wp:effectExtent l="0" t="0" r="0" b="0"/>
                  <wp:wrapNone/>
                  <wp:docPr id="164" name="Freeform 1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29540"/>
                          </a:xfrm>
                          <a:custGeom>
                            <a:rect l="l" t="t" r="r" b="b"/>
                            <a:pathLst>
                              <a:path w="27432" h="129540">
                                <a:moveTo>
                                  <a:pt x="0" y="129540"/>
                                </a:moveTo>
                                <a:lnTo>
                                  <a:pt x="27432" y="129540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99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620078</wp:posOffset>
                  </wp:positionV>
                  <wp:extent cx="27432" cy="19812"/>
                  <wp:effectExtent l="0" t="0" r="0" b="0"/>
                  <wp:wrapNone/>
                  <wp:docPr id="165" name="Freeform 1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00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620078</wp:posOffset>
                  </wp:positionV>
                  <wp:extent cx="27432" cy="19812"/>
                  <wp:effectExtent l="0" t="0" r="0" b="0"/>
                  <wp:wrapNone/>
                  <wp:docPr id="166" name="Freeform 1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406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233" w:line="240" w:lineRule="auto"/>
              <w:ind w:left="5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vliv změny na náklady stavby: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 ANO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61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9144" cy="9144"/>
                  <wp:effectExtent l="0" t="0" r="0" b="0"/>
                  <wp:wrapNone/>
                  <wp:docPr id="167" name="Freeform 1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7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83"/>
        </w:trPr>
        <w:tc>
          <w:tcPr>
            <w:tcW w:w="25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06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3" w:line="184" w:lineRule="exact"/>
              <w:ind w:left="59" w:right="56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Ocenění předložil: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Murnyk Stav, s.r.o.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Ve formě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256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10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9144" cy="9144"/>
                  <wp:effectExtent l="0" t="0" r="0" b="0"/>
                  <wp:wrapNone/>
                  <wp:docPr id="168" name="Freeform 1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2" behindDoc="0" locked="0" layoutInCell="1" allowOverlap="1">
                  <wp:simplePos x="0" y="0"/>
                  <wp:positionH relativeFrom="page">
                    <wp:posOffset>1631011</wp:posOffset>
                  </wp:positionH>
                  <wp:positionV relativeFrom="paragraph">
                    <wp:posOffset>-1</wp:posOffset>
                  </wp:positionV>
                  <wp:extent cx="9144" cy="9144"/>
                  <wp:effectExtent l="0" t="0" r="0" b="0"/>
                  <wp:wrapNone/>
                  <wp:docPr id="169" name="Freeform 1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7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12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188" w:line="240" w:lineRule="auto"/>
              <w:ind w:left="59" w:right="0" w:firstLine="0"/>
            </w:pPr>
            <w:r>
              <w:drawing>
                <wp:anchor simplePos="0" relativeHeight="251658543" behindDoc="0" locked="0" layoutInCell="1" allowOverlap="1">
                  <wp:simplePos x="0" y="0"/>
                  <wp:positionH relativeFrom="page">
                    <wp:posOffset>18288</wp:posOffset>
                  </wp:positionH>
                  <wp:positionV relativeFrom="line">
                    <wp:posOffset>-303</wp:posOffset>
                  </wp:positionV>
                  <wp:extent cx="27432" cy="27432"/>
                  <wp:effectExtent l="0" t="0" r="0" b="0"/>
                  <wp:wrapNone/>
                  <wp:docPr id="170" name="Freeform 1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6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-303</wp:posOffset>
                  </wp:positionV>
                  <wp:extent cx="27432" cy="27432"/>
                  <wp:effectExtent l="0" t="0" r="0" b="0"/>
                  <wp:wrapNone/>
                  <wp:docPr id="171" name="Freeform 1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5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27129</wp:posOffset>
                  </wp:positionV>
                  <wp:extent cx="18288" cy="1524"/>
                  <wp:effectExtent l="0" t="0" r="0" b="0"/>
                  <wp:wrapNone/>
                  <wp:docPr id="172" name="Freeform 1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524"/>
                          </a:xfrm>
                          <a:custGeom>
                            <a:rect l="l" t="t" r="r" b="b"/>
                            <a:pathLst>
                              <a:path w="18288" h="1524">
                                <a:moveTo>
                                  <a:pt x="0" y="1524"/>
                                </a:moveTo>
                                <a:lnTo>
                                  <a:pt x="18288" y="1524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náklady na změnu dle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256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188" w:line="240" w:lineRule="auto"/>
              <w:ind w:left="70" w:right="0" w:firstLine="0"/>
            </w:pPr>
            <w:r>
              <w:drawing>
                <wp:anchor simplePos="0" relativeHeight="251658548" behindDoc="0" locked="0" layoutInCell="1" allowOverlap="1">
                  <wp:simplePos x="0" y="0"/>
                  <wp:positionH relativeFrom="page">
                    <wp:posOffset>1631011</wp:posOffset>
                  </wp:positionH>
                  <wp:positionV relativeFrom="line">
                    <wp:posOffset>-303</wp:posOffset>
                  </wp:positionV>
                  <wp:extent cx="27432" cy="27432"/>
                  <wp:effectExtent l="0" t="0" r="0" b="0"/>
                  <wp:wrapNone/>
                  <wp:docPr id="173" name="Freeform 1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vícepráce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188" w:line="240" w:lineRule="auto"/>
              <w:ind w:left="70" w:right="-18" w:firstLine="0"/>
            </w:pPr>
            <w:r>
              <w:drawing>
                <wp:anchor simplePos="0" relativeHeight="251658552" behindDoc="0" locked="0" layoutInCell="1" allowOverlap="1">
                  <wp:simplePos x="0" y="0"/>
                  <wp:positionH relativeFrom="page">
                    <wp:posOffset>9143</wp:posOffset>
                  </wp:positionH>
                  <wp:positionV relativeFrom="line">
                    <wp:posOffset>-303</wp:posOffset>
                  </wp:positionV>
                  <wp:extent cx="27432" cy="27432"/>
                  <wp:effectExtent l="0" t="0" r="0" b="0"/>
                  <wp:wrapNone/>
                  <wp:docPr id="174" name="Freeform 1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méněpráce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35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0" w:firstLine="0"/>
            </w:pPr>
            <w:r>
              <w:drawing>
                <wp:anchor simplePos="0" relativeHeight="251658589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-20368</wp:posOffset>
                  </wp:positionV>
                  <wp:extent cx="18288" cy="19812"/>
                  <wp:effectExtent l="0" t="0" r="0" b="0"/>
                  <wp:wrapNone/>
                  <wp:docPr id="175" name="Freeform 1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Příloha 1 rozpočet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256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188 608,51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0,00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37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0" w:firstLine="0"/>
            </w:pPr>
            <w:r>
              <w:drawing>
                <wp:anchor simplePos="0" relativeHeight="251658621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-21891</wp:posOffset>
                  </wp:positionV>
                  <wp:extent cx="18288" cy="19812"/>
                  <wp:effectExtent l="0" t="0" r="0" b="0"/>
                  <wp:wrapNone/>
                  <wp:docPr id="176" name="Freeform 1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projekční náklady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256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0,- 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61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74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55"/>
              </w:tabs>
              <w:spacing w:before="24" w:after="0" w:line="240" w:lineRule="auto"/>
              <w:ind w:left="59" w:right="-18" w:firstLine="0"/>
            </w:pPr>
            <w:r>
              <w:drawing>
                <wp:anchor simplePos="0" relativeHeight="251658654" behindDoc="0" locked="0" layoutInCell="1" allowOverlap="1">
                  <wp:simplePos x="0" y="0"/>
                  <wp:positionH relativeFrom="page">
                    <wp:posOffset>18288</wp:posOffset>
                  </wp:positionH>
                  <wp:positionV relativeFrom="line">
                    <wp:posOffset>-15796</wp:posOffset>
                  </wp:positionV>
                  <wp:extent cx="27432" cy="27432"/>
                  <wp:effectExtent l="0" t="0" r="0" b="0"/>
                  <wp:wrapNone/>
                  <wp:docPr id="177" name="Freeform 1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6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-15796</wp:posOffset>
                  </wp:positionV>
                  <wp:extent cx="27432" cy="27432"/>
                  <wp:effectExtent l="0" t="0" r="0" b="0"/>
                  <wp:wrapNone/>
                  <wp:docPr id="178" name="Freeform 1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7" behindDoc="0" locked="0" layoutInCell="1" allowOverlap="1">
                  <wp:simplePos x="0" y="0"/>
                  <wp:positionH relativeFrom="page">
                    <wp:posOffset>2172031</wp:posOffset>
                  </wp:positionH>
                  <wp:positionV relativeFrom="line">
                    <wp:posOffset>-15796</wp:posOffset>
                  </wp:positionV>
                  <wp:extent cx="27432" cy="27432"/>
                  <wp:effectExtent l="0" t="0" r="0" b="0"/>
                  <wp:wrapNone/>
                  <wp:docPr id="179" name="Freeform 1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úprava smluvní ceny: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188 608,51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60" behindDoc="0" locked="0" layoutInCell="1" allowOverlap="1">
                  <wp:simplePos x="0" y="0"/>
                  <wp:positionH relativeFrom="page">
                    <wp:posOffset>9143</wp:posOffset>
                  </wp:positionH>
                  <wp:positionV relativeFrom="paragraph">
                    <wp:posOffset>0</wp:posOffset>
                  </wp:positionV>
                  <wp:extent cx="27432" cy="27432"/>
                  <wp:effectExtent l="0" t="0" r="0" b="0"/>
                  <wp:wrapNone/>
                  <wp:docPr id="180" name="Freeform 1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23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974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55"/>
              </w:tabs>
              <w:spacing w:before="0" w:after="0" w:line="240" w:lineRule="auto"/>
              <w:ind w:left="59" w:right="-18" w:firstLine="0"/>
            </w:pPr>
            <w:r>
              <w:drawing>
                <wp:anchor simplePos="0" relativeHeight="251658689" behindDoc="0" locked="0" layoutInCell="1" allowOverlap="1">
                  <wp:simplePos x="0" y="0"/>
                  <wp:positionH relativeFrom="page">
                    <wp:posOffset>2162887</wp:posOffset>
                  </wp:positionH>
                  <wp:positionV relativeFrom="line">
                    <wp:posOffset>-11224</wp:posOffset>
                  </wp:positionV>
                  <wp:extent cx="9144" cy="9144"/>
                  <wp:effectExtent l="0" t="0" r="0" b="0"/>
                  <wp:wrapNone/>
                  <wp:docPr id="181" name="Freeform 1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zvýšení: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188 608,51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20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974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501"/>
              </w:tabs>
              <w:spacing w:before="0" w:after="0" w:line="240" w:lineRule="auto"/>
              <w:ind w:left="59" w:right="-18" w:firstLine="0"/>
            </w:pPr>
            <w:r>
              <w:drawing>
                <wp:anchor simplePos="0" relativeHeight="251658720" behindDoc="0" locked="0" layoutInCell="1" allowOverlap="1">
                  <wp:simplePos x="0" y="0"/>
                  <wp:positionH relativeFrom="page">
                    <wp:posOffset>2162887</wp:posOffset>
                  </wp:positionH>
                  <wp:positionV relativeFrom="line">
                    <wp:posOffset>-11224</wp:posOffset>
                  </wp:positionV>
                  <wp:extent cx="9144" cy="9144"/>
                  <wp:effectExtent l="0" t="0" r="0" b="0"/>
                  <wp:wrapNone/>
                  <wp:docPr id="182" name="Freeform 1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snížení: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0,00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23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974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55"/>
              </w:tabs>
              <w:spacing w:before="0" w:after="0" w:line="240" w:lineRule="auto"/>
              <w:ind w:left="59" w:right="-18" w:firstLine="0"/>
            </w:pPr>
            <w:r>
              <w:drawing>
                <wp:anchor simplePos="0" relativeHeight="251658753" behindDoc="0" locked="0" layoutInCell="1" allowOverlap="1">
                  <wp:simplePos x="0" y="0"/>
                  <wp:positionH relativeFrom="page">
                    <wp:posOffset>2162887</wp:posOffset>
                  </wp:positionH>
                  <wp:positionV relativeFrom="line">
                    <wp:posOffset>-11223</wp:posOffset>
                  </wp:positionV>
                  <wp:extent cx="9144" cy="9143"/>
                  <wp:effectExtent l="0" t="0" r="0" b="0"/>
                  <wp:wrapNone/>
                  <wp:docPr id="183" name="Freeform 1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nová cena: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188 608,51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52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59" w:right="0" w:firstLine="0"/>
            </w:pPr>
            <w:r>
              <w:drawing>
                <wp:anchor simplePos="0" relativeHeight="251658782" behindDoc="0" locked="0" layoutInCell="1" allowOverlap="1">
                  <wp:simplePos x="0" y="0"/>
                  <wp:positionH relativeFrom="page">
                    <wp:posOffset>18288</wp:posOffset>
                  </wp:positionH>
                  <wp:positionV relativeFrom="line">
                    <wp:posOffset>-20623</wp:posOffset>
                  </wp:positionV>
                  <wp:extent cx="27432" cy="27432"/>
                  <wp:effectExtent l="0" t="0" r="0" b="0"/>
                  <wp:wrapNone/>
                  <wp:docPr id="184" name="Freeform 1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85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-20623</wp:posOffset>
                  </wp:positionV>
                  <wp:extent cx="27432" cy="27432"/>
                  <wp:effectExtent l="0" t="0" r="0" b="0"/>
                  <wp:wrapNone/>
                  <wp:docPr id="185" name="Freeform 1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84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6809</wp:posOffset>
                  </wp:positionV>
                  <wp:extent cx="18288" cy="1524"/>
                  <wp:effectExtent l="0" t="0" r="0" b="0"/>
                  <wp:wrapNone/>
                  <wp:docPr id="186" name="Freeform 1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524"/>
                          </a:xfrm>
                          <a:custGeom>
                            <a:rect l="l" t="t" r="r" b="b"/>
                            <a:pathLst>
                              <a:path w="18288" h="1524">
                                <a:moveTo>
                                  <a:pt x="0" y="1524"/>
                                </a:moveTo>
                                <a:lnTo>
                                  <a:pt x="18288" y="1524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odsouhlasení nákladů na změnu: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256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70" w:right="0" w:firstLine="0"/>
            </w:pPr>
            <w:r>
              <w:drawing>
                <wp:anchor simplePos="0" relativeHeight="251658786" behindDoc="0" locked="0" layoutInCell="1" allowOverlap="1">
                  <wp:simplePos x="0" y="0"/>
                  <wp:positionH relativeFrom="page">
                    <wp:posOffset>9221</wp:posOffset>
                  </wp:positionH>
                  <wp:positionV relativeFrom="line">
                    <wp:posOffset>-20623</wp:posOffset>
                  </wp:positionV>
                  <wp:extent cx="27432" cy="27432"/>
                  <wp:effectExtent l="0" t="0" r="0" b="0"/>
                  <wp:wrapNone/>
                  <wp:docPr id="187" name="Freeform 1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Datum 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70" w:right="-18" w:firstLine="0"/>
            </w:pPr>
            <w:r>
              <w:drawing>
                <wp:anchor simplePos="0" relativeHeight="251658790" behindDoc="0" locked="0" layoutInCell="1" allowOverlap="1">
                  <wp:simplePos x="0" y="0"/>
                  <wp:positionH relativeFrom="page">
                    <wp:posOffset>9143</wp:posOffset>
                  </wp:positionH>
                  <wp:positionV relativeFrom="line">
                    <wp:posOffset>-20623</wp:posOffset>
                  </wp:positionV>
                  <wp:extent cx="27432" cy="27432"/>
                  <wp:effectExtent l="0" t="0" r="0" b="0"/>
                  <wp:wrapNone/>
                  <wp:docPr id="188" name="Freeform 1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Podpis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52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59" w:right="-18" w:firstLine="0"/>
            </w:pPr>
            <w:r>
              <w:drawing>
                <wp:anchor simplePos="0" relativeHeight="251658817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-20622</wp:posOffset>
                  </wp:positionV>
                  <wp:extent cx="27432" cy="27432"/>
                  <wp:effectExtent l="0" t="0" r="0" b="0"/>
                  <wp:wrapNone/>
                  <wp:docPr id="189" name="Freeform 1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16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6809</wp:posOffset>
                  </wp:positionV>
                  <wp:extent cx="18288" cy="1524"/>
                  <wp:effectExtent l="0" t="0" r="0" b="0"/>
                  <wp:wrapNone/>
                  <wp:docPr id="190" name="Freeform 1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524"/>
                          </a:xfrm>
                          <a:custGeom>
                            <a:rect l="l" t="t" r="r" b="b"/>
                            <a:pathLst>
                              <a:path w="18288" h="1524">
                                <a:moveTo>
                                  <a:pt x="0" y="1524"/>
                                </a:moveTo>
                                <a:lnTo>
                                  <a:pt x="18288" y="1524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zhotovitel: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37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-18" w:firstLine="0"/>
            </w:pPr>
            <w:r>
              <w:drawing>
                <wp:anchor simplePos="0" relativeHeight="251658846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-20368</wp:posOffset>
                  </wp:positionV>
                  <wp:extent cx="18288" cy="19812"/>
                  <wp:effectExtent l="0" t="0" r="0" b="0"/>
                  <wp:wrapNone/>
                  <wp:docPr id="191" name="Freeform 1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objednatel (investor, uživatel)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35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-18" w:firstLine="0"/>
            </w:pPr>
            <w:r>
              <w:drawing>
                <wp:anchor simplePos="0" relativeHeight="251658874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-20673</wp:posOffset>
                  </wp:positionV>
                  <wp:extent cx="18288" cy="20116"/>
                  <wp:effectExtent l="0" t="0" r="0" b="0"/>
                  <wp:wrapNone/>
                  <wp:docPr id="192" name="Freeform 1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20116"/>
                          </a:xfrm>
                          <a:custGeom>
                            <a:rect l="l" t="t" r="r" b="b"/>
                            <a:pathLst>
                              <a:path w="18288" h="20116">
                                <a:moveTo>
                                  <a:pt x="0" y="20116"/>
                                </a:moveTo>
                                <a:lnTo>
                                  <a:pt x="18288" y="20116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TDI: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27"/>
        </w:trPr>
        <w:tc>
          <w:tcPr>
            <w:tcW w:w="259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-18" w:firstLine="0"/>
            </w:pPr>
            <w:r>
              <w:drawing>
                <wp:anchor simplePos="0" relativeHeight="251658902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-20368</wp:posOffset>
                  </wp:positionV>
                  <wp:extent cx="18288" cy="19812"/>
                  <wp:effectExtent l="0" t="0" r="0" b="0"/>
                  <wp:wrapNone/>
                  <wp:docPr id="193" name="Freeform 1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GP: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48"/>
        </w:trPr>
        <w:tc>
          <w:tcPr>
            <w:tcW w:w="259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200" w:lineRule="exact"/>
              <w:ind w:left="47" w:right="-18" w:firstLine="0"/>
            </w:pPr>
            <w:r>
              <w:drawing>
                <wp:anchor simplePos="0" relativeHeight="251658929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-444</wp:posOffset>
                  </wp:positionV>
                  <wp:extent cx="27432" cy="28956"/>
                  <wp:effectExtent l="0" t="0" r="0" b="0"/>
                  <wp:wrapNone/>
                  <wp:docPr id="194" name="Freeform 1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33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-445</wp:posOffset>
                  </wp:positionV>
                  <wp:extent cx="27432" cy="27432"/>
                  <wp:effectExtent l="0" t="0" r="0" b="0"/>
                  <wp:wrapNone/>
                  <wp:docPr id="195" name="Freeform 1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32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-445</wp:posOffset>
                  </wp:positionV>
                  <wp:extent cx="27432" cy="27432"/>
                  <wp:effectExtent l="0" t="0" r="0" b="0"/>
                  <wp:wrapNone/>
                  <wp:docPr id="196" name="Freeform 1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31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26988</wp:posOffset>
                  </wp:positionV>
                  <wp:extent cx="9144" cy="1524"/>
                  <wp:effectExtent l="0" t="0" r="0" b="0"/>
                  <wp:wrapNone/>
                  <wp:docPr id="197" name="Freeform 1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1524"/>
                          </a:xfrm>
                          <a:custGeom>
                            <a:rect l="l" t="t" r="r" b="b"/>
                            <a:pathLst>
                              <a:path w="9144" h="1524">
                                <a:moveTo>
                                  <a:pt x="0" y="1524"/>
                                </a:moveTo>
                                <a:lnTo>
                                  <a:pt x="9144" y="152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00" w:lineRule="exact"/>
              <w:ind w:left="4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00" w:lineRule="exact"/>
              <w:ind w:left="37" w:right="-18" w:firstLine="0"/>
            </w:pPr>
            <w:r>
              <w:drawing>
                <wp:anchor simplePos="0" relativeHeight="251658975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-571</wp:posOffset>
                  </wp:positionV>
                  <wp:extent cx="27432" cy="9143"/>
                  <wp:effectExtent l="0" t="0" r="0" b="0"/>
                  <wp:wrapNone/>
                  <wp:docPr id="198" name="Freeform 1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3"/>
                          </a:xfrm>
                          <a:custGeom>
                            <a:rect l="l" t="t" r="r" b="b"/>
                            <a:pathLst>
                              <a:path w="27432" h="9143">
                                <a:moveTo>
                                  <a:pt x="0" y="9143"/>
                                </a:moveTo>
                                <a:lnTo>
                                  <a:pt x="27432" y="9143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76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-571</wp:posOffset>
                  </wp:positionV>
                  <wp:extent cx="9144" cy="9143"/>
                  <wp:effectExtent l="0" t="0" r="0" b="0"/>
                  <wp:wrapNone/>
                  <wp:docPr id="199" name="Freeform 1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00" w:lineRule="exact"/>
              <w:ind w:left="2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9" w:after="0" w:line="200" w:lineRule="exact"/>
              <w:ind w:left="37" w:right="-18" w:firstLine="0"/>
            </w:pPr>
            <w:r>
              <w:drawing>
                <wp:anchor simplePos="0" relativeHeight="251659022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-190</wp:posOffset>
                  </wp:positionV>
                  <wp:extent cx="27432" cy="9144"/>
                  <wp:effectExtent l="0" t="0" r="0" b="0"/>
                  <wp:wrapNone/>
                  <wp:docPr id="200" name="Freeform 2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23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-190</wp:posOffset>
                  </wp:positionV>
                  <wp:extent cx="9144" cy="9144"/>
                  <wp:effectExtent l="0" t="0" r="0" b="0"/>
                  <wp:wrapNone/>
                  <wp:docPr id="201" name="Freeform 2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62484</wp:posOffset>
                  </wp:positionH>
                  <wp:positionV relativeFrom="line">
                    <wp:posOffset>12192</wp:posOffset>
                  </wp:positionV>
                  <wp:extent cx="178079" cy="241743"/>
                  <wp:effectExtent l="0" t="0" r="0" b="0"/>
                  <wp:wrapNone/>
                  <wp:docPr id="202" name="Freeform 20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945184" y="12192"/>
                            <a:ext cx="63779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Í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" w:after="1" w:line="200" w:lineRule="exact"/>
              <w:ind w:left="4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4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2" w:line="240" w:lineRule="auto"/>
              <w:ind w:left="59" w:right="-18" w:firstLine="0"/>
            </w:pPr>
            <w:r>
              <w:drawing>
                <wp:anchor simplePos="0" relativeHeight="251658934" behindDoc="0" locked="0" layoutInCell="1" allowOverlap="1">
                  <wp:simplePos x="0" y="0"/>
                  <wp:positionH relativeFrom="page">
                    <wp:posOffset>18288</wp:posOffset>
                  </wp:positionH>
                  <wp:positionV relativeFrom="line">
                    <wp:posOffset>-302</wp:posOffset>
                  </wp:positionV>
                  <wp:extent cx="27432" cy="27432"/>
                  <wp:effectExtent l="0" t="0" r="0" b="0"/>
                  <wp:wrapNone/>
                  <wp:docPr id="203" name="Freeform 2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36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-302</wp:posOffset>
                  </wp:positionV>
                  <wp:extent cx="27432" cy="27432"/>
                  <wp:effectExtent l="0" t="0" r="0" b="0"/>
                  <wp:wrapNone/>
                  <wp:docPr id="204" name="Freeform 2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Termín předání PD změny: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937" behindDoc="0" locked="0" layoutInCell="1" allowOverlap="1">
                  <wp:simplePos x="0" y="0"/>
                  <wp:positionH relativeFrom="page">
                    <wp:posOffset>9221</wp:posOffset>
                  </wp:positionH>
                  <wp:positionV relativeFrom="paragraph">
                    <wp:posOffset>-1</wp:posOffset>
                  </wp:positionV>
                  <wp:extent cx="27432" cy="27432"/>
                  <wp:effectExtent l="0" t="0" r="0" b="0"/>
                  <wp:wrapNone/>
                  <wp:docPr id="205" name="Freeform 2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940" behindDoc="0" locked="0" layoutInCell="1" allowOverlap="1">
                  <wp:simplePos x="0" y="0"/>
                  <wp:positionH relativeFrom="page">
                    <wp:posOffset>9143</wp:posOffset>
                  </wp:positionH>
                  <wp:positionV relativeFrom="paragraph">
                    <wp:posOffset>-1</wp:posOffset>
                  </wp:positionV>
                  <wp:extent cx="27432" cy="27432"/>
                  <wp:effectExtent l="0" t="0" r="0" b="0"/>
                  <wp:wrapNone/>
                  <wp:docPr id="206" name="Freeform 2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429"/>
        </w:trPr>
        <w:tc>
          <w:tcPr>
            <w:tcW w:w="25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74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233" w:line="240" w:lineRule="auto"/>
              <w:ind w:left="59" w:right="-18" w:firstLine="0"/>
            </w:pPr>
            <w:r>
              <w:drawing>
                <wp:anchor simplePos="0" relativeHeight="251658978" behindDoc="0" locked="0" layoutInCell="1" allowOverlap="1">
                  <wp:simplePos x="0" y="0"/>
                  <wp:positionH relativeFrom="page">
                    <wp:posOffset>2162887</wp:posOffset>
                  </wp:positionH>
                  <wp:positionV relativeFrom="line">
                    <wp:posOffset>206</wp:posOffset>
                  </wp:positionV>
                  <wp:extent cx="9144" cy="9143"/>
                  <wp:effectExtent l="0" t="0" r="0" b="0"/>
                  <wp:wrapNone/>
                  <wp:docPr id="207" name="Freeform 2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Termín realizace změny: nemá vliv na termín dokončení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stavby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625"/>
        </w:trPr>
        <w:tc>
          <w:tcPr>
            <w:tcW w:w="259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795" w:type="dxa"/>
            <w:gridSpan w:val="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439" w:line="240" w:lineRule="auto"/>
              <w:ind w:left="59" w:right="-18" w:firstLine="0"/>
            </w:pPr>
            <w:r>
              <w:drawing>
                <wp:anchor simplePos="0" relativeHeight="251658463" behindDoc="0" locked="0" layoutInCell="1" allowOverlap="1">
                  <wp:simplePos x="0" y="0"/>
                  <wp:positionH relativeFrom="page">
                    <wp:posOffset>3903548</wp:posOffset>
                  </wp:positionH>
                  <wp:positionV relativeFrom="line">
                    <wp:posOffset>-3003853</wp:posOffset>
                  </wp:positionV>
                  <wp:extent cx="9144" cy="9144"/>
                  <wp:effectExtent l="0" t="0" r="0" b="0"/>
                  <wp:wrapNone/>
                  <wp:docPr id="208" name="Freeform 2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4" behindDoc="0" locked="0" layoutInCell="1" allowOverlap="1">
                  <wp:simplePos x="0" y="0"/>
                  <wp:positionH relativeFrom="page">
                    <wp:posOffset>3903548</wp:posOffset>
                  </wp:positionH>
                  <wp:positionV relativeFrom="line">
                    <wp:posOffset>-2731057</wp:posOffset>
                  </wp:positionV>
                  <wp:extent cx="9144" cy="9144"/>
                  <wp:effectExtent l="0" t="0" r="0" b="0"/>
                  <wp:wrapNone/>
                  <wp:docPr id="209" name="Freeform 2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1" behindDoc="0" locked="0" layoutInCell="1" allowOverlap="1">
                  <wp:simplePos x="0" y="0"/>
                  <wp:positionH relativeFrom="page">
                    <wp:posOffset>3894404</wp:posOffset>
                  </wp:positionH>
                  <wp:positionV relativeFrom="line">
                    <wp:posOffset>-2487217</wp:posOffset>
                  </wp:positionV>
                  <wp:extent cx="27432" cy="27432"/>
                  <wp:effectExtent l="0" t="0" r="0" b="0"/>
                  <wp:wrapNone/>
                  <wp:docPr id="210" name="Freeform 2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0" behindDoc="0" locked="0" layoutInCell="1" allowOverlap="1">
                  <wp:simplePos x="0" y="0"/>
                  <wp:positionH relativeFrom="page">
                    <wp:posOffset>3894404</wp:posOffset>
                  </wp:positionH>
                  <wp:positionV relativeFrom="line">
                    <wp:posOffset>-2459785</wp:posOffset>
                  </wp:positionV>
                  <wp:extent cx="18288" cy="1524"/>
                  <wp:effectExtent l="0" t="0" r="0" b="0"/>
                  <wp:wrapNone/>
                  <wp:docPr id="211" name="Freeform 2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524"/>
                          </a:xfrm>
                          <a:custGeom>
                            <a:rect l="l" t="t" r="r" b="b"/>
                            <a:pathLst>
                              <a:path w="18288" h="1524">
                                <a:moveTo>
                                  <a:pt x="0" y="1524"/>
                                </a:moveTo>
                                <a:lnTo>
                                  <a:pt x="18288" y="1524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1" behindDoc="0" locked="0" layoutInCell="1" allowOverlap="1">
                  <wp:simplePos x="0" y="0"/>
                  <wp:positionH relativeFrom="page">
                    <wp:posOffset>3894404</wp:posOffset>
                  </wp:positionH>
                  <wp:positionV relativeFrom="line">
                    <wp:posOffset>-2225088</wp:posOffset>
                  </wp:positionV>
                  <wp:extent cx="18288" cy="19812"/>
                  <wp:effectExtent l="0" t="0" r="0" b="0"/>
                  <wp:wrapNone/>
                  <wp:docPr id="212" name="Freeform 2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3" behindDoc="0" locked="0" layoutInCell="1" allowOverlap="1">
                  <wp:simplePos x="0" y="0"/>
                  <wp:positionH relativeFrom="page">
                    <wp:posOffset>3894404</wp:posOffset>
                  </wp:positionH>
                  <wp:positionV relativeFrom="line">
                    <wp:posOffset>-2075736</wp:posOffset>
                  </wp:positionV>
                  <wp:extent cx="18288" cy="19812"/>
                  <wp:effectExtent l="0" t="0" r="0" b="0"/>
                  <wp:wrapNone/>
                  <wp:docPr id="213" name="Freeform 2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9" behindDoc="0" locked="0" layoutInCell="1" allowOverlap="1">
                  <wp:simplePos x="0" y="0"/>
                  <wp:positionH relativeFrom="page">
                    <wp:posOffset>3894404</wp:posOffset>
                  </wp:positionH>
                  <wp:positionV relativeFrom="line">
                    <wp:posOffset>-1924861</wp:posOffset>
                  </wp:positionV>
                  <wp:extent cx="27432" cy="27432"/>
                  <wp:effectExtent l="0" t="0" r="0" b="0"/>
                  <wp:wrapNone/>
                  <wp:docPr id="214" name="Freeform 2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91" behindDoc="0" locked="0" layoutInCell="1" allowOverlap="1">
                  <wp:simplePos x="0" y="0"/>
                  <wp:positionH relativeFrom="page">
                    <wp:posOffset>3903548</wp:posOffset>
                  </wp:positionH>
                  <wp:positionV relativeFrom="line">
                    <wp:posOffset>-1758744</wp:posOffset>
                  </wp:positionV>
                  <wp:extent cx="9144" cy="9144"/>
                  <wp:effectExtent l="0" t="0" r="0" b="0"/>
                  <wp:wrapNone/>
                  <wp:docPr id="215" name="Freeform 2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22" behindDoc="0" locked="0" layoutInCell="1" allowOverlap="1">
                  <wp:simplePos x="0" y="0"/>
                  <wp:positionH relativeFrom="page">
                    <wp:posOffset>3903548</wp:posOffset>
                  </wp:positionH>
                  <wp:positionV relativeFrom="line">
                    <wp:posOffset>-1617012</wp:posOffset>
                  </wp:positionV>
                  <wp:extent cx="9144" cy="9144"/>
                  <wp:effectExtent l="0" t="0" r="0" b="0"/>
                  <wp:wrapNone/>
                  <wp:docPr id="216" name="Freeform 2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55" behindDoc="0" locked="0" layoutInCell="1" allowOverlap="1">
                  <wp:simplePos x="0" y="0"/>
                  <wp:positionH relativeFrom="page">
                    <wp:posOffset>3903548</wp:posOffset>
                  </wp:positionH>
                  <wp:positionV relativeFrom="line">
                    <wp:posOffset>-1476804</wp:posOffset>
                  </wp:positionV>
                  <wp:extent cx="9144" cy="9143"/>
                  <wp:effectExtent l="0" t="0" r="0" b="0"/>
                  <wp:wrapNone/>
                  <wp:docPr id="217" name="Freeform 2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89" behindDoc="0" locked="0" layoutInCell="1" allowOverlap="1">
                  <wp:simplePos x="0" y="0"/>
                  <wp:positionH relativeFrom="page">
                    <wp:posOffset>3894404</wp:posOffset>
                  </wp:positionH>
                  <wp:positionV relativeFrom="line">
                    <wp:posOffset>-1335073</wp:posOffset>
                  </wp:positionV>
                  <wp:extent cx="27432" cy="27432"/>
                  <wp:effectExtent l="0" t="0" r="0" b="0"/>
                  <wp:wrapNone/>
                  <wp:docPr id="218" name="Freeform 2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88" behindDoc="0" locked="0" layoutInCell="1" allowOverlap="1">
                  <wp:simplePos x="0" y="0"/>
                  <wp:positionH relativeFrom="page">
                    <wp:posOffset>3894404</wp:posOffset>
                  </wp:positionH>
                  <wp:positionV relativeFrom="line">
                    <wp:posOffset>-1307641</wp:posOffset>
                  </wp:positionV>
                  <wp:extent cx="18288" cy="1524"/>
                  <wp:effectExtent l="0" t="0" r="0" b="0"/>
                  <wp:wrapNone/>
                  <wp:docPr id="219" name="Freeform 2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524"/>
                          </a:xfrm>
                          <a:custGeom>
                            <a:rect l="l" t="t" r="r" b="b"/>
                            <a:pathLst>
                              <a:path w="18288" h="1524">
                                <a:moveTo>
                                  <a:pt x="0" y="1524"/>
                                </a:moveTo>
                                <a:lnTo>
                                  <a:pt x="18288" y="1524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20" behindDoc="0" locked="0" layoutInCell="1" allowOverlap="1">
                  <wp:simplePos x="0" y="0"/>
                  <wp:positionH relativeFrom="page">
                    <wp:posOffset>3894404</wp:posOffset>
                  </wp:positionH>
                  <wp:positionV relativeFrom="line">
                    <wp:posOffset>-1175052</wp:posOffset>
                  </wp:positionV>
                  <wp:extent cx="27432" cy="27432"/>
                  <wp:effectExtent l="0" t="0" r="0" b="0"/>
                  <wp:wrapNone/>
                  <wp:docPr id="220" name="Freeform 2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19" behindDoc="0" locked="0" layoutInCell="1" allowOverlap="1">
                  <wp:simplePos x="0" y="0"/>
                  <wp:positionH relativeFrom="page">
                    <wp:posOffset>3894404</wp:posOffset>
                  </wp:positionH>
                  <wp:positionV relativeFrom="line">
                    <wp:posOffset>-1147621</wp:posOffset>
                  </wp:positionV>
                  <wp:extent cx="18288" cy="1524"/>
                  <wp:effectExtent l="0" t="0" r="0" b="0"/>
                  <wp:wrapNone/>
                  <wp:docPr id="221" name="Freeform 2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524"/>
                          </a:xfrm>
                          <a:custGeom>
                            <a:rect l="l" t="t" r="r" b="b"/>
                            <a:pathLst>
                              <a:path w="18288" h="1524">
                                <a:moveTo>
                                  <a:pt x="0" y="1524"/>
                                </a:moveTo>
                                <a:lnTo>
                                  <a:pt x="18288" y="1524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48" behindDoc="0" locked="0" layoutInCell="1" allowOverlap="1">
                  <wp:simplePos x="0" y="0"/>
                  <wp:positionH relativeFrom="page">
                    <wp:posOffset>3894404</wp:posOffset>
                  </wp:positionH>
                  <wp:positionV relativeFrom="line">
                    <wp:posOffset>-1015032</wp:posOffset>
                  </wp:positionV>
                  <wp:extent cx="18288" cy="19812"/>
                  <wp:effectExtent l="0" t="0" r="0" b="0"/>
                  <wp:wrapNone/>
                  <wp:docPr id="222" name="Freeform 2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76" behindDoc="0" locked="0" layoutInCell="1" allowOverlap="1">
                  <wp:simplePos x="0" y="0"/>
                  <wp:positionH relativeFrom="page">
                    <wp:posOffset>3894404</wp:posOffset>
                  </wp:positionH>
                  <wp:positionV relativeFrom="line">
                    <wp:posOffset>-864207</wp:posOffset>
                  </wp:positionV>
                  <wp:extent cx="18288" cy="20116"/>
                  <wp:effectExtent l="0" t="0" r="0" b="0"/>
                  <wp:wrapNone/>
                  <wp:docPr id="223" name="Freeform 2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20116"/>
                          </a:xfrm>
                          <a:custGeom>
                            <a:rect l="l" t="t" r="r" b="b"/>
                            <a:pathLst>
                              <a:path w="18288" h="20116">
                                <a:moveTo>
                                  <a:pt x="0" y="20116"/>
                                </a:moveTo>
                                <a:lnTo>
                                  <a:pt x="18288" y="20116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04" behindDoc="0" locked="0" layoutInCell="1" allowOverlap="1">
                  <wp:simplePos x="0" y="0"/>
                  <wp:positionH relativeFrom="page">
                    <wp:posOffset>3894404</wp:posOffset>
                  </wp:positionH>
                  <wp:positionV relativeFrom="line">
                    <wp:posOffset>-714550</wp:posOffset>
                  </wp:positionV>
                  <wp:extent cx="18288" cy="19812"/>
                  <wp:effectExtent l="0" t="0" r="0" b="0"/>
                  <wp:wrapNone/>
                  <wp:docPr id="224" name="Freeform 2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39" behindDoc="0" locked="0" layoutInCell="1" allowOverlap="1">
                  <wp:simplePos x="0" y="0"/>
                  <wp:positionH relativeFrom="page">
                    <wp:posOffset>3894404</wp:posOffset>
                  </wp:positionH>
                  <wp:positionV relativeFrom="line">
                    <wp:posOffset>-563675</wp:posOffset>
                  </wp:positionV>
                  <wp:extent cx="27432" cy="27432"/>
                  <wp:effectExtent l="0" t="0" r="0" b="0"/>
                  <wp:wrapNone/>
                  <wp:docPr id="225" name="Freeform 2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80" behindDoc="0" locked="0" layoutInCell="1" allowOverlap="1">
                  <wp:simplePos x="0" y="0"/>
                  <wp:positionH relativeFrom="page">
                    <wp:posOffset>3903548</wp:posOffset>
                  </wp:positionH>
                  <wp:positionV relativeFrom="line">
                    <wp:posOffset>-272590</wp:posOffset>
                  </wp:positionV>
                  <wp:extent cx="9144" cy="9143"/>
                  <wp:effectExtent l="0" t="0" r="0" b="0"/>
                  <wp:wrapNone/>
                  <wp:docPr id="226" name="Freeform 2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25" behindDoc="0" locked="0" layoutInCell="1" allowOverlap="1">
                  <wp:simplePos x="0" y="0"/>
                  <wp:positionH relativeFrom="page">
                    <wp:posOffset>2162887</wp:posOffset>
                  </wp:positionH>
                  <wp:positionV relativeFrom="line">
                    <wp:posOffset>206</wp:posOffset>
                  </wp:positionV>
                  <wp:extent cx="9144" cy="9144"/>
                  <wp:effectExtent l="0" t="0" r="0" b="0"/>
                  <wp:wrapNone/>
                  <wp:docPr id="227" name="Freeform 2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27" behindDoc="0" locked="0" layoutInCell="1" allowOverlap="1">
                  <wp:simplePos x="0" y="0"/>
                  <wp:positionH relativeFrom="page">
                    <wp:posOffset>3903548</wp:posOffset>
                  </wp:positionH>
                  <wp:positionV relativeFrom="line">
                    <wp:posOffset>206</wp:posOffset>
                  </wp:positionV>
                  <wp:extent cx="9144" cy="9144"/>
                  <wp:effectExtent l="0" t="0" r="0" b="0"/>
                  <wp:wrapNone/>
                  <wp:docPr id="228" name="Freeform 2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Vliv změny na smluvní termín dokončení stavby: má vliv na termín dokončení stavby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v rozsahu 5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kalendářních dní.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832"/>
        </w:trPr>
        <w:tc>
          <w:tcPr>
            <w:tcW w:w="259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0" w:line="200" w:lineRule="exact"/>
              <w:ind w:left="42" w:right="-18" w:firstLine="0"/>
            </w:pPr>
            <w:r>
              <w:drawing>
                <wp:anchor simplePos="0" relativeHeight="251659083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-572</wp:posOffset>
                  </wp:positionV>
                  <wp:extent cx="27432" cy="9144"/>
                  <wp:effectExtent l="0" t="0" r="0" b="0"/>
                  <wp:wrapNone/>
                  <wp:docPr id="229" name="Freeform 2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85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-572</wp:posOffset>
                  </wp:positionV>
                  <wp:extent cx="9144" cy="9144"/>
                  <wp:effectExtent l="0" t="0" r="0" b="0"/>
                  <wp:wrapNone/>
                  <wp:docPr id="230" name="Freeform 2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00" w:lineRule="exact"/>
              <w:ind w:left="3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00" w:lineRule="exact"/>
              <w:ind w:left="3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00" w:lineRule="exact"/>
              <w:ind w:left="42" w:right="-18" w:firstLine="0"/>
            </w:pPr>
            <w:r>
              <w:drawing>
                <wp:anchor simplePos="0" relativeHeight="251659165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-318</wp:posOffset>
                  </wp:positionV>
                  <wp:extent cx="27432" cy="9145"/>
                  <wp:effectExtent l="0" t="0" r="0" b="0"/>
                  <wp:wrapNone/>
                  <wp:docPr id="231" name="Freeform 2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5"/>
                          </a:xfrm>
                          <a:custGeom>
                            <a:rect l="l" t="t" r="r" b="b"/>
                            <a:pathLst>
                              <a:path w="27432" h="9145">
                                <a:moveTo>
                                  <a:pt x="0" y="9145"/>
                                </a:moveTo>
                                <a:lnTo>
                                  <a:pt x="27432" y="9145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166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-318</wp:posOffset>
                  </wp:positionV>
                  <wp:extent cx="9144" cy="9145"/>
                  <wp:effectExtent l="0" t="0" r="0" b="0"/>
                  <wp:wrapNone/>
                  <wp:docPr id="232" name="Freeform 2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00" w:lineRule="exact"/>
              <w:ind w:left="3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0" w:lineRule="exact"/>
              <w:ind w:left="7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Í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00" w:lineRule="exact"/>
              <w:ind w:left="5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00" w:lineRule="exact"/>
              <w:ind w:left="3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0" w:lineRule="exact"/>
              <w:ind w:left="36" w:right="-14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24" w:line="200" w:lineRule="exact"/>
              <w:ind w:left="41" w:right="-9" w:firstLine="0"/>
            </w:pPr>
            <w:r>
              <w:drawing>
                <wp:anchor simplePos="0" relativeHeight="251659258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127190</wp:posOffset>
                  </wp:positionV>
                  <wp:extent cx="27432" cy="9145"/>
                  <wp:effectExtent l="0" t="0" r="0" b="0"/>
                  <wp:wrapNone/>
                  <wp:docPr id="233" name="Freeform 2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5"/>
                          </a:xfrm>
                          <a:custGeom>
                            <a:rect l="l" t="t" r="r" b="b"/>
                            <a:pathLst>
                              <a:path w="27432" h="9145">
                                <a:moveTo>
                                  <a:pt x="0" y="9145"/>
                                </a:moveTo>
                                <a:lnTo>
                                  <a:pt x="27432" y="9145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59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127190</wp:posOffset>
                  </wp:positionV>
                  <wp:extent cx="9144" cy="9145"/>
                  <wp:effectExtent l="0" t="0" r="0" b="0"/>
                  <wp:wrapNone/>
                  <wp:docPr id="234" name="Freeform 2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5974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55"/>
              </w:tabs>
              <w:spacing w:before="224" w:after="0" w:line="179" w:lineRule="exact"/>
              <w:ind w:left="59" w:right="0" w:firstLine="0"/>
            </w:pPr>
            <w:r>
              <w:drawing>
                <wp:anchor simplePos="0" relativeHeight="251659087" behindDoc="0" locked="0" layoutInCell="1" allowOverlap="1">
                  <wp:simplePos x="0" y="0"/>
                  <wp:positionH relativeFrom="page">
                    <wp:posOffset>2162887</wp:posOffset>
                  </wp:positionH>
                  <wp:positionV relativeFrom="line">
                    <wp:posOffset>-49</wp:posOffset>
                  </wp:positionV>
                  <wp:extent cx="9144" cy="9144"/>
                  <wp:effectExtent l="0" t="0" r="0" b="0"/>
                  <wp:wrapNone/>
                  <wp:docPr id="235" name="Freeform 2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Změna je smluvně zakotvena v: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	</w:t>
            </w:r>
            <w:r>
              <w:rPr lang="cs-CZ" sz="16" baseline="0" dirty="0">
                <w:jc w:val="left"/>
                <w:rFonts w:ascii="Arial" w:hAnsi="Arial" w:cs="Arial"/>
                <w:u w:val="single"/>
                <w:color w:val="000000"/>
                <w:sz w:val="16"/>
                <w:szCs w:val="16"/>
              </w:rPr>
              <w:t>stavební práce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" w:after="232" w:line="179" w:lineRule="exact"/>
              <w:ind w:left="5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SOD: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820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4" w:after="439" w:line="240" w:lineRule="auto"/>
              <w:ind w:left="243" w:right="-18" w:firstLine="0"/>
            </w:pPr>
            <w:r>
              <w:drawing>
                <wp:anchor simplePos="0" relativeHeight="251659089" behindDoc="0" locked="0" layoutInCell="1" allowOverlap="1">
                  <wp:simplePos x="0" y="0"/>
                  <wp:positionH relativeFrom="page">
                    <wp:posOffset>109727</wp:posOffset>
                  </wp:positionH>
                  <wp:positionV relativeFrom="line">
                    <wp:posOffset>-49</wp:posOffset>
                  </wp:positionV>
                  <wp:extent cx="9144" cy="9144"/>
                  <wp:effectExtent l="0" t="0" r="0" b="0"/>
                  <wp:wrapNone/>
                  <wp:docPr id="236" name="Freeform 2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strike/>
                <w:color w:val="000000"/>
                <w:sz w:val="16"/>
                <w:szCs w:val="16"/>
              </w:rPr>
              <w:t>projekční práce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1464"/>
        </w:trPr>
        <w:tc>
          <w:tcPr>
            <w:tcW w:w="25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06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179" w:lineRule="exact"/>
              <w:ind w:left="5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Přílohy protokolu: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" w:after="1061" w:line="179" w:lineRule="exact"/>
              <w:ind w:left="5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Příloha 01 položkový rozpočet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9168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9144" cy="9145"/>
                  <wp:effectExtent l="0" t="0" r="0" b="0"/>
                  <wp:wrapNone/>
                  <wp:docPr id="237" name="Freeform 2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7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13"/>
        </w:trPr>
        <w:tc>
          <w:tcPr>
            <w:tcW w:w="259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06" w:type="dxa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Datum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9261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9144" cy="9145"/>
                  <wp:effectExtent l="0" t="0" r="0" b="0"/>
                  <wp:wrapNone/>
                  <wp:docPr id="238" name="Freeform 2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72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-175515</wp:posOffset>
            </wp:positionV>
            <wp:extent cx="27432" cy="27432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-175515</wp:posOffset>
            </wp:positionV>
            <wp:extent cx="27432" cy="28956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8956"/>
                    </a:xfrm>
                    <a:custGeom>
                      <a:rect l="l" t="t" r="r" b="b"/>
                      <a:pathLst>
                        <a:path w="27432" h="28956">
                          <a:moveTo>
                            <a:pt x="0" y="28956"/>
                          </a:moveTo>
                          <a:lnTo>
                            <a:pt x="27432" y="28956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89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6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96013</wp:posOffset>
            </wp:positionV>
            <wp:extent cx="27432" cy="9144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36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171068</wp:posOffset>
            </wp:positionV>
            <wp:extent cx="27432" cy="9144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5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122300</wp:posOffset>
            </wp:positionV>
            <wp:extent cx="27432" cy="9144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16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44577</wp:posOffset>
            </wp:positionV>
            <wp:extent cx="27432" cy="9144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54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113156</wp:posOffset>
            </wp:positionV>
            <wp:extent cx="27432" cy="28956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8956"/>
                    </a:xfrm>
                    <a:custGeom>
                      <a:rect l="l" t="t" r="r" b="b"/>
                      <a:pathLst>
                        <a:path w="27432" h="28956">
                          <a:moveTo>
                            <a:pt x="0" y="28956"/>
                          </a:moveTo>
                          <a:lnTo>
                            <a:pt x="27432" y="28956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89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93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24765</wp:posOffset>
            </wp:positionV>
            <wp:extent cx="27432" cy="19812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19812"/>
                    </a:xfrm>
                    <a:custGeom>
                      <a:rect l="l" t="t" r="r" b="b"/>
                      <a:pathLst>
                        <a:path w="27432" h="19812">
                          <a:moveTo>
                            <a:pt x="0" y="19812"/>
                          </a:moveTo>
                          <a:lnTo>
                            <a:pt x="27432" y="1981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198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25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-1143</wp:posOffset>
            </wp:positionV>
            <wp:extent cx="27432" cy="19812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19812"/>
                    </a:xfrm>
                    <a:custGeom>
                      <a:rect l="l" t="t" r="r" b="b"/>
                      <a:pathLst>
                        <a:path w="27432" h="19812">
                          <a:moveTo>
                            <a:pt x="0" y="19812"/>
                          </a:moveTo>
                          <a:lnTo>
                            <a:pt x="27432" y="1981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198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2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149732</wp:posOffset>
            </wp:positionV>
            <wp:extent cx="27432" cy="28956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8956"/>
                    </a:xfrm>
                    <a:custGeom>
                      <a:rect l="l" t="t" r="r" b="b"/>
                      <a:pathLst>
                        <a:path w="27432" h="28956">
                          <a:moveTo>
                            <a:pt x="0" y="28956"/>
                          </a:moveTo>
                          <a:lnTo>
                            <a:pt x="27432" y="28956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89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93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140590</wp:posOffset>
            </wp:positionV>
            <wp:extent cx="27432" cy="9144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724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107061</wp:posOffset>
            </wp:positionV>
            <wp:extent cx="27432" cy="9144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757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72009</wp:posOffset>
            </wp:positionV>
            <wp:extent cx="27432" cy="9143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3"/>
                    </a:xfrm>
                    <a:custGeom>
                      <a:rect l="l" t="t" r="r" b="b"/>
                      <a:pathLst>
                        <a:path w="27432" h="9143">
                          <a:moveTo>
                            <a:pt x="0" y="9143"/>
                          </a:moveTo>
                          <a:lnTo>
                            <a:pt x="27432" y="9143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792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38480</wp:posOffset>
            </wp:positionV>
            <wp:extent cx="27432" cy="28956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8956"/>
                    </a:xfrm>
                    <a:custGeom>
                      <a:rect l="l" t="t" r="r" b="b"/>
                      <a:pathLst>
                        <a:path w="27432" h="28956">
                          <a:moveTo>
                            <a:pt x="0" y="28956"/>
                          </a:moveTo>
                          <a:lnTo>
                            <a:pt x="27432" y="28956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89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822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23240</wp:posOffset>
            </wp:positionV>
            <wp:extent cx="27432" cy="28956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8956"/>
                    </a:xfrm>
                    <a:custGeom>
                      <a:rect l="l" t="t" r="r" b="b"/>
                      <a:pathLst>
                        <a:path w="27432" h="28956">
                          <a:moveTo>
                            <a:pt x="0" y="28956"/>
                          </a:moveTo>
                          <a:lnTo>
                            <a:pt x="27432" y="28956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89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850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8002</wp:posOffset>
            </wp:positionV>
            <wp:extent cx="27432" cy="19812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19812"/>
                    </a:xfrm>
                    <a:custGeom>
                      <a:rect l="l" t="t" r="r" b="b"/>
                      <a:pathLst>
                        <a:path w="27432" h="19812">
                          <a:moveTo>
                            <a:pt x="0" y="19812"/>
                          </a:moveTo>
                          <a:lnTo>
                            <a:pt x="27432" y="1981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198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8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158827</wp:posOffset>
            </wp:positionV>
            <wp:extent cx="27432" cy="20116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0116"/>
                    </a:xfrm>
                    <a:custGeom>
                      <a:rect l="l" t="t" r="r" b="b"/>
                      <a:pathLst>
                        <a:path w="27432" h="20116">
                          <a:moveTo>
                            <a:pt x="0" y="20116"/>
                          </a:moveTo>
                          <a:lnTo>
                            <a:pt x="27432" y="20116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011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906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133223</wp:posOffset>
            </wp:positionV>
            <wp:extent cx="27432" cy="19812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19812"/>
                    </a:xfrm>
                    <a:custGeom>
                      <a:rect l="l" t="t" r="r" b="b"/>
                      <a:pathLst>
                        <a:path w="27432" h="19812">
                          <a:moveTo>
                            <a:pt x="0" y="19812"/>
                          </a:moveTo>
                          <a:lnTo>
                            <a:pt x="27432" y="1981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198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942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108839</wp:posOffset>
            </wp:positionV>
            <wp:extent cx="27432" cy="28956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8956"/>
                    </a:xfrm>
                    <a:custGeom>
                      <a:rect l="l" t="t" r="r" b="b"/>
                      <a:pathLst>
                        <a:path w="27432" h="28956">
                          <a:moveTo>
                            <a:pt x="0" y="28956"/>
                          </a:moveTo>
                          <a:lnTo>
                            <a:pt x="27432" y="28956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89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982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49403</wp:posOffset>
            </wp:positionV>
            <wp:extent cx="27432" cy="9143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3"/>
                    </a:xfrm>
                    <a:custGeom>
                      <a:rect l="l" t="t" r="r" b="b"/>
                      <a:pathLst>
                        <a:path w="27432" h="9143">
                          <a:moveTo>
                            <a:pt x="0" y="9143"/>
                          </a:moveTo>
                          <a:lnTo>
                            <a:pt x="27432" y="9143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029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146940</wp:posOffset>
            </wp:positionV>
            <wp:extent cx="27432" cy="9144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091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25018</wp:posOffset>
            </wp:positionV>
            <wp:extent cx="27432" cy="9144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70" behindDoc="0" locked="0" layoutInCell="1" allowOverlap="1">
            <wp:simplePos x="0" y="0"/>
            <wp:positionH relativeFrom="page">
              <wp:posOffset>4950840</wp:posOffset>
            </wp:positionH>
            <wp:positionV relativeFrom="paragraph">
              <wp:posOffset>34162</wp:posOffset>
            </wp:positionV>
            <wp:extent cx="9144" cy="9145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2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34162</wp:posOffset>
            </wp:positionV>
            <wp:extent cx="27432" cy="9145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5"/>
                    </a:xfrm>
                    <a:custGeom>
                      <a:rect l="l" t="t" r="r" b="b"/>
                      <a:pathLst>
                        <a:path w="27432" h="9145">
                          <a:moveTo>
                            <a:pt x="0" y="9145"/>
                          </a:moveTo>
                          <a:lnTo>
                            <a:pt x="27432" y="9145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6" w:h="17328"/>
          <w:pgMar w:top="343" w:right="500" w:bottom="275" w:left="500" w:header="708" w:footer="708" w:gutter="0"/>
          <w:docGrid w:linePitch="360"/>
        </w:sectPr>
      </w:pPr>
      <w:r>
        <w:drawing>
          <wp:anchor simplePos="0" relativeHeight="251659263" behindDoc="0" locked="0" layoutInCell="1" allowOverlap="1">
            <wp:simplePos x="0" y="0"/>
            <wp:positionH relativeFrom="page">
              <wp:posOffset>4950840</wp:posOffset>
            </wp:positionH>
            <wp:positionV relativeFrom="page">
              <wp:posOffset>8720074</wp:posOffset>
            </wp:positionV>
            <wp:extent cx="9144" cy="9145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5" behindDoc="0" locked="0" layoutInCell="1" allowOverlap="1">
            <wp:simplePos x="0" y="0"/>
            <wp:positionH relativeFrom="page">
              <wp:posOffset>6632193</wp:posOffset>
            </wp:positionH>
            <wp:positionV relativeFrom="page">
              <wp:posOffset>8720074</wp:posOffset>
            </wp:positionV>
            <wp:extent cx="27432" cy="9145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5"/>
                    </a:xfrm>
                    <a:custGeom>
                      <a:rect l="l" t="t" r="r" b="b"/>
                      <a:pathLst>
                        <a:path w="27432" h="9145">
                          <a:moveTo>
                            <a:pt x="0" y="9145"/>
                          </a:moveTo>
                          <a:lnTo>
                            <a:pt x="27432" y="9145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8" behindDoc="0" locked="0" layoutInCell="1" allowOverlap="1">
            <wp:simplePos x="0" y="0"/>
            <wp:positionH relativeFrom="page">
              <wp:posOffset>855268</wp:posOffset>
            </wp:positionH>
            <wp:positionV relativeFrom="page">
              <wp:posOffset>8861806</wp:posOffset>
            </wp:positionV>
            <wp:extent cx="27432" cy="27432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7" behindDoc="0" locked="0" layoutInCell="1" allowOverlap="1">
            <wp:simplePos x="0" y="0"/>
            <wp:positionH relativeFrom="page">
              <wp:posOffset>855268</wp:posOffset>
            </wp:positionH>
            <wp:positionV relativeFrom="page">
              <wp:posOffset>8861806</wp:posOffset>
            </wp:positionV>
            <wp:extent cx="27432" cy="27432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1" behindDoc="0" locked="0" layoutInCell="1" allowOverlap="1">
            <wp:simplePos x="0" y="0"/>
            <wp:positionH relativeFrom="page">
              <wp:posOffset>1047292</wp:posOffset>
            </wp:positionH>
            <wp:positionV relativeFrom="page">
              <wp:posOffset>8861806</wp:posOffset>
            </wp:positionV>
            <wp:extent cx="27432" cy="27432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2" behindDoc="0" locked="0" layoutInCell="1" allowOverlap="1">
            <wp:simplePos x="0" y="0"/>
            <wp:positionH relativeFrom="page">
              <wp:posOffset>1074724</wp:posOffset>
            </wp:positionH>
            <wp:positionV relativeFrom="page">
              <wp:posOffset>8861806</wp:posOffset>
            </wp:positionV>
            <wp:extent cx="2135378" cy="27432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35378" cy="27432"/>
                    </a:xfrm>
                    <a:custGeom>
                      <a:rect l="l" t="t" r="r" b="b"/>
                      <a:pathLst>
                        <a:path w="2135378" h="27432">
                          <a:moveTo>
                            <a:pt x="0" y="27432"/>
                          </a:moveTo>
                          <a:lnTo>
                            <a:pt x="2135378" y="27432"/>
                          </a:lnTo>
                          <a:lnTo>
                            <a:pt x="2135378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3" behindDoc="0" locked="0" layoutInCell="1" allowOverlap="1">
            <wp:simplePos x="0" y="0"/>
            <wp:positionH relativeFrom="page">
              <wp:posOffset>3201035</wp:posOffset>
            </wp:positionH>
            <wp:positionV relativeFrom="page">
              <wp:posOffset>8861806</wp:posOffset>
            </wp:positionV>
            <wp:extent cx="27432" cy="27432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4" behindDoc="0" locked="0" layoutInCell="1" allowOverlap="1">
            <wp:simplePos x="0" y="0"/>
            <wp:positionH relativeFrom="page">
              <wp:posOffset>3228467</wp:posOffset>
            </wp:positionH>
            <wp:positionV relativeFrom="page">
              <wp:posOffset>8861806</wp:posOffset>
            </wp:positionV>
            <wp:extent cx="1722374" cy="27432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22374" cy="27432"/>
                    </a:xfrm>
                    <a:custGeom>
                      <a:rect l="l" t="t" r="r" b="b"/>
                      <a:pathLst>
                        <a:path w="1722374" h="27432">
                          <a:moveTo>
                            <a:pt x="0" y="27432"/>
                          </a:moveTo>
                          <a:lnTo>
                            <a:pt x="1722374" y="27432"/>
                          </a:lnTo>
                          <a:lnTo>
                            <a:pt x="1722374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5" behindDoc="0" locked="0" layoutInCell="1" allowOverlap="1">
            <wp:simplePos x="0" y="0"/>
            <wp:positionH relativeFrom="page">
              <wp:posOffset>4941696</wp:posOffset>
            </wp:positionH>
            <wp:positionV relativeFrom="page">
              <wp:posOffset>8861806</wp:posOffset>
            </wp:positionV>
            <wp:extent cx="27432" cy="27432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9" behindDoc="0" locked="0" layoutInCell="1" allowOverlap="1">
            <wp:simplePos x="0" y="0"/>
            <wp:positionH relativeFrom="page">
              <wp:posOffset>6632193</wp:posOffset>
            </wp:positionH>
            <wp:positionV relativeFrom="page">
              <wp:posOffset>8861806</wp:posOffset>
            </wp:positionV>
            <wp:extent cx="27432" cy="27432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8" behindDoc="0" locked="0" layoutInCell="1" allowOverlap="1">
            <wp:simplePos x="0" y="0"/>
            <wp:positionH relativeFrom="page">
              <wp:posOffset>6632193</wp:posOffset>
            </wp:positionH>
            <wp:positionV relativeFrom="page">
              <wp:posOffset>8861806</wp:posOffset>
            </wp:positionV>
            <wp:extent cx="27432" cy="27432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pPr>
        <w:spacing w:after="26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7352" w:type="dxa"/>
        <w:tblLook w:val="04A0" w:firstRow="1" w:lastRow="0" w:firstColumn="1" w:lastColumn="0" w:noHBand="0" w:noVBand="1"/>
      </w:tblPr>
      <w:tblGrid>
        <w:gridCol w:w="1514"/>
        <w:gridCol w:w="1108"/>
        <w:gridCol w:w="708"/>
        <w:gridCol w:w="948"/>
        <w:gridCol w:w="1950"/>
        <w:gridCol w:w="1143"/>
      </w:tblGrid>
      <w:tr>
        <w:trPr>
          <w:trHeight w:hRule="exact" w:val="448"/>
        </w:trPr>
        <w:tc>
          <w:tcPr>
            <w:tcW w:w="151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715" w:type="dxa"/>
            <w:gridSpan w:val="4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4" w:after="125" w:line="240" w:lineRule="auto"/>
              <w:ind w:left="897" w:right="-18" w:firstLine="0"/>
            </w:pPr>
            <w:r/>
            <w:r>
              <w:rPr lang="cs-CZ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Položkový rozpočet stavby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114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151"/>
        </w:trPr>
        <w:tc>
          <w:tcPr>
            <w:tcW w:w="2623" w:type="dxa"/>
            <w:gridSpan w:val="2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637"/>
              </w:tabs>
              <w:spacing w:before="150" w:after="0" w:line="192" w:lineRule="exact"/>
              <w:ind w:left="190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Stavba:	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17"/>
                <w:szCs w:val="17"/>
              </w:rPr>
              <w:t>04.25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633"/>
              </w:tabs>
              <w:spacing w:before="240" w:after="0" w:line="160" w:lineRule="exact"/>
              <w:ind w:left="186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Objekt: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09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633"/>
              </w:tabs>
              <w:spacing w:before="180" w:after="76" w:line="160" w:lineRule="exact"/>
              <w:ind w:left="186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Rozpočet: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14"/>
                <w:szCs w:val="14"/>
              </w:rPr>
              <w:t>ZL22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25907</wp:posOffset>
                  </wp:positionH>
                  <wp:positionV relativeFrom="paragraph">
                    <wp:posOffset>92431</wp:posOffset>
                  </wp:positionV>
                  <wp:extent cx="2210881" cy="233247"/>
                  <wp:effectExtent l="0" t="0" r="0" b="0"/>
                  <wp:wrapNone/>
                  <wp:docPr id="274" name="Freeform 27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050033" y="92431"/>
                            <a:ext cx="2096581" cy="1189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87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7"/>
                                  <w:szCs w:val="17"/>
                                </w:rPr>
                                <w:t>FN BRNO - Rekonstrukce JIP IHOK 14.NP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22859</wp:posOffset>
                  </wp:positionH>
                  <wp:positionV relativeFrom="paragraph">
                    <wp:posOffset>374158</wp:posOffset>
                  </wp:positionV>
                  <wp:extent cx="698305" cy="212856"/>
                  <wp:effectExtent l="0" t="0" r="0" b="0"/>
                  <wp:wrapNone/>
                  <wp:docPr id="275" name="Freeform 27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046985" y="374158"/>
                            <a:ext cx="584005" cy="9855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5" w:lineRule="exact"/>
                                <w:ind w:left="0" w:right="0" w:firstLine="0"/>
                              </w:pP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3"/>
                                  <w:sz w:val="14"/>
                                  <w:szCs w:val="14"/>
                                </w:rPr>
                                <w:t>Změnové listy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22859</wp:posOffset>
                  </wp:positionH>
                  <wp:positionV relativeFrom="paragraph">
                    <wp:posOffset>590566</wp:posOffset>
                  </wp:positionV>
                  <wp:extent cx="2154122" cy="212856"/>
                  <wp:effectExtent l="0" t="0" r="0" b="0"/>
                  <wp:wrapNone/>
                  <wp:docPr id="276" name="Freeform 27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046985" y="590566"/>
                            <a:ext cx="2039822" cy="9855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5" w:lineRule="exact"/>
                                <w:ind w:left="0" w:right="0" w:firstLine="0"/>
                              </w:pP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4"/>
                                  <w:szCs w:val="14"/>
                                </w:rPr>
                                <w:t>Bourání podlah m.č. 14200, 14199, 14171 a 14036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8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950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43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738"/>
        </w:trPr>
        <w:tc>
          <w:tcPr>
            <w:tcW w:w="2623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6" w:after="0" w:line="155" w:lineRule="exact"/>
              <w:ind w:left="186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1050290</wp:posOffset>
                  </wp:positionH>
                  <wp:positionV relativeFrom="line">
                    <wp:posOffset>49404</wp:posOffset>
                  </wp:positionV>
                  <wp:extent cx="1435684" cy="520704"/>
                  <wp:effectExtent l="0" t="0" r="0" b="0"/>
                  <wp:wrapNone/>
                  <wp:docPr id="277" name="Freeform 27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08430" y="49404"/>
                            <a:ext cx="1321384" cy="4064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71" w:lineRule="exact"/>
                                <w:ind w:left="0" w:right="0" w:firstLine="0"/>
                              </w:pP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14"/>
                                  <w:szCs w:val="14"/>
                                </w:rPr>
                                <w:t>Fakultní nemocnice Brno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4"/>
                                  <w:szCs w:val="14"/>
                                </w:rPr>
                                <w:t>Jihlavská 340/20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40" w:after="0" w:line="155" w:lineRule="exact"/>
                                <w:ind w:left="1005" w:right="0" w:firstLine="0"/>
                                <w:jc w:val="right"/>
                              </w:pP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3"/>
                                  <w:sz w:val="14"/>
                                  <w:szCs w:val="14"/>
                                </w:rPr>
                                <w:t>Brno - Bohunice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Arial" w:hAnsi="Arial" w:cs="Arial"/>
                <w:color w:val="000000"/>
                <w:spacing w:val="-1"/>
                <w:sz w:val="14"/>
                <w:szCs w:val="14"/>
              </w:rPr>
              <w:t>Objednatel: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32" w:after="31" w:line="155" w:lineRule="exact"/>
              <w:ind w:left="1633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4"/>
                <w:szCs w:val="14"/>
              </w:rPr>
              <w:t>62500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70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898" w:type="dxa"/>
            <w:gridSpan w:val="2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6" w:after="518" w:line="240" w:lineRule="auto"/>
              <w:ind w:left="2280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1452405</wp:posOffset>
                  </wp:positionH>
                  <wp:positionV relativeFrom="line">
                    <wp:posOffset>53086</wp:posOffset>
                  </wp:positionV>
                  <wp:extent cx="834466" cy="385068"/>
                  <wp:effectExtent l="0" t="0" r="0" b="0"/>
                  <wp:wrapNone/>
                  <wp:docPr id="278" name="Freeform 27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926459" y="53086"/>
                            <a:ext cx="720166" cy="27076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71" w:lineRule="exact"/>
                                <w:ind w:left="0" w:right="0" w:firstLine="333"/>
                              </w:pP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4"/>
                                  <w:szCs w:val="14"/>
                                </w:rPr>
                                <w:t>65269705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4"/>
                                  <w:szCs w:val="14"/>
                                </w:rPr>
                                <w:t>DIČ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: 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3"/>
                                  <w:sz w:val="14"/>
                                  <w:szCs w:val="14"/>
                                </w:rPr>
                                <w:t>CZ65269705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Arial" w:hAnsi="Arial" w:cs="Arial"/>
                <w:color w:val="000000"/>
                <w:spacing w:val="-2"/>
                <w:sz w:val="14"/>
                <w:szCs w:val="14"/>
              </w:rPr>
              <w:t>IČO: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14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733"/>
        </w:trPr>
        <w:tc>
          <w:tcPr>
            <w:tcW w:w="1514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0" w:after="518" w:line="240" w:lineRule="auto"/>
              <w:ind w:left="186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pacing w:val="-1"/>
                <w:sz w:val="14"/>
                <w:szCs w:val="14"/>
              </w:rPr>
              <w:t>Zhotovitel: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108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9" w:after="0" w:line="155" w:lineRule="exact"/>
              <w:ind w:left="120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88367</wp:posOffset>
                  </wp:positionH>
                  <wp:positionV relativeFrom="line">
                    <wp:posOffset>42419</wp:posOffset>
                  </wp:positionV>
                  <wp:extent cx="868460" cy="212856"/>
                  <wp:effectExtent l="0" t="0" r="0" b="0"/>
                  <wp:wrapNone/>
                  <wp:docPr id="279" name="Freeform 27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08430" y="42419"/>
                            <a:ext cx="754160" cy="9855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5" w:lineRule="exact"/>
                                <w:ind w:left="0" w:right="0" w:firstLine="0"/>
                              </w:pP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3"/>
                                  <w:sz w:val="14"/>
                                  <w:szCs w:val="14"/>
                                </w:rPr>
                                <w:t>Murnyk Stav s.r.o.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14"/>
                <w:szCs w:val="14"/>
              </w:rPr>
              <w:t>49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30" w:line="155" w:lineRule="exact"/>
              <w:ind w:left="120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14"/>
                <w:szCs w:val="14"/>
              </w:rPr>
              <w:t>68201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607" w:type="dxa"/>
            <w:gridSpan w:val="3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0" w:after="0" w:line="155" w:lineRule="exact"/>
              <w:ind w:left="2989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1902333</wp:posOffset>
                  </wp:positionH>
                  <wp:positionV relativeFrom="line">
                    <wp:posOffset>48640</wp:posOffset>
                  </wp:positionV>
                  <wp:extent cx="834466" cy="385068"/>
                  <wp:effectExtent l="0" t="0" r="0" b="0"/>
                  <wp:wrapNone/>
                  <wp:docPr id="280" name="Freeform 28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926459" y="48640"/>
                            <a:ext cx="720166" cy="27076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71" w:lineRule="exact"/>
                                <w:ind w:left="0" w:right="0" w:firstLine="333"/>
                              </w:pP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4"/>
                                  <w:szCs w:val="14"/>
                                </w:rPr>
                                <w:t>05829275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4"/>
                                  <w:szCs w:val="14"/>
                                </w:rPr>
                                <w:t>DIČ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: 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3"/>
                                  <w:sz w:val="14"/>
                                  <w:szCs w:val="14"/>
                                </w:rPr>
                                <w:t>CZ05829275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Arial" w:hAnsi="Arial" w:cs="Arial"/>
                <w:color w:val="000000"/>
                <w:spacing w:val="-2"/>
                <w:sz w:val="14"/>
                <w:szCs w:val="14"/>
              </w:rPr>
              <w:t>IČO: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18" w:after="45" w:line="155" w:lineRule="exact"/>
              <w:ind w:left="16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14"/>
                <w:szCs w:val="14"/>
              </w:rPr>
              <w:t>Rostěnice-Zvonovice - Rostěnice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14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743"/>
        </w:trPr>
        <w:tc>
          <w:tcPr>
            <w:tcW w:w="1514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55" w:lineRule="exact"/>
              <w:ind w:left="186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pacing w:val="-2"/>
                <w:sz w:val="14"/>
                <w:szCs w:val="14"/>
              </w:rPr>
              <w:t>Vypracoval: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29" w:after="16" w:line="155" w:lineRule="exact"/>
              <w:ind w:left="186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pacing w:val="-1"/>
                <w:sz w:val="14"/>
                <w:szCs w:val="14"/>
              </w:rPr>
              <w:t>Rozpis ceny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10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4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95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43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8" w:after="0" w:line="240" w:lineRule="auto"/>
              <w:ind w:left="359" w:right="193" w:firstLine="0"/>
              <w:jc w:val="right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pacing w:val="-1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</w:tr>
      <w:tr>
        <w:trPr>
          <w:trHeight w:hRule="exact" w:val="294"/>
        </w:trPr>
        <w:tc>
          <w:tcPr>
            <w:tcW w:w="1514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85" w:line="240" w:lineRule="auto"/>
              <w:ind w:left="186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HSV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10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0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4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950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43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87" w:line="240" w:lineRule="auto"/>
              <w:ind w:left="55" w:right="195" w:firstLine="0"/>
              <w:jc w:val="right"/>
            </w:pPr>
            <w:r/>
            <w:r>
              <w:rPr lang="cs-CZ" sz="15" baseline="0" dirty="0">
                <w:jc w:val="left"/>
                <w:rFonts w:ascii="Arial" w:hAnsi="Arial" w:cs="Arial"/>
                <w:color w:val="000000"/>
                <w:sz w:val="15"/>
                <w:szCs w:val="15"/>
              </w:rPr>
              <w:t>171 346,30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</w:tr>
      <w:tr>
        <w:trPr>
          <w:trHeight w:hRule="exact" w:val="294"/>
        </w:trPr>
        <w:tc>
          <w:tcPr>
            <w:tcW w:w="1514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86" w:line="240" w:lineRule="auto"/>
              <w:ind w:left="186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PSV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10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0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4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950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43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" w:after="88" w:line="240" w:lineRule="auto"/>
              <w:ind w:left="141" w:right="195" w:firstLine="0"/>
              <w:jc w:val="right"/>
            </w:pPr>
            <w:r/>
            <w:r>
              <w:rPr lang="cs-CZ" sz="15" baseline="0" dirty="0">
                <w:jc w:val="left"/>
                <w:rFonts w:ascii="Arial" w:hAnsi="Arial" w:cs="Arial"/>
                <w:color w:val="000000"/>
                <w:sz w:val="15"/>
                <w:szCs w:val="15"/>
              </w:rPr>
              <w:t>17 262,21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</w:p>
        </w:tc>
      </w:tr>
      <w:tr>
        <w:trPr>
          <w:trHeight w:hRule="exact" w:val="294"/>
        </w:trPr>
        <w:tc>
          <w:tcPr>
            <w:tcW w:w="1514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86" w:line="240" w:lineRule="auto"/>
              <w:ind w:left="186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pacing w:val="-2"/>
                <w:sz w:val="14"/>
                <w:szCs w:val="14"/>
              </w:rPr>
              <w:t>MON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10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0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4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950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43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87" w:line="240" w:lineRule="auto"/>
              <w:ind w:left="529" w:right="195" w:firstLine="0"/>
              <w:jc w:val="right"/>
            </w:pPr>
            <w:r/>
            <w:r>
              <w:rPr lang="cs-CZ" sz="15" baseline="0" dirty="0">
                <w:jc w:val="left"/>
                <w:rFonts w:ascii="Arial" w:hAnsi="Arial" w:cs="Arial"/>
                <w:color w:val="000000"/>
                <w:sz w:val="15"/>
                <w:szCs w:val="15"/>
              </w:rPr>
              <w:t>0,00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</w:tr>
      <w:tr>
        <w:trPr>
          <w:trHeight w:hRule="exact" w:val="294"/>
        </w:trPr>
        <w:tc>
          <w:tcPr>
            <w:tcW w:w="1514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86" w:line="240" w:lineRule="auto"/>
              <w:ind w:left="186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pacing w:val="-1"/>
                <w:sz w:val="14"/>
                <w:szCs w:val="14"/>
              </w:rPr>
              <w:t>Vedlejší náklady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10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0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4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950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43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" w:after="88" w:line="240" w:lineRule="auto"/>
              <w:ind w:left="610" w:right="-18" w:firstLine="0"/>
            </w:pPr>
            <w:r/>
            <w:r>
              <w:rPr lang="cs-CZ" sz="15" baseline="0" dirty="0">
                <w:jc w:val="left"/>
                <w:rFonts w:ascii="Arial" w:hAnsi="Arial" w:cs="Arial"/>
                <w:color w:val="000000"/>
                <w:sz w:val="15"/>
                <w:szCs w:val="15"/>
              </w:rPr>
              <w:t>0,00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</w:tr>
      <w:tr>
        <w:trPr>
          <w:trHeight w:hRule="exact" w:val="294"/>
        </w:trPr>
        <w:tc>
          <w:tcPr>
            <w:tcW w:w="1514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86" w:line="240" w:lineRule="auto"/>
              <w:ind w:left="186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pacing w:val="-1"/>
                <w:sz w:val="14"/>
                <w:szCs w:val="14"/>
              </w:rPr>
              <w:t>Ostatní náklady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110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0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4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950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43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88" w:line="240" w:lineRule="auto"/>
              <w:ind w:left="530" w:right="195" w:firstLine="0"/>
              <w:jc w:val="right"/>
            </w:pPr>
            <w:r/>
            <w:r>
              <w:rPr lang="cs-CZ" sz="15" baseline="0" dirty="0">
                <w:jc w:val="left"/>
                <w:rFonts w:ascii="Arial" w:hAnsi="Arial" w:cs="Arial"/>
                <w:color w:val="000000"/>
                <w:sz w:val="15"/>
                <w:szCs w:val="15"/>
              </w:rPr>
              <w:t>0,00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</w:p>
        </w:tc>
      </w:tr>
      <w:tr>
        <w:trPr>
          <w:trHeight w:hRule="exact" w:val="294"/>
        </w:trPr>
        <w:tc>
          <w:tcPr>
            <w:tcW w:w="1514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85" w:line="240" w:lineRule="auto"/>
              <w:ind w:left="186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10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0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4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950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43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85" w:line="240" w:lineRule="auto"/>
              <w:ind w:left="55" w:right="195" w:firstLine="0"/>
              <w:jc w:val="right"/>
            </w:pPr>
            <w:r/>
            <w:r>
              <w:rPr lang="cs-CZ" sz="15" baseline="0" dirty="0">
                <w:jc w:val="left"/>
                <w:rFonts w:ascii="Arial" w:hAnsi="Arial" w:cs="Arial"/>
                <w:b/>
                <w:bCs/>
                <w:color w:val="000000"/>
                <w:sz w:val="15"/>
                <w:szCs w:val="15"/>
              </w:rPr>
              <w:t>188 608,51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</w:tr>
      <w:tr>
        <w:trPr>
          <w:trHeight w:hRule="exact" w:val="426"/>
        </w:trPr>
        <w:tc>
          <w:tcPr>
            <w:tcW w:w="1514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0" w:after="0" w:line="240" w:lineRule="auto"/>
              <w:ind w:left="186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pacing w:val="-1"/>
                <w:sz w:val="14"/>
                <w:szCs w:val="14"/>
              </w:rPr>
              <w:t>Rekapitulace daní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817" w:type="dxa"/>
            <w:gridSpan w:val="2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98" w:type="dxa"/>
            <w:gridSpan w:val="2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4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94"/>
        </w:trPr>
        <w:tc>
          <w:tcPr>
            <w:tcW w:w="26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81" w:line="240" w:lineRule="auto"/>
              <w:ind w:left="186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pacing w:val="-1"/>
                <w:sz w:val="14"/>
                <w:szCs w:val="14"/>
              </w:rPr>
              <w:t>Základ pro sníženou DPH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65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954"/>
              </w:tabs>
              <w:spacing w:before="73" w:after="81" w:line="240" w:lineRule="auto"/>
              <w:ind w:left="581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	</w:t>
            </w:r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%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09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81" w:line="240" w:lineRule="auto"/>
              <w:ind w:left="2678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1470913</wp:posOffset>
                  </wp:positionH>
                  <wp:positionV relativeFrom="line">
                    <wp:posOffset>36555</wp:posOffset>
                  </wp:positionV>
                  <wp:extent cx="305275" cy="223052"/>
                  <wp:effectExtent l="0" t="0" r="0" b="0"/>
                  <wp:wrapNone/>
                  <wp:docPr id="281" name="Freeform 28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546980" y="36555"/>
                            <a:ext cx="190975" cy="10875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1" w:lineRule="exact"/>
                                <w:ind w:left="0" w:right="0" w:firstLine="0"/>
                              </w:pPr>
                              <w:r>
                                <w:rPr lang="cs-CZ" sz="15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3"/>
                                  <w:sz w:val="15"/>
                                  <w:szCs w:val="15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5"/>
                                  <w:szCs w:val="15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Arial" w:hAnsi="Arial" w:cs="Arial"/>
                <w:color w:val="000000"/>
                <w:spacing w:val="-2"/>
                <w:sz w:val="14"/>
                <w:szCs w:val="14"/>
              </w:rPr>
              <w:t>CZK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294"/>
        </w:trPr>
        <w:tc>
          <w:tcPr>
            <w:tcW w:w="1514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81" w:line="240" w:lineRule="auto"/>
              <w:ind w:left="186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Snížená DPH  </w:t>
            </w:r>
            <w:r/>
            <w:r/>
          </w:p>
        </w:tc>
        <w:tc>
          <w:tcPr>
            <w:tcW w:w="110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954"/>
              </w:tabs>
              <w:spacing w:before="74" w:after="81" w:line="240" w:lineRule="auto"/>
              <w:ind w:left="581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	</w:t>
            </w:r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%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09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81" w:line="240" w:lineRule="auto"/>
              <w:ind w:left="2678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1470913</wp:posOffset>
                  </wp:positionH>
                  <wp:positionV relativeFrom="line">
                    <wp:posOffset>37190</wp:posOffset>
                  </wp:positionV>
                  <wp:extent cx="305275" cy="223052"/>
                  <wp:effectExtent l="0" t="0" r="0" b="0"/>
                  <wp:wrapNone/>
                  <wp:docPr id="282" name="Freeform 28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546980" y="37190"/>
                            <a:ext cx="190975" cy="10875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1" w:lineRule="exact"/>
                                <w:ind w:left="0" w:right="0" w:firstLine="0"/>
                              </w:pPr>
                              <w:r>
                                <w:rPr lang="cs-CZ" sz="15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3"/>
                                  <w:sz w:val="15"/>
                                  <w:szCs w:val="15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5"/>
                                  <w:szCs w:val="15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Arial" w:hAnsi="Arial" w:cs="Arial"/>
                <w:color w:val="000000"/>
                <w:spacing w:val="-2"/>
                <w:sz w:val="14"/>
                <w:szCs w:val="14"/>
              </w:rPr>
              <w:t>CZK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294"/>
        </w:trPr>
        <w:tc>
          <w:tcPr>
            <w:tcW w:w="26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81" w:line="240" w:lineRule="auto"/>
              <w:ind w:left="186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pacing w:val="-1"/>
                <w:sz w:val="14"/>
                <w:szCs w:val="14"/>
              </w:rPr>
              <w:t>Základ pro základní DPH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65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954"/>
              </w:tabs>
              <w:spacing w:before="73" w:after="81" w:line="240" w:lineRule="auto"/>
              <w:ind w:left="581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21	</w:t>
            </w:r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%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09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81" w:line="240" w:lineRule="auto"/>
              <w:ind w:left="2678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1169161</wp:posOffset>
                  </wp:positionH>
                  <wp:positionV relativeFrom="line">
                    <wp:posOffset>36555</wp:posOffset>
                  </wp:positionV>
                  <wp:extent cx="606174" cy="223052"/>
                  <wp:effectExtent l="0" t="0" r="0" b="0"/>
                  <wp:wrapNone/>
                  <wp:docPr id="283" name="Freeform 28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45228" y="36555"/>
                            <a:ext cx="491874" cy="10875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1" w:lineRule="exact"/>
                                <w:ind w:left="0" w:right="0" w:firstLine="0"/>
                              </w:pPr>
                              <w:r>
                                <w:rPr lang="cs-CZ" sz="15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5"/>
                                  <w:szCs w:val="15"/>
                                </w:rPr>
                                <w:t>188 608,51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5"/>
                                  <w:szCs w:val="15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Arial" w:hAnsi="Arial" w:cs="Arial"/>
                <w:color w:val="000000"/>
                <w:spacing w:val="-2"/>
                <w:sz w:val="14"/>
                <w:szCs w:val="14"/>
              </w:rPr>
              <w:t>CZK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294"/>
        </w:trPr>
        <w:tc>
          <w:tcPr>
            <w:tcW w:w="1514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81" w:line="240" w:lineRule="auto"/>
              <w:ind w:left="186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Základní DPH  </w:t>
            </w:r>
            <w:r/>
            <w:r/>
          </w:p>
        </w:tc>
        <w:tc>
          <w:tcPr>
            <w:tcW w:w="110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954"/>
              </w:tabs>
              <w:spacing w:before="74" w:after="81" w:line="240" w:lineRule="auto"/>
              <w:ind w:left="581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21	</w:t>
            </w:r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%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09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81" w:line="240" w:lineRule="auto"/>
              <w:ind w:left="2678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1224025</wp:posOffset>
                  </wp:positionH>
                  <wp:positionV relativeFrom="line">
                    <wp:posOffset>37190</wp:posOffset>
                  </wp:positionV>
                  <wp:extent cx="552163" cy="422696"/>
                  <wp:effectExtent l="0" t="0" r="0" b="0"/>
                  <wp:wrapNone/>
                  <wp:docPr id="284" name="Freeform 28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00092" y="37190"/>
                            <a:ext cx="437863" cy="3083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314" w:lineRule="exact"/>
                                <w:ind w:left="388" w:right="0" w:hanging="388"/>
                                <w:jc w:val="right"/>
                              </w:pPr>
                              <w:r>
                                <w:rPr lang="cs-CZ" sz="15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5"/>
                                  <w:szCs w:val="15"/>
                                </w:rPr>
                                <w:t>39 607,79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5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3"/>
                                  <w:sz w:val="15"/>
                                  <w:szCs w:val="15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5"/>
                                  <w:szCs w:val="15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Arial" w:hAnsi="Arial" w:cs="Arial"/>
                <w:color w:val="000000"/>
                <w:spacing w:val="-2"/>
                <w:sz w:val="14"/>
                <w:szCs w:val="14"/>
              </w:rPr>
              <w:t>CZK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01"/>
        </w:trPr>
        <w:tc>
          <w:tcPr>
            <w:tcW w:w="1514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94" w:line="240" w:lineRule="auto"/>
              <w:ind w:left="186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pacing w:val="-1"/>
                <w:sz w:val="14"/>
                <w:szCs w:val="14"/>
              </w:rPr>
              <w:t>Zaokrouhlení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10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0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4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09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94" w:line="240" w:lineRule="auto"/>
              <w:ind w:left="267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pacing w:val="-2"/>
                <w:sz w:val="14"/>
                <w:szCs w:val="14"/>
              </w:rPr>
              <w:t>CZK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56"/>
        </w:trPr>
        <w:tc>
          <w:tcPr>
            <w:tcW w:w="2623" w:type="dxa"/>
            <w:gridSpan w:val="2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106" w:line="240" w:lineRule="auto"/>
              <w:ind w:left="190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17"/>
                <w:szCs w:val="17"/>
              </w:rPr>
              <w:t>Cena celkem s DPH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708" w:type="dxa"/>
            <w:tcBorders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48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950" w:type="dxa"/>
            <w:tcBorders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1083817</wp:posOffset>
                  </wp:positionH>
                  <wp:positionV relativeFrom="paragraph">
                    <wp:posOffset>39959</wp:posOffset>
                  </wp:positionV>
                  <wp:extent cx="690987" cy="243443"/>
                  <wp:effectExtent l="0" t="0" r="0" b="0"/>
                  <wp:wrapNone/>
                  <wp:docPr id="285" name="Freeform 28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59884" y="39959"/>
                            <a:ext cx="576687" cy="1291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3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228 216,30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43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462482</wp:posOffset>
                  </wp:positionH>
                  <wp:positionV relativeFrom="paragraph">
                    <wp:posOffset>61737</wp:posOffset>
                  </wp:positionV>
                  <wp:extent cx="295503" cy="212856"/>
                  <wp:effectExtent l="0" t="0" r="0" b="0"/>
                  <wp:wrapNone/>
                  <wp:docPr id="286" name="Freeform 28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777104" y="61737"/>
                            <a:ext cx="181203" cy="9855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5" w:lineRule="exact"/>
                                <w:ind w:left="0" w:right="0" w:firstLine="0"/>
                              </w:pP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8"/>
                                  <w:sz w:val="14"/>
                                  <w:szCs w:val="14"/>
                                </w:rPr>
                                <w:t>CZK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063"/>
        </w:trPr>
        <w:tc>
          <w:tcPr>
            <w:tcW w:w="1514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18" w:after="1310" w:line="240" w:lineRule="auto"/>
              <w:ind w:left="1286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pacing w:val="-4"/>
                <w:sz w:val="14"/>
                <w:szCs w:val="14"/>
              </w:rPr>
              <w:t>v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817" w:type="dxa"/>
            <w:gridSpan w:val="2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3" w:after="206" w:line="240" w:lineRule="auto"/>
              <w:ind w:left="542" w:right="-18" w:firstLine="0"/>
            </w:pPr>
            <w:r>
              <w:drawing>
                <wp:anchor simplePos="0" relativeHeight="251658601" behindDoc="0" locked="0" layoutInCell="1" allowOverlap="1">
                  <wp:simplePos x="0" y="0"/>
                  <wp:positionH relativeFrom="page">
                    <wp:posOffset>70078</wp:posOffset>
                  </wp:positionH>
                  <wp:positionV relativeFrom="line">
                    <wp:posOffset>515351</wp:posOffset>
                  </wp:positionV>
                  <wp:extent cx="1117092" cy="9144"/>
                  <wp:effectExtent l="0" t="0" r="0" b="0"/>
                  <wp:wrapNone/>
                  <wp:docPr id="287" name="Freeform 2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117092" cy="9144"/>
                          </a:xfrm>
                          <a:custGeom>
                            <a:rect l="l" t="t" r="r" b="b"/>
                            <a:pathLst>
                              <a:path w="1117092" h="9144">
                                <a:moveTo>
                                  <a:pt x="0" y="9144"/>
                                </a:moveTo>
                                <a:lnTo>
                                  <a:pt x="1117092" y="9144"/>
                                </a:lnTo>
                                <a:lnTo>
                                  <a:pt x="11170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2" behindDoc="0" locked="0" layoutInCell="1" allowOverlap="1">
                  <wp:simplePos x="0" y="0"/>
                  <wp:positionH relativeFrom="page">
                    <wp:posOffset>70078</wp:posOffset>
                  </wp:positionH>
                  <wp:positionV relativeFrom="line">
                    <wp:posOffset>1084183</wp:posOffset>
                  </wp:positionV>
                  <wp:extent cx="1117092" cy="9144"/>
                  <wp:effectExtent l="0" t="0" r="0" b="0"/>
                  <wp:wrapNone/>
                  <wp:docPr id="288" name="Freeform 2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117092" cy="9144"/>
                          </a:xfrm>
                          <a:custGeom>
                            <a:rect l="l" t="t" r="r" b="b"/>
                            <a:pathLst>
                              <a:path w="1117092" h="9144">
                                <a:moveTo>
                                  <a:pt x="0" y="9144"/>
                                </a:moveTo>
                                <a:lnTo>
                                  <a:pt x="1117092" y="9144"/>
                                </a:lnTo>
                                <a:lnTo>
                                  <a:pt x="11170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Arial" w:hAnsi="Arial" w:cs="Arial"/>
                <w:color w:val="000000"/>
                <w:spacing w:val="-2"/>
                <w:sz w:val="14"/>
                <w:szCs w:val="14"/>
              </w:rPr>
              <w:t>Za zhotovitele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94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16" w:after="1313" w:line="240" w:lineRule="auto"/>
              <w:ind w:left="376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pacing w:val="-2"/>
                <w:sz w:val="14"/>
                <w:szCs w:val="14"/>
              </w:rPr>
              <w:t>dne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950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3" w:after="206" w:line="240" w:lineRule="auto"/>
              <w:ind w:left="861" w:right="-18" w:firstLine="0"/>
            </w:pPr>
            <w:r>
              <w:drawing>
                <wp:anchor simplePos="0" relativeHeight="251658635" behindDoc="0" locked="0" layoutInCell="1" allowOverlap="1">
                  <wp:simplePos x="0" y="0"/>
                  <wp:positionH relativeFrom="page">
                    <wp:posOffset>4572</wp:posOffset>
                  </wp:positionH>
                  <wp:positionV relativeFrom="line">
                    <wp:posOffset>515351</wp:posOffset>
                  </wp:positionV>
                  <wp:extent cx="1679702" cy="9144"/>
                  <wp:effectExtent l="0" t="0" r="0" b="0"/>
                  <wp:wrapNone/>
                  <wp:docPr id="289" name="Freeform 2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679702" cy="9144"/>
                          </a:xfrm>
                          <a:custGeom>
                            <a:rect l="l" t="t" r="r" b="b"/>
                            <a:pathLst>
                              <a:path w="1679702" h="9144">
                                <a:moveTo>
                                  <a:pt x="0" y="9144"/>
                                </a:moveTo>
                                <a:lnTo>
                                  <a:pt x="1679702" y="9144"/>
                                </a:lnTo>
                                <a:lnTo>
                                  <a:pt x="16797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6" behindDoc="0" locked="0" layoutInCell="1" allowOverlap="1">
                  <wp:simplePos x="0" y="0"/>
                  <wp:positionH relativeFrom="page">
                    <wp:posOffset>4572</wp:posOffset>
                  </wp:positionH>
                  <wp:positionV relativeFrom="line">
                    <wp:posOffset>1084183</wp:posOffset>
                  </wp:positionV>
                  <wp:extent cx="1679702" cy="9144"/>
                  <wp:effectExtent l="0" t="0" r="0" b="0"/>
                  <wp:wrapNone/>
                  <wp:docPr id="290" name="Freeform 2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679702" cy="9144"/>
                          </a:xfrm>
                          <a:custGeom>
                            <a:rect l="l" t="t" r="r" b="b"/>
                            <a:pathLst>
                              <a:path w="1679702" h="9144">
                                <a:moveTo>
                                  <a:pt x="0" y="9144"/>
                                </a:moveTo>
                                <a:lnTo>
                                  <a:pt x="1679702" y="9144"/>
                                </a:lnTo>
                                <a:lnTo>
                                  <a:pt x="16797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Arial" w:hAnsi="Arial" w:cs="Arial"/>
                <w:color w:val="000000"/>
                <w:spacing w:val="-2"/>
                <w:sz w:val="14"/>
                <w:szCs w:val="14"/>
              </w:rPr>
              <w:t>Za objednatele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14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67" w:after="0" w:line="155" w:lineRule="exact"/>
        <w:ind w:left="84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pacing w:val="-1"/>
          <w:sz w:val="14"/>
          <w:szCs w:val="14"/>
        </w:rPr>
        <w:t>Popis stavby: 04.25 - FN BRNO - Rekonstrukce JIP IHOK 14.NP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55" w:lineRule="exact"/>
        <w:ind w:left="84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pacing w:val="-1"/>
          <w:sz w:val="14"/>
          <w:szCs w:val="14"/>
        </w:rPr>
        <w:t>Popis objektu: 09 - Změnové listy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55" w:lineRule="exact"/>
        <w:ind w:left="84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Popis rozpočtu: ZL22 - Bourání podlah m.č. 14200, 14199, 14171 a 14036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after="9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7" w:lineRule="exact"/>
        <w:ind w:left="89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pacing w:val="-3"/>
          <w:sz w:val="17"/>
          <w:szCs w:val="17"/>
        </w:rPr>
        <w:t>Rekapitulace dílů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tblpX="68" w:tblpY="169"/>
        <w:tblOverlap w:val="never"/>
        "
        <w:tblW w:w="7342" w:type="dxa"/>
        <w:tblLook w:val="04A0" w:firstRow="1" w:lastRow="0" w:firstColumn="1" w:lastColumn="0" w:noHBand="0" w:noVBand="1"/>
      </w:tblPr>
      <w:tblGrid>
        <w:gridCol w:w="1039"/>
        <w:gridCol w:w="2330"/>
        <w:gridCol w:w="905"/>
        <w:gridCol w:w="1005"/>
        <w:gridCol w:w="631"/>
        <w:gridCol w:w="1005"/>
        <w:gridCol w:w="444"/>
      </w:tblGrid>
      <w:tr>
        <w:trPr>
          <w:trHeight w:hRule="exact" w:val="335"/>
        </w:trPr>
        <w:tc>
          <w:tcPr>
            <w:tcW w:w="1039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3" w:after="101" w:line="240" w:lineRule="auto"/>
              <w:ind w:left="355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Číslo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233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3" w:after="101" w:line="240" w:lineRule="auto"/>
              <w:ind w:left="112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Název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05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3" w:after="101" w:line="240" w:lineRule="auto"/>
              <w:ind w:left="219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Typ dílu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05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31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05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3" w:after="101" w:line="240" w:lineRule="auto"/>
              <w:ind w:left="288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Celkem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4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3" w:after="101" w:line="240" w:lineRule="auto"/>
              <w:ind w:left="167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%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483"/>
        </w:trPr>
        <w:tc>
          <w:tcPr>
            <w:tcW w:w="10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8" w:after="185" w:line="240" w:lineRule="auto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233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22859</wp:posOffset>
                  </wp:positionH>
                  <wp:positionV relativeFrom="paragraph">
                    <wp:posOffset>106733</wp:posOffset>
                  </wp:positionV>
                  <wp:extent cx="1264493" cy="204360"/>
                  <wp:effectExtent l="0" t="0" r="0" b="0"/>
                  <wp:wrapNone/>
                  <wp:docPr id="291" name="Freeform 29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043939" y="106733"/>
                            <a:ext cx="1150193" cy="90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41" w:lineRule="exact"/>
                                <w:ind w:left="0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Podlahy a podlahové konstrukce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8" w:after="185" w:line="240" w:lineRule="auto"/>
              <w:ind w:left="339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HSV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3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8" w:after="185" w:line="240" w:lineRule="auto"/>
              <w:ind w:left="425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28 786,80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8" w:after="185" w:line="240" w:lineRule="auto"/>
              <w:ind w:left="163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15,3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479"/>
        </w:trPr>
        <w:tc>
          <w:tcPr>
            <w:tcW w:w="10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3" w:after="184" w:line="240" w:lineRule="auto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233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22859</wp:posOffset>
                  </wp:positionH>
                  <wp:positionV relativeFrom="paragraph">
                    <wp:posOffset>54917</wp:posOffset>
                  </wp:positionV>
                  <wp:extent cx="1533867" cy="303674"/>
                  <wp:effectExtent l="0" t="0" r="0" b="0"/>
                  <wp:wrapNone/>
                  <wp:docPr id="292" name="Freeform 29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043939" y="54917"/>
                            <a:ext cx="1419567" cy="18937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6" w:lineRule="exact"/>
                                <w:ind w:left="0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Dokončovací konstrukce na pozemních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stavbách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3" w:after="184" w:line="240" w:lineRule="auto"/>
              <w:ind w:left="339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HSV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3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3" w:after="184" w:line="240" w:lineRule="auto"/>
              <w:ind w:left="494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4 854,15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3" w:after="184" w:line="240" w:lineRule="auto"/>
              <w:ind w:left="232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2,6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479"/>
        </w:trPr>
        <w:tc>
          <w:tcPr>
            <w:tcW w:w="10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3" w:after="185" w:line="240" w:lineRule="auto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233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22859</wp:posOffset>
                  </wp:positionH>
                  <wp:positionV relativeFrom="paragraph">
                    <wp:posOffset>103686</wp:posOffset>
                  </wp:positionV>
                  <wp:extent cx="780426" cy="204360"/>
                  <wp:effectExtent l="0" t="0" r="0" b="0"/>
                  <wp:wrapNone/>
                  <wp:docPr id="293" name="Freeform 29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043939" y="103686"/>
                            <a:ext cx="666126" cy="90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41" w:lineRule="exact"/>
                                <w:ind w:left="0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Bourání konstrukcí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3" w:after="185" w:line="240" w:lineRule="auto"/>
              <w:ind w:left="339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HSV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3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3" w:after="185" w:line="240" w:lineRule="auto"/>
              <w:ind w:left="425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47 459,58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3" w:after="185" w:line="240" w:lineRule="auto"/>
              <w:ind w:left="163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25,2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479"/>
        </w:trPr>
        <w:tc>
          <w:tcPr>
            <w:tcW w:w="10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3" w:after="185" w:line="240" w:lineRule="auto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233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22859</wp:posOffset>
                  </wp:positionH>
                  <wp:positionV relativeFrom="paragraph">
                    <wp:posOffset>103686</wp:posOffset>
                  </wp:positionV>
                  <wp:extent cx="973875" cy="204360"/>
                  <wp:effectExtent l="0" t="0" r="0" b="0"/>
                  <wp:wrapNone/>
                  <wp:docPr id="294" name="Freeform 29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043939" y="103686"/>
                            <a:ext cx="859575" cy="90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41" w:lineRule="exact"/>
                                <w:ind w:left="0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Staveništní přesun hmot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3" w:after="185" w:line="240" w:lineRule="auto"/>
              <w:ind w:left="339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HSV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3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3" w:after="185" w:line="240" w:lineRule="auto"/>
              <w:ind w:left="425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12 705,36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3" w:after="185" w:line="240" w:lineRule="auto"/>
              <w:ind w:left="232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6,7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479"/>
        </w:trPr>
        <w:tc>
          <w:tcPr>
            <w:tcW w:w="10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3" w:after="184" w:line="240" w:lineRule="auto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713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233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22859</wp:posOffset>
                  </wp:positionH>
                  <wp:positionV relativeFrom="paragraph">
                    <wp:posOffset>103686</wp:posOffset>
                  </wp:positionV>
                  <wp:extent cx="649576" cy="204360"/>
                  <wp:effectExtent l="0" t="0" r="0" b="0"/>
                  <wp:wrapNone/>
                  <wp:docPr id="295" name="Freeform 29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043939" y="103686"/>
                            <a:ext cx="535276" cy="90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41" w:lineRule="exact"/>
                                <w:ind w:left="0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Izolace tepelné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3" w:after="184" w:line="240" w:lineRule="auto"/>
              <w:ind w:left="344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PSV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3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3" w:after="184" w:line="240" w:lineRule="auto"/>
              <w:ind w:left="425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17 262,21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3" w:after="184" w:line="240" w:lineRule="auto"/>
              <w:ind w:left="232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9,2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479"/>
        </w:trPr>
        <w:tc>
          <w:tcPr>
            <w:tcW w:w="10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3" w:after="184" w:line="240" w:lineRule="auto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D96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233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22859</wp:posOffset>
                  </wp:positionH>
                  <wp:positionV relativeFrom="paragraph">
                    <wp:posOffset>103686</wp:posOffset>
                  </wp:positionV>
                  <wp:extent cx="1289047" cy="204360"/>
                  <wp:effectExtent l="0" t="0" r="0" b="0"/>
                  <wp:wrapNone/>
                  <wp:docPr id="296" name="Freeform 29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043939" y="103686"/>
                            <a:ext cx="1174747" cy="90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41" w:lineRule="exact"/>
                                <w:ind w:left="0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Přesuny suti a vybouraných hmot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3" w:after="184" w:line="240" w:lineRule="auto"/>
              <w:ind w:left="339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PSU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3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3" w:after="184" w:line="240" w:lineRule="auto"/>
              <w:ind w:left="425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77 540,41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3" w:after="184" w:line="240" w:lineRule="auto"/>
              <w:ind w:left="163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41,1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325"/>
        </w:trPr>
        <w:tc>
          <w:tcPr>
            <w:tcW w:w="1039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6" w:after="108" w:line="240" w:lineRule="auto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Cena celkem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2330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05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05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31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05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6" w:after="108" w:line="240" w:lineRule="auto"/>
              <w:ind w:left="355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188 608,51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44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6" w:after="108" w:line="240" w:lineRule="auto"/>
              <w:ind w:left="93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100,0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58" w:after="0" w:line="141" w:lineRule="exact"/>
        <w:ind w:left="56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Zpracováno programem 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BUILDpower S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,  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© RTS, a.s.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8" w:right="500" w:bottom="177" w:left="500" w:header="708" w:footer="708" w:gutter="0"/>
          <w:cols w:num="2" w:space="0" w:equalWidth="0">
            <w:col w:w="7478" w:space="2084"/>
            <w:col w:w="784" w:space="0"/>
          </w:cols>
          <w:docGrid w:linePitch="360"/>
        </w:sectPr>
        <w:spacing w:before="0" w:after="0" w:line="14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Stránka 1 z 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4205" w:right="4467" w:firstLine="0"/>
        <w:jc w:val="right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Položkový rozpočet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70"/>
        <w:tblOverlap w:val="never"/>
        "
        <w:tblW w:w="10187" w:type="dxa"/>
        <w:tblLook w:val="04A0" w:firstRow="1" w:lastRow="0" w:firstColumn="1" w:lastColumn="0" w:noHBand="0" w:noVBand="1"/>
      </w:tblPr>
      <w:tblGrid>
        <w:gridCol w:w="379"/>
        <w:gridCol w:w="990"/>
        <w:gridCol w:w="8837"/>
      </w:tblGrid>
      <w:tr>
        <w:trPr>
          <w:trHeight w:hRule="exact" w:val="481"/>
        </w:trPr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2" w:after="138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90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2" w:after="138" w:line="240" w:lineRule="auto"/>
              <w:ind w:left="4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04.25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37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2" w:after="148" w:line="240" w:lineRule="auto"/>
              <w:ind w:left="425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FN BRNO - Rekonstrukce JIP IHOK 14.NP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4"/>
        </w:trPr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2" w:after="121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90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2" w:after="121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37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3" w:after="130" w:line="240" w:lineRule="auto"/>
              <w:ind w:left="425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Změnové listy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80"/>
        </w:trPr>
        <w:tc>
          <w:tcPr>
            <w:tcW w:w="379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0" w:after="138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90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0" w:after="138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ZL22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37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148" w:line="240" w:lineRule="auto"/>
              <w:ind w:left="42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Bourání podlah m.č. 14200, 14199, 14171 a 14036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42"/>
        <w:tblOverlap w:val="never"/>
        "
        <w:tblW w:w="10187" w:type="dxa"/>
        <w:tblLook w:val="04A0" w:firstRow="1" w:lastRow="0" w:firstColumn="1" w:lastColumn="0" w:noHBand="0" w:noVBand="1"/>
      </w:tblPr>
      <w:tblGrid>
        <w:gridCol w:w="379"/>
        <w:gridCol w:w="1387"/>
        <w:gridCol w:w="4227"/>
        <w:gridCol w:w="535"/>
        <w:gridCol w:w="1166"/>
        <w:gridCol w:w="1087"/>
        <w:gridCol w:w="1423"/>
      </w:tblGrid>
      <w:tr>
        <w:trPr>
          <w:trHeight w:hRule="exact" w:val="740"/>
        </w:trPr>
        <w:tc>
          <w:tcPr>
            <w:tcW w:w="379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2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5"/>
                <w:sz w:val="20"/>
                <w:szCs w:val="20"/>
              </w:rPr>
              <w:t>P.č.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387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Číslo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227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Název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15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6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47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Množství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87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49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Cena / 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2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27"/>
        </w:trPr>
        <w:tc>
          <w:tcPr>
            <w:tcW w:w="5994" w:type="dxa"/>
            <w:gridSpan w:val="3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794"/>
              </w:tabs>
              <w:spacing w:before="0" w:after="0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Díl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Podlahy a podlahové konstrukce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66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510" w:type="dxa"/>
            <w:gridSpan w:val="2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80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28 786,80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379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179" w:lineRule="exact"/>
              <w:ind w:left="246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632443231R00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227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pevnost v tlaku 25 MPa, pokládaná plocha přes 500 m2,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8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tloušťky 50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109727</wp:posOffset>
                  </wp:positionH>
                  <wp:positionV relativeFrom="paragraph">
                    <wp:posOffset>2080</wp:posOffset>
                  </wp:positionV>
                  <wp:extent cx="2652260" cy="228149"/>
                  <wp:effectExtent l="0" t="0" r="0" b="0"/>
                  <wp:wrapNone/>
                  <wp:docPr id="297" name="Freeform 29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455540" y="2080"/>
                            <a:ext cx="2537960" cy="11384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37"/>
                                  <w:tab w:val="left" w:pos="2103"/>
                                  <w:tab w:val="left" w:pos="3283"/>
                                </w:tabs>
                                <w:spacing w:before="0" w:after="0" w:line="179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48,30000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488,00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23 570,40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23" w:type="dxa"/>
            <w:tcBorders>
              <w:lef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7258"/>
        </w:tabs>
        <w:spacing w:before="3" w:after="0" w:line="179" w:lineRule="exact"/>
        <w:ind w:left="2059" w:right="3060" w:firstLine="0"/>
        <w:jc w:val="right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48,3	</w:t>
      </w:r>
      <w:r>
        <w:rPr lang="cs-CZ" sz="16" baseline="0" dirty="0">
          <w:jc w:val="left"/>
          <w:rFonts w:ascii="Arial" w:hAnsi="Arial" w:cs="Arial"/>
          <w:color w:val="0000FF"/>
          <w:spacing w:val="-3"/>
          <w:sz w:val="16"/>
          <w:szCs w:val="16"/>
        </w:rPr>
        <w:t>48,30000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849" w:tblpY="0"/>
        <w:tblOverlap w:val="never"/>
        "
        <w:tblW w:w="10187" w:type="dxa"/>
        <w:tblLook w:val="04A0" w:firstRow="1" w:lastRow="0" w:firstColumn="1" w:lastColumn="0" w:noHBand="0" w:noVBand="1"/>
      </w:tblPr>
      <w:tblGrid>
        <w:gridCol w:w="379"/>
        <w:gridCol w:w="1387"/>
        <w:gridCol w:w="4227"/>
        <w:gridCol w:w="535"/>
        <w:gridCol w:w="1166"/>
        <w:gridCol w:w="1087"/>
        <w:gridCol w:w="1423"/>
      </w:tblGrid>
      <w:tr>
        <w:trPr>
          <w:trHeight w:hRule="exact" w:val="433"/>
        </w:trPr>
        <w:tc>
          <w:tcPr>
            <w:tcW w:w="379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79" w:lineRule="exact"/>
              <w:ind w:left="24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632443232R00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22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pevnost v tlaku 25 MPa, pokládaná plocha přes 500 m2,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7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příplatek za každých 5 mm tloušťky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109727</wp:posOffset>
                  </wp:positionH>
                  <wp:positionV relativeFrom="paragraph">
                    <wp:posOffset>14273</wp:posOffset>
                  </wp:positionV>
                  <wp:extent cx="2652284" cy="228149"/>
                  <wp:effectExtent l="0" t="0" r="0" b="0"/>
                  <wp:wrapNone/>
                  <wp:docPr id="298" name="Freeform 29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455540" y="14273"/>
                            <a:ext cx="2537984" cy="11384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48"/>
                                  <w:tab w:val="left" w:pos="2191"/>
                                  <w:tab w:val="left" w:pos="3372"/>
                                </w:tabs>
                                <w:spacing w:before="0" w:after="0" w:line="179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144,90000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36,00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5 216,40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23" w:type="dxa"/>
            <w:tcBorders>
              <w:lef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7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7168"/>
        </w:tabs>
        <w:spacing w:before="4" w:after="0" w:line="179" w:lineRule="exact"/>
        <w:ind w:left="2058" w:right="3060" w:firstLine="0"/>
        <w:jc w:val="right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48,3*3	</w:t>
      </w:r>
      <w:r>
        <w:rPr lang="cs-CZ" sz="16" baseline="0" dirty="0">
          <w:jc w:val="left"/>
          <w:rFonts w:ascii="Arial" w:hAnsi="Arial" w:cs="Arial"/>
          <w:color w:val="0000FF"/>
          <w:spacing w:val="-3"/>
          <w:sz w:val="16"/>
          <w:szCs w:val="16"/>
        </w:rPr>
        <w:t>144,90000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70"/>
        <w:tblOverlap w:val="never"/>
        "
        <w:tblW w:w="10187" w:type="dxa"/>
        <w:tblLook w:val="04A0" w:firstRow="1" w:lastRow="0" w:firstColumn="1" w:lastColumn="0" w:noHBand="0" w:noVBand="1"/>
      </w:tblPr>
      <w:tblGrid>
        <w:gridCol w:w="379"/>
        <w:gridCol w:w="1387"/>
        <w:gridCol w:w="4227"/>
        <w:gridCol w:w="535"/>
        <w:gridCol w:w="1166"/>
        <w:gridCol w:w="1087"/>
        <w:gridCol w:w="1423"/>
      </w:tblGrid>
      <w:tr>
        <w:trPr>
          <w:trHeight w:hRule="exact" w:val="493"/>
        </w:trPr>
        <w:tc>
          <w:tcPr>
            <w:tcW w:w="5994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794"/>
              </w:tabs>
              <w:spacing w:before="30" w:after="0" w:line="222" w:lineRule="exact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Díl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Dokončovací konstrukce na pozemních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" w:line="222" w:lineRule="exact"/>
              <w:ind w:left="179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stavbách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23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" w:after="260" w:line="240" w:lineRule="auto"/>
              <w:ind w:left="582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4 854,15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851"/>
        </w:trPr>
        <w:tc>
          <w:tcPr>
            <w:tcW w:w="379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179" w:lineRule="exact"/>
              <w:ind w:left="246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952901111R00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22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Vyčištění budov a ostatních objektů budov bytové nebo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76" w:line="203" w:lineRule="exact"/>
              <w:ind w:left="25" w:right="7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občanské výstavby - zametení a umytí podlah, dlažeb,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obkladů, schodů v místnostech, chodbách a schodištích,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vyčištění a umytí oken, dveří s rámy,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88" w:line="240" w:lineRule="auto"/>
              <w:ind w:left="15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6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88" w:line="240" w:lineRule="auto"/>
              <w:ind w:left="47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48,30000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88" w:line="240" w:lineRule="auto"/>
              <w:ind w:left="57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100,50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423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88" w:line="240" w:lineRule="auto"/>
              <w:ind w:left="75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4 854,15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3" w:lineRule="exact"/>
        <w:ind w:left="2139" w:right="502" w:firstLine="0"/>
      </w:pPr>
      <w:r/>
      <w:r>
        <w:rPr lang="cs-CZ" sz="16" baseline="0" dirty="0">
          <w:jc w:val="left"/>
          <w:rFonts w:ascii="Arial" w:hAnsi="Arial" w:cs="Arial"/>
          <w:color w:val="008000"/>
          <w:sz w:val="16"/>
          <w:szCs w:val="16"/>
        </w:rPr>
        <w:t>zárubněmi, umytí a vyčištění jiných zasklených a natíraných ploch a zařizovacích předmětů před předáním do užívání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8000"/>
          <w:sz w:val="16"/>
          <w:szCs w:val="16"/>
        </w:rPr>
        <w:t>světlá výška podlaží do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37"/>
        </w:tabs>
        <w:spacing w:before="51" w:after="0" w:line="179" w:lineRule="exact"/>
        <w:ind w:left="2138" w:right="0" w:firstLine="0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48,3	</w:t>
      </w:r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48,30000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70"/>
        <w:tblOverlap w:val="never"/>
        "
        <w:tblW w:w="10187" w:type="dxa"/>
        <w:tblLook w:val="04A0" w:firstRow="1" w:lastRow="0" w:firstColumn="1" w:lastColumn="0" w:noHBand="0" w:noVBand="1"/>
      </w:tblPr>
      <w:tblGrid>
        <w:gridCol w:w="379"/>
        <w:gridCol w:w="1387"/>
        <w:gridCol w:w="4227"/>
        <w:gridCol w:w="535"/>
        <w:gridCol w:w="1166"/>
        <w:gridCol w:w="1087"/>
        <w:gridCol w:w="1423"/>
      </w:tblGrid>
      <w:tr>
        <w:trPr>
          <w:trHeight w:hRule="exact" w:val="246"/>
        </w:trPr>
        <w:tc>
          <w:tcPr>
            <w:tcW w:w="5994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794"/>
              </w:tabs>
              <w:spacing w:before="0" w:after="0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Díl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96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Bourání konstrukcí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510" w:type="dxa"/>
            <w:gridSpan w:val="2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80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47 459,58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632"/>
        </w:trPr>
        <w:tc>
          <w:tcPr>
            <w:tcW w:w="379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179" w:lineRule="exact"/>
              <w:ind w:left="246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965042141RT4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22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179" w:lineRule="exact"/>
              <w:ind w:left="4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Bourání podkladů pod dlažby nebo litých celistvých dlažeb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62" w:line="203" w:lineRule="exact"/>
              <w:ind w:left="43" w:right="4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a mazani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 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betonových nebo z litého asfaltu, tloušťky do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100 mm, plochy přes 4 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109727</wp:posOffset>
                  </wp:positionH>
                  <wp:positionV relativeFrom="paragraph">
                    <wp:posOffset>2081</wp:posOffset>
                  </wp:positionV>
                  <wp:extent cx="2652260" cy="228149"/>
                  <wp:effectExtent l="0" t="0" r="0" b="0"/>
                  <wp:wrapNone/>
                  <wp:docPr id="299" name="Freeform 29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455540" y="2081"/>
                            <a:ext cx="2537960" cy="11384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926"/>
                                  <w:tab w:val="left" w:pos="1968"/>
                                  <w:tab w:val="left" w:pos="3283"/>
                                </w:tabs>
                                <w:spacing w:before="0" w:after="0" w:line="179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m3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5,79600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2 685,00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15 562,26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23" w:type="dxa"/>
            <w:tcBorders>
              <w:lef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7347"/>
        </w:tabs>
        <w:spacing w:before="4" w:after="0" w:line="179" w:lineRule="exact"/>
        <w:ind w:left="2059" w:right="3060" w:firstLine="0"/>
        <w:jc w:val="right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0,12*48,3	</w:t>
      </w:r>
      <w:r>
        <w:rPr lang="cs-CZ" sz="16" baseline="0" dirty="0">
          <w:jc w:val="left"/>
          <w:rFonts w:ascii="Arial" w:hAnsi="Arial" w:cs="Arial"/>
          <w:color w:val="0000FF"/>
          <w:spacing w:val="-3"/>
          <w:sz w:val="16"/>
          <w:szCs w:val="16"/>
        </w:rPr>
        <w:t>5,79600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70"/>
        <w:tblOverlap w:val="never"/>
        "
        <w:tblW w:w="10187" w:type="dxa"/>
        <w:tblLook w:val="04A0" w:firstRow="1" w:lastRow="0" w:firstColumn="1" w:lastColumn="0" w:noHBand="0" w:noVBand="1"/>
      </w:tblPr>
      <w:tblGrid>
        <w:gridCol w:w="379"/>
        <w:gridCol w:w="1387"/>
        <w:gridCol w:w="4227"/>
        <w:gridCol w:w="535"/>
        <w:gridCol w:w="1166"/>
        <w:gridCol w:w="1087"/>
        <w:gridCol w:w="1423"/>
      </w:tblGrid>
      <w:tr>
        <w:trPr>
          <w:trHeight w:hRule="exact" w:val="652"/>
        </w:trPr>
        <w:tc>
          <w:tcPr>
            <w:tcW w:w="379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179" w:lineRule="exact"/>
              <w:ind w:left="24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965049111RT1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22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179" w:lineRule="exact"/>
              <w:ind w:left="4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Bourání podkladů pod dlažby nebo litých celistvých dlažeb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62" w:line="203" w:lineRule="exact"/>
              <w:ind w:left="43" w:right="21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a mazani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 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příplatek za bourání mazanin vyztužených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svařovanou sítí, tloušťky do 100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109727</wp:posOffset>
                  </wp:positionH>
                  <wp:positionV relativeFrom="paragraph">
                    <wp:posOffset>14272</wp:posOffset>
                  </wp:positionV>
                  <wp:extent cx="2652260" cy="228149"/>
                  <wp:effectExtent l="0" t="0" r="0" b="0"/>
                  <wp:wrapNone/>
                  <wp:docPr id="300" name="Freeform 30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455540" y="14272"/>
                            <a:ext cx="2537960" cy="11384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926"/>
                                  <w:tab w:val="left" w:pos="1968"/>
                                  <w:tab w:val="left" w:pos="3283"/>
                                </w:tabs>
                                <w:spacing w:before="0" w:after="0" w:line="179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m3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5,79600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2 220,00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12 867,12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23" w:type="dxa"/>
            <w:tcBorders>
              <w:lef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7426"/>
        </w:tabs>
        <w:spacing w:before="4" w:after="0" w:line="179" w:lineRule="exact"/>
        <w:ind w:left="2138" w:right="0" w:firstLine="0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Odkaz na mn. položky pořadí 4 : 5,79600	</w:t>
      </w:r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5,79600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58"/>
          <w:tab w:val="left" w:pos="6415"/>
          <w:tab w:val="left" w:pos="7253"/>
          <w:tab w:val="left" w:pos="8518"/>
          <w:tab w:val="left" w:pos="9699"/>
        </w:tabs>
        <w:spacing w:before="60" w:after="0" w:line="179" w:lineRule="exact"/>
        <w:ind w:left="515" w:right="573" w:firstLine="0"/>
        <w:jc w:val="right"/>
      </w:pPr>
      <w:r>
        <w:drawing>
          <wp:anchor simplePos="0" relativeHeight="251658860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24463</wp:posOffset>
            </wp:positionV>
            <wp:extent cx="12192" cy="169164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69164"/>
                    </a:xfrm>
                    <a:custGeom>
                      <a:rect l="l" t="t" r="r" b="b"/>
                      <a:pathLst>
                        <a:path w="12192" h="169164">
                          <a:moveTo>
                            <a:pt x="0" y="169164"/>
                          </a:moveTo>
                          <a:lnTo>
                            <a:pt x="12192" y="169164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6916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9" behindDoc="0" locked="0" layoutInCell="1" allowOverlap="1">
            <wp:simplePos x="0" y="0"/>
            <wp:positionH relativeFrom="page">
              <wp:posOffset>540258</wp:posOffset>
            </wp:positionH>
            <wp:positionV relativeFrom="line">
              <wp:posOffset>25224</wp:posOffset>
            </wp:positionV>
            <wp:extent cx="180" cy="16764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41"/>
                    </a:xfrm>
                    <a:custGeom>
                      <a:rect l="l" t="t" r="r" b="b"/>
                      <a:pathLst>
                        <a:path w="180" h="167641">
                          <a:moveTo>
                            <a:pt x="0" y="0"/>
                          </a:moveTo>
                          <a:lnTo>
                            <a:pt x="0" y="16764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2" behindDoc="0" locked="0" layoutInCell="1" allowOverlap="1">
            <wp:simplePos x="0" y="0"/>
            <wp:positionH relativeFrom="page">
              <wp:posOffset>551687</wp:posOffset>
            </wp:positionH>
            <wp:positionV relativeFrom="line">
              <wp:posOffset>24463</wp:posOffset>
            </wp:positionV>
            <wp:extent cx="6469380" cy="1219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9380" cy="12191"/>
                    </a:xfrm>
                    <a:custGeom>
                      <a:rect l="l" t="t" r="r" b="b"/>
                      <a:pathLst>
                        <a:path w="6469380" h="12191">
                          <a:moveTo>
                            <a:pt x="0" y="12191"/>
                          </a:moveTo>
                          <a:lnTo>
                            <a:pt x="6469380" y="12191"/>
                          </a:lnTo>
                          <a:lnTo>
                            <a:pt x="6469380" y="0"/>
                          </a:lnTo>
                          <a:lnTo>
                            <a:pt x="0" y="0"/>
                          </a:lnTo>
                          <a:lnTo>
                            <a:pt x="0" y="1219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1" behindDoc="0" locked="0" layoutInCell="1" allowOverlap="1">
            <wp:simplePos x="0" y="0"/>
            <wp:positionH relativeFrom="page">
              <wp:posOffset>552450</wp:posOffset>
            </wp:positionH>
            <wp:positionV relativeFrom="line">
              <wp:posOffset>25224</wp:posOffset>
            </wp:positionV>
            <wp:extent cx="6467856" cy="180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7856" cy="180"/>
                    </a:xfrm>
                    <a:custGeom>
                      <a:rect l="l" t="t" r="r" b="b"/>
                      <a:pathLst>
                        <a:path w="6467856" h="180">
                          <a:moveTo>
                            <a:pt x="0" y="0"/>
                          </a:moveTo>
                          <a:lnTo>
                            <a:pt x="6467856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4" behindDoc="0" locked="0" layoutInCell="1" allowOverlap="1">
            <wp:simplePos x="0" y="0"/>
            <wp:positionH relativeFrom="page">
              <wp:posOffset>780287</wp:posOffset>
            </wp:positionH>
            <wp:positionV relativeFrom="line">
              <wp:posOffset>36654</wp:posOffset>
            </wp:positionV>
            <wp:extent cx="12192" cy="144780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44780"/>
                    </a:xfrm>
                    <a:custGeom>
                      <a:rect l="l" t="t" r="r" b="b"/>
                      <a:pathLst>
                        <a:path w="12192" h="144780">
                          <a:moveTo>
                            <a:pt x="0" y="144780"/>
                          </a:moveTo>
                          <a:lnTo>
                            <a:pt x="12192" y="144780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3" behindDoc="0" locked="0" layoutInCell="1" allowOverlap="1">
            <wp:simplePos x="0" y="0"/>
            <wp:positionH relativeFrom="page">
              <wp:posOffset>781050</wp:posOffset>
            </wp:positionH>
            <wp:positionV relativeFrom="line">
              <wp:posOffset>37416</wp:posOffset>
            </wp:positionV>
            <wp:extent cx="180" cy="143256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6"/>
                    </a:xfrm>
                    <a:custGeom>
                      <a:rect l="l" t="t" r="r" b="b"/>
                      <a:pathLst>
                        <a:path w="180" h="143256">
                          <a:moveTo>
                            <a:pt x="0" y="0"/>
                          </a:moveTo>
                          <a:lnTo>
                            <a:pt x="0" y="14325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818181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6" behindDoc="0" locked="0" layoutInCell="1" allowOverlap="1">
            <wp:simplePos x="0" y="0"/>
            <wp:positionH relativeFrom="page">
              <wp:posOffset>1661414</wp:posOffset>
            </wp:positionH>
            <wp:positionV relativeFrom="line">
              <wp:posOffset>36654</wp:posOffset>
            </wp:positionV>
            <wp:extent cx="12191" cy="144780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44780"/>
                    </a:xfrm>
                    <a:custGeom>
                      <a:rect l="l" t="t" r="r" b="b"/>
                      <a:pathLst>
                        <a:path w="12191" h="144780">
                          <a:moveTo>
                            <a:pt x="0" y="144780"/>
                          </a:moveTo>
                          <a:lnTo>
                            <a:pt x="12191" y="144780"/>
                          </a:lnTo>
                          <a:lnTo>
                            <a:pt x="12191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5" behindDoc="0" locked="0" layoutInCell="1" allowOverlap="1">
            <wp:simplePos x="0" y="0"/>
            <wp:positionH relativeFrom="page">
              <wp:posOffset>1662176</wp:posOffset>
            </wp:positionH>
            <wp:positionV relativeFrom="line">
              <wp:posOffset>37416</wp:posOffset>
            </wp:positionV>
            <wp:extent cx="180" cy="143256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6"/>
                    </a:xfrm>
                    <a:custGeom>
                      <a:rect l="l" t="t" r="r" b="b"/>
                      <a:pathLst>
                        <a:path w="180" h="143256">
                          <a:moveTo>
                            <a:pt x="0" y="0"/>
                          </a:moveTo>
                          <a:lnTo>
                            <a:pt x="0" y="14325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818181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8" behindDoc="0" locked="0" layoutInCell="1" allowOverlap="1">
            <wp:simplePos x="0" y="0"/>
            <wp:positionH relativeFrom="page">
              <wp:posOffset>4345813</wp:posOffset>
            </wp:positionH>
            <wp:positionV relativeFrom="line">
              <wp:posOffset>36654</wp:posOffset>
            </wp:positionV>
            <wp:extent cx="12191" cy="144780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44780"/>
                    </a:xfrm>
                    <a:custGeom>
                      <a:rect l="l" t="t" r="r" b="b"/>
                      <a:pathLst>
                        <a:path w="12191" h="144780">
                          <a:moveTo>
                            <a:pt x="0" y="144780"/>
                          </a:moveTo>
                          <a:lnTo>
                            <a:pt x="12191" y="144780"/>
                          </a:lnTo>
                          <a:lnTo>
                            <a:pt x="12191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7" behindDoc="0" locked="0" layoutInCell="1" allowOverlap="1">
            <wp:simplePos x="0" y="0"/>
            <wp:positionH relativeFrom="page">
              <wp:posOffset>4346575</wp:posOffset>
            </wp:positionH>
            <wp:positionV relativeFrom="line">
              <wp:posOffset>37416</wp:posOffset>
            </wp:positionV>
            <wp:extent cx="180" cy="143256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6"/>
                    </a:xfrm>
                    <a:custGeom>
                      <a:rect l="l" t="t" r="r" b="b"/>
                      <a:pathLst>
                        <a:path w="180" h="143256">
                          <a:moveTo>
                            <a:pt x="0" y="0"/>
                          </a:moveTo>
                          <a:lnTo>
                            <a:pt x="0" y="14325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818181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0" behindDoc="0" locked="0" layoutInCell="1" allowOverlap="1">
            <wp:simplePos x="0" y="0"/>
            <wp:positionH relativeFrom="page">
              <wp:posOffset>4685665</wp:posOffset>
            </wp:positionH>
            <wp:positionV relativeFrom="line">
              <wp:posOffset>36654</wp:posOffset>
            </wp:positionV>
            <wp:extent cx="12192" cy="144780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44780"/>
                    </a:xfrm>
                    <a:custGeom>
                      <a:rect l="l" t="t" r="r" b="b"/>
                      <a:pathLst>
                        <a:path w="12192" h="144780">
                          <a:moveTo>
                            <a:pt x="0" y="144780"/>
                          </a:moveTo>
                          <a:lnTo>
                            <a:pt x="12192" y="144780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9" behindDoc="0" locked="0" layoutInCell="1" allowOverlap="1">
            <wp:simplePos x="0" y="0"/>
            <wp:positionH relativeFrom="page">
              <wp:posOffset>4686427</wp:posOffset>
            </wp:positionH>
            <wp:positionV relativeFrom="line">
              <wp:posOffset>37416</wp:posOffset>
            </wp:positionV>
            <wp:extent cx="180" cy="143256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6"/>
                    </a:xfrm>
                    <a:custGeom>
                      <a:rect l="l" t="t" r="r" b="b"/>
                      <a:pathLst>
                        <a:path w="180" h="143256">
                          <a:moveTo>
                            <a:pt x="0" y="0"/>
                          </a:moveTo>
                          <a:lnTo>
                            <a:pt x="0" y="14325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818181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2" behindDoc="0" locked="0" layoutInCell="1" allowOverlap="1">
            <wp:simplePos x="0" y="0"/>
            <wp:positionH relativeFrom="page">
              <wp:posOffset>5426709</wp:posOffset>
            </wp:positionH>
            <wp:positionV relativeFrom="line">
              <wp:posOffset>36654</wp:posOffset>
            </wp:positionV>
            <wp:extent cx="12193" cy="144780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44780"/>
                    </a:xfrm>
                    <a:custGeom>
                      <a:rect l="l" t="t" r="r" b="b"/>
                      <a:pathLst>
                        <a:path w="12193" h="144780">
                          <a:moveTo>
                            <a:pt x="0" y="144780"/>
                          </a:moveTo>
                          <a:lnTo>
                            <a:pt x="12193" y="144780"/>
                          </a:lnTo>
                          <a:lnTo>
                            <a:pt x="12193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1" behindDoc="0" locked="0" layoutInCell="1" allowOverlap="1">
            <wp:simplePos x="0" y="0"/>
            <wp:positionH relativeFrom="page">
              <wp:posOffset>5427471</wp:posOffset>
            </wp:positionH>
            <wp:positionV relativeFrom="line">
              <wp:posOffset>37416</wp:posOffset>
            </wp:positionV>
            <wp:extent cx="180" cy="143256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6"/>
                    </a:xfrm>
                    <a:custGeom>
                      <a:rect l="l" t="t" r="r" b="b"/>
                      <a:pathLst>
                        <a:path w="180" h="143256">
                          <a:moveTo>
                            <a:pt x="0" y="0"/>
                          </a:moveTo>
                          <a:lnTo>
                            <a:pt x="0" y="14325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818181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4" behindDoc="0" locked="0" layoutInCell="1" allowOverlap="1">
            <wp:simplePos x="0" y="0"/>
            <wp:positionH relativeFrom="page">
              <wp:posOffset>6117082</wp:posOffset>
            </wp:positionH>
            <wp:positionV relativeFrom="line">
              <wp:posOffset>36654</wp:posOffset>
            </wp:positionV>
            <wp:extent cx="12191" cy="144780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44780"/>
                    </a:xfrm>
                    <a:custGeom>
                      <a:rect l="l" t="t" r="r" b="b"/>
                      <a:pathLst>
                        <a:path w="12191" h="144780">
                          <a:moveTo>
                            <a:pt x="0" y="144780"/>
                          </a:moveTo>
                          <a:lnTo>
                            <a:pt x="12191" y="144780"/>
                          </a:lnTo>
                          <a:lnTo>
                            <a:pt x="12191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3" behindDoc="0" locked="0" layoutInCell="1" allowOverlap="1">
            <wp:simplePos x="0" y="0"/>
            <wp:positionH relativeFrom="page">
              <wp:posOffset>6117844</wp:posOffset>
            </wp:positionH>
            <wp:positionV relativeFrom="line">
              <wp:posOffset>37416</wp:posOffset>
            </wp:positionV>
            <wp:extent cx="180" cy="143256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6"/>
                    </a:xfrm>
                    <a:custGeom>
                      <a:rect l="l" t="t" r="r" b="b"/>
                      <a:pathLst>
                        <a:path w="180" h="143256">
                          <a:moveTo>
                            <a:pt x="0" y="0"/>
                          </a:moveTo>
                          <a:lnTo>
                            <a:pt x="0" y="14325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818181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2" behindDoc="0" locked="0" layoutInCell="1" allowOverlap="1">
            <wp:simplePos x="0" y="0"/>
            <wp:positionH relativeFrom="page">
              <wp:posOffset>7008876</wp:posOffset>
            </wp:positionH>
            <wp:positionV relativeFrom="line">
              <wp:posOffset>36655</wp:posOffset>
            </wp:positionV>
            <wp:extent cx="12192" cy="156972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56972"/>
                    </a:xfrm>
                    <a:custGeom>
                      <a:rect l="l" t="t" r="r" b="b"/>
                      <a:pathLst>
                        <a:path w="12192" h="156972">
                          <a:moveTo>
                            <a:pt x="0" y="156972"/>
                          </a:moveTo>
                          <a:lnTo>
                            <a:pt x="12192" y="156972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5697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1" behindDoc="0" locked="0" layoutInCell="1" allowOverlap="1">
            <wp:simplePos x="0" y="0"/>
            <wp:positionH relativeFrom="page">
              <wp:posOffset>7009638</wp:posOffset>
            </wp:positionH>
            <wp:positionV relativeFrom="line">
              <wp:posOffset>37416</wp:posOffset>
            </wp:positionV>
            <wp:extent cx="180" cy="155449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55449"/>
                    </a:xfrm>
                    <a:custGeom>
                      <a:rect l="l" t="t" r="r" b="b"/>
                      <a:pathLst>
                        <a:path w="180" h="155449">
                          <a:moveTo>
                            <a:pt x="0" y="0"/>
                          </a:moveTo>
                          <a:lnTo>
                            <a:pt x="0" y="155449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965048515R00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do tloušťky 5 mm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48,30000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394,00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19 030,20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37"/>
        </w:tabs>
        <w:spacing w:before="60" w:after="0" w:line="179" w:lineRule="exact"/>
        <w:ind w:left="2138" w:right="0" w:firstLine="0"/>
      </w:pPr>
      <w:r>
        <w:drawing>
          <wp:anchor simplePos="0" relativeHeight="251659034" behindDoc="0" locked="0" layoutInCell="1" allowOverlap="1">
            <wp:simplePos x="0" y="0"/>
            <wp:positionH relativeFrom="page">
              <wp:posOffset>551687</wp:posOffset>
            </wp:positionH>
            <wp:positionV relativeFrom="line">
              <wp:posOffset>24462</wp:posOffset>
            </wp:positionV>
            <wp:extent cx="6469380" cy="12193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9380" cy="12193"/>
                    </a:xfrm>
                    <a:custGeom>
                      <a:rect l="l" t="t" r="r" b="b"/>
                      <a:pathLst>
                        <a:path w="6469380" h="12193">
                          <a:moveTo>
                            <a:pt x="0" y="12193"/>
                          </a:moveTo>
                          <a:lnTo>
                            <a:pt x="6469380" y="12193"/>
                          </a:lnTo>
                          <a:lnTo>
                            <a:pt x="6469380" y="0"/>
                          </a:lnTo>
                          <a:lnTo>
                            <a:pt x="0" y="0"/>
                          </a:lnTo>
                          <a:lnTo>
                            <a:pt x="0" y="1219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3" behindDoc="0" locked="0" layoutInCell="1" allowOverlap="1">
            <wp:simplePos x="0" y="0"/>
            <wp:positionH relativeFrom="page">
              <wp:posOffset>552450</wp:posOffset>
            </wp:positionH>
            <wp:positionV relativeFrom="line">
              <wp:posOffset>25224</wp:posOffset>
            </wp:positionV>
            <wp:extent cx="6467856" cy="180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7856" cy="180"/>
                    </a:xfrm>
                    <a:custGeom>
                      <a:rect l="l" t="t" r="r" b="b"/>
                      <a:pathLst>
                        <a:path w="6467856" h="180">
                          <a:moveTo>
                            <a:pt x="0" y="0"/>
                          </a:moveTo>
                          <a:lnTo>
                            <a:pt x="6467856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48,3	</w:t>
      </w:r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48,30000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70"/>
        <w:tblOverlap w:val="never"/>
        "
        <w:tblW w:w="10187" w:type="dxa"/>
        <w:tblLook w:val="04A0" w:firstRow="1" w:lastRow="0" w:firstColumn="1" w:lastColumn="0" w:noHBand="0" w:noVBand="1"/>
      </w:tblPr>
      <w:tblGrid>
        <w:gridCol w:w="379"/>
        <w:gridCol w:w="1387"/>
        <w:gridCol w:w="4227"/>
        <w:gridCol w:w="535"/>
        <w:gridCol w:w="1166"/>
        <w:gridCol w:w="1087"/>
        <w:gridCol w:w="1423"/>
      </w:tblGrid>
      <w:tr>
        <w:trPr>
          <w:trHeight w:hRule="exact" w:val="246"/>
        </w:trPr>
        <w:tc>
          <w:tcPr>
            <w:tcW w:w="5994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794"/>
              </w:tabs>
              <w:spacing w:before="0" w:after="0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Díl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Staveništní přesun hmot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510" w:type="dxa"/>
            <w:gridSpan w:val="2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80" w:right="-14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12 705,36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07"/>
        </w:trPr>
        <w:tc>
          <w:tcPr>
            <w:tcW w:w="379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6" w:right="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37" w:right="23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998012027R00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22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37" w:right="25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výšky přes 52 do 64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4" w:right="20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6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95" w:right="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13,36000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94" w:right="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951,00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423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87" w:right="2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12 705,36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47"/>
        </w:trPr>
        <w:tc>
          <w:tcPr>
            <w:tcW w:w="10207" w:type="dxa"/>
            <w:gridSpan w:val="7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794"/>
                <w:tab w:val="left" w:pos="9255"/>
              </w:tabs>
              <w:spacing w:before="0" w:after="0" w:line="240" w:lineRule="auto"/>
              <w:ind w:left="28" w:right="-14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Díl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713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Izolace tepelné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17 262,21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14"/>
        </w:trPr>
        <w:tc>
          <w:tcPr>
            <w:tcW w:w="379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179" w:lineRule="exact"/>
              <w:ind w:left="246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28314030R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22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páska dilatační kašírování fólií, PE; š = 100 mm; tl. 10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8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mm; l = 50 000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138683</wp:posOffset>
                  </wp:positionH>
                  <wp:positionV relativeFrom="paragraph">
                    <wp:posOffset>2080</wp:posOffset>
                  </wp:positionV>
                  <wp:extent cx="2623328" cy="228149"/>
                  <wp:effectExtent l="0" t="0" r="0" b="0"/>
                  <wp:wrapNone/>
                  <wp:docPr id="321" name="Freeform 32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484496" y="2080"/>
                            <a:ext cx="2509028" cy="11384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92"/>
                                  <w:tab w:val="left" w:pos="2146"/>
                                  <w:tab w:val="left" w:pos="3327"/>
                                </w:tabs>
                                <w:spacing w:before="0" w:after="0" w:line="179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57,20000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18,00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1 029,60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23" w:type="dxa"/>
            <w:tcBorders>
              <w:lef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7258"/>
        </w:tabs>
        <w:spacing w:before="3" w:after="0" w:line="179" w:lineRule="exact"/>
        <w:ind w:left="2059" w:right="3060" w:firstLine="0"/>
        <w:jc w:val="right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52*1,1	</w:t>
      </w:r>
      <w:r>
        <w:rPr lang="cs-CZ" sz="16" baseline="0" dirty="0">
          <w:jc w:val="left"/>
          <w:rFonts w:ascii="Arial" w:hAnsi="Arial" w:cs="Arial"/>
          <w:color w:val="0000FF"/>
          <w:spacing w:val="-3"/>
          <w:sz w:val="16"/>
          <w:szCs w:val="16"/>
        </w:rPr>
        <w:t>57,20000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70"/>
        <w:tblOverlap w:val="never"/>
        "
        <w:tblW w:w="10187" w:type="dxa"/>
        <w:tblLook w:val="04A0" w:firstRow="1" w:lastRow="0" w:firstColumn="1" w:lastColumn="0" w:noHBand="0" w:noVBand="1"/>
      </w:tblPr>
      <w:tblGrid>
        <w:gridCol w:w="379"/>
        <w:gridCol w:w="1387"/>
        <w:gridCol w:w="4227"/>
        <w:gridCol w:w="535"/>
        <w:gridCol w:w="1166"/>
        <w:gridCol w:w="1087"/>
        <w:gridCol w:w="1423"/>
      </w:tblGrid>
      <w:tr>
        <w:trPr>
          <w:trHeight w:hRule="exact" w:val="870"/>
        </w:trPr>
        <w:tc>
          <w:tcPr>
            <w:tcW w:w="379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03" w:lineRule="exact"/>
              <w:ind w:left="247" w:right="-9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</w:p>
        </w:tc>
        <w:tc>
          <w:tcPr>
            <w:tcW w:w="13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03" w:lineRule="exact"/>
              <w:ind w:left="0" w:right="-98" w:firstLine="43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631514492R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</w:p>
        </w:tc>
        <w:tc>
          <w:tcPr>
            <w:tcW w:w="422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03" w:lineRule="exact"/>
              <w:ind w:left="43" w:right="-4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Výrobek izolační pro budovy z minerální vlny (MW) tvar: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deska; vlákna: podélná; tloušťka d = 30,0 mm ; OH = 150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77" w:line="204" w:lineRule="exact"/>
              <w:ind w:left="43" w:right="9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kg/m3; lambda = 0,037 W/(m.K); pevnost v tlaku CS 40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kPa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109727</wp:posOffset>
                  </wp:positionH>
                  <wp:positionV relativeFrom="paragraph">
                    <wp:posOffset>14272</wp:posOffset>
                  </wp:positionV>
                  <wp:extent cx="2652284" cy="228149"/>
                  <wp:effectExtent l="0" t="0" r="0" b="0"/>
                  <wp:wrapNone/>
                  <wp:docPr id="322" name="Freeform 32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455540" y="14272"/>
                            <a:ext cx="2537984" cy="11384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37"/>
                                  <w:tab w:val="left" w:pos="2103"/>
                                  <w:tab w:val="left" w:pos="3372"/>
                                </w:tabs>
                                <w:spacing w:before="0" w:after="0" w:line="179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53,13000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168,00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8 925,84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23" w:type="dxa"/>
            <w:tcBorders>
              <w:lef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7338"/>
        </w:tabs>
        <w:spacing w:before="3" w:after="0" w:line="179" w:lineRule="exact"/>
        <w:ind w:left="2139" w:right="0" w:firstLine="0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48,3*1,1	</w:t>
      </w:r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53,13000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39"/>
          <w:tab w:val="left" w:pos="6496"/>
          <w:tab w:val="left" w:pos="7333"/>
          <w:tab w:val="left" w:pos="8688"/>
          <w:tab w:val="left" w:pos="9869"/>
        </w:tabs>
        <w:spacing w:before="60" w:after="0" w:line="179" w:lineRule="exact"/>
        <w:ind w:left="507" w:right="0" w:firstLine="0"/>
      </w:pPr>
      <w:r>
        <w:drawing>
          <wp:anchor simplePos="0" relativeHeight="251658920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24462</wp:posOffset>
            </wp:positionV>
            <wp:extent cx="12192" cy="169164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69164"/>
                    </a:xfrm>
                    <a:custGeom>
                      <a:rect l="l" t="t" r="r" b="b"/>
                      <a:pathLst>
                        <a:path w="12192" h="169164">
                          <a:moveTo>
                            <a:pt x="0" y="169164"/>
                          </a:moveTo>
                          <a:lnTo>
                            <a:pt x="12192" y="169164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6916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9" behindDoc="0" locked="0" layoutInCell="1" allowOverlap="1">
            <wp:simplePos x="0" y="0"/>
            <wp:positionH relativeFrom="page">
              <wp:posOffset>540258</wp:posOffset>
            </wp:positionH>
            <wp:positionV relativeFrom="line">
              <wp:posOffset>25225</wp:posOffset>
            </wp:positionV>
            <wp:extent cx="180" cy="167639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0" behindDoc="0" locked="0" layoutInCell="1" allowOverlap="1">
            <wp:simplePos x="0" y="0"/>
            <wp:positionH relativeFrom="page">
              <wp:posOffset>551687</wp:posOffset>
            </wp:positionH>
            <wp:positionV relativeFrom="line">
              <wp:posOffset>24462</wp:posOffset>
            </wp:positionV>
            <wp:extent cx="6469380" cy="12192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9380" cy="12192"/>
                    </a:xfrm>
                    <a:custGeom>
                      <a:rect l="l" t="t" r="r" b="b"/>
                      <a:pathLst>
                        <a:path w="6469380" h="12192">
                          <a:moveTo>
                            <a:pt x="0" y="12192"/>
                          </a:moveTo>
                          <a:lnTo>
                            <a:pt x="6469380" y="12192"/>
                          </a:lnTo>
                          <a:lnTo>
                            <a:pt x="646938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9" behindDoc="0" locked="0" layoutInCell="1" allowOverlap="1">
            <wp:simplePos x="0" y="0"/>
            <wp:positionH relativeFrom="page">
              <wp:posOffset>552450</wp:posOffset>
            </wp:positionH>
            <wp:positionV relativeFrom="line">
              <wp:posOffset>25225</wp:posOffset>
            </wp:positionV>
            <wp:extent cx="6467856" cy="180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7856" cy="180"/>
                    </a:xfrm>
                    <a:custGeom>
                      <a:rect l="l" t="t" r="r" b="b"/>
                      <a:pathLst>
                        <a:path w="6467856" h="180">
                          <a:moveTo>
                            <a:pt x="0" y="0"/>
                          </a:moveTo>
                          <a:lnTo>
                            <a:pt x="6467856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2" behindDoc="0" locked="0" layoutInCell="1" allowOverlap="1">
            <wp:simplePos x="0" y="0"/>
            <wp:positionH relativeFrom="page">
              <wp:posOffset>780287</wp:posOffset>
            </wp:positionH>
            <wp:positionV relativeFrom="line">
              <wp:posOffset>36655</wp:posOffset>
            </wp:positionV>
            <wp:extent cx="12192" cy="144780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44780"/>
                    </a:xfrm>
                    <a:custGeom>
                      <a:rect l="l" t="t" r="r" b="b"/>
                      <a:pathLst>
                        <a:path w="12192" h="144780">
                          <a:moveTo>
                            <a:pt x="0" y="144780"/>
                          </a:moveTo>
                          <a:lnTo>
                            <a:pt x="12192" y="144780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1" behindDoc="0" locked="0" layoutInCell="1" allowOverlap="1">
            <wp:simplePos x="0" y="0"/>
            <wp:positionH relativeFrom="page">
              <wp:posOffset>781050</wp:posOffset>
            </wp:positionH>
            <wp:positionV relativeFrom="line">
              <wp:posOffset>37416</wp:posOffset>
            </wp:positionV>
            <wp:extent cx="180" cy="143257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7"/>
                    </a:xfrm>
                    <a:custGeom>
                      <a:rect l="l" t="t" r="r" b="b"/>
                      <a:pathLst>
                        <a:path w="180" h="143257">
                          <a:moveTo>
                            <a:pt x="0" y="0"/>
                          </a:moveTo>
                          <a:lnTo>
                            <a:pt x="0" y="143257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818181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4" behindDoc="0" locked="0" layoutInCell="1" allowOverlap="1">
            <wp:simplePos x="0" y="0"/>
            <wp:positionH relativeFrom="page">
              <wp:posOffset>1661414</wp:posOffset>
            </wp:positionH>
            <wp:positionV relativeFrom="line">
              <wp:posOffset>36655</wp:posOffset>
            </wp:positionV>
            <wp:extent cx="12191" cy="144780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44780"/>
                    </a:xfrm>
                    <a:custGeom>
                      <a:rect l="l" t="t" r="r" b="b"/>
                      <a:pathLst>
                        <a:path w="12191" h="144780">
                          <a:moveTo>
                            <a:pt x="0" y="144780"/>
                          </a:moveTo>
                          <a:lnTo>
                            <a:pt x="12191" y="144780"/>
                          </a:lnTo>
                          <a:lnTo>
                            <a:pt x="12191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3" behindDoc="0" locked="0" layoutInCell="1" allowOverlap="1">
            <wp:simplePos x="0" y="0"/>
            <wp:positionH relativeFrom="page">
              <wp:posOffset>1662176</wp:posOffset>
            </wp:positionH>
            <wp:positionV relativeFrom="line">
              <wp:posOffset>37416</wp:posOffset>
            </wp:positionV>
            <wp:extent cx="180" cy="143257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7"/>
                    </a:xfrm>
                    <a:custGeom>
                      <a:rect l="l" t="t" r="r" b="b"/>
                      <a:pathLst>
                        <a:path w="180" h="143257">
                          <a:moveTo>
                            <a:pt x="0" y="0"/>
                          </a:moveTo>
                          <a:lnTo>
                            <a:pt x="0" y="143257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818181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6" behindDoc="0" locked="0" layoutInCell="1" allowOverlap="1">
            <wp:simplePos x="0" y="0"/>
            <wp:positionH relativeFrom="page">
              <wp:posOffset>4345813</wp:posOffset>
            </wp:positionH>
            <wp:positionV relativeFrom="line">
              <wp:posOffset>36655</wp:posOffset>
            </wp:positionV>
            <wp:extent cx="12191" cy="144780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44780"/>
                    </a:xfrm>
                    <a:custGeom>
                      <a:rect l="l" t="t" r="r" b="b"/>
                      <a:pathLst>
                        <a:path w="12191" h="144780">
                          <a:moveTo>
                            <a:pt x="0" y="144780"/>
                          </a:moveTo>
                          <a:lnTo>
                            <a:pt x="12191" y="144780"/>
                          </a:lnTo>
                          <a:lnTo>
                            <a:pt x="12191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5" behindDoc="0" locked="0" layoutInCell="1" allowOverlap="1">
            <wp:simplePos x="0" y="0"/>
            <wp:positionH relativeFrom="page">
              <wp:posOffset>4346575</wp:posOffset>
            </wp:positionH>
            <wp:positionV relativeFrom="line">
              <wp:posOffset>37416</wp:posOffset>
            </wp:positionV>
            <wp:extent cx="180" cy="143257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7"/>
                    </a:xfrm>
                    <a:custGeom>
                      <a:rect l="l" t="t" r="r" b="b"/>
                      <a:pathLst>
                        <a:path w="180" h="143257">
                          <a:moveTo>
                            <a:pt x="0" y="0"/>
                          </a:moveTo>
                          <a:lnTo>
                            <a:pt x="0" y="143257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818181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8" behindDoc="0" locked="0" layoutInCell="1" allowOverlap="1">
            <wp:simplePos x="0" y="0"/>
            <wp:positionH relativeFrom="page">
              <wp:posOffset>4685665</wp:posOffset>
            </wp:positionH>
            <wp:positionV relativeFrom="line">
              <wp:posOffset>36655</wp:posOffset>
            </wp:positionV>
            <wp:extent cx="12192" cy="144780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44780"/>
                    </a:xfrm>
                    <a:custGeom>
                      <a:rect l="l" t="t" r="r" b="b"/>
                      <a:pathLst>
                        <a:path w="12192" h="144780">
                          <a:moveTo>
                            <a:pt x="0" y="144780"/>
                          </a:moveTo>
                          <a:lnTo>
                            <a:pt x="12192" y="144780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7" behindDoc="0" locked="0" layoutInCell="1" allowOverlap="1">
            <wp:simplePos x="0" y="0"/>
            <wp:positionH relativeFrom="page">
              <wp:posOffset>4686427</wp:posOffset>
            </wp:positionH>
            <wp:positionV relativeFrom="line">
              <wp:posOffset>37416</wp:posOffset>
            </wp:positionV>
            <wp:extent cx="180" cy="143257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7"/>
                    </a:xfrm>
                    <a:custGeom>
                      <a:rect l="l" t="t" r="r" b="b"/>
                      <a:pathLst>
                        <a:path w="180" h="143257">
                          <a:moveTo>
                            <a:pt x="0" y="0"/>
                          </a:moveTo>
                          <a:lnTo>
                            <a:pt x="0" y="143257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818181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0" behindDoc="0" locked="0" layoutInCell="1" allowOverlap="1">
            <wp:simplePos x="0" y="0"/>
            <wp:positionH relativeFrom="page">
              <wp:posOffset>5426709</wp:posOffset>
            </wp:positionH>
            <wp:positionV relativeFrom="line">
              <wp:posOffset>36655</wp:posOffset>
            </wp:positionV>
            <wp:extent cx="12193" cy="144780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44780"/>
                    </a:xfrm>
                    <a:custGeom>
                      <a:rect l="l" t="t" r="r" b="b"/>
                      <a:pathLst>
                        <a:path w="12193" h="144780">
                          <a:moveTo>
                            <a:pt x="0" y="144780"/>
                          </a:moveTo>
                          <a:lnTo>
                            <a:pt x="12193" y="144780"/>
                          </a:lnTo>
                          <a:lnTo>
                            <a:pt x="12193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9" behindDoc="0" locked="0" layoutInCell="1" allowOverlap="1">
            <wp:simplePos x="0" y="0"/>
            <wp:positionH relativeFrom="page">
              <wp:posOffset>5427471</wp:posOffset>
            </wp:positionH>
            <wp:positionV relativeFrom="line">
              <wp:posOffset>37416</wp:posOffset>
            </wp:positionV>
            <wp:extent cx="180" cy="143257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7"/>
                    </a:xfrm>
                    <a:custGeom>
                      <a:rect l="l" t="t" r="r" b="b"/>
                      <a:pathLst>
                        <a:path w="180" h="143257">
                          <a:moveTo>
                            <a:pt x="0" y="0"/>
                          </a:moveTo>
                          <a:lnTo>
                            <a:pt x="0" y="143257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818181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2" behindDoc="0" locked="0" layoutInCell="1" allowOverlap="1">
            <wp:simplePos x="0" y="0"/>
            <wp:positionH relativeFrom="page">
              <wp:posOffset>6117082</wp:posOffset>
            </wp:positionH>
            <wp:positionV relativeFrom="line">
              <wp:posOffset>36655</wp:posOffset>
            </wp:positionV>
            <wp:extent cx="12191" cy="144780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44780"/>
                    </a:xfrm>
                    <a:custGeom>
                      <a:rect l="l" t="t" r="r" b="b"/>
                      <a:pathLst>
                        <a:path w="12191" h="144780">
                          <a:moveTo>
                            <a:pt x="0" y="144780"/>
                          </a:moveTo>
                          <a:lnTo>
                            <a:pt x="12191" y="144780"/>
                          </a:lnTo>
                          <a:lnTo>
                            <a:pt x="12191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1" behindDoc="0" locked="0" layoutInCell="1" allowOverlap="1">
            <wp:simplePos x="0" y="0"/>
            <wp:positionH relativeFrom="page">
              <wp:posOffset>6117844</wp:posOffset>
            </wp:positionH>
            <wp:positionV relativeFrom="line">
              <wp:posOffset>37416</wp:posOffset>
            </wp:positionV>
            <wp:extent cx="180" cy="143257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7"/>
                    </a:xfrm>
                    <a:custGeom>
                      <a:rect l="l" t="t" r="r" b="b"/>
                      <a:pathLst>
                        <a:path w="180" h="143257">
                          <a:moveTo>
                            <a:pt x="0" y="0"/>
                          </a:moveTo>
                          <a:lnTo>
                            <a:pt x="0" y="143257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818181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4" behindDoc="0" locked="0" layoutInCell="1" allowOverlap="1">
            <wp:simplePos x="0" y="0"/>
            <wp:positionH relativeFrom="page">
              <wp:posOffset>7008876</wp:posOffset>
            </wp:positionH>
            <wp:positionV relativeFrom="line">
              <wp:posOffset>36654</wp:posOffset>
            </wp:positionV>
            <wp:extent cx="12192" cy="156972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56972"/>
                    </a:xfrm>
                    <a:custGeom>
                      <a:rect l="l" t="t" r="r" b="b"/>
                      <a:pathLst>
                        <a:path w="12192" h="156972">
                          <a:moveTo>
                            <a:pt x="0" y="156972"/>
                          </a:moveTo>
                          <a:lnTo>
                            <a:pt x="12192" y="156972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5697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3" behindDoc="0" locked="0" layoutInCell="1" allowOverlap="1">
            <wp:simplePos x="0" y="0"/>
            <wp:positionH relativeFrom="page">
              <wp:posOffset>7009638</wp:posOffset>
            </wp:positionH>
            <wp:positionV relativeFrom="line">
              <wp:posOffset>37416</wp:posOffset>
            </wp:positionV>
            <wp:extent cx="180" cy="155448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55448"/>
                    </a:xfrm>
                    <a:custGeom>
                      <a:rect l="l" t="t" r="r" b="b"/>
                      <a:pathLst>
                        <a:path w="180" h="155448">
                          <a:moveTo>
                            <a:pt x="0" y="0"/>
                          </a:moveTo>
                          <a:lnTo>
                            <a:pt x="0" y="155448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713121111RT1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jednovrstvá, bez dodávky materiálu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48,30000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84,00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4 057,20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38"/>
        </w:tabs>
        <w:spacing w:before="60" w:after="0" w:line="179" w:lineRule="exact"/>
        <w:ind w:left="2139" w:right="0" w:firstLine="0"/>
      </w:pPr>
      <w:r>
        <w:drawing>
          <wp:anchor simplePos="0" relativeHeight="251659052" behindDoc="0" locked="0" layoutInCell="1" allowOverlap="1">
            <wp:simplePos x="0" y="0"/>
            <wp:positionH relativeFrom="page">
              <wp:posOffset>551687</wp:posOffset>
            </wp:positionH>
            <wp:positionV relativeFrom="line">
              <wp:posOffset>24463</wp:posOffset>
            </wp:positionV>
            <wp:extent cx="6469380" cy="12191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9380" cy="12191"/>
                    </a:xfrm>
                    <a:custGeom>
                      <a:rect l="l" t="t" r="r" b="b"/>
                      <a:pathLst>
                        <a:path w="6469380" h="12191">
                          <a:moveTo>
                            <a:pt x="0" y="12191"/>
                          </a:moveTo>
                          <a:lnTo>
                            <a:pt x="6469380" y="12191"/>
                          </a:lnTo>
                          <a:lnTo>
                            <a:pt x="6469380" y="0"/>
                          </a:lnTo>
                          <a:lnTo>
                            <a:pt x="0" y="0"/>
                          </a:lnTo>
                          <a:lnTo>
                            <a:pt x="0" y="1219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1" behindDoc="0" locked="0" layoutInCell="1" allowOverlap="1">
            <wp:simplePos x="0" y="0"/>
            <wp:positionH relativeFrom="page">
              <wp:posOffset>552450</wp:posOffset>
            </wp:positionH>
            <wp:positionV relativeFrom="line">
              <wp:posOffset>25225</wp:posOffset>
            </wp:positionV>
            <wp:extent cx="6467856" cy="180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7856" cy="180"/>
                    </a:xfrm>
                    <a:custGeom>
                      <a:rect l="l" t="t" r="r" b="b"/>
                      <a:pathLst>
                        <a:path w="6467856" h="180">
                          <a:moveTo>
                            <a:pt x="0" y="0"/>
                          </a:moveTo>
                          <a:lnTo>
                            <a:pt x="6467856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48,3	</w:t>
      </w:r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48,30000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849" w:tblpY="0"/>
        <w:tblOverlap w:val="never"/>
        "
        <w:tblW w:w="10187" w:type="dxa"/>
        <w:tblLook w:val="04A0" w:firstRow="1" w:lastRow="0" w:firstColumn="1" w:lastColumn="0" w:noHBand="0" w:noVBand="1"/>
      </w:tblPr>
      <w:tblGrid>
        <w:gridCol w:w="379"/>
        <w:gridCol w:w="1387"/>
        <w:gridCol w:w="4227"/>
        <w:gridCol w:w="535"/>
        <w:gridCol w:w="1166"/>
        <w:gridCol w:w="1087"/>
        <w:gridCol w:w="1423"/>
      </w:tblGrid>
      <w:tr>
        <w:trPr>
          <w:trHeight w:hRule="exact" w:val="433"/>
        </w:trPr>
        <w:tc>
          <w:tcPr>
            <w:tcW w:w="379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179" w:lineRule="exact"/>
              <w:ind w:left="158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713121118RT1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22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Izolace podlah tepelná obložení stěn dilatační páskou,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8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dodávky materiálu,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138683</wp:posOffset>
                  </wp:positionH>
                  <wp:positionV relativeFrom="paragraph">
                    <wp:posOffset>14273</wp:posOffset>
                  </wp:positionV>
                  <wp:extent cx="2623412" cy="228149"/>
                  <wp:effectExtent l="0" t="0" r="0" b="0"/>
                  <wp:wrapNone/>
                  <wp:docPr id="343" name="Freeform 34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484496" y="14273"/>
                            <a:ext cx="2509112" cy="11384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92"/>
                                  <w:tab w:val="left" w:pos="2235"/>
                                  <w:tab w:val="left" w:pos="3461"/>
                                </w:tabs>
                                <w:spacing w:before="0" w:after="0" w:line="179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52,00000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8,00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6"/>
                                  <w:szCs w:val="16"/>
                                </w:rPr>
                                <w:t>416,00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23" w:type="dxa"/>
            <w:tcBorders>
              <w:lef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7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7337"/>
        </w:tabs>
        <w:spacing w:before="3" w:after="0" w:line="179" w:lineRule="exact"/>
        <w:ind w:left="2138" w:right="0" w:firstLine="0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52	</w:t>
      </w:r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52,00000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58"/>
          <w:tab w:val="left" w:pos="6415"/>
          <w:tab w:val="left" w:pos="7252"/>
          <w:tab w:val="left" w:pos="8607"/>
          <w:tab w:val="left" w:pos="9922"/>
        </w:tabs>
        <w:spacing w:before="60" w:after="0" w:line="179" w:lineRule="exact"/>
        <w:ind w:left="426" w:right="573" w:firstLine="0"/>
        <w:jc w:val="right"/>
      </w:pPr>
      <w:r>
        <w:drawing>
          <wp:anchor simplePos="0" relativeHeight="251658952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24463</wp:posOffset>
            </wp:positionV>
            <wp:extent cx="12192" cy="169164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69164"/>
                    </a:xfrm>
                    <a:custGeom>
                      <a:rect l="l" t="t" r="r" b="b"/>
                      <a:pathLst>
                        <a:path w="12192" h="169164">
                          <a:moveTo>
                            <a:pt x="0" y="169164"/>
                          </a:moveTo>
                          <a:lnTo>
                            <a:pt x="12192" y="169164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6916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1" behindDoc="0" locked="0" layoutInCell="1" allowOverlap="1">
            <wp:simplePos x="0" y="0"/>
            <wp:positionH relativeFrom="page">
              <wp:posOffset>540258</wp:posOffset>
            </wp:positionH>
            <wp:positionV relativeFrom="line">
              <wp:posOffset>25224</wp:posOffset>
            </wp:positionV>
            <wp:extent cx="180" cy="167641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41"/>
                    </a:xfrm>
                    <a:custGeom>
                      <a:rect l="l" t="t" r="r" b="b"/>
                      <a:pathLst>
                        <a:path w="180" h="167641">
                          <a:moveTo>
                            <a:pt x="0" y="0"/>
                          </a:moveTo>
                          <a:lnTo>
                            <a:pt x="0" y="16764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8" behindDoc="0" locked="0" layoutInCell="1" allowOverlap="1">
            <wp:simplePos x="0" y="0"/>
            <wp:positionH relativeFrom="page">
              <wp:posOffset>551687</wp:posOffset>
            </wp:positionH>
            <wp:positionV relativeFrom="line">
              <wp:posOffset>24463</wp:posOffset>
            </wp:positionV>
            <wp:extent cx="6469380" cy="12192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9380" cy="12192"/>
                    </a:xfrm>
                    <a:custGeom>
                      <a:rect l="l" t="t" r="r" b="b"/>
                      <a:pathLst>
                        <a:path w="6469380" h="12192">
                          <a:moveTo>
                            <a:pt x="0" y="12192"/>
                          </a:moveTo>
                          <a:lnTo>
                            <a:pt x="6469380" y="12192"/>
                          </a:lnTo>
                          <a:lnTo>
                            <a:pt x="646938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7" behindDoc="0" locked="0" layoutInCell="1" allowOverlap="1">
            <wp:simplePos x="0" y="0"/>
            <wp:positionH relativeFrom="page">
              <wp:posOffset>552450</wp:posOffset>
            </wp:positionH>
            <wp:positionV relativeFrom="line">
              <wp:posOffset>25224</wp:posOffset>
            </wp:positionV>
            <wp:extent cx="6467856" cy="180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7856" cy="180"/>
                    </a:xfrm>
                    <a:custGeom>
                      <a:rect l="l" t="t" r="r" b="b"/>
                      <a:pathLst>
                        <a:path w="6467856" h="180">
                          <a:moveTo>
                            <a:pt x="0" y="0"/>
                          </a:moveTo>
                          <a:lnTo>
                            <a:pt x="6467856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4" behindDoc="0" locked="0" layoutInCell="1" allowOverlap="1">
            <wp:simplePos x="0" y="0"/>
            <wp:positionH relativeFrom="page">
              <wp:posOffset>780287</wp:posOffset>
            </wp:positionH>
            <wp:positionV relativeFrom="line">
              <wp:posOffset>36654</wp:posOffset>
            </wp:positionV>
            <wp:extent cx="12192" cy="144780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44780"/>
                    </a:xfrm>
                    <a:custGeom>
                      <a:rect l="l" t="t" r="r" b="b"/>
                      <a:pathLst>
                        <a:path w="12192" h="144780">
                          <a:moveTo>
                            <a:pt x="0" y="144780"/>
                          </a:moveTo>
                          <a:lnTo>
                            <a:pt x="12192" y="144780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3" behindDoc="0" locked="0" layoutInCell="1" allowOverlap="1">
            <wp:simplePos x="0" y="0"/>
            <wp:positionH relativeFrom="page">
              <wp:posOffset>781050</wp:posOffset>
            </wp:positionH>
            <wp:positionV relativeFrom="line">
              <wp:posOffset>37417</wp:posOffset>
            </wp:positionV>
            <wp:extent cx="180" cy="143255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5"/>
                    </a:xfrm>
                    <a:custGeom>
                      <a:rect l="l" t="t" r="r" b="b"/>
                      <a:pathLst>
                        <a:path w="180" h="143255">
                          <a:moveTo>
                            <a:pt x="0" y="0"/>
                          </a:moveTo>
                          <a:lnTo>
                            <a:pt x="0" y="14325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818181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6" behindDoc="0" locked="0" layoutInCell="1" allowOverlap="1">
            <wp:simplePos x="0" y="0"/>
            <wp:positionH relativeFrom="page">
              <wp:posOffset>1661414</wp:posOffset>
            </wp:positionH>
            <wp:positionV relativeFrom="line">
              <wp:posOffset>36654</wp:posOffset>
            </wp:positionV>
            <wp:extent cx="12191" cy="144780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44780"/>
                    </a:xfrm>
                    <a:custGeom>
                      <a:rect l="l" t="t" r="r" b="b"/>
                      <a:pathLst>
                        <a:path w="12191" h="144780">
                          <a:moveTo>
                            <a:pt x="0" y="144780"/>
                          </a:moveTo>
                          <a:lnTo>
                            <a:pt x="12191" y="144780"/>
                          </a:lnTo>
                          <a:lnTo>
                            <a:pt x="12191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5" behindDoc="0" locked="0" layoutInCell="1" allowOverlap="1">
            <wp:simplePos x="0" y="0"/>
            <wp:positionH relativeFrom="page">
              <wp:posOffset>1662176</wp:posOffset>
            </wp:positionH>
            <wp:positionV relativeFrom="line">
              <wp:posOffset>37417</wp:posOffset>
            </wp:positionV>
            <wp:extent cx="180" cy="143255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5"/>
                    </a:xfrm>
                    <a:custGeom>
                      <a:rect l="l" t="t" r="r" b="b"/>
                      <a:pathLst>
                        <a:path w="180" h="143255">
                          <a:moveTo>
                            <a:pt x="0" y="0"/>
                          </a:moveTo>
                          <a:lnTo>
                            <a:pt x="0" y="14325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818181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8" behindDoc="0" locked="0" layoutInCell="1" allowOverlap="1">
            <wp:simplePos x="0" y="0"/>
            <wp:positionH relativeFrom="page">
              <wp:posOffset>4345813</wp:posOffset>
            </wp:positionH>
            <wp:positionV relativeFrom="line">
              <wp:posOffset>36654</wp:posOffset>
            </wp:positionV>
            <wp:extent cx="12191" cy="144780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44780"/>
                    </a:xfrm>
                    <a:custGeom>
                      <a:rect l="l" t="t" r="r" b="b"/>
                      <a:pathLst>
                        <a:path w="12191" h="144780">
                          <a:moveTo>
                            <a:pt x="0" y="144780"/>
                          </a:moveTo>
                          <a:lnTo>
                            <a:pt x="12191" y="144780"/>
                          </a:lnTo>
                          <a:lnTo>
                            <a:pt x="12191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7" behindDoc="0" locked="0" layoutInCell="1" allowOverlap="1">
            <wp:simplePos x="0" y="0"/>
            <wp:positionH relativeFrom="page">
              <wp:posOffset>4346575</wp:posOffset>
            </wp:positionH>
            <wp:positionV relativeFrom="line">
              <wp:posOffset>37417</wp:posOffset>
            </wp:positionV>
            <wp:extent cx="180" cy="143255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5"/>
                    </a:xfrm>
                    <a:custGeom>
                      <a:rect l="l" t="t" r="r" b="b"/>
                      <a:pathLst>
                        <a:path w="180" h="143255">
                          <a:moveTo>
                            <a:pt x="0" y="0"/>
                          </a:moveTo>
                          <a:lnTo>
                            <a:pt x="0" y="14325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818181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0" behindDoc="0" locked="0" layoutInCell="1" allowOverlap="1">
            <wp:simplePos x="0" y="0"/>
            <wp:positionH relativeFrom="page">
              <wp:posOffset>4685665</wp:posOffset>
            </wp:positionH>
            <wp:positionV relativeFrom="line">
              <wp:posOffset>36654</wp:posOffset>
            </wp:positionV>
            <wp:extent cx="12192" cy="144780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44780"/>
                    </a:xfrm>
                    <a:custGeom>
                      <a:rect l="l" t="t" r="r" b="b"/>
                      <a:pathLst>
                        <a:path w="12192" h="144780">
                          <a:moveTo>
                            <a:pt x="0" y="144780"/>
                          </a:moveTo>
                          <a:lnTo>
                            <a:pt x="12192" y="144780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9" behindDoc="0" locked="0" layoutInCell="1" allowOverlap="1">
            <wp:simplePos x="0" y="0"/>
            <wp:positionH relativeFrom="page">
              <wp:posOffset>4686427</wp:posOffset>
            </wp:positionH>
            <wp:positionV relativeFrom="line">
              <wp:posOffset>37417</wp:posOffset>
            </wp:positionV>
            <wp:extent cx="180" cy="143255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5"/>
                    </a:xfrm>
                    <a:custGeom>
                      <a:rect l="l" t="t" r="r" b="b"/>
                      <a:pathLst>
                        <a:path w="180" h="143255">
                          <a:moveTo>
                            <a:pt x="0" y="0"/>
                          </a:moveTo>
                          <a:lnTo>
                            <a:pt x="0" y="14325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818181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2" behindDoc="0" locked="0" layoutInCell="1" allowOverlap="1">
            <wp:simplePos x="0" y="0"/>
            <wp:positionH relativeFrom="page">
              <wp:posOffset>5426709</wp:posOffset>
            </wp:positionH>
            <wp:positionV relativeFrom="line">
              <wp:posOffset>36654</wp:posOffset>
            </wp:positionV>
            <wp:extent cx="12193" cy="144780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44780"/>
                    </a:xfrm>
                    <a:custGeom>
                      <a:rect l="l" t="t" r="r" b="b"/>
                      <a:pathLst>
                        <a:path w="12193" h="144780">
                          <a:moveTo>
                            <a:pt x="0" y="144780"/>
                          </a:moveTo>
                          <a:lnTo>
                            <a:pt x="12193" y="144780"/>
                          </a:lnTo>
                          <a:lnTo>
                            <a:pt x="12193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1" behindDoc="0" locked="0" layoutInCell="1" allowOverlap="1">
            <wp:simplePos x="0" y="0"/>
            <wp:positionH relativeFrom="page">
              <wp:posOffset>5427471</wp:posOffset>
            </wp:positionH>
            <wp:positionV relativeFrom="line">
              <wp:posOffset>37417</wp:posOffset>
            </wp:positionV>
            <wp:extent cx="180" cy="143255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5"/>
                    </a:xfrm>
                    <a:custGeom>
                      <a:rect l="l" t="t" r="r" b="b"/>
                      <a:pathLst>
                        <a:path w="180" h="143255">
                          <a:moveTo>
                            <a:pt x="0" y="0"/>
                          </a:moveTo>
                          <a:lnTo>
                            <a:pt x="0" y="14325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818181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4" behindDoc="0" locked="0" layoutInCell="1" allowOverlap="1">
            <wp:simplePos x="0" y="0"/>
            <wp:positionH relativeFrom="page">
              <wp:posOffset>6117082</wp:posOffset>
            </wp:positionH>
            <wp:positionV relativeFrom="line">
              <wp:posOffset>36654</wp:posOffset>
            </wp:positionV>
            <wp:extent cx="12191" cy="144780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44780"/>
                    </a:xfrm>
                    <a:custGeom>
                      <a:rect l="l" t="t" r="r" b="b"/>
                      <a:pathLst>
                        <a:path w="12191" h="144780">
                          <a:moveTo>
                            <a:pt x="0" y="144780"/>
                          </a:moveTo>
                          <a:lnTo>
                            <a:pt x="12191" y="144780"/>
                          </a:lnTo>
                          <a:lnTo>
                            <a:pt x="12191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6117844</wp:posOffset>
            </wp:positionH>
            <wp:positionV relativeFrom="line">
              <wp:posOffset>37417</wp:posOffset>
            </wp:positionV>
            <wp:extent cx="180" cy="143255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5"/>
                    </a:xfrm>
                    <a:custGeom>
                      <a:rect l="l" t="t" r="r" b="b"/>
                      <a:pathLst>
                        <a:path w="180" h="143255">
                          <a:moveTo>
                            <a:pt x="0" y="0"/>
                          </a:moveTo>
                          <a:lnTo>
                            <a:pt x="0" y="14325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818181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6" behindDoc="0" locked="0" layoutInCell="1" allowOverlap="1">
            <wp:simplePos x="0" y="0"/>
            <wp:positionH relativeFrom="page">
              <wp:posOffset>7008876</wp:posOffset>
            </wp:positionH>
            <wp:positionV relativeFrom="line">
              <wp:posOffset>36655</wp:posOffset>
            </wp:positionV>
            <wp:extent cx="12192" cy="156972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56972"/>
                    </a:xfrm>
                    <a:custGeom>
                      <a:rect l="l" t="t" r="r" b="b"/>
                      <a:pathLst>
                        <a:path w="12192" h="156972">
                          <a:moveTo>
                            <a:pt x="0" y="156972"/>
                          </a:moveTo>
                          <a:lnTo>
                            <a:pt x="12192" y="156972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5697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5" behindDoc="0" locked="0" layoutInCell="1" allowOverlap="1">
            <wp:simplePos x="0" y="0"/>
            <wp:positionH relativeFrom="page">
              <wp:posOffset>7009638</wp:posOffset>
            </wp:positionH>
            <wp:positionV relativeFrom="line">
              <wp:posOffset>37417</wp:posOffset>
            </wp:positionV>
            <wp:extent cx="180" cy="155448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55448"/>
                    </a:xfrm>
                    <a:custGeom>
                      <a:rect l="l" t="t" r="r" b="b"/>
                      <a:pathLst>
                        <a:path w="180" h="155448">
                          <a:moveTo>
                            <a:pt x="0" y="0"/>
                          </a:moveTo>
                          <a:lnTo>
                            <a:pt x="0" y="155448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713191100RT9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položení separační fólie, včetně dodávky PE fólie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48,30000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18,00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869,40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37"/>
        </w:tabs>
        <w:spacing w:before="60" w:after="0" w:line="179" w:lineRule="exact"/>
        <w:ind w:left="2138" w:right="0" w:firstLine="0"/>
      </w:pPr>
      <w:r>
        <w:drawing>
          <wp:anchor simplePos="0" relativeHeight="251659060" behindDoc="0" locked="0" layoutInCell="1" allowOverlap="1">
            <wp:simplePos x="0" y="0"/>
            <wp:positionH relativeFrom="page">
              <wp:posOffset>551687</wp:posOffset>
            </wp:positionH>
            <wp:positionV relativeFrom="line">
              <wp:posOffset>24462</wp:posOffset>
            </wp:positionV>
            <wp:extent cx="6469380" cy="12193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9380" cy="12193"/>
                    </a:xfrm>
                    <a:custGeom>
                      <a:rect l="l" t="t" r="r" b="b"/>
                      <a:pathLst>
                        <a:path w="6469380" h="12193">
                          <a:moveTo>
                            <a:pt x="0" y="12193"/>
                          </a:moveTo>
                          <a:lnTo>
                            <a:pt x="6469380" y="12193"/>
                          </a:lnTo>
                          <a:lnTo>
                            <a:pt x="6469380" y="0"/>
                          </a:lnTo>
                          <a:lnTo>
                            <a:pt x="0" y="0"/>
                          </a:lnTo>
                          <a:lnTo>
                            <a:pt x="0" y="1219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9" behindDoc="0" locked="0" layoutInCell="1" allowOverlap="1">
            <wp:simplePos x="0" y="0"/>
            <wp:positionH relativeFrom="page">
              <wp:posOffset>552450</wp:posOffset>
            </wp:positionH>
            <wp:positionV relativeFrom="line">
              <wp:posOffset>25224</wp:posOffset>
            </wp:positionV>
            <wp:extent cx="6467856" cy="180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7856" cy="180"/>
                    </a:xfrm>
                    <a:custGeom>
                      <a:rect l="l" t="t" r="r" b="b"/>
                      <a:pathLst>
                        <a:path w="6467856" h="180">
                          <a:moveTo>
                            <a:pt x="0" y="0"/>
                          </a:moveTo>
                          <a:lnTo>
                            <a:pt x="6467856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48,3	</w:t>
      </w:r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48,30000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70"/>
        <w:tblOverlap w:val="never"/>
        "
        <w:tblW w:w="10187" w:type="dxa"/>
        <w:tblLook w:val="04A0" w:firstRow="1" w:lastRow="0" w:firstColumn="1" w:lastColumn="0" w:noHBand="0" w:noVBand="1"/>
      </w:tblPr>
      <w:tblGrid>
        <w:gridCol w:w="379"/>
        <w:gridCol w:w="1387"/>
        <w:gridCol w:w="4227"/>
        <w:gridCol w:w="535"/>
        <w:gridCol w:w="1166"/>
        <w:gridCol w:w="1087"/>
        <w:gridCol w:w="1423"/>
      </w:tblGrid>
      <w:tr>
        <w:trPr>
          <w:trHeight w:hRule="exact" w:val="227"/>
        </w:trPr>
        <w:tc>
          <w:tcPr>
            <w:tcW w:w="379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77" w:right="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-37" w:right="23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998713106R00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22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-37" w:right="228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 objektech výšky do 60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184" w:right="20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6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483" w:right="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1,04700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360" w:right="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1 876,00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423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676" w:right="2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1 964,17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46"/>
        </w:trPr>
        <w:tc>
          <w:tcPr>
            <w:tcW w:w="5994" w:type="dxa"/>
            <w:gridSpan w:val="3"/>
            <w:tcBorders>
              <w:right w:val="single" w:sz="4" w:space="0" w:color="818181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794"/>
              </w:tabs>
              <w:spacing w:before="0" w:after="0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Díl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D96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Přesuny suti a vybouraných hmot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66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510" w:type="dxa"/>
            <w:gridSpan w:val="2"/>
            <w:tcBorders>
              <w:left w:val="single" w:sz="4" w:space="0" w:color="818181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80" w:right="-14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77 540,41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14"/>
        </w:trPr>
        <w:tc>
          <w:tcPr>
            <w:tcW w:w="379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179" w:lineRule="exact"/>
              <w:ind w:left="15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979011111R00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22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Svislá doprava suti a vybouraných hmot za prvé podlaží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8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nad nebo pod základním podlažím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167640</wp:posOffset>
                  </wp:positionH>
                  <wp:positionV relativeFrom="paragraph">
                    <wp:posOffset>2081</wp:posOffset>
                  </wp:positionV>
                  <wp:extent cx="2594372" cy="228149"/>
                  <wp:effectExtent l="0" t="0" r="0" b="0"/>
                  <wp:wrapNone/>
                  <wp:docPr id="364" name="Freeform 36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513453" y="2081"/>
                            <a:ext cx="2480072" cy="11384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46"/>
                                  <w:tab w:val="left" w:pos="2011"/>
                                  <w:tab w:val="left" w:pos="3281"/>
                                </w:tabs>
                                <w:spacing w:before="0" w:after="0" w:line="179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t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12,75000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471,00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6 005,25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23" w:type="dxa"/>
            <w:tcBorders>
              <w:lef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7338"/>
        </w:tabs>
        <w:spacing w:before="3" w:after="0" w:line="179" w:lineRule="exact"/>
        <w:ind w:left="2139" w:right="0" w:firstLine="0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12,75	</w:t>
      </w:r>
      <w:r>
        <w:rPr lang="cs-CZ" sz="16" baseline="0" dirty="0">
          <w:jc w:val="left"/>
          <w:rFonts w:ascii="Arial" w:hAnsi="Arial" w:cs="Arial"/>
          <w:color w:val="0000FF"/>
          <w:spacing w:val="-3"/>
          <w:sz w:val="16"/>
          <w:szCs w:val="16"/>
        </w:rPr>
        <w:t>12,75000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43" w:right="337" w:bottom="275" w:left="500" w:header="708" w:footer="708" w:gutter="0"/>
          <w:docGrid w:linePitch="360"/>
        </w:sectPr>
        <w:tabs>
          <w:tab w:val="left" w:pos="9853"/>
        </w:tabs>
        <w:spacing w:before="0" w:after="0" w:line="222" w:lineRule="exact"/>
        <w:ind w:left="348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Zpracováno programem BUILDpower S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© RTS, a.s.	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Stránka 2 z 3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4205" w:right="4467" w:firstLine="0"/>
        <w:jc w:val="right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Položkový rozpočet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70"/>
        <w:tblOverlap w:val="never"/>
        "
        <w:tblW w:w="10187" w:type="dxa"/>
        <w:tblLook w:val="04A0" w:firstRow="1" w:lastRow="0" w:firstColumn="1" w:lastColumn="0" w:noHBand="0" w:noVBand="1"/>
      </w:tblPr>
      <w:tblGrid>
        <w:gridCol w:w="379"/>
        <w:gridCol w:w="990"/>
        <w:gridCol w:w="8837"/>
      </w:tblGrid>
      <w:tr>
        <w:trPr>
          <w:trHeight w:hRule="exact" w:val="481"/>
        </w:trPr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2" w:after="138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90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2" w:after="138" w:line="240" w:lineRule="auto"/>
              <w:ind w:left="4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04.25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37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2" w:after="148" w:line="240" w:lineRule="auto"/>
              <w:ind w:left="425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FN BRNO - Rekonstrukce JIP IHOK 14.NP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62"/>
        </w:trPr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2" w:after="138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90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2" w:after="138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37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3" w:after="147" w:line="240" w:lineRule="auto"/>
              <w:ind w:left="425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Změnové listy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62"/>
        </w:trPr>
        <w:tc>
          <w:tcPr>
            <w:tcW w:w="379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3" w:after="138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90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3" w:after="138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ZL22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37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3" w:after="148" w:line="240" w:lineRule="auto"/>
              <w:ind w:left="42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Bourání podlah m.č. 14200, 14199, 14171 a 14036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42"/>
        <w:tblOverlap w:val="never"/>
        "
        <w:tblW w:w="10187" w:type="dxa"/>
        <w:tblLook w:val="04A0" w:firstRow="1" w:lastRow="0" w:firstColumn="1" w:lastColumn="0" w:noHBand="0" w:noVBand="1"/>
      </w:tblPr>
      <w:tblGrid>
        <w:gridCol w:w="379"/>
        <w:gridCol w:w="1387"/>
        <w:gridCol w:w="4227"/>
        <w:gridCol w:w="535"/>
        <w:gridCol w:w="1166"/>
        <w:gridCol w:w="1087"/>
        <w:gridCol w:w="1423"/>
      </w:tblGrid>
      <w:tr>
        <w:trPr>
          <w:trHeight w:hRule="exact" w:val="740"/>
        </w:trPr>
        <w:tc>
          <w:tcPr>
            <w:tcW w:w="379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2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5"/>
                <w:sz w:val="20"/>
                <w:szCs w:val="20"/>
              </w:rPr>
              <w:t>P.č.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387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Číslo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227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Název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15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6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47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Množství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87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49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Cena / 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2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4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14"/>
        </w:trPr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179" w:lineRule="exact"/>
              <w:ind w:left="158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979011121R00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2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179" w:lineRule="exact"/>
              <w:ind w:left="4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Svislá doprava suti a vybouraných hmot příplatek za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8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každé další podlaží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252" w:line="240" w:lineRule="auto"/>
              <w:ind w:left="24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6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252" w:line="240" w:lineRule="auto"/>
              <w:ind w:left="386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153,00000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252" w:line="240" w:lineRule="auto"/>
              <w:ind w:left="66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74,00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4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252" w:line="240" w:lineRule="auto"/>
              <w:ind w:left="66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11 322,00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7169"/>
        </w:tabs>
        <w:spacing w:before="4" w:after="0" w:line="179" w:lineRule="exact"/>
        <w:ind w:left="2059" w:right="3060" w:firstLine="0"/>
        <w:jc w:val="right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12,75*12	</w:t>
      </w:r>
      <w:r>
        <w:rPr lang="cs-CZ" sz="16" baseline="0" dirty="0">
          <w:jc w:val="left"/>
          <w:rFonts w:ascii="Arial" w:hAnsi="Arial" w:cs="Arial"/>
          <w:color w:val="0000FF"/>
          <w:spacing w:val="-3"/>
          <w:sz w:val="16"/>
          <w:szCs w:val="16"/>
        </w:rPr>
        <w:t>153,00000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849" w:tblpY="0"/>
        <w:tblOverlap w:val="never"/>
        "
        <w:tblW w:w="10187" w:type="dxa"/>
        <w:tblLook w:val="04A0" w:firstRow="1" w:lastRow="0" w:firstColumn="1" w:lastColumn="0" w:noHBand="0" w:noVBand="1"/>
      </w:tblPr>
      <w:tblGrid>
        <w:gridCol w:w="379"/>
        <w:gridCol w:w="1387"/>
        <w:gridCol w:w="4227"/>
        <w:gridCol w:w="535"/>
        <w:gridCol w:w="1166"/>
        <w:gridCol w:w="1087"/>
        <w:gridCol w:w="1423"/>
      </w:tblGrid>
      <w:tr>
        <w:trPr>
          <w:trHeight w:hRule="exact" w:val="433"/>
        </w:trPr>
        <w:tc>
          <w:tcPr>
            <w:tcW w:w="379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79" w:lineRule="exact"/>
              <w:ind w:left="158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979082111R00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22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Vnitrostaveništní doprava suti a vybouraných hmot do 10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8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167640</wp:posOffset>
                  </wp:positionH>
                  <wp:positionV relativeFrom="paragraph">
                    <wp:posOffset>14271</wp:posOffset>
                  </wp:positionV>
                  <wp:extent cx="2594372" cy="228149"/>
                  <wp:effectExtent l="0" t="0" r="0" b="0"/>
                  <wp:wrapNone/>
                  <wp:docPr id="365" name="Freeform 36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513453" y="14271"/>
                            <a:ext cx="2480072" cy="11384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46"/>
                                  <w:tab w:val="left" w:pos="2011"/>
                                  <w:tab w:val="left" w:pos="3281"/>
                                </w:tabs>
                                <w:spacing w:before="0" w:after="0" w:line="179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t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12,75000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432,50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5 514,38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23" w:type="dxa"/>
            <w:tcBorders>
              <w:lef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7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7258"/>
        </w:tabs>
        <w:spacing w:before="4" w:after="0" w:line="179" w:lineRule="exact"/>
        <w:ind w:left="2059" w:right="3060" w:firstLine="0"/>
        <w:jc w:val="right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12,75	</w:t>
      </w:r>
      <w:r>
        <w:rPr lang="cs-CZ" sz="16" baseline="0" dirty="0">
          <w:jc w:val="left"/>
          <w:rFonts w:ascii="Arial" w:hAnsi="Arial" w:cs="Arial"/>
          <w:color w:val="0000FF"/>
          <w:spacing w:val="-3"/>
          <w:sz w:val="16"/>
          <w:szCs w:val="16"/>
        </w:rPr>
        <w:t>12,75000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849" w:tblpY="0"/>
        <w:tblOverlap w:val="never"/>
        "
        <w:tblW w:w="10187" w:type="dxa"/>
        <w:tblLook w:val="04A0" w:firstRow="1" w:lastRow="0" w:firstColumn="1" w:lastColumn="0" w:noHBand="0" w:noVBand="1"/>
      </w:tblPr>
      <w:tblGrid>
        <w:gridCol w:w="379"/>
        <w:gridCol w:w="1387"/>
        <w:gridCol w:w="4227"/>
        <w:gridCol w:w="535"/>
        <w:gridCol w:w="1166"/>
        <w:gridCol w:w="1087"/>
        <w:gridCol w:w="1423"/>
      </w:tblGrid>
      <w:tr>
        <w:trPr>
          <w:trHeight w:hRule="exact" w:val="433"/>
        </w:trPr>
        <w:tc>
          <w:tcPr>
            <w:tcW w:w="379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179" w:lineRule="exact"/>
              <w:ind w:left="158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979082121R00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22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Vnitrostaveništní doprava suti a vybouraných hmot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8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příplatek k ceně za každých dalších 5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167640</wp:posOffset>
                  </wp:positionH>
                  <wp:positionV relativeFrom="paragraph">
                    <wp:posOffset>14272</wp:posOffset>
                  </wp:positionV>
                  <wp:extent cx="2594347" cy="228149"/>
                  <wp:effectExtent l="0" t="0" r="0" b="0"/>
                  <wp:wrapNone/>
                  <wp:docPr id="366" name="Freeform 36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513453" y="14272"/>
                            <a:ext cx="2480047" cy="11384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57"/>
                                  <w:tab w:val="left" w:pos="2100"/>
                                  <w:tab w:val="left" w:pos="3192"/>
                                </w:tabs>
                                <w:spacing w:before="0" w:after="0" w:line="179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t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484,50000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28,20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13 662,90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23" w:type="dxa"/>
            <w:tcBorders>
              <w:lef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7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7249"/>
        </w:tabs>
        <w:spacing w:before="3" w:after="0" w:line="179" w:lineRule="exact"/>
        <w:ind w:left="2139" w:right="0" w:firstLine="0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12,75*38	</w:t>
      </w:r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484,50000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39"/>
          <w:tab w:val="left" w:pos="6587"/>
          <w:tab w:val="left" w:pos="7333"/>
          <w:tab w:val="left" w:pos="8599"/>
          <w:tab w:val="left" w:pos="9869"/>
        </w:tabs>
        <w:spacing w:before="60" w:after="0" w:line="179" w:lineRule="exact"/>
        <w:ind w:left="507" w:right="0" w:firstLine="0"/>
      </w:pPr>
      <w:r>
        <w:drawing>
          <wp:anchor simplePos="0" relativeHeight="251658558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24462</wp:posOffset>
            </wp:positionV>
            <wp:extent cx="12192" cy="169164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69164"/>
                    </a:xfrm>
                    <a:custGeom>
                      <a:rect l="l" t="t" r="r" b="b"/>
                      <a:pathLst>
                        <a:path w="12192" h="169164">
                          <a:moveTo>
                            <a:pt x="0" y="169164"/>
                          </a:moveTo>
                          <a:lnTo>
                            <a:pt x="12192" y="169164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6916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7" behindDoc="0" locked="0" layoutInCell="1" allowOverlap="1">
            <wp:simplePos x="0" y="0"/>
            <wp:positionH relativeFrom="page">
              <wp:posOffset>540258</wp:posOffset>
            </wp:positionH>
            <wp:positionV relativeFrom="line">
              <wp:posOffset>25224</wp:posOffset>
            </wp:positionV>
            <wp:extent cx="180" cy="167640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40"/>
                    </a:xfrm>
                    <a:custGeom>
                      <a:rect l="l" t="t" r="r" b="b"/>
                      <a:pathLst>
                        <a:path w="180" h="167640">
                          <a:moveTo>
                            <a:pt x="0" y="0"/>
                          </a:moveTo>
                          <a:lnTo>
                            <a:pt x="0" y="16764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8" behindDoc="0" locked="0" layoutInCell="1" allowOverlap="1">
            <wp:simplePos x="0" y="0"/>
            <wp:positionH relativeFrom="page">
              <wp:posOffset>551687</wp:posOffset>
            </wp:positionH>
            <wp:positionV relativeFrom="line">
              <wp:posOffset>24463</wp:posOffset>
            </wp:positionV>
            <wp:extent cx="6469380" cy="12192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9380" cy="12192"/>
                    </a:xfrm>
                    <a:custGeom>
                      <a:rect l="l" t="t" r="r" b="b"/>
                      <a:pathLst>
                        <a:path w="6469380" h="12192">
                          <a:moveTo>
                            <a:pt x="0" y="12192"/>
                          </a:moveTo>
                          <a:lnTo>
                            <a:pt x="6469380" y="12192"/>
                          </a:lnTo>
                          <a:lnTo>
                            <a:pt x="646938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7" behindDoc="0" locked="0" layoutInCell="1" allowOverlap="1">
            <wp:simplePos x="0" y="0"/>
            <wp:positionH relativeFrom="page">
              <wp:posOffset>552450</wp:posOffset>
            </wp:positionH>
            <wp:positionV relativeFrom="line">
              <wp:posOffset>25224</wp:posOffset>
            </wp:positionV>
            <wp:extent cx="6467856" cy="180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7856" cy="180"/>
                    </a:xfrm>
                    <a:custGeom>
                      <a:rect l="l" t="t" r="r" b="b"/>
                      <a:pathLst>
                        <a:path w="6467856" h="180">
                          <a:moveTo>
                            <a:pt x="0" y="0"/>
                          </a:moveTo>
                          <a:lnTo>
                            <a:pt x="6467856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0" behindDoc="0" locked="0" layoutInCell="1" allowOverlap="1">
            <wp:simplePos x="0" y="0"/>
            <wp:positionH relativeFrom="page">
              <wp:posOffset>780287</wp:posOffset>
            </wp:positionH>
            <wp:positionV relativeFrom="line">
              <wp:posOffset>36655</wp:posOffset>
            </wp:positionV>
            <wp:extent cx="12192" cy="144780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44780"/>
                    </a:xfrm>
                    <a:custGeom>
                      <a:rect l="l" t="t" r="r" b="b"/>
                      <a:pathLst>
                        <a:path w="12192" h="144780">
                          <a:moveTo>
                            <a:pt x="0" y="144780"/>
                          </a:moveTo>
                          <a:lnTo>
                            <a:pt x="12192" y="144780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9" behindDoc="0" locked="0" layoutInCell="1" allowOverlap="1">
            <wp:simplePos x="0" y="0"/>
            <wp:positionH relativeFrom="page">
              <wp:posOffset>781050</wp:posOffset>
            </wp:positionH>
            <wp:positionV relativeFrom="line">
              <wp:posOffset>37417</wp:posOffset>
            </wp:positionV>
            <wp:extent cx="180" cy="143255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5"/>
                    </a:xfrm>
                    <a:custGeom>
                      <a:rect l="l" t="t" r="r" b="b"/>
                      <a:pathLst>
                        <a:path w="180" h="143255">
                          <a:moveTo>
                            <a:pt x="0" y="0"/>
                          </a:moveTo>
                          <a:lnTo>
                            <a:pt x="0" y="14325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818181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2" behindDoc="0" locked="0" layoutInCell="1" allowOverlap="1">
            <wp:simplePos x="0" y="0"/>
            <wp:positionH relativeFrom="page">
              <wp:posOffset>1661414</wp:posOffset>
            </wp:positionH>
            <wp:positionV relativeFrom="line">
              <wp:posOffset>36655</wp:posOffset>
            </wp:positionV>
            <wp:extent cx="12191" cy="144780"/>
            <wp:effectExtent l="0" t="0" r="0" b="0"/>
            <wp:wrapNone/>
            <wp:docPr id="373" name="Freeform 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44780"/>
                    </a:xfrm>
                    <a:custGeom>
                      <a:rect l="l" t="t" r="r" b="b"/>
                      <a:pathLst>
                        <a:path w="12191" h="144780">
                          <a:moveTo>
                            <a:pt x="0" y="144780"/>
                          </a:moveTo>
                          <a:lnTo>
                            <a:pt x="12191" y="144780"/>
                          </a:lnTo>
                          <a:lnTo>
                            <a:pt x="12191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1" behindDoc="0" locked="0" layoutInCell="1" allowOverlap="1">
            <wp:simplePos x="0" y="0"/>
            <wp:positionH relativeFrom="page">
              <wp:posOffset>1662176</wp:posOffset>
            </wp:positionH>
            <wp:positionV relativeFrom="line">
              <wp:posOffset>37417</wp:posOffset>
            </wp:positionV>
            <wp:extent cx="180" cy="143255"/>
            <wp:effectExtent l="0" t="0" r="0" b="0"/>
            <wp:wrapNone/>
            <wp:docPr id="374" name="Freeform 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5"/>
                    </a:xfrm>
                    <a:custGeom>
                      <a:rect l="l" t="t" r="r" b="b"/>
                      <a:pathLst>
                        <a:path w="180" h="143255">
                          <a:moveTo>
                            <a:pt x="0" y="0"/>
                          </a:moveTo>
                          <a:lnTo>
                            <a:pt x="0" y="14325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818181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4" behindDoc="0" locked="0" layoutInCell="1" allowOverlap="1">
            <wp:simplePos x="0" y="0"/>
            <wp:positionH relativeFrom="page">
              <wp:posOffset>4345813</wp:posOffset>
            </wp:positionH>
            <wp:positionV relativeFrom="line">
              <wp:posOffset>36655</wp:posOffset>
            </wp:positionV>
            <wp:extent cx="12191" cy="144780"/>
            <wp:effectExtent l="0" t="0" r="0" b="0"/>
            <wp:wrapNone/>
            <wp:docPr id="375" name="Freeform 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44780"/>
                    </a:xfrm>
                    <a:custGeom>
                      <a:rect l="l" t="t" r="r" b="b"/>
                      <a:pathLst>
                        <a:path w="12191" h="144780">
                          <a:moveTo>
                            <a:pt x="0" y="144780"/>
                          </a:moveTo>
                          <a:lnTo>
                            <a:pt x="12191" y="144780"/>
                          </a:lnTo>
                          <a:lnTo>
                            <a:pt x="12191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3" behindDoc="0" locked="0" layoutInCell="1" allowOverlap="1">
            <wp:simplePos x="0" y="0"/>
            <wp:positionH relativeFrom="page">
              <wp:posOffset>4346575</wp:posOffset>
            </wp:positionH>
            <wp:positionV relativeFrom="line">
              <wp:posOffset>37417</wp:posOffset>
            </wp:positionV>
            <wp:extent cx="180" cy="143255"/>
            <wp:effectExtent l="0" t="0" r="0" b="0"/>
            <wp:wrapNone/>
            <wp:docPr id="376" name="Freeform 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5"/>
                    </a:xfrm>
                    <a:custGeom>
                      <a:rect l="l" t="t" r="r" b="b"/>
                      <a:pathLst>
                        <a:path w="180" h="143255">
                          <a:moveTo>
                            <a:pt x="0" y="0"/>
                          </a:moveTo>
                          <a:lnTo>
                            <a:pt x="0" y="14325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818181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6" behindDoc="0" locked="0" layoutInCell="1" allowOverlap="1">
            <wp:simplePos x="0" y="0"/>
            <wp:positionH relativeFrom="page">
              <wp:posOffset>4685665</wp:posOffset>
            </wp:positionH>
            <wp:positionV relativeFrom="line">
              <wp:posOffset>36655</wp:posOffset>
            </wp:positionV>
            <wp:extent cx="12192" cy="144780"/>
            <wp:effectExtent l="0" t="0" r="0" b="0"/>
            <wp:wrapNone/>
            <wp:docPr id="377" name="Freeform 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44780"/>
                    </a:xfrm>
                    <a:custGeom>
                      <a:rect l="l" t="t" r="r" b="b"/>
                      <a:pathLst>
                        <a:path w="12192" h="144780">
                          <a:moveTo>
                            <a:pt x="0" y="144780"/>
                          </a:moveTo>
                          <a:lnTo>
                            <a:pt x="12192" y="144780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5" behindDoc="0" locked="0" layoutInCell="1" allowOverlap="1">
            <wp:simplePos x="0" y="0"/>
            <wp:positionH relativeFrom="page">
              <wp:posOffset>4686427</wp:posOffset>
            </wp:positionH>
            <wp:positionV relativeFrom="line">
              <wp:posOffset>37417</wp:posOffset>
            </wp:positionV>
            <wp:extent cx="180" cy="143255"/>
            <wp:effectExtent l="0" t="0" r="0" b="0"/>
            <wp:wrapNone/>
            <wp:docPr id="378" name="Freeform 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5"/>
                    </a:xfrm>
                    <a:custGeom>
                      <a:rect l="l" t="t" r="r" b="b"/>
                      <a:pathLst>
                        <a:path w="180" h="143255">
                          <a:moveTo>
                            <a:pt x="0" y="0"/>
                          </a:moveTo>
                          <a:lnTo>
                            <a:pt x="0" y="14325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818181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8" behindDoc="0" locked="0" layoutInCell="1" allowOverlap="1">
            <wp:simplePos x="0" y="0"/>
            <wp:positionH relativeFrom="page">
              <wp:posOffset>5426709</wp:posOffset>
            </wp:positionH>
            <wp:positionV relativeFrom="line">
              <wp:posOffset>36655</wp:posOffset>
            </wp:positionV>
            <wp:extent cx="12193" cy="144780"/>
            <wp:effectExtent l="0" t="0" r="0" b="0"/>
            <wp:wrapNone/>
            <wp:docPr id="379" name="Freeform 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44780"/>
                    </a:xfrm>
                    <a:custGeom>
                      <a:rect l="l" t="t" r="r" b="b"/>
                      <a:pathLst>
                        <a:path w="12193" h="144780">
                          <a:moveTo>
                            <a:pt x="0" y="144780"/>
                          </a:moveTo>
                          <a:lnTo>
                            <a:pt x="12193" y="144780"/>
                          </a:lnTo>
                          <a:lnTo>
                            <a:pt x="12193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7" behindDoc="0" locked="0" layoutInCell="1" allowOverlap="1">
            <wp:simplePos x="0" y="0"/>
            <wp:positionH relativeFrom="page">
              <wp:posOffset>5427471</wp:posOffset>
            </wp:positionH>
            <wp:positionV relativeFrom="line">
              <wp:posOffset>37417</wp:posOffset>
            </wp:positionV>
            <wp:extent cx="180" cy="143255"/>
            <wp:effectExtent l="0" t="0" r="0" b="0"/>
            <wp:wrapNone/>
            <wp:docPr id="380" name="Freeform 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5"/>
                    </a:xfrm>
                    <a:custGeom>
                      <a:rect l="l" t="t" r="r" b="b"/>
                      <a:pathLst>
                        <a:path w="180" h="143255">
                          <a:moveTo>
                            <a:pt x="0" y="0"/>
                          </a:moveTo>
                          <a:lnTo>
                            <a:pt x="0" y="14325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818181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0" behindDoc="0" locked="0" layoutInCell="1" allowOverlap="1">
            <wp:simplePos x="0" y="0"/>
            <wp:positionH relativeFrom="page">
              <wp:posOffset>6117082</wp:posOffset>
            </wp:positionH>
            <wp:positionV relativeFrom="line">
              <wp:posOffset>36655</wp:posOffset>
            </wp:positionV>
            <wp:extent cx="12191" cy="144780"/>
            <wp:effectExtent l="0" t="0" r="0" b="0"/>
            <wp:wrapNone/>
            <wp:docPr id="381" name="Freeform 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44780"/>
                    </a:xfrm>
                    <a:custGeom>
                      <a:rect l="l" t="t" r="r" b="b"/>
                      <a:pathLst>
                        <a:path w="12191" h="144780">
                          <a:moveTo>
                            <a:pt x="0" y="144780"/>
                          </a:moveTo>
                          <a:lnTo>
                            <a:pt x="12191" y="144780"/>
                          </a:lnTo>
                          <a:lnTo>
                            <a:pt x="12191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9" behindDoc="0" locked="0" layoutInCell="1" allowOverlap="1">
            <wp:simplePos x="0" y="0"/>
            <wp:positionH relativeFrom="page">
              <wp:posOffset>6117844</wp:posOffset>
            </wp:positionH>
            <wp:positionV relativeFrom="line">
              <wp:posOffset>37417</wp:posOffset>
            </wp:positionV>
            <wp:extent cx="180" cy="143255"/>
            <wp:effectExtent l="0" t="0" r="0" b="0"/>
            <wp:wrapNone/>
            <wp:docPr id="382" name="Freeform 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5"/>
                    </a:xfrm>
                    <a:custGeom>
                      <a:rect l="l" t="t" r="r" b="b"/>
                      <a:pathLst>
                        <a:path w="180" h="143255">
                          <a:moveTo>
                            <a:pt x="0" y="0"/>
                          </a:moveTo>
                          <a:lnTo>
                            <a:pt x="0" y="14325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818181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2" behindDoc="0" locked="0" layoutInCell="1" allowOverlap="1">
            <wp:simplePos x="0" y="0"/>
            <wp:positionH relativeFrom="page">
              <wp:posOffset>7008876</wp:posOffset>
            </wp:positionH>
            <wp:positionV relativeFrom="line">
              <wp:posOffset>36654</wp:posOffset>
            </wp:positionV>
            <wp:extent cx="12192" cy="156972"/>
            <wp:effectExtent l="0" t="0" r="0" b="0"/>
            <wp:wrapNone/>
            <wp:docPr id="383" name="Freeform 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56972"/>
                    </a:xfrm>
                    <a:custGeom>
                      <a:rect l="l" t="t" r="r" b="b"/>
                      <a:pathLst>
                        <a:path w="12192" h="156972">
                          <a:moveTo>
                            <a:pt x="0" y="156972"/>
                          </a:moveTo>
                          <a:lnTo>
                            <a:pt x="12192" y="156972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5697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1" behindDoc="0" locked="0" layoutInCell="1" allowOverlap="1">
            <wp:simplePos x="0" y="0"/>
            <wp:positionH relativeFrom="page">
              <wp:posOffset>7009638</wp:posOffset>
            </wp:positionH>
            <wp:positionV relativeFrom="line">
              <wp:posOffset>37417</wp:posOffset>
            </wp:positionV>
            <wp:extent cx="180" cy="155447"/>
            <wp:effectExtent l="0" t="0" r="0" b="0"/>
            <wp:wrapNone/>
            <wp:docPr id="384" name="Freeform 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55447"/>
                    </a:xfrm>
                    <a:custGeom>
                      <a:rect l="l" t="t" r="r" b="b"/>
                      <a:pathLst>
                        <a:path w="180" h="155447">
                          <a:moveTo>
                            <a:pt x="0" y="0"/>
                          </a:moveTo>
                          <a:lnTo>
                            <a:pt x="0" y="155447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979083117R00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Vodorovné přemístění suti přes 5000 m do 6000 m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12,75000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407,50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5 195,63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8" w:after="0" w:line="179" w:lineRule="exact"/>
        <w:ind w:left="2139" w:right="0" w:firstLine="0"/>
      </w:pPr>
      <w:r>
        <w:drawing>
          <wp:anchor simplePos="0" relativeHeight="251658620" behindDoc="0" locked="0" layoutInCell="1" allowOverlap="1">
            <wp:simplePos x="0" y="0"/>
            <wp:positionH relativeFrom="page">
              <wp:posOffset>551687</wp:posOffset>
            </wp:positionH>
            <wp:positionV relativeFrom="line">
              <wp:posOffset>29543</wp:posOffset>
            </wp:positionV>
            <wp:extent cx="6469380" cy="12191"/>
            <wp:effectExtent l="0" t="0" r="0" b="0"/>
            <wp:wrapNone/>
            <wp:docPr id="385" name="Freeform 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9380" cy="12191"/>
                    </a:xfrm>
                    <a:custGeom>
                      <a:rect l="l" t="t" r="r" b="b"/>
                      <a:pathLst>
                        <a:path w="6469380" h="12191">
                          <a:moveTo>
                            <a:pt x="0" y="12191"/>
                          </a:moveTo>
                          <a:lnTo>
                            <a:pt x="6469380" y="12191"/>
                          </a:lnTo>
                          <a:lnTo>
                            <a:pt x="6469380" y="0"/>
                          </a:lnTo>
                          <a:lnTo>
                            <a:pt x="0" y="0"/>
                          </a:lnTo>
                          <a:lnTo>
                            <a:pt x="0" y="1219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9" behindDoc="0" locked="0" layoutInCell="1" allowOverlap="1">
            <wp:simplePos x="0" y="0"/>
            <wp:positionH relativeFrom="page">
              <wp:posOffset>552450</wp:posOffset>
            </wp:positionH>
            <wp:positionV relativeFrom="line">
              <wp:posOffset>30305</wp:posOffset>
            </wp:positionV>
            <wp:extent cx="6467856" cy="180"/>
            <wp:effectExtent l="0" t="0" r="0" b="0"/>
            <wp:wrapNone/>
            <wp:docPr id="386" name="Freeform 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7856" cy="180"/>
                    </a:xfrm>
                    <a:custGeom>
                      <a:rect l="l" t="t" r="r" b="b"/>
                      <a:pathLst>
                        <a:path w="6467856" h="180">
                          <a:moveTo>
                            <a:pt x="0" y="0"/>
                          </a:moveTo>
                          <a:lnTo>
                            <a:pt x="6467856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8000"/>
          <w:spacing w:val="-1"/>
          <w:sz w:val="16"/>
          <w:szCs w:val="16"/>
        </w:rPr>
        <w:t>včetně naložení na dopravní prostředek a složení,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258"/>
        </w:tabs>
        <w:spacing w:before="68" w:after="0" w:line="179" w:lineRule="exact"/>
        <w:ind w:left="2059" w:right="3060" w:firstLine="0"/>
        <w:jc w:val="right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12,75	</w:t>
      </w:r>
      <w:r>
        <w:rPr lang="cs-CZ" sz="16" baseline="0" dirty="0">
          <w:jc w:val="left"/>
          <w:rFonts w:ascii="Arial" w:hAnsi="Arial" w:cs="Arial"/>
          <w:color w:val="0000FF"/>
          <w:spacing w:val="-3"/>
          <w:sz w:val="16"/>
          <w:szCs w:val="16"/>
        </w:rPr>
        <w:t>12,75000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849" w:tblpY="0"/>
        <w:tblOverlap w:val="never"/>
        "
        <w:tblW w:w="10187" w:type="dxa"/>
        <w:tblLook w:val="04A0" w:firstRow="1" w:lastRow="0" w:firstColumn="1" w:lastColumn="0" w:noHBand="0" w:noVBand="1"/>
      </w:tblPr>
      <w:tblGrid>
        <w:gridCol w:w="379"/>
        <w:gridCol w:w="1387"/>
        <w:gridCol w:w="4227"/>
        <w:gridCol w:w="535"/>
        <w:gridCol w:w="1166"/>
        <w:gridCol w:w="1087"/>
        <w:gridCol w:w="1423"/>
      </w:tblGrid>
      <w:tr>
        <w:trPr>
          <w:trHeight w:hRule="exact" w:val="433"/>
        </w:trPr>
        <w:tc>
          <w:tcPr>
            <w:tcW w:w="379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179" w:lineRule="exact"/>
              <w:ind w:left="158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979083191R00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22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179" w:lineRule="exact"/>
              <w:ind w:left="43" w:right="-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Vodorovné přemístění suti za každých dalších započatých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8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1000 m přes 6000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167640</wp:posOffset>
                  </wp:positionH>
                  <wp:positionV relativeFrom="paragraph">
                    <wp:posOffset>14273</wp:posOffset>
                  </wp:positionV>
                  <wp:extent cx="2594372" cy="228149"/>
                  <wp:effectExtent l="0" t="0" r="0" b="0"/>
                  <wp:wrapNone/>
                  <wp:docPr id="387" name="Freeform 38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513453" y="14273"/>
                            <a:ext cx="2480072" cy="11384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46"/>
                                  <w:tab w:val="left" w:pos="2100"/>
                                  <w:tab w:val="left" w:pos="3281"/>
                                </w:tabs>
                                <w:spacing w:before="0" w:after="0" w:line="179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t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63,75000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31,60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2 014,50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23" w:type="dxa"/>
            <w:tcBorders>
              <w:lef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7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3" w:after="0" w:line="179" w:lineRule="exact"/>
        <w:ind w:left="2139" w:right="0" w:firstLine="0"/>
      </w:pPr>
      <w:r/>
      <w:r>
        <w:rPr lang="cs-CZ" sz="16" baseline="0" dirty="0">
          <w:jc w:val="left"/>
          <w:rFonts w:ascii="Arial" w:hAnsi="Arial" w:cs="Arial"/>
          <w:color w:val="008000"/>
          <w:spacing w:val="-1"/>
          <w:sz w:val="16"/>
          <w:szCs w:val="16"/>
        </w:rPr>
        <w:t>včetně naložení na dopravní prostředek a složení,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258"/>
        </w:tabs>
        <w:spacing w:before="68" w:after="0" w:line="179" w:lineRule="exact"/>
        <w:ind w:left="2059" w:right="3060" w:firstLine="0"/>
        <w:jc w:val="right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12,75*5	</w:t>
      </w:r>
      <w:r>
        <w:rPr lang="cs-CZ" sz="16" baseline="0" dirty="0">
          <w:jc w:val="left"/>
          <w:rFonts w:ascii="Arial" w:hAnsi="Arial" w:cs="Arial"/>
          <w:color w:val="0000FF"/>
          <w:spacing w:val="-3"/>
          <w:sz w:val="16"/>
          <w:szCs w:val="16"/>
        </w:rPr>
        <w:t>63,75000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849" w:tblpY="0"/>
        <w:tblOverlap w:val="never"/>
        "
        <w:tblW w:w="10187" w:type="dxa"/>
        <w:tblLook w:val="04A0" w:firstRow="1" w:lastRow="0" w:firstColumn="1" w:lastColumn="0" w:noHBand="0" w:noVBand="1"/>
      </w:tblPr>
      <w:tblGrid>
        <w:gridCol w:w="379"/>
        <w:gridCol w:w="1387"/>
        <w:gridCol w:w="4227"/>
        <w:gridCol w:w="535"/>
        <w:gridCol w:w="1166"/>
        <w:gridCol w:w="1087"/>
        <w:gridCol w:w="1423"/>
      </w:tblGrid>
      <w:tr>
        <w:trPr>
          <w:trHeight w:hRule="exact" w:val="433"/>
        </w:trPr>
        <w:tc>
          <w:tcPr>
            <w:tcW w:w="379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79" w:lineRule="exact"/>
              <w:ind w:left="158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979990107R00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22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Poplatek za uložení, směs betonu, cihel a dřeva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, 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,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8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skupina 17 09 04 z Katalogu odpadů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167640</wp:posOffset>
                  </wp:positionH>
                  <wp:positionV relativeFrom="paragraph">
                    <wp:posOffset>14272</wp:posOffset>
                  </wp:positionV>
                  <wp:extent cx="2594347" cy="228149"/>
                  <wp:effectExtent l="0" t="0" r="0" b="0"/>
                  <wp:wrapNone/>
                  <wp:docPr id="388" name="Freeform 38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513453" y="14272"/>
                            <a:ext cx="2480047" cy="11384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46"/>
                                  <w:tab w:val="left" w:pos="1877"/>
                                  <w:tab w:val="left" w:pos="3192"/>
                                </w:tabs>
                                <w:spacing w:before="0" w:after="0" w:line="179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t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12,75000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2 653,00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33 825,75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23" w:type="dxa"/>
            <w:tcBorders>
              <w:lef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7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4" w:after="0" w:line="179" w:lineRule="exact"/>
        <w:ind w:left="2139" w:right="0" w:firstLine="0"/>
      </w:pPr>
      <w:r/>
      <w:r>
        <w:rPr lang="cs-CZ" sz="16" baseline="0" dirty="0">
          <w:jc w:val="left"/>
          <w:rFonts w:ascii="Arial" w:hAnsi="Arial" w:cs="Arial"/>
          <w:color w:val="008000"/>
          <w:spacing w:val="-1"/>
          <w:sz w:val="16"/>
          <w:szCs w:val="16"/>
        </w:rPr>
        <w:t>kategorie 17 09 04 smíšené stavební a demoliční odpady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38"/>
        </w:tabs>
        <w:spacing w:before="68" w:after="0" w:line="179" w:lineRule="exact"/>
        <w:ind w:left="2139" w:right="0" w:firstLine="0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12,75	</w:t>
      </w:r>
      <w:r>
        <w:rPr lang="cs-CZ" sz="16" baseline="0" dirty="0">
          <w:jc w:val="left"/>
          <w:rFonts w:ascii="Arial" w:hAnsi="Arial" w:cs="Arial"/>
          <w:color w:val="0000FF"/>
          <w:spacing w:val="-3"/>
          <w:sz w:val="16"/>
          <w:szCs w:val="16"/>
        </w:rPr>
        <w:t>12,75000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43" w:right="337" w:bottom="275" w:left="500" w:header="708" w:footer="708" w:gutter="0"/>
          <w:docGrid w:linePitch="360"/>
        </w:sectPr>
        <w:tabs>
          <w:tab w:val="left" w:pos="9853"/>
        </w:tabs>
        <w:spacing w:before="0" w:after="0" w:line="222" w:lineRule="exact"/>
        <w:ind w:left="348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Zpracováno programem BUILDpower S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© RTS, a.s.	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Stránka 3 z 3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505"/>
        </w:tabs>
        <w:spacing w:before="0" w:after="0" w:line="289" w:lineRule="exact"/>
        <w:ind w:left="958" w:right="1912" w:firstLine="0"/>
        <w:jc w:val="right"/>
      </w:pPr>
      <w:r/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Protokol o změně díla	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změnový list číslo 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33</w:t>
      </w:r>
      <w:r>
        <w:rPr>
          <w:rFonts w:ascii="Times New Roman" w:hAnsi="Times New Roman" w:cs="Times New Roman"/>
          <w:sz w:val="26"/>
          <w:szCs w:val="2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46" w:tblpY="-270"/>
        <w:tblOverlap w:val="never"/>
        "
        <w:tblW w:w="9034" w:type="dxa"/>
        <w:tblLook w:val="04A0" w:firstRow="1" w:lastRow="0" w:firstColumn="1" w:lastColumn="0" w:noHBand="0" w:noVBand="1"/>
      </w:tblPr>
      <w:tblGrid>
        <w:gridCol w:w="259"/>
        <w:gridCol w:w="3406"/>
        <w:gridCol w:w="2568"/>
        <w:gridCol w:w="172"/>
        <w:gridCol w:w="2647"/>
      </w:tblGrid>
      <w:tr>
        <w:trPr>
          <w:trHeight w:hRule="exact" w:val="1602"/>
        </w:trPr>
        <w:tc>
          <w:tcPr>
            <w:tcW w:w="9054" w:type="dxa"/>
            <w:gridSpan w:val="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0" w:after="0" w:line="222" w:lineRule="exact"/>
              <w:ind w:left="28" w:right="0" w:firstLine="0"/>
            </w:pPr>
            <w:r>
              <w:drawing>
                <wp:anchor simplePos="0" relativeHeight="251658263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-27257</wp:posOffset>
                  </wp:positionV>
                  <wp:extent cx="27432" cy="27432"/>
                  <wp:effectExtent l="0" t="0" r="0" b="0"/>
                  <wp:wrapNone/>
                  <wp:docPr id="389" name="Freeform 3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62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-27257</wp:posOffset>
                  </wp:positionV>
                  <wp:extent cx="27432" cy="28956"/>
                  <wp:effectExtent l="0" t="0" r="0" b="0"/>
                  <wp:wrapNone/>
                  <wp:docPr id="390" name="Freeform 3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Stavba: FN BRNO 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–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Rekonstrukce JIP IHOK ve 14.NP objektu 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30" w:after="0" w:line="230" w:lineRule="exact"/>
              <w:ind w:left="28" w:right="2426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Objekt: 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prostory Fakultní nemocnice Brno, JIP IHOK ve 14. NP objektu L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Objednatel: Fakultní nemocnice Brno, Jihlavská 20, 6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02 00 Brno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222" w:lineRule="exact"/>
              <w:ind w:left="28" w:right="1563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Zhotovitel: Murnyk Stav, s.r.o., 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Rostěnice 49, 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82 01 Rostěnice Zvonovice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Projektant: 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Delta Projektconsult s.r.o., Komenského náměstí 1342/7, 674 01 Třebíč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417"/>
        </w:trPr>
        <w:tc>
          <w:tcPr>
            <w:tcW w:w="3665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1" w:after="187" w:line="240" w:lineRule="auto"/>
              <w:ind w:left="28" w:right="0" w:firstLine="0"/>
            </w:pPr>
            <w:r>
              <w:drawing>
                <wp:anchor simplePos="0" relativeHeight="251658333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line">
                    <wp:posOffset>78</wp:posOffset>
                  </wp:positionV>
                  <wp:extent cx="38100" cy="38100"/>
                  <wp:effectExtent l="0" t="0" r="0" b="0"/>
                  <wp:wrapNone/>
                  <wp:docPr id="391" name="Freeform 3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2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line">
                    <wp:posOffset>78</wp:posOffset>
                  </wp:positionV>
                  <wp:extent cx="38100" cy="38100"/>
                  <wp:effectExtent l="0" t="0" r="0" b="0"/>
                  <wp:wrapNone/>
                  <wp:docPr id="392" name="Freeform 3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4" behindDoc="0" locked="0" layoutInCell="1" allowOverlap="1">
                  <wp:simplePos x="0" y="0"/>
                  <wp:positionH relativeFrom="page">
                    <wp:posOffset>4572</wp:posOffset>
                  </wp:positionH>
                  <wp:positionV relativeFrom="line">
                    <wp:posOffset>78</wp:posOffset>
                  </wp:positionV>
                  <wp:extent cx="38100" cy="38100"/>
                  <wp:effectExtent l="0" t="0" r="0" b="0"/>
                  <wp:wrapNone/>
                  <wp:docPr id="393" name="Freeform 3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8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line">
                    <wp:posOffset>38178</wp:posOffset>
                  </wp:positionV>
                  <wp:extent cx="38100" cy="233172"/>
                  <wp:effectExtent l="0" t="0" r="0" b="0"/>
                  <wp:wrapNone/>
                  <wp:docPr id="394" name="Freeform 3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233172"/>
                          </a:xfrm>
                          <a:custGeom>
                            <a:rect l="l" t="t" r="r" b="b"/>
                            <a:pathLst>
                              <a:path w="38100" h="233172">
                                <a:moveTo>
                                  <a:pt x="0" y="233172"/>
                                </a:moveTo>
                                <a:lnTo>
                                  <a:pt x="38100" y="233172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Změna: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Revize slaboproud 2.6.2025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–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Fáze 2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2568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63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271272</wp:posOffset>
                  </wp:positionV>
                  <wp:extent cx="38100" cy="38100"/>
                  <wp:effectExtent l="0" t="0" r="0" b="0"/>
                  <wp:wrapNone/>
                  <wp:docPr id="395" name="Freeform 3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4" behindDoc="0" locked="0" layoutInCell="1" allowOverlap="1">
                  <wp:simplePos x="0" y="0"/>
                  <wp:positionH relativeFrom="page">
                    <wp:posOffset>38177</wp:posOffset>
                  </wp:positionH>
                  <wp:positionV relativeFrom="paragraph">
                    <wp:posOffset>271272</wp:posOffset>
                  </wp:positionV>
                  <wp:extent cx="1702562" cy="38100"/>
                  <wp:effectExtent l="0" t="0" r="0" b="0"/>
                  <wp:wrapNone/>
                  <wp:docPr id="396" name="Freeform 3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2562" cy="38100"/>
                          </a:xfrm>
                          <a:custGeom>
                            <a:rect l="l" t="t" r="r" b="b"/>
                            <a:pathLst>
                              <a:path w="1702562" h="38100">
                                <a:moveTo>
                                  <a:pt x="0" y="38100"/>
                                </a:moveTo>
                                <a:lnTo>
                                  <a:pt x="1702562" y="38100"/>
                                </a:lnTo>
                                <a:lnTo>
                                  <a:pt x="17025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72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37" behindDoc="0" locked="0" layoutInCell="1" allowOverlap="1">
                  <wp:simplePos x="0" y="0"/>
                  <wp:positionH relativeFrom="page">
                    <wp:posOffset>1675256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397" name="Freeform 3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6" behindDoc="0" locked="0" layoutInCell="1" allowOverlap="1">
                  <wp:simplePos x="0" y="0"/>
                  <wp:positionH relativeFrom="page">
                    <wp:posOffset>1675256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398" name="Freeform 3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46"/>
        </w:trPr>
        <w:tc>
          <w:tcPr>
            <w:tcW w:w="2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58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399" name="Freeform 3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7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400" name="Freeform 4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4572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401" name="Freeform 4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1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402" name="Freeform 4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406" w:type="dxa"/>
            <w:tcBorders>
              <w:top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9" w:after="0" w:line="240" w:lineRule="auto"/>
              <w:ind w:left="59" w:right="-18" w:firstLine="0"/>
            </w:pPr>
            <w:r>
              <w:drawing>
                <wp:anchor simplePos="0" relativeHeight="251658362" behindDoc="0" locked="0" layoutInCell="1" allowOverlap="1">
                  <wp:simplePos x="0" y="0"/>
                  <wp:positionH relativeFrom="page">
                    <wp:posOffset>38100</wp:posOffset>
                  </wp:positionH>
                  <wp:positionV relativeFrom="line">
                    <wp:posOffset>-21766</wp:posOffset>
                  </wp:positionV>
                  <wp:extent cx="2124710" cy="38100"/>
                  <wp:effectExtent l="0" t="0" r="0" b="0"/>
                  <wp:wrapNone/>
                  <wp:docPr id="403" name="Freeform 4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124710" cy="38100"/>
                          </a:xfrm>
                          <a:custGeom>
                            <a:rect l="l" t="t" r="r" b="b"/>
                            <a:pathLst>
                              <a:path w="2124710" h="38100">
                                <a:moveTo>
                                  <a:pt x="0" y="38100"/>
                                </a:moveTo>
                                <a:lnTo>
                                  <a:pt x="2124710" y="38100"/>
                                </a:lnTo>
                                <a:lnTo>
                                  <a:pt x="21247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Změnu vyvolal: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 Projekt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2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68" behindDoc="0" locked="0" layoutInCell="1" allowOverlap="1">
                  <wp:simplePos x="0" y="0"/>
                  <wp:positionH relativeFrom="page">
                    <wp:posOffset>1675256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404" name="Freeform 4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7" behindDoc="0" locked="0" layoutInCell="1" allowOverlap="1">
                  <wp:simplePos x="0" y="0"/>
                  <wp:positionH relativeFrom="page">
                    <wp:posOffset>1675256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405" name="Freeform 4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92"/>
        </w:trPr>
        <w:tc>
          <w:tcPr>
            <w:tcW w:w="259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82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paragraph">
                    <wp:posOffset>1</wp:posOffset>
                  </wp:positionV>
                  <wp:extent cx="27432" cy="9144"/>
                  <wp:effectExtent l="0" t="0" r="0" b="0"/>
                  <wp:wrapNone/>
                  <wp:docPr id="406" name="Freeform 4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4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paragraph">
                    <wp:posOffset>1</wp:posOffset>
                  </wp:positionV>
                  <wp:extent cx="9144" cy="9144"/>
                  <wp:effectExtent l="0" t="0" r="0" b="0"/>
                  <wp:wrapNone/>
                  <wp:docPr id="407" name="Freeform 4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406" w:type="dxa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105" w:line="240" w:lineRule="auto"/>
              <w:ind w:left="5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Popis změny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:  </w:t>
            </w:r>
            <w:r/>
            <w:r/>
          </w:p>
        </w:tc>
        <w:tc>
          <w:tcPr>
            <w:tcW w:w="2568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86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9144" cy="9144"/>
                  <wp:effectExtent l="0" t="0" r="0" b="0"/>
                  <wp:wrapNone/>
                  <wp:docPr id="408" name="Freeform 4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72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471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795" w:type="dxa"/>
            <w:gridSpan w:val="4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1107" w:line="182" w:lineRule="exact"/>
              <w:ind w:left="59" w:right="620" w:firstLine="0"/>
            </w:pPr>
            <w:r>
              <w:drawing>
                <wp:anchor simplePos="0" relativeHeight="251658365" behindDoc="0" locked="0" layoutInCell="1" allowOverlap="1">
                  <wp:simplePos x="0" y="0"/>
                  <wp:positionH relativeFrom="page">
                    <wp:posOffset>3903548</wp:posOffset>
                  </wp:positionH>
                  <wp:positionV relativeFrom="line">
                    <wp:posOffset>-360094</wp:posOffset>
                  </wp:positionV>
                  <wp:extent cx="38100" cy="38100"/>
                  <wp:effectExtent l="0" t="0" r="0" b="0"/>
                  <wp:wrapNone/>
                  <wp:docPr id="409" name="Freeform 4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8" behindDoc="0" locked="0" layoutInCell="1" allowOverlap="1">
                  <wp:simplePos x="0" y="0"/>
                  <wp:positionH relativeFrom="page">
                    <wp:posOffset>3903548</wp:posOffset>
                  </wp:positionH>
                  <wp:positionV relativeFrom="line">
                    <wp:posOffset>-190929</wp:posOffset>
                  </wp:positionV>
                  <wp:extent cx="9144" cy="9144"/>
                  <wp:effectExtent l="0" t="0" r="0" b="0"/>
                  <wp:wrapNone/>
                  <wp:docPr id="410" name="Freeform 4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Revize části projektové dokumentace slaboproudých instalací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předaných ADP 2.6.2025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pro Fázi 2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.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Změna druhu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strukturované kabeláže.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Bez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této revize není možné zprovoznit stavební dílo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.   </w:t>
            </w:r>
            <w:r/>
            <w:r/>
          </w:p>
        </w:tc>
      </w:tr>
      <w:tr>
        <w:trPr>
          <w:trHeight w:hRule="exact" w:val="189"/>
        </w:trPr>
        <w:tc>
          <w:tcPr>
            <w:tcW w:w="259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06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Způsob projekčního zpracování: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7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19"/>
        </w:trPr>
        <w:tc>
          <w:tcPr>
            <w:tcW w:w="259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83" w:after="0" w:line="200" w:lineRule="exact"/>
              <w:ind w:left="37" w:right="-18" w:firstLine="0"/>
            </w:pPr>
            <w:r>
              <w:drawing>
                <wp:anchor simplePos="0" relativeHeight="251658448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-445</wp:posOffset>
                  </wp:positionV>
                  <wp:extent cx="27432" cy="9144"/>
                  <wp:effectExtent l="0" t="0" r="0" b="0"/>
                  <wp:wrapNone/>
                  <wp:docPr id="411" name="Freeform 4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-445</wp:posOffset>
                  </wp:positionV>
                  <wp:extent cx="9144" cy="9144"/>
                  <wp:effectExtent l="0" t="0" r="0" b="0"/>
                  <wp:wrapNone/>
                  <wp:docPr id="412" name="Freeform 4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1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-445</wp:posOffset>
                  </wp:positionV>
                  <wp:extent cx="9144" cy="9144"/>
                  <wp:effectExtent l="0" t="0" r="0" b="0"/>
                  <wp:wrapNone/>
                  <wp:docPr id="413" name="Freeform 4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0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272351</wp:posOffset>
                  </wp:positionV>
                  <wp:extent cx="27432" cy="9144"/>
                  <wp:effectExtent l="0" t="0" r="0" b="0"/>
                  <wp:wrapNone/>
                  <wp:docPr id="414" name="Freeform 4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1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272351</wp:posOffset>
                  </wp:positionV>
                  <wp:extent cx="9144" cy="9144"/>
                  <wp:effectExtent l="0" t="0" r="0" b="0"/>
                  <wp:wrapNone/>
                  <wp:docPr id="415" name="Freeform 4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3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516191</wp:posOffset>
                  </wp:positionV>
                  <wp:extent cx="27432" cy="28956"/>
                  <wp:effectExtent l="0" t="0" r="0" b="0"/>
                  <wp:wrapNone/>
                  <wp:docPr id="416" name="Freeform 4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5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516191</wp:posOffset>
                  </wp:positionV>
                  <wp:extent cx="27432" cy="27432"/>
                  <wp:effectExtent l="0" t="0" r="0" b="0"/>
                  <wp:wrapNone/>
                  <wp:docPr id="417" name="Freeform 4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4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516191</wp:posOffset>
                  </wp:positionV>
                  <wp:extent cx="27432" cy="28956"/>
                  <wp:effectExtent l="0" t="0" r="0" b="0"/>
                  <wp:wrapNone/>
                  <wp:docPr id="418" name="Freeform 4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8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545148</wp:posOffset>
                  </wp:positionV>
                  <wp:extent cx="27432" cy="233172"/>
                  <wp:effectExtent l="0" t="0" r="0" b="0"/>
                  <wp:wrapNone/>
                  <wp:docPr id="419" name="Freeform 4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33172"/>
                          </a:xfrm>
                          <a:custGeom>
                            <a:rect l="l" t="t" r="r" b="b"/>
                            <a:pathLst>
                              <a:path w="27432" h="233172">
                                <a:moveTo>
                                  <a:pt x="0" y="233172"/>
                                </a:moveTo>
                                <a:lnTo>
                                  <a:pt x="27432" y="23317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0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778320</wp:posOffset>
                  </wp:positionV>
                  <wp:extent cx="27432" cy="19812"/>
                  <wp:effectExtent l="0" t="0" r="0" b="0"/>
                  <wp:wrapNone/>
                  <wp:docPr id="420" name="Freeform 4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1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778320</wp:posOffset>
                  </wp:positionV>
                  <wp:extent cx="27432" cy="19812"/>
                  <wp:effectExtent l="0" t="0" r="0" b="0"/>
                  <wp:wrapNone/>
                  <wp:docPr id="421" name="Freeform 4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8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798131</wp:posOffset>
                  </wp:positionV>
                  <wp:extent cx="27432" cy="129540"/>
                  <wp:effectExtent l="0" t="0" r="0" b="0"/>
                  <wp:wrapNone/>
                  <wp:docPr id="422" name="Freeform 4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29540"/>
                          </a:xfrm>
                          <a:custGeom>
                            <a:rect l="l" t="t" r="r" b="b"/>
                            <a:pathLst>
                              <a:path w="27432" h="129540">
                                <a:moveTo>
                                  <a:pt x="0" y="129540"/>
                                </a:moveTo>
                                <a:lnTo>
                                  <a:pt x="27432" y="129540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2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927672</wp:posOffset>
                  </wp:positionV>
                  <wp:extent cx="27432" cy="19812"/>
                  <wp:effectExtent l="0" t="0" r="0" b="0"/>
                  <wp:wrapNone/>
                  <wp:docPr id="423" name="Freeform 4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3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927672</wp:posOffset>
                  </wp:positionV>
                  <wp:extent cx="27432" cy="19812"/>
                  <wp:effectExtent l="0" t="0" r="0" b="0"/>
                  <wp:wrapNone/>
                  <wp:docPr id="424" name="Freeform 4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0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947483</wp:posOffset>
                  </wp:positionV>
                  <wp:extent cx="27432" cy="131064"/>
                  <wp:effectExtent l="0" t="0" r="0" b="0"/>
                  <wp:wrapNone/>
                  <wp:docPr id="425" name="Freeform 4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1064"/>
                          </a:xfrm>
                          <a:custGeom>
                            <a:rect l="l" t="t" r="r" b="b"/>
                            <a:pathLst>
                              <a:path w="27432" h="131064">
                                <a:moveTo>
                                  <a:pt x="0" y="131064"/>
                                </a:moveTo>
                                <a:lnTo>
                                  <a:pt x="27432" y="13106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3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1078547</wp:posOffset>
                  </wp:positionV>
                  <wp:extent cx="27432" cy="28956"/>
                  <wp:effectExtent l="0" t="0" r="0" b="0"/>
                  <wp:wrapNone/>
                  <wp:docPr id="426" name="Freeform 4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6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1078547</wp:posOffset>
                  </wp:positionV>
                  <wp:extent cx="27432" cy="27432"/>
                  <wp:effectExtent l="0" t="0" r="0" b="0"/>
                  <wp:wrapNone/>
                  <wp:docPr id="427" name="Freeform 4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5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1078547</wp:posOffset>
                  </wp:positionV>
                  <wp:extent cx="27432" cy="27432"/>
                  <wp:effectExtent l="0" t="0" r="0" b="0"/>
                  <wp:wrapNone/>
                  <wp:docPr id="428" name="Freeform 4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6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1107504</wp:posOffset>
                  </wp:positionV>
                  <wp:extent cx="27432" cy="137160"/>
                  <wp:effectExtent l="0" t="0" r="0" b="0"/>
                  <wp:wrapNone/>
                  <wp:docPr id="429" name="Freeform 4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7160"/>
                          </a:xfrm>
                          <a:custGeom>
                            <a:rect l="l" t="t" r="r" b="b"/>
                            <a:pathLst>
                              <a:path w="27432" h="137160">
                                <a:moveTo>
                                  <a:pt x="0" y="137160"/>
                                </a:moveTo>
                                <a:lnTo>
                                  <a:pt x="27432" y="137160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4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1105979</wp:posOffset>
                  </wp:positionV>
                  <wp:extent cx="9144" cy="1524"/>
                  <wp:effectExtent l="0" t="0" r="0" b="0"/>
                  <wp:wrapNone/>
                  <wp:docPr id="430" name="Freeform 4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1524"/>
                          </a:xfrm>
                          <a:custGeom>
                            <a:rect l="l" t="t" r="r" b="b"/>
                            <a:pathLst>
                              <a:path w="9144" h="1524">
                                <a:moveTo>
                                  <a:pt x="0" y="1524"/>
                                </a:moveTo>
                                <a:lnTo>
                                  <a:pt x="9144" y="152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9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1244664</wp:posOffset>
                  </wp:positionV>
                  <wp:extent cx="27432" cy="9144"/>
                  <wp:effectExtent l="0" t="0" r="0" b="0"/>
                  <wp:wrapNone/>
                  <wp:docPr id="431" name="Freeform 4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80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1244664</wp:posOffset>
                  </wp:positionV>
                  <wp:extent cx="9144" cy="9144"/>
                  <wp:effectExtent l="0" t="0" r="0" b="0"/>
                  <wp:wrapNone/>
                  <wp:docPr id="432" name="Freeform 4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87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1253808</wp:posOffset>
                  </wp:positionV>
                  <wp:extent cx="27432" cy="132588"/>
                  <wp:effectExtent l="0" t="0" r="0" b="0"/>
                  <wp:wrapNone/>
                  <wp:docPr id="433" name="Freeform 4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2588"/>
                          </a:xfrm>
                          <a:custGeom>
                            <a:rect l="l" t="t" r="r" b="b"/>
                            <a:pathLst>
                              <a:path w="27432" h="132588">
                                <a:moveTo>
                                  <a:pt x="0" y="132588"/>
                                </a:moveTo>
                                <a:lnTo>
                                  <a:pt x="27432" y="132588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00" w:lineRule="exact"/>
              <w:ind w:left="42" w:right="-18" w:firstLine="0"/>
            </w:pPr>
            <w:r>
              <w:drawing>
                <wp:anchor simplePos="0" relativeHeight="251658711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-317</wp:posOffset>
                  </wp:positionV>
                  <wp:extent cx="27432" cy="9144"/>
                  <wp:effectExtent l="0" t="0" r="0" b="0"/>
                  <wp:wrapNone/>
                  <wp:docPr id="434" name="Freeform 4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12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-317</wp:posOffset>
                  </wp:positionV>
                  <wp:extent cx="9144" cy="9144"/>
                  <wp:effectExtent l="0" t="0" r="0" b="0"/>
                  <wp:wrapNone/>
                  <wp:docPr id="435" name="Freeform 4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19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8826</wp:posOffset>
                  </wp:positionV>
                  <wp:extent cx="27432" cy="131064"/>
                  <wp:effectExtent l="0" t="0" r="0" b="0"/>
                  <wp:wrapNone/>
                  <wp:docPr id="436" name="Freeform 4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1064"/>
                          </a:xfrm>
                          <a:custGeom>
                            <a:rect l="l" t="t" r="r" b="b"/>
                            <a:pathLst>
                              <a:path w="27432" h="131064">
                                <a:moveTo>
                                  <a:pt x="0" y="131064"/>
                                </a:moveTo>
                                <a:lnTo>
                                  <a:pt x="27432" y="13106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00" w:lineRule="exact"/>
              <w:ind w:left="37" w:right="-18" w:firstLine="0"/>
            </w:pPr>
            <w:r>
              <w:drawing>
                <wp:anchor simplePos="0" relativeHeight="251658743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64</wp:posOffset>
                  </wp:positionV>
                  <wp:extent cx="27432" cy="9143"/>
                  <wp:effectExtent l="0" t="0" r="0" b="0"/>
                  <wp:wrapNone/>
                  <wp:docPr id="437" name="Freeform 4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3"/>
                          </a:xfrm>
                          <a:custGeom>
                            <a:rect l="l" t="t" r="r" b="b"/>
                            <a:pathLst>
                              <a:path w="27432" h="9143">
                                <a:moveTo>
                                  <a:pt x="0" y="9143"/>
                                </a:moveTo>
                                <a:lnTo>
                                  <a:pt x="27432" y="9143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44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64</wp:posOffset>
                  </wp:positionV>
                  <wp:extent cx="9144" cy="9143"/>
                  <wp:effectExtent l="0" t="0" r="0" b="0"/>
                  <wp:wrapNone/>
                  <wp:docPr id="438" name="Freeform 4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51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9207</wp:posOffset>
                  </wp:positionV>
                  <wp:extent cx="27432" cy="132588"/>
                  <wp:effectExtent l="0" t="0" r="0" b="0"/>
                  <wp:wrapNone/>
                  <wp:docPr id="439" name="Freeform 4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2588"/>
                          </a:xfrm>
                          <a:custGeom>
                            <a:rect l="l" t="t" r="r" b="b"/>
                            <a:pathLst>
                              <a:path w="27432" h="132588">
                                <a:moveTo>
                                  <a:pt x="0" y="132588"/>
                                </a:moveTo>
                                <a:lnTo>
                                  <a:pt x="27432" y="132588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1" w:after="964" w:line="200" w:lineRule="exact"/>
              <w:ind w:left="42" w:right="-18" w:firstLine="0"/>
            </w:pPr>
            <w:r>
              <w:drawing>
                <wp:anchor simplePos="0" relativeHeight="251658772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-445</wp:posOffset>
                  </wp:positionV>
                  <wp:extent cx="27432" cy="28956"/>
                  <wp:effectExtent l="0" t="0" r="0" b="0"/>
                  <wp:wrapNone/>
                  <wp:docPr id="440" name="Freeform 4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74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-445</wp:posOffset>
                  </wp:positionV>
                  <wp:extent cx="27432" cy="27432"/>
                  <wp:effectExtent l="0" t="0" r="0" b="0"/>
                  <wp:wrapNone/>
                  <wp:docPr id="441" name="Freeform 4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73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-445</wp:posOffset>
                  </wp:positionV>
                  <wp:extent cx="27432" cy="28956"/>
                  <wp:effectExtent l="0" t="0" r="0" b="0"/>
                  <wp:wrapNone/>
                  <wp:docPr id="442" name="Freeform 4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86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28511</wp:posOffset>
                  </wp:positionV>
                  <wp:extent cx="27432" cy="131064"/>
                  <wp:effectExtent l="0" t="0" r="0" b="0"/>
                  <wp:wrapNone/>
                  <wp:docPr id="443" name="Freeform 4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1064"/>
                          </a:xfrm>
                          <a:custGeom>
                            <a:rect l="l" t="t" r="r" b="b"/>
                            <a:pathLst>
                              <a:path w="27432" h="131064">
                                <a:moveTo>
                                  <a:pt x="0" y="131064"/>
                                </a:moveTo>
                                <a:lnTo>
                                  <a:pt x="27432" y="13106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06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159575</wp:posOffset>
                  </wp:positionV>
                  <wp:extent cx="27432" cy="28956"/>
                  <wp:effectExtent l="0" t="0" r="0" b="0"/>
                  <wp:wrapNone/>
                  <wp:docPr id="444" name="Freeform 4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07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159575</wp:posOffset>
                  </wp:positionV>
                  <wp:extent cx="27432" cy="28956"/>
                  <wp:effectExtent l="0" t="0" r="0" b="0"/>
                  <wp:wrapNone/>
                  <wp:docPr id="445" name="Freeform 4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16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188532</wp:posOffset>
                  </wp:positionV>
                  <wp:extent cx="27432" cy="131064"/>
                  <wp:effectExtent l="0" t="0" r="0" b="0"/>
                  <wp:wrapNone/>
                  <wp:docPr id="446" name="Freeform 4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1064"/>
                          </a:xfrm>
                          <a:custGeom>
                            <a:rect l="l" t="t" r="r" b="b"/>
                            <a:pathLst>
                              <a:path w="27432" h="131064">
                                <a:moveTo>
                                  <a:pt x="0" y="131064"/>
                                </a:moveTo>
                                <a:lnTo>
                                  <a:pt x="27432" y="13106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36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319596</wp:posOffset>
                  </wp:positionV>
                  <wp:extent cx="27432" cy="19812"/>
                  <wp:effectExtent l="0" t="0" r="0" b="0"/>
                  <wp:wrapNone/>
                  <wp:docPr id="447" name="Freeform 4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37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319596</wp:posOffset>
                  </wp:positionV>
                  <wp:extent cx="27432" cy="19812"/>
                  <wp:effectExtent l="0" t="0" r="0" b="0"/>
                  <wp:wrapNone/>
                  <wp:docPr id="448" name="Freeform 4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44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339408</wp:posOffset>
                  </wp:positionV>
                  <wp:extent cx="27432" cy="131064"/>
                  <wp:effectExtent l="0" t="0" r="0" b="0"/>
                  <wp:wrapNone/>
                  <wp:docPr id="449" name="Freeform 4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1064"/>
                          </a:xfrm>
                          <a:custGeom>
                            <a:rect l="l" t="t" r="r" b="b"/>
                            <a:pathLst>
                              <a:path w="27432" h="131064">
                                <a:moveTo>
                                  <a:pt x="0" y="131064"/>
                                </a:moveTo>
                                <a:lnTo>
                                  <a:pt x="27432" y="13106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64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470421</wp:posOffset>
                  </wp:positionV>
                  <wp:extent cx="27432" cy="20116"/>
                  <wp:effectExtent l="0" t="0" r="0" b="0"/>
                  <wp:wrapNone/>
                  <wp:docPr id="450" name="Freeform 4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0116"/>
                          </a:xfrm>
                          <a:custGeom>
                            <a:rect l="l" t="t" r="r" b="b"/>
                            <a:pathLst>
                              <a:path w="27432" h="20116">
                                <a:moveTo>
                                  <a:pt x="0" y="20116"/>
                                </a:moveTo>
                                <a:lnTo>
                                  <a:pt x="27432" y="2011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65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470421</wp:posOffset>
                  </wp:positionV>
                  <wp:extent cx="27432" cy="20116"/>
                  <wp:effectExtent l="0" t="0" r="0" b="0"/>
                  <wp:wrapNone/>
                  <wp:docPr id="451" name="Freeform 4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0116"/>
                          </a:xfrm>
                          <a:custGeom>
                            <a:rect l="l" t="t" r="r" b="b"/>
                            <a:pathLst>
                              <a:path w="27432" h="20116">
                                <a:moveTo>
                                  <a:pt x="0" y="20116"/>
                                </a:moveTo>
                                <a:lnTo>
                                  <a:pt x="27432" y="2011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72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490538</wp:posOffset>
                  </wp:positionV>
                  <wp:extent cx="27432" cy="129540"/>
                  <wp:effectExtent l="0" t="0" r="0" b="0"/>
                  <wp:wrapNone/>
                  <wp:docPr id="452" name="Freeform 4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29540"/>
                          </a:xfrm>
                          <a:custGeom>
                            <a:rect l="l" t="t" r="r" b="b"/>
                            <a:pathLst>
                              <a:path w="27432" h="129540">
                                <a:moveTo>
                                  <a:pt x="0" y="129540"/>
                                </a:moveTo>
                                <a:lnTo>
                                  <a:pt x="27432" y="129540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92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620078</wp:posOffset>
                  </wp:positionV>
                  <wp:extent cx="27432" cy="19812"/>
                  <wp:effectExtent l="0" t="0" r="0" b="0"/>
                  <wp:wrapNone/>
                  <wp:docPr id="453" name="Freeform 4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93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620078</wp:posOffset>
                  </wp:positionV>
                  <wp:extent cx="27432" cy="19812"/>
                  <wp:effectExtent l="0" t="0" r="0" b="0"/>
                  <wp:wrapNone/>
                  <wp:docPr id="454" name="Freeform 4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406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233" w:line="240" w:lineRule="auto"/>
              <w:ind w:left="59" w:right="-18" w:firstLine="0"/>
            </w:pPr>
            <w:r>
              <w:drawing>
                <wp:anchor simplePos="0" relativeHeight="251658452" behindDoc="0" locked="0" layoutInCell="1" allowOverlap="1">
                  <wp:simplePos x="0" y="0"/>
                  <wp:positionH relativeFrom="page">
                    <wp:posOffset>9144</wp:posOffset>
                  </wp:positionH>
                  <wp:positionV relativeFrom="line">
                    <wp:posOffset>205</wp:posOffset>
                  </wp:positionV>
                  <wp:extent cx="9144" cy="9144"/>
                  <wp:effectExtent l="0" t="0" r="0" b="0"/>
                  <wp:wrapNone/>
                  <wp:docPr id="455" name="Freeform 4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vliv změny na náklady stavby: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 ANO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54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9144" cy="9144"/>
                  <wp:effectExtent l="0" t="0" r="0" b="0"/>
                  <wp:wrapNone/>
                  <wp:docPr id="456" name="Freeform 4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7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83"/>
        </w:trPr>
        <w:tc>
          <w:tcPr>
            <w:tcW w:w="25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06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3" w:line="184" w:lineRule="exact"/>
              <w:ind w:left="59" w:right="56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Ocenění předložil: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Murnyk Stav, s.r.o.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Ve formě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256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03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9144" cy="9144"/>
                  <wp:effectExtent l="0" t="0" r="0" b="0"/>
                  <wp:wrapNone/>
                  <wp:docPr id="457" name="Freeform 4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5" behindDoc="0" locked="0" layoutInCell="1" allowOverlap="1">
                  <wp:simplePos x="0" y="0"/>
                  <wp:positionH relativeFrom="page">
                    <wp:posOffset>1631011</wp:posOffset>
                  </wp:positionH>
                  <wp:positionV relativeFrom="paragraph">
                    <wp:posOffset>-1</wp:posOffset>
                  </wp:positionV>
                  <wp:extent cx="9144" cy="9144"/>
                  <wp:effectExtent l="0" t="0" r="0" b="0"/>
                  <wp:wrapNone/>
                  <wp:docPr id="458" name="Freeform 4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7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12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188" w:line="240" w:lineRule="auto"/>
              <w:ind w:left="59" w:right="0" w:firstLine="0"/>
            </w:pPr>
            <w:r>
              <w:drawing>
                <wp:anchor simplePos="0" relativeHeight="251658536" behindDoc="0" locked="0" layoutInCell="1" allowOverlap="1">
                  <wp:simplePos x="0" y="0"/>
                  <wp:positionH relativeFrom="page">
                    <wp:posOffset>18288</wp:posOffset>
                  </wp:positionH>
                  <wp:positionV relativeFrom="line">
                    <wp:posOffset>-303</wp:posOffset>
                  </wp:positionV>
                  <wp:extent cx="27432" cy="27432"/>
                  <wp:effectExtent l="0" t="0" r="0" b="0"/>
                  <wp:wrapNone/>
                  <wp:docPr id="459" name="Freeform 4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9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-303</wp:posOffset>
                  </wp:positionV>
                  <wp:extent cx="27432" cy="27432"/>
                  <wp:effectExtent l="0" t="0" r="0" b="0"/>
                  <wp:wrapNone/>
                  <wp:docPr id="460" name="Freeform 4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8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27129</wp:posOffset>
                  </wp:positionV>
                  <wp:extent cx="18288" cy="1524"/>
                  <wp:effectExtent l="0" t="0" r="0" b="0"/>
                  <wp:wrapNone/>
                  <wp:docPr id="461" name="Freeform 4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524"/>
                          </a:xfrm>
                          <a:custGeom>
                            <a:rect l="l" t="t" r="r" b="b"/>
                            <a:pathLst>
                              <a:path w="18288" h="1524">
                                <a:moveTo>
                                  <a:pt x="0" y="1524"/>
                                </a:moveTo>
                                <a:lnTo>
                                  <a:pt x="18288" y="1524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náklady na změnu dle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256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188" w:line="240" w:lineRule="auto"/>
              <w:ind w:left="70" w:right="0" w:firstLine="0"/>
            </w:pPr>
            <w:r>
              <w:drawing>
                <wp:anchor simplePos="0" relativeHeight="251658541" behindDoc="0" locked="0" layoutInCell="1" allowOverlap="1">
                  <wp:simplePos x="0" y="0"/>
                  <wp:positionH relativeFrom="page">
                    <wp:posOffset>1631011</wp:posOffset>
                  </wp:positionH>
                  <wp:positionV relativeFrom="line">
                    <wp:posOffset>-303</wp:posOffset>
                  </wp:positionV>
                  <wp:extent cx="27432" cy="27432"/>
                  <wp:effectExtent l="0" t="0" r="0" b="0"/>
                  <wp:wrapNone/>
                  <wp:docPr id="462" name="Freeform 4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vícepráce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188" w:line="240" w:lineRule="auto"/>
              <w:ind w:left="70" w:right="-18" w:firstLine="0"/>
            </w:pPr>
            <w:r>
              <w:drawing>
                <wp:anchor simplePos="0" relativeHeight="251658545" behindDoc="0" locked="0" layoutInCell="1" allowOverlap="1">
                  <wp:simplePos x="0" y="0"/>
                  <wp:positionH relativeFrom="page">
                    <wp:posOffset>9143</wp:posOffset>
                  </wp:positionH>
                  <wp:positionV relativeFrom="line">
                    <wp:posOffset>-303</wp:posOffset>
                  </wp:positionV>
                  <wp:extent cx="27432" cy="27432"/>
                  <wp:effectExtent l="0" t="0" r="0" b="0"/>
                  <wp:wrapNone/>
                  <wp:docPr id="463" name="Freeform 4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méněpráce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35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0" w:firstLine="0"/>
            </w:pPr>
            <w:r>
              <w:drawing>
                <wp:anchor simplePos="0" relativeHeight="251658583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-20368</wp:posOffset>
                  </wp:positionV>
                  <wp:extent cx="18288" cy="19812"/>
                  <wp:effectExtent l="0" t="0" r="0" b="0"/>
                  <wp:wrapNone/>
                  <wp:docPr id="464" name="Freeform 4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Příloha 1 rozpočet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256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72 000,00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0,00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37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0" w:firstLine="0"/>
            </w:pPr>
            <w:r>
              <w:drawing>
                <wp:anchor simplePos="0" relativeHeight="251658615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-21891</wp:posOffset>
                  </wp:positionV>
                  <wp:extent cx="18288" cy="19812"/>
                  <wp:effectExtent l="0" t="0" r="0" b="0"/>
                  <wp:wrapNone/>
                  <wp:docPr id="465" name="Freeform 4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projekční náklady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256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0,- 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61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74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55"/>
              </w:tabs>
              <w:spacing w:before="24" w:after="0" w:line="240" w:lineRule="auto"/>
              <w:ind w:left="59" w:right="-18" w:firstLine="0"/>
            </w:pPr>
            <w:r>
              <w:drawing>
                <wp:anchor simplePos="0" relativeHeight="251658647" behindDoc="0" locked="0" layoutInCell="1" allowOverlap="1">
                  <wp:simplePos x="0" y="0"/>
                  <wp:positionH relativeFrom="page">
                    <wp:posOffset>18288</wp:posOffset>
                  </wp:positionH>
                  <wp:positionV relativeFrom="line">
                    <wp:posOffset>-15796</wp:posOffset>
                  </wp:positionV>
                  <wp:extent cx="27432" cy="27432"/>
                  <wp:effectExtent l="0" t="0" r="0" b="0"/>
                  <wp:wrapNone/>
                  <wp:docPr id="466" name="Freeform 4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9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-15796</wp:posOffset>
                  </wp:positionV>
                  <wp:extent cx="27432" cy="27432"/>
                  <wp:effectExtent l="0" t="0" r="0" b="0"/>
                  <wp:wrapNone/>
                  <wp:docPr id="467" name="Freeform 4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0" behindDoc="0" locked="0" layoutInCell="1" allowOverlap="1">
                  <wp:simplePos x="0" y="0"/>
                  <wp:positionH relativeFrom="page">
                    <wp:posOffset>2172031</wp:posOffset>
                  </wp:positionH>
                  <wp:positionV relativeFrom="line">
                    <wp:posOffset>-15796</wp:posOffset>
                  </wp:positionV>
                  <wp:extent cx="27432" cy="27432"/>
                  <wp:effectExtent l="0" t="0" r="0" b="0"/>
                  <wp:wrapNone/>
                  <wp:docPr id="468" name="Freeform 4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úprava smluvní ceny: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72 000,00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53" behindDoc="0" locked="0" layoutInCell="1" allowOverlap="1">
                  <wp:simplePos x="0" y="0"/>
                  <wp:positionH relativeFrom="page">
                    <wp:posOffset>9143</wp:posOffset>
                  </wp:positionH>
                  <wp:positionV relativeFrom="paragraph">
                    <wp:posOffset>0</wp:posOffset>
                  </wp:positionV>
                  <wp:extent cx="27432" cy="27432"/>
                  <wp:effectExtent l="0" t="0" r="0" b="0"/>
                  <wp:wrapNone/>
                  <wp:docPr id="469" name="Freeform 4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23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974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55"/>
              </w:tabs>
              <w:spacing w:before="0" w:after="0" w:line="240" w:lineRule="auto"/>
              <w:ind w:left="59" w:right="-18" w:firstLine="0"/>
            </w:pPr>
            <w:r>
              <w:drawing>
                <wp:anchor simplePos="0" relativeHeight="251658682" behindDoc="0" locked="0" layoutInCell="1" allowOverlap="1">
                  <wp:simplePos x="0" y="0"/>
                  <wp:positionH relativeFrom="page">
                    <wp:posOffset>2162887</wp:posOffset>
                  </wp:positionH>
                  <wp:positionV relativeFrom="line">
                    <wp:posOffset>-11224</wp:posOffset>
                  </wp:positionV>
                  <wp:extent cx="9144" cy="9144"/>
                  <wp:effectExtent l="0" t="0" r="0" b="0"/>
                  <wp:wrapNone/>
                  <wp:docPr id="470" name="Freeform 4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zvýšení: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72 000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,00 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20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974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55"/>
              </w:tabs>
              <w:spacing w:before="0" w:after="0" w:line="240" w:lineRule="auto"/>
              <w:ind w:left="59" w:right="-18" w:firstLine="0"/>
            </w:pPr>
            <w:r>
              <w:drawing>
                <wp:anchor simplePos="0" relativeHeight="251658714" behindDoc="0" locked="0" layoutInCell="1" allowOverlap="1">
                  <wp:simplePos x="0" y="0"/>
                  <wp:positionH relativeFrom="page">
                    <wp:posOffset>2162887</wp:posOffset>
                  </wp:positionH>
                  <wp:positionV relativeFrom="line">
                    <wp:posOffset>-11224</wp:posOffset>
                  </wp:positionV>
                  <wp:extent cx="9144" cy="9144"/>
                  <wp:effectExtent l="0" t="0" r="0" b="0"/>
                  <wp:wrapNone/>
                  <wp:docPr id="471" name="Freeform 4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snížení: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0,00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23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974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55"/>
              </w:tabs>
              <w:spacing w:before="0" w:after="0" w:line="240" w:lineRule="auto"/>
              <w:ind w:left="59" w:right="-18" w:firstLine="0"/>
            </w:pPr>
            <w:r>
              <w:drawing>
                <wp:anchor simplePos="0" relativeHeight="251658746" behindDoc="0" locked="0" layoutInCell="1" allowOverlap="1">
                  <wp:simplePos x="0" y="0"/>
                  <wp:positionH relativeFrom="page">
                    <wp:posOffset>2162887</wp:posOffset>
                  </wp:positionH>
                  <wp:positionV relativeFrom="line">
                    <wp:posOffset>-11223</wp:posOffset>
                  </wp:positionV>
                  <wp:extent cx="9144" cy="9143"/>
                  <wp:effectExtent l="0" t="0" r="0" b="0"/>
                  <wp:wrapNone/>
                  <wp:docPr id="472" name="Freeform 4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nová cena: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72 000,00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52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59" w:right="0" w:firstLine="0"/>
            </w:pPr>
            <w:r>
              <w:drawing>
                <wp:anchor simplePos="0" relativeHeight="251658775" behindDoc="0" locked="0" layoutInCell="1" allowOverlap="1">
                  <wp:simplePos x="0" y="0"/>
                  <wp:positionH relativeFrom="page">
                    <wp:posOffset>18288</wp:posOffset>
                  </wp:positionH>
                  <wp:positionV relativeFrom="line">
                    <wp:posOffset>-20623</wp:posOffset>
                  </wp:positionV>
                  <wp:extent cx="27432" cy="27432"/>
                  <wp:effectExtent l="0" t="0" r="0" b="0"/>
                  <wp:wrapNone/>
                  <wp:docPr id="473" name="Freeform 4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78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-20623</wp:posOffset>
                  </wp:positionV>
                  <wp:extent cx="27432" cy="27432"/>
                  <wp:effectExtent l="0" t="0" r="0" b="0"/>
                  <wp:wrapNone/>
                  <wp:docPr id="474" name="Freeform 4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77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6809</wp:posOffset>
                  </wp:positionV>
                  <wp:extent cx="18288" cy="1524"/>
                  <wp:effectExtent l="0" t="0" r="0" b="0"/>
                  <wp:wrapNone/>
                  <wp:docPr id="475" name="Freeform 4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524"/>
                          </a:xfrm>
                          <a:custGeom>
                            <a:rect l="l" t="t" r="r" b="b"/>
                            <a:pathLst>
                              <a:path w="18288" h="1524">
                                <a:moveTo>
                                  <a:pt x="0" y="1524"/>
                                </a:moveTo>
                                <a:lnTo>
                                  <a:pt x="18288" y="1524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odsouhlasení nákladů na změnu: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256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70" w:right="0" w:firstLine="0"/>
            </w:pPr>
            <w:r>
              <w:drawing>
                <wp:anchor simplePos="0" relativeHeight="251658779" behindDoc="0" locked="0" layoutInCell="1" allowOverlap="1">
                  <wp:simplePos x="0" y="0"/>
                  <wp:positionH relativeFrom="page">
                    <wp:posOffset>9221</wp:posOffset>
                  </wp:positionH>
                  <wp:positionV relativeFrom="line">
                    <wp:posOffset>-20623</wp:posOffset>
                  </wp:positionV>
                  <wp:extent cx="27432" cy="27432"/>
                  <wp:effectExtent l="0" t="0" r="0" b="0"/>
                  <wp:wrapNone/>
                  <wp:docPr id="476" name="Freeform 4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Datum 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70" w:right="-18" w:firstLine="0"/>
            </w:pPr>
            <w:r>
              <w:drawing>
                <wp:anchor simplePos="0" relativeHeight="251658783" behindDoc="0" locked="0" layoutInCell="1" allowOverlap="1">
                  <wp:simplePos x="0" y="0"/>
                  <wp:positionH relativeFrom="page">
                    <wp:posOffset>9143</wp:posOffset>
                  </wp:positionH>
                  <wp:positionV relativeFrom="line">
                    <wp:posOffset>-20623</wp:posOffset>
                  </wp:positionV>
                  <wp:extent cx="27432" cy="27432"/>
                  <wp:effectExtent l="0" t="0" r="0" b="0"/>
                  <wp:wrapNone/>
                  <wp:docPr id="477" name="Freeform 4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Podpis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52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59" w:right="-18" w:firstLine="0"/>
            </w:pPr>
            <w:r>
              <w:drawing>
                <wp:anchor simplePos="0" relativeHeight="251658810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-20622</wp:posOffset>
                  </wp:positionV>
                  <wp:extent cx="27432" cy="27432"/>
                  <wp:effectExtent l="0" t="0" r="0" b="0"/>
                  <wp:wrapNone/>
                  <wp:docPr id="478" name="Freeform 4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09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6809</wp:posOffset>
                  </wp:positionV>
                  <wp:extent cx="18288" cy="1524"/>
                  <wp:effectExtent l="0" t="0" r="0" b="0"/>
                  <wp:wrapNone/>
                  <wp:docPr id="479" name="Freeform 4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524"/>
                          </a:xfrm>
                          <a:custGeom>
                            <a:rect l="l" t="t" r="r" b="b"/>
                            <a:pathLst>
                              <a:path w="18288" h="1524">
                                <a:moveTo>
                                  <a:pt x="0" y="1524"/>
                                </a:moveTo>
                                <a:lnTo>
                                  <a:pt x="18288" y="1524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zhotovitel: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37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-18" w:firstLine="0"/>
            </w:pPr>
            <w:r>
              <w:drawing>
                <wp:anchor simplePos="0" relativeHeight="251658839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-20368</wp:posOffset>
                  </wp:positionV>
                  <wp:extent cx="18288" cy="19812"/>
                  <wp:effectExtent l="0" t="0" r="0" b="0"/>
                  <wp:wrapNone/>
                  <wp:docPr id="480" name="Freeform 4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objednatel (investor, uživatel)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35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-18" w:firstLine="0"/>
            </w:pPr>
            <w:r>
              <w:drawing>
                <wp:anchor simplePos="0" relativeHeight="251658867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-20673</wp:posOffset>
                  </wp:positionV>
                  <wp:extent cx="18288" cy="20116"/>
                  <wp:effectExtent l="0" t="0" r="0" b="0"/>
                  <wp:wrapNone/>
                  <wp:docPr id="481" name="Freeform 4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20116"/>
                          </a:xfrm>
                          <a:custGeom>
                            <a:rect l="l" t="t" r="r" b="b"/>
                            <a:pathLst>
                              <a:path w="18288" h="20116">
                                <a:moveTo>
                                  <a:pt x="0" y="20116"/>
                                </a:moveTo>
                                <a:lnTo>
                                  <a:pt x="18288" y="20116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TDI: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27"/>
        </w:trPr>
        <w:tc>
          <w:tcPr>
            <w:tcW w:w="259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-18" w:firstLine="0"/>
            </w:pPr>
            <w:r>
              <w:drawing>
                <wp:anchor simplePos="0" relativeHeight="251658895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-20368</wp:posOffset>
                  </wp:positionV>
                  <wp:extent cx="18288" cy="19812"/>
                  <wp:effectExtent l="0" t="0" r="0" b="0"/>
                  <wp:wrapNone/>
                  <wp:docPr id="482" name="Freeform 4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GP: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48"/>
        </w:trPr>
        <w:tc>
          <w:tcPr>
            <w:tcW w:w="259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200" w:lineRule="exact"/>
              <w:ind w:left="47" w:right="-18" w:firstLine="0"/>
            </w:pPr>
            <w:r>
              <w:drawing>
                <wp:anchor simplePos="0" relativeHeight="251658922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-444</wp:posOffset>
                  </wp:positionV>
                  <wp:extent cx="27432" cy="28956"/>
                  <wp:effectExtent l="0" t="0" r="0" b="0"/>
                  <wp:wrapNone/>
                  <wp:docPr id="483" name="Freeform 4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26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-445</wp:posOffset>
                  </wp:positionV>
                  <wp:extent cx="27432" cy="27432"/>
                  <wp:effectExtent l="0" t="0" r="0" b="0"/>
                  <wp:wrapNone/>
                  <wp:docPr id="484" name="Freeform 4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25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-445</wp:posOffset>
                  </wp:positionV>
                  <wp:extent cx="27432" cy="27432"/>
                  <wp:effectExtent l="0" t="0" r="0" b="0"/>
                  <wp:wrapNone/>
                  <wp:docPr id="485" name="Freeform 4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24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26988</wp:posOffset>
                  </wp:positionV>
                  <wp:extent cx="9144" cy="1524"/>
                  <wp:effectExtent l="0" t="0" r="0" b="0"/>
                  <wp:wrapNone/>
                  <wp:docPr id="486" name="Freeform 4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1524"/>
                          </a:xfrm>
                          <a:custGeom>
                            <a:rect l="l" t="t" r="r" b="b"/>
                            <a:pathLst>
                              <a:path w="9144" h="1524">
                                <a:moveTo>
                                  <a:pt x="0" y="1524"/>
                                </a:moveTo>
                                <a:lnTo>
                                  <a:pt x="9144" y="152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00" w:lineRule="exact"/>
              <w:ind w:left="4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00" w:lineRule="exact"/>
              <w:ind w:left="37" w:right="-18" w:firstLine="0"/>
            </w:pPr>
            <w:r>
              <w:drawing>
                <wp:anchor simplePos="0" relativeHeight="251658968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-571</wp:posOffset>
                  </wp:positionV>
                  <wp:extent cx="27432" cy="9143"/>
                  <wp:effectExtent l="0" t="0" r="0" b="0"/>
                  <wp:wrapNone/>
                  <wp:docPr id="487" name="Freeform 4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3"/>
                          </a:xfrm>
                          <a:custGeom>
                            <a:rect l="l" t="t" r="r" b="b"/>
                            <a:pathLst>
                              <a:path w="27432" h="9143">
                                <a:moveTo>
                                  <a:pt x="0" y="9143"/>
                                </a:moveTo>
                                <a:lnTo>
                                  <a:pt x="27432" y="9143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69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-571</wp:posOffset>
                  </wp:positionV>
                  <wp:extent cx="9144" cy="9143"/>
                  <wp:effectExtent l="0" t="0" r="0" b="0"/>
                  <wp:wrapNone/>
                  <wp:docPr id="488" name="Freeform 4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00" w:lineRule="exact"/>
              <w:ind w:left="2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9" w:after="0" w:line="200" w:lineRule="exact"/>
              <w:ind w:left="37" w:right="-18" w:firstLine="0"/>
            </w:pPr>
            <w:r>
              <w:drawing>
                <wp:anchor simplePos="0" relativeHeight="251659015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-190</wp:posOffset>
                  </wp:positionV>
                  <wp:extent cx="27432" cy="9144"/>
                  <wp:effectExtent l="0" t="0" r="0" b="0"/>
                  <wp:wrapNone/>
                  <wp:docPr id="489" name="Freeform 4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16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-190</wp:posOffset>
                  </wp:positionV>
                  <wp:extent cx="9144" cy="9144"/>
                  <wp:effectExtent l="0" t="0" r="0" b="0"/>
                  <wp:wrapNone/>
                  <wp:docPr id="490" name="Freeform 4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62484</wp:posOffset>
                  </wp:positionH>
                  <wp:positionV relativeFrom="line">
                    <wp:posOffset>12192</wp:posOffset>
                  </wp:positionV>
                  <wp:extent cx="178079" cy="241743"/>
                  <wp:effectExtent l="0" t="0" r="0" b="0"/>
                  <wp:wrapNone/>
                  <wp:docPr id="491" name="Freeform 49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945184" y="12192"/>
                            <a:ext cx="63779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Í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" w:after="1" w:line="200" w:lineRule="exact"/>
              <w:ind w:left="4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4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2" w:line="240" w:lineRule="auto"/>
              <w:ind w:left="59" w:right="-18" w:firstLine="0"/>
            </w:pPr>
            <w:r>
              <w:drawing>
                <wp:anchor simplePos="0" relativeHeight="251658927" behindDoc="0" locked="0" layoutInCell="1" allowOverlap="1">
                  <wp:simplePos x="0" y="0"/>
                  <wp:positionH relativeFrom="page">
                    <wp:posOffset>18288</wp:posOffset>
                  </wp:positionH>
                  <wp:positionV relativeFrom="line">
                    <wp:posOffset>-302</wp:posOffset>
                  </wp:positionV>
                  <wp:extent cx="27432" cy="27432"/>
                  <wp:effectExtent l="0" t="0" r="0" b="0"/>
                  <wp:wrapNone/>
                  <wp:docPr id="492" name="Freeform 4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29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-302</wp:posOffset>
                  </wp:positionV>
                  <wp:extent cx="27432" cy="27432"/>
                  <wp:effectExtent l="0" t="0" r="0" b="0"/>
                  <wp:wrapNone/>
                  <wp:docPr id="493" name="Freeform 4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Termín předání PD změny: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930" behindDoc="0" locked="0" layoutInCell="1" allowOverlap="1">
                  <wp:simplePos x="0" y="0"/>
                  <wp:positionH relativeFrom="page">
                    <wp:posOffset>9221</wp:posOffset>
                  </wp:positionH>
                  <wp:positionV relativeFrom="paragraph">
                    <wp:posOffset>-1</wp:posOffset>
                  </wp:positionV>
                  <wp:extent cx="27432" cy="27432"/>
                  <wp:effectExtent l="0" t="0" r="0" b="0"/>
                  <wp:wrapNone/>
                  <wp:docPr id="494" name="Freeform 4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933" behindDoc="0" locked="0" layoutInCell="1" allowOverlap="1">
                  <wp:simplePos x="0" y="0"/>
                  <wp:positionH relativeFrom="page">
                    <wp:posOffset>9143</wp:posOffset>
                  </wp:positionH>
                  <wp:positionV relativeFrom="paragraph">
                    <wp:posOffset>-1</wp:posOffset>
                  </wp:positionV>
                  <wp:extent cx="27432" cy="27432"/>
                  <wp:effectExtent l="0" t="0" r="0" b="0"/>
                  <wp:wrapNone/>
                  <wp:docPr id="495" name="Freeform 4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429"/>
        </w:trPr>
        <w:tc>
          <w:tcPr>
            <w:tcW w:w="25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74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233" w:line="240" w:lineRule="auto"/>
              <w:ind w:left="59" w:right="-18" w:firstLine="0"/>
            </w:pPr>
            <w:r>
              <w:drawing>
                <wp:anchor simplePos="0" relativeHeight="251658971" behindDoc="0" locked="0" layoutInCell="1" allowOverlap="1">
                  <wp:simplePos x="0" y="0"/>
                  <wp:positionH relativeFrom="page">
                    <wp:posOffset>2162887</wp:posOffset>
                  </wp:positionH>
                  <wp:positionV relativeFrom="line">
                    <wp:posOffset>206</wp:posOffset>
                  </wp:positionV>
                  <wp:extent cx="9144" cy="9143"/>
                  <wp:effectExtent l="0" t="0" r="0" b="0"/>
                  <wp:wrapNone/>
                  <wp:docPr id="496" name="Freeform 4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Termín realizace změny: má vliv na termín dokončení stavby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625"/>
        </w:trPr>
        <w:tc>
          <w:tcPr>
            <w:tcW w:w="259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795" w:type="dxa"/>
            <w:gridSpan w:val="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439" w:line="240" w:lineRule="auto"/>
              <w:ind w:left="59" w:right="-18" w:firstLine="0"/>
            </w:pPr>
            <w:r>
              <w:drawing>
                <wp:anchor simplePos="0" relativeHeight="251658456" behindDoc="0" locked="0" layoutInCell="1" allowOverlap="1">
                  <wp:simplePos x="0" y="0"/>
                  <wp:positionH relativeFrom="page">
                    <wp:posOffset>3903548</wp:posOffset>
                  </wp:positionH>
                  <wp:positionV relativeFrom="line">
                    <wp:posOffset>-3003853</wp:posOffset>
                  </wp:positionV>
                  <wp:extent cx="9144" cy="9144"/>
                  <wp:effectExtent l="0" t="0" r="0" b="0"/>
                  <wp:wrapNone/>
                  <wp:docPr id="497" name="Freeform 4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7" behindDoc="0" locked="0" layoutInCell="1" allowOverlap="1">
                  <wp:simplePos x="0" y="0"/>
                  <wp:positionH relativeFrom="page">
                    <wp:posOffset>3903548</wp:posOffset>
                  </wp:positionH>
                  <wp:positionV relativeFrom="line">
                    <wp:posOffset>-2731057</wp:posOffset>
                  </wp:positionV>
                  <wp:extent cx="9144" cy="9144"/>
                  <wp:effectExtent l="0" t="0" r="0" b="0"/>
                  <wp:wrapNone/>
                  <wp:docPr id="498" name="Freeform 4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4" behindDoc="0" locked="0" layoutInCell="1" allowOverlap="1">
                  <wp:simplePos x="0" y="0"/>
                  <wp:positionH relativeFrom="page">
                    <wp:posOffset>3894404</wp:posOffset>
                  </wp:positionH>
                  <wp:positionV relativeFrom="line">
                    <wp:posOffset>-2487217</wp:posOffset>
                  </wp:positionV>
                  <wp:extent cx="27432" cy="27432"/>
                  <wp:effectExtent l="0" t="0" r="0" b="0"/>
                  <wp:wrapNone/>
                  <wp:docPr id="499" name="Freeform 4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3" behindDoc="0" locked="0" layoutInCell="1" allowOverlap="1">
                  <wp:simplePos x="0" y="0"/>
                  <wp:positionH relativeFrom="page">
                    <wp:posOffset>3894404</wp:posOffset>
                  </wp:positionH>
                  <wp:positionV relativeFrom="line">
                    <wp:posOffset>-2459785</wp:posOffset>
                  </wp:positionV>
                  <wp:extent cx="18288" cy="1524"/>
                  <wp:effectExtent l="0" t="0" r="0" b="0"/>
                  <wp:wrapNone/>
                  <wp:docPr id="500" name="Freeform 5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524"/>
                          </a:xfrm>
                          <a:custGeom>
                            <a:rect l="l" t="t" r="r" b="b"/>
                            <a:pathLst>
                              <a:path w="18288" h="1524">
                                <a:moveTo>
                                  <a:pt x="0" y="1524"/>
                                </a:moveTo>
                                <a:lnTo>
                                  <a:pt x="18288" y="1524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5" behindDoc="0" locked="0" layoutInCell="1" allowOverlap="1">
                  <wp:simplePos x="0" y="0"/>
                  <wp:positionH relativeFrom="page">
                    <wp:posOffset>3894404</wp:posOffset>
                  </wp:positionH>
                  <wp:positionV relativeFrom="line">
                    <wp:posOffset>-2225088</wp:posOffset>
                  </wp:positionV>
                  <wp:extent cx="18288" cy="19812"/>
                  <wp:effectExtent l="0" t="0" r="0" b="0"/>
                  <wp:wrapNone/>
                  <wp:docPr id="501" name="Freeform 5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7" behindDoc="0" locked="0" layoutInCell="1" allowOverlap="1">
                  <wp:simplePos x="0" y="0"/>
                  <wp:positionH relativeFrom="page">
                    <wp:posOffset>3894404</wp:posOffset>
                  </wp:positionH>
                  <wp:positionV relativeFrom="line">
                    <wp:posOffset>-2075736</wp:posOffset>
                  </wp:positionV>
                  <wp:extent cx="18288" cy="19812"/>
                  <wp:effectExtent l="0" t="0" r="0" b="0"/>
                  <wp:wrapNone/>
                  <wp:docPr id="502" name="Freeform 5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2" behindDoc="0" locked="0" layoutInCell="1" allowOverlap="1">
                  <wp:simplePos x="0" y="0"/>
                  <wp:positionH relativeFrom="page">
                    <wp:posOffset>3894404</wp:posOffset>
                  </wp:positionH>
                  <wp:positionV relativeFrom="line">
                    <wp:posOffset>-1924861</wp:posOffset>
                  </wp:positionV>
                  <wp:extent cx="27432" cy="27432"/>
                  <wp:effectExtent l="0" t="0" r="0" b="0"/>
                  <wp:wrapNone/>
                  <wp:docPr id="503" name="Freeform 5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84" behindDoc="0" locked="0" layoutInCell="1" allowOverlap="1">
                  <wp:simplePos x="0" y="0"/>
                  <wp:positionH relativeFrom="page">
                    <wp:posOffset>3903548</wp:posOffset>
                  </wp:positionH>
                  <wp:positionV relativeFrom="line">
                    <wp:posOffset>-1758744</wp:posOffset>
                  </wp:positionV>
                  <wp:extent cx="9144" cy="9144"/>
                  <wp:effectExtent l="0" t="0" r="0" b="0"/>
                  <wp:wrapNone/>
                  <wp:docPr id="504" name="Freeform 5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16" behindDoc="0" locked="0" layoutInCell="1" allowOverlap="1">
                  <wp:simplePos x="0" y="0"/>
                  <wp:positionH relativeFrom="page">
                    <wp:posOffset>3903548</wp:posOffset>
                  </wp:positionH>
                  <wp:positionV relativeFrom="line">
                    <wp:posOffset>-1617012</wp:posOffset>
                  </wp:positionV>
                  <wp:extent cx="9144" cy="9144"/>
                  <wp:effectExtent l="0" t="0" r="0" b="0"/>
                  <wp:wrapNone/>
                  <wp:docPr id="505" name="Freeform 5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48" behindDoc="0" locked="0" layoutInCell="1" allowOverlap="1">
                  <wp:simplePos x="0" y="0"/>
                  <wp:positionH relativeFrom="page">
                    <wp:posOffset>3903548</wp:posOffset>
                  </wp:positionH>
                  <wp:positionV relativeFrom="line">
                    <wp:posOffset>-1476804</wp:posOffset>
                  </wp:positionV>
                  <wp:extent cx="9144" cy="9143"/>
                  <wp:effectExtent l="0" t="0" r="0" b="0"/>
                  <wp:wrapNone/>
                  <wp:docPr id="506" name="Freeform 5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82" behindDoc="0" locked="0" layoutInCell="1" allowOverlap="1">
                  <wp:simplePos x="0" y="0"/>
                  <wp:positionH relativeFrom="page">
                    <wp:posOffset>3894404</wp:posOffset>
                  </wp:positionH>
                  <wp:positionV relativeFrom="line">
                    <wp:posOffset>-1335073</wp:posOffset>
                  </wp:positionV>
                  <wp:extent cx="27432" cy="27432"/>
                  <wp:effectExtent l="0" t="0" r="0" b="0"/>
                  <wp:wrapNone/>
                  <wp:docPr id="507" name="Freeform 5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81" behindDoc="0" locked="0" layoutInCell="1" allowOverlap="1">
                  <wp:simplePos x="0" y="0"/>
                  <wp:positionH relativeFrom="page">
                    <wp:posOffset>3894404</wp:posOffset>
                  </wp:positionH>
                  <wp:positionV relativeFrom="line">
                    <wp:posOffset>-1307641</wp:posOffset>
                  </wp:positionV>
                  <wp:extent cx="18288" cy="1524"/>
                  <wp:effectExtent l="0" t="0" r="0" b="0"/>
                  <wp:wrapNone/>
                  <wp:docPr id="508" name="Freeform 5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524"/>
                          </a:xfrm>
                          <a:custGeom>
                            <a:rect l="l" t="t" r="r" b="b"/>
                            <a:pathLst>
                              <a:path w="18288" h="1524">
                                <a:moveTo>
                                  <a:pt x="0" y="1524"/>
                                </a:moveTo>
                                <a:lnTo>
                                  <a:pt x="18288" y="1524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13" behindDoc="0" locked="0" layoutInCell="1" allowOverlap="1">
                  <wp:simplePos x="0" y="0"/>
                  <wp:positionH relativeFrom="page">
                    <wp:posOffset>3894404</wp:posOffset>
                  </wp:positionH>
                  <wp:positionV relativeFrom="line">
                    <wp:posOffset>-1175052</wp:posOffset>
                  </wp:positionV>
                  <wp:extent cx="27432" cy="27432"/>
                  <wp:effectExtent l="0" t="0" r="0" b="0"/>
                  <wp:wrapNone/>
                  <wp:docPr id="509" name="Freeform 5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12" behindDoc="0" locked="0" layoutInCell="1" allowOverlap="1">
                  <wp:simplePos x="0" y="0"/>
                  <wp:positionH relativeFrom="page">
                    <wp:posOffset>3894404</wp:posOffset>
                  </wp:positionH>
                  <wp:positionV relativeFrom="line">
                    <wp:posOffset>-1147621</wp:posOffset>
                  </wp:positionV>
                  <wp:extent cx="18288" cy="1524"/>
                  <wp:effectExtent l="0" t="0" r="0" b="0"/>
                  <wp:wrapNone/>
                  <wp:docPr id="510" name="Freeform 5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524"/>
                          </a:xfrm>
                          <a:custGeom>
                            <a:rect l="l" t="t" r="r" b="b"/>
                            <a:pathLst>
                              <a:path w="18288" h="1524">
                                <a:moveTo>
                                  <a:pt x="0" y="1524"/>
                                </a:moveTo>
                                <a:lnTo>
                                  <a:pt x="18288" y="1524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41" behindDoc="0" locked="0" layoutInCell="1" allowOverlap="1">
                  <wp:simplePos x="0" y="0"/>
                  <wp:positionH relativeFrom="page">
                    <wp:posOffset>3894404</wp:posOffset>
                  </wp:positionH>
                  <wp:positionV relativeFrom="line">
                    <wp:posOffset>-1015032</wp:posOffset>
                  </wp:positionV>
                  <wp:extent cx="18288" cy="19812"/>
                  <wp:effectExtent l="0" t="0" r="0" b="0"/>
                  <wp:wrapNone/>
                  <wp:docPr id="511" name="Freeform 5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69" behindDoc="0" locked="0" layoutInCell="1" allowOverlap="1">
                  <wp:simplePos x="0" y="0"/>
                  <wp:positionH relativeFrom="page">
                    <wp:posOffset>3894404</wp:posOffset>
                  </wp:positionH>
                  <wp:positionV relativeFrom="line">
                    <wp:posOffset>-864207</wp:posOffset>
                  </wp:positionV>
                  <wp:extent cx="18288" cy="20116"/>
                  <wp:effectExtent l="0" t="0" r="0" b="0"/>
                  <wp:wrapNone/>
                  <wp:docPr id="512" name="Freeform 5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20116"/>
                          </a:xfrm>
                          <a:custGeom>
                            <a:rect l="l" t="t" r="r" b="b"/>
                            <a:pathLst>
                              <a:path w="18288" h="20116">
                                <a:moveTo>
                                  <a:pt x="0" y="20116"/>
                                </a:moveTo>
                                <a:lnTo>
                                  <a:pt x="18288" y="20116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97" behindDoc="0" locked="0" layoutInCell="1" allowOverlap="1">
                  <wp:simplePos x="0" y="0"/>
                  <wp:positionH relativeFrom="page">
                    <wp:posOffset>3894404</wp:posOffset>
                  </wp:positionH>
                  <wp:positionV relativeFrom="line">
                    <wp:posOffset>-714550</wp:posOffset>
                  </wp:positionV>
                  <wp:extent cx="18288" cy="19812"/>
                  <wp:effectExtent l="0" t="0" r="0" b="0"/>
                  <wp:wrapNone/>
                  <wp:docPr id="513" name="Freeform 5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32" behindDoc="0" locked="0" layoutInCell="1" allowOverlap="1">
                  <wp:simplePos x="0" y="0"/>
                  <wp:positionH relativeFrom="page">
                    <wp:posOffset>3894404</wp:posOffset>
                  </wp:positionH>
                  <wp:positionV relativeFrom="line">
                    <wp:posOffset>-563675</wp:posOffset>
                  </wp:positionV>
                  <wp:extent cx="27432" cy="27432"/>
                  <wp:effectExtent l="0" t="0" r="0" b="0"/>
                  <wp:wrapNone/>
                  <wp:docPr id="514" name="Freeform 5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73" behindDoc="0" locked="0" layoutInCell="1" allowOverlap="1">
                  <wp:simplePos x="0" y="0"/>
                  <wp:positionH relativeFrom="page">
                    <wp:posOffset>3903548</wp:posOffset>
                  </wp:positionH>
                  <wp:positionV relativeFrom="line">
                    <wp:posOffset>-272590</wp:posOffset>
                  </wp:positionV>
                  <wp:extent cx="9144" cy="9143"/>
                  <wp:effectExtent l="0" t="0" r="0" b="0"/>
                  <wp:wrapNone/>
                  <wp:docPr id="515" name="Freeform 5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18" behindDoc="0" locked="0" layoutInCell="1" allowOverlap="1">
                  <wp:simplePos x="0" y="0"/>
                  <wp:positionH relativeFrom="page">
                    <wp:posOffset>2162887</wp:posOffset>
                  </wp:positionH>
                  <wp:positionV relativeFrom="line">
                    <wp:posOffset>206</wp:posOffset>
                  </wp:positionV>
                  <wp:extent cx="9144" cy="9144"/>
                  <wp:effectExtent l="0" t="0" r="0" b="0"/>
                  <wp:wrapNone/>
                  <wp:docPr id="516" name="Freeform 5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20" behindDoc="0" locked="0" layoutInCell="1" allowOverlap="1">
                  <wp:simplePos x="0" y="0"/>
                  <wp:positionH relativeFrom="page">
                    <wp:posOffset>3903548</wp:posOffset>
                  </wp:positionH>
                  <wp:positionV relativeFrom="line">
                    <wp:posOffset>206</wp:posOffset>
                  </wp:positionV>
                  <wp:extent cx="9144" cy="9144"/>
                  <wp:effectExtent l="0" t="0" r="0" b="0"/>
                  <wp:wrapNone/>
                  <wp:docPr id="517" name="Freeform 5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Vliv změny na smluvní termín dokončení stavby: má vliv na termín dokončení stavby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v rozsahu 10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kalendářních dní.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832"/>
        </w:trPr>
        <w:tc>
          <w:tcPr>
            <w:tcW w:w="259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0" w:line="200" w:lineRule="exact"/>
              <w:ind w:left="42" w:right="-18" w:firstLine="0"/>
            </w:pPr>
            <w:r>
              <w:drawing>
                <wp:anchor simplePos="0" relativeHeight="251659076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-572</wp:posOffset>
                  </wp:positionV>
                  <wp:extent cx="27432" cy="9144"/>
                  <wp:effectExtent l="0" t="0" r="0" b="0"/>
                  <wp:wrapNone/>
                  <wp:docPr id="518" name="Freeform 5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78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-572</wp:posOffset>
                  </wp:positionV>
                  <wp:extent cx="9144" cy="9144"/>
                  <wp:effectExtent l="0" t="0" r="0" b="0"/>
                  <wp:wrapNone/>
                  <wp:docPr id="519" name="Freeform 5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00" w:lineRule="exact"/>
              <w:ind w:left="3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00" w:lineRule="exact"/>
              <w:ind w:left="3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00" w:lineRule="exact"/>
              <w:ind w:left="42" w:right="-18" w:firstLine="0"/>
            </w:pPr>
            <w:r>
              <w:drawing>
                <wp:anchor simplePos="0" relativeHeight="251659158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-318</wp:posOffset>
                  </wp:positionV>
                  <wp:extent cx="27432" cy="9145"/>
                  <wp:effectExtent l="0" t="0" r="0" b="0"/>
                  <wp:wrapNone/>
                  <wp:docPr id="520" name="Freeform 5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5"/>
                          </a:xfrm>
                          <a:custGeom>
                            <a:rect l="l" t="t" r="r" b="b"/>
                            <a:pathLst>
                              <a:path w="27432" h="9145">
                                <a:moveTo>
                                  <a:pt x="0" y="9145"/>
                                </a:moveTo>
                                <a:lnTo>
                                  <a:pt x="27432" y="9145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159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-318</wp:posOffset>
                  </wp:positionV>
                  <wp:extent cx="9144" cy="9145"/>
                  <wp:effectExtent l="0" t="0" r="0" b="0"/>
                  <wp:wrapNone/>
                  <wp:docPr id="521" name="Freeform 5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00" w:lineRule="exact"/>
              <w:ind w:left="3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0" w:lineRule="exact"/>
              <w:ind w:left="7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Í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00" w:lineRule="exact"/>
              <w:ind w:left="5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00" w:lineRule="exact"/>
              <w:ind w:left="3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0" w:lineRule="exact"/>
              <w:ind w:left="36" w:right="-14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24" w:line="200" w:lineRule="exact"/>
              <w:ind w:left="41" w:right="-9" w:firstLine="0"/>
            </w:pPr>
            <w:r>
              <w:drawing>
                <wp:anchor simplePos="0" relativeHeight="251659251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127190</wp:posOffset>
                  </wp:positionV>
                  <wp:extent cx="27432" cy="9145"/>
                  <wp:effectExtent l="0" t="0" r="0" b="0"/>
                  <wp:wrapNone/>
                  <wp:docPr id="522" name="Freeform 5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5"/>
                          </a:xfrm>
                          <a:custGeom>
                            <a:rect l="l" t="t" r="r" b="b"/>
                            <a:pathLst>
                              <a:path w="27432" h="9145">
                                <a:moveTo>
                                  <a:pt x="0" y="9145"/>
                                </a:moveTo>
                                <a:lnTo>
                                  <a:pt x="27432" y="9145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52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127190</wp:posOffset>
                  </wp:positionV>
                  <wp:extent cx="9144" cy="9145"/>
                  <wp:effectExtent l="0" t="0" r="0" b="0"/>
                  <wp:wrapNone/>
                  <wp:docPr id="523" name="Freeform 5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5974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55"/>
              </w:tabs>
              <w:spacing w:before="224" w:after="0" w:line="179" w:lineRule="exact"/>
              <w:ind w:left="59" w:right="0" w:firstLine="0"/>
            </w:pPr>
            <w:r>
              <w:drawing>
                <wp:anchor simplePos="0" relativeHeight="251659080" behindDoc="0" locked="0" layoutInCell="1" allowOverlap="1">
                  <wp:simplePos x="0" y="0"/>
                  <wp:positionH relativeFrom="page">
                    <wp:posOffset>2162887</wp:posOffset>
                  </wp:positionH>
                  <wp:positionV relativeFrom="line">
                    <wp:posOffset>-49</wp:posOffset>
                  </wp:positionV>
                  <wp:extent cx="9144" cy="9144"/>
                  <wp:effectExtent l="0" t="0" r="0" b="0"/>
                  <wp:wrapNone/>
                  <wp:docPr id="524" name="Freeform 5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Změna je smluvně zakotvena v: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	</w:t>
            </w:r>
            <w:r>
              <w:rPr lang="cs-CZ" sz="16" baseline="0" dirty="0">
                <w:jc w:val="left"/>
                <w:rFonts w:ascii="Arial" w:hAnsi="Arial" w:cs="Arial"/>
                <w:u w:val="single"/>
                <w:color w:val="000000"/>
                <w:sz w:val="16"/>
                <w:szCs w:val="16"/>
              </w:rPr>
              <w:t>stavební práce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" w:after="232" w:line="179" w:lineRule="exact"/>
              <w:ind w:left="5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SOD: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820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4" w:after="439" w:line="240" w:lineRule="auto"/>
              <w:ind w:left="243" w:right="-18" w:firstLine="0"/>
            </w:pPr>
            <w:r>
              <w:drawing>
                <wp:anchor simplePos="0" relativeHeight="251659082" behindDoc="0" locked="0" layoutInCell="1" allowOverlap="1">
                  <wp:simplePos x="0" y="0"/>
                  <wp:positionH relativeFrom="page">
                    <wp:posOffset>109727</wp:posOffset>
                  </wp:positionH>
                  <wp:positionV relativeFrom="line">
                    <wp:posOffset>-49</wp:posOffset>
                  </wp:positionV>
                  <wp:extent cx="9144" cy="9144"/>
                  <wp:effectExtent l="0" t="0" r="0" b="0"/>
                  <wp:wrapNone/>
                  <wp:docPr id="525" name="Freeform 5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strike/>
                <w:color w:val="000000"/>
                <w:sz w:val="16"/>
                <w:szCs w:val="16"/>
              </w:rPr>
              <w:t>projekční práce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1464"/>
        </w:trPr>
        <w:tc>
          <w:tcPr>
            <w:tcW w:w="25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06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179" w:lineRule="exact"/>
              <w:ind w:left="5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Přílohy protokolu: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" w:after="1061" w:line="179" w:lineRule="exact"/>
              <w:ind w:left="5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Příloha 01 položkový rozpočet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9161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9144" cy="9145"/>
                  <wp:effectExtent l="0" t="0" r="0" b="0"/>
                  <wp:wrapNone/>
                  <wp:docPr id="526" name="Freeform 5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7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13"/>
        </w:trPr>
        <w:tc>
          <w:tcPr>
            <w:tcW w:w="259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06" w:type="dxa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Datum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9254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9144" cy="9145"/>
                  <wp:effectExtent l="0" t="0" r="0" b="0"/>
                  <wp:wrapNone/>
                  <wp:docPr id="527" name="Freeform 5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72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6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-175515</wp:posOffset>
            </wp:positionV>
            <wp:extent cx="27432" cy="27432"/>
            <wp:effectExtent l="0" t="0" r="0" b="0"/>
            <wp:wrapNone/>
            <wp:docPr id="528" name="Freeform 5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-175515</wp:posOffset>
            </wp:positionV>
            <wp:extent cx="27432" cy="28956"/>
            <wp:effectExtent l="0" t="0" r="0" b="0"/>
            <wp:wrapNone/>
            <wp:docPr id="529" name="Freeform 5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8956"/>
                    </a:xfrm>
                    <a:custGeom>
                      <a:rect l="l" t="t" r="r" b="b"/>
                      <a:pathLst>
                        <a:path w="27432" h="28956">
                          <a:moveTo>
                            <a:pt x="0" y="28956"/>
                          </a:moveTo>
                          <a:lnTo>
                            <a:pt x="27432" y="28956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89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96013</wp:posOffset>
            </wp:positionV>
            <wp:extent cx="27432" cy="9144"/>
            <wp:effectExtent l="0" t="0" r="0" b="0"/>
            <wp:wrapNone/>
            <wp:docPr id="530" name="Freeform 5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28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171068</wp:posOffset>
            </wp:positionV>
            <wp:extent cx="27432" cy="9144"/>
            <wp:effectExtent l="0" t="0" r="0" b="0"/>
            <wp:wrapNone/>
            <wp:docPr id="531" name="Freeform 5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58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122300</wp:posOffset>
            </wp:positionV>
            <wp:extent cx="27432" cy="9144"/>
            <wp:effectExtent l="0" t="0" r="0" b="0"/>
            <wp:wrapNone/>
            <wp:docPr id="532" name="Freeform 5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09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44577</wp:posOffset>
            </wp:positionV>
            <wp:extent cx="27432" cy="9144"/>
            <wp:effectExtent l="0" t="0" r="0" b="0"/>
            <wp:wrapNone/>
            <wp:docPr id="533" name="Freeform 5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47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113156</wp:posOffset>
            </wp:positionV>
            <wp:extent cx="27432" cy="28956"/>
            <wp:effectExtent l="0" t="0" r="0" b="0"/>
            <wp:wrapNone/>
            <wp:docPr id="534" name="Freeform 5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8956"/>
                    </a:xfrm>
                    <a:custGeom>
                      <a:rect l="l" t="t" r="r" b="b"/>
                      <a:pathLst>
                        <a:path w="27432" h="28956">
                          <a:moveTo>
                            <a:pt x="0" y="28956"/>
                          </a:moveTo>
                          <a:lnTo>
                            <a:pt x="27432" y="28956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89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87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24765</wp:posOffset>
            </wp:positionV>
            <wp:extent cx="27432" cy="19812"/>
            <wp:effectExtent l="0" t="0" r="0" b="0"/>
            <wp:wrapNone/>
            <wp:docPr id="535" name="Freeform 5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19812"/>
                    </a:xfrm>
                    <a:custGeom>
                      <a:rect l="l" t="t" r="r" b="b"/>
                      <a:pathLst>
                        <a:path w="27432" h="19812">
                          <a:moveTo>
                            <a:pt x="0" y="19812"/>
                          </a:moveTo>
                          <a:lnTo>
                            <a:pt x="27432" y="1981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198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19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-1143</wp:posOffset>
            </wp:positionV>
            <wp:extent cx="27432" cy="19812"/>
            <wp:effectExtent l="0" t="0" r="0" b="0"/>
            <wp:wrapNone/>
            <wp:docPr id="536" name="Freeform 5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19812"/>
                    </a:xfrm>
                    <a:custGeom>
                      <a:rect l="l" t="t" r="r" b="b"/>
                      <a:pathLst>
                        <a:path w="27432" h="19812">
                          <a:moveTo>
                            <a:pt x="0" y="19812"/>
                          </a:moveTo>
                          <a:lnTo>
                            <a:pt x="27432" y="1981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198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5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149732</wp:posOffset>
            </wp:positionV>
            <wp:extent cx="27432" cy="28956"/>
            <wp:effectExtent l="0" t="0" r="0" b="0"/>
            <wp:wrapNone/>
            <wp:docPr id="537" name="Freeform 5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8956"/>
                    </a:xfrm>
                    <a:custGeom>
                      <a:rect l="l" t="t" r="r" b="b"/>
                      <a:pathLst>
                        <a:path w="27432" h="28956">
                          <a:moveTo>
                            <a:pt x="0" y="28956"/>
                          </a:moveTo>
                          <a:lnTo>
                            <a:pt x="27432" y="28956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89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86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140590</wp:posOffset>
            </wp:positionV>
            <wp:extent cx="27432" cy="9144"/>
            <wp:effectExtent l="0" t="0" r="0" b="0"/>
            <wp:wrapNone/>
            <wp:docPr id="538" name="Freeform 5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718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107061</wp:posOffset>
            </wp:positionV>
            <wp:extent cx="27432" cy="9144"/>
            <wp:effectExtent l="0" t="0" r="0" b="0"/>
            <wp:wrapNone/>
            <wp:docPr id="539" name="Freeform 5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750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72009</wp:posOffset>
            </wp:positionV>
            <wp:extent cx="27432" cy="9143"/>
            <wp:effectExtent l="0" t="0" r="0" b="0"/>
            <wp:wrapNone/>
            <wp:docPr id="540" name="Freeform 5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3"/>
                    </a:xfrm>
                    <a:custGeom>
                      <a:rect l="l" t="t" r="r" b="b"/>
                      <a:pathLst>
                        <a:path w="27432" h="9143">
                          <a:moveTo>
                            <a:pt x="0" y="9143"/>
                          </a:moveTo>
                          <a:lnTo>
                            <a:pt x="27432" y="9143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785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38480</wp:posOffset>
            </wp:positionV>
            <wp:extent cx="27432" cy="28956"/>
            <wp:effectExtent l="0" t="0" r="0" b="0"/>
            <wp:wrapNone/>
            <wp:docPr id="541" name="Freeform 5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8956"/>
                    </a:xfrm>
                    <a:custGeom>
                      <a:rect l="l" t="t" r="r" b="b"/>
                      <a:pathLst>
                        <a:path w="27432" h="28956">
                          <a:moveTo>
                            <a:pt x="0" y="28956"/>
                          </a:moveTo>
                          <a:lnTo>
                            <a:pt x="27432" y="28956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89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815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23240</wp:posOffset>
            </wp:positionV>
            <wp:extent cx="27432" cy="28956"/>
            <wp:effectExtent l="0" t="0" r="0" b="0"/>
            <wp:wrapNone/>
            <wp:docPr id="542" name="Freeform 5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8956"/>
                    </a:xfrm>
                    <a:custGeom>
                      <a:rect l="l" t="t" r="r" b="b"/>
                      <a:pathLst>
                        <a:path w="27432" h="28956">
                          <a:moveTo>
                            <a:pt x="0" y="28956"/>
                          </a:moveTo>
                          <a:lnTo>
                            <a:pt x="27432" y="28956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89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843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8002</wp:posOffset>
            </wp:positionV>
            <wp:extent cx="27432" cy="19812"/>
            <wp:effectExtent l="0" t="0" r="0" b="0"/>
            <wp:wrapNone/>
            <wp:docPr id="543" name="Freeform 5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19812"/>
                    </a:xfrm>
                    <a:custGeom>
                      <a:rect l="l" t="t" r="r" b="b"/>
                      <a:pathLst>
                        <a:path w="27432" h="19812">
                          <a:moveTo>
                            <a:pt x="0" y="19812"/>
                          </a:moveTo>
                          <a:lnTo>
                            <a:pt x="27432" y="1981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198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1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158827</wp:posOffset>
            </wp:positionV>
            <wp:extent cx="27432" cy="20116"/>
            <wp:effectExtent l="0" t="0" r="0" b="0"/>
            <wp:wrapNone/>
            <wp:docPr id="544" name="Freeform 5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0116"/>
                    </a:xfrm>
                    <a:custGeom>
                      <a:rect l="l" t="t" r="r" b="b"/>
                      <a:pathLst>
                        <a:path w="27432" h="20116">
                          <a:moveTo>
                            <a:pt x="0" y="20116"/>
                          </a:moveTo>
                          <a:lnTo>
                            <a:pt x="27432" y="20116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011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899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133223</wp:posOffset>
            </wp:positionV>
            <wp:extent cx="27432" cy="19812"/>
            <wp:effectExtent l="0" t="0" r="0" b="0"/>
            <wp:wrapNone/>
            <wp:docPr id="545" name="Freeform 5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19812"/>
                    </a:xfrm>
                    <a:custGeom>
                      <a:rect l="l" t="t" r="r" b="b"/>
                      <a:pathLst>
                        <a:path w="27432" h="19812">
                          <a:moveTo>
                            <a:pt x="0" y="19812"/>
                          </a:moveTo>
                          <a:lnTo>
                            <a:pt x="27432" y="1981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198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935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108839</wp:posOffset>
            </wp:positionV>
            <wp:extent cx="27432" cy="28956"/>
            <wp:effectExtent l="0" t="0" r="0" b="0"/>
            <wp:wrapNone/>
            <wp:docPr id="546" name="Freeform 5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8956"/>
                    </a:xfrm>
                    <a:custGeom>
                      <a:rect l="l" t="t" r="r" b="b"/>
                      <a:pathLst>
                        <a:path w="27432" h="28956">
                          <a:moveTo>
                            <a:pt x="0" y="28956"/>
                          </a:moveTo>
                          <a:lnTo>
                            <a:pt x="27432" y="28956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89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975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49403</wp:posOffset>
            </wp:positionV>
            <wp:extent cx="27432" cy="9143"/>
            <wp:effectExtent l="0" t="0" r="0" b="0"/>
            <wp:wrapNone/>
            <wp:docPr id="547" name="Freeform 5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3"/>
                    </a:xfrm>
                    <a:custGeom>
                      <a:rect l="l" t="t" r="r" b="b"/>
                      <a:pathLst>
                        <a:path w="27432" h="9143">
                          <a:moveTo>
                            <a:pt x="0" y="9143"/>
                          </a:moveTo>
                          <a:lnTo>
                            <a:pt x="27432" y="9143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022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146940</wp:posOffset>
            </wp:positionV>
            <wp:extent cx="27432" cy="9144"/>
            <wp:effectExtent l="0" t="0" r="0" b="0"/>
            <wp:wrapNone/>
            <wp:docPr id="548" name="Freeform 5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084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25018</wp:posOffset>
            </wp:positionV>
            <wp:extent cx="27432" cy="9144"/>
            <wp:effectExtent l="0" t="0" r="0" b="0"/>
            <wp:wrapNone/>
            <wp:docPr id="549" name="Freeform 5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63" behindDoc="0" locked="0" layoutInCell="1" allowOverlap="1">
            <wp:simplePos x="0" y="0"/>
            <wp:positionH relativeFrom="page">
              <wp:posOffset>4950840</wp:posOffset>
            </wp:positionH>
            <wp:positionV relativeFrom="paragraph">
              <wp:posOffset>34162</wp:posOffset>
            </wp:positionV>
            <wp:extent cx="9144" cy="9145"/>
            <wp:effectExtent l="0" t="0" r="0" b="0"/>
            <wp:wrapNone/>
            <wp:docPr id="550" name="Freeform 5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5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34162</wp:posOffset>
            </wp:positionV>
            <wp:extent cx="27432" cy="9145"/>
            <wp:effectExtent l="0" t="0" r="0" b="0"/>
            <wp:wrapNone/>
            <wp:docPr id="551" name="Freeform 5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5"/>
                    </a:xfrm>
                    <a:custGeom>
                      <a:rect l="l" t="t" r="r" b="b"/>
                      <a:pathLst>
                        <a:path w="27432" h="9145">
                          <a:moveTo>
                            <a:pt x="0" y="9145"/>
                          </a:moveTo>
                          <a:lnTo>
                            <a:pt x="27432" y="9145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6" w:h="17328"/>
          <w:pgMar w:top="343" w:right="500" w:bottom="275" w:left="500" w:header="708" w:footer="708" w:gutter="0"/>
          <w:docGrid w:linePitch="360"/>
        </w:sectPr>
      </w:pPr>
      <w:r>
        <w:drawing>
          <wp:anchor simplePos="0" relativeHeight="251659256" behindDoc="0" locked="0" layoutInCell="1" allowOverlap="1">
            <wp:simplePos x="0" y="0"/>
            <wp:positionH relativeFrom="page">
              <wp:posOffset>4950840</wp:posOffset>
            </wp:positionH>
            <wp:positionV relativeFrom="page">
              <wp:posOffset>8720074</wp:posOffset>
            </wp:positionV>
            <wp:extent cx="9144" cy="9145"/>
            <wp:effectExtent l="0" t="0" r="0" b="0"/>
            <wp:wrapNone/>
            <wp:docPr id="552" name="Freeform 5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8" behindDoc="0" locked="0" layoutInCell="1" allowOverlap="1">
            <wp:simplePos x="0" y="0"/>
            <wp:positionH relativeFrom="page">
              <wp:posOffset>6632193</wp:posOffset>
            </wp:positionH>
            <wp:positionV relativeFrom="page">
              <wp:posOffset>8720074</wp:posOffset>
            </wp:positionV>
            <wp:extent cx="27432" cy="9145"/>
            <wp:effectExtent l="0" t="0" r="0" b="0"/>
            <wp:wrapNone/>
            <wp:docPr id="553" name="Freeform 5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5"/>
                    </a:xfrm>
                    <a:custGeom>
                      <a:rect l="l" t="t" r="r" b="b"/>
                      <a:pathLst>
                        <a:path w="27432" h="9145">
                          <a:moveTo>
                            <a:pt x="0" y="9145"/>
                          </a:moveTo>
                          <a:lnTo>
                            <a:pt x="27432" y="9145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1" behindDoc="0" locked="0" layoutInCell="1" allowOverlap="1">
            <wp:simplePos x="0" y="0"/>
            <wp:positionH relativeFrom="page">
              <wp:posOffset>855268</wp:posOffset>
            </wp:positionH>
            <wp:positionV relativeFrom="page">
              <wp:posOffset>8861806</wp:posOffset>
            </wp:positionV>
            <wp:extent cx="27432" cy="27432"/>
            <wp:effectExtent l="0" t="0" r="0" b="0"/>
            <wp:wrapNone/>
            <wp:docPr id="554" name="Freeform 5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0" behindDoc="0" locked="0" layoutInCell="1" allowOverlap="1">
            <wp:simplePos x="0" y="0"/>
            <wp:positionH relativeFrom="page">
              <wp:posOffset>855268</wp:posOffset>
            </wp:positionH>
            <wp:positionV relativeFrom="page">
              <wp:posOffset>8861806</wp:posOffset>
            </wp:positionV>
            <wp:extent cx="27432" cy="27432"/>
            <wp:effectExtent l="0" t="0" r="0" b="0"/>
            <wp:wrapNone/>
            <wp:docPr id="555" name="Freeform 5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4" behindDoc="0" locked="0" layoutInCell="1" allowOverlap="1">
            <wp:simplePos x="0" y="0"/>
            <wp:positionH relativeFrom="page">
              <wp:posOffset>1047292</wp:posOffset>
            </wp:positionH>
            <wp:positionV relativeFrom="page">
              <wp:posOffset>8861806</wp:posOffset>
            </wp:positionV>
            <wp:extent cx="27432" cy="27432"/>
            <wp:effectExtent l="0" t="0" r="0" b="0"/>
            <wp:wrapNone/>
            <wp:docPr id="556" name="Freeform 5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5" behindDoc="0" locked="0" layoutInCell="1" allowOverlap="1">
            <wp:simplePos x="0" y="0"/>
            <wp:positionH relativeFrom="page">
              <wp:posOffset>1074724</wp:posOffset>
            </wp:positionH>
            <wp:positionV relativeFrom="page">
              <wp:posOffset>8861806</wp:posOffset>
            </wp:positionV>
            <wp:extent cx="2135378" cy="27432"/>
            <wp:effectExtent l="0" t="0" r="0" b="0"/>
            <wp:wrapNone/>
            <wp:docPr id="557" name="Freeform 5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35378" cy="27432"/>
                    </a:xfrm>
                    <a:custGeom>
                      <a:rect l="l" t="t" r="r" b="b"/>
                      <a:pathLst>
                        <a:path w="2135378" h="27432">
                          <a:moveTo>
                            <a:pt x="0" y="27432"/>
                          </a:moveTo>
                          <a:lnTo>
                            <a:pt x="2135378" y="27432"/>
                          </a:lnTo>
                          <a:lnTo>
                            <a:pt x="2135378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6" behindDoc="0" locked="0" layoutInCell="1" allowOverlap="1">
            <wp:simplePos x="0" y="0"/>
            <wp:positionH relativeFrom="page">
              <wp:posOffset>3201035</wp:posOffset>
            </wp:positionH>
            <wp:positionV relativeFrom="page">
              <wp:posOffset>8861806</wp:posOffset>
            </wp:positionV>
            <wp:extent cx="27432" cy="27432"/>
            <wp:effectExtent l="0" t="0" r="0" b="0"/>
            <wp:wrapNone/>
            <wp:docPr id="558" name="Freeform 5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7" behindDoc="0" locked="0" layoutInCell="1" allowOverlap="1">
            <wp:simplePos x="0" y="0"/>
            <wp:positionH relativeFrom="page">
              <wp:posOffset>3228467</wp:posOffset>
            </wp:positionH>
            <wp:positionV relativeFrom="page">
              <wp:posOffset>8861806</wp:posOffset>
            </wp:positionV>
            <wp:extent cx="1722374" cy="27432"/>
            <wp:effectExtent l="0" t="0" r="0" b="0"/>
            <wp:wrapNone/>
            <wp:docPr id="559" name="Freeform 5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22374" cy="27432"/>
                    </a:xfrm>
                    <a:custGeom>
                      <a:rect l="l" t="t" r="r" b="b"/>
                      <a:pathLst>
                        <a:path w="1722374" h="27432">
                          <a:moveTo>
                            <a:pt x="0" y="27432"/>
                          </a:moveTo>
                          <a:lnTo>
                            <a:pt x="1722374" y="27432"/>
                          </a:lnTo>
                          <a:lnTo>
                            <a:pt x="1722374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8" behindDoc="0" locked="0" layoutInCell="1" allowOverlap="1">
            <wp:simplePos x="0" y="0"/>
            <wp:positionH relativeFrom="page">
              <wp:posOffset>4941696</wp:posOffset>
            </wp:positionH>
            <wp:positionV relativeFrom="page">
              <wp:posOffset>8861806</wp:posOffset>
            </wp:positionV>
            <wp:extent cx="27432" cy="27432"/>
            <wp:effectExtent l="0" t="0" r="0" b="0"/>
            <wp:wrapNone/>
            <wp:docPr id="560" name="Freeform 5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2" behindDoc="0" locked="0" layoutInCell="1" allowOverlap="1">
            <wp:simplePos x="0" y="0"/>
            <wp:positionH relativeFrom="page">
              <wp:posOffset>6632193</wp:posOffset>
            </wp:positionH>
            <wp:positionV relativeFrom="page">
              <wp:posOffset>8861806</wp:posOffset>
            </wp:positionV>
            <wp:extent cx="27432" cy="27432"/>
            <wp:effectExtent l="0" t="0" r="0" b="0"/>
            <wp:wrapNone/>
            <wp:docPr id="561" name="Freeform 5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1" behindDoc="0" locked="0" layoutInCell="1" allowOverlap="1">
            <wp:simplePos x="0" y="0"/>
            <wp:positionH relativeFrom="page">
              <wp:posOffset>6632193</wp:posOffset>
            </wp:positionH>
            <wp:positionV relativeFrom="page">
              <wp:posOffset>8861806</wp:posOffset>
            </wp:positionV>
            <wp:extent cx="27432" cy="27432"/>
            <wp:effectExtent l="0" t="0" r="0" b="0"/>
            <wp:wrapNone/>
            <wp:docPr id="562" name="Freeform 5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56" w:tblpY="-270"/>
        <w:tblOverlap w:val="never"/>
        "
        <w:tblW w:w="10352" w:type="dxa"/>
        <w:tblLook w:val="04A0" w:firstRow="1" w:lastRow="0" w:firstColumn="1" w:lastColumn="0" w:noHBand="0" w:noVBand="1"/>
      </w:tblPr>
      <w:tblGrid>
        <w:gridCol w:w="3749"/>
        <w:gridCol w:w="2366"/>
        <w:gridCol w:w="1023"/>
        <w:gridCol w:w="3232"/>
      </w:tblGrid>
      <w:tr>
        <w:trPr>
          <w:trHeight w:hRule="exact" w:val="652"/>
        </w:trPr>
        <w:tc>
          <w:tcPr>
            <w:tcW w:w="7140" w:type="dxa"/>
            <w:gridSpan w:val="3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74" w:line="240" w:lineRule="auto"/>
              <w:ind w:left="3381" w:right="-18" w:firstLine="0"/>
            </w:pPr>
            <w:r/>
            <w:r>
              <w:rPr lang="cs-CZ" sz="28" baseline="0" dirty="0">
                <w:jc w:val="left"/>
                <w:rFonts w:ascii="Arial" w:hAnsi="Arial" w:cs="Arial"/>
                <w:b/>
                <w:bCs/>
                <w:color w:val="000000"/>
                <w:sz w:val="28"/>
                <w:szCs w:val="28"/>
              </w:rPr>
              <w:t>Položkový rozpočet stavby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 </w:t>
            </w:r>
            <w:r/>
            <w:r/>
          </w:p>
        </w:tc>
        <w:tc>
          <w:tcPr>
            <w:tcW w:w="323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657"/>
        </w:trPr>
        <w:tc>
          <w:tcPr>
            <w:tcW w:w="3749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46"/>
              </w:tabs>
              <w:spacing w:before="205" w:after="0" w:line="272" w:lineRule="exact"/>
              <w:ind w:left="208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Stavba: 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04.25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42"/>
              </w:tabs>
              <w:spacing w:before="360" w:after="0" w:line="224" w:lineRule="exact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Objekt: 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42"/>
              </w:tabs>
              <w:spacing w:before="260" w:after="129" w:line="224" w:lineRule="exact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Rozpočet: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ZL33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33528</wp:posOffset>
                  </wp:positionH>
                  <wp:positionV relativeFrom="paragraph">
                    <wp:posOffset>133349</wp:posOffset>
                  </wp:positionV>
                  <wp:extent cx="3115970" cy="284224"/>
                  <wp:effectExtent l="0" t="0" r="0" b="0"/>
                  <wp:wrapNone/>
                  <wp:docPr id="563" name="Freeform 56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8219" y="133349"/>
                            <a:ext cx="3001670" cy="1699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7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FN BRNO - Rekonstrukce JIP IHOK 14.NP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30479</wp:posOffset>
                  </wp:positionH>
                  <wp:positionV relativeFrom="paragraph">
                    <wp:posOffset>533224</wp:posOffset>
                  </wp:positionV>
                  <wp:extent cx="959393" cy="255338"/>
                  <wp:effectExtent l="0" t="0" r="0" b="0"/>
                  <wp:wrapNone/>
                  <wp:docPr id="564" name="Freeform 56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5170" y="533224"/>
                            <a:ext cx="845093" cy="1410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20"/>
                                  <w:szCs w:val="20"/>
                                </w:rPr>
                                <w:t>Změnové listy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30479</wp:posOffset>
                  </wp:positionH>
                  <wp:positionV relativeFrom="paragraph">
                    <wp:posOffset>842596</wp:posOffset>
                  </wp:positionV>
                  <wp:extent cx="2266814" cy="255338"/>
                  <wp:effectExtent l="0" t="0" r="0" b="0"/>
                  <wp:wrapNone/>
                  <wp:docPr id="565" name="Freeform 56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5170" y="842596"/>
                            <a:ext cx="2152514" cy="1410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Revize slaboproud 2.6.2025 - Fáze 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23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32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055"/>
        </w:trPr>
        <w:tc>
          <w:tcPr>
            <w:tcW w:w="374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0" w:line="222" w:lineRule="exact"/>
              <w:ind w:left="204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1499870</wp:posOffset>
                  </wp:positionH>
                  <wp:positionV relativeFrom="line">
                    <wp:posOffset>66090</wp:posOffset>
                  </wp:positionV>
                  <wp:extent cx="2011532" cy="694250"/>
                  <wp:effectExtent l="0" t="0" r="0" b="0"/>
                  <wp:wrapNone/>
                  <wp:docPr id="566" name="Freeform 56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53438" y="66090"/>
                            <a:ext cx="1897232" cy="579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386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Fakultní nemocnice Brno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Jihlavská 340/20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80" w:after="0" w:line="222" w:lineRule="exact"/>
                                <w:ind w:left="1435" w:right="0" w:firstLine="0"/>
                                <w:jc w:val="right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20"/>
                                  <w:szCs w:val="20"/>
                                </w:rPr>
                                <w:t>Brno - Bohunice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Objednatel: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0" w:after="57" w:line="222" w:lineRule="exact"/>
              <w:ind w:left="2342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62500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256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0" w:line="224" w:lineRule="exact"/>
              <w:ind w:left="1737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IČO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65269705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0" w:after="0" w:line="224" w:lineRule="exact"/>
              <w:ind w:left="1670" w:right="863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DIČ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CZ65269705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1055"/>
        </w:trPr>
        <w:tc>
          <w:tcPr>
            <w:tcW w:w="374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4" w:after="0" w:line="222" w:lineRule="exact"/>
              <w:ind w:left="204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1499870</wp:posOffset>
                  </wp:positionH>
                  <wp:positionV relativeFrom="line">
                    <wp:posOffset>66724</wp:posOffset>
                  </wp:positionV>
                  <wp:extent cx="1204408" cy="255338"/>
                  <wp:effectExtent l="0" t="0" r="0" b="0"/>
                  <wp:wrapNone/>
                  <wp:docPr id="567" name="Freeform 56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53438" y="66724"/>
                            <a:ext cx="1090108" cy="1410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20"/>
                                  <w:szCs w:val="20"/>
                                </w:rPr>
                                <w:t>Murnyk Stav s.r.o.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Zhotovitel: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0" w:after="56" w:line="222" w:lineRule="exact"/>
              <w:ind w:left="2342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1499870</wp:posOffset>
                  </wp:positionH>
                  <wp:positionV relativeFrom="line">
                    <wp:posOffset>97713</wp:posOffset>
                  </wp:positionV>
                  <wp:extent cx="254733" cy="255338"/>
                  <wp:effectExtent l="0" t="0" r="0" b="0"/>
                  <wp:wrapNone/>
                  <wp:docPr id="568" name="Freeform 56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53438" y="97713"/>
                            <a:ext cx="140433" cy="1410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1"/>
                                  <w:sz w:val="20"/>
                                  <w:szCs w:val="20"/>
                                </w:rPr>
                                <w:t>49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68201  </w:t>
            </w:r>
            <w:r/>
            <w:r/>
          </w:p>
        </w:tc>
        <w:tc>
          <w:tcPr>
            <w:tcW w:w="236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30479</wp:posOffset>
                  </wp:positionH>
                  <wp:positionV relativeFrom="paragraph">
                    <wp:posOffset>506173</wp:posOffset>
                  </wp:positionV>
                  <wp:extent cx="2107813" cy="255338"/>
                  <wp:effectExtent l="0" t="0" r="0" b="0"/>
                  <wp:wrapNone/>
                  <wp:docPr id="569" name="Freeform 56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5170" y="506173"/>
                            <a:ext cx="1993513" cy="1410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Rostěnice-Zvonovice - Rostěnice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4256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4" w:after="0" w:line="224" w:lineRule="exact"/>
              <w:ind w:left="1737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IČO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05829275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0" w:after="0" w:line="224" w:lineRule="exact"/>
              <w:ind w:left="1670" w:right="863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DIČ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CZ05829275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1069"/>
        </w:trPr>
        <w:tc>
          <w:tcPr>
            <w:tcW w:w="374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22" w:lineRule="exact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Vypracoval: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3" w:after="25" w:line="222" w:lineRule="exact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Rozpis ceny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236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2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3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4" w:after="0" w:line="240" w:lineRule="auto"/>
              <w:ind w:left="2228" w:right="209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428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21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HSV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23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3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119" w:line="240" w:lineRule="auto"/>
              <w:ind w:left="1926" w:right="208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72 000,00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28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22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PSV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23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3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120" w:line="240" w:lineRule="auto"/>
              <w:ind w:left="2558" w:right="-18" w:firstLine="0"/>
              <w:jc w:val="both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</w:p>
        </w:tc>
      </w:tr>
      <w:tr>
        <w:trPr>
          <w:trHeight w:hRule="exact" w:val="429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21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23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3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119" w:line="240" w:lineRule="auto"/>
              <w:ind w:left="2558" w:right="-18" w:firstLine="0"/>
              <w:jc w:val="both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28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22" w:line="240" w:lineRule="auto"/>
              <w:ind w:left="204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Vedlejší náklady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23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23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3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120" w:line="240" w:lineRule="auto"/>
              <w:ind w:left="2558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28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22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Ostatní náklady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23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23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3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120" w:line="240" w:lineRule="auto"/>
              <w:ind w:left="2478" w:right="208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</w:p>
        </w:tc>
      </w:tr>
      <w:tr>
        <w:trPr>
          <w:trHeight w:hRule="exact" w:val="428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7" w:after="119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23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3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5" w:after="117" w:line="240" w:lineRule="auto"/>
              <w:ind w:left="1926" w:right="208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72 000,00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618"/>
        </w:trPr>
        <w:tc>
          <w:tcPr>
            <w:tcW w:w="374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3" w:after="0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Rekapitulace daní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2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3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28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18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Základ pro sníženou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86"/>
              </w:tabs>
              <w:spacing w:before="105" w:after="118" w:line="240" w:lineRule="auto"/>
              <w:ind w:left="8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25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18" w:line="240" w:lineRule="auto"/>
              <w:ind w:left="3661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2001393</wp:posOffset>
                  </wp:positionH>
                  <wp:positionV relativeFrom="line">
                    <wp:posOffset>54262</wp:posOffset>
                  </wp:positionV>
                  <wp:extent cx="387144" cy="270631"/>
                  <wp:effectExtent l="0" t="0" r="0" b="0"/>
                  <wp:wrapNone/>
                  <wp:docPr id="570" name="Freeform 57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239002" y="54262"/>
                            <a:ext cx="272844" cy="1563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46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5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29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120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Snížená DPH  </w:t>
            </w:r>
            <w:r/>
            <w:r/>
          </w:p>
        </w:tc>
        <w:tc>
          <w:tcPr>
            <w:tcW w:w="236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86"/>
              </w:tabs>
              <w:spacing w:before="106" w:after="120" w:line="240" w:lineRule="auto"/>
              <w:ind w:left="8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25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120" w:line="240" w:lineRule="auto"/>
              <w:ind w:left="3661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2001393</wp:posOffset>
                  </wp:positionH>
                  <wp:positionV relativeFrom="line">
                    <wp:posOffset>54897</wp:posOffset>
                  </wp:positionV>
                  <wp:extent cx="387144" cy="270631"/>
                  <wp:effectExtent l="0" t="0" r="0" b="0"/>
                  <wp:wrapNone/>
                  <wp:docPr id="571" name="Freeform 57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239002" y="54897"/>
                            <a:ext cx="272844" cy="1563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46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5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28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19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Základ pro základní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86"/>
              </w:tabs>
              <w:spacing w:before="105" w:after="119" w:line="240" w:lineRule="auto"/>
              <w:ind w:left="8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25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19" w:line="240" w:lineRule="auto"/>
              <w:ind w:left="3661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1650873</wp:posOffset>
                  </wp:positionH>
                  <wp:positionV relativeFrom="line">
                    <wp:posOffset>54262</wp:posOffset>
                  </wp:positionV>
                  <wp:extent cx="737664" cy="270631"/>
                  <wp:effectExtent l="0" t="0" r="0" b="0"/>
                  <wp:wrapNone/>
                  <wp:docPr id="572" name="Freeform 57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888482" y="54262"/>
                            <a:ext cx="623364" cy="1563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46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22"/>
                                  <w:szCs w:val="22"/>
                                </w:rPr>
                                <w:t>72 000,00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28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19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Základní DPH  </w:t>
            </w:r>
            <w:r/>
            <w:r/>
          </w:p>
        </w:tc>
        <w:tc>
          <w:tcPr>
            <w:tcW w:w="236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86"/>
              </w:tabs>
              <w:spacing w:before="105" w:after="119" w:line="240" w:lineRule="auto"/>
              <w:ind w:left="8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25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19" w:line="240" w:lineRule="auto"/>
              <w:ind w:left="3661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1650873</wp:posOffset>
                  </wp:positionH>
                  <wp:positionV relativeFrom="line">
                    <wp:posOffset>54262</wp:posOffset>
                  </wp:positionV>
                  <wp:extent cx="737664" cy="555619"/>
                  <wp:effectExtent l="0" t="0" r="0" b="0"/>
                  <wp:wrapNone/>
                  <wp:docPr id="573" name="Freeform 57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888482" y="54262"/>
                            <a:ext cx="623364" cy="4413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46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22"/>
                                  <w:szCs w:val="22"/>
                                </w:rPr>
                                <w:t>15 120,00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0" w:after="0" w:line="246" w:lineRule="exact"/>
                                <w:ind w:left="552" w:right="0" w:firstLine="0"/>
                                <w:jc w:val="right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5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38"/>
        </w:trPr>
        <w:tc>
          <w:tcPr>
            <w:tcW w:w="374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31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Zaokrouhlení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256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31" w:line="240" w:lineRule="auto"/>
              <w:ind w:left="3661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517"/>
        </w:trPr>
        <w:tc>
          <w:tcPr>
            <w:tcW w:w="3749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1" w:after="148" w:line="240" w:lineRule="auto"/>
              <w:ind w:left="208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Cena celkem s DPH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236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23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32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889722</wp:posOffset>
                  </wp:positionH>
                  <wp:positionV relativeFrom="paragraph">
                    <wp:posOffset>64404</wp:posOffset>
                  </wp:positionV>
                  <wp:extent cx="845816" cy="297819"/>
                  <wp:effectExtent l="0" t="0" r="0" b="0"/>
                  <wp:wrapNone/>
                  <wp:docPr id="574" name="Freeform 57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777229" y="64404"/>
                            <a:ext cx="731516" cy="1835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89" w:lineRule="exact"/>
                                <w:ind w:left="0" w:right="0" w:firstLine="0"/>
                              </w:pPr>
                              <w:r>
                                <w:rPr lang="cs-CZ" sz="26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3"/>
                                  <w:sz w:val="26"/>
                                  <w:szCs w:val="26"/>
                                </w:rPr>
                                <w:t>87 120,00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1674583</wp:posOffset>
                  </wp:positionH>
                  <wp:positionV relativeFrom="paragraph">
                    <wp:posOffset>89740</wp:posOffset>
                  </wp:positionV>
                  <wp:extent cx="374620" cy="255338"/>
                  <wp:effectExtent l="0" t="0" r="0" b="0"/>
                  <wp:wrapNone/>
                  <wp:docPr id="575" name="Freeform 57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562090" y="89740"/>
                            <a:ext cx="260320" cy="1410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8"/>
                                  <w:sz w:val="20"/>
                                  <w:szCs w:val="20"/>
                                </w:rPr>
                                <w:t>CZK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956"/>
        </w:trPr>
        <w:tc>
          <w:tcPr>
            <w:tcW w:w="6116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301"/>
              </w:tabs>
              <w:spacing w:before="881" w:after="0" w:line="222" w:lineRule="exact"/>
              <w:ind w:left="184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dne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55" w:after="297" w:line="222" w:lineRule="exact"/>
              <w:ind w:left="2945" w:right="-18" w:firstLine="0"/>
            </w:pPr>
            <w:r>
              <w:drawing>
                <wp:anchor simplePos="0" relativeHeight="251658475" behindDoc="0" locked="0" layoutInCell="1" allowOverlap="1">
                  <wp:simplePos x="0" y="0"/>
                  <wp:positionH relativeFrom="page">
                    <wp:posOffset>1475486</wp:posOffset>
                  </wp:positionH>
                  <wp:positionV relativeFrom="line">
                    <wp:posOffset>36752</wp:posOffset>
                  </wp:positionV>
                  <wp:extent cx="1594358" cy="12192"/>
                  <wp:effectExtent l="0" t="0" r="0" b="0"/>
                  <wp:wrapNone/>
                  <wp:docPr id="576" name="Freeform 5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94358" cy="12192"/>
                          </a:xfrm>
                          <a:custGeom>
                            <a:rect l="l" t="t" r="r" b="b"/>
                            <a:pathLst>
                              <a:path w="1594358" h="12192">
                                <a:moveTo>
                                  <a:pt x="0" y="12192"/>
                                </a:moveTo>
                                <a:lnTo>
                                  <a:pt x="1594358" y="12192"/>
                                </a:lnTo>
                                <a:lnTo>
                                  <a:pt x="15943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778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4" behindDoc="0" locked="0" layoutInCell="1" allowOverlap="1">
                  <wp:simplePos x="0" y="0"/>
                  <wp:positionH relativeFrom="page">
                    <wp:posOffset>1476248</wp:posOffset>
                  </wp:positionH>
                  <wp:positionV relativeFrom="line">
                    <wp:posOffset>37513</wp:posOffset>
                  </wp:positionV>
                  <wp:extent cx="1592961" cy="180"/>
                  <wp:effectExtent l="0" t="0" r="0" b="0"/>
                  <wp:wrapNone/>
                  <wp:docPr id="577" name="Freeform 5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92961" cy="180"/>
                          </a:xfrm>
                          <a:custGeom>
                            <a:rect l="l" t="t" r="r" b="b"/>
                            <a:pathLst>
                              <a:path w="1592961" h="180">
                                <a:moveTo>
                                  <a:pt x="0" y="0"/>
                                </a:moveTo>
                                <a:lnTo>
                                  <a:pt x="1592961" y="0"/>
                                </a:lnTo>
                              </a:path>
                            </a:pathLst>
                          </a:custGeom>
                          <a:noFill/>
                          <a:ln w="1778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7" behindDoc="0" locked="0" layoutInCell="1" allowOverlap="1">
                  <wp:simplePos x="0" y="0"/>
                  <wp:positionH relativeFrom="page">
                    <wp:posOffset>1475486</wp:posOffset>
                  </wp:positionH>
                  <wp:positionV relativeFrom="line">
                    <wp:posOffset>847774</wp:posOffset>
                  </wp:positionV>
                  <wp:extent cx="1594358" cy="12192"/>
                  <wp:effectExtent l="0" t="0" r="0" b="0"/>
                  <wp:wrapNone/>
                  <wp:docPr id="578" name="Freeform 5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94358" cy="12192"/>
                          </a:xfrm>
                          <a:custGeom>
                            <a:rect l="l" t="t" r="r" b="b"/>
                            <a:pathLst>
                              <a:path w="1594358" h="12192">
                                <a:moveTo>
                                  <a:pt x="0" y="12192"/>
                                </a:moveTo>
                                <a:lnTo>
                                  <a:pt x="1594358" y="12192"/>
                                </a:lnTo>
                                <a:lnTo>
                                  <a:pt x="15943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778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6" behindDoc="0" locked="0" layoutInCell="1" allowOverlap="1">
                  <wp:simplePos x="0" y="0"/>
                  <wp:positionH relativeFrom="page">
                    <wp:posOffset>1476248</wp:posOffset>
                  </wp:positionH>
                  <wp:positionV relativeFrom="line">
                    <wp:posOffset>848536</wp:posOffset>
                  </wp:positionV>
                  <wp:extent cx="1592961" cy="180"/>
                  <wp:effectExtent l="0" t="0" r="0" b="0"/>
                  <wp:wrapNone/>
                  <wp:docPr id="579" name="Freeform 5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92961" cy="180"/>
                          </a:xfrm>
                          <a:custGeom>
                            <a:rect l="l" t="t" r="r" b="b"/>
                            <a:pathLst>
                              <a:path w="1592961" h="180">
                                <a:moveTo>
                                  <a:pt x="0" y="0"/>
                                </a:moveTo>
                                <a:lnTo>
                                  <a:pt x="1592961" y="0"/>
                                </a:lnTo>
                              </a:path>
                            </a:pathLst>
                          </a:custGeom>
                          <a:noFill/>
                          <a:ln w="1778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Za zhotovitele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2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22" behindDoc="0" locked="0" layoutInCell="1" allowOverlap="1">
                  <wp:simplePos x="0" y="0"/>
                  <wp:positionH relativeFrom="page">
                    <wp:posOffset>6095</wp:posOffset>
                  </wp:positionH>
                  <wp:positionV relativeFrom="paragraph">
                    <wp:posOffset>737617</wp:posOffset>
                  </wp:positionV>
                  <wp:extent cx="2295398" cy="12192"/>
                  <wp:effectExtent l="0" t="0" r="0" b="0"/>
                  <wp:wrapNone/>
                  <wp:docPr id="580" name="Freeform 5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295398" cy="12192"/>
                          </a:xfrm>
                          <a:custGeom>
                            <a:rect l="l" t="t" r="r" b="b"/>
                            <a:pathLst>
                              <a:path w="2295398" h="12192">
                                <a:moveTo>
                                  <a:pt x="0" y="12192"/>
                                </a:moveTo>
                                <a:lnTo>
                                  <a:pt x="2295398" y="12192"/>
                                </a:lnTo>
                                <a:lnTo>
                                  <a:pt x="22953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778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1" behindDoc="0" locked="0" layoutInCell="1" allowOverlap="1">
                  <wp:simplePos x="0" y="0"/>
                  <wp:positionH relativeFrom="page">
                    <wp:posOffset>6857</wp:posOffset>
                  </wp:positionH>
                  <wp:positionV relativeFrom="paragraph">
                    <wp:posOffset>738378</wp:posOffset>
                  </wp:positionV>
                  <wp:extent cx="2294002" cy="180"/>
                  <wp:effectExtent l="0" t="0" r="0" b="0"/>
                  <wp:wrapNone/>
                  <wp:docPr id="581" name="Freeform 5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294002" cy="180"/>
                          </a:xfrm>
                          <a:custGeom>
                            <a:rect l="l" t="t" r="r" b="b"/>
                            <a:pathLst>
                              <a:path w="2294002" h="180">
                                <a:moveTo>
                                  <a:pt x="0" y="0"/>
                                </a:moveTo>
                                <a:lnTo>
                                  <a:pt x="2294002" y="0"/>
                                </a:lnTo>
                              </a:path>
                            </a:pathLst>
                          </a:custGeom>
                          <a:noFill/>
                          <a:ln w="1778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4" behindDoc="0" locked="0" layoutInCell="1" allowOverlap="1">
                  <wp:simplePos x="0" y="0"/>
                  <wp:positionH relativeFrom="page">
                    <wp:posOffset>6095</wp:posOffset>
                  </wp:positionH>
                  <wp:positionV relativeFrom="paragraph">
                    <wp:posOffset>1548639</wp:posOffset>
                  </wp:positionV>
                  <wp:extent cx="2295398" cy="12192"/>
                  <wp:effectExtent l="0" t="0" r="0" b="0"/>
                  <wp:wrapNone/>
                  <wp:docPr id="582" name="Freeform 5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295398" cy="12192"/>
                          </a:xfrm>
                          <a:custGeom>
                            <a:rect l="l" t="t" r="r" b="b"/>
                            <a:pathLst>
                              <a:path w="2295398" h="12192">
                                <a:moveTo>
                                  <a:pt x="0" y="12192"/>
                                </a:moveTo>
                                <a:lnTo>
                                  <a:pt x="2295398" y="12192"/>
                                </a:lnTo>
                                <a:lnTo>
                                  <a:pt x="22953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778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3" behindDoc="0" locked="0" layoutInCell="1" allowOverlap="1">
                  <wp:simplePos x="0" y="0"/>
                  <wp:positionH relativeFrom="page">
                    <wp:posOffset>6857</wp:posOffset>
                  </wp:positionH>
                  <wp:positionV relativeFrom="paragraph">
                    <wp:posOffset>1549401</wp:posOffset>
                  </wp:positionV>
                  <wp:extent cx="2294002" cy="180"/>
                  <wp:effectExtent l="0" t="0" r="0" b="0"/>
                  <wp:wrapNone/>
                  <wp:docPr id="583" name="Freeform 5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294002" cy="180"/>
                          </a:xfrm>
                          <a:custGeom>
                            <a:rect l="l" t="t" r="r" b="b"/>
                            <a:pathLst>
                              <a:path w="2294002" h="180">
                                <a:moveTo>
                                  <a:pt x="0" y="0"/>
                                </a:moveTo>
                                <a:lnTo>
                                  <a:pt x="2294002" y="0"/>
                                </a:lnTo>
                              </a:path>
                            </a:pathLst>
                          </a:custGeom>
                          <a:noFill/>
                          <a:ln w="1778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23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58" w:after="297" w:line="240" w:lineRule="auto"/>
              <w:ind w:left="12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Za objednatele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4" w:h="17325"/>
          <w:pgMar w:top="320" w:right="500" w:bottom="183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56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20" w:right="500" w:bottom="183" w:left="500" w:header="708" w:footer="708" w:gutter="0"/>
          <w:cols w:num="2" w:space="0" w:equalWidth="0">
            <w:col w:w="4953" w:space="4288"/>
            <w:col w:w="1103" w:space="0"/>
          </w:cols>
          <w:docGrid w:linePitch="360"/>
        </w:sectPr>
        <w:spacing w:before="0" w:after="0" w:line="20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Stránka 1 z 4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94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stavby: 04.25 - FN BRNO - Rekonstrukce JIP IHOK 14.NP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objektu: 09 - Změnové listy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2" w:lineRule="exact"/>
        <w:ind w:left="94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rozpočtu: ZL33 - Revize slaboproud 2.6.2025 - Fáze 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56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20" w:right="500" w:bottom="183" w:left="500" w:header="708" w:footer="708" w:gutter="0"/>
          <w:cols w:num="2" w:space="0" w:equalWidth="0">
            <w:col w:w="5852" w:space="3388"/>
            <w:col w:w="1103" w:space="0"/>
          </w:cols>
          <w:docGrid w:linePitch="360"/>
        </w:sectPr>
        <w:spacing w:before="0" w:after="0" w:line="20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Stránka 2 z 4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9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1"/>
          <w:sz w:val="24"/>
          <w:szCs w:val="24"/>
        </w:rPr>
        <w:t>Rekapitulace dílů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1"/>
        <w:tblOverlap w:val="never"/>
        "
        <w:tblW w:w="10333" w:type="dxa"/>
        <w:tblLook w:val="04A0" w:firstRow="1" w:lastRow="0" w:firstColumn="1" w:lastColumn="0" w:noHBand="0" w:noVBand="1"/>
      </w:tblPr>
      <w:tblGrid>
        <w:gridCol w:w="1483"/>
        <w:gridCol w:w="3329"/>
        <w:gridCol w:w="1294"/>
        <w:gridCol w:w="1435"/>
        <w:gridCol w:w="742"/>
        <w:gridCol w:w="1435"/>
        <w:gridCol w:w="634"/>
      </w:tblGrid>
      <w:tr>
        <w:trPr>
          <w:trHeight w:hRule="exact" w:val="493"/>
        </w:trPr>
        <w:tc>
          <w:tcPr>
            <w:tcW w:w="148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9" w:after="155" w:line="240" w:lineRule="auto"/>
              <w:ind w:left="513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Číslo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9" w:after="155" w:line="240" w:lineRule="auto"/>
              <w:ind w:left="16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Název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9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9" w:after="155" w:line="240" w:lineRule="auto"/>
              <w:ind w:left="317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Typ dílu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42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9" w:after="155" w:line="240" w:lineRule="auto"/>
              <w:ind w:left="40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9" w:after="155" w:line="240" w:lineRule="auto"/>
              <w:ind w:left="24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2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28955</wp:posOffset>
                  </wp:positionH>
                  <wp:positionV relativeFrom="paragraph">
                    <wp:posOffset>151066</wp:posOffset>
                  </wp:positionV>
                  <wp:extent cx="1256614" cy="241743"/>
                  <wp:effectExtent l="0" t="0" r="0" b="0"/>
                  <wp:wrapNone/>
                  <wp:docPr id="584" name="Freeform 58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0705" y="151066"/>
                            <a:ext cx="1142314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Strukturovaná kabeláž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4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603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135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74"/>
        </w:trPr>
        <w:tc>
          <w:tcPr>
            <w:tcW w:w="148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7" w:after="157" w:line="240" w:lineRule="auto"/>
              <w:ind w:left="2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Cena 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94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42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7" w:after="157" w:line="240" w:lineRule="auto"/>
              <w:ind w:left="603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4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7" w:after="157" w:line="240" w:lineRule="auto"/>
              <w:ind w:left="135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4" w:h="17325"/>
          <w:pgMar w:top="320" w:right="500" w:bottom="183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56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20" w:right="500" w:bottom="183" w:left="500" w:header="708" w:footer="708" w:gutter="0"/>
          <w:cols w:num="2" w:space="0" w:equalWidth="0">
            <w:col w:w="4953" w:space="4288"/>
            <w:col w:w="1103" w:space="0"/>
          </w:cols>
          <w:docGrid w:linePitch="360"/>
        </w:sectPr>
        <w:spacing w:before="0" w:after="0" w:line="20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Stránka 3 z 4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4205" w:right="4535" w:firstLine="0"/>
        <w:jc w:val="right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2"/>
          <w:sz w:val="24"/>
          <w:szCs w:val="24"/>
        </w:rPr>
        <w:t>Položkový rozpočet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70"/>
        <w:tblOverlap w:val="never"/>
        "
        <w:tblW w:w="10187" w:type="dxa"/>
        <w:tblLook w:val="04A0" w:firstRow="1" w:lastRow="0" w:firstColumn="1" w:lastColumn="0" w:noHBand="0" w:noVBand="1"/>
      </w:tblPr>
      <w:tblGrid>
        <w:gridCol w:w="379"/>
        <w:gridCol w:w="990"/>
        <w:gridCol w:w="8837"/>
      </w:tblGrid>
      <w:tr>
        <w:trPr>
          <w:trHeight w:hRule="exact" w:val="481"/>
        </w:trPr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2" w:after="138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90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2" w:after="138" w:line="240" w:lineRule="auto"/>
              <w:ind w:left="4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04.25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37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2" w:after="148" w:line="240" w:lineRule="auto"/>
              <w:ind w:left="425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FN BRNO - Rekonstrukce JIP IHOK 14.NP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4"/>
        </w:trPr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2" w:after="121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90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2" w:after="121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37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3" w:after="130" w:line="240" w:lineRule="auto"/>
              <w:ind w:left="425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Změnové listy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80"/>
        </w:trPr>
        <w:tc>
          <w:tcPr>
            <w:tcW w:w="379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0" w:after="138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90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0" w:after="138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ZL33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37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148" w:line="240" w:lineRule="auto"/>
              <w:ind w:left="425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Revize slaboproud 2.6.2025 - Fáze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42"/>
        <w:tblOverlap w:val="never"/>
        "
        <w:tblW w:w="10187" w:type="dxa"/>
        <w:tblLook w:val="04A0" w:firstRow="1" w:lastRow="0" w:firstColumn="1" w:lastColumn="0" w:noHBand="0" w:noVBand="1"/>
      </w:tblPr>
      <w:tblGrid>
        <w:gridCol w:w="379"/>
        <w:gridCol w:w="1387"/>
        <w:gridCol w:w="4227"/>
        <w:gridCol w:w="535"/>
        <w:gridCol w:w="1166"/>
        <w:gridCol w:w="1087"/>
        <w:gridCol w:w="1423"/>
      </w:tblGrid>
      <w:tr>
        <w:trPr>
          <w:trHeight w:hRule="exact" w:val="740"/>
        </w:trPr>
        <w:tc>
          <w:tcPr>
            <w:tcW w:w="379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2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5"/>
                <w:sz w:val="20"/>
                <w:szCs w:val="20"/>
              </w:rPr>
              <w:t>P.č.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387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Číslo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227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Název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15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6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47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Množství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87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49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Cena / 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2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09"/>
        </w:trPr>
        <w:tc>
          <w:tcPr>
            <w:tcW w:w="5994" w:type="dxa"/>
            <w:gridSpan w:val="3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794"/>
              </w:tabs>
              <w:spacing w:before="0" w:after="0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Díl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Strukturovaná kabeláž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66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510" w:type="dxa"/>
            <w:gridSpan w:val="2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80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72 000,00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632"/>
        </w:trPr>
        <w:tc>
          <w:tcPr>
            <w:tcW w:w="379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3" w:line="204" w:lineRule="exact"/>
              <w:ind w:left="28" w:right="-98" w:firstLine="218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>
              <w:br w:type="textWrapping" w:clear="all"/>
            </w:r>
            <w:r/>
            <w:r/>
          </w:p>
        </w:tc>
        <w:tc>
          <w:tcPr>
            <w:tcW w:w="13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3" w:line="204" w:lineRule="exact"/>
              <w:ind w:left="0" w:right="-98" w:firstLine="43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10_39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>
              <w:br w:type="textWrapping" w:clear="all"/>
            </w:r>
            <w:r/>
            <w:r/>
          </w:p>
        </w:tc>
        <w:tc>
          <w:tcPr>
            <w:tcW w:w="422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3" w:line="204" w:lineRule="exact"/>
              <w:ind w:left="43" w:right="-75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Kabel CAT6 v provedení LZSZH (LS0H), drát, s certifikací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do zdravotnických zařízení. Systémová, záruka min. 15let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u výrobce.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138683</wp:posOffset>
                  </wp:positionH>
                  <wp:positionV relativeFrom="paragraph">
                    <wp:posOffset>13509</wp:posOffset>
                  </wp:positionV>
                  <wp:extent cx="2623243" cy="228149"/>
                  <wp:effectExtent l="0" t="0" r="0" b="0"/>
                  <wp:wrapNone/>
                  <wp:docPr id="585" name="Freeform 58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484496" y="13509"/>
                            <a:ext cx="2508943" cy="11384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27"/>
                                  <w:tab w:val="left" w:pos="2146"/>
                                  <w:tab w:val="left" w:pos="3096"/>
                                </w:tabs>
                                <w:spacing w:before="0" w:after="0" w:line="179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-10 000,00000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21,00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6"/>
                                  <w:szCs w:val="16"/>
                                </w:rPr>
                                <w:t>-210 000,00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23" w:type="dxa"/>
            <w:tcBorders>
              <w:lef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652"/>
        </w:trPr>
        <w:tc>
          <w:tcPr>
            <w:tcW w:w="379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2" w:line="203" w:lineRule="exact"/>
              <w:ind w:left="246" w:right="-9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>
              <w:br w:type="textWrapping" w:clear="all"/>
            </w:r>
            <w:r/>
            <w:r/>
          </w:p>
        </w:tc>
        <w:tc>
          <w:tcPr>
            <w:tcW w:w="13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2" w:line="203" w:lineRule="exact"/>
              <w:ind w:left="0" w:right="-98" w:firstLine="43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10_39.1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>
              <w:br w:type="textWrapping" w:clear="all"/>
            </w:r>
            <w:r/>
            <w:r/>
          </w:p>
        </w:tc>
        <w:tc>
          <w:tcPr>
            <w:tcW w:w="422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2" w:line="203" w:lineRule="exact"/>
              <w:ind w:left="25" w:right="4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Kabel CAT6A v provedení B2cas1d1a1, drát, s certifikací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do zdravotnických zařízení. Systémová záruka min. 15let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u výrobce.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02"/>
              </w:tabs>
              <w:spacing w:before="23" w:after="470" w:line="240" w:lineRule="auto"/>
              <w:ind w:left="8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116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470" w:line="240" w:lineRule="auto"/>
              <w:ind w:left="16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10 000,00000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470" w:line="240" w:lineRule="auto"/>
              <w:ind w:left="66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28,20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423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470" w:line="240" w:lineRule="auto"/>
              <w:ind w:left="578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282 000,00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7026"/>
        </w:tabs>
        <w:spacing w:before="3" w:after="0" w:line="179" w:lineRule="exact"/>
        <w:ind w:left="2139" w:right="0" w:firstLine="0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Odkaz na mn. položky pořadí 1 : -10000,00000*-1	</w:t>
      </w:r>
      <w:r>
        <w:rPr lang="cs-CZ" sz="16" baseline="0" dirty="0">
          <w:jc w:val="left"/>
          <w:rFonts w:ascii="Arial" w:hAnsi="Arial" w:cs="Arial"/>
          <w:color w:val="0000FF"/>
          <w:spacing w:val="-2"/>
          <w:sz w:val="16"/>
          <w:szCs w:val="16"/>
        </w:rPr>
        <w:t>10 000,00000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43" w:right="337" w:bottom="275" w:left="500" w:header="708" w:footer="708" w:gutter="0"/>
          <w:docGrid w:linePitch="360"/>
        </w:sectPr>
        <w:tabs>
          <w:tab w:val="left" w:pos="9853"/>
        </w:tabs>
        <w:spacing w:before="0" w:after="0" w:line="222" w:lineRule="exact"/>
        <w:ind w:left="348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Zpracováno programem BUILDpower S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© RTS, a.s.	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Stránka 4 z 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505"/>
        </w:tabs>
        <w:spacing w:before="0" w:after="0" w:line="289" w:lineRule="exact"/>
        <w:ind w:left="958" w:right="1912" w:firstLine="0"/>
        <w:jc w:val="right"/>
      </w:pPr>
      <w:r/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Protokol o změně díla	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změnový list číslo 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34</w:t>
      </w:r>
      <w:r>
        <w:rPr>
          <w:rFonts w:ascii="Times New Roman" w:hAnsi="Times New Roman" w:cs="Times New Roman"/>
          <w:sz w:val="26"/>
          <w:szCs w:val="2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46" w:tblpY="-270"/>
        <w:tblOverlap w:val="never"/>
        "
        <w:tblW w:w="9034" w:type="dxa"/>
        <w:tblLook w:val="04A0" w:firstRow="1" w:lastRow="0" w:firstColumn="1" w:lastColumn="0" w:noHBand="0" w:noVBand="1"/>
      </w:tblPr>
      <w:tblGrid>
        <w:gridCol w:w="259"/>
        <w:gridCol w:w="3406"/>
        <w:gridCol w:w="2568"/>
        <w:gridCol w:w="172"/>
        <w:gridCol w:w="2647"/>
      </w:tblGrid>
      <w:tr>
        <w:trPr>
          <w:trHeight w:hRule="exact" w:val="1602"/>
        </w:trPr>
        <w:tc>
          <w:tcPr>
            <w:tcW w:w="9054" w:type="dxa"/>
            <w:gridSpan w:val="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0" w:after="0" w:line="222" w:lineRule="exact"/>
              <w:ind w:left="28" w:right="0" w:firstLine="0"/>
            </w:pPr>
            <w:r>
              <w:drawing>
                <wp:anchor simplePos="0" relativeHeight="251658263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-27257</wp:posOffset>
                  </wp:positionV>
                  <wp:extent cx="27432" cy="27432"/>
                  <wp:effectExtent l="0" t="0" r="0" b="0"/>
                  <wp:wrapNone/>
                  <wp:docPr id="586" name="Freeform 5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62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-27257</wp:posOffset>
                  </wp:positionV>
                  <wp:extent cx="27432" cy="28956"/>
                  <wp:effectExtent l="0" t="0" r="0" b="0"/>
                  <wp:wrapNone/>
                  <wp:docPr id="587" name="Freeform 5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Stavba: FN BRNO 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–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Rekonstrukce JIP IHOK ve 14.NP objektu 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30" w:after="0" w:line="230" w:lineRule="exact"/>
              <w:ind w:left="28" w:right="2426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Objekt: 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prostory Fakultní nemocnice Brno, JIP IHOK ve 14. NP objektu L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Objednatel: Fakultní nemocnice Brno, Jihlavská 20, 6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02 00 Brno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222" w:lineRule="exact"/>
              <w:ind w:left="28" w:right="1563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Zhotovitel: Murnyk Stav, s.r.o., 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Rostěnice 49, 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82 01 Rostěnice Zvonovice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Projektant: 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Delta Projektconsult s.r.o., Komenského náměstí 1342/7, 674 01 Třebíč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294"/>
        </w:trPr>
        <w:tc>
          <w:tcPr>
            <w:tcW w:w="6233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1" w:after="65" w:line="240" w:lineRule="auto"/>
              <w:ind w:left="28" w:right="0" w:firstLine="0"/>
            </w:pPr>
            <w:r>
              <w:drawing>
                <wp:anchor simplePos="0" relativeHeight="251658325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line">
                    <wp:posOffset>78</wp:posOffset>
                  </wp:positionV>
                  <wp:extent cx="38100" cy="38100"/>
                  <wp:effectExtent l="0" t="0" r="0" b="0"/>
                  <wp:wrapNone/>
                  <wp:docPr id="588" name="Freeform 5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4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line">
                    <wp:posOffset>78</wp:posOffset>
                  </wp:positionV>
                  <wp:extent cx="38100" cy="38100"/>
                  <wp:effectExtent l="0" t="0" r="0" b="0"/>
                  <wp:wrapNone/>
                  <wp:docPr id="589" name="Freeform 5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6" behindDoc="0" locked="0" layoutInCell="1" allowOverlap="1">
                  <wp:simplePos x="0" y="0"/>
                  <wp:positionH relativeFrom="page">
                    <wp:posOffset>4572</wp:posOffset>
                  </wp:positionH>
                  <wp:positionV relativeFrom="line">
                    <wp:posOffset>78</wp:posOffset>
                  </wp:positionV>
                  <wp:extent cx="38100" cy="38100"/>
                  <wp:effectExtent l="0" t="0" r="0" b="0"/>
                  <wp:wrapNone/>
                  <wp:docPr id="590" name="Freeform 5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0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line">
                    <wp:posOffset>38178</wp:posOffset>
                  </wp:positionV>
                  <wp:extent cx="38100" cy="155448"/>
                  <wp:effectExtent l="0" t="0" r="0" b="0"/>
                  <wp:wrapNone/>
                  <wp:docPr id="591" name="Freeform 5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155448"/>
                          </a:xfrm>
                          <a:custGeom>
                            <a:rect l="l" t="t" r="r" b="b"/>
                            <a:pathLst>
                              <a:path w="38100" h="155448">
                                <a:moveTo>
                                  <a:pt x="0" y="155448"/>
                                </a:moveTo>
                                <a:lnTo>
                                  <a:pt x="38100" y="155448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Změna: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Revize silnoproud 2.6.2025 vč. integrace MaR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-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Fáze 2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172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29" behindDoc="0" locked="0" layoutInCell="1" allowOverlap="1">
                  <wp:simplePos x="0" y="0"/>
                  <wp:positionH relativeFrom="page">
                    <wp:posOffset>1675256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592" name="Freeform 5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8" behindDoc="0" locked="0" layoutInCell="1" allowOverlap="1">
                  <wp:simplePos x="0" y="0"/>
                  <wp:positionH relativeFrom="page">
                    <wp:posOffset>1675256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593" name="Freeform 5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46"/>
        </w:trPr>
        <w:tc>
          <w:tcPr>
            <w:tcW w:w="2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51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594" name="Freeform 5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0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595" name="Freeform 5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2" behindDoc="0" locked="0" layoutInCell="1" allowOverlap="1">
                  <wp:simplePos x="0" y="0"/>
                  <wp:positionH relativeFrom="page">
                    <wp:posOffset>4572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596" name="Freeform 5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4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597" name="Freeform 5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406" w:type="dxa"/>
            <w:tcBorders>
              <w:top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" w:after="0" w:line="240" w:lineRule="auto"/>
              <w:ind w:left="59" w:right="-18" w:firstLine="0"/>
            </w:pPr>
            <w:r>
              <w:drawing>
                <wp:anchor simplePos="0" relativeHeight="251658355" behindDoc="0" locked="0" layoutInCell="1" allowOverlap="1">
                  <wp:simplePos x="0" y="0"/>
                  <wp:positionH relativeFrom="page">
                    <wp:posOffset>38100</wp:posOffset>
                  </wp:positionH>
                  <wp:positionV relativeFrom="line">
                    <wp:posOffset>-22401</wp:posOffset>
                  </wp:positionV>
                  <wp:extent cx="2124710" cy="38100"/>
                  <wp:effectExtent l="0" t="0" r="0" b="0"/>
                  <wp:wrapNone/>
                  <wp:docPr id="598" name="Freeform 5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124710" cy="38100"/>
                          </a:xfrm>
                          <a:custGeom>
                            <a:rect l="l" t="t" r="r" b="b"/>
                            <a:pathLst>
                              <a:path w="2124710" h="38100">
                                <a:moveTo>
                                  <a:pt x="0" y="38100"/>
                                </a:moveTo>
                                <a:lnTo>
                                  <a:pt x="2124710" y="38100"/>
                                </a:lnTo>
                                <a:lnTo>
                                  <a:pt x="21247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Změnu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vyvolal: Projekt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56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599" name="Freeform 5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7" behindDoc="0" locked="0" layoutInCell="1" allowOverlap="1">
                  <wp:simplePos x="0" y="0"/>
                  <wp:positionH relativeFrom="page">
                    <wp:posOffset>38177</wp:posOffset>
                  </wp:positionH>
                  <wp:positionV relativeFrom="paragraph">
                    <wp:posOffset>0</wp:posOffset>
                  </wp:positionV>
                  <wp:extent cx="1702562" cy="38100"/>
                  <wp:effectExtent l="0" t="0" r="0" b="0"/>
                  <wp:wrapNone/>
                  <wp:docPr id="600" name="Freeform 6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2562" cy="38100"/>
                          </a:xfrm>
                          <a:custGeom>
                            <a:rect l="l" t="t" r="r" b="b"/>
                            <a:pathLst>
                              <a:path w="1702562" h="38100">
                                <a:moveTo>
                                  <a:pt x="0" y="38100"/>
                                </a:moveTo>
                                <a:lnTo>
                                  <a:pt x="1702562" y="38100"/>
                                </a:lnTo>
                                <a:lnTo>
                                  <a:pt x="17025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72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61" behindDoc="0" locked="0" layoutInCell="1" allowOverlap="1">
                  <wp:simplePos x="0" y="0"/>
                  <wp:positionH relativeFrom="page">
                    <wp:posOffset>1675256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601" name="Freeform 6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0" behindDoc="0" locked="0" layoutInCell="1" allowOverlap="1">
                  <wp:simplePos x="0" y="0"/>
                  <wp:positionH relativeFrom="page">
                    <wp:posOffset>1675256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602" name="Freeform 6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92"/>
        </w:trPr>
        <w:tc>
          <w:tcPr>
            <w:tcW w:w="259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75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paragraph">
                    <wp:posOffset>1</wp:posOffset>
                  </wp:positionV>
                  <wp:extent cx="27432" cy="9144"/>
                  <wp:effectExtent l="0" t="0" r="0" b="0"/>
                  <wp:wrapNone/>
                  <wp:docPr id="603" name="Freeform 6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paragraph">
                    <wp:posOffset>1</wp:posOffset>
                  </wp:positionV>
                  <wp:extent cx="9144" cy="9144"/>
                  <wp:effectExtent l="0" t="0" r="0" b="0"/>
                  <wp:wrapNone/>
                  <wp:docPr id="604" name="Freeform 6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406" w:type="dxa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06" w:line="240" w:lineRule="auto"/>
              <w:ind w:left="5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Popis změny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:  </w:t>
            </w:r>
            <w:r/>
            <w:r/>
          </w:p>
        </w:tc>
        <w:tc>
          <w:tcPr>
            <w:tcW w:w="2568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79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9144" cy="9144"/>
                  <wp:effectExtent l="0" t="0" r="0" b="0"/>
                  <wp:wrapNone/>
                  <wp:docPr id="605" name="Freeform 6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72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474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795" w:type="dxa"/>
            <w:gridSpan w:val="4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925" w:line="183" w:lineRule="exact"/>
              <w:ind w:left="59" w:right="245" w:firstLine="0"/>
            </w:pPr>
            <w:r>
              <w:drawing>
                <wp:anchor simplePos="0" relativeHeight="251658358" behindDoc="0" locked="0" layoutInCell="1" allowOverlap="1">
                  <wp:simplePos x="0" y="0"/>
                  <wp:positionH relativeFrom="page">
                    <wp:posOffset>3903548</wp:posOffset>
                  </wp:positionH>
                  <wp:positionV relativeFrom="line">
                    <wp:posOffset>-360094</wp:posOffset>
                  </wp:positionV>
                  <wp:extent cx="38100" cy="38100"/>
                  <wp:effectExtent l="0" t="0" r="0" b="0"/>
                  <wp:wrapNone/>
                  <wp:docPr id="606" name="Freeform 6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1" behindDoc="0" locked="0" layoutInCell="1" allowOverlap="1">
                  <wp:simplePos x="0" y="0"/>
                  <wp:positionH relativeFrom="page">
                    <wp:posOffset>3903548</wp:posOffset>
                  </wp:positionH>
                  <wp:positionV relativeFrom="line">
                    <wp:posOffset>-190929</wp:posOffset>
                  </wp:positionV>
                  <wp:extent cx="9144" cy="9144"/>
                  <wp:effectExtent l="0" t="0" r="0" b="0"/>
                  <wp:wrapNone/>
                  <wp:docPr id="607" name="Freeform 6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Revize části projektové dokumentace silnoproudých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instalací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předaných ADP 2.6.2025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pro Fázi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. Řešení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nezbytného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rozšíření nových rozvaděčů, řešení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změny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nouzového osvětlení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.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Nutnost rozšíření systému pacient sestra.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Doplnění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integrace osvětlení do systému MaR, přeprogramovaní a následné zkoušky.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</w:tr>
      <w:tr>
        <w:trPr>
          <w:trHeight w:hRule="exact" w:val="189"/>
        </w:trPr>
        <w:tc>
          <w:tcPr>
            <w:tcW w:w="259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06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Způsob projekčního zpracování: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7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17"/>
        </w:trPr>
        <w:tc>
          <w:tcPr>
            <w:tcW w:w="259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80" w:after="0" w:line="200" w:lineRule="exact"/>
              <w:ind w:left="37" w:right="-18" w:firstLine="0"/>
            </w:pPr>
            <w:r>
              <w:drawing>
                <wp:anchor simplePos="0" relativeHeight="251658447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-826</wp:posOffset>
                  </wp:positionV>
                  <wp:extent cx="27432" cy="9144"/>
                  <wp:effectExtent l="0" t="0" r="0" b="0"/>
                  <wp:wrapNone/>
                  <wp:docPr id="608" name="Freeform 6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8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-826</wp:posOffset>
                  </wp:positionV>
                  <wp:extent cx="9144" cy="9144"/>
                  <wp:effectExtent l="0" t="0" r="0" b="0"/>
                  <wp:wrapNone/>
                  <wp:docPr id="609" name="Freeform 6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0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-826</wp:posOffset>
                  </wp:positionV>
                  <wp:extent cx="9144" cy="9144"/>
                  <wp:effectExtent l="0" t="0" r="0" b="0"/>
                  <wp:wrapNone/>
                  <wp:docPr id="610" name="Freeform 6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9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270446</wp:posOffset>
                  </wp:positionV>
                  <wp:extent cx="27432" cy="9144"/>
                  <wp:effectExtent l="0" t="0" r="0" b="0"/>
                  <wp:wrapNone/>
                  <wp:docPr id="611" name="Freeform 6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0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270446</wp:posOffset>
                  </wp:positionV>
                  <wp:extent cx="9144" cy="9144"/>
                  <wp:effectExtent l="0" t="0" r="0" b="0"/>
                  <wp:wrapNone/>
                  <wp:docPr id="612" name="Freeform 6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2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514286</wp:posOffset>
                  </wp:positionV>
                  <wp:extent cx="27432" cy="28956"/>
                  <wp:effectExtent l="0" t="0" r="0" b="0"/>
                  <wp:wrapNone/>
                  <wp:docPr id="613" name="Freeform 6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4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514286</wp:posOffset>
                  </wp:positionV>
                  <wp:extent cx="27432" cy="27432"/>
                  <wp:effectExtent l="0" t="0" r="0" b="0"/>
                  <wp:wrapNone/>
                  <wp:docPr id="614" name="Freeform 6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3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514286</wp:posOffset>
                  </wp:positionV>
                  <wp:extent cx="27432" cy="28956"/>
                  <wp:effectExtent l="0" t="0" r="0" b="0"/>
                  <wp:wrapNone/>
                  <wp:docPr id="615" name="Freeform 6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7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543243</wp:posOffset>
                  </wp:positionV>
                  <wp:extent cx="27432" cy="233172"/>
                  <wp:effectExtent l="0" t="0" r="0" b="0"/>
                  <wp:wrapNone/>
                  <wp:docPr id="616" name="Freeform 6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33172"/>
                          </a:xfrm>
                          <a:custGeom>
                            <a:rect l="l" t="t" r="r" b="b"/>
                            <a:pathLst>
                              <a:path w="27432" h="233172">
                                <a:moveTo>
                                  <a:pt x="0" y="233172"/>
                                </a:moveTo>
                                <a:lnTo>
                                  <a:pt x="27432" y="23317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3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776415</wp:posOffset>
                  </wp:positionV>
                  <wp:extent cx="27432" cy="19812"/>
                  <wp:effectExtent l="0" t="0" r="0" b="0"/>
                  <wp:wrapNone/>
                  <wp:docPr id="617" name="Freeform 6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4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776415</wp:posOffset>
                  </wp:positionV>
                  <wp:extent cx="27432" cy="19812"/>
                  <wp:effectExtent l="0" t="0" r="0" b="0"/>
                  <wp:wrapNone/>
                  <wp:docPr id="618" name="Freeform 6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1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796226</wp:posOffset>
                  </wp:positionV>
                  <wp:extent cx="27432" cy="131064"/>
                  <wp:effectExtent l="0" t="0" r="0" b="0"/>
                  <wp:wrapNone/>
                  <wp:docPr id="619" name="Freeform 6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1064"/>
                          </a:xfrm>
                          <a:custGeom>
                            <a:rect l="l" t="t" r="r" b="b"/>
                            <a:pathLst>
                              <a:path w="27432" h="131064">
                                <a:moveTo>
                                  <a:pt x="0" y="131064"/>
                                </a:moveTo>
                                <a:lnTo>
                                  <a:pt x="27432" y="13106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5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927291</wp:posOffset>
                  </wp:positionV>
                  <wp:extent cx="27432" cy="19812"/>
                  <wp:effectExtent l="0" t="0" r="0" b="0"/>
                  <wp:wrapNone/>
                  <wp:docPr id="620" name="Freeform 6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6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927291</wp:posOffset>
                  </wp:positionV>
                  <wp:extent cx="27432" cy="19812"/>
                  <wp:effectExtent l="0" t="0" r="0" b="0"/>
                  <wp:wrapNone/>
                  <wp:docPr id="621" name="Freeform 6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3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947102</wp:posOffset>
                  </wp:positionV>
                  <wp:extent cx="27432" cy="129540"/>
                  <wp:effectExtent l="0" t="0" r="0" b="0"/>
                  <wp:wrapNone/>
                  <wp:docPr id="622" name="Freeform 6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29540"/>
                          </a:xfrm>
                          <a:custGeom>
                            <a:rect l="l" t="t" r="r" b="b"/>
                            <a:pathLst>
                              <a:path w="27432" h="129540">
                                <a:moveTo>
                                  <a:pt x="0" y="129540"/>
                                </a:moveTo>
                                <a:lnTo>
                                  <a:pt x="27432" y="129540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8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1076642</wp:posOffset>
                  </wp:positionV>
                  <wp:extent cx="27432" cy="28956"/>
                  <wp:effectExtent l="0" t="0" r="0" b="0"/>
                  <wp:wrapNone/>
                  <wp:docPr id="623" name="Freeform 6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1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1076642</wp:posOffset>
                  </wp:positionV>
                  <wp:extent cx="27432" cy="27432"/>
                  <wp:effectExtent l="0" t="0" r="0" b="0"/>
                  <wp:wrapNone/>
                  <wp:docPr id="624" name="Freeform 6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0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1076642</wp:posOffset>
                  </wp:positionV>
                  <wp:extent cx="27432" cy="27432"/>
                  <wp:effectExtent l="0" t="0" r="0" b="0"/>
                  <wp:wrapNone/>
                  <wp:docPr id="625" name="Freeform 6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61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1105599</wp:posOffset>
                  </wp:positionV>
                  <wp:extent cx="27432" cy="138684"/>
                  <wp:effectExtent l="0" t="0" r="0" b="0"/>
                  <wp:wrapNone/>
                  <wp:docPr id="626" name="Freeform 6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8684"/>
                          </a:xfrm>
                          <a:custGeom>
                            <a:rect l="l" t="t" r="r" b="b"/>
                            <a:pathLst>
                              <a:path w="27432" h="138684">
                                <a:moveTo>
                                  <a:pt x="0" y="138684"/>
                                </a:moveTo>
                                <a:lnTo>
                                  <a:pt x="27432" y="13868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86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9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1104074</wp:posOffset>
                  </wp:positionV>
                  <wp:extent cx="9144" cy="1524"/>
                  <wp:effectExtent l="0" t="0" r="0" b="0"/>
                  <wp:wrapNone/>
                  <wp:docPr id="627" name="Freeform 6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1524"/>
                          </a:xfrm>
                          <a:custGeom>
                            <a:rect l="l" t="t" r="r" b="b"/>
                            <a:pathLst>
                              <a:path w="9144" h="1524">
                                <a:moveTo>
                                  <a:pt x="0" y="1524"/>
                                </a:moveTo>
                                <a:lnTo>
                                  <a:pt x="9144" y="152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85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1244283</wp:posOffset>
                  </wp:positionV>
                  <wp:extent cx="27432" cy="9144"/>
                  <wp:effectExtent l="0" t="0" r="0" b="0"/>
                  <wp:wrapNone/>
                  <wp:docPr id="628" name="Freeform 6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86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1244283</wp:posOffset>
                  </wp:positionV>
                  <wp:extent cx="9144" cy="9144"/>
                  <wp:effectExtent l="0" t="0" r="0" b="0"/>
                  <wp:wrapNone/>
                  <wp:docPr id="629" name="Freeform 6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93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1253426</wp:posOffset>
                  </wp:positionV>
                  <wp:extent cx="27432" cy="131064"/>
                  <wp:effectExtent l="0" t="0" r="0" b="0"/>
                  <wp:wrapNone/>
                  <wp:docPr id="630" name="Freeform 6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1064"/>
                          </a:xfrm>
                          <a:custGeom>
                            <a:rect l="l" t="t" r="r" b="b"/>
                            <a:pathLst>
                              <a:path w="27432" h="131064">
                                <a:moveTo>
                                  <a:pt x="0" y="131064"/>
                                </a:moveTo>
                                <a:lnTo>
                                  <a:pt x="27432" y="13106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00" w:lineRule="exact"/>
              <w:ind w:left="42" w:right="-18" w:firstLine="0"/>
            </w:pPr>
            <w:r>
              <w:drawing>
                <wp:anchor simplePos="0" relativeHeight="251658721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-318</wp:posOffset>
                  </wp:positionV>
                  <wp:extent cx="27432" cy="9144"/>
                  <wp:effectExtent l="0" t="0" r="0" b="0"/>
                  <wp:wrapNone/>
                  <wp:docPr id="631" name="Freeform 6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22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-318</wp:posOffset>
                  </wp:positionV>
                  <wp:extent cx="9144" cy="9144"/>
                  <wp:effectExtent l="0" t="0" r="0" b="0"/>
                  <wp:wrapNone/>
                  <wp:docPr id="632" name="Freeform 6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29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8826</wp:posOffset>
                  </wp:positionV>
                  <wp:extent cx="27432" cy="132588"/>
                  <wp:effectExtent l="0" t="0" r="0" b="0"/>
                  <wp:wrapNone/>
                  <wp:docPr id="633" name="Freeform 6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2588"/>
                          </a:xfrm>
                          <a:custGeom>
                            <a:rect l="l" t="t" r="r" b="b"/>
                            <a:pathLst>
                              <a:path w="27432" h="132588">
                                <a:moveTo>
                                  <a:pt x="0" y="132588"/>
                                </a:moveTo>
                                <a:lnTo>
                                  <a:pt x="27432" y="132588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00" w:lineRule="exact"/>
              <w:ind w:left="37" w:right="-18" w:firstLine="0"/>
            </w:pPr>
            <w:r>
              <w:drawing>
                <wp:anchor simplePos="0" relativeHeight="251658752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953</wp:posOffset>
                  </wp:positionV>
                  <wp:extent cx="27432" cy="9143"/>
                  <wp:effectExtent l="0" t="0" r="0" b="0"/>
                  <wp:wrapNone/>
                  <wp:docPr id="634" name="Freeform 6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3"/>
                          </a:xfrm>
                          <a:custGeom>
                            <a:rect l="l" t="t" r="r" b="b"/>
                            <a:pathLst>
                              <a:path w="27432" h="9143">
                                <a:moveTo>
                                  <a:pt x="0" y="9143"/>
                                </a:moveTo>
                                <a:lnTo>
                                  <a:pt x="27432" y="9143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53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953</wp:posOffset>
                  </wp:positionV>
                  <wp:extent cx="9144" cy="9143"/>
                  <wp:effectExtent l="0" t="0" r="0" b="0"/>
                  <wp:wrapNone/>
                  <wp:docPr id="635" name="Freeform 6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60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10096</wp:posOffset>
                  </wp:positionV>
                  <wp:extent cx="27432" cy="131064"/>
                  <wp:effectExtent l="0" t="0" r="0" b="0"/>
                  <wp:wrapNone/>
                  <wp:docPr id="636" name="Freeform 6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1064"/>
                          </a:xfrm>
                          <a:custGeom>
                            <a:rect l="l" t="t" r="r" b="b"/>
                            <a:pathLst>
                              <a:path w="27432" h="131064">
                                <a:moveTo>
                                  <a:pt x="0" y="131064"/>
                                </a:moveTo>
                                <a:lnTo>
                                  <a:pt x="27432" y="13106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1" w:after="963" w:line="200" w:lineRule="exact"/>
              <w:ind w:left="42" w:right="-18" w:firstLine="0"/>
            </w:pPr>
            <w:r>
              <w:drawing>
                <wp:anchor simplePos="0" relativeHeight="251658781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-445</wp:posOffset>
                  </wp:positionV>
                  <wp:extent cx="27432" cy="28956"/>
                  <wp:effectExtent l="0" t="0" r="0" b="0"/>
                  <wp:wrapNone/>
                  <wp:docPr id="637" name="Freeform 6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83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-444</wp:posOffset>
                  </wp:positionV>
                  <wp:extent cx="27432" cy="27432"/>
                  <wp:effectExtent l="0" t="0" r="0" b="0"/>
                  <wp:wrapNone/>
                  <wp:docPr id="638" name="Freeform 6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82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-445</wp:posOffset>
                  </wp:positionV>
                  <wp:extent cx="27432" cy="28956"/>
                  <wp:effectExtent l="0" t="0" r="0" b="0"/>
                  <wp:wrapNone/>
                  <wp:docPr id="639" name="Freeform 6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95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28512</wp:posOffset>
                  </wp:positionV>
                  <wp:extent cx="27432" cy="131064"/>
                  <wp:effectExtent l="0" t="0" r="0" b="0"/>
                  <wp:wrapNone/>
                  <wp:docPr id="640" name="Freeform 6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1064"/>
                          </a:xfrm>
                          <a:custGeom>
                            <a:rect l="l" t="t" r="r" b="b"/>
                            <a:pathLst>
                              <a:path w="27432" h="131064">
                                <a:moveTo>
                                  <a:pt x="0" y="131064"/>
                                </a:moveTo>
                                <a:lnTo>
                                  <a:pt x="27432" y="13106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15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159576</wp:posOffset>
                  </wp:positionV>
                  <wp:extent cx="27432" cy="28956"/>
                  <wp:effectExtent l="0" t="0" r="0" b="0"/>
                  <wp:wrapNone/>
                  <wp:docPr id="641" name="Freeform 6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16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159576</wp:posOffset>
                  </wp:positionV>
                  <wp:extent cx="27432" cy="28956"/>
                  <wp:effectExtent l="0" t="0" r="0" b="0"/>
                  <wp:wrapNone/>
                  <wp:docPr id="642" name="Freeform 6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25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188532</wp:posOffset>
                  </wp:positionV>
                  <wp:extent cx="27432" cy="131064"/>
                  <wp:effectExtent l="0" t="0" r="0" b="0"/>
                  <wp:wrapNone/>
                  <wp:docPr id="643" name="Freeform 6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1064"/>
                          </a:xfrm>
                          <a:custGeom>
                            <a:rect l="l" t="t" r="r" b="b"/>
                            <a:pathLst>
                              <a:path w="27432" h="131064">
                                <a:moveTo>
                                  <a:pt x="0" y="131064"/>
                                </a:moveTo>
                                <a:lnTo>
                                  <a:pt x="27432" y="13106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45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319596</wp:posOffset>
                  </wp:positionV>
                  <wp:extent cx="27432" cy="19812"/>
                  <wp:effectExtent l="0" t="0" r="0" b="0"/>
                  <wp:wrapNone/>
                  <wp:docPr id="644" name="Freeform 6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46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319596</wp:posOffset>
                  </wp:positionV>
                  <wp:extent cx="27432" cy="19812"/>
                  <wp:effectExtent l="0" t="0" r="0" b="0"/>
                  <wp:wrapNone/>
                  <wp:docPr id="645" name="Freeform 6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53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339408</wp:posOffset>
                  </wp:positionV>
                  <wp:extent cx="27432" cy="131064"/>
                  <wp:effectExtent l="0" t="0" r="0" b="0"/>
                  <wp:wrapNone/>
                  <wp:docPr id="646" name="Freeform 6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1064"/>
                          </a:xfrm>
                          <a:custGeom>
                            <a:rect l="l" t="t" r="r" b="b"/>
                            <a:pathLst>
                              <a:path w="27432" h="131064">
                                <a:moveTo>
                                  <a:pt x="0" y="131064"/>
                                </a:moveTo>
                                <a:lnTo>
                                  <a:pt x="27432" y="13106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73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470472</wp:posOffset>
                  </wp:positionV>
                  <wp:extent cx="27432" cy="19812"/>
                  <wp:effectExtent l="0" t="0" r="0" b="0"/>
                  <wp:wrapNone/>
                  <wp:docPr id="647" name="Freeform 6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74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470472</wp:posOffset>
                  </wp:positionV>
                  <wp:extent cx="27432" cy="19812"/>
                  <wp:effectExtent l="0" t="0" r="0" b="0"/>
                  <wp:wrapNone/>
                  <wp:docPr id="648" name="Freeform 6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81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490233</wp:posOffset>
                  </wp:positionV>
                  <wp:extent cx="27432" cy="129845"/>
                  <wp:effectExtent l="0" t="0" r="0" b="0"/>
                  <wp:wrapNone/>
                  <wp:docPr id="649" name="Freeform 6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29845"/>
                          </a:xfrm>
                          <a:custGeom>
                            <a:rect l="l" t="t" r="r" b="b"/>
                            <a:pathLst>
                              <a:path w="27432" h="129845">
                                <a:moveTo>
                                  <a:pt x="0" y="129845"/>
                                </a:moveTo>
                                <a:lnTo>
                                  <a:pt x="27432" y="129845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8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01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620078</wp:posOffset>
                  </wp:positionV>
                  <wp:extent cx="27432" cy="19812"/>
                  <wp:effectExtent l="0" t="0" r="0" b="0"/>
                  <wp:wrapNone/>
                  <wp:docPr id="650" name="Freeform 6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02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620078</wp:posOffset>
                  </wp:positionV>
                  <wp:extent cx="27432" cy="19812"/>
                  <wp:effectExtent l="0" t="0" r="0" b="0"/>
                  <wp:wrapNone/>
                  <wp:docPr id="651" name="Freeform 6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406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232" w:line="240" w:lineRule="auto"/>
              <w:ind w:left="59" w:right="-18" w:firstLine="0"/>
            </w:pPr>
            <w:r>
              <w:drawing>
                <wp:anchor simplePos="0" relativeHeight="251658451" behindDoc="0" locked="0" layoutInCell="1" allowOverlap="1">
                  <wp:simplePos x="0" y="0"/>
                  <wp:positionH relativeFrom="page">
                    <wp:posOffset>9144</wp:posOffset>
                  </wp:positionH>
                  <wp:positionV relativeFrom="line">
                    <wp:posOffset>-176</wp:posOffset>
                  </wp:positionV>
                  <wp:extent cx="9144" cy="9144"/>
                  <wp:effectExtent l="0" t="0" r="0" b="0"/>
                  <wp:wrapNone/>
                  <wp:docPr id="652" name="Freeform 6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vliv změny na náklady stavby: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 ANO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53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9144" cy="9144"/>
                  <wp:effectExtent l="0" t="0" r="0" b="0"/>
                  <wp:wrapNone/>
                  <wp:docPr id="653" name="Freeform 6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7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83"/>
        </w:trPr>
        <w:tc>
          <w:tcPr>
            <w:tcW w:w="25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06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2" w:line="184" w:lineRule="exact"/>
              <w:ind w:left="59" w:right="56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Ocenění předložil: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Murnyk Stav, s.r.o.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Ve formě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256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0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9144" cy="9144"/>
                  <wp:effectExtent l="0" t="0" r="0" b="0"/>
                  <wp:wrapNone/>
                  <wp:docPr id="654" name="Freeform 6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4" behindDoc="0" locked="0" layoutInCell="1" allowOverlap="1">
                  <wp:simplePos x="0" y="0"/>
                  <wp:positionH relativeFrom="page">
                    <wp:posOffset>1631011</wp:posOffset>
                  </wp:positionH>
                  <wp:positionV relativeFrom="paragraph">
                    <wp:posOffset>-1</wp:posOffset>
                  </wp:positionV>
                  <wp:extent cx="9144" cy="9144"/>
                  <wp:effectExtent l="0" t="0" r="0" b="0"/>
                  <wp:wrapNone/>
                  <wp:docPr id="655" name="Freeform 6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7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12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87" w:line="240" w:lineRule="auto"/>
              <w:ind w:left="59" w:right="0" w:firstLine="0"/>
            </w:pPr>
            <w:r>
              <w:drawing>
                <wp:anchor simplePos="0" relativeHeight="251658535" behindDoc="0" locked="0" layoutInCell="1" allowOverlap="1">
                  <wp:simplePos x="0" y="0"/>
                  <wp:positionH relativeFrom="page">
                    <wp:posOffset>18288</wp:posOffset>
                  </wp:positionH>
                  <wp:positionV relativeFrom="line">
                    <wp:posOffset>332</wp:posOffset>
                  </wp:positionV>
                  <wp:extent cx="27432" cy="27432"/>
                  <wp:effectExtent l="0" t="0" r="0" b="0"/>
                  <wp:wrapNone/>
                  <wp:docPr id="656" name="Freeform 6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8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332</wp:posOffset>
                  </wp:positionV>
                  <wp:extent cx="27432" cy="27432"/>
                  <wp:effectExtent l="0" t="0" r="0" b="0"/>
                  <wp:wrapNone/>
                  <wp:docPr id="657" name="Freeform 6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7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27764</wp:posOffset>
                  </wp:positionV>
                  <wp:extent cx="18288" cy="1524"/>
                  <wp:effectExtent l="0" t="0" r="0" b="0"/>
                  <wp:wrapNone/>
                  <wp:docPr id="658" name="Freeform 6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524"/>
                          </a:xfrm>
                          <a:custGeom>
                            <a:rect l="l" t="t" r="r" b="b"/>
                            <a:pathLst>
                              <a:path w="18288" h="1524">
                                <a:moveTo>
                                  <a:pt x="0" y="1524"/>
                                </a:moveTo>
                                <a:lnTo>
                                  <a:pt x="18288" y="1524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náklady na změnu dle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256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87" w:line="240" w:lineRule="auto"/>
              <w:ind w:left="70" w:right="0" w:firstLine="0"/>
            </w:pPr>
            <w:r>
              <w:drawing>
                <wp:anchor simplePos="0" relativeHeight="251658540" behindDoc="0" locked="0" layoutInCell="1" allowOverlap="1">
                  <wp:simplePos x="0" y="0"/>
                  <wp:positionH relativeFrom="page">
                    <wp:posOffset>1631011</wp:posOffset>
                  </wp:positionH>
                  <wp:positionV relativeFrom="line">
                    <wp:posOffset>332</wp:posOffset>
                  </wp:positionV>
                  <wp:extent cx="27432" cy="27432"/>
                  <wp:effectExtent l="0" t="0" r="0" b="0"/>
                  <wp:wrapNone/>
                  <wp:docPr id="659" name="Freeform 6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vícepráce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87" w:line="240" w:lineRule="auto"/>
              <w:ind w:left="70" w:right="-18" w:firstLine="0"/>
            </w:pPr>
            <w:r>
              <w:drawing>
                <wp:anchor simplePos="0" relativeHeight="251658544" behindDoc="0" locked="0" layoutInCell="1" allowOverlap="1">
                  <wp:simplePos x="0" y="0"/>
                  <wp:positionH relativeFrom="page">
                    <wp:posOffset>9143</wp:posOffset>
                  </wp:positionH>
                  <wp:positionV relativeFrom="line">
                    <wp:posOffset>332</wp:posOffset>
                  </wp:positionV>
                  <wp:extent cx="27432" cy="27432"/>
                  <wp:effectExtent l="0" t="0" r="0" b="0"/>
                  <wp:wrapNone/>
                  <wp:docPr id="660" name="Freeform 6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méněpráce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37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0" w:firstLine="0"/>
            </w:pPr>
            <w:r>
              <w:drawing>
                <wp:anchor simplePos="0" relativeHeight="251658586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-20367</wp:posOffset>
                  </wp:positionV>
                  <wp:extent cx="18288" cy="19812"/>
                  <wp:effectExtent l="0" t="0" r="0" b="0"/>
                  <wp:wrapNone/>
                  <wp:docPr id="661" name="Freeform 6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Příloha 1 rozpočet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256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212 596,40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-84 575,00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35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0" w:firstLine="0"/>
            </w:pPr>
            <w:r>
              <w:drawing>
                <wp:anchor simplePos="0" relativeHeight="251658618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-20367</wp:posOffset>
                  </wp:positionV>
                  <wp:extent cx="18288" cy="19812"/>
                  <wp:effectExtent l="0" t="0" r="0" b="0"/>
                  <wp:wrapNone/>
                  <wp:docPr id="662" name="Freeform 6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projekční náklady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256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0,- 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64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74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55"/>
              </w:tabs>
              <w:spacing w:before="26" w:after="0" w:line="240" w:lineRule="auto"/>
              <w:ind w:left="59" w:right="-18" w:firstLine="0"/>
            </w:pPr>
            <w:r>
              <w:drawing>
                <wp:anchor simplePos="0" relativeHeight="251658652" behindDoc="0" locked="0" layoutInCell="1" allowOverlap="1">
                  <wp:simplePos x="0" y="0"/>
                  <wp:positionH relativeFrom="page">
                    <wp:posOffset>18288</wp:posOffset>
                  </wp:positionH>
                  <wp:positionV relativeFrom="line">
                    <wp:posOffset>-14527</wp:posOffset>
                  </wp:positionV>
                  <wp:extent cx="27432" cy="27432"/>
                  <wp:effectExtent l="0" t="0" r="0" b="0"/>
                  <wp:wrapNone/>
                  <wp:docPr id="663" name="Freeform 6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4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-14527</wp:posOffset>
                  </wp:positionV>
                  <wp:extent cx="27432" cy="27432"/>
                  <wp:effectExtent l="0" t="0" r="0" b="0"/>
                  <wp:wrapNone/>
                  <wp:docPr id="664" name="Freeform 6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5" behindDoc="0" locked="0" layoutInCell="1" allowOverlap="1">
                  <wp:simplePos x="0" y="0"/>
                  <wp:positionH relativeFrom="page">
                    <wp:posOffset>2172031</wp:posOffset>
                  </wp:positionH>
                  <wp:positionV relativeFrom="line">
                    <wp:posOffset>-14527</wp:posOffset>
                  </wp:positionV>
                  <wp:extent cx="27432" cy="27432"/>
                  <wp:effectExtent l="0" t="0" r="0" b="0"/>
                  <wp:wrapNone/>
                  <wp:docPr id="665" name="Freeform 6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úprava smluvní ceny: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128 021,40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58" behindDoc="0" locked="0" layoutInCell="1" allowOverlap="1">
                  <wp:simplePos x="0" y="0"/>
                  <wp:positionH relativeFrom="page">
                    <wp:posOffset>9143</wp:posOffset>
                  </wp:positionH>
                  <wp:positionV relativeFrom="paragraph">
                    <wp:posOffset>0</wp:posOffset>
                  </wp:positionV>
                  <wp:extent cx="27432" cy="27432"/>
                  <wp:effectExtent l="0" t="0" r="0" b="0"/>
                  <wp:wrapNone/>
                  <wp:docPr id="666" name="Freeform 6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20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974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55"/>
              </w:tabs>
              <w:spacing w:before="0" w:after="0" w:line="240" w:lineRule="auto"/>
              <w:ind w:left="59" w:right="-18" w:firstLine="0"/>
            </w:pPr>
            <w:r>
              <w:drawing>
                <wp:anchor simplePos="0" relativeHeight="251658688" behindDoc="0" locked="0" layoutInCell="1" allowOverlap="1">
                  <wp:simplePos x="0" y="0"/>
                  <wp:positionH relativeFrom="page">
                    <wp:posOffset>2162887</wp:posOffset>
                  </wp:positionH>
                  <wp:positionV relativeFrom="line">
                    <wp:posOffset>-9699</wp:posOffset>
                  </wp:positionV>
                  <wp:extent cx="9144" cy="9144"/>
                  <wp:effectExtent l="0" t="0" r="0" b="0"/>
                  <wp:wrapNone/>
                  <wp:docPr id="667" name="Freeform 6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zvýšení: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212 596,40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23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974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55"/>
              </w:tabs>
              <w:spacing w:before="0" w:after="0" w:line="240" w:lineRule="auto"/>
              <w:ind w:left="59" w:right="-18" w:firstLine="0"/>
            </w:pPr>
            <w:r>
              <w:drawing>
                <wp:anchor simplePos="0" relativeHeight="251658724" behindDoc="0" locked="0" layoutInCell="1" allowOverlap="1">
                  <wp:simplePos x="0" y="0"/>
                  <wp:positionH relativeFrom="page">
                    <wp:posOffset>2162887</wp:posOffset>
                  </wp:positionH>
                  <wp:positionV relativeFrom="line">
                    <wp:posOffset>-11224</wp:posOffset>
                  </wp:positionV>
                  <wp:extent cx="9144" cy="9144"/>
                  <wp:effectExtent l="0" t="0" r="0" b="0"/>
                  <wp:wrapNone/>
                  <wp:docPr id="668" name="Freeform 6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snížení: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-84 575,00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20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974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55"/>
              </w:tabs>
              <w:spacing w:before="0" w:after="0" w:line="240" w:lineRule="auto"/>
              <w:ind w:left="59" w:right="-18" w:firstLine="0"/>
            </w:pPr>
            <w:r>
              <w:drawing>
                <wp:anchor simplePos="0" relativeHeight="251658755" behindDoc="0" locked="0" layoutInCell="1" allowOverlap="1">
                  <wp:simplePos x="0" y="0"/>
                  <wp:positionH relativeFrom="page">
                    <wp:posOffset>2162887</wp:posOffset>
                  </wp:positionH>
                  <wp:positionV relativeFrom="line">
                    <wp:posOffset>-9700</wp:posOffset>
                  </wp:positionV>
                  <wp:extent cx="9144" cy="9143"/>
                  <wp:effectExtent l="0" t="0" r="0" b="0"/>
                  <wp:wrapNone/>
                  <wp:docPr id="669" name="Freeform 6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nová cena: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128 021,40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52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59" w:right="0" w:firstLine="0"/>
            </w:pPr>
            <w:r>
              <w:drawing>
                <wp:anchor simplePos="0" relativeHeight="251658784" behindDoc="0" locked="0" layoutInCell="1" allowOverlap="1">
                  <wp:simplePos x="0" y="0"/>
                  <wp:positionH relativeFrom="page">
                    <wp:posOffset>18288</wp:posOffset>
                  </wp:positionH>
                  <wp:positionV relativeFrom="line">
                    <wp:posOffset>-20622</wp:posOffset>
                  </wp:positionV>
                  <wp:extent cx="27432" cy="27432"/>
                  <wp:effectExtent l="0" t="0" r="0" b="0"/>
                  <wp:wrapNone/>
                  <wp:docPr id="670" name="Freeform 6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87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-20622</wp:posOffset>
                  </wp:positionV>
                  <wp:extent cx="27432" cy="27432"/>
                  <wp:effectExtent l="0" t="0" r="0" b="0"/>
                  <wp:wrapNone/>
                  <wp:docPr id="671" name="Freeform 6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86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6809</wp:posOffset>
                  </wp:positionV>
                  <wp:extent cx="18288" cy="1524"/>
                  <wp:effectExtent l="0" t="0" r="0" b="0"/>
                  <wp:wrapNone/>
                  <wp:docPr id="672" name="Freeform 6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524"/>
                          </a:xfrm>
                          <a:custGeom>
                            <a:rect l="l" t="t" r="r" b="b"/>
                            <a:pathLst>
                              <a:path w="18288" h="1524">
                                <a:moveTo>
                                  <a:pt x="0" y="1524"/>
                                </a:moveTo>
                                <a:lnTo>
                                  <a:pt x="18288" y="1524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odsouhlasení nákladů na změnu: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256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70" w:right="0" w:firstLine="0"/>
            </w:pPr>
            <w:r>
              <w:drawing>
                <wp:anchor simplePos="0" relativeHeight="251658788" behindDoc="0" locked="0" layoutInCell="1" allowOverlap="1">
                  <wp:simplePos x="0" y="0"/>
                  <wp:positionH relativeFrom="page">
                    <wp:posOffset>9221</wp:posOffset>
                  </wp:positionH>
                  <wp:positionV relativeFrom="line">
                    <wp:posOffset>-20622</wp:posOffset>
                  </wp:positionV>
                  <wp:extent cx="27432" cy="27432"/>
                  <wp:effectExtent l="0" t="0" r="0" b="0"/>
                  <wp:wrapNone/>
                  <wp:docPr id="673" name="Freeform 6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Datum 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70" w:right="-18" w:firstLine="0"/>
            </w:pPr>
            <w:r>
              <w:drawing>
                <wp:anchor simplePos="0" relativeHeight="251658792" behindDoc="0" locked="0" layoutInCell="1" allowOverlap="1">
                  <wp:simplePos x="0" y="0"/>
                  <wp:positionH relativeFrom="page">
                    <wp:posOffset>9143</wp:posOffset>
                  </wp:positionH>
                  <wp:positionV relativeFrom="line">
                    <wp:posOffset>-20622</wp:posOffset>
                  </wp:positionV>
                  <wp:extent cx="27432" cy="27432"/>
                  <wp:effectExtent l="0" t="0" r="0" b="0"/>
                  <wp:wrapNone/>
                  <wp:docPr id="674" name="Freeform 6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Podpis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52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59" w:right="-18" w:firstLine="0"/>
            </w:pPr>
            <w:r>
              <w:drawing>
                <wp:anchor simplePos="0" relativeHeight="251658819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-20622</wp:posOffset>
                  </wp:positionV>
                  <wp:extent cx="27432" cy="27432"/>
                  <wp:effectExtent l="0" t="0" r="0" b="0"/>
                  <wp:wrapNone/>
                  <wp:docPr id="675" name="Freeform 6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18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6810</wp:posOffset>
                  </wp:positionV>
                  <wp:extent cx="18288" cy="1524"/>
                  <wp:effectExtent l="0" t="0" r="0" b="0"/>
                  <wp:wrapNone/>
                  <wp:docPr id="676" name="Freeform 6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524"/>
                          </a:xfrm>
                          <a:custGeom>
                            <a:rect l="l" t="t" r="r" b="b"/>
                            <a:pathLst>
                              <a:path w="18288" h="1524">
                                <a:moveTo>
                                  <a:pt x="0" y="1524"/>
                                </a:moveTo>
                                <a:lnTo>
                                  <a:pt x="18288" y="1524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zhotovitel: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37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-18" w:firstLine="0"/>
            </w:pPr>
            <w:r>
              <w:drawing>
                <wp:anchor simplePos="0" relativeHeight="251658848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-20368</wp:posOffset>
                  </wp:positionV>
                  <wp:extent cx="18288" cy="19812"/>
                  <wp:effectExtent l="0" t="0" r="0" b="0"/>
                  <wp:wrapNone/>
                  <wp:docPr id="677" name="Freeform 6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objednatel (investor, uživatel)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35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-18" w:firstLine="0"/>
            </w:pPr>
            <w:r>
              <w:drawing>
                <wp:anchor simplePos="0" relativeHeight="251658876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-20622</wp:posOffset>
                  </wp:positionV>
                  <wp:extent cx="18288" cy="19812"/>
                  <wp:effectExtent l="0" t="0" r="0" b="0"/>
                  <wp:wrapNone/>
                  <wp:docPr id="678" name="Freeform 6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TDI: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27"/>
        </w:trPr>
        <w:tc>
          <w:tcPr>
            <w:tcW w:w="259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-18" w:firstLine="0"/>
            </w:pPr>
            <w:r>
              <w:drawing>
                <wp:anchor simplePos="0" relativeHeight="251658904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-21892</wp:posOffset>
                  </wp:positionV>
                  <wp:extent cx="18288" cy="19812"/>
                  <wp:effectExtent l="0" t="0" r="0" b="0"/>
                  <wp:wrapNone/>
                  <wp:docPr id="679" name="Freeform 6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GP: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48"/>
        </w:trPr>
        <w:tc>
          <w:tcPr>
            <w:tcW w:w="259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200" w:lineRule="exact"/>
              <w:ind w:left="47" w:right="-18" w:firstLine="0"/>
            </w:pPr>
            <w:r>
              <w:drawing>
                <wp:anchor simplePos="0" relativeHeight="251658931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-445</wp:posOffset>
                  </wp:positionV>
                  <wp:extent cx="27432" cy="28956"/>
                  <wp:effectExtent l="0" t="0" r="0" b="0"/>
                  <wp:wrapNone/>
                  <wp:docPr id="680" name="Freeform 6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35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-445</wp:posOffset>
                  </wp:positionV>
                  <wp:extent cx="27432" cy="27432"/>
                  <wp:effectExtent l="0" t="0" r="0" b="0"/>
                  <wp:wrapNone/>
                  <wp:docPr id="681" name="Freeform 6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34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-445</wp:posOffset>
                  </wp:positionV>
                  <wp:extent cx="27432" cy="27432"/>
                  <wp:effectExtent l="0" t="0" r="0" b="0"/>
                  <wp:wrapNone/>
                  <wp:docPr id="682" name="Freeform 6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33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26987</wp:posOffset>
                  </wp:positionV>
                  <wp:extent cx="9144" cy="1524"/>
                  <wp:effectExtent l="0" t="0" r="0" b="0"/>
                  <wp:wrapNone/>
                  <wp:docPr id="683" name="Freeform 6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1524"/>
                          </a:xfrm>
                          <a:custGeom>
                            <a:rect l="l" t="t" r="r" b="b"/>
                            <a:pathLst>
                              <a:path w="9144" h="1524">
                                <a:moveTo>
                                  <a:pt x="0" y="1524"/>
                                </a:moveTo>
                                <a:lnTo>
                                  <a:pt x="9144" y="152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00" w:lineRule="exact"/>
              <w:ind w:left="4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00" w:lineRule="exact"/>
              <w:ind w:left="37" w:right="-18" w:firstLine="0"/>
            </w:pPr>
            <w:r>
              <w:drawing>
                <wp:anchor simplePos="0" relativeHeight="251658976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64</wp:posOffset>
                  </wp:positionV>
                  <wp:extent cx="27432" cy="9144"/>
                  <wp:effectExtent l="0" t="0" r="0" b="0"/>
                  <wp:wrapNone/>
                  <wp:docPr id="684" name="Freeform 6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77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64</wp:posOffset>
                  </wp:positionV>
                  <wp:extent cx="9144" cy="9144"/>
                  <wp:effectExtent l="0" t="0" r="0" b="0"/>
                  <wp:wrapNone/>
                  <wp:docPr id="685" name="Freeform 6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00" w:lineRule="exact"/>
              <w:ind w:left="2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9" w:after="0" w:line="200" w:lineRule="exact"/>
              <w:ind w:left="37" w:right="-18" w:firstLine="0"/>
            </w:pPr>
            <w:r>
              <w:drawing>
                <wp:anchor simplePos="0" relativeHeight="251659024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-190</wp:posOffset>
                  </wp:positionV>
                  <wp:extent cx="27432" cy="9144"/>
                  <wp:effectExtent l="0" t="0" r="0" b="0"/>
                  <wp:wrapNone/>
                  <wp:docPr id="686" name="Freeform 6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25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-190</wp:posOffset>
                  </wp:positionV>
                  <wp:extent cx="9144" cy="9144"/>
                  <wp:effectExtent l="0" t="0" r="0" b="0"/>
                  <wp:wrapNone/>
                  <wp:docPr id="687" name="Freeform 6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62484</wp:posOffset>
                  </wp:positionH>
                  <wp:positionV relativeFrom="line">
                    <wp:posOffset>12192</wp:posOffset>
                  </wp:positionV>
                  <wp:extent cx="178079" cy="241743"/>
                  <wp:effectExtent l="0" t="0" r="0" b="0"/>
                  <wp:wrapNone/>
                  <wp:docPr id="688" name="Freeform 68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945184" y="12192"/>
                            <a:ext cx="63779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Í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00" w:lineRule="exact"/>
              <w:ind w:left="4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4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230" w:line="240" w:lineRule="auto"/>
              <w:ind w:left="59" w:right="-18" w:firstLine="0"/>
            </w:pPr>
            <w:r>
              <w:drawing>
                <wp:anchor simplePos="0" relativeHeight="251658936" behindDoc="0" locked="0" layoutInCell="1" allowOverlap="1">
                  <wp:simplePos x="0" y="0"/>
                  <wp:positionH relativeFrom="page">
                    <wp:posOffset>18288</wp:posOffset>
                  </wp:positionH>
                  <wp:positionV relativeFrom="line">
                    <wp:posOffset>79</wp:posOffset>
                  </wp:positionV>
                  <wp:extent cx="27432" cy="27432"/>
                  <wp:effectExtent l="0" t="0" r="0" b="0"/>
                  <wp:wrapNone/>
                  <wp:docPr id="689" name="Freeform 6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38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79</wp:posOffset>
                  </wp:positionV>
                  <wp:extent cx="27432" cy="27432"/>
                  <wp:effectExtent l="0" t="0" r="0" b="0"/>
                  <wp:wrapNone/>
                  <wp:docPr id="690" name="Freeform 6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Termín předání PD změny: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939" behindDoc="0" locked="0" layoutInCell="1" allowOverlap="1">
                  <wp:simplePos x="0" y="0"/>
                  <wp:positionH relativeFrom="page">
                    <wp:posOffset>9221</wp:posOffset>
                  </wp:positionH>
                  <wp:positionV relativeFrom="paragraph">
                    <wp:posOffset>0</wp:posOffset>
                  </wp:positionV>
                  <wp:extent cx="27432" cy="27432"/>
                  <wp:effectExtent l="0" t="0" r="0" b="0"/>
                  <wp:wrapNone/>
                  <wp:docPr id="691" name="Freeform 6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942" behindDoc="0" locked="0" layoutInCell="1" allowOverlap="1">
                  <wp:simplePos x="0" y="0"/>
                  <wp:positionH relativeFrom="page">
                    <wp:posOffset>9143</wp:posOffset>
                  </wp:positionH>
                  <wp:positionV relativeFrom="paragraph">
                    <wp:posOffset>0</wp:posOffset>
                  </wp:positionV>
                  <wp:extent cx="27432" cy="27432"/>
                  <wp:effectExtent l="0" t="0" r="0" b="0"/>
                  <wp:wrapNone/>
                  <wp:docPr id="692" name="Freeform 6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429"/>
        </w:trPr>
        <w:tc>
          <w:tcPr>
            <w:tcW w:w="25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74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233" w:line="240" w:lineRule="auto"/>
              <w:ind w:left="59" w:right="-18" w:firstLine="0"/>
            </w:pPr>
            <w:r>
              <w:drawing>
                <wp:anchor simplePos="0" relativeHeight="251658979" behindDoc="0" locked="0" layoutInCell="1" allowOverlap="1">
                  <wp:simplePos x="0" y="0"/>
                  <wp:positionH relativeFrom="page">
                    <wp:posOffset>2162887</wp:posOffset>
                  </wp:positionH>
                  <wp:positionV relativeFrom="line">
                    <wp:posOffset>206</wp:posOffset>
                  </wp:positionV>
                  <wp:extent cx="9144" cy="9144"/>
                  <wp:effectExtent l="0" t="0" r="0" b="0"/>
                  <wp:wrapNone/>
                  <wp:docPr id="693" name="Freeform 6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Termín realizace změny: má vliv na termín dokončení stavby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625"/>
        </w:trPr>
        <w:tc>
          <w:tcPr>
            <w:tcW w:w="259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795" w:type="dxa"/>
            <w:gridSpan w:val="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439" w:line="240" w:lineRule="auto"/>
              <w:ind w:left="59" w:right="-18" w:firstLine="0"/>
            </w:pPr>
            <w:r>
              <w:drawing>
                <wp:anchor simplePos="0" relativeHeight="251658455" behindDoc="0" locked="0" layoutInCell="1" allowOverlap="1">
                  <wp:simplePos x="0" y="0"/>
                  <wp:positionH relativeFrom="page">
                    <wp:posOffset>3903548</wp:posOffset>
                  </wp:positionH>
                  <wp:positionV relativeFrom="line">
                    <wp:posOffset>-3002963</wp:posOffset>
                  </wp:positionV>
                  <wp:extent cx="9144" cy="9144"/>
                  <wp:effectExtent l="0" t="0" r="0" b="0"/>
                  <wp:wrapNone/>
                  <wp:docPr id="694" name="Freeform 6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6" behindDoc="0" locked="0" layoutInCell="1" allowOverlap="1">
                  <wp:simplePos x="0" y="0"/>
                  <wp:positionH relativeFrom="page">
                    <wp:posOffset>3903548</wp:posOffset>
                  </wp:positionH>
                  <wp:positionV relativeFrom="line">
                    <wp:posOffset>-2731691</wp:posOffset>
                  </wp:positionV>
                  <wp:extent cx="9144" cy="9144"/>
                  <wp:effectExtent l="0" t="0" r="0" b="0"/>
                  <wp:wrapNone/>
                  <wp:docPr id="695" name="Freeform 6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3" behindDoc="0" locked="0" layoutInCell="1" allowOverlap="1">
                  <wp:simplePos x="0" y="0"/>
                  <wp:positionH relativeFrom="page">
                    <wp:posOffset>3894404</wp:posOffset>
                  </wp:positionH>
                  <wp:positionV relativeFrom="line">
                    <wp:posOffset>-2487851</wp:posOffset>
                  </wp:positionV>
                  <wp:extent cx="27432" cy="27432"/>
                  <wp:effectExtent l="0" t="0" r="0" b="0"/>
                  <wp:wrapNone/>
                  <wp:docPr id="696" name="Freeform 6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2" behindDoc="0" locked="0" layoutInCell="1" allowOverlap="1">
                  <wp:simplePos x="0" y="0"/>
                  <wp:positionH relativeFrom="page">
                    <wp:posOffset>3894404</wp:posOffset>
                  </wp:positionH>
                  <wp:positionV relativeFrom="line">
                    <wp:posOffset>-2460419</wp:posOffset>
                  </wp:positionV>
                  <wp:extent cx="18288" cy="1524"/>
                  <wp:effectExtent l="0" t="0" r="0" b="0"/>
                  <wp:wrapNone/>
                  <wp:docPr id="697" name="Freeform 6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524"/>
                          </a:xfrm>
                          <a:custGeom>
                            <a:rect l="l" t="t" r="r" b="b"/>
                            <a:pathLst>
                              <a:path w="18288" h="1524">
                                <a:moveTo>
                                  <a:pt x="0" y="1524"/>
                                </a:moveTo>
                                <a:lnTo>
                                  <a:pt x="18288" y="1524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8" behindDoc="0" locked="0" layoutInCell="1" allowOverlap="1">
                  <wp:simplePos x="0" y="0"/>
                  <wp:positionH relativeFrom="page">
                    <wp:posOffset>3894404</wp:posOffset>
                  </wp:positionH>
                  <wp:positionV relativeFrom="line">
                    <wp:posOffset>-2225722</wp:posOffset>
                  </wp:positionV>
                  <wp:extent cx="18288" cy="19812"/>
                  <wp:effectExtent l="0" t="0" r="0" b="0"/>
                  <wp:wrapNone/>
                  <wp:docPr id="698" name="Freeform 6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0" behindDoc="0" locked="0" layoutInCell="1" allowOverlap="1">
                  <wp:simplePos x="0" y="0"/>
                  <wp:positionH relativeFrom="page">
                    <wp:posOffset>3894404</wp:posOffset>
                  </wp:positionH>
                  <wp:positionV relativeFrom="line">
                    <wp:posOffset>-2074846</wp:posOffset>
                  </wp:positionV>
                  <wp:extent cx="18288" cy="19812"/>
                  <wp:effectExtent l="0" t="0" r="0" b="0"/>
                  <wp:wrapNone/>
                  <wp:docPr id="699" name="Freeform 6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7" behindDoc="0" locked="0" layoutInCell="1" allowOverlap="1">
                  <wp:simplePos x="0" y="0"/>
                  <wp:positionH relativeFrom="page">
                    <wp:posOffset>3894404</wp:posOffset>
                  </wp:positionH>
                  <wp:positionV relativeFrom="line">
                    <wp:posOffset>-1925495</wp:posOffset>
                  </wp:positionV>
                  <wp:extent cx="27432" cy="27432"/>
                  <wp:effectExtent l="0" t="0" r="0" b="0"/>
                  <wp:wrapNone/>
                  <wp:docPr id="700" name="Freeform 7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90" behindDoc="0" locked="0" layoutInCell="1" allowOverlap="1">
                  <wp:simplePos x="0" y="0"/>
                  <wp:positionH relativeFrom="page">
                    <wp:posOffset>3903548</wp:posOffset>
                  </wp:positionH>
                  <wp:positionV relativeFrom="line">
                    <wp:posOffset>-1757854</wp:posOffset>
                  </wp:positionV>
                  <wp:extent cx="9144" cy="9144"/>
                  <wp:effectExtent l="0" t="0" r="0" b="0"/>
                  <wp:wrapNone/>
                  <wp:docPr id="701" name="Freeform 7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26" behindDoc="0" locked="0" layoutInCell="1" allowOverlap="1">
                  <wp:simplePos x="0" y="0"/>
                  <wp:positionH relativeFrom="page">
                    <wp:posOffset>3903548</wp:posOffset>
                  </wp:positionH>
                  <wp:positionV relativeFrom="line">
                    <wp:posOffset>-1617647</wp:posOffset>
                  </wp:positionV>
                  <wp:extent cx="9144" cy="9144"/>
                  <wp:effectExtent l="0" t="0" r="0" b="0"/>
                  <wp:wrapNone/>
                  <wp:docPr id="702" name="Freeform 7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57" behindDoc="0" locked="0" layoutInCell="1" allowOverlap="1">
                  <wp:simplePos x="0" y="0"/>
                  <wp:positionH relativeFrom="page">
                    <wp:posOffset>3903548</wp:posOffset>
                  </wp:positionH>
                  <wp:positionV relativeFrom="line">
                    <wp:posOffset>-1475914</wp:posOffset>
                  </wp:positionV>
                  <wp:extent cx="9144" cy="9143"/>
                  <wp:effectExtent l="0" t="0" r="0" b="0"/>
                  <wp:wrapNone/>
                  <wp:docPr id="703" name="Freeform 7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91" behindDoc="0" locked="0" layoutInCell="1" allowOverlap="1">
                  <wp:simplePos x="0" y="0"/>
                  <wp:positionH relativeFrom="page">
                    <wp:posOffset>3894404</wp:posOffset>
                  </wp:positionH>
                  <wp:positionV relativeFrom="line">
                    <wp:posOffset>-1335706</wp:posOffset>
                  </wp:positionV>
                  <wp:extent cx="27432" cy="27432"/>
                  <wp:effectExtent l="0" t="0" r="0" b="0"/>
                  <wp:wrapNone/>
                  <wp:docPr id="704" name="Freeform 7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90" behindDoc="0" locked="0" layoutInCell="1" allowOverlap="1">
                  <wp:simplePos x="0" y="0"/>
                  <wp:positionH relativeFrom="page">
                    <wp:posOffset>3894404</wp:posOffset>
                  </wp:positionH>
                  <wp:positionV relativeFrom="line">
                    <wp:posOffset>-1308275</wp:posOffset>
                  </wp:positionV>
                  <wp:extent cx="18288" cy="1524"/>
                  <wp:effectExtent l="0" t="0" r="0" b="0"/>
                  <wp:wrapNone/>
                  <wp:docPr id="705" name="Freeform 7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524"/>
                          </a:xfrm>
                          <a:custGeom>
                            <a:rect l="l" t="t" r="r" b="b"/>
                            <a:pathLst>
                              <a:path w="18288" h="1524">
                                <a:moveTo>
                                  <a:pt x="0" y="1524"/>
                                </a:moveTo>
                                <a:lnTo>
                                  <a:pt x="18288" y="1524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22" behindDoc="0" locked="0" layoutInCell="1" allowOverlap="1">
                  <wp:simplePos x="0" y="0"/>
                  <wp:positionH relativeFrom="page">
                    <wp:posOffset>3894404</wp:posOffset>
                  </wp:positionH>
                  <wp:positionV relativeFrom="line">
                    <wp:posOffset>-1175686</wp:posOffset>
                  </wp:positionV>
                  <wp:extent cx="27432" cy="27432"/>
                  <wp:effectExtent l="0" t="0" r="0" b="0"/>
                  <wp:wrapNone/>
                  <wp:docPr id="706" name="Freeform 7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21" behindDoc="0" locked="0" layoutInCell="1" allowOverlap="1">
                  <wp:simplePos x="0" y="0"/>
                  <wp:positionH relativeFrom="page">
                    <wp:posOffset>3894404</wp:posOffset>
                  </wp:positionH>
                  <wp:positionV relativeFrom="line">
                    <wp:posOffset>-1148254</wp:posOffset>
                  </wp:positionV>
                  <wp:extent cx="18288" cy="1524"/>
                  <wp:effectExtent l="0" t="0" r="0" b="0"/>
                  <wp:wrapNone/>
                  <wp:docPr id="707" name="Freeform 7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524"/>
                          </a:xfrm>
                          <a:custGeom>
                            <a:rect l="l" t="t" r="r" b="b"/>
                            <a:pathLst>
                              <a:path w="18288" h="1524">
                                <a:moveTo>
                                  <a:pt x="0" y="1524"/>
                                </a:moveTo>
                                <a:lnTo>
                                  <a:pt x="18288" y="1524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50" behindDoc="0" locked="0" layoutInCell="1" allowOverlap="1">
                  <wp:simplePos x="0" y="0"/>
                  <wp:positionH relativeFrom="page">
                    <wp:posOffset>3894404</wp:posOffset>
                  </wp:positionH>
                  <wp:positionV relativeFrom="line">
                    <wp:posOffset>-1015666</wp:posOffset>
                  </wp:positionV>
                  <wp:extent cx="18288" cy="19812"/>
                  <wp:effectExtent l="0" t="0" r="0" b="0"/>
                  <wp:wrapNone/>
                  <wp:docPr id="708" name="Freeform 7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78" behindDoc="0" locked="0" layoutInCell="1" allowOverlap="1">
                  <wp:simplePos x="0" y="0"/>
                  <wp:positionH relativeFrom="page">
                    <wp:posOffset>3894404</wp:posOffset>
                  </wp:positionH>
                  <wp:positionV relativeFrom="line">
                    <wp:posOffset>-864790</wp:posOffset>
                  </wp:positionV>
                  <wp:extent cx="18288" cy="19812"/>
                  <wp:effectExtent l="0" t="0" r="0" b="0"/>
                  <wp:wrapNone/>
                  <wp:docPr id="709" name="Freeform 7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06" behindDoc="0" locked="0" layoutInCell="1" allowOverlap="1">
                  <wp:simplePos x="0" y="0"/>
                  <wp:positionH relativeFrom="page">
                    <wp:posOffset>3894404</wp:posOffset>
                  </wp:positionH>
                  <wp:positionV relativeFrom="line">
                    <wp:posOffset>-715184</wp:posOffset>
                  </wp:positionV>
                  <wp:extent cx="18288" cy="19812"/>
                  <wp:effectExtent l="0" t="0" r="0" b="0"/>
                  <wp:wrapNone/>
                  <wp:docPr id="710" name="Freeform 7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41" behindDoc="0" locked="0" layoutInCell="1" allowOverlap="1">
                  <wp:simplePos x="0" y="0"/>
                  <wp:positionH relativeFrom="page">
                    <wp:posOffset>3894404</wp:posOffset>
                  </wp:positionH>
                  <wp:positionV relativeFrom="line">
                    <wp:posOffset>-564309</wp:posOffset>
                  </wp:positionV>
                  <wp:extent cx="27432" cy="27432"/>
                  <wp:effectExtent l="0" t="0" r="0" b="0"/>
                  <wp:wrapNone/>
                  <wp:docPr id="711" name="Freeform 7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81" behindDoc="0" locked="0" layoutInCell="1" allowOverlap="1">
                  <wp:simplePos x="0" y="0"/>
                  <wp:positionH relativeFrom="page">
                    <wp:posOffset>3903548</wp:posOffset>
                  </wp:positionH>
                  <wp:positionV relativeFrom="line">
                    <wp:posOffset>-273224</wp:posOffset>
                  </wp:positionV>
                  <wp:extent cx="9144" cy="9144"/>
                  <wp:effectExtent l="0" t="0" r="0" b="0"/>
                  <wp:wrapNone/>
                  <wp:docPr id="712" name="Freeform 7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27" behindDoc="0" locked="0" layoutInCell="1" allowOverlap="1">
                  <wp:simplePos x="0" y="0"/>
                  <wp:positionH relativeFrom="page">
                    <wp:posOffset>2162887</wp:posOffset>
                  </wp:positionH>
                  <wp:positionV relativeFrom="line">
                    <wp:posOffset>-428</wp:posOffset>
                  </wp:positionV>
                  <wp:extent cx="9144" cy="9144"/>
                  <wp:effectExtent l="0" t="0" r="0" b="0"/>
                  <wp:wrapNone/>
                  <wp:docPr id="713" name="Freeform 7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29" behindDoc="0" locked="0" layoutInCell="1" allowOverlap="1">
                  <wp:simplePos x="0" y="0"/>
                  <wp:positionH relativeFrom="page">
                    <wp:posOffset>3903548</wp:posOffset>
                  </wp:positionH>
                  <wp:positionV relativeFrom="line">
                    <wp:posOffset>-428</wp:posOffset>
                  </wp:positionV>
                  <wp:extent cx="9144" cy="9144"/>
                  <wp:effectExtent l="0" t="0" r="0" b="0"/>
                  <wp:wrapNone/>
                  <wp:docPr id="714" name="Freeform 7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Vliv změny na smluvní termín dokončení stavby: má vliv na termín dokončení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stavby v rozsahu 18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kalendářních dní.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832"/>
        </w:trPr>
        <w:tc>
          <w:tcPr>
            <w:tcW w:w="259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0" w:line="200" w:lineRule="exact"/>
              <w:ind w:left="42" w:right="-18" w:firstLine="0"/>
            </w:pPr>
            <w:r>
              <w:drawing>
                <wp:anchor simplePos="0" relativeHeight="251659085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-191</wp:posOffset>
                  </wp:positionV>
                  <wp:extent cx="27432" cy="9145"/>
                  <wp:effectExtent l="0" t="0" r="0" b="0"/>
                  <wp:wrapNone/>
                  <wp:docPr id="715" name="Freeform 7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5"/>
                          </a:xfrm>
                          <a:custGeom>
                            <a:rect l="l" t="t" r="r" b="b"/>
                            <a:pathLst>
                              <a:path w="27432" h="9145">
                                <a:moveTo>
                                  <a:pt x="0" y="9145"/>
                                </a:moveTo>
                                <a:lnTo>
                                  <a:pt x="27432" y="9145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87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-191</wp:posOffset>
                  </wp:positionV>
                  <wp:extent cx="9144" cy="9145"/>
                  <wp:effectExtent l="0" t="0" r="0" b="0"/>
                  <wp:wrapNone/>
                  <wp:docPr id="716" name="Freeform 7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00" w:lineRule="exact"/>
              <w:ind w:left="3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00" w:lineRule="exact"/>
              <w:ind w:left="3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00" w:lineRule="exact"/>
              <w:ind w:left="42" w:right="-18" w:firstLine="0"/>
            </w:pPr>
            <w:r>
              <w:drawing>
                <wp:anchor simplePos="0" relativeHeight="251659167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63</wp:posOffset>
                  </wp:positionV>
                  <wp:extent cx="27432" cy="9144"/>
                  <wp:effectExtent l="0" t="0" r="0" b="0"/>
                  <wp:wrapNone/>
                  <wp:docPr id="717" name="Freeform 7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168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63</wp:posOffset>
                  </wp:positionV>
                  <wp:extent cx="9144" cy="9144"/>
                  <wp:effectExtent l="0" t="0" r="0" b="0"/>
                  <wp:wrapNone/>
                  <wp:docPr id="718" name="Freeform 7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00" w:lineRule="exact"/>
              <w:ind w:left="3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0" w:lineRule="exact"/>
              <w:ind w:left="7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Í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00" w:lineRule="exact"/>
              <w:ind w:left="5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00" w:lineRule="exact"/>
              <w:ind w:left="3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0" w:lineRule="exact"/>
              <w:ind w:left="36" w:right="-14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26" w:line="200" w:lineRule="exact"/>
              <w:ind w:left="41" w:right="-9" w:firstLine="0"/>
            </w:pPr>
            <w:r>
              <w:drawing>
                <wp:anchor simplePos="0" relativeHeight="251659260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127190</wp:posOffset>
                  </wp:positionV>
                  <wp:extent cx="27432" cy="9145"/>
                  <wp:effectExtent l="0" t="0" r="0" b="0"/>
                  <wp:wrapNone/>
                  <wp:docPr id="719" name="Freeform 7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5"/>
                          </a:xfrm>
                          <a:custGeom>
                            <a:rect l="l" t="t" r="r" b="b"/>
                            <a:pathLst>
                              <a:path w="27432" h="9145">
                                <a:moveTo>
                                  <a:pt x="0" y="9145"/>
                                </a:moveTo>
                                <a:lnTo>
                                  <a:pt x="27432" y="9145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61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127190</wp:posOffset>
                  </wp:positionV>
                  <wp:extent cx="9144" cy="9145"/>
                  <wp:effectExtent l="0" t="0" r="0" b="0"/>
                  <wp:wrapNone/>
                  <wp:docPr id="720" name="Freeform 7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5974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55"/>
              </w:tabs>
              <w:spacing w:before="225" w:after="0" w:line="179" w:lineRule="exact"/>
              <w:ind w:left="59" w:right="0" w:firstLine="0"/>
            </w:pPr>
            <w:r>
              <w:drawing>
                <wp:anchor simplePos="0" relativeHeight="251659089" behindDoc="0" locked="0" layoutInCell="1" allowOverlap="1">
                  <wp:simplePos x="0" y="0"/>
                  <wp:positionH relativeFrom="page">
                    <wp:posOffset>2162887</wp:posOffset>
                  </wp:positionH>
                  <wp:positionV relativeFrom="line">
                    <wp:posOffset>586</wp:posOffset>
                  </wp:positionV>
                  <wp:extent cx="9144" cy="9145"/>
                  <wp:effectExtent l="0" t="0" r="0" b="0"/>
                  <wp:wrapNone/>
                  <wp:docPr id="721" name="Freeform 7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Změna je smluvně zakotvena v: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	</w:t>
            </w:r>
            <w:r>
              <w:rPr lang="cs-CZ" sz="16" baseline="0" dirty="0">
                <w:jc w:val="left"/>
                <w:rFonts w:ascii="Arial" w:hAnsi="Arial" w:cs="Arial"/>
                <w:u w:val="single"/>
                <w:color w:val="000000"/>
                <w:sz w:val="16"/>
                <w:szCs w:val="16"/>
              </w:rPr>
              <w:t>stavební práce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9" w:after="230" w:line="179" w:lineRule="exact"/>
              <w:ind w:left="5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SOD: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820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5" w:after="439" w:line="240" w:lineRule="auto"/>
              <w:ind w:left="243" w:right="-18" w:firstLine="0"/>
            </w:pPr>
            <w:r>
              <w:drawing>
                <wp:anchor simplePos="0" relativeHeight="251659091" behindDoc="0" locked="0" layoutInCell="1" allowOverlap="1">
                  <wp:simplePos x="0" y="0"/>
                  <wp:positionH relativeFrom="page">
                    <wp:posOffset>109727</wp:posOffset>
                  </wp:positionH>
                  <wp:positionV relativeFrom="line">
                    <wp:posOffset>586</wp:posOffset>
                  </wp:positionV>
                  <wp:extent cx="9144" cy="9145"/>
                  <wp:effectExtent l="0" t="0" r="0" b="0"/>
                  <wp:wrapNone/>
                  <wp:docPr id="722" name="Freeform 7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strike/>
                <w:color w:val="000000"/>
                <w:sz w:val="16"/>
                <w:szCs w:val="16"/>
              </w:rPr>
              <w:t>projekční práce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1464"/>
        </w:trPr>
        <w:tc>
          <w:tcPr>
            <w:tcW w:w="25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06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179" w:lineRule="exact"/>
              <w:ind w:left="5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Přílohy protokolu: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9" w:after="1059" w:line="179" w:lineRule="exact"/>
              <w:ind w:left="5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Příloha 01 položkový rozpočet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9170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0</wp:posOffset>
                  </wp:positionV>
                  <wp:extent cx="9144" cy="9144"/>
                  <wp:effectExtent l="0" t="0" r="0" b="0"/>
                  <wp:wrapNone/>
                  <wp:docPr id="723" name="Freeform 7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7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15"/>
        </w:trPr>
        <w:tc>
          <w:tcPr>
            <w:tcW w:w="259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06" w:type="dxa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Datum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9263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9144" cy="9145"/>
                  <wp:effectExtent l="0" t="0" r="0" b="0"/>
                  <wp:wrapNone/>
                  <wp:docPr id="724" name="Freeform 7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72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6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-175515</wp:posOffset>
            </wp:positionV>
            <wp:extent cx="27432" cy="27432"/>
            <wp:effectExtent l="0" t="0" r="0" b="0"/>
            <wp:wrapNone/>
            <wp:docPr id="725" name="Freeform 7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-175515</wp:posOffset>
            </wp:positionV>
            <wp:extent cx="27432" cy="28956"/>
            <wp:effectExtent l="0" t="0" r="0" b="0"/>
            <wp:wrapNone/>
            <wp:docPr id="726" name="Freeform 7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8956"/>
                    </a:xfrm>
                    <a:custGeom>
                      <a:rect l="l" t="t" r="r" b="b"/>
                      <a:pathLst>
                        <a:path w="27432" h="28956">
                          <a:moveTo>
                            <a:pt x="0" y="28956"/>
                          </a:moveTo>
                          <a:lnTo>
                            <a:pt x="27432" y="28956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89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3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18289</wp:posOffset>
            </wp:positionV>
            <wp:extent cx="27432" cy="9144"/>
            <wp:effectExtent l="0" t="0" r="0" b="0"/>
            <wp:wrapNone/>
            <wp:docPr id="727" name="Freeform 7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28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94868</wp:posOffset>
            </wp:positionV>
            <wp:extent cx="27432" cy="9144"/>
            <wp:effectExtent l="0" t="0" r="0" b="0"/>
            <wp:wrapNone/>
            <wp:docPr id="728" name="Freeform 7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57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46100</wp:posOffset>
            </wp:positionV>
            <wp:extent cx="27432" cy="9144"/>
            <wp:effectExtent l="0" t="0" r="0" b="0"/>
            <wp:wrapNone/>
            <wp:docPr id="729" name="Freeform 7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08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142112</wp:posOffset>
            </wp:positionV>
            <wp:extent cx="27432" cy="9144"/>
            <wp:effectExtent l="0" t="0" r="0" b="0"/>
            <wp:wrapNone/>
            <wp:docPr id="730" name="Freeform 7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46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35432</wp:posOffset>
            </wp:positionV>
            <wp:extent cx="27432" cy="28956"/>
            <wp:effectExtent l="0" t="0" r="0" b="0"/>
            <wp:wrapNone/>
            <wp:docPr id="731" name="Freeform 7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8956"/>
                    </a:xfrm>
                    <a:custGeom>
                      <a:rect l="l" t="t" r="r" b="b"/>
                      <a:pathLst>
                        <a:path w="27432" h="28956">
                          <a:moveTo>
                            <a:pt x="0" y="28956"/>
                          </a:moveTo>
                          <a:lnTo>
                            <a:pt x="27432" y="28956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89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90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122301</wp:posOffset>
            </wp:positionV>
            <wp:extent cx="27432" cy="19812"/>
            <wp:effectExtent l="0" t="0" r="0" b="0"/>
            <wp:wrapNone/>
            <wp:docPr id="732" name="Freeform 7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19812"/>
                    </a:xfrm>
                    <a:custGeom>
                      <a:rect l="l" t="t" r="r" b="b"/>
                      <a:pathLst>
                        <a:path w="27432" h="19812">
                          <a:moveTo>
                            <a:pt x="0" y="19812"/>
                          </a:moveTo>
                          <a:lnTo>
                            <a:pt x="27432" y="1981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198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22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97917</wp:posOffset>
            </wp:positionV>
            <wp:extent cx="27432" cy="19812"/>
            <wp:effectExtent l="0" t="0" r="0" b="0"/>
            <wp:wrapNone/>
            <wp:docPr id="733" name="Freeform 7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19812"/>
                    </a:xfrm>
                    <a:custGeom>
                      <a:rect l="l" t="t" r="r" b="b"/>
                      <a:pathLst>
                        <a:path w="27432" h="19812">
                          <a:moveTo>
                            <a:pt x="0" y="19812"/>
                          </a:moveTo>
                          <a:lnTo>
                            <a:pt x="27432" y="1981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198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60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72008</wp:posOffset>
            </wp:positionV>
            <wp:extent cx="27432" cy="28956"/>
            <wp:effectExtent l="0" t="0" r="0" b="0"/>
            <wp:wrapNone/>
            <wp:docPr id="734" name="Freeform 7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8956"/>
                    </a:xfrm>
                    <a:custGeom>
                      <a:rect l="l" t="t" r="r" b="b"/>
                      <a:pathLst>
                        <a:path w="27432" h="28956">
                          <a:moveTo>
                            <a:pt x="0" y="28956"/>
                          </a:moveTo>
                          <a:lnTo>
                            <a:pt x="27432" y="28956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89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92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64390</wp:posOffset>
            </wp:positionV>
            <wp:extent cx="27432" cy="9144"/>
            <wp:effectExtent l="0" t="0" r="0" b="0"/>
            <wp:wrapNone/>
            <wp:docPr id="735" name="Freeform 7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728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29336</wp:posOffset>
            </wp:positionV>
            <wp:extent cx="27432" cy="9144"/>
            <wp:effectExtent l="0" t="0" r="0" b="0"/>
            <wp:wrapNone/>
            <wp:docPr id="736" name="Freeform 7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9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171069</wp:posOffset>
            </wp:positionV>
            <wp:extent cx="27432" cy="9143"/>
            <wp:effectExtent l="0" t="0" r="0" b="0"/>
            <wp:wrapNone/>
            <wp:docPr id="737" name="Freeform 7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3"/>
                    </a:xfrm>
                    <a:custGeom>
                      <a:rect l="l" t="t" r="r" b="b"/>
                      <a:pathLst>
                        <a:path w="27432" h="9143">
                          <a:moveTo>
                            <a:pt x="0" y="9143"/>
                          </a:moveTo>
                          <a:lnTo>
                            <a:pt x="27432" y="9143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794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136016</wp:posOffset>
            </wp:positionV>
            <wp:extent cx="27432" cy="28956"/>
            <wp:effectExtent l="0" t="0" r="0" b="0"/>
            <wp:wrapNone/>
            <wp:docPr id="738" name="Freeform 7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8956"/>
                    </a:xfrm>
                    <a:custGeom>
                      <a:rect l="l" t="t" r="r" b="b"/>
                      <a:pathLst>
                        <a:path w="27432" h="28956">
                          <a:moveTo>
                            <a:pt x="0" y="28956"/>
                          </a:moveTo>
                          <a:lnTo>
                            <a:pt x="27432" y="28956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89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824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120777</wp:posOffset>
            </wp:positionV>
            <wp:extent cx="27432" cy="28956"/>
            <wp:effectExtent l="0" t="0" r="0" b="0"/>
            <wp:wrapNone/>
            <wp:docPr id="739" name="Freeform 7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8956"/>
                    </a:xfrm>
                    <a:custGeom>
                      <a:rect l="l" t="t" r="r" b="b"/>
                      <a:pathLst>
                        <a:path w="27432" h="28956">
                          <a:moveTo>
                            <a:pt x="0" y="28956"/>
                          </a:moveTo>
                          <a:lnTo>
                            <a:pt x="27432" y="28956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89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852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105537</wp:posOffset>
            </wp:positionV>
            <wp:extent cx="27432" cy="19812"/>
            <wp:effectExtent l="0" t="0" r="0" b="0"/>
            <wp:wrapNone/>
            <wp:docPr id="740" name="Freeform 7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19812"/>
                    </a:xfrm>
                    <a:custGeom>
                      <a:rect l="l" t="t" r="r" b="b"/>
                      <a:pathLst>
                        <a:path w="27432" h="19812">
                          <a:moveTo>
                            <a:pt x="0" y="19812"/>
                          </a:moveTo>
                          <a:lnTo>
                            <a:pt x="27432" y="1981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198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880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81154</wp:posOffset>
            </wp:positionV>
            <wp:extent cx="27432" cy="19812"/>
            <wp:effectExtent l="0" t="0" r="0" b="0"/>
            <wp:wrapNone/>
            <wp:docPr id="741" name="Freeform 7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19812"/>
                    </a:xfrm>
                    <a:custGeom>
                      <a:rect l="l" t="t" r="r" b="b"/>
                      <a:pathLst>
                        <a:path w="27432" h="19812">
                          <a:moveTo>
                            <a:pt x="0" y="19812"/>
                          </a:moveTo>
                          <a:lnTo>
                            <a:pt x="27432" y="1981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198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908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55499</wp:posOffset>
            </wp:positionV>
            <wp:extent cx="27432" cy="19812"/>
            <wp:effectExtent l="0" t="0" r="0" b="0"/>
            <wp:wrapNone/>
            <wp:docPr id="742" name="Freeform 7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19812"/>
                    </a:xfrm>
                    <a:custGeom>
                      <a:rect l="l" t="t" r="r" b="b"/>
                      <a:pathLst>
                        <a:path w="27432" h="19812">
                          <a:moveTo>
                            <a:pt x="0" y="19812"/>
                          </a:moveTo>
                          <a:lnTo>
                            <a:pt x="27432" y="1981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198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944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31114</wp:posOffset>
            </wp:positionV>
            <wp:extent cx="27432" cy="28956"/>
            <wp:effectExtent l="0" t="0" r="0" b="0"/>
            <wp:wrapNone/>
            <wp:docPr id="743" name="Freeform 7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8956"/>
                    </a:xfrm>
                    <a:custGeom>
                      <a:rect l="l" t="t" r="r" b="b"/>
                      <a:pathLst>
                        <a:path w="27432" h="28956">
                          <a:moveTo>
                            <a:pt x="0" y="28956"/>
                          </a:moveTo>
                          <a:lnTo>
                            <a:pt x="27432" y="28956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89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983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146939</wp:posOffset>
            </wp:positionV>
            <wp:extent cx="27432" cy="9144"/>
            <wp:effectExtent l="0" t="0" r="0" b="0"/>
            <wp:wrapNone/>
            <wp:docPr id="744" name="Freeform 7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031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69216</wp:posOffset>
            </wp:positionV>
            <wp:extent cx="27432" cy="9144"/>
            <wp:effectExtent l="0" t="0" r="0" b="0"/>
            <wp:wrapNone/>
            <wp:docPr id="745" name="Freeform 7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093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122554</wp:posOffset>
            </wp:positionV>
            <wp:extent cx="27432" cy="9145"/>
            <wp:effectExtent l="0" t="0" r="0" b="0"/>
            <wp:wrapNone/>
            <wp:docPr id="746" name="Freeform 7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5"/>
                    </a:xfrm>
                    <a:custGeom>
                      <a:rect l="l" t="t" r="r" b="b"/>
                      <a:pathLst>
                        <a:path w="27432" h="9145">
                          <a:moveTo>
                            <a:pt x="0" y="9145"/>
                          </a:moveTo>
                          <a:lnTo>
                            <a:pt x="27432" y="9145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72" behindDoc="0" locked="0" layoutInCell="1" allowOverlap="1">
            <wp:simplePos x="0" y="0"/>
            <wp:positionH relativeFrom="page">
              <wp:posOffset>4950840</wp:posOffset>
            </wp:positionH>
            <wp:positionV relativeFrom="paragraph">
              <wp:posOffset>131699</wp:posOffset>
            </wp:positionV>
            <wp:extent cx="9144" cy="9144"/>
            <wp:effectExtent l="0" t="0" r="0" b="0"/>
            <wp:wrapNone/>
            <wp:docPr id="747" name="Freeform 7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4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131699</wp:posOffset>
            </wp:positionV>
            <wp:extent cx="27432" cy="9144"/>
            <wp:effectExtent l="0" t="0" r="0" b="0"/>
            <wp:wrapNone/>
            <wp:docPr id="748" name="Freeform 7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6" w:h="17328"/>
          <w:pgMar w:top="343" w:right="500" w:bottom="275" w:left="500" w:header="708" w:footer="708" w:gutter="0"/>
          <w:docGrid w:linePitch="360"/>
        </w:sectPr>
      </w:pPr>
      <w:r>
        <w:drawing>
          <wp:anchor simplePos="0" relativeHeight="251659265" behindDoc="0" locked="0" layoutInCell="1" allowOverlap="1">
            <wp:simplePos x="0" y="0"/>
            <wp:positionH relativeFrom="page">
              <wp:posOffset>4950840</wp:posOffset>
            </wp:positionH>
            <wp:positionV relativeFrom="page">
              <wp:posOffset>8642350</wp:posOffset>
            </wp:positionV>
            <wp:extent cx="9144" cy="9145"/>
            <wp:effectExtent l="0" t="0" r="0" b="0"/>
            <wp:wrapNone/>
            <wp:docPr id="749" name="Freeform 7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7" behindDoc="0" locked="0" layoutInCell="1" allowOverlap="1">
            <wp:simplePos x="0" y="0"/>
            <wp:positionH relativeFrom="page">
              <wp:posOffset>6632193</wp:posOffset>
            </wp:positionH>
            <wp:positionV relativeFrom="page">
              <wp:posOffset>8642350</wp:posOffset>
            </wp:positionV>
            <wp:extent cx="27432" cy="9145"/>
            <wp:effectExtent l="0" t="0" r="0" b="0"/>
            <wp:wrapNone/>
            <wp:docPr id="750" name="Freeform 7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5"/>
                    </a:xfrm>
                    <a:custGeom>
                      <a:rect l="l" t="t" r="r" b="b"/>
                      <a:pathLst>
                        <a:path w="27432" h="9145">
                          <a:moveTo>
                            <a:pt x="0" y="9145"/>
                          </a:moveTo>
                          <a:lnTo>
                            <a:pt x="27432" y="9145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0" behindDoc="0" locked="0" layoutInCell="1" allowOverlap="1">
            <wp:simplePos x="0" y="0"/>
            <wp:positionH relativeFrom="page">
              <wp:posOffset>855268</wp:posOffset>
            </wp:positionH>
            <wp:positionV relativeFrom="page">
              <wp:posOffset>8785606</wp:posOffset>
            </wp:positionV>
            <wp:extent cx="27432" cy="27432"/>
            <wp:effectExtent l="0" t="0" r="0" b="0"/>
            <wp:wrapNone/>
            <wp:docPr id="751" name="Freeform 7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9" behindDoc="0" locked="0" layoutInCell="1" allowOverlap="1">
            <wp:simplePos x="0" y="0"/>
            <wp:positionH relativeFrom="page">
              <wp:posOffset>855268</wp:posOffset>
            </wp:positionH>
            <wp:positionV relativeFrom="page">
              <wp:posOffset>8785606</wp:posOffset>
            </wp:positionV>
            <wp:extent cx="27432" cy="27432"/>
            <wp:effectExtent l="0" t="0" r="0" b="0"/>
            <wp:wrapNone/>
            <wp:docPr id="752" name="Freeform 7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3" behindDoc="0" locked="0" layoutInCell="1" allowOverlap="1">
            <wp:simplePos x="0" y="0"/>
            <wp:positionH relativeFrom="page">
              <wp:posOffset>1047292</wp:posOffset>
            </wp:positionH>
            <wp:positionV relativeFrom="page">
              <wp:posOffset>8785606</wp:posOffset>
            </wp:positionV>
            <wp:extent cx="27432" cy="27432"/>
            <wp:effectExtent l="0" t="0" r="0" b="0"/>
            <wp:wrapNone/>
            <wp:docPr id="753" name="Freeform 7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4" behindDoc="0" locked="0" layoutInCell="1" allowOverlap="1">
            <wp:simplePos x="0" y="0"/>
            <wp:positionH relativeFrom="page">
              <wp:posOffset>1074724</wp:posOffset>
            </wp:positionH>
            <wp:positionV relativeFrom="page">
              <wp:posOffset>8785606</wp:posOffset>
            </wp:positionV>
            <wp:extent cx="2135378" cy="27432"/>
            <wp:effectExtent l="0" t="0" r="0" b="0"/>
            <wp:wrapNone/>
            <wp:docPr id="754" name="Freeform 7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35378" cy="27432"/>
                    </a:xfrm>
                    <a:custGeom>
                      <a:rect l="l" t="t" r="r" b="b"/>
                      <a:pathLst>
                        <a:path w="2135378" h="27432">
                          <a:moveTo>
                            <a:pt x="0" y="27432"/>
                          </a:moveTo>
                          <a:lnTo>
                            <a:pt x="2135378" y="27432"/>
                          </a:lnTo>
                          <a:lnTo>
                            <a:pt x="2135378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5" behindDoc="0" locked="0" layoutInCell="1" allowOverlap="1">
            <wp:simplePos x="0" y="0"/>
            <wp:positionH relativeFrom="page">
              <wp:posOffset>3201035</wp:posOffset>
            </wp:positionH>
            <wp:positionV relativeFrom="page">
              <wp:posOffset>8785606</wp:posOffset>
            </wp:positionV>
            <wp:extent cx="27432" cy="27432"/>
            <wp:effectExtent l="0" t="0" r="0" b="0"/>
            <wp:wrapNone/>
            <wp:docPr id="755" name="Freeform 7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6" behindDoc="0" locked="0" layoutInCell="1" allowOverlap="1">
            <wp:simplePos x="0" y="0"/>
            <wp:positionH relativeFrom="page">
              <wp:posOffset>3228467</wp:posOffset>
            </wp:positionH>
            <wp:positionV relativeFrom="page">
              <wp:posOffset>8785606</wp:posOffset>
            </wp:positionV>
            <wp:extent cx="1722374" cy="27432"/>
            <wp:effectExtent l="0" t="0" r="0" b="0"/>
            <wp:wrapNone/>
            <wp:docPr id="756" name="Freeform 7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22374" cy="27432"/>
                    </a:xfrm>
                    <a:custGeom>
                      <a:rect l="l" t="t" r="r" b="b"/>
                      <a:pathLst>
                        <a:path w="1722374" h="27432">
                          <a:moveTo>
                            <a:pt x="0" y="27432"/>
                          </a:moveTo>
                          <a:lnTo>
                            <a:pt x="1722374" y="27432"/>
                          </a:lnTo>
                          <a:lnTo>
                            <a:pt x="1722374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7" behindDoc="0" locked="0" layoutInCell="1" allowOverlap="1">
            <wp:simplePos x="0" y="0"/>
            <wp:positionH relativeFrom="page">
              <wp:posOffset>4941696</wp:posOffset>
            </wp:positionH>
            <wp:positionV relativeFrom="page">
              <wp:posOffset>8785606</wp:posOffset>
            </wp:positionV>
            <wp:extent cx="27432" cy="27432"/>
            <wp:effectExtent l="0" t="0" r="0" b="0"/>
            <wp:wrapNone/>
            <wp:docPr id="757" name="Freeform 7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1" behindDoc="0" locked="0" layoutInCell="1" allowOverlap="1">
            <wp:simplePos x="0" y="0"/>
            <wp:positionH relativeFrom="page">
              <wp:posOffset>6632193</wp:posOffset>
            </wp:positionH>
            <wp:positionV relativeFrom="page">
              <wp:posOffset>8785606</wp:posOffset>
            </wp:positionV>
            <wp:extent cx="27432" cy="27432"/>
            <wp:effectExtent l="0" t="0" r="0" b="0"/>
            <wp:wrapNone/>
            <wp:docPr id="758" name="Freeform 7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0" behindDoc="0" locked="0" layoutInCell="1" allowOverlap="1">
            <wp:simplePos x="0" y="0"/>
            <wp:positionH relativeFrom="page">
              <wp:posOffset>6632193</wp:posOffset>
            </wp:positionH>
            <wp:positionV relativeFrom="page">
              <wp:posOffset>8785606</wp:posOffset>
            </wp:positionV>
            <wp:extent cx="27432" cy="27432"/>
            <wp:effectExtent l="0" t="0" r="0" b="0"/>
            <wp:wrapNone/>
            <wp:docPr id="759" name="Freeform 7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56" w:tblpY="-10"/>
        <w:tblOverlap w:val="never"/>
        "
        <w:tblW w:w="10604" w:type="dxa"/>
        <w:tblLook w:val="04A0" w:firstRow="1" w:lastRow="0" w:firstColumn="1" w:lastColumn="0" w:noHBand="0" w:noVBand="1"/>
      </w:tblPr>
      <w:tblGrid>
        <w:gridCol w:w="3749"/>
        <w:gridCol w:w="2366"/>
        <w:gridCol w:w="1113"/>
        <w:gridCol w:w="3394"/>
      </w:tblGrid>
      <w:tr>
        <w:trPr>
          <w:trHeight w:hRule="exact" w:val="652"/>
        </w:trPr>
        <w:tc>
          <w:tcPr>
            <w:tcW w:w="7230" w:type="dxa"/>
            <w:gridSpan w:val="3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74" w:line="240" w:lineRule="auto"/>
              <w:ind w:left="3507" w:right="-18" w:firstLine="0"/>
            </w:pPr>
            <w:r/>
            <w:r>
              <w:rPr lang="cs-CZ" sz="28" baseline="0" dirty="0">
                <w:jc w:val="left"/>
                <w:rFonts w:ascii="Arial" w:hAnsi="Arial" w:cs="Arial"/>
                <w:b/>
                <w:bCs/>
                <w:color w:val="000000"/>
                <w:sz w:val="28"/>
                <w:szCs w:val="28"/>
              </w:rPr>
              <w:t>Položkový rozpočet stavby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 </w:t>
            </w:r>
            <w:r/>
            <w:r/>
          </w:p>
        </w:tc>
        <w:tc>
          <w:tcPr>
            <w:tcW w:w="3394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657"/>
        </w:trPr>
        <w:tc>
          <w:tcPr>
            <w:tcW w:w="3749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46"/>
              </w:tabs>
              <w:spacing w:before="215" w:after="0" w:line="272" w:lineRule="exact"/>
              <w:ind w:left="208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Stavba: 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04.25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42"/>
              </w:tabs>
              <w:spacing w:before="360" w:after="0" w:line="224" w:lineRule="exact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Objekt: 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42"/>
              </w:tabs>
              <w:spacing w:before="260" w:after="119" w:line="224" w:lineRule="exact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Rozpočet: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ZL34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33528</wp:posOffset>
                  </wp:positionH>
                  <wp:positionV relativeFrom="paragraph">
                    <wp:posOffset>133349</wp:posOffset>
                  </wp:positionV>
                  <wp:extent cx="3115970" cy="284224"/>
                  <wp:effectExtent l="0" t="0" r="0" b="0"/>
                  <wp:wrapNone/>
                  <wp:docPr id="760" name="Freeform 76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8219" y="133349"/>
                            <a:ext cx="3001670" cy="1699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7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FN BRNO - Rekonstrukce JIP IHOK 14.NP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30479</wp:posOffset>
                  </wp:positionH>
                  <wp:positionV relativeFrom="paragraph">
                    <wp:posOffset>533224</wp:posOffset>
                  </wp:positionV>
                  <wp:extent cx="959393" cy="255338"/>
                  <wp:effectExtent l="0" t="0" r="0" b="0"/>
                  <wp:wrapNone/>
                  <wp:docPr id="761" name="Freeform 76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5170" y="533224"/>
                            <a:ext cx="845093" cy="1410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20"/>
                                  <w:szCs w:val="20"/>
                                </w:rPr>
                                <w:t>Změnové listy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30479</wp:posOffset>
                  </wp:positionH>
                  <wp:positionV relativeFrom="paragraph">
                    <wp:posOffset>842596</wp:posOffset>
                  </wp:positionV>
                  <wp:extent cx="3345411" cy="255338"/>
                  <wp:effectExtent l="0" t="0" r="0" b="0"/>
                  <wp:wrapNone/>
                  <wp:docPr id="762" name="Freeform 76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5170" y="842596"/>
                            <a:ext cx="3231111" cy="1410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Revize silnoproud 2.6.2025 vč. integrace MaR - Fáze 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94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055"/>
        </w:trPr>
        <w:tc>
          <w:tcPr>
            <w:tcW w:w="374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0" w:line="222" w:lineRule="exact"/>
              <w:ind w:left="204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1499870</wp:posOffset>
                  </wp:positionH>
                  <wp:positionV relativeFrom="line">
                    <wp:posOffset>65912</wp:posOffset>
                  </wp:positionV>
                  <wp:extent cx="2011532" cy="694250"/>
                  <wp:effectExtent l="0" t="0" r="0" b="0"/>
                  <wp:wrapNone/>
                  <wp:docPr id="763" name="Freeform 76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53438" y="65912"/>
                            <a:ext cx="1897232" cy="579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386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Fakultní nemocnice Brno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Jihlavská 340/20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80" w:after="0" w:line="222" w:lineRule="exact"/>
                                <w:ind w:left="1435" w:right="0" w:firstLine="0"/>
                                <w:jc w:val="right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20"/>
                                  <w:szCs w:val="20"/>
                                </w:rPr>
                                <w:t>Brno - Bohunice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Objednatel: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0" w:after="47" w:line="222" w:lineRule="exact"/>
              <w:ind w:left="2342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62500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508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0" w:line="224" w:lineRule="exact"/>
              <w:ind w:left="1990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IČO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65269705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0" w:after="0" w:line="224" w:lineRule="exact"/>
              <w:ind w:left="1922" w:right="863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DIČ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CZ65269705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1055"/>
        </w:trPr>
        <w:tc>
          <w:tcPr>
            <w:tcW w:w="374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3" w:after="0" w:line="222" w:lineRule="exact"/>
              <w:ind w:left="204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1499870</wp:posOffset>
                  </wp:positionH>
                  <wp:positionV relativeFrom="line">
                    <wp:posOffset>66545</wp:posOffset>
                  </wp:positionV>
                  <wp:extent cx="1204408" cy="255338"/>
                  <wp:effectExtent l="0" t="0" r="0" b="0"/>
                  <wp:wrapNone/>
                  <wp:docPr id="764" name="Freeform 76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53438" y="66545"/>
                            <a:ext cx="1090108" cy="1410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20"/>
                                  <w:szCs w:val="20"/>
                                </w:rPr>
                                <w:t>Murnyk Stav s.r.o.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Zhotovitel: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0" w:after="46" w:line="222" w:lineRule="exact"/>
              <w:ind w:left="2342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1499870</wp:posOffset>
                  </wp:positionH>
                  <wp:positionV relativeFrom="line">
                    <wp:posOffset>91819</wp:posOffset>
                  </wp:positionV>
                  <wp:extent cx="254733" cy="255338"/>
                  <wp:effectExtent l="0" t="0" r="0" b="0"/>
                  <wp:wrapNone/>
                  <wp:docPr id="765" name="Freeform 76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53438" y="91819"/>
                            <a:ext cx="140433" cy="1410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1"/>
                                  <w:sz w:val="20"/>
                                  <w:szCs w:val="20"/>
                                </w:rPr>
                                <w:t>49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68201  </w:t>
            </w:r>
            <w:r/>
            <w:r/>
          </w:p>
        </w:tc>
        <w:tc>
          <w:tcPr>
            <w:tcW w:w="236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30479</wp:posOffset>
                  </wp:positionH>
                  <wp:positionV relativeFrom="paragraph">
                    <wp:posOffset>506173</wp:posOffset>
                  </wp:positionV>
                  <wp:extent cx="2107813" cy="255338"/>
                  <wp:effectExtent l="0" t="0" r="0" b="0"/>
                  <wp:wrapNone/>
                  <wp:docPr id="766" name="Freeform 76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5170" y="506173"/>
                            <a:ext cx="1993513" cy="1410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Rostěnice-Zvonovice - Rostěnice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4508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3" w:after="0" w:line="224" w:lineRule="exact"/>
              <w:ind w:left="1990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IČO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05829275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0" w:after="0" w:line="224" w:lineRule="exact"/>
              <w:ind w:left="1922" w:right="863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DIČ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CZ05829275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1069"/>
        </w:trPr>
        <w:tc>
          <w:tcPr>
            <w:tcW w:w="374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22" w:lineRule="exact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Vypracoval: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14" w:after="25" w:line="222" w:lineRule="exact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Rozpis ceny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236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94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4" w:after="0" w:line="240" w:lineRule="auto"/>
              <w:ind w:left="2388" w:right="209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428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21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HSV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13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94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119" w:line="240" w:lineRule="auto"/>
              <w:ind w:left="1964" w:right="208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128 021,40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28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22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PSV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13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94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120" w:line="240" w:lineRule="auto"/>
              <w:ind w:left="2718" w:right="-18" w:firstLine="0"/>
              <w:jc w:val="both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</w:p>
        </w:tc>
      </w:tr>
      <w:tr>
        <w:trPr>
          <w:trHeight w:hRule="exact" w:val="429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21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13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94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119" w:line="240" w:lineRule="auto"/>
              <w:ind w:left="2718" w:right="-18" w:firstLine="0"/>
              <w:jc w:val="both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28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22" w:line="240" w:lineRule="auto"/>
              <w:ind w:left="204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Vedlejší náklady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23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13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94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120" w:line="240" w:lineRule="auto"/>
              <w:ind w:left="2718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28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22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Ostatní náklady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23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13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94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120" w:line="240" w:lineRule="auto"/>
              <w:ind w:left="2638" w:right="208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</w:p>
        </w:tc>
      </w:tr>
      <w:tr>
        <w:trPr>
          <w:trHeight w:hRule="exact" w:val="428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7" w:after="119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13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94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5" w:after="117" w:line="240" w:lineRule="auto"/>
              <w:ind w:left="1964" w:right="208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128 021,40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618"/>
        </w:trPr>
        <w:tc>
          <w:tcPr>
            <w:tcW w:w="374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3" w:after="0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Rekapitulace daní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1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94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28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18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Základ pro sníženou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86"/>
              </w:tabs>
              <w:spacing w:before="105" w:after="118" w:line="240" w:lineRule="auto"/>
              <w:ind w:left="8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50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18" w:line="240" w:lineRule="auto"/>
              <w:ind w:left="3912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2161412</wp:posOffset>
                  </wp:positionH>
                  <wp:positionV relativeFrom="line">
                    <wp:posOffset>54262</wp:posOffset>
                  </wp:positionV>
                  <wp:extent cx="387144" cy="270631"/>
                  <wp:effectExtent l="0" t="0" r="0" b="0"/>
                  <wp:wrapNone/>
                  <wp:docPr id="767" name="Freeform 76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399021" y="54262"/>
                            <a:ext cx="272844" cy="1563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46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5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29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120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Snížená DPH  </w:t>
            </w:r>
            <w:r/>
            <w:r/>
          </w:p>
        </w:tc>
        <w:tc>
          <w:tcPr>
            <w:tcW w:w="236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86"/>
              </w:tabs>
              <w:spacing w:before="106" w:after="120" w:line="240" w:lineRule="auto"/>
              <w:ind w:left="8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50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120" w:line="240" w:lineRule="auto"/>
              <w:ind w:left="3912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2161412</wp:posOffset>
                  </wp:positionH>
                  <wp:positionV relativeFrom="line">
                    <wp:posOffset>54897</wp:posOffset>
                  </wp:positionV>
                  <wp:extent cx="387144" cy="270631"/>
                  <wp:effectExtent l="0" t="0" r="0" b="0"/>
                  <wp:wrapNone/>
                  <wp:docPr id="768" name="Freeform 76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399021" y="54897"/>
                            <a:ext cx="272844" cy="1563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46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5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28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19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Základ pro základní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86"/>
              </w:tabs>
              <w:spacing w:before="105" w:after="119" w:line="240" w:lineRule="auto"/>
              <w:ind w:left="8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50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19" w:line="240" w:lineRule="auto"/>
              <w:ind w:left="3912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1733169</wp:posOffset>
                  </wp:positionH>
                  <wp:positionV relativeFrom="line">
                    <wp:posOffset>54262</wp:posOffset>
                  </wp:positionV>
                  <wp:extent cx="815480" cy="270631"/>
                  <wp:effectExtent l="0" t="0" r="0" b="0"/>
                  <wp:wrapNone/>
                  <wp:docPr id="769" name="Freeform 76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970778" y="54262"/>
                            <a:ext cx="701180" cy="1563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46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22"/>
                                  <w:szCs w:val="22"/>
                                </w:rPr>
                                <w:t>128 021,40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28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19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Základní DPH  </w:t>
            </w:r>
            <w:r/>
            <w:r/>
          </w:p>
        </w:tc>
        <w:tc>
          <w:tcPr>
            <w:tcW w:w="236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86"/>
              </w:tabs>
              <w:spacing w:before="105" w:after="119" w:line="240" w:lineRule="auto"/>
              <w:ind w:left="8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50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19" w:line="240" w:lineRule="auto"/>
              <w:ind w:left="3912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1810893</wp:posOffset>
                  </wp:positionH>
                  <wp:positionV relativeFrom="line">
                    <wp:posOffset>54262</wp:posOffset>
                  </wp:positionV>
                  <wp:extent cx="737664" cy="555619"/>
                  <wp:effectExtent l="0" t="0" r="0" b="0"/>
                  <wp:wrapNone/>
                  <wp:docPr id="770" name="Freeform 77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048502" y="54262"/>
                            <a:ext cx="623364" cy="4413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448" w:lineRule="exact"/>
                                <w:ind w:left="551" w:right="0" w:hanging="551"/>
                                <w:jc w:val="right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22"/>
                                  <w:szCs w:val="22"/>
                                </w:rPr>
                                <w:t>26 884,49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5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38"/>
        </w:trPr>
        <w:tc>
          <w:tcPr>
            <w:tcW w:w="374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31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Zaokrouhlení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508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31" w:line="240" w:lineRule="auto"/>
              <w:ind w:left="3912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517"/>
        </w:trPr>
        <w:tc>
          <w:tcPr>
            <w:tcW w:w="3749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1" w:after="148" w:line="240" w:lineRule="auto"/>
              <w:ind w:left="208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Cena celkem s DPH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236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94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900961</wp:posOffset>
                  </wp:positionH>
                  <wp:positionV relativeFrom="paragraph">
                    <wp:posOffset>64404</wp:posOffset>
                  </wp:positionV>
                  <wp:extent cx="937255" cy="297819"/>
                  <wp:effectExtent l="0" t="0" r="0" b="0"/>
                  <wp:wrapNone/>
                  <wp:docPr id="771" name="Freeform 77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845809" y="64404"/>
                            <a:ext cx="822955" cy="1835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89" w:lineRule="exact"/>
                                <w:ind w:left="0" w:right="0" w:firstLine="0"/>
                              </w:pPr>
                              <w:r>
                                <w:rPr lang="cs-CZ" sz="26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3"/>
                                  <w:sz w:val="26"/>
                                  <w:szCs w:val="26"/>
                                </w:rPr>
                                <w:t>154 905,89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1777261</wp:posOffset>
                  </wp:positionH>
                  <wp:positionV relativeFrom="paragraph">
                    <wp:posOffset>89740</wp:posOffset>
                  </wp:positionV>
                  <wp:extent cx="374620" cy="255338"/>
                  <wp:effectExtent l="0" t="0" r="0" b="0"/>
                  <wp:wrapNone/>
                  <wp:docPr id="772" name="Freeform 77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722109" y="89740"/>
                            <a:ext cx="260320" cy="1410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8"/>
                                  <w:sz w:val="20"/>
                                  <w:szCs w:val="20"/>
                                </w:rPr>
                                <w:t>CZK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956"/>
        </w:trPr>
        <w:tc>
          <w:tcPr>
            <w:tcW w:w="6116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301"/>
              </w:tabs>
              <w:spacing w:before="881" w:after="0" w:line="222" w:lineRule="exact"/>
              <w:ind w:left="184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dne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55" w:after="297" w:line="222" w:lineRule="exact"/>
              <w:ind w:left="2945" w:right="-18" w:firstLine="0"/>
            </w:pPr>
            <w:r>
              <w:drawing>
                <wp:anchor simplePos="0" relativeHeight="251658475" behindDoc="0" locked="0" layoutInCell="1" allowOverlap="1">
                  <wp:simplePos x="0" y="0"/>
                  <wp:positionH relativeFrom="page">
                    <wp:posOffset>1475486</wp:posOffset>
                  </wp:positionH>
                  <wp:positionV relativeFrom="line">
                    <wp:posOffset>36752</wp:posOffset>
                  </wp:positionV>
                  <wp:extent cx="1594358" cy="12192"/>
                  <wp:effectExtent l="0" t="0" r="0" b="0"/>
                  <wp:wrapNone/>
                  <wp:docPr id="773" name="Freeform 7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94358" cy="12192"/>
                          </a:xfrm>
                          <a:custGeom>
                            <a:rect l="l" t="t" r="r" b="b"/>
                            <a:pathLst>
                              <a:path w="1594358" h="12192">
                                <a:moveTo>
                                  <a:pt x="0" y="12192"/>
                                </a:moveTo>
                                <a:lnTo>
                                  <a:pt x="1594358" y="12192"/>
                                </a:lnTo>
                                <a:lnTo>
                                  <a:pt x="15943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778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4" behindDoc="0" locked="0" layoutInCell="1" allowOverlap="1">
                  <wp:simplePos x="0" y="0"/>
                  <wp:positionH relativeFrom="page">
                    <wp:posOffset>1476248</wp:posOffset>
                  </wp:positionH>
                  <wp:positionV relativeFrom="line">
                    <wp:posOffset>37513</wp:posOffset>
                  </wp:positionV>
                  <wp:extent cx="1592961" cy="180"/>
                  <wp:effectExtent l="0" t="0" r="0" b="0"/>
                  <wp:wrapNone/>
                  <wp:docPr id="774" name="Freeform 7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92961" cy="180"/>
                          </a:xfrm>
                          <a:custGeom>
                            <a:rect l="l" t="t" r="r" b="b"/>
                            <a:pathLst>
                              <a:path w="1592961" h="180">
                                <a:moveTo>
                                  <a:pt x="0" y="0"/>
                                </a:moveTo>
                                <a:lnTo>
                                  <a:pt x="1592961" y="0"/>
                                </a:lnTo>
                              </a:path>
                            </a:pathLst>
                          </a:custGeom>
                          <a:noFill/>
                          <a:ln w="1778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7" behindDoc="0" locked="0" layoutInCell="1" allowOverlap="1">
                  <wp:simplePos x="0" y="0"/>
                  <wp:positionH relativeFrom="page">
                    <wp:posOffset>1475486</wp:posOffset>
                  </wp:positionH>
                  <wp:positionV relativeFrom="line">
                    <wp:posOffset>847774</wp:posOffset>
                  </wp:positionV>
                  <wp:extent cx="1594358" cy="12192"/>
                  <wp:effectExtent l="0" t="0" r="0" b="0"/>
                  <wp:wrapNone/>
                  <wp:docPr id="775" name="Freeform 7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94358" cy="12192"/>
                          </a:xfrm>
                          <a:custGeom>
                            <a:rect l="l" t="t" r="r" b="b"/>
                            <a:pathLst>
                              <a:path w="1594358" h="12192">
                                <a:moveTo>
                                  <a:pt x="0" y="12192"/>
                                </a:moveTo>
                                <a:lnTo>
                                  <a:pt x="1594358" y="12192"/>
                                </a:lnTo>
                                <a:lnTo>
                                  <a:pt x="15943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778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6" behindDoc="0" locked="0" layoutInCell="1" allowOverlap="1">
                  <wp:simplePos x="0" y="0"/>
                  <wp:positionH relativeFrom="page">
                    <wp:posOffset>1476248</wp:posOffset>
                  </wp:positionH>
                  <wp:positionV relativeFrom="line">
                    <wp:posOffset>848536</wp:posOffset>
                  </wp:positionV>
                  <wp:extent cx="1592961" cy="180"/>
                  <wp:effectExtent l="0" t="0" r="0" b="0"/>
                  <wp:wrapNone/>
                  <wp:docPr id="776" name="Freeform 7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92961" cy="180"/>
                          </a:xfrm>
                          <a:custGeom>
                            <a:rect l="l" t="t" r="r" b="b"/>
                            <a:pathLst>
                              <a:path w="1592961" h="180">
                                <a:moveTo>
                                  <a:pt x="0" y="0"/>
                                </a:moveTo>
                                <a:lnTo>
                                  <a:pt x="1592961" y="0"/>
                                </a:lnTo>
                              </a:path>
                            </a:pathLst>
                          </a:custGeom>
                          <a:noFill/>
                          <a:ln w="1778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Za zhotovitele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1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22" behindDoc="0" locked="0" layoutInCell="1" allowOverlap="1">
                  <wp:simplePos x="0" y="0"/>
                  <wp:positionH relativeFrom="page">
                    <wp:posOffset>6095</wp:posOffset>
                  </wp:positionH>
                  <wp:positionV relativeFrom="paragraph">
                    <wp:posOffset>737617</wp:posOffset>
                  </wp:positionV>
                  <wp:extent cx="2455418" cy="12192"/>
                  <wp:effectExtent l="0" t="0" r="0" b="0"/>
                  <wp:wrapNone/>
                  <wp:docPr id="777" name="Freeform 7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455418" cy="12192"/>
                          </a:xfrm>
                          <a:custGeom>
                            <a:rect l="l" t="t" r="r" b="b"/>
                            <a:pathLst>
                              <a:path w="2455418" h="12192">
                                <a:moveTo>
                                  <a:pt x="0" y="12192"/>
                                </a:moveTo>
                                <a:lnTo>
                                  <a:pt x="2455418" y="12192"/>
                                </a:lnTo>
                                <a:lnTo>
                                  <a:pt x="24554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778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1" behindDoc="0" locked="0" layoutInCell="1" allowOverlap="1">
                  <wp:simplePos x="0" y="0"/>
                  <wp:positionH relativeFrom="page">
                    <wp:posOffset>6857</wp:posOffset>
                  </wp:positionH>
                  <wp:positionV relativeFrom="paragraph">
                    <wp:posOffset>738378</wp:posOffset>
                  </wp:positionV>
                  <wp:extent cx="2454022" cy="180"/>
                  <wp:effectExtent l="0" t="0" r="0" b="0"/>
                  <wp:wrapNone/>
                  <wp:docPr id="778" name="Freeform 7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454022" cy="180"/>
                          </a:xfrm>
                          <a:custGeom>
                            <a:rect l="l" t="t" r="r" b="b"/>
                            <a:pathLst>
                              <a:path w="2454022" h="180">
                                <a:moveTo>
                                  <a:pt x="0" y="0"/>
                                </a:moveTo>
                                <a:lnTo>
                                  <a:pt x="2454022" y="0"/>
                                </a:lnTo>
                              </a:path>
                            </a:pathLst>
                          </a:custGeom>
                          <a:noFill/>
                          <a:ln w="1778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4" behindDoc="0" locked="0" layoutInCell="1" allowOverlap="1">
                  <wp:simplePos x="0" y="0"/>
                  <wp:positionH relativeFrom="page">
                    <wp:posOffset>6095</wp:posOffset>
                  </wp:positionH>
                  <wp:positionV relativeFrom="paragraph">
                    <wp:posOffset>1548639</wp:posOffset>
                  </wp:positionV>
                  <wp:extent cx="2455418" cy="12192"/>
                  <wp:effectExtent l="0" t="0" r="0" b="0"/>
                  <wp:wrapNone/>
                  <wp:docPr id="779" name="Freeform 7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455418" cy="12192"/>
                          </a:xfrm>
                          <a:custGeom>
                            <a:rect l="l" t="t" r="r" b="b"/>
                            <a:pathLst>
                              <a:path w="2455418" h="12192">
                                <a:moveTo>
                                  <a:pt x="0" y="12192"/>
                                </a:moveTo>
                                <a:lnTo>
                                  <a:pt x="2455418" y="12192"/>
                                </a:lnTo>
                                <a:lnTo>
                                  <a:pt x="24554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778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3" behindDoc="0" locked="0" layoutInCell="1" allowOverlap="1">
                  <wp:simplePos x="0" y="0"/>
                  <wp:positionH relativeFrom="page">
                    <wp:posOffset>6857</wp:posOffset>
                  </wp:positionH>
                  <wp:positionV relativeFrom="paragraph">
                    <wp:posOffset>1549401</wp:posOffset>
                  </wp:positionV>
                  <wp:extent cx="2454022" cy="180"/>
                  <wp:effectExtent l="0" t="0" r="0" b="0"/>
                  <wp:wrapNone/>
                  <wp:docPr id="780" name="Freeform 7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454022" cy="180"/>
                          </a:xfrm>
                          <a:custGeom>
                            <a:rect l="l" t="t" r="r" b="b"/>
                            <a:pathLst>
                              <a:path w="2454022" h="180">
                                <a:moveTo>
                                  <a:pt x="0" y="0"/>
                                </a:moveTo>
                                <a:lnTo>
                                  <a:pt x="2454022" y="0"/>
                                </a:lnTo>
                              </a:path>
                            </a:pathLst>
                          </a:custGeom>
                          <a:noFill/>
                          <a:ln w="1778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394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58" w:after="297" w:line="240" w:lineRule="auto"/>
              <w:ind w:left="8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Za objednatele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4" w:h="17325"/>
          <w:pgMar w:top="320" w:right="500" w:bottom="183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56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20" w:right="500" w:bottom="183" w:left="500" w:header="708" w:footer="708" w:gutter="0"/>
          <w:cols w:num="2" w:space="0" w:equalWidth="0">
            <w:col w:w="4953" w:space="4288"/>
            <w:col w:w="1103" w:space="0"/>
          </w:cols>
          <w:docGrid w:linePitch="360"/>
        </w:sectPr>
        <w:spacing w:before="0" w:after="0" w:line="20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Stránka 1 z 4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94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stavby: 04.25 - FN BRNO - Rekonstrukce JIP IHOK 14.NP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2" w:lineRule="exact"/>
        <w:ind w:left="94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objektu: 09 - Změnové listy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2" w:lineRule="exact"/>
        <w:ind w:left="94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rozpočtu: ZL34 - Revize silnoproud 2.6.2025 vč. integrace MaR - Fáze 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56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20" w:right="500" w:bottom="183" w:left="500" w:header="708" w:footer="708" w:gutter="0"/>
          <w:cols w:num="2" w:space="0" w:equalWidth="0">
            <w:col w:w="7050" w:space="2190"/>
            <w:col w:w="1103" w:space="0"/>
          </w:cols>
          <w:docGrid w:linePitch="360"/>
        </w:sectPr>
        <w:spacing w:before="0" w:after="0" w:line="20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Stránka 2 z 4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9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1"/>
          <w:sz w:val="24"/>
          <w:szCs w:val="24"/>
        </w:rPr>
        <w:t>Rekapitulace dílů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9"/>
        <w:tblOverlap w:val="never"/>
        "
        <w:tblW w:w="10585" w:type="dxa"/>
        <w:tblLook w:val="04A0" w:firstRow="1" w:lastRow="0" w:firstColumn="1" w:lastColumn="0" w:noHBand="0" w:noVBand="1"/>
      </w:tblPr>
      <w:tblGrid>
        <w:gridCol w:w="1483"/>
        <w:gridCol w:w="3329"/>
        <w:gridCol w:w="1294"/>
        <w:gridCol w:w="1293"/>
        <w:gridCol w:w="1135"/>
        <w:gridCol w:w="1435"/>
        <w:gridCol w:w="634"/>
      </w:tblGrid>
      <w:tr>
        <w:trPr>
          <w:trHeight w:hRule="exact" w:val="493"/>
        </w:trPr>
        <w:tc>
          <w:tcPr>
            <w:tcW w:w="148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9" w:after="155" w:line="240" w:lineRule="auto"/>
              <w:ind w:left="513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Číslo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9" w:after="155" w:line="240" w:lineRule="auto"/>
              <w:ind w:left="16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Název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9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9" w:after="155" w:line="240" w:lineRule="auto"/>
              <w:ind w:left="317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Typ dílu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93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35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9" w:after="155" w:line="240" w:lineRule="auto"/>
              <w:ind w:left="40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9" w:after="155" w:line="240" w:lineRule="auto"/>
              <w:ind w:left="24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2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28955</wp:posOffset>
                  </wp:positionH>
                  <wp:positionV relativeFrom="paragraph">
                    <wp:posOffset>151066</wp:posOffset>
                  </wp:positionV>
                  <wp:extent cx="1352854" cy="241743"/>
                  <wp:effectExtent l="0" t="0" r="0" b="0"/>
                  <wp:wrapNone/>
                  <wp:docPr id="781" name="Freeform 78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0705" y="151066"/>
                            <a:ext cx="1238554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ROZVADĚČ R-14. NP-1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9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603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49 117,00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235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38,4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2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28955</wp:posOffset>
                  </wp:positionH>
                  <wp:positionV relativeFrom="paragraph">
                    <wp:posOffset>151066</wp:posOffset>
                  </wp:positionV>
                  <wp:extent cx="589559" cy="241743"/>
                  <wp:effectExtent l="0" t="0" r="0" b="0"/>
                  <wp:wrapNone/>
                  <wp:docPr id="782" name="Freeform 78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0705" y="151066"/>
                            <a:ext cx="475259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SVÍTDLA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9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603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78 904,40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235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61,6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74"/>
        </w:trPr>
        <w:tc>
          <w:tcPr>
            <w:tcW w:w="148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7" w:after="157" w:line="240" w:lineRule="auto"/>
              <w:ind w:left="2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Cena 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94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93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35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7" w:after="157" w:line="240" w:lineRule="auto"/>
              <w:ind w:left="502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128 021,40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4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7" w:after="157" w:line="240" w:lineRule="auto"/>
              <w:ind w:left="134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4" w:h="17325"/>
          <w:pgMar w:top="320" w:right="500" w:bottom="183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56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20" w:right="500" w:bottom="183" w:left="500" w:header="708" w:footer="708" w:gutter="0"/>
          <w:cols w:num="2" w:space="0" w:equalWidth="0">
            <w:col w:w="4953" w:space="4288"/>
            <w:col w:w="1103" w:space="0"/>
          </w:cols>
          <w:docGrid w:linePitch="360"/>
        </w:sectPr>
        <w:spacing w:before="0" w:after="0" w:line="20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Stránka 3 z 4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4205" w:right="4467" w:firstLine="0"/>
        <w:jc w:val="right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Položkový rozpočet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70"/>
        <w:tblOverlap w:val="never"/>
        "
        <w:tblW w:w="10187" w:type="dxa"/>
        <w:tblLook w:val="04A0" w:firstRow="1" w:lastRow="0" w:firstColumn="1" w:lastColumn="0" w:noHBand="0" w:noVBand="1"/>
      </w:tblPr>
      <w:tblGrid>
        <w:gridCol w:w="379"/>
        <w:gridCol w:w="990"/>
        <w:gridCol w:w="8837"/>
      </w:tblGrid>
      <w:tr>
        <w:trPr>
          <w:trHeight w:hRule="exact" w:val="481"/>
        </w:trPr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2" w:after="138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90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2" w:after="138" w:line="240" w:lineRule="auto"/>
              <w:ind w:left="4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04.25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37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2" w:after="148" w:line="240" w:lineRule="auto"/>
              <w:ind w:left="425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FN BRNO - Rekonstrukce JIP IHOK 14.NP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4"/>
        </w:trPr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2" w:after="121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90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2" w:after="121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37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3" w:after="130" w:line="240" w:lineRule="auto"/>
              <w:ind w:left="425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Změnové listy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80"/>
        </w:trPr>
        <w:tc>
          <w:tcPr>
            <w:tcW w:w="379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0" w:after="138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90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0" w:after="138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ZL34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37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148" w:line="240" w:lineRule="auto"/>
              <w:ind w:left="42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Revize silnoproud 2.6.2025 vč. integrace MaR - Fáze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42"/>
        <w:tblOverlap w:val="never"/>
        "
        <w:tblW w:w="10187" w:type="dxa"/>
        <w:tblLook w:val="04A0" w:firstRow="1" w:lastRow="0" w:firstColumn="1" w:lastColumn="0" w:noHBand="0" w:noVBand="1"/>
      </w:tblPr>
      <w:tblGrid>
        <w:gridCol w:w="379"/>
        <w:gridCol w:w="1387"/>
        <w:gridCol w:w="4227"/>
        <w:gridCol w:w="535"/>
        <w:gridCol w:w="1166"/>
        <w:gridCol w:w="1087"/>
        <w:gridCol w:w="1423"/>
      </w:tblGrid>
      <w:tr>
        <w:trPr>
          <w:trHeight w:hRule="exact" w:val="740"/>
        </w:trPr>
        <w:tc>
          <w:tcPr>
            <w:tcW w:w="379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2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5"/>
                <w:sz w:val="20"/>
                <w:szCs w:val="20"/>
              </w:rPr>
              <w:t>P.č.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387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Číslo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227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Název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15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6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47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Množství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87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49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Cena / 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2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27"/>
        </w:trPr>
        <w:tc>
          <w:tcPr>
            <w:tcW w:w="5994" w:type="dxa"/>
            <w:gridSpan w:val="3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794"/>
              </w:tabs>
              <w:spacing w:before="0" w:after="0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Díl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ROZVADĚČ R-14. NP-1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66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510" w:type="dxa"/>
            <w:gridSpan w:val="2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80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49 117,00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395"/>
        </w:trPr>
        <w:tc>
          <w:tcPr>
            <w:tcW w:w="379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179" w:lineRule="exact"/>
              <w:ind w:left="246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227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650 14-1113.R0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 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UKONČENÍ VODIČE V ROZVADĚČI +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9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ZAPOJENÍ DO 6 MM2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112776</wp:posOffset>
                  </wp:positionH>
                  <wp:positionV relativeFrom="paragraph">
                    <wp:posOffset>2080</wp:posOffset>
                  </wp:positionV>
                  <wp:extent cx="2649236" cy="228149"/>
                  <wp:effectExtent l="0" t="0" r="0" b="0"/>
                  <wp:wrapNone/>
                  <wp:docPr id="783" name="Freeform 78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458589" y="2080"/>
                            <a:ext cx="2534936" cy="11384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43"/>
                                  <w:tab w:val="left" w:pos="2187"/>
                                  <w:tab w:val="left" w:pos="3367"/>
                                </w:tabs>
                                <w:spacing w:before="0" w:after="0" w:line="179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KS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180,00000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17,00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3 060,00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23" w:type="dxa"/>
            <w:tcBorders>
              <w:lef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14"/>
        </w:trPr>
        <w:tc>
          <w:tcPr>
            <w:tcW w:w="379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79" w:lineRule="exact"/>
              <w:ind w:left="246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22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79" w:lineRule="exact"/>
              <w:ind w:left="4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ŠTÍTEK OZNAČOVACÍ PRO PŘÍSTROJE - LEPENÝ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9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VČETNĚ DODÁVKY ŠTÍTKU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233" w:line="240" w:lineRule="auto"/>
              <w:ind w:left="158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6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233" w:line="240" w:lineRule="auto"/>
              <w:ind w:left="47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80,00000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233" w:line="240" w:lineRule="auto"/>
              <w:ind w:left="66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423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233" w:line="240" w:lineRule="auto"/>
              <w:ind w:left="75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414"/>
        </w:trPr>
        <w:tc>
          <w:tcPr>
            <w:tcW w:w="379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179" w:lineRule="exact"/>
              <w:ind w:left="246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130.1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22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179" w:lineRule="exact"/>
              <w:ind w:left="4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358 891402.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R 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CHRÁNIČ NADPROUDOVÝ OLI-10B-1N-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9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030A DODÁVKA+MONTÁŽ TYP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233" w:line="240" w:lineRule="auto"/>
              <w:ind w:left="158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6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233" w:line="240" w:lineRule="auto"/>
              <w:ind w:left="56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233" w:line="240" w:lineRule="auto"/>
              <w:ind w:left="4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2 942,00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423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233" w:line="240" w:lineRule="auto"/>
              <w:ind w:left="75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2 942,00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414"/>
        </w:trPr>
        <w:tc>
          <w:tcPr>
            <w:tcW w:w="379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79" w:lineRule="exact"/>
              <w:ind w:left="246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130.2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22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79" w:lineRule="exact"/>
              <w:ind w:left="4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POJISTKOVÝ ODPÍNAČ OPV 2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X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14 S POJISTKAMI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9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50A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233" w:line="240" w:lineRule="auto"/>
              <w:ind w:left="158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6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233" w:line="240" w:lineRule="auto"/>
              <w:ind w:left="56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233" w:line="240" w:lineRule="auto"/>
              <w:ind w:left="57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970,00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423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233" w:line="240" w:lineRule="auto"/>
              <w:ind w:left="89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970,00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414"/>
        </w:trPr>
        <w:tc>
          <w:tcPr>
            <w:tcW w:w="379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79" w:lineRule="exact"/>
              <w:ind w:left="246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130.3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22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79" w:lineRule="exact"/>
              <w:ind w:left="4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A-ISOMETER isoMED427-2VČETNĚ TRAFA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8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DODÁVKA+MONTÁŽ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232" w:line="240" w:lineRule="auto"/>
              <w:ind w:left="158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6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232" w:line="240" w:lineRule="auto"/>
              <w:ind w:left="56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232" w:line="240" w:lineRule="auto"/>
              <w:ind w:left="35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29 809,00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423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232" w:line="240" w:lineRule="auto"/>
              <w:ind w:left="66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29 809,00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27"/>
        </w:trPr>
        <w:tc>
          <w:tcPr>
            <w:tcW w:w="379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246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130.4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22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VYPÍNAČ DVOUPÓLOVÝ 2/63A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3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178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6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56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4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1 315,00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423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75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1 315,00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414"/>
        </w:trPr>
        <w:tc>
          <w:tcPr>
            <w:tcW w:w="379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179" w:lineRule="exact"/>
              <w:ind w:left="246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130.5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22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JISTIČ DO 80 A 1 PÓL. CHARAKTERISTIKA B, LTN-6C-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9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VČETN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 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MONTÁŽE JISTIČE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112776</wp:posOffset>
                  </wp:positionH>
                  <wp:positionV relativeFrom="paragraph">
                    <wp:posOffset>14273</wp:posOffset>
                  </wp:positionV>
                  <wp:extent cx="2649319" cy="228149"/>
                  <wp:effectExtent l="0" t="0" r="0" b="0"/>
                  <wp:wrapNone/>
                  <wp:docPr id="784" name="Freeform 78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458589" y="14273"/>
                            <a:ext cx="2535019" cy="11384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921"/>
                                  <w:tab w:val="left" w:pos="2098"/>
                                  <w:tab w:val="left" w:pos="3502"/>
                                </w:tabs>
                                <w:spacing w:before="0" w:after="0" w:line="179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KS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1,00000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299,00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6"/>
                                  <w:szCs w:val="16"/>
                                </w:rPr>
                                <w:t>299,00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23" w:type="dxa"/>
            <w:tcBorders>
              <w:lef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14"/>
        </w:trPr>
        <w:tc>
          <w:tcPr>
            <w:tcW w:w="379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79" w:lineRule="exact"/>
              <w:ind w:left="246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130.6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22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79" w:lineRule="exact"/>
              <w:ind w:left="4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JISTIČ DVOUPOLOVÝ 2/10/C 10 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8" w:line="179" w:lineRule="exact"/>
              <w:ind w:left="-37" w:right="260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DODÁVKA+MONTÁŽ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232" w:line="240" w:lineRule="auto"/>
              <w:ind w:left="158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6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232" w:line="240" w:lineRule="auto"/>
              <w:ind w:left="56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232" w:line="240" w:lineRule="auto"/>
              <w:ind w:left="57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561,00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423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232" w:line="240" w:lineRule="auto"/>
              <w:ind w:left="75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5 049,00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414"/>
        </w:trPr>
        <w:tc>
          <w:tcPr>
            <w:tcW w:w="379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169164</wp:posOffset>
                  </wp:positionH>
                  <wp:positionV relativeFrom="paragraph">
                    <wp:posOffset>14526</wp:posOffset>
                  </wp:positionV>
                  <wp:extent cx="3685578" cy="357689"/>
                  <wp:effectExtent l="0" t="0" r="0" b="0"/>
                  <wp:wrapNone/>
                  <wp:docPr id="785" name="Freeform 78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708659" y="14526"/>
                            <a:ext cx="3571278" cy="2433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543"/>
                                </w:tabs>
                                <w:spacing w:before="0" w:after="0" w:line="179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9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130.7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358 891402.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R 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CHRÁNIČ NADPROUDOVÝ OLI-16B-1N-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179" w:lineRule="exact"/>
                                <w:ind w:left="1543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030A DODÁVKA+MONTÁŽ TYP A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3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22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3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233" w:line="240" w:lineRule="auto"/>
              <w:ind w:left="98" w:right="12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6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233" w:line="240" w:lineRule="auto"/>
              <w:ind w:left="483" w:right="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233" w:line="240" w:lineRule="auto"/>
              <w:ind w:left="360" w:right="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1 673,00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423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233" w:line="240" w:lineRule="auto"/>
              <w:ind w:left="676" w:right="2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1 673,00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46"/>
        </w:trPr>
        <w:tc>
          <w:tcPr>
            <w:tcW w:w="5994" w:type="dxa"/>
            <w:gridSpan w:val="3"/>
            <w:tcBorders>
              <w:right w:val="single" w:sz="4" w:space="0" w:color="818181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794"/>
              </w:tabs>
              <w:spacing w:before="0" w:after="0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Díl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320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SVÍTDLA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66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510" w:type="dxa"/>
            <w:gridSpan w:val="2"/>
            <w:tcBorders>
              <w:left w:val="single" w:sz="4" w:space="0" w:color="818181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80" w:right="-14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78 904,40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395"/>
        </w:trPr>
        <w:tc>
          <w:tcPr>
            <w:tcW w:w="379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179" w:lineRule="exact"/>
              <w:ind w:left="15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163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22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NO4 -LED NOUZOVÉ SVÍTIDLO - TĚLO SVÍTÍDLA 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9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ELEKTRONIKOU A ZDROJEM, BEZ PIKTOGRAMU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112776</wp:posOffset>
                  </wp:positionH>
                  <wp:positionV relativeFrom="paragraph">
                    <wp:posOffset>2081</wp:posOffset>
                  </wp:positionV>
                  <wp:extent cx="2649175" cy="228149"/>
                  <wp:effectExtent l="0" t="0" r="0" b="0"/>
                  <wp:wrapNone/>
                  <wp:docPr id="786" name="Freeform 78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458589" y="2081"/>
                            <a:ext cx="2534875" cy="11384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80"/>
                                  <w:tab w:val="left" w:pos="1963"/>
                                  <w:tab w:val="left" w:pos="3226"/>
                                </w:tabs>
                                <w:spacing w:before="0" w:after="0" w:line="179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KS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-17,00000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4 975,00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6"/>
                                  <w:szCs w:val="16"/>
                                </w:rPr>
                                <w:t>-84 575,00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23" w:type="dxa"/>
            <w:tcBorders>
              <w:lef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632"/>
        </w:trPr>
        <w:tc>
          <w:tcPr>
            <w:tcW w:w="379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79" w:lineRule="exact"/>
              <w:ind w:left="158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163.1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22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79" w:lineRule="exact"/>
              <w:ind w:left="4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NO4 -LED NOUZOVÉ SVÍTIDLO, DALI - TĚLO SVÍTÍDLA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7" w:line="179" w:lineRule="exact"/>
              <w:ind w:left="-37" w:right="24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 ELEKTRONIKOU A ZDROJEM, BEZ PIKTOGRAMU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451" w:line="240" w:lineRule="auto"/>
              <w:ind w:left="18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6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451" w:line="240" w:lineRule="auto"/>
              <w:ind w:left="47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17,00000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451" w:line="240" w:lineRule="auto"/>
              <w:ind w:left="4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5 600,00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423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451" w:line="240" w:lineRule="auto"/>
              <w:ind w:left="66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95 200,00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414"/>
        </w:trPr>
        <w:tc>
          <w:tcPr>
            <w:tcW w:w="379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233" w:line="240" w:lineRule="auto"/>
              <w:ind w:left="158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233" w:line="240" w:lineRule="auto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22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233" w:line="240" w:lineRule="auto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Desigo CC, licence 100 DB (BA - Building Automation)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233" w:line="240" w:lineRule="auto"/>
              <w:ind w:left="16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6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233" w:line="240" w:lineRule="auto"/>
              <w:ind w:left="56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233" w:line="240" w:lineRule="auto"/>
              <w:ind w:left="35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17 665,00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423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233" w:line="240" w:lineRule="auto"/>
              <w:ind w:left="66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17 665,00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632"/>
        </w:trPr>
        <w:tc>
          <w:tcPr>
            <w:tcW w:w="379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247" w:line="204" w:lineRule="exact"/>
              <w:ind w:left="158" w:right="-9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/>
          </w:p>
        </w:tc>
        <w:tc>
          <w:tcPr>
            <w:tcW w:w="13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247" w:line="204" w:lineRule="exact"/>
              <w:ind w:left="0" w:right="-98" w:firstLine="43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181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/>
          </w:p>
        </w:tc>
        <w:tc>
          <w:tcPr>
            <w:tcW w:w="422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247" w:line="204" w:lineRule="exact"/>
              <w:ind w:left="25" w:right="-2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Integrace systému řízení osvětlení prostřednictvím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protokolu BACnet - komplet dle rozsahu v části silnoproud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451" w:line="240" w:lineRule="auto"/>
              <w:ind w:left="14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6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451" w:line="240" w:lineRule="auto"/>
              <w:ind w:left="56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0,40000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451" w:line="240" w:lineRule="auto"/>
              <w:ind w:left="35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78 317,00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423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451" w:line="240" w:lineRule="auto"/>
              <w:ind w:left="66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31 326,80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27"/>
        </w:trPr>
        <w:tc>
          <w:tcPr>
            <w:tcW w:w="379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158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43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182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22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43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Doplnění vizualizace - systém řízení osvětlení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3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161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6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563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0,40000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351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39 234,00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423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667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15 693,60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247"/>
        </w:trPr>
        <w:tc>
          <w:tcPr>
            <w:tcW w:w="379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65" w:line="240" w:lineRule="auto"/>
              <w:ind w:left="158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65" w:line="240" w:lineRule="auto"/>
              <w:ind w:left="43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22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65" w:line="240" w:lineRule="auto"/>
              <w:ind w:left="43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Zkoušky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65" w:line="240" w:lineRule="auto"/>
              <w:ind w:left="161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6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65" w:line="240" w:lineRule="auto"/>
              <w:ind w:left="563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65" w:line="240" w:lineRule="auto"/>
              <w:ind w:left="440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1 797,00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423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65" w:line="240" w:lineRule="auto"/>
              <w:ind w:left="756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3 594,00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43" w:right="337" w:bottom="275" w:left="500" w:header="708" w:footer="708" w:gutter="0"/>
          <w:docGrid w:linePitch="360"/>
        </w:sectPr>
        <w:tabs>
          <w:tab w:val="left" w:pos="9853"/>
        </w:tabs>
        <w:spacing w:before="0" w:after="0" w:line="222" w:lineRule="exact"/>
        <w:ind w:left="348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Zpracováno programem BUILDpower S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© RTS, a.s.	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Stránka 4 z 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505"/>
        </w:tabs>
        <w:spacing w:before="0" w:after="0" w:line="289" w:lineRule="exact"/>
        <w:ind w:left="958" w:right="1912" w:firstLine="0"/>
        <w:jc w:val="right"/>
      </w:pPr>
      <w:r/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Protokol o změně díla	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změnový list číslo 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35</w:t>
      </w:r>
      <w:r>
        <w:rPr>
          <w:rFonts w:ascii="Times New Roman" w:hAnsi="Times New Roman" w:cs="Times New Roman"/>
          <w:sz w:val="26"/>
          <w:szCs w:val="2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46" w:tblpY="-270"/>
        <w:tblOverlap w:val="never"/>
        "
        <w:tblW w:w="9034" w:type="dxa"/>
        <w:tblLook w:val="04A0" w:firstRow="1" w:lastRow="0" w:firstColumn="1" w:lastColumn="0" w:noHBand="0" w:noVBand="1"/>
      </w:tblPr>
      <w:tblGrid>
        <w:gridCol w:w="259"/>
        <w:gridCol w:w="3406"/>
        <w:gridCol w:w="2568"/>
        <w:gridCol w:w="172"/>
        <w:gridCol w:w="2647"/>
      </w:tblGrid>
      <w:tr>
        <w:trPr>
          <w:trHeight w:hRule="exact" w:val="1602"/>
        </w:trPr>
        <w:tc>
          <w:tcPr>
            <w:tcW w:w="9054" w:type="dxa"/>
            <w:gridSpan w:val="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0" w:after="0" w:line="222" w:lineRule="exact"/>
              <w:ind w:left="28" w:right="0" w:firstLine="0"/>
            </w:pPr>
            <w:r>
              <w:drawing>
                <wp:anchor simplePos="0" relativeHeight="251658263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-27257</wp:posOffset>
                  </wp:positionV>
                  <wp:extent cx="27432" cy="27432"/>
                  <wp:effectExtent l="0" t="0" r="0" b="0"/>
                  <wp:wrapNone/>
                  <wp:docPr id="787" name="Freeform 7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62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-27257</wp:posOffset>
                  </wp:positionV>
                  <wp:extent cx="27432" cy="28956"/>
                  <wp:effectExtent l="0" t="0" r="0" b="0"/>
                  <wp:wrapNone/>
                  <wp:docPr id="788" name="Freeform 7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Stavba: FN BRNO 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–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Rekonstrukce JIP IHOK ve 14.NP objektu 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30" w:after="0" w:line="230" w:lineRule="exact"/>
              <w:ind w:left="28" w:right="2426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Objekt: 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prostory Fakultní nemocnice Brno, JIP IHOK ve 14. NP objektu L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Objednatel: Fakultní nemocnice Brno, Jihlavská 20, 6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02 00 Brno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222" w:lineRule="exact"/>
              <w:ind w:left="28" w:right="1563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Zhotovitel: Murnyk Stav, s.r.o., 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Rostěnice 49, 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82 01 Rostěnice Zvonovice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Projektant: 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Delta Projektconsult s.r.o., Komenského náměstí 1342/7, 674 01 Třebíč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417"/>
        </w:trPr>
        <w:tc>
          <w:tcPr>
            <w:tcW w:w="3665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1" w:after="187" w:line="240" w:lineRule="auto"/>
              <w:ind w:left="28" w:right="0" w:firstLine="0"/>
            </w:pPr>
            <w:r>
              <w:drawing>
                <wp:anchor simplePos="0" relativeHeight="251658325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line">
                    <wp:posOffset>78</wp:posOffset>
                  </wp:positionV>
                  <wp:extent cx="38100" cy="38100"/>
                  <wp:effectExtent l="0" t="0" r="0" b="0"/>
                  <wp:wrapNone/>
                  <wp:docPr id="789" name="Freeform 7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4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line">
                    <wp:posOffset>78</wp:posOffset>
                  </wp:positionV>
                  <wp:extent cx="38100" cy="38100"/>
                  <wp:effectExtent l="0" t="0" r="0" b="0"/>
                  <wp:wrapNone/>
                  <wp:docPr id="790" name="Freeform 7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6" behindDoc="0" locked="0" layoutInCell="1" allowOverlap="1">
                  <wp:simplePos x="0" y="0"/>
                  <wp:positionH relativeFrom="page">
                    <wp:posOffset>4572</wp:posOffset>
                  </wp:positionH>
                  <wp:positionV relativeFrom="line">
                    <wp:posOffset>78</wp:posOffset>
                  </wp:positionV>
                  <wp:extent cx="38100" cy="38100"/>
                  <wp:effectExtent l="0" t="0" r="0" b="0"/>
                  <wp:wrapNone/>
                  <wp:docPr id="791" name="Freeform 7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0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line">
                    <wp:posOffset>38178</wp:posOffset>
                  </wp:positionV>
                  <wp:extent cx="38100" cy="233172"/>
                  <wp:effectExtent l="0" t="0" r="0" b="0"/>
                  <wp:wrapNone/>
                  <wp:docPr id="792" name="Freeform 7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233172"/>
                          </a:xfrm>
                          <a:custGeom>
                            <a:rect l="l" t="t" r="r" b="b"/>
                            <a:pathLst>
                              <a:path w="38100" h="233172">
                                <a:moveTo>
                                  <a:pt x="0" y="233172"/>
                                </a:moveTo>
                                <a:lnTo>
                                  <a:pt x="38100" y="233172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Změna: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Změna malby, hydroizolace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2568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55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271272</wp:posOffset>
                  </wp:positionV>
                  <wp:extent cx="38100" cy="38100"/>
                  <wp:effectExtent l="0" t="0" r="0" b="0"/>
                  <wp:wrapNone/>
                  <wp:docPr id="793" name="Freeform 7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6" behindDoc="0" locked="0" layoutInCell="1" allowOverlap="1">
                  <wp:simplePos x="0" y="0"/>
                  <wp:positionH relativeFrom="page">
                    <wp:posOffset>38177</wp:posOffset>
                  </wp:positionH>
                  <wp:positionV relativeFrom="paragraph">
                    <wp:posOffset>271272</wp:posOffset>
                  </wp:positionV>
                  <wp:extent cx="1702562" cy="38100"/>
                  <wp:effectExtent l="0" t="0" r="0" b="0"/>
                  <wp:wrapNone/>
                  <wp:docPr id="794" name="Freeform 7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2562" cy="38100"/>
                          </a:xfrm>
                          <a:custGeom>
                            <a:rect l="l" t="t" r="r" b="b"/>
                            <a:pathLst>
                              <a:path w="1702562" h="38100">
                                <a:moveTo>
                                  <a:pt x="0" y="38100"/>
                                </a:moveTo>
                                <a:lnTo>
                                  <a:pt x="1702562" y="38100"/>
                                </a:lnTo>
                                <a:lnTo>
                                  <a:pt x="17025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72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29" behindDoc="0" locked="0" layoutInCell="1" allowOverlap="1">
                  <wp:simplePos x="0" y="0"/>
                  <wp:positionH relativeFrom="page">
                    <wp:posOffset>1675256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795" name="Freeform 7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8" behindDoc="0" locked="0" layoutInCell="1" allowOverlap="1">
                  <wp:simplePos x="0" y="0"/>
                  <wp:positionH relativeFrom="page">
                    <wp:posOffset>1675256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796" name="Freeform 7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46"/>
        </w:trPr>
        <w:tc>
          <w:tcPr>
            <w:tcW w:w="2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50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797" name="Freeform 7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9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798" name="Freeform 7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1" behindDoc="0" locked="0" layoutInCell="1" allowOverlap="1">
                  <wp:simplePos x="0" y="0"/>
                  <wp:positionH relativeFrom="page">
                    <wp:posOffset>4572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799" name="Freeform 7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3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800" name="Freeform 8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406" w:type="dxa"/>
            <w:tcBorders>
              <w:top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9" w:after="0" w:line="240" w:lineRule="auto"/>
              <w:ind w:left="59" w:right="-18" w:firstLine="0"/>
            </w:pPr>
            <w:r>
              <w:drawing>
                <wp:anchor simplePos="0" relativeHeight="251658354" behindDoc="0" locked="0" layoutInCell="1" allowOverlap="1">
                  <wp:simplePos x="0" y="0"/>
                  <wp:positionH relativeFrom="page">
                    <wp:posOffset>38100</wp:posOffset>
                  </wp:positionH>
                  <wp:positionV relativeFrom="line">
                    <wp:posOffset>-21766</wp:posOffset>
                  </wp:positionV>
                  <wp:extent cx="2124710" cy="38100"/>
                  <wp:effectExtent l="0" t="0" r="0" b="0"/>
                  <wp:wrapNone/>
                  <wp:docPr id="801" name="Freeform 8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124710" cy="38100"/>
                          </a:xfrm>
                          <a:custGeom>
                            <a:rect l="l" t="t" r="r" b="b"/>
                            <a:pathLst>
                              <a:path w="2124710" h="38100">
                                <a:moveTo>
                                  <a:pt x="0" y="38100"/>
                                </a:moveTo>
                                <a:lnTo>
                                  <a:pt x="2124710" y="38100"/>
                                </a:lnTo>
                                <a:lnTo>
                                  <a:pt x="21247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Změnu vyvolal: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 projekt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2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60" behindDoc="0" locked="0" layoutInCell="1" allowOverlap="1">
                  <wp:simplePos x="0" y="0"/>
                  <wp:positionH relativeFrom="page">
                    <wp:posOffset>1675256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802" name="Freeform 8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1675256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803" name="Freeform 8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1764"/>
        </w:trPr>
        <w:tc>
          <w:tcPr>
            <w:tcW w:w="259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75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paragraph">
                    <wp:posOffset>1</wp:posOffset>
                  </wp:positionV>
                  <wp:extent cx="27432" cy="9144"/>
                  <wp:effectExtent l="0" t="0" r="0" b="0"/>
                  <wp:wrapNone/>
                  <wp:docPr id="804" name="Freeform 8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paragraph">
                    <wp:posOffset>1</wp:posOffset>
                  </wp:positionV>
                  <wp:extent cx="9144" cy="9144"/>
                  <wp:effectExtent l="0" t="0" r="0" b="0"/>
                  <wp:wrapNone/>
                  <wp:docPr id="805" name="Freeform 8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4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paragraph">
                    <wp:posOffset>1126617</wp:posOffset>
                  </wp:positionV>
                  <wp:extent cx="27432" cy="9144"/>
                  <wp:effectExtent l="0" t="0" r="0" b="0"/>
                  <wp:wrapNone/>
                  <wp:docPr id="806" name="Freeform 8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5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paragraph">
                    <wp:posOffset>1126617</wp:posOffset>
                  </wp:positionV>
                  <wp:extent cx="9144" cy="9144"/>
                  <wp:effectExtent l="0" t="0" r="0" b="0"/>
                  <wp:wrapNone/>
                  <wp:docPr id="807" name="Freeform 8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8795" w:type="dxa"/>
            <w:gridSpan w:val="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179" w:lineRule="exact"/>
              <w:ind w:left="59" w:right="0" w:firstLine="0"/>
            </w:pPr>
            <w:r>
              <w:drawing>
                <wp:anchor simplePos="0" relativeHeight="251658357" behindDoc="0" locked="0" layoutInCell="1" allowOverlap="1">
                  <wp:simplePos x="0" y="0"/>
                  <wp:positionH relativeFrom="page">
                    <wp:posOffset>3903548</wp:posOffset>
                  </wp:positionH>
                  <wp:positionV relativeFrom="line">
                    <wp:posOffset>-169594</wp:posOffset>
                  </wp:positionV>
                  <wp:extent cx="38100" cy="38100"/>
                  <wp:effectExtent l="0" t="0" r="0" b="0"/>
                  <wp:wrapNone/>
                  <wp:docPr id="808" name="Freeform 8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9" behindDoc="0" locked="0" layoutInCell="1" allowOverlap="1">
                  <wp:simplePos x="0" y="0"/>
                  <wp:positionH relativeFrom="page">
                    <wp:posOffset>2162887</wp:posOffset>
                  </wp:positionH>
                  <wp:positionV relativeFrom="line">
                    <wp:posOffset>-429</wp:posOffset>
                  </wp:positionV>
                  <wp:extent cx="9144" cy="9144"/>
                  <wp:effectExtent l="0" t="0" r="0" b="0"/>
                  <wp:wrapNone/>
                  <wp:docPr id="809" name="Freeform 8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1" behindDoc="0" locked="0" layoutInCell="1" allowOverlap="1">
                  <wp:simplePos x="0" y="0"/>
                  <wp:positionH relativeFrom="page">
                    <wp:posOffset>3903548</wp:posOffset>
                  </wp:positionH>
                  <wp:positionV relativeFrom="line">
                    <wp:posOffset>-429</wp:posOffset>
                  </wp:positionV>
                  <wp:extent cx="9144" cy="9144"/>
                  <wp:effectExtent l="0" t="0" r="0" b="0"/>
                  <wp:wrapNone/>
                  <wp:docPr id="810" name="Freeform 8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Popis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změny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7" w:after="922" w:line="183" w:lineRule="exact"/>
              <w:ind w:left="59" w:right="1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Dle požadavku KHS je nutné prostory JIP vymalovat omyvatelnou malbou, kterou neobsahovala projektová dokumentace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ani zadávací výkaz výměr. Změnový list řeší změnu otěruvzdorné malby za omyvatelnou pro prostory JIP a dále navýšení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výměry hydroizolačních stěrek pod obklady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22"/>
                <w:sz w:val="16"/>
                <w:szCs w:val="16"/>
              </w:rPr>
              <w:t>.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</w:tr>
      <w:tr>
        <w:trPr>
          <w:trHeight w:hRule="exact" w:val="189"/>
        </w:trPr>
        <w:tc>
          <w:tcPr>
            <w:tcW w:w="259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06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Způsob projekčního zpracování: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7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19"/>
        </w:trPr>
        <w:tc>
          <w:tcPr>
            <w:tcW w:w="259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83" w:after="0" w:line="200" w:lineRule="exact"/>
              <w:ind w:left="37" w:right="-18" w:firstLine="0"/>
            </w:pPr>
            <w:r>
              <w:drawing>
                <wp:anchor simplePos="0" relativeHeight="251658438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-445</wp:posOffset>
                  </wp:positionV>
                  <wp:extent cx="27432" cy="9144"/>
                  <wp:effectExtent l="0" t="0" r="0" b="0"/>
                  <wp:wrapNone/>
                  <wp:docPr id="811" name="Freeform 8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0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-445</wp:posOffset>
                  </wp:positionV>
                  <wp:extent cx="9144" cy="9144"/>
                  <wp:effectExtent l="0" t="0" r="0" b="0"/>
                  <wp:wrapNone/>
                  <wp:docPr id="812" name="Freeform 8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8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272351</wp:posOffset>
                  </wp:positionV>
                  <wp:extent cx="27432" cy="9144"/>
                  <wp:effectExtent l="0" t="0" r="0" b="0"/>
                  <wp:wrapNone/>
                  <wp:docPr id="813" name="Freeform 8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9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272351</wp:posOffset>
                  </wp:positionV>
                  <wp:extent cx="9144" cy="9144"/>
                  <wp:effectExtent l="0" t="0" r="0" b="0"/>
                  <wp:wrapNone/>
                  <wp:docPr id="814" name="Freeform 8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1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516191</wp:posOffset>
                  </wp:positionV>
                  <wp:extent cx="27432" cy="28956"/>
                  <wp:effectExtent l="0" t="0" r="0" b="0"/>
                  <wp:wrapNone/>
                  <wp:docPr id="815" name="Freeform 8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3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516191</wp:posOffset>
                  </wp:positionV>
                  <wp:extent cx="27432" cy="27432"/>
                  <wp:effectExtent l="0" t="0" r="0" b="0"/>
                  <wp:wrapNone/>
                  <wp:docPr id="816" name="Freeform 8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2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516191</wp:posOffset>
                  </wp:positionV>
                  <wp:extent cx="27432" cy="28956"/>
                  <wp:effectExtent l="0" t="0" r="0" b="0"/>
                  <wp:wrapNone/>
                  <wp:docPr id="817" name="Freeform 8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6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545148</wp:posOffset>
                  </wp:positionV>
                  <wp:extent cx="27432" cy="233172"/>
                  <wp:effectExtent l="0" t="0" r="0" b="0"/>
                  <wp:wrapNone/>
                  <wp:docPr id="818" name="Freeform 8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33172"/>
                          </a:xfrm>
                          <a:custGeom>
                            <a:rect l="l" t="t" r="r" b="b"/>
                            <a:pathLst>
                              <a:path w="27432" h="233172">
                                <a:moveTo>
                                  <a:pt x="0" y="233172"/>
                                </a:moveTo>
                                <a:lnTo>
                                  <a:pt x="27432" y="23317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4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778320</wp:posOffset>
                  </wp:positionV>
                  <wp:extent cx="27432" cy="19812"/>
                  <wp:effectExtent l="0" t="0" r="0" b="0"/>
                  <wp:wrapNone/>
                  <wp:docPr id="819" name="Freeform 8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5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778320</wp:posOffset>
                  </wp:positionV>
                  <wp:extent cx="27432" cy="19812"/>
                  <wp:effectExtent l="0" t="0" r="0" b="0"/>
                  <wp:wrapNone/>
                  <wp:docPr id="820" name="Freeform 8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2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798131</wp:posOffset>
                  </wp:positionV>
                  <wp:extent cx="27432" cy="129540"/>
                  <wp:effectExtent l="0" t="0" r="0" b="0"/>
                  <wp:wrapNone/>
                  <wp:docPr id="821" name="Freeform 8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29540"/>
                          </a:xfrm>
                          <a:custGeom>
                            <a:rect l="l" t="t" r="r" b="b"/>
                            <a:pathLst>
                              <a:path w="27432" h="129540">
                                <a:moveTo>
                                  <a:pt x="0" y="129540"/>
                                </a:moveTo>
                                <a:lnTo>
                                  <a:pt x="27432" y="129540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6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927672</wp:posOffset>
                  </wp:positionV>
                  <wp:extent cx="27432" cy="19812"/>
                  <wp:effectExtent l="0" t="0" r="0" b="0"/>
                  <wp:wrapNone/>
                  <wp:docPr id="822" name="Freeform 8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7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927672</wp:posOffset>
                  </wp:positionV>
                  <wp:extent cx="27432" cy="19812"/>
                  <wp:effectExtent l="0" t="0" r="0" b="0"/>
                  <wp:wrapNone/>
                  <wp:docPr id="823" name="Freeform 8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4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947483</wp:posOffset>
                  </wp:positionV>
                  <wp:extent cx="27432" cy="131064"/>
                  <wp:effectExtent l="0" t="0" r="0" b="0"/>
                  <wp:wrapNone/>
                  <wp:docPr id="824" name="Freeform 8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1064"/>
                          </a:xfrm>
                          <a:custGeom>
                            <a:rect l="l" t="t" r="r" b="b"/>
                            <a:pathLst>
                              <a:path w="27432" h="131064">
                                <a:moveTo>
                                  <a:pt x="0" y="131064"/>
                                </a:moveTo>
                                <a:lnTo>
                                  <a:pt x="27432" y="13106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3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1078547</wp:posOffset>
                  </wp:positionV>
                  <wp:extent cx="27432" cy="28956"/>
                  <wp:effectExtent l="0" t="0" r="0" b="0"/>
                  <wp:wrapNone/>
                  <wp:docPr id="825" name="Freeform 8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6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1078547</wp:posOffset>
                  </wp:positionV>
                  <wp:extent cx="27432" cy="27432"/>
                  <wp:effectExtent l="0" t="0" r="0" b="0"/>
                  <wp:wrapNone/>
                  <wp:docPr id="826" name="Freeform 8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5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1078547</wp:posOffset>
                  </wp:positionV>
                  <wp:extent cx="27432" cy="27432"/>
                  <wp:effectExtent l="0" t="0" r="0" b="0"/>
                  <wp:wrapNone/>
                  <wp:docPr id="827" name="Freeform 8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6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1107504</wp:posOffset>
                  </wp:positionV>
                  <wp:extent cx="27432" cy="137160"/>
                  <wp:effectExtent l="0" t="0" r="0" b="0"/>
                  <wp:wrapNone/>
                  <wp:docPr id="828" name="Freeform 8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7160"/>
                          </a:xfrm>
                          <a:custGeom>
                            <a:rect l="l" t="t" r="r" b="b"/>
                            <a:pathLst>
                              <a:path w="27432" h="137160">
                                <a:moveTo>
                                  <a:pt x="0" y="137160"/>
                                </a:moveTo>
                                <a:lnTo>
                                  <a:pt x="27432" y="137160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4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1105979</wp:posOffset>
                  </wp:positionV>
                  <wp:extent cx="9144" cy="1524"/>
                  <wp:effectExtent l="0" t="0" r="0" b="0"/>
                  <wp:wrapNone/>
                  <wp:docPr id="829" name="Freeform 8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1524"/>
                          </a:xfrm>
                          <a:custGeom>
                            <a:rect l="l" t="t" r="r" b="b"/>
                            <a:pathLst>
                              <a:path w="9144" h="1524">
                                <a:moveTo>
                                  <a:pt x="0" y="1524"/>
                                </a:moveTo>
                                <a:lnTo>
                                  <a:pt x="9144" y="152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83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1244664</wp:posOffset>
                  </wp:positionV>
                  <wp:extent cx="27432" cy="9144"/>
                  <wp:effectExtent l="0" t="0" r="0" b="0"/>
                  <wp:wrapNone/>
                  <wp:docPr id="830" name="Freeform 8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84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1244664</wp:posOffset>
                  </wp:positionV>
                  <wp:extent cx="9144" cy="9144"/>
                  <wp:effectExtent l="0" t="0" r="0" b="0"/>
                  <wp:wrapNone/>
                  <wp:docPr id="831" name="Freeform 8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91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1253808</wp:posOffset>
                  </wp:positionV>
                  <wp:extent cx="27432" cy="132588"/>
                  <wp:effectExtent l="0" t="0" r="0" b="0"/>
                  <wp:wrapNone/>
                  <wp:docPr id="832" name="Freeform 8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2588"/>
                          </a:xfrm>
                          <a:custGeom>
                            <a:rect l="l" t="t" r="r" b="b"/>
                            <a:pathLst>
                              <a:path w="27432" h="132588">
                                <a:moveTo>
                                  <a:pt x="0" y="132588"/>
                                </a:moveTo>
                                <a:lnTo>
                                  <a:pt x="27432" y="132588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00" w:lineRule="exact"/>
              <w:ind w:left="42" w:right="-18" w:firstLine="0"/>
            </w:pPr>
            <w:r>
              <w:drawing>
                <wp:anchor simplePos="0" relativeHeight="251658717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-317</wp:posOffset>
                  </wp:positionV>
                  <wp:extent cx="27432" cy="9144"/>
                  <wp:effectExtent l="0" t="0" r="0" b="0"/>
                  <wp:wrapNone/>
                  <wp:docPr id="833" name="Freeform 8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18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-317</wp:posOffset>
                  </wp:positionV>
                  <wp:extent cx="9144" cy="9144"/>
                  <wp:effectExtent l="0" t="0" r="0" b="0"/>
                  <wp:wrapNone/>
                  <wp:docPr id="834" name="Freeform 8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25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8826</wp:posOffset>
                  </wp:positionV>
                  <wp:extent cx="27432" cy="131064"/>
                  <wp:effectExtent l="0" t="0" r="0" b="0"/>
                  <wp:wrapNone/>
                  <wp:docPr id="835" name="Freeform 8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1064"/>
                          </a:xfrm>
                          <a:custGeom>
                            <a:rect l="l" t="t" r="r" b="b"/>
                            <a:pathLst>
                              <a:path w="27432" h="131064">
                                <a:moveTo>
                                  <a:pt x="0" y="131064"/>
                                </a:moveTo>
                                <a:lnTo>
                                  <a:pt x="27432" y="13106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00" w:lineRule="exact"/>
              <w:ind w:left="37" w:right="-18" w:firstLine="0"/>
            </w:pPr>
            <w:r>
              <w:drawing>
                <wp:anchor simplePos="0" relativeHeight="251658753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64</wp:posOffset>
                  </wp:positionV>
                  <wp:extent cx="27432" cy="9143"/>
                  <wp:effectExtent l="0" t="0" r="0" b="0"/>
                  <wp:wrapNone/>
                  <wp:docPr id="836" name="Freeform 8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3"/>
                          </a:xfrm>
                          <a:custGeom>
                            <a:rect l="l" t="t" r="r" b="b"/>
                            <a:pathLst>
                              <a:path w="27432" h="9143">
                                <a:moveTo>
                                  <a:pt x="0" y="9143"/>
                                </a:moveTo>
                                <a:lnTo>
                                  <a:pt x="27432" y="9143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54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64</wp:posOffset>
                  </wp:positionV>
                  <wp:extent cx="9144" cy="9143"/>
                  <wp:effectExtent l="0" t="0" r="0" b="0"/>
                  <wp:wrapNone/>
                  <wp:docPr id="837" name="Freeform 8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61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9207</wp:posOffset>
                  </wp:positionV>
                  <wp:extent cx="27432" cy="132588"/>
                  <wp:effectExtent l="0" t="0" r="0" b="0"/>
                  <wp:wrapNone/>
                  <wp:docPr id="838" name="Freeform 8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2588"/>
                          </a:xfrm>
                          <a:custGeom>
                            <a:rect l="l" t="t" r="r" b="b"/>
                            <a:pathLst>
                              <a:path w="27432" h="132588">
                                <a:moveTo>
                                  <a:pt x="0" y="132588"/>
                                </a:moveTo>
                                <a:lnTo>
                                  <a:pt x="27432" y="132588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1" w:after="964" w:line="200" w:lineRule="exact"/>
              <w:ind w:left="42" w:right="-18" w:firstLine="0"/>
            </w:pPr>
            <w:r>
              <w:drawing>
                <wp:anchor simplePos="0" relativeHeight="251658782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-445</wp:posOffset>
                  </wp:positionV>
                  <wp:extent cx="27432" cy="28956"/>
                  <wp:effectExtent l="0" t="0" r="0" b="0"/>
                  <wp:wrapNone/>
                  <wp:docPr id="839" name="Freeform 8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84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-445</wp:posOffset>
                  </wp:positionV>
                  <wp:extent cx="27432" cy="27432"/>
                  <wp:effectExtent l="0" t="0" r="0" b="0"/>
                  <wp:wrapNone/>
                  <wp:docPr id="840" name="Freeform 8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83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-445</wp:posOffset>
                  </wp:positionV>
                  <wp:extent cx="27432" cy="28956"/>
                  <wp:effectExtent l="0" t="0" r="0" b="0"/>
                  <wp:wrapNone/>
                  <wp:docPr id="841" name="Freeform 8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96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28511</wp:posOffset>
                  </wp:positionV>
                  <wp:extent cx="27432" cy="131064"/>
                  <wp:effectExtent l="0" t="0" r="0" b="0"/>
                  <wp:wrapNone/>
                  <wp:docPr id="842" name="Freeform 8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1064"/>
                          </a:xfrm>
                          <a:custGeom>
                            <a:rect l="l" t="t" r="r" b="b"/>
                            <a:pathLst>
                              <a:path w="27432" h="131064">
                                <a:moveTo>
                                  <a:pt x="0" y="131064"/>
                                </a:moveTo>
                                <a:lnTo>
                                  <a:pt x="27432" y="13106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16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159575</wp:posOffset>
                  </wp:positionV>
                  <wp:extent cx="27432" cy="28956"/>
                  <wp:effectExtent l="0" t="0" r="0" b="0"/>
                  <wp:wrapNone/>
                  <wp:docPr id="843" name="Freeform 8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17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159575</wp:posOffset>
                  </wp:positionV>
                  <wp:extent cx="27432" cy="28956"/>
                  <wp:effectExtent l="0" t="0" r="0" b="0"/>
                  <wp:wrapNone/>
                  <wp:docPr id="844" name="Freeform 8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26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188532</wp:posOffset>
                  </wp:positionV>
                  <wp:extent cx="27432" cy="131064"/>
                  <wp:effectExtent l="0" t="0" r="0" b="0"/>
                  <wp:wrapNone/>
                  <wp:docPr id="845" name="Freeform 8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1064"/>
                          </a:xfrm>
                          <a:custGeom>
                            <a:rect l="l" t="t" r="r" b="b"/>
                            <a:pathLst>
                              <a:path w="27432" h="131064">
                                <a:moveTo>
                                  <a:pt x="0" y="131064"/>
                                </a:moveTo>
                                <a:lnTo>
                                  <a:pt x="27432" y="13106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46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319596</wp:posOffset>
                  </wp:positionV>
                  <wp:extent cx="27432" cy="19812"/>
                  <wp:effectExtent l="0" t="0" r="0" b="0"/>
                  <wp:wrapNone/>
                  <wp:docPr id="846" name="Freeform 8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47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319596</wp:posOffset>
                  </wp:positionV>
                  <wp:extent cx="27432" cy="19812"/>
                  <wp:effectExtent l="0" t="0" r="0" b="0"/>
                  <wp:wrapNone/>
                  <wp:docPr id="847" name="Freeform 8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54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339408</wp:posOffset>
                  </wp:positionV>
                  <wp:extent cx="27432" cy="131064"/>
                  <wp:effectExtent l="0" t="0" r="0" b="0"/>
                  <wp:wrapNone/>
                  <wp:docPr id="848" name="Freeform 8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1064"/>
                          </a:xfrm>
                          <a:custGeom>
                            <a:rect l="l" t="t" r="r" b="b"/>
                            <a:pathLst>
                              <a:path w="27432" h="131064">
                                <a:moveTo>
                                  <a:pt x="0" y="131064"/>
                                </a:moveTo>
                                <a:lnTo>
                                  <a:pt x="27432" y="13106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74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470421</wp:posOffset>
                  </wp:positionV>
                  <wp:extent cx="27432" cy="20116"/>
                  <wp:effectExtent l="0" t="0" r="0" b="0"/>
                  <wp:wrapNone/>
                  <wp:docPr id="849" name="Freeform 8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0116"/>
                          </a:xfrm>
                          <a:custGeom>
                            <a:rect l="l" t="t" r="r" b="b"/>
                            <a:pathLst>
                              <a:path w="27432" h="20116">
                                <a:moveTo>
                                  <a:pt x="0" y="20116"/>
                                </a:moveTo>
                                <a:lnTo>
                                  <a:pt x="27432" y="2011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75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470421</wp:posOffset>
                  </wp:positionV>
                  <wp:extent cx="27432" cy="20116"/>
                  <wp:effectExtent l="0" t="0" r="0" b="0"/>
                  <wp:wrapNone/>
                  <wp:docPr id="850" name="Freeform 8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0116"/>
                          </a:xfrm>
                          <a:custGeom>
                            <a:rect l="l" t="t" r="r" b="b"/>
                            <a:pathLst>
                              <a:path w="27432" h="20116">
                                <a:moveTo>
                                  <a:pt x="0" y="20116"/>
                                </a:moveTo>
                                <a:lnTo>
                                  <a:pt x="27432" y="2011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82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490538</wp:posOffset>
                  </wp:positionV>
                  <wp:extent cx="27432" cy="129540"/>
                  <wp:effectExtent l="0" t="0" r="0" b="0"/>
                  <wp:wrapNone/>
                  <wp:docPr id="851" name="Freeform 8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29540"/>
                          </a:xfrm>
                          <a:custGeom>
                            <a:rect l="l" t="t" r="r" b="b"/>
                            <a:pathLst>
                              <a:path w="27432" h="129540">
                                <a:moveTo>
                                  <a:pt x="0" y="129540"/>
                                </a:moveTo>
                                <a:lnTo>
                                  <a:pt x="27432" y="129540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02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620078</wp:posOffset>
                  </wp:positionV>
                  <wp:extent cx="27432" cy="19812"/>
                  <wp:effectExtent l="0" t="0" r="0" b="0"/>
                  <wp:wrapNone/>
                  <wp:docPr id="852" name="Freeform 8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03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620078</wp:posOffset>
                  </wp:positionV>
                  <wp:extent cx="27432" cy="19812"/>
                  <wp:effectExtent l="0" t="0" r="0" b="0"/>
                  <wp:wrapNone/>
                  <wp:docPr id="853" name="Freeform 8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406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233" w:line="240" w:lineRule="auto"/>
              <w:ind w:left="5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vliv změny na náklady stavby: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 ANO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4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9144" cy="9144"/>
                  <wp:effectExtent l="0" t="0" r="0" b="0"/>
                  <wp:wrapNone/>
                  <wp:docPr id="854" name="Freeform 8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7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83"/>
        </w:trPr>
        <w:tc>
          <w:tcPr>
            <w:tcW w:w="25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06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3" w:line="184" w:lineRule="exact"/>
              <w:ind w:left="59" w:right="56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Ocenění předložil: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Murnyk Stav, s.r.o.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Ve formě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256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91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9144" cy="9144"/>
                  <wp:effectExtent l="0" t="0" r="0" b="0"/>
                  <wp:wrapNone/>
                  <wp:docPr id="855" name="Freeform 8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3" behindDoc="0" locked="0" layoutInCell="1" allowOverlap="1">
                  <wp:simplePos x="0" y="0"/>
                  <wp:positionH relativeFrom="page">
                    <wp:posOffset>1631011</wp:posOffset>
                  </wp:positionH>
                  <wp:positionV relativeFrom="paragraph">
                    <wp:posOffset>-1</wp:posOffset>
                  </wp:positionV>
                  <wp:extent cx="9144" cy="9144"/>
                  <wp:effectExtent l="0" t="0" r="0" b="0"/>
                  <wp:wrapNone/>
                  <wp:docPr id="856" name="Freeform 8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7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12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188" w:line="240" w:lineRule="auto"/>
              <w:ind w:left="59" w:right="0" w:firstLine="0"/>
            </w:pPr>
            <w:r>
              <w:drawing>
                <wp:anchor simplePos="0" relativeHeight="251658524" behindDoc="0" locked="0" layoutInCell="1" allowOverlap="1">
                  <wp:simplePos x="0" y="0"/>
                  <wp:positionH relativeFrom="page">
                    <wp:posOffset>18288</wp:posOffset>
                  </wp:positionH>
                  <wp:positionV relativeFrom="line">
                    <wp:posOffset>-303</wp:posOffset>
                  </wp:positionV>
                  <wp:extent cx="27432" cy="27432"/>
                  <wp:effectExtent l="0" t="0" r="0" b="0"/>
                  <wp:wrapNone/>
                  <wp:docPr id="857" name="Freeform 8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7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-303</wp:posOffset>
                  </wp:positionV>
                  <wp:extent cx="27432" cy="27432"/>
                  <wp:effectExtent l="0" t="0" r="0" b="0"/>
                  <wp:wrapNone/>
                  <wp:docPr id="858" name="Freeform 8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6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27129</wp:posOffset>
                  </wp:positionV>
                  <wp:extent cx="18288" cy="1524"/>
                  <wp:effectExtent l="0" t="0" r="0" b="0"/>
                  <wp:wrapNone/>
                  <wp:docPr id="859" name="Freeform 8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524"/>
                          </a:xfrm>
                          <a:custGeom>
                            <a:rect l="l" t="t" r="r" b="b"/>
                            <a:pathLst>
                              <a:path w="18288" h="1524">
                                <a:moveTo>
                                  <a:pt x="0" y="1524"/>
                                </a:moveTo>
                                <a:lnTo>
                                  <a:pt x="18288" y="1524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náklady na změnu dle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256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188" w:line="240" w:lineRule="auto"/>
              <w:ind w:left="70" w:right="0" w:firstLine="0"/>
            </w:pPr>
            <w:r>
              <w:drawing>
                <wp:anchor simplePos="0" relativeHeight="251658529" behindDoc="0" locked="0" layoutInCell="1" allowOverlap="1">
                  <wp:simplePos x="0" y="0"/>
                  <wp:positionH relativeFrom="page">
                    <wp:posOffset>1631011</wp:posOffset>
                  </wp:positionH>
                  <wp:positionV relativeFrom="line">
                    <wp:posOffset>-303</wp:posOffset>
                  </wp:positionV>
                  <wp:extent cx="27432" cy="27432"/>
                  <wp:effectExtent l="0" t="0" r="0" b="0"/>
                  <wp:wrapNone/>
                  <wp:docPr id="860" name="Freeform 8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vícepráce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188" w:line="240" w:lineRule="auto"/>
              <w:ind w:left="70" w:right="-18" w:firstLine="0"/>
            </w:pPr>
            <w:r>
              <w:drawing>
                <wp:anchor simplePos="0" relativeHeight="251658533" behindDoc="0" locked="0" layoutInCell="1" allowOverlap="1">
                  <wp:simplePos x="0" y="0"/>
                  <wp:positionH relativeFrom="page">
                    <wp:posOffset>9143</wp:posOffset>
                  </wp:positionH>
                  <wp:positionV relativeFrom="line">
                    <wp:posOffset>-303</wp:posOffset>
                  </wp:positionV>
                  <wp:extent cx="27432" cy="27432"/>
                  <wp:effectExtent l="0" t="0" r="0" b="0"/>
                  <wp:wrapNone/>
                  <wp:docPr id="861" name="Freeform 8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méněpráce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35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0" w:firstLine="0"/>
            </w:pPr>
            <w:r>
              <w:drawing>
                <wp:anchor simplePos="0" relativeHeight="251658577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-20368</wp:posOffset>
                  </wp:positionV>
                  <wp:extent cx="18288" cy="19812"/>
                  <wp:effectExtent l="0" t="0" r="0" b="0"/>
                  <wp:wrapNone/>
                  <wp:docPr id="862" name="Freeform 8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Příloha 1 rozpočet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256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111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2"/>
                <w:sz w:val="16"/>
                <w:szCs w:val="16"/>
              </w:rPr>
              <w:t> 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258,61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-42 602,28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37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0" w:firstLine="0"/>
            </w:pPr>
            <w:r>
              <w:drawing>
                <wp:anchor simplePos="0" relativeHeight="251658609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-21891</wp:posOffset>
                  </wp:positionV>
                  <wp:extent cx="18288" cy="19812"/>
                  <wp:effectExtent l="0" t="0" r="0" b="0"/>
                  <wp:wrapNone/>
                  <wp:docPr id="863" name="Freeform 8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projekční náklady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256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0,- 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61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74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55"/>
              </w:tabs>
              <w:spacing w:before="24" w:after="0" w:line="240" w:lineRule="auto"/>
              <w:ind w:left="59" w:right="-18" w:firstLine="0"/>
            </w:pPr>
            <w:r>
              <w:drawing>
                <wp:anchor simplePos="0" relativeHeight="251658647" behindDoc="0" locked="0" layoutInCell="1" allowOverlap="1">
                  <wp:simplePos x="0" y="0"/>
                  <wp:positionH relativeFrom="page">
                    <wp:posOffset>18288</wp:posOffset>
                  </wp:positionH>
                  <wp:positionV relativeFrom="line">
                    <wp:posOffset>-15796</wp:posOffset>
                  </wp:positionV>
                  <wp:extent cx="27432" cy="27432"/>
                  <wp:effectExtent l="0" t="0" r="0" b="0"/>
                  <wp:wrapNone/>
                  <wp:docPr id="864" name="Freeform 8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9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-15796</wp:posOffset>
                  </wp:positionV>
                  <wp:extent cx="27432" cy="27432"/>
                  <wp:effectExtent l="0" t="0" r="0" b="0"/>
                  <wp:wrapNone/>
                  <wp:docPr id="865" name="Freeform 8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0" behindDoc="0" locked="0" layoutInCell="1" allowOverlap="1">
                  <wp:simplePos x="0" y="0"/>
                  <wp:positionH relativeFrom="page">
                    <wp:posOffset>2172031</wp:posOffset>
                  </wp:positionH>
                  <wp:positionV relativeFrom="line">
                    <wp:posOffset>-15796</wp:posOffset>
                  </wp:positionV>
                  <wp:extent cx="27432" cy="27432"/>
                  <wp:effectExtent l="0" t="0" r="0" b="0"/>
                  <wp:wrapNone/>
                  <wp:docPr id="866" name="Freeform 8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úprava smluvní ceny: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68 656,33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53" behindDoc="0" locked="0" layoutInCell="1" allowOverlap="1">
                  <wp:simplePos x="0" y="0"/>
                  <wp:positionH relativeFrom="page">
                    <wp:posOffset>9143</wp:posOffset>
                  </wp:positionH>
                  <wp:positionV relativeFrom="paragraph">
                    <wp:posOffset>0</wp:posOffset>
                  </wp:positionV>
                  <wp:extent cx="27432" cy="27432"/>
                  <wp:effectExtent l="0" t="0" r="0" b="0"/>
                  <wp:wrapNone/>
                  <wp:docPr id="867" name="Freeform 8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23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974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55"/>
              </w:tabs>
              <w:spacing w:before="0" w:after="0" w:line="240" w:lineRule="auto"/>
              <w:ind w:left="59" w:right="-18" w:firstLine="0"/>
            </w:pPr>
            <w:r>
              <w:drawing>
                <wp:anchor simplePos="0" relativeHeight="251658686" behindDoc="0" locked="0" layoutInCell="1" allowOverlap="1">
                  <wp:simplePos x="0" y="0"/>
                  <wp:positionH relativeFrom="page">
                    <wp:posOffset>2162887</wp:posOffset>
                  </wp:positionH>
                  <wp:positionV relativeFrom="line">
                    <wp:posOffset>-11224</wp:posOffset>
                  </wp:positionV>
                  <wp:extent cx="9144" cy="9144"/>
                  <wp:effectExtent l="0" t="0" r="0" b="0"/>
                  <wp:wrapNone/>
                  <wp:docPr id="868" name="Freeform 8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zvýšení: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111 258,61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20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974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501"/>
              </w:tabs>
              <w:spacing w:before="0" w:after="0" w:line="240" w:lineRule="auto"/>
              <w:ind w:left="59" w:right="-18" w:firstLine="0"/>
            </w:pPr>
            <w:r>
              <w:drawing>
                <wp:anchor simplePos="0" relativeHeight="251658720" behindDoc="0" locked="0" layoutInCell="1" allowOverlap="1">
                  <wp:simplePos x="0" y="0"/>
                  <wp:positionH relativeFrom="page">
                    <wp:posOffset>2162887</wp:posOffset>
                  </wp:positionH>
                  <wp:positionV relativeFrom="line">
                    <wp:posOffset>-11224</wp:posOffset>
                  </wp:positionV>
                  <wp:extent cx="9144" cy="9144"/>
                  <wp:effectExtent l="0" t="0" r="0" b="0"/>
                  <wp:wrapNone/>
                  <wp:docPr id="869" name="Freeform 8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snížení: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-42 620,28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23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974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55"/>
              </w:tabs>
              <w:spacing w:before="0" w:after="0" w:line="240" w:lineRule="auto"/>
              <w:ind w:left="59" w:right="-18" w:firstLine="0"/>
            </w:pPr>
            <w:r>
              <w:drawing>
                <wp:anchor simplePos="0" relativeHeight="251658756" behindDoc="0" locked="0" layoutInCell="1" allowOverlap="1">
                  <wp:simplePos x="0" y="0"/>
                  <wp:positionH relativeFrom="page">
                    <wp:posOffset>2162887</wp:posOffset>
                  </wp:positionH>
                  <wp:positionV relativeFrom="line">
                    <wp:posOffset>-11223</wp:posOffset>
                  </wp:positionV>
                  <wp:extent cx="9144" cy="9143"/>
                  <wp:effectExtent l="0" t="0" r="0" b="0"/>
                  <wp:wrapNone/>
                  <wp:docPr id="870" name="Freeform 8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nová cena: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68 656,33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52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59" w:right="0" w:firstLine="0"/>
            </w:pPr>
            <w:r>
              <w:drawing>
                <wp:anchor simplePos="0" relativeHeight="251658785" behindDoc="0" locked="0" layoutInCell="1" allowOverlap="1">
                  <wp:simplePos x="0" y="0"/>
                  <wp:positionH relativeFrom="page">
                    <wp:posOffset>18288</wp:posOffset>
                  </wp:positionH>
                  <wp:positionV relativeFrom="line">
                    <wp:posOffset>-20623</wp:posOffset>
                  </wp:positionV>
                  <wp:extent cx="27432" cy="27432"/>
                  <wp:effectExtent l="0" t="0" r="0" b="0"/>
                  <wp:wrapNone/>
                  <wp:docPr id="871" name="Freeform 8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88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-20623</wp:posOffset>
                  </wp:positionV>
                  <wp:extent cx="27432" cy="27432"/>
                  <wp:effectExtent l="0" t="0" r="0" b="0"/>
                  <wp:wrapNone/>
                  <wp:docPr id="872" name="Freeform 8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87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6809</wp:posOffset>
                  </wp:positionV>
                  <wp:extent cx="18288" cy="1524"/>
                  <wp:effectExtent l="0" t="0" r="0" b="0"/>
                  <wp:wrapNone/>
                  <wp:docPr id="873" name="Freeform 8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524"/>
                          </a:xfrm>
                          <a:custGeom>
                            <a:rect l="l" t="t" r="r" b="b"/>
                            <a:pathLst>
                              <a:path w="18288" h="1524">
                                <a:moveTo>
                                  <a:pt x="0" y="1524"/>
                                </a:moveTo>
                                <a:lnTo>
                                  <a:pt x="18288" y="1524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odsouhlasení nákladů na změnu: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256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70" w:right="0" w:firstLine="0"/>
            </w:pPr>
            <w:r>
              <w:drawing>
                <wp:anchor simplePos="0" relativeHeight="251658789" behindDoc="0" locked="0" layoutInCell="1" allowOverlap="1">
                  <wp:simplePos x="0" y="0"/>
                  <wp:positionH relativeFrom="page">
                    <wp:posOffset>9221</wp:posOffset>
                  </wp:positionH>
                  <wp:positionV relativeFrom="line">
                    <wp:posOffset>-20623</wp:posOffset>
                  </wp:positionV>
                  <wp:extent cx="27432" cy="27432"/>
                  <wp:effectExtent l="0" t="0" r="0" b="0"/>
                  <wp:wrapNone/>
                  <wp:docPr id="874" name="Freeform 8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Datum 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70" w:right="-18" w:firstLine="0"/>
            </w:pPr>
            <w:r>
              <w:drawing>
                <wp:anchor simplePos="0" relativeHeight="251658793" behindDoc="0" locked="0" layoutInCell="1" allowOverlap="1">
                  <wp:simplePos x="0" y="0"/>
                  <wp:positionH relativeFrom="page">
                    <wp:posOffset>9143</wp:posOffset>
                  </wp:positionH>
                  <wp:positionV relativeFrom="line">
                    <wp:posOffset>-20623</wp:posOffset>
                  </wp:positionV>
                  <wp:extent cx="27432" cy="27432"/>
                  <wp:effectExtent l="0" t="0" r="0" b="0"/>
                  <wp:wrapNone/>
                  <wp:docPr id="875" name="Freeform 8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Podpis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52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59" w:right="-18" w:firstLine="0"/>
            </w:pPr>
            <w:r>
              <w:drawing>
                <wp:anchor simplePos="0" relativeHeight="251658820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-20622</wp:posOffset>
                  </wp:positionV>
                  <wp:extent cx="27432" cy="27432"/>
                  <wp:effectExtent l="0" t="0" r="0" b="0"/>
                  <wp:wrapNone/>
                  <wp:docPr id="876" name="Freeform 8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19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6809</wp:posOffset>
                  </wp:positionV>
                  <wp:extent cx="18288" cy="1524"/>
                  <wp:effectExtent l="0" t="0" r="0" b="0"/>
                  <wp:wrapNone/>
                  <wp:docPr id="877" name="Freeform 8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524"/>
                          </a:xfrm>
                          <a:custGeom>
                            <a:rect l="l" t="t" r="r" b="b"/>
                            <a:pathLst>
                              <a:path w="18288" h="1524">
                                <a:moveTo>
                                  <a:pt x="0" y="1524"/>
                                </a:moveTo>
                                <a:lnTo>
                                  <a:pt x="18288" y="1524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zhotovitel: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37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-18" w:firstLine="0"/>
            </w:pPr>
            <w:r>
              <w:drawing>
                <wp:anchor simplePos="0" relativeHeight="251658849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-20368</wp:posOffset>
                  </wp:positionV>
                  <wp:extent cx="18288" cy="19812"/>
                  <wp:effectExtent l="0" t="0" r="0" b="0"/>
                  <wp:wrapNone/>
                  <wp:docPr id="878" name="Freeform 8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objednatel (investor, uživatel)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35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-18" w:firstLine="0"/>
            </w:pPr>
            <w:r>
              <w:drawing>
                <wp:anchor simplePos="0" relativeHeight="251658877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-20673</wp:posOffset>
                  </wp:positionV>
                  <wp:extent cx="18288" cy="20116"/>
                  <wp:effectExtent l="0" t="0" r="0" b="0"/>
                  <wp:wrapNone/>
                  <wp:docPr id="879" name="Freeform 8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20116"/>
                          </a:xfrm>
                          <a:custGeom>
                            <a:rect l="l" t="t" r="r" b="b"/>
                            <a:pathLst>
                              <a:path w="18288" h="20116">
                                <a:moveTo>
                                  <a:pt x="0" y="20116"/>
                                </a:moveTo>
                                <a:lnTo>
                                  <a:pt x="18288" y="20116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TDI: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27"/>
        </w:trPr>
        <w:tc>
          <w:tcPr>
            <w:tcW w:w="259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-18" w:firstLine="0"/>
            </w:pPr>
            <w:r>
              <w:drawing>
                <wp:anchor simplePos="0" relativeHeight="251658905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-20368</wp:posOffset>
                  </wp:positionV>
                  <wp:extent cx="18288" cy="19812"/>
                  <wp:effectExtent l="0" t="0" r="0" b="0"/>
                  <wp:wrapNone/>
                  <wp:docPr id="880" name="Freeform 8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GP: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48"/>
        </w:trPr>
        <w:tc>
          <w:tcPr>
            <w:tcW w:w="259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200" w:lineRule="exact"/>
              <w:ind w:left="47" w:right="-18" w:firstLine="0"/>
            </w:pPr>
            <w:r>
              <w:drawing>
                <wp:anchor simplePos="0" relativeHeight="251658932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-444</wp:posOffset>
                  </wp:positionV>
                  <wp:extent cx="27432" cy="28956"/>
                  <wp:effectExtent l="0" t="0" r="0" b="0"/>
                  <wp:wrapNone/>
                  <wp:docPr id="881" name="Freeform 8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36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-445</wp:posOffset>
                  </wp:positionV>
                  <wp:extent cx="27432" cy="27432"/>
                  <wp:effectExtent l="0" t="0" r="0" b="0"/>
                  <wp:wrapNone/>
                  <wp:docPr id="882" name="Freeform 8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35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-445</wp:posOffset>
                  </wp:positionV>
                  <wp:extent cx="27432" cy="27432"/>
                  <wp:effectExtent l="0" t="0" r="0" b="0"/>
                  <wp:wrapNone/>
                  <wp:docPr id="883" name="Freeform 8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34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26988</wp:posOffset>
                  </wp:positionV>
                  <wp:extent cx="9144" cy="1524"/>
                  <wp:effectExtent l="0" t="0" r="0" b="0"/>
                  <wp:wrapNone/>
                  <wp:docPr id="884" name="Freeform 8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1524"/>
                          </a:xfrm>
                          <a:custGeom>
                            <a:rect l="l" t="t" r="r" b="b"/>
                            <a:pathLst>
                              <a:path w="9144" h="1524">
                                <a:moveTo>
                                  <a:pt x="0" y="1524"/>
                                </a:moveTo>
                                <a:lnTo>
                                  <a:pt x="9144" y="152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00" w:lineRule="exact"/>
              <w:ind w:left="4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00" w:lineRule="exact"/>
              <w:ind w:left="37" w:right="-18" w:firstLine="0"/>
            </w:pPr>
            <w:r>
              <w:drawing>
                <wp:anchor simplePos="0" relativeHeight="251658977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-571</wp:posOffset>
                  </wp:positionV>
                  <wp:extent cx="27432" cy="9143"/>
                  <wp:effectExtent l="0" t="0" r="0" b="0"/>
                  <wp:wrapNone/>
                  <wp:docPr id="885" name="Freeform 8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3"/>
                          </a:xfrm>
                          <a:custGeom>
                            <a:rect l="l" t="t" r="r" b="b"/>
                            <a:pathLst>
                              <a:path w="27432" h="9143">
                                <a:moveTo>
                                  <a:pt x="0" y="9143"/>
                                </a:moveTo>
                                <a:lnTo>
                                  <a:pt x="27432" y="9143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78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-571</wp:posOffset>
                  </wp:positionV>
                  <wp:extent cx="9144" cy="9143"/>
                  <wp:effectExtent l="0" t="0" r="0" b="0"/>
                  <wp:wrapNone/>
                  <wp:docPr id="886" name="Freeform 8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00" w:lineRule="exact"/>
              <w:ind w:left="2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9" w:after="0" w:line="200" w:lineRule="exact"/>
              <w:ind w:left="37" w:right="-18" w:firstLine="0"/>
            </w:pPr>
            <w:r>
              <w:drawing>
                <wp:anchor simplePos="0" relativeHeight="251659019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-190</wp:posOffset>
                  </wp:positionV>
                  <wp:extent cx="27432" cy="9144"/>
                  <wp:effectExtent l="0" t="0" r="0" b="0"/>
                  <wp:wrapNone/>
                  <wp:docPr id="887" name="Freeform 8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20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-190</wp:posOffset>
                  </wp:positionV>
                  <wp:extent cx="9144" cy="9144"/>
                  <wp:effectExtent l="0" t="0" r="0" b="0"/>
                  <wp:wrapNone/>
                  <wp:docPr id="888" name="Freeform 8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62484</wp:posOffset>
                  </wp:positionH>
                  <wp:positionV relativeFrom="line">
                    <wp:posOffset>12192</wp:posOffset>
                  </wp:positionV>
                  <wp:extent cx="178079" cy="241743"/>
                  <wp:effectExtent l="0" t="0" r="0" b="0"/>
                  <wp:wrapNone/>
                  <wp:docPr id="889" name="Freeform 88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945184" y="12192"/>
                            <a:ext cx="63779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Í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" w:after="1" w:line="200" w:lineRule="exact"/>
              <w:ind w:left="4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4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2" w:line="240" w:lineRule="auto"/>
              <w:ind w:left="59" w:right="-18" w:firstLine="0"/>
            </w:pPr>
            <w:r>
              <w:drawing>
                <wp:anchor simplePos="0" relativeHeight="251658937" behindDoc="0" locked="0" layoutInCell="1" allowOverlap="1">
                  <wp:simplePos x="0" y="0"/>
                  <wp:positionH relativeFrom="page">
                    <wp:posOffset>18288</wp:posOffset>
                  </wp:positionH>
                  <wp:positionV relativeFrom="line">
                    <wp:posOffset>-302</wp:posOffset>
                  </wp:positionV>
                  <wp:extent cx="27432" cy="27432"/>
                  <wp:effectExtent l="0" t="0" r="0" b="0"/>
                  <wp:wrapNone/>
                  <wp:docPr id="890" name="Freeform 8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39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-302</wp:posOffset>
                  </wp:positionV>
                  <wp:extent cx="27432" cy="27432"/>
                  <wp:effectExtent l="0" t="0" r="0" b="0"/>
                  <wp:wrapNone/>
                  <wp:docPr id="891" name="Freeform 8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Termín předání PD změny: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940" behindDoc="0" locked="0" layoutInCell="1" allowOverlap="1">
                  <wp:simplePos x="0" y="0"/>
                  <wp:positionH relativeFrom="page">
                    <wp:posOffset>9221</wp:posOffset>
                  </wp:positionH>
                  <wp:positionV relativeFrom="paragraph">
                    <wp:posOffset>-1</wp:posOffset>
                  </wp:positionV>
                  <wp:extent cx="27432" cy="27432"/>
                  <wp:effectExtent l="0" t="0" r="0" b="0"/>
                  <wp:wrapNone/>
                  <wp:docPr id="892" name="Freeform 8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943" behindDoc="0" locked="0" layoutInCell="1" allowOverlap="1">
                  <wp:simplePos x="0" y="0"/>
                  <wp:positionH relativeFrom="page">
                    <wp:posOffset>9143</wp:posOffset>
                  </wp:positionH>
                  <wp:positionV relativeFrom="paragraph">
                    <wp:posOffset>-1</wp:posOffset>
                  </wp:positionV>
                  <wp:extent cx="27432" cy="27432"/>
                  <wp:effectExtent l="0" t="0" r="0" b="0"/>
                  <wp:wrapNone/>
                  <wp:docPr id="893" name="Freeform 8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429"/>
        </w:trPr>
        <w:tc>
          <w:tcPr>
            <w:tcW w:w="25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74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233" w:line="240" w:lineRule="auto"/>
              <w:ind w:left="59" w:right="-18" w:firstLine="0"/>
            </w:pPr>
            <w:r>
              <w:drawing>
                <wp:anchor simplePos="0" relativeHeight="251658980" behindDoc="0" locked="0" layoutInCell="1" allowOverlap="1">
                  <wp:simplePos x="0" y="0"/>
                  <wp:positionH relativeFrom="page">
                    <wp:posOffset>2162887</wp:posOffset>
                  </wp:positionH>
                  <wp:positionV relativeFrom="line">
                    <wp:posOffset>206</wp:posOffset>
                  </wp:positionV>
                  <wp:extent cx="9144" cy="9143"/>
                  <wp:effectExtent l="0" t="0" r="0" b="0"/>
                  <wp:wrapNone/>
                  <wp:docPr id="894" name="Freeform 8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Termín realizace změny: nemá vliv na termín dokončení stavby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625"/>
        </w:trPr>
        <w:tc>
          <w:tcPr>
            <w:tcW w:w="259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795" w:type="dxa"/>
            <w:gridSpan w:val="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439" w:line="240" w:lineRule="auto"/>
              <w:ind w:left="59" w:right="-18" w:firstLine="0"/>
            </w:pPr>
            <w:r>
              <w:drawing>
                <wp:anchor simplePos="0" relativeHeight="251658444" behindDoc="0" locked="0" layoutInCell="1" allowOverlap="1">
                  <wp:simplePos x="0" y="0"/>
                  <wp:positionH relativeFrom="page">
                    <wp:posOffset>3903548</wp:posOffset>
                  </wp:positionH>
                  <wp:positionV relativeFrom="line">
                    <wp:posOffset>-3003853</wp:posOffset>
                  </wp:positionV>
                  <wp:extent cx="9144" cy="9144"/>
                  <wp:effectExtent l="0" t="0" r="0" b="0"/>
                  <wp:wrapNone/>
                  <wp:docPr id="895" name="Freeform 8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5" behindDoc="0" locked="0" layoutInCell="1" allowOverlap="1">
                  <wp:simplePos x="0" y="0"/>
                  <wp:positionH relativeFrom="page">
                    <wp:posOffset>3903548</wp:posOffset>
                  </wp:positionH>
                  <wp:positionV relativeFrom="line">
                    <wp:posOffset>-2731057</wp:posOffset>
                  </wp:positionV>
                  <wp:extent cx="9144" cy="9144"/>
                  <wp:effectExtent l="0" t="0" r="0" b="0"/>
                  <wp:wrapNone/>
                  <wp:docPr id="896" name="Freeform 8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2" behindDoc="0" locked="0" layoutInCell="1" allowOverlap="1">
                  <wp:simplePos x="0" y="0"/>
                  <wp:positionH relativeFrom="page">
                    <wp:posOffset>3894404</wp:posOffset>
                  </wp:positionH>
                  <wp:positionV relativeFrom="line">
                    <wp:posOffset>-2487217</wp:posOffset>
                  </wp:positionV>
                  <wp:extent cx="27432" cy="27432"/>
                  <wp:effectExtent l="0" t="0" r="0" b="0"/>
                  <wp:wrapNone/>
                  <wp:docPr id="897" name="Freeform 8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1" behindDoc="0" locked="0" layoutInCell="1" allowOverlap="1">
                  <wp:simplePos x="0" y="0"/>
                  <wp:positionH relativeFrom="page">
                    <wp:posOffset>3894404</wp:posOffset>
                  </wp:positionH>
                  <wp:positionV relativeFrom="line">
                    <wp:posOffset>-2459785</wp:posOffset>
                  </wp:positionV>
                  <wp:extent cx="18288" cy="1524"/>
                  <wp:effectExtent l="0" t="0" r="0" b="0"/>
                  <wp:wrapNone/>
                  <wp:docPr id="898" name="Freeform 8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524"/>
                          </a:xfrm>
                          <a:custGeom>
                            <a:rect l="l" t="t" r="r" b="b"/>
                            <a:pathLst>
                              <a:path w="18288" h="1524">
                                <a:moveTo>
                                  <a:pt x="0" y="1524"/>
                                </a:moveTo>
                                <a:lnTo>
                                  <a:pt x="18288" y="1524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9" behindDoc="0" locked="0" layoutInCell="1" allowOverlap="1">
                  <wp:simplePos x="0" y="0"/>
                  <wp:positionH relativeFrom="page">
                    <wp:posOffset>3894404</wp:posOffset>
                  </wp:positionH>
                  <wp:positionV relativeFrom="line">
                    <wp:posOffset>-2225088</wp:posOffset>
                  </wp:positionV>
                  <wp:extent cx="18288" cy="19812"/>
                  <wp:effectExtent l="0" t="0" r="0" b="0"/>
                  <wp:wrapNone/>
                  <wp:docPr id="899" name="Freeform 8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1" behindDoc="0" locked="0" layoutInCell="1" allowOverlap="1">
                  <wp:simplePos x="0" y="0"/>
                  <wp:positionH relativeFrom="page">
                    <wp:posOffset>3894404</wp:posOffset>
                  </wp:positionH>
                  <wp:positionV relativeFrom="line">
                    <wp:posOffset>-2075736</wp:posOffset>
                  </wp:positionV>
                  <wp:extent cx="18288" cy="19812"/>
                  <wp:effectExtent l="0" t="0" r="0" b="0"/>
                  <wp:wrapNone/>
                  <wp:docPr id="900" name="Freeform 9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2" behindDoc="0" locked="0" layoutInCell="1" allowOverlap="1">
                  <wp:simplePos x="0" y="0"/>
                  <wp:positionH relativeFrom="page">
                    <wp:posOffset>3894404</wp:posOffset>
                  </wp:positionH>
                  <wp:positionV relativeFrom="line">
                    <wp:posOffset>-1924861</wp:posOffset>
                  </wp:positionV>
                  <wp:extent cx="27432" cy="27432"/>
                  <wp:effectExtent l="0" t="0" r="0" b="0"/>
                  <wp:wrapNone/>
                  <wp:docPr id="901" name="Freeform 9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88" behindDoc="0" locked="0" layoutInCell="1" allowOverlap="1">
                  <wp:simplePos x="0" y="0"/>
                  <wp:positionH relativeFrom="page">
                    <wp:posOffset>3903548</wp:posOffset>
                  </wp:positionH>
                  <wp:positionV relativeFrom="line">
                    <wp:posOffset>-1758744</wp:posOffset>
                  </wp:positionV>
                  <wp:extent cx="9144" cy="9144"/>
                  <wp:effectExtent l="0" t="0" r="0" b="0"/>
                  <wp:wrapNone/>
                  <wp:docPr id="902" name="Freeform 9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22" behindDoc="0" locked="0" layoutInCell="1" allowOverlap="1">
                  <wp:simplePos x="0" y="0"/>
                  <wp:positionH relativeFrom="page">
                    <wp:posOffset>3903548</wp:posOffset>
                  </wp:positionH>
                  <wp:positionV relativeFrom="line">
                    <wp:posOffset>-1617012</wp:posOffset>
                  </wp:positionV>
                  <wp:extent cx="9144" cy="9144"/>
                  <wp:effectExtent l="0" t="0" r="0" b="0"/>
                  <wp:wrapNone/>
                  <wp:docPr id="903" name="Freeform 9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58" behindDoc="0" locked="0" layoutInCell="1" allowOverlap="1">
                  <wp:simplePos x="0" y="0"/>
                  <wp:positionH relativeFrom="page">
                    <wp:posOffset>3903548</wp:posOffset>
                  </wp:positionH>
                  <wp:positionV relativeFrom="line">
                    <wp:posOffset>-1476804</wp:posOffset>
                  </wp:positionV>
                  <wp:extent cx="9144" cy="9143"/>
                  <wp:effectExtent l="0" t="0" r="0" b="0"/>
                  <wp:wrapNone/>
                  <wp:docPr id="904" name="Freeform 9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92" behindDoc="0" locked="0" layoutInCell="1" allowOverlap="1">
                  <wp:simplePos x="0" y="0"/>
                  <wp:positionH relativeFrom="page">
                    <wp:posOffset>3894404</wp:posOffset>
                  </wp:positionH>
                  <wp:positionV relativeFrom="line">
                    <wp:posOffset>-1335073</wp:posOffset>
                  </wp:positionV>
                  <wp:extent cx="27432" cy="27432"/>
                  <wp:effectExtent l="0" t="0" r="0" b="0"/>
                  <wp:wrapNone/>
                  <wp:docPr id="905" name="Freeform 9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91" behindDoc="0" locked="0" layoutInCell="1" allowOverlap="1">
                  <wp:simplePos x="0" y="0"/>
                  <wp:positionH relativeFrom="page">
                    <wp:posOffset>3894404</wp:posOffset>
                  </wp:positionH>
                  <wp:positionV relativeFrom="line">
                    <wp:posOffset>-1307641</wp:posOffset>
                  </wp:positionV>
                  <wp:extent cx="18288" cy="1524"/>
                  <wp:effectExtent l="0" t="0" r="0" b="0"/>
                  <wp:wrapNone/>
                  <wp:docPr id="906" name="Freeform 9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524"/>
                          </a:xfrm>
                          <a:custGeom>
                            <a:rect l="l" t="t" r="r" b="b"/>
                            <a:pathLst>
                              <a:path w="18288" h="1524">
                                <a:moveTo>
                                  <a:pt x="0" y="1524"/>
                                </a:moveTo>
                                <a:lnTo>
                                  <a:pt x="18288" y="1524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23" behindDoc="0" locked="0" layoutInCell="1" allowOverlap="1">
                  <wp:simplePos x="0" y="0"/>
                  <wp:positionH relativeFrom="page">
                    <wp:posOffset>3894404</wp:posOffset>
                  </wp:positionH>
                  <wp:positionV relativeFrom="line">
                    <wp:posOffset>-1175052</wp:posOffset>
                  </wp:positionV>
                  <wp:extent cx="27432" cy="27432"/>
                  <wp:effectExtent l="0" t="0" r="0" b="0"/>
                  <wp:wrapNone/>
                  <wp:docPr id="907" name="Freeform 9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22" behindDoc="0" locked="0" layoutInCell="1" allowOverlap="1">
                  <wp:simplePos x="0" y="0"/>
                  <wp:positionH relativeFrom="page">
                    <wp:posOffset>3894404</wp:posOffset>
                  </wp:positionH>
                  <wp:positionV relativeFrom="line">
                    <wp:posOffset>-1147621</wp:posOffset>
                  </wp:positionV>
                  <wp:extent cx="18288" cy="1524"/>
                  <wp:effectExtent l="0" t="0" r="0" b="0"/>
                  <wp:wrapNone/>
                  <wp:docPr id="908" name="Freeform 9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524"/>
                          </a:xfrm>
                          <a:custGeom>
                            <a:rect l="l" t="t" r="r" b="b"/>
                            <a:pathLst>
                              <a:path w="18288" h="1524">
                                <a:moveTo>
                                  <a:pt x="0" y="1524"/>
                                </a:moveTo>
                                <a:lnTo>
                                  <a:pt x="18288" y="1524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51" behindDoc="0" locked="0" layoutInCell="1" allowOverlap="1">
                  <wp:simplePos x="0" y="0"/>
                  <wp:positionH relativeFrom="page">
                    <wp:posOffset>3894404</wp:posOffset>
                  </wp:positionH>
                  <wp:positionV relativeFrom="line">
                    <wp:posOffset>-1015032</wp:posOffset>
                  </wp:positionV>
                  <wp:extent cx="18288" cy="19812"/>
                  <wp:effectExtent l="0" t="0" r="0" b="0"/>
                  <wp:wrapNone/>
                  <wp:docPr id="909" name="Freeform 9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79" behindDoc="0" locked="0" layoutInCell="1" allowOverlap="1">
                  <wp:simplePos x="0" y="0"/>
                  <wp:positionH relativeFrom="page">
                    <wp:posOffset>3894404</wp:posOffset>
                  </wp:positionH>
                  <wp:positionV relativeFrom="line">
                    <wp:posOffset>-864207</wp:posOffset>
                  </wp:positionV>
                  <wp:extent cx="18288" cy="20116"/>
                  <wp:effectExtent l="0" t="0" r="0" b="0"/>
                  <wp:wrapNone/>
                  <wp:docPr id="910" name="Freeform 9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20116"/>
                          </a:xfrm>
                          <a:custGeom>
                            <a:rect l="l" t="t" r="r" b="b"/>
                            <a:pathLst>
                              <a:path w="18288" h="20116">
                                <a:moveTo>
                                  <a:pt x="0" y="20116"/>
                                </a:moveTo>
                                <a:lnTo>
                                  <a:pt x="18288" y="20116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07" behindDoc="0" locked="0" layoutInCell="1" allowOverlap="1">
                  <wp:simplePos x="0" y="0"/>
                  <wp:positionH relativeFrom="page">
                    <wp:posOffset>3894404</wp:posOffset>
                  </wp:positionH>
                  <wp:positionV relativeFrom="line">
                    <wp:posOffset>-714550</wp:posOffset>
                  </wp:positionV>
                  <wp:extent cx="18288" cy="19812"/>
                  <wp:effectExtent l="0" t="0" r="0" b="0"/>
                  <wp:wrapNone/>
                  <wp:docPr id="911" name="Freeform 9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42" behindDoc="0" locked="0" layoutInCell="1" allowOverlap="1">
                  <wp:simplePos x="0" y="0"/>
                  <wp:positionH relativeFrom="page">
                    <wp:posOffset>3894404</wp:posOffset>
                  </wp:positionH>
                  <wp:positionV relativeFrom="line">
                    <wp:posOffset>-563675</wp:posOffset>
                  </wp:positionV>
                  <wp:extent cx="27432" cy="27432"/>
                  <wp:effectExtent l="0" t="0" r="0" b="0"/>
                  <wp:wrapNone/>
                  <wp:docPr id="912" name="Freeform 9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82" behindDoc="0" locked="0" layoutInCell="1" allowOverlap="1">
                  <wp:simplePos x="0" y="0"/>
                  <wp:positionH relativeFrom="page">
                    <wp:posOffset>3903548</wp:posOffset>
                  </wp:positionH>
                  <wp:positionV relativeFrom="line">
                    <wp:posOffset>-272590</wp:posOffset>
                  </wp:positionV>
                  <wp:extent cx="9144" cy="9143"/>
                  <wp:effectExtent l="0" t="0" r="0" b="0"/>
                  <wp:wrapNone/>
                  <wp:docPr id="913" name="Freeform 9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22" behindDoc="0" locked="0" layoutInCell="1" allowOverlap="1">
                  <wp:simplePos x="0" y="0"/>
                  <wp:positionH relativeFrom="page">
                    <wp:posOffset>2162887</wp:posOffset>
                  </wp:positionH>
                  <wp:positionV relativeFrom="line">
                    <wp:posOffset>206</wp:posOffset>
                  </wp:positionV>
                  <wp:extent cx="9144" cy="9144"/>
                  <wp:effectExtent l="0" t="0" r="0" b="0"/>
                  <wp:wrapNone/>
                  <wp:docPr id="914" name="Freeform 9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24" behindDoc="0" locked="0" layoutInCell="1" allowOverlap="1">
                  <wp:simplePos x="0" y="0"/>
                  <wp:positionH relativeFrom="page">
                    <wp:posOffset>3903548</wp:posOffset>
                  </wp:positionH>
                  <wp:positionV relativeFrom="line">
                    <wp:posOffset>206</wp:posOffset>
                  </wp:positionV>
                  <wp:extent cx="9144" cy="9144"/>
                  <wp:effectExtent l="0" t="0" r="0" b="0"/>
                  <wp:wrapNone/>
                  <wp:docPr id="915" name="Freeform 9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Vliv změny na smluvní termín dokončení stavby: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ne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má vliv na termín dokončení stavby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832"/>
        </w:trPr>
        <w:tc>
          <w:tcPr>
            <w:tcW w:w="259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0" w:line="200" w:lineRule="exact"/>
              <w:ind w:left="42" w:right="-18" w:firstLine="0"/>
            </w:pPr>
            <w:r>
              <w:drawing>
                <wp:anchor simplePos="0" relativeHeight="251659080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-572</wp:posOffset>
                  </wp:positionV>
                  <wp:extent cx="27432" cy="9144"/>
                  <wp:effectExtent l="0" t="0" r="0" b="0"/>
                  <wp:wrapNone/>
                  <wp:docPr id="916" name="Freeform 9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82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-572</wp:posOffset>
                  </wp:positionV>
                  <wp:extent cx="9144" cy="9144"/>
                  <wp:effectExtent l="0" t="0" r="0" b="0"/>
                  <wp:wrapNone/>
                  <wp:docPr id="917" name="Freeform 9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00" w:lineRule="exact"/>
              <w:ind w:left="3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00" w:lineRule="exact"/>
              <w:ind w:left="3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00" w:lineRule="exact"/>
              <w:ind w:left="42" w:right="-18" w:firstLine="0"/>
            </w:pPr>
            <w:r>
              <w:drawing>
                <wp:anchor simplePos="0" relativeHeight="251659162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-318</wp:posOffset>
                  </wp:positionV>
                  <wp:extent cx="27432" cy="9145"/>
                  <wp:effectExtent l="0" t="0" r="0" b="0"/>
                  <wp:wrapNone/>
                  <wp:docPr id="918" name="Freeform 9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5"/>
                          </a:xfrm>
                          <a:custGeom>
                            <a:rect l="l" t="t" r="r" b="b"/>
                            <a:pathLst>
                              <a:path w="27432" h="9145">
                                <a:moveTo>
                                  <a:pt x="0" y="9145"/>
                                </a:moveTo>
                                <a:lnTo>
                                  <a:pt x="27432" y="9145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163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-318</wp:posOffset>
                  </wp:positionV>
                  <wp:extent cx="9144" cy="9145"/>
                  <wp:effectExtent l="0" t="0" r="0" b="0"/>
                  <wp:wrapNone/>
                  <wp:docPr id="919" name="Freeform 9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00" w:lineRule="exact"/>
              <w:ind w:left="3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0" w:lineRule="exact"/>
              <w:ind w:left="7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Í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00" w:lineRule="exact"/>
              <w:ind w:left="5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00" w:lineRule="exact"/>
              <w:ind w:left="3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0" w:lineRule="exact"/>
              <w:ind w:left="36" w:right="-14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24" w:line="200" w:lineRule="exact"/>
              <w:ind w:left="41" w:right="-9" w:firstLine="0"/>
            </w:pPr>
            <w:r>
              <w:drawing>
                <wp:anchor simplePos="0" relativeHeight="251659255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127190</wp:posOffset>
                  </wp:positionV>
                  <wp:extent cx="27432" cy="9145"/>
                  <wp:effectExtent l="0" t="0" r="0" b="0"/>
                  <wp:wrapNone/>
                  <wp:docPr id="920" name="Freeform 9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5"/>
                          </a:xfrm>
                          <a:custGeom>
                            <a:rect l="l" t="t" r="r" b="b"/>
                            <a:pathLst>
                              <a:path w="27432" h="9145">
                                <a:moveTo>
                                  <a:pt x="0" y="9145"/>
                                </a:moveTo>
                                <a:lnTo>
                                  <a:pt x="27432" y="9145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56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127190</wp:posOffset>
                  </wp:positionV>
                  <wp:extent cx="9144" cy="9145"/>
                  <wp:effectExtent l="0" t="0" r="0" b="0"/>
                  <wp:wrapNone/>
                  <wp:docPr id="921" name="Freeform 9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5974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55"/>
              </w:tabs>
              <w:spacing w:before="224" w:after="0" w:line="179" w:lineRule="exact"/>
              <w:ind w:left="59" w:right="0" w:firstLine="0"/>
            </w:pPr>
            <w:r>
              <w:drawing>
                <wp:anchor simplePos="0" relativeHeight="251659084" behindDoc="0" locked="0" layoutInCell="1" allowOverlap="1">
                  <wp:simplePos x="0" y="0"/>
                  <wp:positionH relativeFrom="page">
                    <wp:posOffset>2162887</wp:posOffset>
                  </wp:positionH>
                  <wp:positionV relativeFrom="line">
                    <wp:posOffset>-49</wp:posOffset>
                  </wp:positionV>
                  <wp:extent cx="9144" cy="9144"/>
                  <wp:effectExtent l="0" t="0" r="0" b="0"/>
                  <wp:wrapNone/>
                  <wp:docPr id="922" name="Freeform 9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Změna je smluvně zakotvena v: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	</w:t>
            </w:r>
            <w:r>
              <w:rPr lang="cs-CZ" sz="16" baseline="0" dirty="0">
                <w:jc w:val="left"/>
                <w:rFonts w:ascii="Arial" w:hAnsi="Arial" w:cs="Arial"/>
                <w:u w:val="single"/>
                <w:color w:val="000000"/>
                <w:sz w:val="16"/>
                <w:szCs w:val="16"/>
              </w:rPr>
              <w:t>stavební práce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" w:after="232" w:line="179" w:lineRule="exact"/>
              <w:ind w:left="5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SOD: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820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4" w:after="439" w:line="240" w:lineRule="auto"/>
              <w:ind w:left="243" w:right="-18" w:firstLine="0"/>
            </w:pPr>
            <w:r>
              <w:drawing>
                <wp:anchor simplePos="0" relativeHeight="251659086" behindDoc="0" locked="0" layoutInCell="1" allowOverlap="1">
                  <wp:simplePos x="0" y="0"/>
                  <wp:positionH relativeFrom="page">
                    <wp:posOffset>109727</wp:posOffset>
                  </wp:positionH>
                  <wp:positionV relativeFrom="line">
                    <wp:posOffset>-49</wp:posOffset>
                  </wp:positionV>
                  <wp:extent cx="9144" cy="9144"/>
                  <wp:effectExtent l="0" t="0" r="0" b="0"/>
                  <wp:wrapNone/>
                  <wp:docPr id="923" name="Freeform 9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strike/>
                <w:color w:val="000000"/>
                <w:sz w:val="16"/>
                <w:szCs w:val="16"/>
              </w:rPr>
              <w:t>projekční práce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1464"/>
        </w:trPr>
        <w:tc>
          <w:tcPr>
            <w:tcW w:w="25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06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179" w:lineRule="exact"/>
              <w:ind w:left="5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Přílohy protokolu: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" w:after="1061" w:line="179" w:lineRule="exact"/>
              <w:ind w:left="5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Příloha 01 položkový rozpočet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9165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9144" cy="9145"/>
                  <wp:effectExtent l="0" t="0" r="0" b="0"/>
                  <wp:wrapNone/>
                  <wp:docPr id="924" name="Freeform 9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7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13"/>
        </w:trPr>
        <w:tc>
          <w:tcPr>
            <w:tcW w:w="259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06" w:type="dxa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Datum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9258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9144" cy="9145"/>
                  <wp:effectExtent l="0" t="0" r="0" b="0"/>
                  <wp:wrapNone/>
                  <wp:docPr id="925" name="Freeform 9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72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6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-175515</wp:posOffset>
            </wp:positionV>
            <wp:extent cx="27432" cy="27432"/>
            <wp:effectExtent l="0" t="0" r="0" b="0"/>
            <wp:wrapNone/>
            <wp:docPr id="926" name="Freeform 9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-175515</wp:posOffset>
            </wp:positionV>
            <wp:extent cx="27432" cy="28956"/>
            <wp:effectExtent l="0" t="0" r="0" b="0"/>
            <wp:wrapNone/>
            <wp:docPr id="927" name="Freeform 9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8956"/>
                    </a:xfrm>
                    <a:custGeom>
                      <a:rect l="l" t="t" r="r" b="b"/>
                      <a:pathLst>
                        <a:path w="27432" h="28956">
                          <a:moveTo>
                            <a:pt x="0" y="28956"/>
                          </a:moveTo>
                          <a:lnTo>
                            <a:pt x="27432" y="28956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89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3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96013</wp:posOffset>
            </wp:positionV>
            <wp:extent cx="27432" cy="9144"/>
            <wp:effectExtent l="0" t="0" r="0" b="0"/>
            <wp:wrapNone/>
            <wp:docPr id="928" name="Freeform 9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7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171068</wp:posOffset>
            </wp:positionV>
            <wp:extent cx="27432" cy="9144"/>
            <wp:effectExtent l="0" t="0" r="0" b="0"/>
            <wp:wrapNone/>
            <wp:docPr id="929" name="Freeform 9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6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122300</wp:posOffset>
            </wp:positionV>
            <wp:extent cx="27432" cy="9144"/>
            <wp:effectExtent l="0" t="0" r="0" b="0"/>
            <wp:wrapNone/>
            <wp:docPr id="930" name="Freeform 9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97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44577</wp:posOffset>
            </wp:positionV>
            <wp:extent cx="27432" cy="9144"/>
            <wp:effectExtent l="0" t="0" r="0" b="0"/>
            <wp:wrapNone/>
            <wp:docPr id="931" name="Freeform 9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35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113156</wp:posOffset>
            </wp:positionV>
            <wp:extent cx="27432" cy="28956"/>
            <wp:effectExtent l="0" t="0" r="0" b="0"/>
            <wp:wrapNone/>
            <wp:docPr id="932" name="Freeform 9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8956"/>
                    </a:xfrm>
                    <a:custGeom>
                      <a:rect l="l" t="t" r="r" b="b"/>
                      <a:pathLst>
                        <a:path w="27432" h="28956">
                          <a:moveTo>
                            <a:pt x="0" y="28956"/>
                          </a:moveTo>
                          <a:lnTo>
                            <a:pt x="27432" y="28956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89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81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24765</wp:posOffset>
            </wp:positionV>
            <wp:extent cx="27432" cy="19812"/>
            <wp:effectExtent l="0" t="0" r="0" b="0"/>
            <wp:wrapNone/>
            <wp:docPr id="933" name="Freeform 9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19812"/>
                    </a:xfrm>
                    <a:custGeom>
                      <a:rect l="l" t="t" r="r" b="b"/>
                      <a:pathLst>
                        <a:path w="27432" h="19812">
                          <a:moveTo>
                            <a:pt x="0" y="19812"/>
                          </a:moveTo>
                          <a:lnTo>
                            <a:pt x="27432" y="1981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198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13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-1143</wp:posOffset>
            </wp:positionV>
            <wp:extent cx="27432" cy="19812"/>
            <wp:effectExtent l="0" t="0" r="0" b="0"/>
            <wp:wrapNone/>
            <wp:docPr id="934" name="Freeform 9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19812"/>
                    </a:xfrm>
                    <a:custGeom>
                      <a:rect l="l" t="t" r="r" b="b"/>
                      <a:pathLst>
                        <a:path w="27432" h="19812">
                          <a:moveTo>
                            <a:pt x="0" y="19812"/>
                          </a:moveTo>
                          <a:lnTo>
                            <a:pt x="27432" y="1981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198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5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149732</wp:posOffset>
            </wp:positionV>
            <wp:extent cx="27432" cy="28956"/>
            <wp:effectExtent l="0" t="0" r="0" b="0"/>
            <wp:wrapNone/>
            <wp:docPr id="935" name="Freeform 9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8956"/>
                    </a:xfrm>
                    <a:custGeom>
                      <a:rect l="l" t="t" r="r" b="b"/>
                      <a:pathLst>
                        <a:path w="27432" h="28956">
                          <a:moveTo>
                            <a:pt x="0" y="28956"/>
                          </a:moveTo>
                          <a:lnTo>
                            <a:pt x="27432" y="28956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89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90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140590</wp:posOffset>
            </wp:positionV>
            <wp:extent cx="27432" cy="9144"/>
            <wp:effectExtent l="0" t="0" r="0" b="0"/>
            <wp:wrapNone/>
            <wp:docPr id="936" name="Freeform 9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724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107061</wp:posOffset>
            </wp:positionV>
            <wp:extent cx="27432" cy="9144"/>
            <wp:effectExtent l="0" t="0" r="0" b="0"/>
            <wp:wrapNone/>
            <wp:docPr id="937" name="Freeform 9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760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72009</wp:posOffset>
            </wp:positionV>
            <wp:extent cx="27432" cy="9143"/>
            <wp:effectExtent l="0" t="0" r="0" b="0"/>
            <wp:wrapNone/>
            <wp:docPr id="938" name="Freeform 9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3"/>
                    </a:xfrm>
                    <a:custGeom>
                      <a:rect l="l" t="t" r="r" b="b"/>
                      <a:pathLst>
                        <a:path w="27432" h="9143">
                          <a:moveTo>
                            <a:pt x="0" y="9143"/>
                          </a:moveTo>
                          <a:lnTo>
                            <a:pt x="27432" y="9143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795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38480</wp:posOffset>
            </wp:positionV>
            <wp:extent cx="27432" cy="28956"/>
            <wp:effectExtent l="0" t="0" r="0" b="0"/>
            <wp:wrapNone/>
            <wp:docPr id="939" name="Freeform 9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8956"/>
                    </a:xfrm>
                    <a:custGeom>
                      <a:rect l="l" t="t" r="r" b="b"/>
                      <a:pathLst>
                        <a:path w="27432" h="28956">
                          <a:moveTo>
                            <a:pt x="0" y="28956"/>
                          </a:moveTo>
                          <a:lnTo>
                            <a:pt x="27432" y="28956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89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825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23240</wp:posOffset>
            </wp:positionV>
            <wp:extent cx="27432" cy="28956"/>
            <wp:effectExtent l="0" t="0" r="0" b="0"/>
            <wp:wrapNone/>
            <wp:docPr id="940" name="Freeform 9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8956"/>
                    </a:xfrm>
                    <a:custGeom>
                      <a:rect l="l" t="t" r="r" b="b"/>
                      <a:pathLst>
                        <a:path w="27432" h="28956">
                          <a:moveTo>
                            <a:pt x="0" y="28956"/>
                          </a:moveTo>
                          <a:lnTo>
                            <a:pt x="27432" y="28956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89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853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8002</wp:posOffset>
            </wp:positionV>
            <wp:extent cx="27432" cy="19812"/>
            <wp:effectExtent l="0" t="0" r="0" b="0"/>
            <wp:wrapNone/>
            <wp:docPr id="941" name="Freeform 9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19812"/>
                    </a:xfrm>
                    <a:custGeom>
                      <a:rect l="l" t="t" r="r" b="b"/>
                      <a:pathLst>
                        <a:path w="27432" h="19812">
                          <a:moveTo>
                            <a:pt x="0" y="19812"/>
                          </a:moveTo>
                          <a:lnTo>
                            <a:pt x="27432" y="1981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198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1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158827</wp:posOffset>
            </wp:positionV>
            <wp:extent cx="27432" cy="20116"/>
            <wp:effectExtent l="0" t="0" r="0" b="0"/>
            <wp:wrapNone/>
            <wp:docPr id="942" name="Freeform 9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0116"/>
                    </a:xfrm>
                    <a:custGeom>
                      <a:rect l="l" t="t" r="r" b="b"/>
                      <a:pathLst>
                        <a:path w="27432" h="20116">
                          <a:moveTo>
                            <a:pt x="0" y="20116"/>
                          </a:moveTo>
                          <a:lnTo>
                            <a:pt x="27432" y="20116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011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909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133223</wp:posOffset>
            </wp:positionV>
            <wp:extent cx="27432" cy="19812"/>
            <wp:effectExtent l="0" t="0" r="0" b="0"/>
            <wp:wrapNone/>
            <wp:docPr id="943" name="Freeform 9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19812"/>
                    </a:xfrm>
                    <a:custGeom>
                      <a:rect l="l" t="t" r="r" b="b"/>
                      <a:pathLst>
                        <a:path w="27432" h="19812">
                          <a:moveTo>
                            <a:pt x="0" y="19812"/>
                          </a:moveTo>
                          <a:lnTo>
                            <a:pt x="27432" y="1981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198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945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108839</wp:posOffset>
            </wp:positionV>
            <wp:extent cx="27432" cy="28956"/>
            <wp:effectExtent l="0" t="0" r="0" b="0"/>
            <wp:wrapNone/>
            <wp:docPr id="944" name="Freeform 9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8956"/>
                    </a:xfrm>
                    <a:custGeom>
                      <a:rect l="l" t="t" r="r" b="b"/>
                      <a:pathLst>
                        <a:path w="27432" h="28956">
                          <a:moveTo>
                            <a:pt x="0" y="28956"/>
                          </a:moveTo>
                          <a:lnTo>
                            <a:pt x="27432" y="28956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89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984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49403</wp:posOffset>
            </wp:positionV>
            <wp:extent cx="27432" cy="9143"/>
            <wp:effectExtent l="0" t="0" r="0" b="0"/>
            <wp:wrapNone/>
            <wp:docPr id="945" name="Freeform 9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3"/>
                    </a:xfrm>
                    <a:custGeom>
                      <a:rect l="l" t="t" r="r" b="b"/>
                      <a:pathLst>
                        <a:path w="27432" h="9143">
                          <a:moveTo>
                            <a:pt x="0" y="9143"/>
                          </a:moveTo>
                          <a:lnTo>
                            <a:pt x="27432" y="9143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026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146940</wp:posOffset>
            </wp:positionV>
            <wp:extent cx="27432" cy="9144"/>
            <wp:effectExtent l="0" t="0" r="0" b="0"/>
            <wp:wrapNone/>
            <wp:docPr id="946" name="Freeform 9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088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25018</wp:posOffset>
            </wp:positionV>
            <wp:extent cx="27432" cy="9144"/>
            <wp:effectExtent l="0" t="0" r="0" b="0"/>
            <wp:wrapNone/>
            <wp:docPr id="947" name="Freeform 9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67" behindDoc="0" locked="0" layoutInCell="1" allowOverlap="1">
            <wp:simplePos x="0" y="0"/>
            <wp:positionH relativeFrom="page">
              <wp:posOffset>4950840</wp:posOffset>
            </wp:positionH>
            <wp:positionV relativeFrom="paragraph">
              <wp:posOffset>34162</wp:posOffset>
            </wp:positionV>
            <wp:extent cx="9144" cy="9145"/>
            <wp:effectExtent l="0" t="0" r="0" b="0"/>
            <wp:wrapNone/>
            <wp:docPr id="948" name="Freeform 9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9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34162</wp:posOffset>
            </wp:positionV>
            <wp:extent cx="27432" cy="9145"/>
            <wp:effectExtent l="0" t="0" r="0" b="0"/>
            <wp:wrapNone/>
            <wp:docPr id="949" name="Freeform 9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5"/>
                    </a:xfrm>
                    <a:custGeom>
                      <a:rect l="l" t="t" r="r" b="b"/>
                      <a:pathLst>
                        <a:path w="27432" h="9145">
                          <a:moveTo>
                            <a:pt x="0" y="9145"/>
                          </a:moveTo>
                          <a:lnTo>
                            <a:pt x="27432" y="9145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6" w:h="17328"/>
          <w:pgMar w:top="343" w:right="500" w:bottom="275" w:left="500" w:header="708" w:footer="708" w:gutter="0"/>
          <w:docGrid w:linePitch="360"/>
        </w:sectPr>
      </w:pPr>
      <w:r>
        <w:drawing>
          <wp:anchor simplePos="0" relativeHeight="251659260" behindDoc="0" locked="0" layoutInCell="1" allowOverlap="1">
            <wp:simplePos x="0" y="0"/>
            <wp:positionH relativeFrom="page">
              <wp:posOffset>4950840</wp:posOffset>
            </wp:positionH>
            <wp:positionV relativeFrom="page">
              <wp:posOffset>8720074</wp:posOffset>
            </wp:positionV>
            <wp:extent cx="9144" cy="9145"/>
            <wp:effectExtent l="0" t="0" r="0" b="0"/>
            <wp:wrapNone/>
            <wp:docPr id="950" name="Freeform 9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2" behindDoc="0" locked="0" layoutInCell="1" allowOverlap="1">
            <wp:simplePos x="0" y="0"/>
            <wp:positionH relativeFrom="page">
              <wp:posOffset>6632193</wp:posOffset>
            </wp:positionH>
            <wp:positionV relativeFrom="page">
              <wp:posOffset>8720074</wp:posOffset>
            </wp:positionV>
            <wp:extent cx="27432" cy="9145"/>
            <wp:effectExtent l="0" t="0" r="0" b="0"/>
            <wp:wrapNone/>
            <wp:docPr id="951" name="Freeform 9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5"/>
                    </a:xfrm>
                    <a:custGeom>
                      <a:rect l="l" t="t" r="r" b="b"/>
                      <a:pathLst>
                        <a:path w="27432" h="9145">
                          <a:moveTo>
                            <a:pt x="0" y="9145"/>
                          </a:moveTo>
                          <a:lnTo>
                            <a:pt x="27432" y="9145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5" behindDoc="0" locked="0" layoutInCell="1" allowOverlap="1">
            <wp:simplePos x="0" y="0"/>
            <wp:positionH relativeFrom="page">
              <wp:posOffset>855268</wp:posOffset>
            </wp:positionH>
            <wp:positionV relativeFrom="page">
              <wp:posOffset>8861806</wp:posOffset>
            </wp:positionV>
            <wp:extent cx="27432" cy="27432"/>
            <wp:effectExtent l="0" t="0" r="0" b="0"/>
            <wp:wrapNone/>
            <wp:docPr id="952" name="Freeform 9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4" behindDoc="0" locked="0" layoutInCell="1" allowOverlap="1">
            <wp:simplePos x="0" y="0"/>
            <wp:positionH relativeFrom="page">
              <wp:posOffset>855268</wp:posOffset>
            </wp:positionH>
            <wp:positionV relativeFrom="page">
              <wp:posOffset>8861806</wp:posOffset>
            </wp:positionV>
            <wp:extent cx="27432" cy="27432"/>
            <wp:effectExtent l="0" t="0" r="0" b="0"/>
            <wp:wrapNone/>
            <wp:docPr id="953" name="Freeform 9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8" behindDoc="0" locked="0" layoutInCell="1" allowOverlap="1">
            <wp:simplePos x="0" y="0"/>
            <wp:positionH relativeFrom="page">
              <wp:posOffset>1047292</wp:posOffset>
            </wp:positionH>
            <wp:positionV relativeFrom="page">
              <wp:posOffset>8861806</wp:posOffset>
            </wp:positionV>
            <wp:extent cx="27432" cy="27432"/>
            <wp:effectExtent l="0" t="0" r="0" b="0"/>
            <wp:wrapNone/>
            <wp:docPr id="954" name="Freeform 9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9" behindDoc="0" locked="0" layoutInCell="1" allowOverlap="1">
            <wp:simplePos x="0" y="0"/>
            <wp:positionH relativeFrom="page">
              <wp:posOffset>1074724</wp:posOffset>
            </wp:positionH>
            <wp:positionV relativeFrom="page">
              <wp:posOffset>8861806</wp:posOffset>
            </wp:positionV>
            <wp:extent cx="2135378" cy="27432"/>
            <wp:effectExtent l="0" t="0" r="0" b="0"/>
            <wp:wrapNone/>
            <wp:docPr id="955" name="Freeform 9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35378" cy="27432"/>
                    </a:xfrm>
                    <a:custGeom>
                      <a:rect l="l" t="t" r="r" b="b"/>
                      <a:pathLst>
                        <a:path w="2135378" h="27432">
                          <a:moveTo>
                            <a:pt x="0" y="27432"/>
                          </a:moveTo>
                          <a:lnTo>
                            <a:pt x="2135378" y="27432"/>
                          </a:lnTo>
                          <a:lnTo>
                            <a:pt x="2135378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0" behindDoc="0" locked="0" layoutInCell="1" allowOverlap="1">
            <wp:simplePos x="0" y="0"/>
            <wp:positionH relativeFrom="page">
              <wp:posOffset>3201035</wp:posOffset>
            </wp:positionH>
            <wp:positionV relativeFrom="page">
              <wp:posOffset>8861806</wp:posOffset>
            </wp:positionV>
            <wp:extent cx="27432" cy="27432"/>
            <wp:effectExtent l="0" t="0" r="0" b="0"/>
            <wp:wrapNone/>
            <wp:docPr id="956" name="Freeform 9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1" behindDoc="0" locked="0" layoutInCell="1" allowOverlap="1">
            <wp:simplePos x="0" y="0"/>
            <wp:positionH relativeFrom="page">
              <wp:posOffset>3228467</wp:posOffset>
            </wp:positionH>
            <wp:positionV relativeFrom="page">
              <wp:posOffset>8861806</wp:posOffset>
            </wp:positionV>
            <wp:extent cx="1722374" cy="27432"/>
            <wp:effectExtent l="0" t="0" r="0" b="0"/>
            <wp:wrapNone/>
            <wp:docPr id="957" name="Freeform 9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22374" cy="27432"/>
                    </a:xfrm>
                    <a:custGeom>
                      <a:rect l="l" t="t" r="r" b="b"/>
                      <a:pathLst>
                        <a:path w="1722374" h="27432">
                          <a:moveTo>
                            <a:pt x="0" y="27432"/>
                          </a:moveTo>
                          <a:lnTo>
                            <a:pt x="1722374" y="27432"/>
                          </a:lnTo>
                          <a:lnTo>
                            <a:pt x="1722374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2" behindDoc="0" locked="0" layoutInCell="1" allowOverlap="1">
            <wp:simplePos x="0" y="0"/>
            <wp:positionH relativeFrom="page">
              <wp:posOffset>4941696</wp:posOffset>
            </wp:positionH>
            <wp:positionV relativeFrom="page">
              <wp:posOffset>8861806</wp:posOffset>
            </wp:positionV>
            <wp:extent cx="27432" cy="27432"/>
            <wp:effectExtent l="0" t="0" r="0" b="0"/>
            <wp:wrapNone/>
            <wp:docPr id="958" name="Freeform 9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6" behindDoc="0" locked="0" layoutInCell="1" allowOverlap="1">
            <wp:simplePos x="0" y="0"/>
            <wp:positionH relativeFrom="page">
              <wp:posOffset>6632193</wp:posOffset>
            </wp:positionH>
            <wp:positionV relativeFrom="page">
              <wp:posOffset>8861806</wp:posOffset>
            </wp:positionV>
            <wp:extent cx="27432" cy="27432"/>
            <wp:effectExtent l="0" t="0" r="0" b="0"/>
            <wp:wrapNone/>
            <wp:docPr id="959" name="Freeform 9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5" behindDoc="0" locked="0" layoutInCell="1" allowOverlap="1">
            <wp:simplePos x="0" y="0"/>
            <wp:positionH relativeFrom="page">
              <wp:posOffset>6632193</wp:posOffset>
            </wp:positionH>
            <wp:positionV relativeFrom="page">
              <wp:posOffset>8861806</wp:posOffset>
            </wp:positionV>
            <wp:extent cx="27432" cy="27432"/>
            <wp:effectExtent l="0" t="0" r="0" b="0"/>
            <wp:wrapNone/>
            <wp:docPr id="960" name="Freeform 9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56" w:tblpY="-270"/>
        <w:tblOverlap w:val="never"/>
        "
        <w:tblW w:w="10225" w:type="dxa"/>
        <w:tblLook w:val="04A0" w:firstRow="1" w:lastRow="0" w:firstColumn="1" w:lastColumn="0" w:noHBand="0" w:noVBand="1"/>
      </w:tblPr>
      <w:tblGrid>
        <w:gridCol w:w="3749"/>
        <w:gridCol w:w="2366"/>
        <w:gridCol w:w="837"/>
        <w:gridCol w:w="3291"/>
      </w:tblGrid>
      <w:tr>
        <w:trPr>
          <w:trHeight w:hRule="exact" w:val="652"/>
        </w:trPr>
        <w:tc>
          <w:tcPr>
            <w:tcW w:w="6954" w:type="dxa"/>
            <w:gridSpan w:val="3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74" w:line="240" w:lineRule="auto"/>
              <w:ind w:left="3317" w:right="-18" w:firstLine="0"/>
            </w:pPr>
            <w:r/>
            <w:r>
              <w:rPr lang="cs-CZ" sz="28" baseline="0" dirty="0">
                <w:jc w:val="left"/>
                <w:rFonts w:ascii="Arial" w:hAnsi="Arial" w:cs="Arial"/>
                <w:b/>
                <w:bCs/>
                <w:color w:val="000000"/>
                <w:sz w:val="28"/>
                <w:szCs w:val="28"/>
              </w:rPr>
              <w:t>Položkový rozpočet stavby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 </w:t>
            </w:r>
            <w:r/>
            <w:r/>
          </w:p>
        </w:tc>
        <w:tc>
          <w:tcPr>
            <w:tcW w:w="3291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657"/>
        </w:trPr>
        <w:tc>
          <w:tcPr>
            <w:tcW w:w="3749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46"/>
              </w:tabs>
              <w:spacing w:before="215" w:after="0" w:line="272" w:lineRule="exact"/>
              <w:ind w:left="208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Stavba: 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04.25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42"/>
              </w:tabs>
              <w:spacing w:before="360" w:after="0" w:line="224" w:lineRule="exact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Objekt: 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42"/>
              </w:tabs>
              <w:spacing w:before="260" w:after="119" w:line="224" w:lineRule="exact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Rozpočet: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ZL35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33528</wp:posOffset>
                  </wp:positionH>
                  <wp:positionV relativeFrom="paragraph">
                    <wp:posOffset>133349</wp:posOffset>
                  </wp:positionV>
                  <wp:extent cx="3115970" cy="284224"/>
                  <wp:effectExtent l="0" t="0" r="0" b="0"/>
                  <wp:wrapNone/>
                  <wp:docPr id="961" name="Freeform 96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8219" y="133349"/>
                            <a:ext cx="3001670" cy="1699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7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FN BRNO - Rekonstrukce JIP IHOK 14.NP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30479</wp:posOffset>
                  </wp:positionH>
                  <wp:positionV relativeFrom="paragraph">
                    <wp:posOffset>533224</wp:posOffset>
                  </wp:positionV>
                  <wp:extent cx="959393" cy="255338"/>
                  <wp:effectExtent l="0" t="0" r="0" b="0"/>
                  <wp:wrapNone/>
                  <wp:docPr id="962" name="Freeform 96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5170" y="533224"/>
                            <a:ext cx="845093" cy="1410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20"/>
                                  <w:szCs w:val="20"/>
                                </w:rPr>
                                <w:t>Změnové listy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30479</wp:posOffset>
                  </wp:positionH>
                  <wp:positionV relativeFrom="paragraph">
                    <wp:posOffset>842596</wp:posOffset>
                  </wp:positionV>
                  <wp:extent cx="1764135" cy="255338"/>
                  <wp:effectExtent l="0" t="0" r="0" b="0"/>
                  <wp:wrapNone/>
                  <wp:docPr id="963" name="Freeform 96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5170" y="842596"/>
                            <a:ext cx="1649835" cy="1410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20"/>
                                  <w:szCs w:val="20"/>
                                </w:rPr>
                                <w:t>Změna malby, hydroizolace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837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91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055"/>
        </w:trPr>
        <w:tc>
          <w:tcPr>
            <w:tcW w:w="374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0" w:line="222" w:lineRule="exact"/>
              <w:ind w:left="204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1499870</wp:posOffset>
                  </wp:positionH>
                  <wp:positionV relativeFrom="line">
                    <wp:posOffset>65912</wp:posOffset>
                  </wp:positionV>
                  <wp:extent cx="2011532" cy="694250"/>
                  <wp:effectExtent l="0" t="0" r="0" b="0"/>
                  <wp:wrapNone/>
                  <wp:docPr id="964" name="Freeform 96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53438" y="65912"/>
                            <a:ext cx="1897232" cy="579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386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Fakultní nemocnice Brno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Jihlavská 340/20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80" w:after="0" w:line="222" w:lineRule="exact"/>
                                <w:ind w:left="1435" w:right="0" w:firstLine="0"/>
                                <w:jc w:val="right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20"/>
                                  <w:szCs w:val="20"/>
                                </w:rPr>
                                <w:t>Brno - Bohunice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Objednatel: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0" w:after="47" w:line="222" w:lineRule="exact"/>
              <w:ind w:left="2342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62500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128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0" w:line="224" w:lineRule="exact"/>
              <w:ind w:left="1610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IČO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65269705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0" w:after="0" w:line="224" w:lineRule="exact"/>
              <w:ind w:left="1542" w:right="863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DIČ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CZ65269705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1055"/>
        </w:trPr>
        <w:tc>
          <w:tcPr>
            <w:tcW w:w="374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3" w:after="0" w:line="222" w:lineRule="exact"/>
              <w:ind w:left="204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1499870</wp:posOffset>
                  </wp:positionH>
                  <wp:positionV relativeFrom="line">
                    <wp:posOffset>66545</wp:posOffset>
                  </wp:positionV>
                  <wp:extent cx="1204408" cy="255338"/>
                  <wp:effectExtent l="0" t="0" r="0" b="0"/>
                  <wp:wrapNone/>
                  <wp:docPr id="965" name="Freeform 96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53438" y="66545"/>
                            <a:ext cx="1090108" cy="1410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20"/>
                                  <w:szCs w:val="20"/>
                                </w:rPr>
                                <w:t>Murnyk Stav s.r.o.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Zhotovitel: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0" w:after="46" w:line="222" w:lineRule="exact"/>
              <w:ind w:left="2342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1499870</wp:posOffset>
                  </wp:positionH>
                  <wp:positionV relativeFrom="line">
                    <wp:posOffset>91819</wp:posOffset>
                  </wp:positionV>
                  <wp:extent cx="254733" cy="255338"/>
                  <wp:effectExtent l="0" t="0" r="0" b="0"/>
                  <wp:wrapNone/>
                  <wp:docPr id="966" name="Freeform 96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53438" y="91819"/>
                            <a:ext cx="140433" cy="1410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1"/>
                                  <w:sz w:val="20"/>
                                  <w:szCs w:val="20"/>
                                </w:rPr>
                                <w:t>49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68201  </w:t>
            </w:r>
            <w:r/>
            <w:r/>
          </w:p>
        </w:tc>
        <w:tc>
          <w:tcPr>
            <w:tcW w:w="236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30479</wp:posOffset>
                  </wp:positionH>
                  <wp:positionV relativeFrom="paragraph">
                    <wp:posOffset>506173</wp:posOffset>
                  </wp:positionV>
                  <wp:extent cx="2107813" cy="255338"/>
                  <wp:effectExtent l="0" t="0" r="0" b="0"/>
                  <wp:wrapNone/>
                  <wp:docPr id="967" name="Freeform 96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5170" y="506173"/>
                            <a:ext cx="1993513" cy="1410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Rostěnice-Zvonovice - Rostěnice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4128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3" w:after="0" w:line="224" w:lineRule="exact"/>
              <w:ind w:left="1610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IČO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05829275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0" w:after="0" w:line="224" w:lineRule="exact"/>
              <w:ind w:left="1542" w:right="863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DIČ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CZ05829275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1069"/>
        </w:trPr>
        <w:tc>
          <w:tcPr>
            <w:tcW w:w="374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22" w:lineRule="exact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Vypracoval: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14" w:after="25" w:line="222" w:lineRule="exact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Rozpis ceny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236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9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4" w:after="0" w:line="240" w:lineRule="auto"/>
              <w:ind w:left="2287" w:right="209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428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21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HSV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3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9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119" w:line="240" w:lineRule="auto"/>
              <w:ind w:left="2536" w:right="208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28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22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PSV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3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9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120" w:line="240" w:lineRule="auto"/>
              <w:ind w:left="2064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68 656,33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29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21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3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9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119" w:line="240" w:lineRule="auto"/>
              <w:ind w:left="2536" w:right="208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28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22" w:line="240" w:lineRule="auto"/>
              <w:ind w:left="204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Vedlejší náklady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23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9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120" w:line="240" w:lineRule="auto"/>
              <w:ind w:left="2616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28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22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Ostatní náklady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23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9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120" w:line="240" w:lineRule="auto"/>
              <w:ind w:left="2536" w:right="208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</w:p>
        </w:tc>
      </w:tr>
      <w:tr>
        <w:trPr>
          <w:trHeight w:hRule="exact" w:val="428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7" w:after="119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3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9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5" w:after="117" w:line="240" w:lineRule="auto"/>
              <w:ind w:left="1984" w:right="208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68 656,33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618"/>
        </w:trPr>
        <w:tc>
          <w:tcPr>
            <w:tcW w:w="374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3" w:after="0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Rekapitulace daní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3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91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28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18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Základ pro sníženou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86"/>
              </w:tabs>
              <w:spacing w:before="105" w:after="118" w:line="240" w:lineRule="auto"/>
              <w:ind w:left="8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12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18" w:line="240" w:lineRule="auto"/>
              <w:ind w:left="3533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1920620</wp:posOffset>
                  </wp:positionH>
                  <wp:positionV relativeFrom="line">
                    <wp:posOffset>54262</wp:posOffset>
                  </wp:positionV>
                  <wp:extent cx="387144" cy="270631"/>
                  <wp:effectExtent l="0" t="0" r="0" b="0"/>
                  <wp:wrapNone/>
                  <wp:docPr id="968" name="Freeform 96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158229" y="54262"/>
                            <a:ext cx="272844" cy="1563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46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5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29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120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Snížená DPH  </w:t>
            </w:r>
            <w:r/>
            <w:r/>
          </w:p>
        </w:tc>
        <w:tc>
          <w:tcPr>
            <w:tcW w:w="236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86"/>
              </w:tabs>
              <w:spacing w:before="106" w:after="120" w:line="240" w:lineRule="auto"/>
              <w:ind w:left="8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12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120" w:line="240" w:lineRule="auto"/>
              <w:ind w:left="3533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1920620</wp:posOffset>
                  </wp:positionH>
                  <wp:positionV relativeFrom="line">
                    <wp:posOffset>54897</wp:posOffset>
                  </wp:positionV>
                  <wp:extent cx="387144" cy="270631"/>
                  <wp:effectExtent l="0" t="0" r="0" b="0"/>
                  <wp:wrapNone/>
                  <wp:docPr id="969" name="Freeform 96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158229" y="54897"/>
                            <a:ext cx="272844" cy="1563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46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5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28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19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Základ pro základní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86"/>
              </w:tabs>
              <w:spacing w:before="105" w:after="119" w:line="240" w:lineRule="auto"/>
              <w:ind w:left="8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12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19" w:line="240" w:lineRule="auto"/>
              <w:ind w:left="3533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1570100</wp:posOffset>
                  </wp:positionH>
                  <wp:positionV relativeFrom="line">
                    <wp:posOffset>54262</wp:posOffset>
                  </wp:positionV>
                  <wp:extent cx="737664" cy="270631"/>
                  <wp:effectExtent l="0" t="0" r="0" b="0"/>
                  <wp:wrapNone/>
                  <wp:docPr id="970" name="Freeform 97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807709" y="54262"/>
                            <a:ext cx="623364" cy="1563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46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22"/>
                                  <w:szCs w:val="22"/>
                                </w:rPr>
                                <w:t>68 656,33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28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19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Základní DPH  </w:t>
            </w:r>
            <w:r/>
            <w:r/>
          </w:p>
        </w:tc>
        <w:tc>
          <w:tcPr>
            <w:tcW w:w="236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86"/>
              </w:tabs>
              <w:spacing w:before="105" w:after="119" w:line="240" w:lineRule="auto"/>
              <w:ind w:left="8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12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19" w:line="240" w:lineRule="auto"/>
              <w:ind w:left="3533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1570100</wp:posOffset>
                  </wp:positionH>
                  <wp:positionV relativeFrom="line">
                    <wp:posOffset>54262</wp:posOffset>
                  </wp:positionV>
                  <wp:extent cx="737664" cy="555619"/>
                  <wp:effectExtent l="0" t="0" r="0" b="0"/>
                  <wp:wrapNone/>
                  <wp:docPr id="971" name="Freeform 97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807709" y="54262"/>
                            <a:ext cx="623364" cy="4413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448" w:lineRule="exact"/>
                                <w:ind w:left="552" w:right="0" w:hanging="552"/>
                                <w:jc w:val="right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22"/>
                                  <w:szCs w:val="22"/>
                                </w:rPr>
                                <w:t>14 417,83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5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38"/>
        </w:trPr>
        <w:tc>
          <w:tcPr>
            <w:tcW w:w="374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31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Zaokrouhlení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128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31" w:line="240" w:lineRule="auto"/>
              <w:ind w:left="353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517"/>
        </w:trPr>
        <w:tc>
          <w:tcPr>
            <w:tcW w:w="3749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1" w:after="148" w:line="240" w:lineRule="auto"/>
              <w:ind w:left="208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Cena celkem s DPH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236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37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91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927061</wp:posOffset>
                  </wp:positionH>
                  <wp:positionV relativeFrom="paragraph">
                    <wp:posOffset>64404</wp:posOffset>
                  </wp:positionV>
                  <wp:extent cx="845816" cy="297819"/>
                  <wp:effectExtent l="0" t="0" r="0" b="0"/>
                  <wp:wrapNone/>
                  <wp:docPr id="972" name="Freeform 97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696458" y="64404"/>
                            <a:ext cx="731516" cy="1835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89" w:lineRule="exact"/>
                                <w:ind w:left="0" w:right="0" w:firstLine="0"/>
                              </w:pPr>
                              <w:r>
                                <w:rPr lang="cs-CZ" sz="26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3"/>
                                  <w:sz w:val="26"/>
                                  <w:szCs w:val="26"/>
                                </w:rPr>
                                <w:t>83 074,16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1711920</wp:posOffset>
                  </wp:positionH>
                  <wp:positionV relativeFrom="paragraph">
                    <wp:posOffset>89740</wp:posOffset>
                  </wp:positionV>
                  <wp:extent cx="374620" cy="255338"/>
                  <wp:effectExtent l="0" t="0" r="0" b="0"/>
                  <wp:wrapNone/>
                  <wp:docPr id="973" name="Freeform 97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481317" y="89740"/>
                            <a:ext cx="260320" cy="1410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8"/>
                                  <w:sz w:val="20"/>
                                  <w:szCs w:val="20"/>
                                </w:rPr>
                                <w:t>CZK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956"/>
        </w:trPr>
        <w:tc>
          <w:tcPr>
            <w:tcW w:w="6116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301"/>
              </w:tabs>
              <w:spacing w:before="881" w:after="0" w:line="222" w:lineRule="exact"/>
              <w:ind w:left="184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dne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55" w:after="297" w:line="222" w:lineRule="exact"/>
              <w:ind w:left="2945" w:right="-18" w:firstLine="0"/>
            </w:pPr>
            <w:r>
              <w:drawing>
                <wp:anchor simplePos="0" relativeHeight="251658475" behindDoc="0" locked="0" layoutInCell="1" allowOverlap="1">
                  <wp:simplePos x="0" y="0"/>
                  <wp:positionH relativeFrom="page">
                    <wp:posOffset>1475486</wp:posOffset>
                  </wp:positionH>
                  <wp:positionV relativeFrom="line">
                    <wp:posOffset>36752</wp:posOffset>
                  </wp:positionV>
                  <wp:extent cx="1594358" cy="12192"/>
                  <wp:effectExtent l="0" t="0" r="0" b="0"/>
                  <wp:wrapNone/>
                  <wp:docPr id="974" name="Freeform 9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94358" cy="12192"/>
                          </a:xfrm>
                          <a:custGeom>
                            <a:rect l="l" t="t" r="r" b="b"/>
                            <a:pathLst>
                              <a:path w="1594358" h="12192">
                                <a:moveTo>
                                  <a:pt x="0" y="12192"/>
                                </a:moveTo>
                                <a:lnTo>
                                  <a:pt x="1594358" y="12192"/>
                                </a:lnTo>
                                <a:lnTo>
                                  <a:pt x="15943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778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4" behindDoc="0" locked="0" layoutInCell="1" allowOverlap="1">
                  <wp:simplePos x="0" y="0"/>
                  <wp:positionH relativeFrom="page">
                    <wp:posOffset>1476248</wp:posOffset>
                  </wp:positionH>
                  <wp:positionV relativeFrom="line">
                    <wp:posOffset>37513</wp:posOffset>
                  </wp:positionV>
                  <wp:extent cx="1592961" cy="180"/>
                  <wp:effectExtent l="0" t="0" r="0" b="0"/>
                  <wp:wrapNone/>
                  <wp:docPr id="975" name="Freeform 9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92961" cy="180"/>
                          </a:xfrm>
                          <a:custGeom>
                            <a:rect l="l" t="t" r="r" b="b"/>
                            <a:pathLst>
                              <a:path w="1592961" h="180">
                                <a:moveTo>
                                  <a:pt x="0" y="0"/>
                                </a:moveTo>
                                <a:lnTo>
                                  <a:pt x="1592961" y="0"/>
                                </a:lnTo>
                              </a:path>
                            </a:pathLst>
                          </a:custGeom>
                          <a:noFill/>
                          <a:ln w="1778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7" behindDoc="0" locked="0" layoutInCell="1" allowOverlap="1">
                  <wp:simplePos x="0" y="0"/>
                  <wp:positionH relativeFrom="page">
                    <wp:posOffset>1475486</wp:posOffset>
                  </wp:positionH>
                  <wp:positionV relativeFrom="line">
                    <wp:posOffset>847774</wp:posOffset>
                  </wp:positionV>
                  <wp:extent cx="1594358" cy="12192"/>
                  <wp:effectExtent l="0" t="0" r="0" b="0"/>
                  <wp:wrapNone/>
                  <wp:docPr id="976" name="Freeform 9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94358" cy="12192"/>
                          </a:xfrm>
                          <a:custGeom>
                            <a:rect l="l" t="t" r="r" b="b"/>
                            <a:pathLst>
                              <a:path w="1594358" h="12192">
                                <a:moveTo>
                                  <a:pt x="0" y="12192"/>
                                </a:moveTo>
                                <a:lnTo>
                                  <a:pt x="1594358" y="12192"/>
                                </a:lnTo>
                                <a:lnTo>
                                  <a:pt x="15943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778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6" behindDoc="0" locked="0" layoutInCell="1" allowOverlap="1">
                  <wp:simplePos x="0" y="0"/>
                  <wp:positionH relativeFrom="page">
                    <wp:posOffset>1476248</wp:posOffset>
                  </wp:positionH>
                  <wp:positionV relativeFrom="line">
                    <wp:posOffset>848536</wp:posOffset>
                  </wp:positionV>
                  <wp:extent cx="1592961" cy="180"/>
                  <wp:effectExtent l="0" t="0" r="0" b="0"/>
                  <wp:wrapNone/>
                  <wp:docPr id="977" name="Freeform 9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92961" cy="180"/>
                          </a:xfrm>
                          <a:custGeom>
                            <a:rect l="l" t="t" r="r" b="b"/>
                            <a:pathLst>
                              <a:path w="1592961" h="180">
                                <a:moveTo>
                                  <a:pt x="0" y="0"/>
                                </a:moveTo>
                                <a:lnTo>
                                  <a:pt x="1592961" y="0"/>
                                </a:lnTo>
                              </a:path>
                            </a:pathLst>
                          </a:custGeom>
                          <a:noFill/>
                          <a:ln w="1778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Za zhotovitele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3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22" behindDoc="0" locked="0" layoutInCell="1" allowOverlap="1">
                  <wp:simplePos x="0" y="0"/>
                  <wp:positionH relativeFrom="page">
                    <wp:posOffset>6095</wp:posOffset>
                  </wp:positionH>
                  <wp:positionV relativeFrom="paragraph">
                    <wp:posOffset>737617</wp:posOffset>
                  </wp:positionV>
                  <wp:extent cx="2214626" cy="12192"/>
                  <wp:effectExtent l="0" t="0" r="0" b="0"/>
                  <wp:wrapNone/>
                  <wp:docPr id="978" name="Freeform 9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214626" cy="12192"/>
                          </a:xfrm>
                          <a:custGeom>
                            <a:rect l="l" t="t" r="r" b="b"/>
                            <a:pathLst>
                              <a:path w="2214626" h="12192">
                                <a:moveTo>
                                  <a:pt x="0" y="12192"/>
                                </a:moveTo>
                                <a:lnTo>
                                  <a:pt x="2214626" y="12192"/>
                                </a:lnTo>
                                <a:lnTo>
                                  <a:pt x="22146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778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1" behindDoc="0" locked="0" layoutInCell="1" allowOverlap="1">
                  <wp:simplePos x="0" y="0"/>
                  <wp:positionH relativeFrom="page">
                    <wp:posOffset>6857</wp:posOffset>
                  </wp:positionH>
                  <wp:positionV relativeFrom="paragraph">
                    <wp:posOffset>738378</wp:posOffset>
                  </wp:positionV>
                  <wp:extent cx="2213230" cy="180"/>
                  <wp:effectExtent l="0" t="0" r="0" b="0"/>
                  <wp:wrapNone/>
                  <wp:docPr id="979" name="Freeform 9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213230" cy="180"/>
                          </a:xfrm>
                          <a:custGeom>
                            <a:rect l="l" t="t" r="r" b="b"/>
                            <a:pathLst>
                              <a:path w="2213230" h="180">
                                <a:moveTo>
                                  <a:pt x="0" y="0"/>
                                </a:moveTo>
                                <a:lnTo>
                                  <a:pt x="2213230" y="0"/>
                                </a:lnTo>
                              </a:path>
                            </a:pathLst>
                          </a:custGeom>
                          <a:noFill/>
                          <a:ln w="1778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4" behindDoc="0" locked="0" layoutInCell="1" allowOverlap="1">
                  <wp:simplePos x="0" y="0"/>
                  <wp:positionH relativeFrom="page">
                    <wp:posOffset>6095</wp:posOffset>
                  </wp:positionH>
                  <wp:positionV relativeFrom="paragraph">
                    <wp:posOffset>1548639</wp:posOffset>
                  </wp:positionV>
                  <wp:extent cx="2214626" cy="12192"/>
                  <wp:effectExtent l="0" t="0" r="0" b="0"/>
                  <wp:wrapNone/>
                  <wp:docPr id="980" name="Freeform 9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214626" cy="12192"/>
                          </a:xfrm>
                          <a:custGeom>
                            <a:rect l="l" t="t" r="r" b="b"/>
                            <a:pathLst>
                              <a:path w="2214626" h="12192">
                                <a:moveTo>
                                  <a:pt x="0" y="12192"/>
                                </a:moveTo>
                                <a:lnTo>
                                  <a:pt x="2214626" y="12192"/>
                                </a:lnTo>
                                <a:lnTo>
                                  <a:pt x="22146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778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3" behindDoc="0" locked="0" layoutInCell="1" allowOverlap="1">
                  <wp:simplePos x="0" y="0"/>
                  <wp:positionH relativeFrom="page">
                    <wp:posOffset>6857</wp:posOffset>
                  </wp:positionH>
                  <wp:positionV relativeFrom="paragraph">
                    <wp:posOffset>1549401</wp:posOffset>
                  </wp:positionV>
                  <wp:extent cx="2213230" cy="180"/>
                  <wp:effectExtent l="0" t="0" r="0" b="0"/>
                  <wp:wrapNone/>
                  <wp:docPr id="981" name="Freeform 9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213230" cy="180"/>
                          </a:xfrm>
                          <a:custGeom>
                            <a:rect l="l" t="t" r="r" b="b"/>
                            <a:pathLst>
                              <a:path w="2213230" h="180">
                                <a:moveTo>
                                  <a:pt x="0" y="0"/>
                                </a:moveTo>
                                <a:lnTo>
                                  <a:pt x="2213230" y="0"/>
                                </a:lnTo>
                              </a:path>
                            </a:pathLst>
                          </a:custGeom>
                          <a:noFill/>
                          <a:ln w="1778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29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58" w:after="297" w:line="240" w:lineRule="auto"/>
              <w:ind w:left="2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Za objednatele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4" w:h="17325"/>
          <w:pgMar w:top="320" w:right="500" w:bottom="183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56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20" w:right="500" w:bottom="183" w:left="500" w:header="708" w:footer="708" w:gutter="0"/>
          <w:cols w:num="2" w:space="0" w:equalWidth="0">
            <w:col w:w="4953" w:space="4288"/>
            <w:col w:w="1103" w:space="0"/>
          </w:cols>
          <w:docGrid w:linePitch="360"/>
        </w:sectPr>
        <w:spacing w:before="0" w:after="0" w:line="20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Stránka 1 z 4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94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stavby: 04.25 - FN BRNO - Rekonstrukce JIP IHOK 14.NP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objektu: 09 - Změnové listy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2" w:lineRule="exact"/>
        <w:ind w:left="94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rozpočtu: ZL35 - Změna malby, hydroizolace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56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20" w:right="500" w:bottom="183" w:left="500" w:header="708" w:footer="708" w:gutter="0"/>
          <w:cols w:num="2" w:space="0" w:equalWidth="0">
            <w:col w:w="5852" w:space="3388"/>
            <w:col w:w="1103" w:space="0"/>
          </w:cols>
          <w:docGrid w:linePitch="360"/>
        </w:sectPr>
        <w:spacing w:before="0" w:after="0" w:line="20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Stránka 2 z 4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9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1"/>
          <w:sz w:val="24"/>
          <w:szCs w:val="24"/>
        </w:rPr>
        <w:t>Rekapitulace dílů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1"/>
        <w:tblOverlap w:val="never"/>
        "
        <w:tblW w:w="10206" w:type="dxa"/>
        <w:tblLook w:val="04A0" w:firstRow="1" w:lastRow="0" w:firstColumn="1" w:lastColumn="0" w:noHBand="0" w:noVBand="1"/>
      </w:tblPr>
      <w:tblGrid>
        <w:gridCol w:w="1483"/>
        <w:gridCol w:w="3329"/>
        <w:gridCol w:w="1294"/>
        <w:gridCol w:w="945"/>
        <w:gridCol w:w="1104"/>
        <w:gridCol w:w="1435"/>
        <w:gridCol w:w="634"/>
      </w:tblGrid>
      <w:tr>
        <w:trPr>
          <w:trHeight w:hRule="exact" w:val="493"/>
        </w:trPr>
        <w:tc>
          <w:tcPr>
            <w:tcW w:w="148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9" w:after="155" w:line="240" w:lineRule="auto"/>
              <w:ind w:left="513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Číslo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9" w:after="155" w:line="240" w:lineRule="auto"/>
              <w:ind w:left="16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Název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9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9" w:after="155" w:line="240" w:lineRule="auto"/>
              <w:ind w:left="317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Typ dílu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45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4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9" w:after="155" w:line="240" w:lineRule="auto"/>
              <w:ind w:left="40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9" w:after="155" w:line="240" w:lineRule="auto"/>
              <w:ind w:left="24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2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28955</wp:posOffset>
                  </wp:positionH>
                  <wp:positionV relativeFrom="paragraph">
                    <wp:posOffset>151066</wp:posOffset>
                  </wp:positionV>
                  <wp:extent cx="1013383" cy="241743"/>
                  <wp:effectExtent l="0" t="0" r="0" b="0"/>
                  <wp:wrapNone/>
                  <wp:docPr id="982" name="Freeform 98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0705" y="151066"/>
                            <a:ext cx="899083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Izolace proti vodě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48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602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30 618,58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2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44,6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2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784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28955</wp:posOffset>
                  </wp:positionH>
                  <wp:positionV relativeFrom="paragraph">
                    <wp:posOffset>151066</wp:posOffset>
                  </wp:positionV>
                  <wp:extent cx="417995" cy="241743"/>
                  <wp:effectExtent l="0" t="0" r="0" b="0"/>
                  <wp:wrapNone/>
                  <wp:docPr id="983" name="Freeform 98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0705" y="151066"/>
                            <a:ext cx="303695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8"/>
                                  <w:szCs w:val="18"/>
                                </w:rPr>
                                <w:t>Malby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48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602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38 037,75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2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55,4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74"/>
        </w:trPr>
        <w:tc>
          <w:tcPr>
            <w:tcW w:w="148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7" w:after="157" w:line="240" w:lineRule="auto"/>
              <w:ind w:left="2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Cena 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94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45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4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7" w:after="157" w:line="240" w:lineRule="auto"/>
              <w:ind w:left="602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68 656,33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4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7" w:after="157" w:line="240" w:lineRule="auto"/>
              <w:ind w:left="135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4" w:h="17325"/>
          <w:pgMar w:top="320" w:right="500" w:bottom="183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56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20" w:right="500" w:bottom="183" w:left="500" w:header="708" w:footer="708" w:gutter="0"/>
          <w:cols w:num="2" w:space="0" w:equalWidth="0">
            <w:col w:w="4953" w:space="4288"/>
            <w:col w:w="1103" w:space="0"/>
          </w:cols>
          <w:docGrid w:linePitch="360"/>
        </w:sectPr>
        <w:spacing w:before="0" w:after="0" w:line="20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Stránka 3 z 4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4205" w:right="4535" w:firstLine="0"/>
        <w:jc w:val="right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2"/>
          <w:sz w:val="24"/>
          <w:szCs w:val="24"/>
        </w:rPr>
        <w:t>Položkový rozpočet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70"/>
        <w:tblOverlap w:val="never"/>
        "
        <w:tblW w:w="10187" w:type="dxa"/>
        <w:tblLook w:val="04A0" w:firstRow="1" w:lastRow="0" w:firstColumn="1" w:lastColumn="0" w:noHBand="0" w:noVBand="1"/>
      </w:tblPr>
      <w:tblGrid>
        <w:gridCol w:w="379"/>
        <w:gridCol w:w="990"/>
        <w:gridCol w:w="8837"/>
      </w:tblGrid>
      <w:tr>
        <w:trPr>
          <w:trHeight w:hRule="exact" w:val="481"/>
        </w:trPr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2" w:after="138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90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2" w:after="138" w:line="240" w:lineRule="auto"/>
              <w:ind w:left="4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04.25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37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2" w:after="148" w:line="240" w:lineRule="auto"/>
              <w:ind w:left="425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FN BRNO - Rekonstrukce JIP IHOK 14.NP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62"/>
        </w:trPr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2" w:after="138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90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2" w:after="138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37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3" w:after="147" w:line="240" w:lineRule="auto"/>
              <w:ind w:left="425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Změnové listy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62"/>
        </w:trPr>
        <w:tc>
          <w:tcPr>
            <w:tcW w:w="379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3" w:after="138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90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3" w:after="138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ZL35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37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3" w:after="148" w:line="240" w:lineRule="auto"/>
              <w:ind w:left="425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Změna malby, hydroizolace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42"/>
        <w:tblOverlap w:val="never"/>
        "
        <w:tblW w:w="10187" w:type="dxa"/>
        <w:tblLook w:val="04A0" w:firstRow="1" w:lastRow="0" w:firstColumn="1" w:lastColumn="0" w:noHBand="0" w:noVBand="1"/>
      </w:tblPr>
      <w:tblGrid>
        <w:gridCol w:w="379"/>
        <w:gridCol w:w="1387"/>
        <w:gridCol w:w="4227"/>
        <w:gridCol w:w="535"/>
        <w:gridCol w:w="1166"/>
        <w:gridCol w:w="1087"/>
        <w:gridCol w:w="1423"/>
      </w:tblGrid>
      <w:tr>
        <w:trPr>
          <w:trHeight w:hRule="exact" w:val="740"/>
        </w:trPr>
        <w:tc>
          <w:tcPr>
            <w:tcW w:w="379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2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5"/>
                <w:sz w:val="20"/>
                <w:szCs w:val="20"/>
              </w:rPr>
              <w:t>P.č.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387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Číslo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227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Název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15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6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47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Množství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87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49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Cena / 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2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27"/>
        </w:trPr>
        <w:tc>
          <w:tcPr>
            <w:tcW w:w="5994" w:type="dxa"/>
            <w:gridSpan w:val="3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794"/>
              </w:tabs>
              <w:spacing w:before="0" w:after="0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Díl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711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Izolace proti vodě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66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510" w:type="dxa"/>
            <w:gridSpan w:val="2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80" w:right="-14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30 618,58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27"/>
        </w:trPr>
        <w:tc>
          <w:tcPr>
            <w:tcW w:w="379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6" w:line="240" w:lineRule="auto"/>
              <w:ind w:left="166" w:right="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6" w:line="240" w:lineRule="auto"/>
              <w:ind w:left="-37" w:right="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711212000RU1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227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6" w:line="240" w:lineRule="auto"/>
              <w:ind w:left="-37" w:right="243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pod hydroizolační stěrky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6" w:line="240" w:lineRule="auto"/>
              <w:ind w:left="93" w:right="1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6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6" w:line="240" w:lineRule="auto"/>
              <w:ind w:left="395" w:right="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73,98400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6" w:line="240" w:lineRule="auto"/>
              <w:ind w:left="583" w:right="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423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6" w:line="240" w:lineRule="auto"/>
              <w:ind w:left="676" w:right="2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2 959,36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7426"/>
        </w:tabs>
        <w:spacing w:before="60" w:after="0" w:line="179" w:lineRule="exact"/>
        <w:ind w:left="2138" w:right="0" w:firstLine="0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pod obklady : 4,14	</w:t>
      </w:r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4,14000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26"/>
        </w:tabs>
        <w:spacing w:before="60" w:after="0" w:line="179" w:lineRule="exact"/>
        <w:ind w:left="2138" w:right="0" w:firstLine="0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6,21	</w:t>
      </w:r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6,21000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26"/>
        </w:tabs>
        <w:spacing w:before="60" w:after="0" w:line="179" w:lineRule="exact"/>
        <w:ind w:left="2138" w:right="0" w:firstLine="0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4,14	</w:t>
      </w:r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4,14000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26"/>
        </w:tabs>
        <w:spacing w:before="60" w:after="0" w:line="179" w:lineRule="exact"/>
        <w:ind w:left="2138" w:right="0" w:firstLine="0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4,14	</w:t>
      </w:r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4,14000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26"/>
        </w:tabs>
        <w:spacing w:before="60" w:after="0" w:line="179" w:lineRule="exact"/>
        <w:ind w:left="2138" w:right="0" w:firstLine="0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4,14	</w:t>
      </w:r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4,14000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37"/>
        </w:tabs>
        <w:spacing w:before="60" w:after="0" w:line="179" w:lineRule="exact"/>
        <w:ind w:left="2138" w:right="0" w:firstLine="0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16,51	</w:t>
      </w:r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16,51000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37"/>
        </w:tabs>
        <w:spacing w:before="60" w:after="0" w:line="179" w:lineRule="exact"/>
        <w:ind w:left="2138" w:right="0" w:firstLine="0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22,284	</w:t>
      </w:r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22,28400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26"/>
        </w:tabs>
        <w:spacing w:before="60" w:after="0" w:line="179" w:lineRule="exact"/>
        <w:ind w:left="2138" w:right="0" w:firstLine="0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6,21	</w:t>
      </w:r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6,21000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26"/>
        </w:tabs>
        <w:spacing w:before="60" w:after="0" w:line="179" w:lineRule="exact"/>
        <w:ind w:left="2138" w:right="0" w:firstLine="0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6,21	</w:t>
      </w:r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6,21000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58"/>
          <w:tab w:val="left" w:pos="6415"/>
          <w:tab w:val="left" w:pos="7253"/>
          <w:tab w:val="left" w:pos="8518"/>
          <w:tab w:val="left" w:pos="9699"/>
        </w:tabs>
        <w:spacing w:before="60" w:after="0" w:line="179" w:lineRule="exact"/>
        <w:ind w:left="515" w:right="573" w:firstLine="0"/>
        <w:jc w:val="right"/>
      </w:pPr>
      <w:r>
        <w:drawing>
          <wp:anchor simplePos="0" relativeHeight="251658536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24462</wp:posOffset>
            </wp:positionV>
            <wp:extent cx="12192" cy="169164"/>
            <wp:effectExtent l="0" t="0" r="0" b="0"/>
            <wp:wrapNone/>
            <wp:docPr id="984" name="Freeform 9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69164"/>
                    </a:xfrm>
                    <a:custGeom>
                      <a:rect l="l" t="t" r="r" b="b"/>
                      <a:pathLst>
                        <a:path w="12192" h="169164">
                          <a:moveTo>
                            <a:pt x="0" y="169164"/>
                          </a:moveTo>
                          <a:lnTo>
                            <a:pt x="12192" y="169164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6916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5" behindDoc="0" locked="0" layoutInCell="1" allowOverlap="1">
            <wp:simplePos x="0" y="0"/>
            <wp:positionH relativeFrom="page">
              <wp:posOffset>540258</wp:posOffset>
            </wp:positionH>
            <wp:positionV relativeFrom="line">
              <wp:posOffset>25225</wp:posOffset>
            </wp:positionV>
            <wp:extent cx="180" cy="167639"/>
            <wp:effectExtent l="0" t="0" r="0" b="0"/>
            <wp:wrapNone/>
            <wp:docPr id="985" name="Freeform 9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2" behindDoc="0" locked="0" layoutInCell="1" allowOverlap="1">
            <wp:simplePos x="0" y="0"/>
            <wp:positionH relativeFrom="page">
              <wp:posOffset>551687</wp:posOffset>
            </wp:positionH>
            <wp:positionV relativeFrom="line">
              <wp:posOffset>24462</wp:posOffset>
            </wp:positionV>
            <wp:extent cx="6469380" cy="12193"/>
            <wp:effectExtent l="0" t="0" r="0" b="0"/>
            <wp:wrapNone/>
            <wp:docPr id="986" name="Freeform 9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9380" cy="12193"/>
                    </a:xfrm>
                    <a:custGeom>
                      <a:rect l="l" t="t" r="r" b="b"/>
                      <a:pathLst>
                        <a:path w="6469380" h="12193">
                          <a:moveTo>
                            <a:pt x="0" y="12193"/>
                          </a:moveTo>
                          <a:lnTo>
                            <a:pt x="6469380" y="12193"/>
                          </a:lnTo>
                          <a:lnTo>
                            <a:pt x="6469380" y="0"/>
                          </a:lnTo>
                          <a:lnTo>
                            <a:pt x="0" y="0"/>
                          </a:lnTo>
                          <a:lnTo>
                            <a:pt x="0" y="1219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1" behindDoc="0" locked="0" layoutInCell="1" allowOverlap="1">
            <wp:simplePos x="0" y="0"/>
            <wp:positionH relativeFrom="page">
              <wp:posOffset>552450</wp:posOffset>
            </wp:positionH>
            <wp:positionV relativeFrom="line">
              <wp:posOffset>25225</wp:posOffset>
            </wp:positionV>
            <wp:extent cx="6467856" cy="180"/>
            <wp:effectExtent l="0" t="0" r="0" b="0"/>
            <wp:wrapNone/>
            <wp:docPr id="987" name="Freeform 9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7856" cy="180"/>
                    </a:xfrm>
                    <a:custGeom>
                      <a:rect l="l" t="t" r="r" b="b"/>
                      <a:pathLst>
                        <a:path w="6467856" h="180">
                          <a:moveTo>
                            <a:pt x="0" y="0"/>
                          </a:moveTo>
                          <a:lnTo>
                            <a:pt x="6467856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8" behindDoc="0" locked="0" layoutInCell="1" allowOverlap="1">
            <wp:simplePos x="0" y="0"/>
            <wp:positionH relativeFrom="page">
              <wp:posOffset>780287</wp:posOffset>
            </wp:positionH>
            <wp:positionV relativeFrom="line">
              <wp:posOffset>36655</wp:posOffset>
            </wp:positionV>
            <wp:extent cx="12192" cy="144779"/>
            <wp:effectExtent l="0" t="0" r="0" b="0"/>
            <wp:wrapNone/>
            <wp:docPr id="988" name="Freeform 9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44779"/>
                    </a:xfrm>
                    <a:custGeom>
                      <a:rect l="l" t="t" r="r" b="b"/>
                      <a:pathLst>
                        <a:path w="12192" h="144779">
                          <a:moveTo>
                            <a:pt x="0" y="144779"/>
                          </a:moveTo>
                          <a:lnTo>
                            <a:pt x="12192" y="144779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44779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7" behindDoc="0" locked="0" layoutInCell="1" allowOverlap="1">
            <wp:simplePos x="0" y="0"/>
            <wp:positionH relativeFrom="page">
              <wp:posOffset>781050</wp:posOffset>
            </wp:positionH>
            <wp:positionV relativeFrom="line">
              <wp:posOffset>37417</wp:posOffset>
            </wp:positionV>
            <wp:extent cx="180" cy="143256"/>
            <wp:effectExtent l="0" t="0" r="0" b="0"/>
            <wp:wrapNone/>
            <wp:docPr id="989" name="Freeform 9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6"/>
                    </a:xfrm>
                    <a:custGeom>
                      <a:rect l="l" t="t" r="r" b="b"/>
                      <a:pathLst>
                        <a:path w="180" h="143256">
                          <a:moveTo>
                            <a:pt x="0" y="0"/>
                          </a:moveTo>
                          <a:lnTo>
                            <a:pt x="0" y="14325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818181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0" behindDoc="0" locked="0" layoutInCell="1" allowOverlap="1">
            <wp:simplePos x="0" y="0"/>
            <wp:positionH relativeFrom="page">
              <wp:posOffset>1661414</wp:posOffset>
            </wp:positionH>
            <wp:positionV relativeFrom="line">
              <wp:posOffset>36655</wp:posOffset>
            </wp:positionV>
            <wp:extent cx="12191" cy="144779"/>
            <wp:effectExtent l="0" t="0" r="0" b="0"/>
            <wp:wrapNone/>
            <wp:docPr id="990" name="Freeform 9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44779"/>
                    </a:xfrm>
                    <a:custGeom>
                      <a:rect l="l" t="t" r="r" b="b"/>
                      <a:pathLst>
                        <a:path w="12191" h="144779">
                          <a:moveTo>
                            <a:pt x="0" y="144779"/>
                          </a:moveTo>
                          <a:lnTo>
                            <a:pt x="12191" y="144779"/>
                          </a:lnTo>
                          <a:lnTo>
                            <a:pt x="12191" y="0"/>
                          </a:lnTo>
                          <a:lnTo>
                            <a:pt x="0" y="0"/>
                          </a:lnTo>
                          <a:lnTo>
                            <a:pt x="0" y="144779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9" behindDoc="0" locked="0" layoutInCell="1" allowOverlap="1">
            <wp:simplePos x="0" y="0"/>
            <wp:positionH relativeFrom="page">
              <wp:posOffset>1662176</wp:posOffset>
            </wp:positionH>
            <wp:positionV relativeFrom="line">
              <wp:posOffset>37417</wp:posOffset>
            </wp:positionV>
            <wp:extent cx="180" cy="143256"/>
            <wp:effectExtent l="0" t="0" r="0" b="0"/>
            <wp:wrapNone/>
            <wp:docPr id="991" name="Freeform 9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6"/>
                    </a:xfrm>
                    <a:custGeom>
                      <a:rect l="l" t="t" r="r" b="b"/>
                      <a:pathLst>
                        <a:path w="180" h="143256">
                          <a:moveTo>
                            <a:pt x="0" y="0"/>
                          </a:moveTo>
                          <a:lnTo>
                            <a:pt x="0" y="14325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818181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2" behindDoc="0" locked="0" layoutInCell="1" allowOverlap="1">
            <wp:simplePos x="0" y="0"/>
            <wp:positionH relativeFrom="page">
              <wp:posOffset>4345813</wp:posOffset>
            </wp:positionH>
            <wp:positionV relativeFrom="line">
              <wp:posOffset>36655</wp:posOffset>
            </wp:positionV>
            <wp:extent cx="12191" cy="144779"/>
            <wp:effectExtent l="0" t="0" r="0" b="0"/>
            <wp:wrapNone/>
            <wp:docPr id="992" name="Freeform 9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44779"/>
                    </a:xfrm>
                    <a:custGeom>
                      <a:rect l="l" t="t" r="r" b="b"/>
                      <a:pathLst>
                        <a:path w="12191" h="144779">
                          <a:moveTo>
                            <a:pt x="0" y="144779"/>
                          </a:moveTo>
                          <a:lnTo>
                            <a:pt x="12191" y="144779"/>
                          </a:lnTo>
                          <a:lnTo>
                            <a:pt x="12191" y="0"/>
                          </a:lnTo>
                          <a:lnTo>
                            <a:pt x="0" y="0"/>
                          </a:lnTo>
                          <a:lnTo>
                            <a:pt x="0" y="144779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1" behindDoc="0" locked="0" layoutInCell="1" allowOverlap="1">
            <wp:simplePos x="0" y="0"/>
            <wp:positionH relativeFrom="page">
              <wp:posOffset>4346575</wp:posOffset>
            </wp:positionH>
            <wp:positionV relativeFrom="line">
              <wp:posOffset>37417</wp:posOffset>
            </wp:positionV>
            <wp:extent cx="180" cy="143256"/>
            <wp:effectExtent l="0" t="0" r="0" b="0"/>
            <wp:wrapNone/>
            <wp:docPr id="993" name="Freeform 9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6"/>
                    </a:xfrm>
                    <a:custGeom>
                      <a:rect l="l" t="t" r="r" b="b"/>
                      <a:pathLst>
                        <a:path w="180" h="143256">
                          <a:moveTo>
                            <a:pt x="0" y="0"/>
                          </a:moveTo>
                          <a:lnTo>
                            <a:pt x="0" y="14325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818181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4" behindDoc="0" locked="0" layoutInCell="1" allowOverlap="1">
            <wp:simplePos x="0" y="0"/>
            <wp:positionH relativeFrom="page">
              <wp:posOffset>4685665</wp:posOffset>
            </wp:positionH>
            <wp:positionV relativeFrom="line">
              <wp:posOffset>36655</wp:posOffset>
            </wp:positionV>
            <wp:extent cx="12192" cy="144779"/>
            <wp:effectExtent l="0" t="0" r="0" b="0"/>
            <wp:wrapNone/>
            <wp:docPr id="994" name="Freeform 9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44779"/>
                    </a:xfrm>
                    <a:custGeom>
                      <a:rect l="l" t="t" r="r" b="b"/>
                      <a:pathLst>
                        <a:path w="12192" h="144779">
                          <a:moveTo>
                            <a:pt x="0" y="144779"/>
                          </a:moveTo>
                          <a:lnTo>
                            <a:pt x="12192" y="144779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44779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3" behindDoc="0" locked="0" layoutInCell="1" allowOverlap="1">
            <wp:simplePos x="0" y="0"/>
            <wp:positionH relativeFrom="page">
              <wp:posOffset>4686427</wp:posOffset>
            </wp:positionH>
            <wp:positionV relativeFrom="line">
              <wp:posOffset>37417</wp:posOffset>
            </wp:positionV>
            <wp:extent cx="180" cy="143256"/>
            <wp:effectExtent l="0" t="0" r="0" b="0"/>
            <wp:wrapNone/>
            <wp:docPr id="995" name="Freeform 9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6"/>
                    </a:xfrm>
                    <a:custGeom>
                      <a:rect l="l" t="t" r="r" b="b"/>
                      <a:pathLst>
                        <a:path w="180" h="143256">
                          <a:moveTo>
                            <a:pt x="0" y="0"/>
                          </a:moveTo>
                          <a:lnTo>
                            <a:pt x="0" y="14325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818181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6" behindDoc="0" locked="0" layoutInCell="1" allowOverlap="1">
            <wp:simplePos x="0" y="0"/>
            <wp:positionH relativeFrom="page">
              <wp:posOffset>5426709</wp:posOffset>
            </wp:positionH>
            <wp:positionV relativeFrom="line">
              <wp:posOffset>36655</wp:posOffset>
            </wp:positionV>
            <wp:extent cx="12193" cy="144779"/>
            <wp:effectExtent l="0" t="0" r="0" b="0"/>
            <wp:wrapNone/>
            <wp:docPr id="996" name="Freeform 9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44779"/>
                    </a:xfrm>
                    <a:custGeom>
                      <a:rect l="l" t="t" r="r" b="b"/>
                      <a:pathLst>
                        <a:path w="12193" h="144779">
                          <a:moveTo>
                            <a:pt x="0" y="144779"/>
                          </a:moveTo>
                          <a:lnTo>
                            <a:pt x="12193" y="144779"/>
                          </a:lnTo>
                          <a:lnTo>
                            <a:pt x="12193" y="0"/>
                          </a:lnTo>
                          <a:lnTo>
                            <a:pt x="0" y="0"/>
                          </a:lnTo>
                          <a:lnTo>
                            <a:pt x="0" y="144779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5" behindDoc="0" locked="0" layoutInCell="1" allowOverlap="1">
            <wp:simplePos x="0" y="0"/>
            <wp:positionH relativeFrom="page">
              <wp:posOffset>5427471</wp:posOffset>
            </wp:positionH>
            <wp:positionV relativeFrom="line">
              <wp:posOffset>37417</wp:posOffset>
            </wp:positionV>
            <wp:extent cx="180" cy="143256"/>
            <wp:effectExtent l="0" t="0" r="0" b="0"/>
            <wp:wrapNone/>
            <wp:docPr id="997" name="Freeform 9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6"/>
                    </a:xfrm>
                    <a:custGeom>
                      <a:rect l="l" t="t" r="r" b="b"/>
                      <a:pathLst>
                        <a:path w="180" h="143256">
                          <a:moveTo>
                            <a:pt x="0" y="0"/>
                          </a:moveTo>
                          <a:lnTo>
                            <a:pt x="0" y="14325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818181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8" behindDoc="0" locked="0" layoutInCell="1" allowOverlap="1">
            <wp:simplePos x="0" y="0"/>
            <wp:positionH relativeFrom="page">
              <wp:posOffset>6117082</wp:posOffset>
            </wp:positionH>
            <wp:positionV relativeFrom="line">
              <wp:posOffset>36655</wp:posOffset>
            </wp:positionV>
            <wp:extent cx="12191" cy="144779"/>
            <wp:effectExtent l="0" t="0" r="0" b="0"/>
            <wp:wrapNone/>
            <wp:docPr id="998" name="Freeform 9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44779"/>
                    </a:xfrm>
                    <a:custGeom>
                      <a:rect l="l" t="t" r="r" b="b"/>
                      <a:pathLst>
                        <a:path w="12191" h="144779">
                          <a:moveTo>
                            <a:pt x="0" y="144779"/>
                          </a:moveTo>
                          <a:lnTo>
                            <a:pt x="12191" y="144779"/>
                          </a:lnTo>
                          <a:lnTo>
                            <a:pt x="12191" y="0"/>
                          </a:lnTo>
                          <a:lnTo>
                            <a:pt x="0" y="0"/>
                          </a:lnTo>
                          <a:lnTo>
                            <a:pt x="0" y="144779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7" behindDoc="0" locked="0" layoutInCell="1" allowOverlap="1">
            <wp:simplePos x="0" y="0"/>
            <wp:positionH relativeFrom="page">
              <wp:posOffset>6117844</wp:posOffset>
            </wp:positionH>
            <wp:positionV relativeFrom="line">
              <wp:posOffset>37417</wp:posOffset>
            </wp:positionV>
            <wp:extent cx="180" cy="143256"/>
            <wp:effectExtent l="0" t="0" r="0" b="0"/>
            <wp:wrapNone/>
            <wp:docPr id="999" name="Freeform 9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6"/>
                    </a:xfrm>
                    <a:custGeom>
                      <a:rect l="l" t="t" r="r" b="b"/>
                      <a:pathLst>
                        <a:path w="180" h="143256">
                          <a:moveTo>
                            <a:pt x="0" y="0"/>
                          </a:moveTo>
                          <a:lnTo>
                            <a:pt x="0" y="14325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818181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0" behindDoc="0" locked="0" layoutInCell="1" allowOverlap="1">
            <wp:simplePos x="0" y="0"/>
            <wp:positionH relativeFrom="page">
              <wp:posOffset>7008876</wp:posOffset>
            </wp:positionH>
            <wp:positionV relativeFrom="line">
              <wp:posOffset>36654</wp:posOffset>
            </wp:positionV>
            <wp:extent cx="12192" cy="156972"/>
            <wp:effectExtent l="0" t="0" r="0" b="0"/>
            <wp:wrapNone/>
            <wp:docPr id="1000" name="Freeform 10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56972"/>
                    </a:xfrm>
                    <a:custGeom>
                      <a:rect l="l" t="t" r="r" b="b"/>
                      <a:pathLst>
                        <a:path w="12192" h="156972">
                          <a:moveTo>
                            <a:pt x="0" y="156972"/>
                          </a:moveTo>
                          <a:lnTo>
                            <a:pt x="12192" y="156972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5697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9" behindDoc="0" locked="0" layoutInCell="1" allowOverlap="1">
            <wp:simplePos x="0" y="0"/>
            <wp:positionH relativeFrom="page">
              <wp:posOffset>7009638</wp:posOffset>
            </wp:positionH>
            <wp:positionV relativeFrom="line">
              <wp:posOffset>37417</wp:posOffset>
            </wp:positionV>
            <wp:extent cx="180" cy="155447"/>
            <wp:effectExtent l="0" t="0" r="0" b="0"/>
            <wp:wrapNone/>
            <wp:docPr id="1001" name="Freeform 10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55447"/>
                    </a:xfrm>
                    <a:custGeom>
                      <a:rect l="l" t="t" r="r" b="b"/>
                      <a:pathLst>
                        <a:path w="180" h="155447">
                          <a:moveTo>
                            <a:pt x="0" y="0"/>
                          </a:moveTo>
                          <a:lnTo>
                            <a:pt x="0" y="155447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711212001R00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proti vlhkosti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73,98400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345,00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25 524,48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37"/>
        </w:tabs>
        <w:spacing w:before="60" w:after="0" w:line="179" w:lineRule="exact"/>
        <w:ind w:left="2138" w:right="0" w:firstLine="0"/>
      </w:pPr>
      <w:r>
        <w:drawing>
          <wp:anchor simplePos="0" relativeHeight="251658614" behindDoc="0" locked="0" layoutInCell="1" allowOverlap="1">
            <wp:simplePos x="0" y="0"/>
            <wp:positionH relativeFrom="page">
              <wp:posOffset>551687</wp:posOffset>
            </wp:positionH>
            <wp:positionV relativeFrom="line">
              <wp:posOffset>24464</wp:posOffset>
            </wp:positionV>
            <wp:extent cx="6469380" cy="12191"/>
            <wp:effectExtent l="0" t="0" r="0" b="0"/>
            <wp:wrapNone/>
            <wp:docPr id="1002" name="Freeform 10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9380" cy="12191"/>
                    </a:xfrm>
                    <a:custGeom>
                      <a:rect l="l" t="t" r="r" b="b"/>
                      <a:pathLst>
                        <a:path w="6469380" h="12191">
                          <a:moveTo>
                            <a:pt x="0" y="12191"/>
                          </a:moveTo>
                          <a:lnTo>
                            <a:pt x="6469380" y="12191"/>
                          </a:lnTo>
                          <a:lnTo>
                            <a:pt x="6469380" y="0"/>
                          </a:lnTo>
                          <a:lnTo>
                            <a:pt x="0" y="0"/>
                          </a:lnTo>
                          <a:lnTo>
                            <a:pt x="0" y="1219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3" behindDoc="0" locked="0" layoutInCell="1" allowOverlap="1">
            <wp:simplePos x="0" y="0"/>
            <wp:positionH relativeFrom="page">
              <wp:posOffset>552450</wp:posOffset>
            </wp:positionH>
            <wp:positionV relativeFrom="line">
              <wp:posOffset>25225</wp:posOffset>
            </wp:positionV>
            <wp:extent cx="6467856" cy="180"/>
            <wp:effectExtent l="0" t="0" r="0" b="0"/>
            <wp:wrapNone/>
            <wp:docPr id="1003" name="Freeform 10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7856" cy="180"/>
                    </a:xfrm>
                    <a:custGeom>
                      <a:rect l="l" t="t" r="r" b="b"/>
                      <a:pathLst>
                        <a:path w="6467856" h="180">
                          <a:moveTo>
                            <a:pt x="0" y="0"/>
                          </a:moveTo>
                          <a:lnTo>
                            <a:pt x="6467856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Odkaz na mn. položky pořadí 1 : 73,98400	</w:t>
      </w:r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73,98400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70"/>
        <w:tblOverlap w:val="never"/>
        "
        <w:tblW w:w="10187" w:type="dxa"/>
        <w:tblLook w:val="04A0" w:firstRow="1" w:lastRow="0" w:firstColumn="1" w:lastColumn="0" w:noHBand="0" w:noVBand="1"/>
      </w:tblPr>
      <w:tblGrid>
        <w:gridCol w:w="379"/>
        <w:gridCol w:w="1387"/>
        <w:gridCol w:w="4227"/>
        <w:gridCol w:w="535"/>
        <w:gridCol w:w="1166"/>
        <w:gridCol w:w="1087"/>
        <w:gridCol w:w="1423"/>
      </w:tblGrid>
      <w:tr>
        <w:trPr>
          <w:trHeight w:hRule="exact" w:val="227"/>
        </w:trPr>
        <w:tc>
          <w:tcPr>
            <w:tcW w:w="379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166" w:right="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-37" w:right="23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998711103R00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22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-37" w:right="313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svisle do 60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184" w:right="20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6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483" w:right="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0,10876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271" w:right="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19 628,00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423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676" w:right="2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2 134,74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46"/>
        </w:trPr>
        <w:tc>
          <w:tcPr>
            <w:tcW w:w="5994" w:type="dxa"/>
            <w:gridSpan w:val="3"/>
            <w:tcBorders>
              <w:right w:val="single" w:sz="4" w:space="0" w:color="818181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794"/>
              </w:tabs>
              <w:spacing w:before="0" w:after="0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Díl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784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Malby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66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510" w:type="dxa"/>
            <w:gridSpan w:val="2"/>
            <w:tcBorders>
              <w:left w:val="single" w:sz="4" w:space="0" w:color="818181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80" w:right="-14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38 037,75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27"/>
        </w:trPr>
        <w:tc>
          <w:tcPr>
            <w:tcW w:w="379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5" w:line="240" w:lineRule="auto"/>
              <w:ind w:left="166" w:right="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5" w:line="240" w:lineRule="auto"/>
              <w:ind w:left="-37" w:right="23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784165512R00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22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5" w:line="240" w:lineRule="auto"/>
              <w:ind w:left="-37" w:right="100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otěruvzdorných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, 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, bělost 93 %, dvojnásobné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5" w:line="240" w:lineRule="auto"/>
              <w:ind w:left="93" w:right="1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6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5" w:line="240" w:lineRule="auto"/>
              <w:ind w:left="253" w:right="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-507,17000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5" w:line="240" w:lineRule="auto"/>
              <w:ind w:left="583" w:right="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84,00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423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5" w:line="240" w:lineRule="auto"/>
              <w:ind w:left="534" w:right="2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-42 602,28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after="20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7195"/>
        </w:tabs>
        <w:spacing w:before="60" w:after="0" w:line="179" w:lineRule="exact"/>
        <w:ind w:left="2138" w:right="0" w:firstLine="0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odečet : -507,17	</w:t>
      </w:r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-507,17000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849" w:tblpY="0"/>
        <w:tblOverlap w:val="never"/>
        "
        <w:tblW w:w="10187" w:type="dxa"/>
        <w:tblLook w:val="04A0" w:firstRow="1" w:lastRow="0" w:firstColumn="1" w:lastColumn="0" w:noHBand="0" w:noVBand="1"/>
      </w:tblPr>
      <w:tblGrid>
        <w:gridCol w:w="379"/>
        <w:gridCol w:w="1387"/>
        <w:gridCol w:w="4227"/>
        <w:gridCol w:w="535"/>
        <w:gridCol w:w="1166"/>
        <w:gridCol w:w="1087"/>
        <w:gridCol w:w="1423"/>
      </w:tblGrid>
      <w:tr>
        <w:trPr>
          <w:trHeight w:hRule="exact" w:val="433"/>
        </w:trPr>
        <w:tc>
          <w:tcPr>
            <w:tcW w:w="379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79" w:lineRule="exact"/>
              <w:ind w:left="246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784164999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22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Malby interiérová Primalex Bacteria omyvatelná 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7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přísadou aktivních iontů stříbra Ag+, bílá  </w:t>
            </w:r>
            <w:r/>
            <w:r/>
          </w:p>
        </w:tc>
        <w:tc>
          <w:tcPr>
            <w:tcW w:w="53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51815</wp:posOffset>
                  </wp:positionH>
                  <wp:positionV relativeFrom="paragraph">
                    <wp:posOffset>14272</wp:posOffset>
                  </wp:positionV>
                  <wp:extent cx="2710172" cy="228149"/>
                  <wp:effectExtent l="0" t="0" r="0" b="0"/>
                  <wp:wrapNone/>
                  <wp:docPr id="1004" name="Freeform 100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97628" y="14272"/>
                            <a:ext cx="2595872" cy="11384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40"/>
                                  <w:tab w:val="left" w:pos="2194"/>
                                  <w:tab w:val="left" w:pos="3375"/>
                                </w:tabs>
                                <w:spacing w:before="0" w:after="0" w:line="179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507,17000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159,00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80 640,03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23" w:type="dxa"/>
            <w:tcBorders>
              <w:lef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7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7249"/>
        </w:tabs>
        <w:spacing w:before="4" w:after="0" w:line="179" w:lineRule="exact"/>
        <w:ind w:left="2139" w:right="0" w:firstLine="0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Odkaz na mn. položky pořadí 4 : -507,17000*-1	</w:t>
      </w:r>
      <w:r>
        <w:rPr lang="cs-CZ" sz="16" baseline="0" dirty="0">
          <w:jc w:val="left"/>
          <w:rFonts w:ascii="Arial" w:hAnsi="Arial" w:cs="Arial"/>
          <w:color w:val="0000FF"/>
          <w:spacing w:val="-3"/>
          <w:sz w:val="16"/>
          <w:szCs w:val="16"/>
        </w:rPr>
        <w:t>507,17000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43" w:right="337" w:bottom="275" w:left="500" w:header="708" w:footer="708" w:gutter="0"/>
          <w:docGrid w:linePitch="360"/>
        </w:sectPr>
        <w:tabs>
          <w:tab w:val="left" w:pos="9853"/>
        </w:tabs>
        <w:spacing w:before="0" w:after="0" w:line="222" w:lineRule="exact"/>
        <w:ind w:left="348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Zpracováno programem BUILDpower S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© RTS, a.s.	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Stránka 4 z 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505"/>
        </w:tabs>
        <w:spacing w:before="0" w:after="0" w:line="289" w:lineRule="exact"/>
        <w:ind w:left="958" w:right="1912" w:firstLine="0"/>
        <w:jc w:val="right"/>
      </w:pPr>
      <w:r/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Protokol o změně díla	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změnový list číslo 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36</w:t>
      </w:r>
      <w:r>
        <w:rPr>
          <w:rFonts w:ascii="Times New Roman" w:hAnsi="Times New Roman" w:cs="Times New Roman"/>
          <w:sz w:val="26"/>
          <w:szCs w:val="2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46" w:tblpY="-270"/>
        <w:tblOverlap w:val="never"/>
        "
        <w:tblW w:w="9034" w:type="dxa"/>
        <w:tblLook w:val="04A0" w:firstRow="1" w:lastRow="0" w:firstColumn="1" w:lastColumn="0" w:noHBand="0" w:noVBand="1"/>
      </w:tblPr>
      <w:tblGrid>
        <w:gridCol w:w="259"/>
        <w:gridCol w:w="3406"/>
        <w:gridCol w:w="2568"/>
        <w:gridCol w:w="172"/>
        <w:gridCol w:w="2647"/>
      </w:tblGrid>
      <w:tr>
        <w:trPr>
          <w:trHeight w:hRule="exact" w:val="1602"/>
        </w:trPr>
        <w:tc>
          <w:tcPr>
            <w:tcW w:w="9054" w:type="dxa"/>
            <w:gridSpan w:val="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0" w:after="0" w:line="222" w:lineRule="exact"/>
              <w:ind w:left="28" w:right="0" w:firstLine="0"/>
            </w:pPr>
            <w:r>
              <w:drawing>
                <wp:anchor simplePos="0" relativeHeight="251658264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-27257</wp:posOffset>
                  </wp:positionV>
                  <wp:extent cx="27432" cy="27432"/>
                  <wp:effectExtent l="0" t="0" r="0" b="0"/>
                  <wp:wrapNone/>
                  <wp:docPr id="1005" name="Freeform 10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63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-27257</wp:posOffset>
                  </wp:positionV>
                  <wp:extent cx="27432" cy="28956"/>
                  <wp:effectExtent l="0" t="0" r="0" b="0"/>
                  <wp:wrapNone/>
                  <wp:docPr id="1006" name="Freeform 10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Stavba: FN BRNO 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–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Rekonstrukce JIP IHOK ve 14.NP objektu 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30" w:after="0" w:line="230" w:lineRule="exact"/>
              <w:ind w:left="28" w:right="2426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Objekt: 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prostory Fakultní nemocnice Brno, JIP IHOK ve 14. NP objektu L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Objednatel: Fakultní nemocnice Brno, Jihlavská 20, 6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02 00 Brno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222" w:lineRule="exact"/>
              <w:ind w:left="28" w:right="1563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Zhotovitel: Murnyk Stav, s.r.o., 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Rostěnice 49, 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82 01 Rostěnice Zvonovice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Projektant: 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Delta Projektconsult s.r.o., Komenského náměstí 1342/7, 674 01 Třebíč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417"/>
        </w:trPr>
        <w:tc>
          <w:tcPr>
            <w:tcW w:w="6233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1" w:after="187" w:line="240" w:lineRule="auto"/>
              <w:ind w:left="28" w:right="0" w:firstLine="0"/>
            </w:pPr>
            <w:r>
              <w:drawing>
                <wp:anchor simplePos="0" relativeHeight="251658326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line">
                    <wp:posOffset>78</wp:posOffset>
                  </wp:positionV>
                  <wp:extent cx="38100" cy="38100"/>
                  <wp:effectExtent l="0" t="0" r="0" b="0"/>
                  <wp:wrapNone/>
                  <wp:docPr id="1007" name="Freeform 10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5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line">
                    <wp:posOffset>78</wp:posOffset>
                  </wp:positionV>
                  <wp:extent cx="38100" cy="38100"/>
                  <wp:effectExtent l="0" t="0" r="0" b="0"/>
                  <wp:wrapNone/>
                  <wp:docPr id="1008" name="Freeform 10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7" behindDoc="0" locked="0" layoutInCell="1" allowOverlap="1">
                  <wp:simplePos x="0" y="0"/>
                  <wp:positionH relativeFrom="page">
                    <wp:posOffset>4572</wp:posOffset>
                  </wp:positionH>
                  <wp:positionV relativeFrom="line">
                    <wp:posOffset>78</wp:posOffset>
                  </wp:positionV>
                  <wp:extent cx="38100" cy="38100"/>
                  <wp:effectExtent l="0" t="0" r="0" b="0"/>
                  <wp:wrapNone/>
                  <wp:docPr id="1009" name="Freeform 10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1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line">
                    <wp:posOffset>38178</wp:posOffset>
                  </wp:positionV>
                  <wp:extent cx="38100" cy="233172"/>
                  <wp:effectExtent l="0" t="0" r="0" b="0"/>
                  <wp:wrapNone/>
                  <wp:docPr id="1010" name="Freeform 10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233172"/>
                          </a:xfrm>
                          <a:custGeom>
                            <a:rect l="l" t="t" r="r" b="b"/>
                            <a:pathLst>
                              <a:path w="38100" h="233172">
                                <a:moveTo>
                                  <a:pt x="0" y="233172"/>
                                </a:moveTo>
                                <a:lnTo>
                                  <a:pt x="38100" y="233172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Změna: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Změna vytápění koupelen, doplnění sprchového koutu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172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30" behindDoc="0" locked="0" layoutInCell="1" allowOverlap="1">
                  <wp:simplePos x="0" y="0"/>
                  <wp:positionH relativeFrom="page">
                    <wp:posOffset>1675256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1011" name="Freeform 10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9" behindDoc="0" locked="0" layoutInCell="1" allowOverlap="1">
                  <wp:simplePos x="0" y="0"/>
                  <wp:positionH relativeFrom="page">
                    <wp:posOffset>1675256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1012" name="Freeform 10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46"/>
        </w:trPr>
        <w:tc>
          <w:tcPr>
            <w:tcW w:w="2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52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1013" name="Freeform 10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1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1014" name="Freeform 10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3" behindDoc="0" locked="0" layoutInCell="1" allowOverlap="1">
                  <wp:simplePos x="0" y="0"/>
                  <wp:positionH relativeFrom="page">
                    <wp:posOffset>4572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1015" name="Freeform 10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5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1016" name="Freeform 10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406" w:type="dxa"/>
            <w:tcBorders>
              <w:top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9" w:after="0" w:line="240" w:lineRule="auto"/>
              <w:ind w:left="59" w:right="-18" w:firstLine="0"/>
            </w:pPr>
            <w:r>
              <w:drawing>
                <wp:anchor simplePos="0" relativeHeight="251658356" behindDoc="0" locked="0" layoutInCell="1" allowOverlap="1">
                  <wp:simplePos x="0" y="0"/>
                  <wp:positionH relativeFrom="page">
                    <wp:posOffset>38100</wp:posOffset>
                  </wp:positionH>
                  <wp:positionV relativeFrom="line">
                    <wp:posOffset>-21766</wp:posOffset>
                  </wp:positionV>
                  <wp:extent cx="2124710" cy="38100"/>
                  <wp:effectExtent l="0" t="0" r="0" b="0"/>
                  <wp:wrapNone/>
                  <wp:docPr id="1017" name="Freeform 10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124710" cy="38100"/>
                          </a:xfrm>
                          <a:custGeom>
                            <a:rect l="l" t="t" r="r" b="b"/>
                            <a:pathLst>
                              <a:path w="2124710" h="38100">
                                <a:moveTo>
                                  <a:pt x="0" y="38100"/>
                                </a:moveTo>
                                <a:lnTo>
                                  <a:pt x="2124710" y="38100"/>
                                </a:lnTo>
                                <a:lnTo>
                                  <a:pt x="21247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Změnu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vyvolal: projekt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57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1018" name="Freeform 10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8" behindDoc="0" locked="0" layoutInCell="1" allowOverlap="1">
                  <wp:simplePos x="0" y="0"/>
                  <wp:positionH relativeFrom="page">
                    <wp:posOffset>38177</wp:posOffset>
                  </wp:positionH>
                  <wp:positionV relativeFrom="paragraph">
                    <wp:posOffset>0</wp:posOffset>
                  </wp:positionV>
                  <wp:extent cx="1702562" cy="38100"/>
                  <wp:effectExtent l="0" t="0" r="0" b="0"/>
                  <wp:wrapNone/>
                  <wp:docPr id="1019" name="Freeform 10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2562" cy="38100"/>
                          </a:xfrm>
                          <a:custGeom>
                            <a:rect l="l" t="t" r="r" b="b"/>
                            <a:pathLst>
                              <a:path w="1702562" h="38100">
                                <a:moveTo>
                                  <a:pt x="0" y="38100"/>
                                </a:moveTo>
                                <a:lnTo>
                                  <a:pt x="1702562" y="38100"/>
                                </a:lnTo>
                                <a:lnTo>
                                  <a:pt x="17025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72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62" behindDoc="0" locked="0" layoutInCell="1" allowOverlap="1">
                  <wp:simplePos x="0" y="0"/>
                  <wp:positionH relativeFrom="page">
                    <wp:posOffset>1675256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1020" name="Freeform 10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1" behindDoc="0" locked="0" layoutInCell="1" allowOverlap="1">
                  <wp:simplePos x="0" y="0"/>
                  <wp:positionH relativeFrom="page">
                    <wp:posOffset>1675256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1021" name="Freeform 10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1764"/>
        </w:trPr>
        <w:tc>
          <w:tcPr>
            <w:tcW w:w="259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76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paragraph">
                    <wp:posOffset>1</wp:posOffset>
                  </wp:positionV>
                  <wp:extent cx="27432" cy="9144"/>
                  <wp:effectExtent l="0" t="0" r="0" b="0"/>
                  <wp:wrapNone/>
                  <wp:docPr id="1022" name="Freeform 10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8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paragraph">
                    <wp:posOffset>1</wp:posOffset>
                  </wp:positionV>
                  <wp:extent cx="9144" cy="9144"/>
                  <wp:effectExtent l="0" t="0" r="0" b="0"/>
                  <wp:wrapNone/>
                  <wp:docPr id="1023" name="Freeform 10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4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paragraph">
                    <wp:posOffset>1126617</wp:posOffset>
                  </wp:positionV>
                  <wp:extent cx="27432" cy="9144"/>
                  <wp:effectExtent l="0" t="0" r="0" b="0"/>
                  <wp:wrapNone/>
                  <wp:docPr id="1024" name="Freeform 10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5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paragraph">
                    <wp:posOffset>1126617</wp:posOffset>
                  </wp:positionV>
                  <wp:extent cx="9144" cy="9144"/>
                  <wp:effectExtent l="0" t="0" r="0" b="0"/>
                  <wp:wrapNone/>
                  <wp:docPr id="1025" name="Freeform 10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8795" w:type="dxa"/>
            <w:gridSpan w:val="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179" w:lineRule="exact"/>
              <w:ind w:left="59" w:right="0" w:firstLine="0"/>
            </w:pPr>
            <w:r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3903548</wp:posOffset>
                  </wp:positionH>
                  <wp:positionV relativeFrom="line">
                    <wp:posOffset>-169594</wp:posOffset>
                  </wp:positionV>
                  <wp:extent cx="38100" cy="38100"/>
                  <wp:effectExtent l="0" t="0" r="0" b="0"/>
                  <wp:wrapNone/>
                  <wp:docPr id="1026" name="Freeform 10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0" behindDoc="0" locked="0" layoutInCell="1" allowOverlap="1">
                  <wp:simplePos x="0" y="0"/>
                  <wp:positionH relativeFrom="page">
                    <wp:posOffset>2162887</wp:posOffset>
                  </wp:positionH>
                  <wp:positionV relativeFrom="line">
                    <wp:posOffset>-429</wp:posOffset>
                  </wp:positionV>
                  <wp:extent cx="9144" cy="9144"/>
                  <wp:effectExtent l="0" t="0" r="0" b="0"/>
                  <wp:wrapNone/>
                  <wp:docPr id="1027" name="Freeform 10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2" behindDoc="0" locked="0" layoutInCell="1" allowOverlap="1">
                  <wp:simplePos x="0" y="0"/>
                  <wp:positionH relativeFrom="page">
                    <wp:posOffset>3903548</wp:posOffset>
                  </wp:positionH>
                  <wp:positionV relativeFrom="line">
                    <wp:posOffset>-429</wp:posOffset>
                  </wp:positionV>
                  <wp:extent cx="9144" cy="9144"/>
                  <wp:effectExtent l="0" t="0" r="0" b="0"/>
                  <wp:wrapNone/>
                  <wp:docPr id="1028" name="Freeform 10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Popis změny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7" w:after="922" w:line="183" w:lineRule="exact"/>
              <w:ind w:left="59" w:right="1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Změnový list řeší změnu vytápění hygienických prostor.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Původní projekční řešení topných žebříků je v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některých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případech zaměněno za podlahové topné elektrické rohože.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Dochází také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doplnění sprchového koutu, kde v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zadávacím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výkazu výměr chyběl 1 kus sprchového koutu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. 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</w:tr>
      <w:tr>
        <w:trPr>
          <w:trHeight w:hRule="exact" w:val="189"/>
        </w:trPr>
        <w:tc>
          <w:tcPr>
            <w:tcW w:w="259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06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Způsob projekčního zpracování: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7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19"/>
        </w:trPr>
        <w:tc>
          <w:tcPr>
            <w:tcW w:w="259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83" w:after="0" w:line="200" w:lineRule="exact"/>
              <w:ind w:left="37" w:right="-18" w:firstLine="0"/>
            </w:pPr>
            <w:r>
              <w:drawing>
                <wp:anchor simplePos="0" relativeHeight="251658448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-445</wp:posOffset>
                  </wp:positionV>
                  <wp:extent cx="27432" cy="9144"/>
                  <wp:effectExtent l="0" t="0" r="0" b="0"/>
                  <wp:wrapNone/>
                  <wp:docPr id="1029" name="Freeform 10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0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-445</wp:posOffset>
                  </wp:positionV>
                  <wp:extent cx="9144" cy="9144"/>
                  <wp:effectExtent l="0" t="0" r="0" b="0"/>
                  <wp:wrapNone/>
                  <wp:docPr id="1030" name="Freeform 10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8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272351</wp:posOffset>
                  </wp:positionV>
                  <wp:extent cx="27432" cy="9144"/>
                  <wp:effectExtent l="0" t="0" r="0" b="0"/>
                  <wp:wrapNone/>
                  <wp:docPr id="1031" name="Freeform 10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9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272351</wp:posOffset>
                  </wp:positionV>
                  <wp:extent cx="9144" cy="9144"/>
                  <wp:effectExtent l="0" t="0" r="0" b="0"/>
                  <wp:wrapNone/>
                  <wp:docPr id="1032" name="Freeform 10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3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516191</wp:posOffset>
                  </wp:positionV>
                  <wp:extent cx="27432" cy="28956"/>
                  <wp:effectExtent l="0" t="0" r="0" b="0"/>
                  <wp:wrapNone/>
                  <wp:docPr id="1033" name="Freeform 10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5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516191</wp:posOffset>
                  </wp:positionV>
                  <wp:extent cx="27432" cy="27432"/>
                  <wp:effectExtent l="0" t="0" r="0" b="0"/>
                  <wp:wrapNone/>
                  <wp:docPr id="1034" name="Freeform 10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4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516191</wp:posOffset>
                  </wp:positionV>
                  <wp:extent cx="27432" cy="28956"/>
                  <wp:effectExtent l="0" t="0" r="0" b="0"/>
                  <wp:wrapNone/>
                  <wp:docPr id="1035" name="Freeform 10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8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545148</wp:posOffset>
                  </wp:positionV>
                  <wp:extent cx="27432" cy="233172"/>
                  <wp:effectExtent l="0" t="0" r="0" b="0"/>
                  <wp:wrapNone/>
                  <wp:docPr id="1036" name="Freeform 10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33172"/>
                          </a:xfrm>
                          <a:custGeom>
                            <a:rect l="l" t="t" r="r" b="b"/>
                            <a:pathLst>
                              <a:path w="27432" h="233172">
                                <a:moveTo>
                                  <a:pt x="0" y="233172"/>
                                </a:moveTo>
                                <a:lnTo>
                                  <a:pt x="27432" y="23317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6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778320</wp:posOffset>
                  </wp:positionV>
                  <wp:extent cx="27432" cy="19812"/>
                  <wp:effectExtent l="0" t="0" r="0" b="0"/>
                  <wp:wrapNone/>
                  <wp:docPr id="1037" name="Freeform 10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7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778320</wp:posOffset>
                  </wp:positionV>
                  <wp:extent cx="27432" cy="19812"/>
                  <wp:effectExtent l="0" t="0" r="0" b="0"/>
                  <wp:wrapNone/>
                  <wp:docPr id="1038" name="Freeform 10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4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798131</wp:posOffset>
                  </wp:positionV>
                  <wp:extent cx="27432" cy="129540"/>
                  <wp:effectExtent l="0" t="0" r="0" b="0"/>
                  <wp:wrapNone/>
                  <wp:docPr id="1039" name="Freeform 10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29540"/>
                          </a:xfrm>
                          <a:custGeom>
                            <a:rect l="l" t="t" r="r" b="b"/>
                            <a:pathLst>
                              <a:path w="27432" h="129540">
                                <a:moveTo>
                                  <a:pt x="0" y="129540"/>
                                </a:moveTo>
                                <a:lnTo>
                                  <a:pt x="27432" y="129540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8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927672</wp:posOffset>
                  </wp:positionV>
                  <wp:extent cx="27432" cy="19812"/>
                  <wp:effectExtent l="0" t="0" r="0" b="0"/>
                  <wp:wrapNone/>
                  <wp:docPr id="1040" name="Freeform 10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9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927672</wp:posOffset>
                  </wp:positionV>
                  <wp:extent cx="27432" cy="19812"/>
                  <wp:effectExtent l="0" t="0" r="0" b="0"/>
                  <wp:wrapNone/>
                  <wp:docPr id="1041" name="Freeform 10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6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947483</wp:posOffset>
                  </wp:positionV>
                  <wp:extent cx="27432" cy="131064"/>
                  <wp:effectExtent l="0" t="0" r="0" b="0"/>
                  <wp:wrapNone/>
                  <wp:docPr id="1042" name="Freeform 10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1064"/>
                          </a:xfrm>
                          <a:custGeom>
                            <a:rect l="l" t="t" r="r" b="b"/>
                            <a:pathLst>
                              <a:path w="27432" h="131064">
                                <a:moveTo>
                                  <a:pt x="0" y="131064"/>
                                </a:moveTo>
                                <a:lnTo>
                                  <a:pt x="27432" y="13106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3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1078547</wp:posOffset>
                  </wp:positionV>
                  <wp:extent cx="27432" cy="28956"/>
                  <wp:effectExtent l="0" t="0" r="0" b="0"/>
                  <wp:wrapNone/>
                  <wp:docPr id="1043" name="Freeform 10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6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1078547</wp:posOffset>
                  </wp:positionV>
                  <wp:extent cx="27432" cy="27432"/>
                  <wp:effectExtent l="0" t="0" r="0" b="0"/>
                  <wp:wrapNone/>
                  <wp:docPr id="1044" name="Freeform 10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5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1078547</wp:posOffset>
                  </wp:positionV>
                  <wp:extent cx="27432" cy="27432"/>
                  <wp:effectExtent l="0" t="0" r="0" b="0"/>
                  <wp:wrapNone/>
                  <wp:docPr id="1045" name="Freeform 10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66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1107504</wp:posOffset>
                  </wp:positionV>
                  <wp:extent cx="27432" cy="137160"/>
                  <wp:effectExtent l="0" t="0" r="0" b="0"/>
                  <wp:wrapNone/>
                  <wp:docPr id="1046" name="Freeform 10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7160"/>
                          </a:xfrm>
                          <a:custGeom>
                            <a:rect l="l" t="t" r="r" b="b"/>
                            <a:pathLst>
                              <a:path w="27432" h="137160">
                                <a:moveTo>
                                  <a:pt x="0" y="137160"/>
                                </a:moveTo>
                                <a:lnTo>
                                  <a:pt x="27432" y="137160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4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1105979</wp:posOffset>
                  </wp:positionV>
                  <wp:extent cx="9144" cy="1524"/>
                  <wp:effectExtent l="0" t="0" r="0" b="0"/>
                  <wp:wrapNone/>
                  <wp:docPr id="1047" name="Freeform 10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1524"/>
                          </a:xfrm>
                          <a:custGeom>
                            <a:rect l="l" t="t" r="r" b="b"/>
                            <a:pathLst>
                              <a:path w="9144" h="1524">
                                <a:moveTo>
                                  <a:pt x="0" y="1524"/>
                                </a:moveTo>
                                <a:lnTo>
                                  <a:pt x="9144" y="152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94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1244664</wp:posOffset>
                  </wp:positionV>
                  <wp:extent cx="27432" cy="9144"/>
                  <wp:effectExtent l="0" t="0" r="0" b="0"/>
                  <wp:wrapNone/>
                  <wp:docPr id="1048" name="Freeform 10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95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1244664</wp:posOffset>
                  </wp:positionV>
                  <wp:extent cx="9144" cy="9144"/>
                  <wp:effectExtent l="0" t="0" r="0" b="0"/>
                  <wp:wrapNone/>
                  <wp:docPr id="1049" name="Freeform 10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02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1253808</wp:posOffset>
                  </wp:positionV>
                  <wp:extent cx="27432" cy="132588"/>
                  <wp:effectExtent l="0" t="0" r="0" b="0"/>
                  <wp:wrapNone/>
                  <wp:docPr id="1050" name="Freeform 10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2588"/>
                          </a:xfrm>
                          <a:custGeom>
                            <a:rect l="l" t="t" r="r" b="b"/>
                            <a:pathLst>
                              <a:path w="27432" h="132588">
                                <a:moveTo>
                                  <a:pt x="0" y="132588"/>
                                </a:moveTo>
                                <a:lnTo>
                                  <a:pt x="27432" y="132588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00" w:lineRule="exact"/>
              <w:ind w:left="42" w:right="-18" w:firstLine="0"/>
            </w:pPr>
            <w:r>
              <w:drawing>
                <wp:anchor simplePos="0" relativeHeight="251658730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-317</wp:posOffset>
                  </wp:positionV>
                  <wp:extent cx="27432" cy="9144"/>
                  <wp:effectExtent l="0" t="0" r="0" b="0"/>
                  <wp:wrapNone/>
                  <wp:docPr id="1051" name="Freeform 10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31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-317</wp:posOffset>
                  </wp:positionV>
                  <wp:extent cx="9144" cy="9144"/>
                  <wp:effectExtent l="0" t="0" r="0" b="0"/>
                  <wp:wrapNone/>
                  <wp:docPr id="1052" name="Freeform 10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38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8826</wp:posOffset>
                  </wp:positionV>
                  <wp:extent cx="27432" cy="131064"/>
                  <wp:effectExtent l="0" t="0" r="0" b="0"/>
                  <wp:wrapNone/>
                  <wp:docPr id="1053" name="Freeform 10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1064"/>
                          </a:xfrm>
                          <a:custGeom>
                            <a:rect l="l" t="t" r="r" b="b"/>
                            <a:pathLst>
                              <a:path w="27432" h="131064">
                                <a:moveTo>
                                  <a:pt x="0" y="131064"/>
                                </a:moveTo>
                                <a:lnTo>
                                  <a:pt x="27432" y="13106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00" w:lineRule="exact"/>
              <w:ind w:left="37" w:right="-18" w:firstLine="0"/>
            </w:pPr>
            <w:r>
              <w:drawing>
                <wp:anchor simplePos="0" relativeHeight="251658764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64</wp:posOffset>
                  </wp:positionV>
                  <wp:extent cx="27432" cy="9143"/>
                  <wp:effectExtent l="0" t="0" r="0" b="0"/>
                  <wp:wrapNone/>
                  <wp:docPr id="1054" name="Freeform 10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3"/>
                          </a:xfrm>
                          <a:custGeom>
                            <a:rect l="l" t="t" r="r" b="b"/>
                            <a:pathLst>
                              <a:path w="27432" h="9143">
                                <a:moveTo>
                                  <a:pt x="0" y="9143"/>
                                </a:moveTo>
                                <a:lnTo>
                                  <a:pt x="27432" y="9143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65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64</wp:posOffset>
                  </wp:positionV>
                  <wp:extent cx="9144" cy="9143"/>
                  <wp:effectExtent l="0" t="0" r="0" b="0"/>
                  <wp:wrapNone/>
                  <wp:docPr id="1055" name="Freeform 10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72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9207</wp:posOffset>
                  </wp:positionV>
                  <wp:extent cx="27432" cy="132588"/>
                  <wp:effectExtent l="0" t="0" r="0" b="0"/>
                  <wp:wrapNone/>
                  <wp:docPr id="1056" name="Freeform 10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2588"/>
                          </a:xfrm>
                          <a:custGeom>
                            <a:rect l="l" t="t" r="r" b="b"/>
                            <a:pathLst>
                              <a:path w="27432" h="132588">
                                <a:moveTo>
                                  <a:pt x="0" y="132588"/>
                                </a:moveTo>
                                <a:lnTo>
                                  <a:pt x="27432" y="132588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1" w:after="964" w:line="200" w:lineRule="exact"/>
              <w:ind w:left="42" w:right="-18" w:firstLine="0"/>
            </w:pPr>
            <w:r>
              <w:drawing>
                <wp:anchor simplePos="0" relativeHeight="251658793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-445</wp:posOffset>
                  </wp:positionV>
                  <wp:extent cx="27432" cy="28956"/>
                  <wp:effectExtent l="0" t="0" r="0" b="0"/>
                  <wp:wrapNone/>
                  <wp:docPr id="1057" name="Freeform 10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95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-445</wp:posOffset>
                  </wp:positionV>
                  <wp:extent cx="27432" cy="27432"/>
                  <wp:effectExtent l="0" t="0" r="0" b="0"/>
                  <wp:wrapNone/>
                  <wp:docPr id="1058" name="Freeform 10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94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-445</wp:posOffset>
                  </wp:positionV>
                  <wp:extent cx="27432" cy="28956"/>
                  <wp:effectExtent l="0" t="0" r="0" b="0"/>
                  <wp:wrapNone/>
                  <wp:docPr id="1059" name="Freeform 10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07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28511</wp:posOffset>
                  </wp:positionV>
                  <wp:extent cx="27432" cy="131064"/>
                  <wp:effectExtent l="0" t="0" r="0" b="0"/>
                  <wp:wrapNone/>
                  <wp:docPr id="1060" name="Freeform 10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1064"/>
                          </a:xfrm>
                          <a:custGeom>
                            <a:rect l="l" t="t" r="r" b="b"/>
                            <a:pathLst>
                              <a:path w="27432" h="131064">
                                <a:moveTo>
                                  <a:pt x="0" y="131064"/>
                                </a:moveTo>
                                <a:lnTo>
                                  <a:pt x="27432" y="13106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27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159575</wp:posOffset>
                  </wp:positionV>
                  <wp:extent cx="27432" cy="28956"/>
                  <wp:effectExtent l="0" t="0" r="0" b="0"/>
                  <wp:wrapNone/>
                  <wp:docPr id="1061" name="Freeform 10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28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159575</wp:posOffset>
                  </wp:positionV>
                  <wp:extent cx="27432" cy="28956"/>
                  <wp:effectExtent l="0" t="0" r="0" b="0"/>
                  <wp:wrapNone/>
                  <wp:docPr id="1062" name="Freeform 10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37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188532</wp:posOffset>
                  </wp:positionV>
                  <wp:extent cx="27432" cy="131064"/>
                  <wp:effectExtent l="0" t="0" r="0" b="0"/>
                  <wp:wrapNone/>
                  <wp:docPr id="1063" name="Freeform 10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1064"/>
                          </a:xfrm>
                          <a:custGeom>
                            <a:rect l="l" t="t" r="r" b="b"/>
                            <a:pathLst>
                              <a:path w="27432" h="131064">
                                <a:moveTo>
                                  <a:pt x="0" y="131064"/>
                                </a:moveTo>
                                <a:lnTo>
                                  <a:pt x="27432" y="13106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57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319596</wp:posOffset>
                  </wp:positionV>
                  <wp:extent cx="27432" cy="19812"/>
                  <wp:effectExtent l="0" t="0" r="0" b="0"/>
                  <wp:wrapNone/>
                  <wp:docPr id="1064" name="Freeform 10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58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319596</wp:posOffset>
                  </wp:positionV>
                  <wp:extent cx="27432" cy="19812"/>
                  <wp:effectExtent l="0" t="0" r="0" b="0"/>
                  <wp:wrapNone/>
                  <wp:docPr id="1065" name="Freeform 10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65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339408</wp:posOffset>
                  </wp:positionV>
                  <wp:extent cx="27432" cy="131064"/>
                  <wp:effectExtent l="0" t="0" r="0" b="0"/>
                  <wp:wrapNone/>
                  <wp:docPr id="1066" name="Freeform 10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1064"/>
                          </a:xfrm>
                          <a:custGeom>
                            <a:rect l="l" t="t" r="r" b="b"/>
                            <a:pathLst>
                              <a:path w="27432" h="131064">
                                <a:moveTo>
                                  <a:pt x="0" y="131064"/>
                                </a:moveTo>
                                <a:lnTo>
                                  <a:pt x="27432" y="13106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85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470421</wp:posOffset>
                  </wp:positionV>
                  <wp:extent cx="27432" cy="20116"/>
                  <wp:effectExtent l="0" t="0" r="0" b="0"/>
                  <wp:wrapNone/>
                  <wp:docPr id="1067" name="Freeform 10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0116"/>
                          </a:xfrm>
                          <a:custGeom>
                            <a:rect l="l" t="t" r="r" b="b"/>
                            <a:pathLst>
                              <a:path w="27432" h="20116">
                                <a:moveTo>
                                  <a:pt x="0" y="20116"/>
                                </a:moveTo>
                                <a:lnTo>
                                  <a:pt x="27432" y="2011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86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470421</wp:posOffset>
                  </wp:positionV>
                  <wp:extent cx="27432" cy="20116"/>
                  <wp:effectExtent l="0" t="0" r="0" b="0"/>
                  <wp:wrapNone/>
                  <wp:docPr id="1068" name="Freeform 10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0116"/>
                          </a:xfrm>
                          <a:custGeom>
                            <a:rect l="l" t="t" r="r" b="b"/>
                            <a:pathLst>
                              <a:path w="27432" h="20116">
                                <a:moveTo>
                                  <a:pt x="0" y="20116"/>
                                </a:moveTo>
                                <a:lnTo>
                                  <a:pt x="27432" y="2011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93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490538</wp:posOffset>
                  </wp:positionV>
                  <wp:extent cx="27432" cy="129540"/>
                  <wp:effectExtent l="0" t="0" r="0" b="0"/>
                  <wp:wrapNone/>
                  <wp:docPr id="1069" name="Freeform 10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29540"/>
                          </a:xfrm>
                          <a:custGeom>
                            <a:rect l="l" t="t" r="r" b="b"/>
                            <a:pathLst>
                              <a:path w="27432" h="129540">
                                <a:moveTo>
                                  <a:pt x="0" y="129540"/>
                                </a:moveTo>
                                <a:lnTo>
                                  <a:pt x="27432" y="129540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13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620078</wp:posOffset>
                  </wp:positionV>
                  <wp:extent cx="27432" cy="19812"/>
                  <wp:effectExtent l="0" t="0" r="0" b="0"/>
                  <wp:wrapNone/>
                  <wp:docPr id="1070" name="Freeform 10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14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620078</wp:posOffset>
                  </wp:positionV>
                  <wp:extent cx="27432" cy="19812"/>
                  <wp:effectExtent l="0" t="0" r="0" b="0"/>
                  <wp:wrapNone/>
                  <wp:docPr id="1071" name="Freeform 10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406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233" w:line="240" w:lineRule="auto"/>
              <w:ind w:left="5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vliv změny na náklady stavby: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 ANO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5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9144" cy="9144"/>
                  <wp:effectExtent l="0" t="0" r="0" b="0"/>
                  <wp:wrapNone/>
                  <wp:docPr id="1072" name="Freeform 10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7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83"/>
        </w:trPr>
        <w:tc>
          <w:tcPr>
            <w:tcW w:w="25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06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3" w:line="184" w:lineRule="exact"/>
              <w:ind w:left="59" w:right="56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Ocenění předložil: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Murnyk Stav, s.r.o.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Ve formě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256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01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9144" cy="9144"/>
                  <wp:effectExtent l="0" t="0" r="0" b="0"/>
                  <wp:wrapNone/>
                  <wp:docPr id="1073" name="Freeform 10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3" behindDoc="0" locked="0" layoutInCell="1" allowOverlap="1">
                  <wp:simplePos x="0" y="0"/>
                  <wp:positionH relativeFrom="page">
                    <wp:posOffset>1631011</wp:posOffset>
                  </wp:positionH>
                  <wp:positionV relativeFrom="paragraph">
                    <wp:posOffset>-1</wp:posOffset>
                  </wp:positionV>
                  <wp:extent cx="9144" cy="9144"/>
                  <wp:effectExtent l="0" t="0" r="0" b="0"/>
                  <wp:wrapNone/>
                  <wp:docPr id="1074" name="Freeform 10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7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12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188" w:line="240" w:lineRule="auto"/>
              <w:ind w:left="59" w:right="0" w:firstLine="0"/>
            </w:pPr>
            <w:r>
              <w:drawing>
                <wp:anchor simplePos="0" relativeHeight="251658536" behindDoc="0" locked="0" layoutInCell="1" allowOverlap="1">
                  <wp:simplePos x="0" y="0"/>
                  <wp:positionH relativeFrom="page">
                    <wp:posOffset>18288</wp:posOffset>
                  </wp:positionH>
                  <wp:positionV relativeFrom="line">
                    <wp:posOffset>-303</wp:posOffset>
                  </wp:positionV>
                  <wp:extent cx="27432" cy="27432"/>
                  <wp:effectExtent l="0" t="0" r="0" b="0"/>
                  <wp:wrapNone/>
                  <wp:docPr id="1075" name="Freeform 10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9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-303</wp:posOffset>
                  </wp:positionV>
                  <wp:extent cx="27432" cy="27432"/>
                  <wp:effectExtent l="0" t="0" r="0" b="0"/>
                  <wp:wrapNone/>
                  <wp:docPr id="1076" name="Freeform 10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8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27129</wp:posOffset>
                  </wp:positionV>
                  <wp:extent cx="18288" cy="1524"/>
                  <wp:effectExtent l="0" t="0" r="0" b="0"/>
                  <wp:wrapNone/>
                  <wp:docPr id="1077" name="Freeform 10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524"/>
                          </a:xfrm>
                          <a:custGeom>
                            <a:rect l="l" t="t" r="r" b="b"/>
                            <a:pathLst>
                              <a:path w="18288" h="1524">
                                <a:moveTo>
                                  <a:pt x="0" y="1524"/>
                                </a:moveTo>
                                <a:lnTo>
                                  <a:pt x="18288" y="1524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náklady na změnu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dle  </w:t>
            </w:r>
            <w:r/>
            <w:r/>
          </w:p>
        </w:tc>
        <w:tc>
          <w:tcPr>
            <w:tcW w:w="256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188" w:line="240" w:lineRule="auto"/>
              <w:ind w:left="70" w:right="0" w:firstLine="0"/>
            </w:pPr>
            <w:r>
              <w:drawing>
                <wp:anchor simplePos="0" relativeHeight="251658541" behindDoc="0" locked="0" layoutInCell="1" allowOverlap="1">
                  <wp:simplePos x="0" y="0"/>
                  <wp:positionH relativeFrom="page">
                    <wp:posOffset>1631011</wp:posOffset>
                  </wp:positionH>
                  <wp:positionV relativeFrom="line">
                    <wp:posOffset>-303</wp:posOffset>
                  </wp:positionV>
                  <wp:extent cx="27432" cy="27432"/>
                  <wp:effectExtent l="0" t="0" r="0" b="0"/>
                  <wp:wrapNone/>
                  <wp:docPr id="1078" name="Freeform 10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vícepráce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188" w:line="240" w:lineRule="auto"/>
              <w:ind w:left="70" w:right="-18" w:firstLine="0"/>
            </w:pPr>
            <w:r>
              <w:drawing>
                <wp:anchor simplePos="0" relativeHeight="251658545" behindDoc="0" locked="0" layoutInCell="1" allowOverlap="1">
                  <wp:simplePos x="0" y="0"/>
                  <wp:positionH relativeFrom="page">
                    <wp:posOffset>9143</wp:posOffset>
                  </wp:positionH>
                  <wp:positionV relativeFrom="line">
                    <wp:posOffset>-303</wp:posOffset>
                  </wp:positionV>
                  <wp:extent cx="27432" cy="27432"/>
                  <wp:effectExtent l="0" t="0" r="0" b="0"/>
                  <wp:wrapNone/>
                  <wp:docPr id="1079" name="Freeform 10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méněpráce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35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0" w:firstLine="0"/>
            </w:pPr>
            <w:r>
              <w:drawing>
                <wp:anchor simplePos="0" relativeHeight="251658589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-20368</wp:posOffset>
                  </wp:positionV>
                  <wp:extent cx="18288" cy="19812"/>
                  <wp:effectExtent l="0" t="0" r="0" b="0"/>
                  <wp:wrapNone/>
                  <wp:docPr id="1080" name="Freeform 10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Příloha 1 rozpočet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256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117 119,20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-18 000,00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37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0" w:firstLine="0"/>
            </w:pPr>
            <w:r>
              <w:drawing>
                <wp:anchor simplePos="0" relativeHeight="251658621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-21891</wp:posOffset>
                  </wp:positionV>
                  <wp:extent cx="18288" cy="19812"/>
                  <wp:effectExtent l="0" t="0" r="0" b="0"/>
                  <wp:wrapNone/>
                  <wp:docPr id="1081" name="Freeform 10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projekční náklady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256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0,- 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61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74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55"/>
              </w:tabs>
              <w:spacing w:before="24" w:after="0" w:line="240" w:lineRule="auto"/>
              <w:ind w:left="59" w:right="-18" w:firstLine="0"/>
            </w:pPr>
            <w:r>
              <w:drawing>
                <wp:anchor simplePos="0" relativeHeight="251658657" behindDoc="0" locked="0" layoutInCell="1" allowOverlap="1">
                  <wp:simplePos x="0" y="0"/>
                  <wp:positionH relativeFrom="page">
                    <wp:posOffset>18288</wp:posOffset>
                  </wp:positionH>
                  <wp:positionV relativeFrom="line">
                    <wp:posOffset>-15796</wp:posOffset>
                  </wp:positionV>
                  <wp:extent cx="27432" cy="27432"/>
                  <wp:effectExtent l="0" t="0" r="0" b="0"/>
                  <wp:wrapNone/>
                  <wp:docPr id="1082" name="Freeform 10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9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-15796</wp:posOffset>
                  </wp:positionV>
                  <wp:extent cx="27432" cy="27432"/>
                  <wp:effectExtent l="0" t="0" r="0" b="0"/>
                  <wp:wrapNone/>
                  <wp:docPr id="1083" name="Freeform 10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60" behindDoc="0" locked="0" layoutInCell="1" allowOverlap="1">
                  <wp:simplePos x="0" y="0"/>
                  <wp:positionH relativeFrom="page">
                    <wp:posOffset>2172031</wp:posOffset>
                  </wp:positionH>
                  <wp:positionV relativeFrom="line">
                    <wp:posOffset>-15796</wp:posOffset>
                  </wp:positionV>
                  <wp:extent cx="27432" cy="27432"/>
                  <wp:effectExtent l="0" t="0" r="0" b="0"/>
                  <wp:wrapNone/>
                  <wp:docPr id="1084" name="Freeform 10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úprava smluvní ceny: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99 119,20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63" behindDoc="0" locked="0" layoutInCell="1" allowOverlap="1">
                  <wp:simplePos x="0" y="0"/>
                  <wp:positionH relativeFrom="page">
                    <wp:posOffset>9143</wp:posOffset>
                  </wp:positionH>
                  <wp:positionV relativeFrom="paragraph">
                    <wp:posOffset>0</wp:posOffset>
                  </wp:positionV>
                  <wp:extent cx="27432" cy="27432"/>
                  <wp:effectExtent l="0" t="0" r="0" b="0"/>
                  <wp:wrapNone/>
                  <wp:docPr id="1085" name="Freeform 10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23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974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55"/>
              </w:tabs>
              <w:spacing w:before="0" w:after="0" w:line="240" w:lineRule="auto"/>
              <w:ind w:left="59" w:right="-18" w:firstLine="0"/>
            </w:pPr>
            <w:r>
              <w:drawing>
                <wp:anchor simplePos="0" relativeHeight="251658697" behindDoc="0" locked="0" layoutInCell="1" allowOverlap="1">
                  <wp:simplePos x="0" y="0"/>
                  <wp:positionH relativeFrom="page">
                    <wp:posOffset>2162887</wp:posOffset>
                  </wp:positionH>
                  <wp:positionV relativeFrom="line">
                    <wp:posOffset>-11224</wp:posOffset>
                  </wp:positionV>
                  <wp:extent cx="9144" cy="9144"/>
                  <wp:effectExtent l="0" t="0" r="0" b="0"/>
                  <wp:wrapNone/>
                  <wp:docPr id="1086" name="Freeform 10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zvýšení: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117 119,20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20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974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501"/>
              </w:tabs>
              <w:spacing w:before="0" w:after="0" w:line="240" w:lineRule="auto"/>
              <w:ind w:left="59" w:right="-18" w:firstLine="0"/>
            </w:pPr>
            <w:r>
              <w:drawing>
                <wp:anchor simplePos="0" relativeHeight="251658733" behindDoc="0" locked="0" layoutInCell="1" allowOverlap="1">
                  <wp:simplePos x="0" y="0"/>
                  <wp:positionH relativeFrom="page">
                    <wp:posOffset>2162887</wp:posOffset>
                  </wp:positionH>
                  <wp:positionV relativeFrom="line">
                    <wp:posOffset>-11224</wp:posOffset>
                  </wp:positionV>
                  <wp:extent cx="9144" cy="9144"/>
                  <wp:effectExtent l="0" t="0" r="0" b="0"/>
                  <wp:wrapNone/>
                  <wp:docPr id="1087" name="Freeform 10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snížení: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-18 000,00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23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974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55"/>
              </w:tabs>
              <w:spacing w:before="0" w:after="0" w:line="240" w:lineRule="auto"/>
              <w:ind w:left="59" w:right="-18" w:firstLine="0"/>
            </w:pPr>
            <w:r>
              <w:drawing>
                <wp:anchor simplePos="0" relativeHeight="251658767" behindDoc="0" locked="0" layoutInCell="1" allowOverlap="1">
                  <wp:simplePos x="0" y="0"/>
                  <wp:positionH relativeFrom="page">
                    <wp:posOffset>2162887</wp:posOffset>
                  </wp:positionH>
                  <wp:positionV relativeFrom="line">
                    <wp:posOffset>-11223</wp:posOffset>
                  </wp:positionV>
                  <wp:extent cx="9144" cy="9143"/>
                  <wp:effectExtent l="0" t="0" r="0" b="0"/>
                  <wp:wrapNone/>
                  <wp:docPr id="1088" name="Freeform 10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nová cena: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99 119,20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52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59" w:right="0" w:firstLine="0"/>
            </w:pPr>
            <w:r>
              <w:drawing>
                <wp:anchor simplePos="0" relativeHeight="251658796" behindDoc="0" locked="0" layoutInCell="1" allowOverlap="1">
                  <wp:simplePos x="0" y="0"/>
                  <wp:positionH relativeFrom="page">
                    <wp:posOffset>18288</wp:posOffset>
                  </wp:positionH>
                  <wp:positionV relativeFrom="line">
                    <wp:posOffset>-20623</wp:posOffset>
                  </wp:positionV>
                  <wp:extent cx="27432" cy="27432"/>
                  <wp:effectExtent l="0" t="0" r="0" b="0"/>
                  <wp:wrapNone/>
                  <wp:docPr id="1089" name="Freeform 10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99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-20623</wp:posOffset>
                  </wp:positionV>
                  <wp:extent cx="27432" cy="27432"/>
                  <wp:effectExtent l="0" t="0" r="0" b="0"/>
                  <wp:wrapNone/>
                  <wp:docPr id="1090" name="Freeform 10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98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6809</wp:posOffset>
                  </wp:positionV>
                  <wp:extent cx="18288" cy="1524"/>
                  <wp:effectExtent l="0" t="0" r="0" b="0"/>
                  <wp:wrapNone/>
                  <wp:docPr id="1091" name="Freeform 10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524"/>
                          </a:xfrm>
                          <a:custGeom>
                            <a:rect l="l" t="t" r="r" b="b"/>
                            <a:pathLst>
                              <a:path w="18288" h="1524">
                                <a:moveTo>
                                  <a:pt x="0" y="1524"/>
                                </a:moveTo>
                                <a:lnTo>
                                  <a:pt x="18288" y="1524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odsouhlasení nákladů na změnu: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256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70" w:right="0" w:firstLine="0"/>
            </w:pPr>
            <w:r>
              <w:drawing>
                <wp:anchor simplePos="0" relativeHeight="251658800" behindDoc="0" locked="0" layoutInCell="1" allowOverlap="1">
                  <wp:simplePos x="0" y="0"/>
                  <wp:positionH relativeFrom="page">
                    <wp:posOffset>9221</wp:posOffset>
                  </wp:positionH>
                  <wp:positionV relativeFrom="line">
                    <wp:posOffset>-20623</wp:posOffset>
                  </wp:positionV>
                  <wp:extent cx="27432" cy="27432"/>
                  <wp:effectExtent l="0" t="0" r="0" b="0"/>
                  <wp:wrapNone/>
                  <wp:docPr id="1092" name="Freeform 10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Datum 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70" w:right="-18" w:firstLine="0"/>
            </w:pPr>
            <w:r>
              <w:drawing>
                <wp:anchor simplePos="0" relativeHeight="251658804" behindDoc="0" locked="0" layoutInCell="1" allowOverlap="1">
                  <wp:simplePos x="0" y="0"/>
                  <wp:positionH relativeFrom="page">
                    <wp:posOffset>9143</wp:posOffset>
                  </wp:positionH>
                  <wp:positionV relativeFrom="line">
                    <wp:posOffset>-20623</wp:posOffset>
                  </wp:positionV>
                  <wp:extent cx="27432" cy="27432"/>
                  <wp:effectExtent l="0" t="0" r="0" b="0"/>
                  <wp:wrapNone/>
                  <wp:docPr id="1093" name="Freeform 10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Podpis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52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59" w:right="-18" w:firstLine="0"/>
            </w:pPr>
            <w:r>
              <w:drawing>
                <wp:anchor simplePos="0" relativeHeight="251658831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-20622</wp:posOffset>
                  </wp:positionV>
                  <wp:extent cx="27432" cy="27432"/>
                  <wp:effectExtent l="0" t="0" r="0" b="0"/>
                  <wp:wrapNone/>
                  <wp:docPr id="1094" name="Freeform 10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30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6809</wp:posOffset>
                  </wp:positionV>
                  <wp:extent cx="18288" cy="1524"/>
                  <wp:effectExtent l="0" t="0" r="0" b="0"/>
                  <wp:wrapNone/>
                  <wp:docPr id="1095" name="Freeform 10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524"/>
                          </a:xfrm>
                          <a:custGeom>
                            <a:rect l="l" t="t" r="r" b="b"/>
                            <a:pathLst>
                              <a:path w="18288" h="1524">
                                <a:moveTo>
                                  <a:pt x="0" y="1524"/>
                                </a:moveTo>
                                <a:lnTo>
                                  <a:pt x="18288" y="1524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zhotovitel: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37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-18" w:firstLine="0"/>
            </w:pPr>
            <w:r>
              <w:drawing>
                <wp:anchor simplePos="0" relativeHeight="251658860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-20368</wp:posOffset>
                  </wp:positionV>
                  <wp:extent cx="18288" cy="19812"/>
                  <wp:effectExtent l="0" t="0" r="0" b="0"/>
                  <wp:wrapNone/>
                  <wp:docPr id="1096" name="Freeform 10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objednatel (investor, uživatel)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35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-18" w:firstLine="0"/>
            </w:pPr>
            <w:r>
              <w:drawing>
                <wp:anchor simplePos="0" relativeHeight="251658888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-20673</wp:posOffset>
                  </wp:positionV>
                  <wp:extent cx="18288" cy="20116"/>
                  <wp:effectExtent l="0" t="0" r="0" b="0"/>
                  <wp:wrapNone/>
                  <wp:docPr id="1097" name="Freeform 10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20116"/>
                          </a:xfrm>
                          <a:custGeom>
                            <a:rect l="l" t="t" r="r" b="b"/>
                            <a:pathLst>
                              <a:path w="18288" h="20116">
                                <a:moveTo>
                                  <a:pt x="0" y="20116"/>
                                </a:moveTo>
                                <a:lnTo>
                                  <a:pt x="18288" y="20116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TDI: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27"/>
        </w:trPr>
        <w:tc>
          <w:tcPr>
            <w:tcW w:w="259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-18" w:firstLine="0"/>
            </w:pPr>
            <w:r>
              <w:drawing>
                <wp:anchor simplePos="0" relativeHeight="251658916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-20368</wp:posOffset>
                  </wp:positionV>
                  <wp:extent cx="18288" cy="19812"/>
                  <wp:effectExtent l="0" t="0" r="0" b="0"/>
                  <wp:wrapNone/>
                  <wp:docPr id="1098" name="Freeform 10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GP: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48"/>
        </w:trPr>
        <w:tc>
          <w:tcPr>
            <w:tcW w:w="259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200" w:lineRule="exact"/>
              <w:ind w:left="47" w:right="-18" w:firstLine="0"/>
            </w:pPr>
            <w:r>
              <w:drawing>
                <wp:anchor simplePos="0" relativeHeight="251658943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-444</wp:posOffset>
                  </wp:positionV>
                  <wp:extent cx="27432" cy="28956"/>
                  <wp:effectExtent l="0" t="0" r="0" b="0"/>
                  <wp:wrapNone/>
                  <wp:docPr id="1099" name="Freeform 10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47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-445</wp:posOffset>
                  </wp:positionV>
                  <wp:extent cx="27432" cy="27432"/>
                  <wp:effectExtent l="0" t="0" r="0" b="0"/>
                  <wp:wrapNone/>
                  <wp:docPr id="1100" name="Freeform 11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46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-445</wp:posOffset>
                  </wp:positionV>
                  <wp:extent cx="27432" cy="27432"/>
                  <wp:effectExtent l="0" t="0" r="0" b="0"/>
                  <wp:wrapNone/>
                  <wp:docPr id="1101" name="Freeform 11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45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26988</wp:posOffset>
                  </wp:positionV>
                  <wp:extent cx="9144" cy="1524"/>
                  <wp:effectExtent l="0" t="0" r="0" b="0"/>
                  <wp:wrapNone/>
                  <wp:docPr id="1102" name="Freeform 11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1524"/>
                          </a:xfrm>
                          <a:custGeom>
                            <a:rect l="l" t="t" r="r" b="b"/>
                            <a:pathLst>
                              <a:path w="9144" h="1524">
                                <a:moveTo>
                                  <a:pt x="0" y="1524"/>
                                </a:moveTo>
                                <a:lnTo>
                                  <a:pt x="9144" y="152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00" w:lineRule="exact"/>
              <w:ind w:left="4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00" w:lineRule="exact"/>
              <w:ind w:left="37" w:right="-18" w:firstLine="0"/>
            </w:pPr>
            <w:r>
              <w:drawing>
                <wp:anchor simplePos="0" relativeHeight="251658988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-571</wp:posOffset>
                  </wp:positionV>
                  <wp:extent cx="27432" cy="9143"/>
                  <wp:effectExtent l="0" t="0" r="0" b="0"/>
                  <wp:wrapNone/>
                  <wp:docPr id="1103" name="Freeform 11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3"/>
                          </a:xfrm>
                          <a:custGeom>
                            <a:rect l="l" t="t" r="r" b="b"/>
                            <a:pathLst>
                              <a:path w="27432" h="9143">
                                <a:moveTo>
                                  <a:pt x="0" y="9143"/>
                                </a:moveTo>
                                <a:lnTo>
                                  <a:pt x="27432" y="9143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89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-571</wp:posOffset>
                  </wp:positionV>
                  <wp:extent cx="9144" cy="9143"/>
                  <wp:effectExtent l="0" t="0" r="0" b="0"/>
                  <wp:wrapNone/>
                  <wp:docPr id="1104" name="Freeform 11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00" w:lineRule="exact"/>
              <w:ind w:left="2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9" w:after="0" w:line="200" w:lineRule="exact"/>
              <w:ind w:left="37" w:right="-18" w:firstLine="0"/>
            </w:pPr>
            <w:r>
              <w:drawing>
                <wp:anchor simplePos="0" relativeHeight="251659031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-190</wp:posOffset>
                  </wp:positionV>
                  <wp:extent cx="27432" cy="9144"/>
                  <wp:effectExtent l="0" t="0" r="0" b="0"/>
                  <wp:wrapNone/>
                  <wp:docPr id="1105" name="Freeform 11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32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-190</wp:posOffset>
                  </wp:positionV>
                  <wp:extent cx="9144" cy="9144"/>
                  <wp:effectExtent l="0" t="0" r="0" b="0"/>
                  <wp:wrapNone/>
                  <wp:docPr id="1106" name="Freeform 11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62484</wp:posOffset>
                  </wp:positionH>
                  <wp:positionV relativeFrom="line">
                    <wp:posOffset>12192</wp:posOffset>
                  </wp:positionV>
                  <wp:extent cx="178079" cy="241743"/>
                  <wp:effectExtent l="0" t="0" r="0" b="0"/>
                  <wp:wrapNone/>
                  <wp:docPr id="1107" name="Freeform 110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945184" y="12192"/>
                            <a:ext cx="63779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Í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" w:after="1" w:line="200" w:lineRule="exact"/>
              <w:ind w:left="4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4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2" w:line="240" w:lineRule="auto"/>
              <w:ind w:left="59" w:right="-18" w:firstLine="0"/>
            </w:pPr>
            <w:r>
              <w:drawing>
                <wp:anchor simplePos="0" relativeHeight="251658948" behindDoc="0" locked="0" layoutInCell="1" allowOverlap="1">
                  <wp:simplePos x="0" y="0"/>
                  <wp:positionH relativeFrom="page">
                    <wp:posOffset>18288</wp:posOffset>
                  </wp:positionH>
                  <wp:positionV relativeFrom="line">
                    <wp:posOffset>-302</wp:posOffset>
                  </wp:positionV>
                  <wp:extent cx="27432" cy="27432"/>
                  <wp:effectExtent l="0" t="0" r="0" b="0"/>
                  <wp:wrapNone/>
                  <wp:docPr id="1108" name="Freeform 11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50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-302</wp:posOffset>
                  </wp:positionV>
                  <wp:extent cx="27432" cy="27432"/>
                  <wp:effectExtent l="0" t="0" r="0" b="0"/>
                  <wp:wrapNone/>
                  <wp:docPr id="1109" name="Freeform 1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Termín předání PD změny: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951" behindDoc="0" locked="0" layoutInCell="1" allowOverlap="1">
                  <wp:simplePos x="0" y="0"/>
                  <wp:positionH relativeFrom="page">
                    <wp:posOffset>9221</wp:posOffset>
                  </wp:positionH>
                  <wp:positionV relativeFrom="paragraph">
                    <wp:posOffset>-1</wp:posOffset>
                  </wp:positionV>
                  <wp:extent cx="27432" cy="27432"/>
                  <wp:effectExtent l="0" t="0" r="0" b="0"/>
                  <wp:wrapNone/>
                  <wp:docPr id="1110" name="Freeform 11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954" behindDoc="0" locked="0" layoutInCell="1" allowOverlap="1">
                  <wp:simplePos x="0" y="0"/>
                  <wp:positionH relativeFrom="page">
                    <wp:posOffset>9143</wp:posOffset>
                  </wp:positionH>
                  <wp:positionV relativeFrom="paragraph">
                    <wp:posOffset>-1</wp:posOffset>
                  </wp:positionV>
                  <wp:extent cx="27432" cy="27432"/>
                  <wp:effectExtent l="0" t="0" r="0" b="0"/>
                  <wp:wrapNone/>
                  <wp:docPr id="1111" name="Freeform 1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429"/>
        </w:trPr>
        <w:tc>
          <w:tcPr>
            <w:tcW w:w="25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74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233" w:line="240" w:lineRule="auto"/>
              <w:ind w:left="59" w:right="-18" w:firstLine="0"/>
            </w:pPr>
            <w:r>
              <w:drawing>
                <wp:anchor simplePos="0" relativeHeight="251658991" behindDoc="0" locked="0" layoutInCell="1" allowOverlap="1">
                  <wp:simplePos x="0" y="0"/>
                  <wp:positionH relativeFrom="page">
                    <wp:posOffset>2162887</wp:posOffset>
                  </wp:positionH>
                  <wp:positionV relativeFrom="line">
                    <wp:posOffset>206</wp:posOffset>
                  </wp:positionV>
                  <wp:extent cx="9144" cy="9143"/>
                  <wp:effectExtent l="0" t="0" r="0" b="0"/>
                  <wp:wrapNone/>
                  <wp:docPr id="1112" name="Freeform 11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Termín realizace změny: nemá vliv na termín dokončení stavby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625"/>
        </w:trPr>
        <w:tc>
          <w:tcPr>
            <w:tcW w:w="259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795" w:type="dxa"/>
            <w:gridSpan w:val="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439" w:line="240" w:lineRule="auto"/>
              <w:ind w:left="59" w:right="-18" w:firstLine="0"/>
            </w:pPr>
            <w:r>
              <w:drawing>
                <wp:anchor simplePos="0" relativeHeight="251658454" behindDoc="0" locked="0" layoutInCell="1" allowOverlap="1">
                  <wp:simplePos x="0" y="0"/>
                  <wp:positionH relativeFrom="page">
                    <wp:posOffset>3903548</wp:posOffset>
                  </wp:positionH>
                  <wp:positionV relativeFrom="line">
                    <wp:posOffset>-3003853</wp:posOffset>
                  </wp:positionV>
                  <wp:extent cx="9144" cy="9144"/>
                  <wp:effectExtent l="0" t="0" r="0" b="0"/>
                  <wp:wrapNone/>
                  <wp:docPr id="1113" name="Freeform 11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5" behindDoc="0" locked="0" layoutInCell="1" allowOverlap="1">
                  <wp:simplePos x="0" y="0"/>
                  <wp:positionH relativeFrom="page">
                    <wp:posOffset>3903548</wp:posOffset>
                  </wp:positionH>
                  <wp:positionV relativeFrom="line">
                    <wp:posOffset>-2731057</wp:posOffset>
                  </wp:positionV>
                  <wp:extent cx="9144" cy="9144"/>
                  <wp:effectExtent l="0" t="0" r="0" b="0"/>
                  <wp:wrapNone/>
                  <wp:docPr id="1114" name="Freeform 11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4" behindDoc="0" locked="0" layoutInCell="1" allowOverlap="1">
                  <wp:simplePos x="0" y="0"/>
                  <wp:positionH relativeFrom="page">
                    <wp:posOffset>3894404</wp:posOffset>
                  </wp:positionH>
                  <wp:positionV relativeFrom="line">
                    <wp:posOffset>-2487217</wp:posOffset>
                  </wp:positionV>
                  <wp:extent cx="27432" cy="27432"/>
                  <wp:effectExtent l="0" t="0" r="0" b="0"/>
                  <wp:wrapNone/>
                  <wp:docPr id="1115" name="Freeform 11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3" behindDoc="0" locked="0" layoutInCell="1" allowOverlap="1">
                  <wp:simplePos x="0" y="0"/>
                  <wp:positionH relativeFrom="page">
                    <wp:posOffset>3894404</wp:posOffset>
                  </wp:positionH>
                  <wp:positionV relativeFrom="line">
                    <wp:posOffset>-2459785</wp:posOffset>
                  </wp:positionV>
                  <wp:extent cx="18288" cy="1524"/>
                  <wp:effectExtent l="0" t="0" r="0" b="0"/>
                  <wp:wrapNone/>
                  <wp:docPr id="1116" name="Freeform 11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524"/>
                          </a:xfrm>
                          <a:custGeom>
                            <a:rect l="l" t="t" r="r" b="b"/>
                            <a:pathLst>
                              <a:path w="18288" h="1524">
                                <a:moveTo>
                                  <a:pt x="0" y="1524"/>
                                </a:moveTo>
                                <a:lnTo>
                                  <a:pt x="18288" y="1524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1" behindDoc="0" locked="0" layoutInCell="1" allowOverlap="1">
                  <wp:simplePos x="0" y="0"/>
                  <wp:positionH relativeFrom="page">
                    <wp:posOffset>3894404</wp:posOffset>
                  </wp:positionH>
                  <wp:positionV relativeFrom="line">
                    <wp:posOffset>-2225088</wp:posOffset>
                  </wp:positionV>
                  <wp:extent cx="18288" cy="19812"/>
                  <wp:effectExtent l="0" t="0" r="0" b="0"/>
                  <wp:wrapNone/>
                  <wp:docPr id="1117" name="Freeform 11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3" behindDoc="0" locked="0" layoutInCell="1" allowOverlap="1">
                  <wp:simplePos x="0" y="0"/>
                  <wp:positionH relativeFrom="page">
                    <wp:posOffset>3894404</wp:posOffset>
                  </wp:positionH>
                  <wp:positionV relativeFrom="line">
                    <wp:posOffset>-2075736</wp:posOffset>
                  </wp:positionV>
                  <wp:extent cx="18288" cy="19812"/>
                  <wp:effectExtent l="0" t="0" r="0" b="0"/>
                  <wp:wrapNone/>
                  <wp:docPr id="1118" name="Freeform 11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62" behindDoc="0" locked="0" layoutInCell="1" allowOverlap="1">
                  <wp:simplePos x="0" y="0"/>
                  <wp:positionH relativeFrom="page">
                    <wp:posOffset>3894404</wp:posOffset>
                  </wp:positionH>
                  <wp:positionV relativeFrom="line">
                    <wp:posOffset>-1924861</wp:posOffset>
                  </wp:positionV>
                  <wp:extent cx="27432" cy="27432"/>
                  <wp:effectExtent l="0" t="0" r="0" b="0"/>
                  <wp:wrapNone/>
                  <wp:docPr id="1119" name="Freeform 11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99" behindDoc="0" locked="0" layoutInCell="1" allowOverlap="1">
                  <wp:simplePos x="0" y="0"/>
                  <wp:positionH relativeFrom="page">
                    <wp:posOffset>3903548</wp:posOffset>
                  </wp:positionH>
                  <wp:positionV relativeFrom="line">
                    <wp:posOffset>-1758744</wp:posOffset>
                  </wp:positionV>
                  <wp:extent cx="9144" cy="9144"/>
                  <wp:effectExtent l="0" t="0" r="0" b="0"/>
                  <wp:wrapNone/>
                  <wp:docPr id="1120" name="Freeform 11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35" behindDoc="0" locked="0" layoutInCell="1" allowOverlap="1">
                  <wp:simplePos x="0" y="0"/>
                  <wp:positionH relativeFrom="page">
                    <wp:posOffset>3903548</wp:posOffset>
                  </wp:positionH>
                  <wp:positionV relativeFrom="line">
                    <wp:posOffset>-1617012</wp:posOffset>
                  </wp:positionV>
                  <wp:extent cx="9144" cy="9144"/>
                  <wp:effectExtent l="0" t="0" r="0" b="0"/>
                  <wp:wrapNone/>
                  <wp:docPr id="1121" name="Freeform 11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69" behindDoc="0" locked="0" layoutInCell="1" allowOverlap="1">
                  <wp:simplePos x="0" y="0"/>
                  <wp:positionH relativeFrom="page">
                    <wp:posOffset>3903548</wp:posOffset>
                  </wp:positionH>
                  <wp:positionV relativeFrom="line">
                    <wp:posOffset>-1476804</wp:posOffset>
                  </wp:positionV>
                  <wp:extent cx="9144" cy="9143"/>
                  <wp:effectExtent l="0" t="0" r="0" b="0"/>
                  <wp:wrapNone/>
                  <wp:docPr id="1122" name="Freeform 11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03" behindDoc="0" locked="0" layoutInCell="1" allowOverlap="1">
                  <wp:simplePos x="0" y="0"/>
                  <wp:positionH relativeFrom="page">
                    <wp:posOffset>3894404</wp:posOffset>
                  </wp:positionH>
                  <wp:positionV relativeFrom="line">
                    <wp:posOffset>-1335073</wp:posOffset>
                  </wp:positionV>
                  <wp:extent cx="27432" cy="27432"/>
                  <wp:effectExtent l="0" t="0" r="0" b="0"/>
                  <wp:wrapNone/>
                  <wp:docPr id="1123" name="Freeform 11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02" behindDoc="0" locked="0" layoutInCell="1" allowOverlap="1">
                  <wp:simplePos x="0" y="0"/>
                  <wp:positionH relativeFrom="page">
                    <wp:posOffset>3894404</wp:posOffset>
                  </wp:positionH>
                  <wp:positionV relativeFrom="line">
                    <wp:posOffset>-1307641</wp:posOffset>
                  </wp:positionV>
                  <wp:extent cx="18288" cy="1524"/>
                  <wp:effectExtent l="0" t="0" r="0" b="0"/>
                  <wp:wrapNone/>
                  <wp:docPr id="1124" name="Freeform 11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524"/>
                          </a:xfrm>
                          <a:custGeom>
                            <a:rect l="l" t="t" r="r" b="b"/>
                            <a:pathLst>
                              <a:path w="18288" h="1524">
                                <a:moveTo>
                                  <a:pt x="0" y="1524"/>
                                </a:moveTo>
                                <a:lnTo>
                                  <a:pt x="18288" y="1524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34" behindDoc="0" locked="0" layoutInCell="1" allowOverlap="1">
                  <wp:simplePos x="0" y="0"/>
                  <wp:positionH relativeFrom="page">
                    <wp:posOffset>3894404</wp:posOffset>
                  </wp:positionH>
                  <wp:positionV relativeFrom="line">
                    <wp:posOffset>-1175052</wp:posOffset>
                  </wp:positionV>
                  <wp:extent cx="27432" cy="27432"/>
                  <wp:effectExtent l="0" t="0" r="0" b="0"/>
                  <wp:wrapNone/>
                  <wp:docPr id="1125" name="Freeform 11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33" behindDoc="0" locked="0" layoutInCell="1" allowOverlap="1">
                  <wp:simplePos x="0" y="0"/>
                  <wp:positionH relativeFrom="page">
                    <wp:posOffset>3894404</wp:posOffset>
                  </wp:positionH>
                  <wp:positionV relativeFrom="line">
                    <wp:posOffset>-1147621</wp:posOffset>
                  </wp:positionV>
                  <wp:extent cx="18288" cy="1524"/>
                  <wp:effectExtent l="0" t="0" r="0" b="0"/>
                  <wp:wrapNone/>
                  <wp:docPr id="1126" name="Freeform 11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524"/>
                          </a:xfrm>
                          <a:custGeom>
                            <a:rect l="l" t="t" r="r" b="b"/>
                            <a:pathLst>
                              <a:path w="18288" h="1524">
                                <a:moveTo>
                                  <a:pt x="0" y="1524"/>
                                </a:moveTo>
                                <a:lnTo>
                                  <a:pt x="18288" y="1524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62" behindDoc="0" locked="0" layoutInCell="1" allowOverlap="1">
                  <wp:simplePos x="0" y="0"/>
                  <wp:positionH relativeFrom="page">
                    <wp:posOffset>3894404</wp:posOffset>
                  </wp:positionH>
                  <wp:positionV relativeFrom="line">
                    <wp:posOffset>-1015032</wp:posOffset>
                  </wp:positionV>
                  <wp:extent cx="18288" cy="19812"/>
                  <wp:effectExtent l="0" t="0" r="0" b="0"/>
                  <wp:wrapNone/>
                  <wp:docPr id="1127" name="Freeform 11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90" behindDoc="0" locked="0" layoutInCell="1" allowOverlap="1">
                  <wp:simplePos x="0" y="0"/>
                  <wp:positionH relativeFrom="page">
                    <wp:posOffset>3894404</wp:posOffset>
                  </wp:positionH>
                  <wp:positionV relativeFrom="line">
                    <wp:posOffset>-864207</wp:posOffset>
                  </wp:positionV>
                  <wp:extent cx="18288" cy="20116"/>
                  <wp:effectExtent l="0" t="0" r="0" b="0"/>
                  <wp:wrapNone/>
                  <wp:docPr id="1128" name="Freeform 11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20116"/>
                          </a:xfrm>
                          <a:custGeom>
                            <a:rect l="l" t="t" r="r" b="b"/>
                            <a:pathLst>
                              <a:path w="18288" h="20116">
                                <a:moveTo>
                                  <a:pt x="0" y="20116"/>
                                </a:moveTo>
                                <a:lnTo>
                                  <a:pt x="18288" y="20116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18" behindDoc="0" locked="0" layoutInCell="1" allowOverlap="1">
                  <wp:simplePos x="0" y="0"/>
                  <wp:positionH relativeFrom="page">
                    <wp:posOffset>3894404</wp:posOffset>
                  </wp:positionH>
                  <wp:positionV relativeFrom="line">
                    <wp:posOffset>-714550</wp:posOffset>
                  </wp:positionV>
                  <wp:extent cx="18288" cy="19812"/>
                  <wp:effectExtent l="0" t="0" r="0" b="0"/>
                  <wp:wrapNone/>
                  <wp:docPr id="1129" name="Freeform 11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53" behindDoc="0" locked="0" layoutInCell="1" allowOverlap="1">
                  <wp:simplePos x="0" y="0"/>
                  <wp:positionH relativeFrom="page">
                    <wp:posOffset>3894404</wp:posOffset>
                  </wp:positionH>
                  <wp:positionV relativeFrom="line">
                    <wp:posOffset>-563675</wp:posOffset>
                  </wp:positionV>
                  <wp:extent cx="27432" cy="27432"/>
                  <wp:effectExtent l="0" t="0" r="0" b="0"/>
                  <wp:wrapNone/>
                  <wp:docPr id="1130" name="Freeform 11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93" behindDoc="0" locked="0" layoutInCell="1" allowOverlap="1">
                  <wp:simplePos x="0" y="0"/>
                  <wp:positionH relativeFrom="page">
                    <wp:posOffset>3903548</wp:posOffset>
                  </wp:positionH>
                  <wp:positionV relativeFrom="line">
                    <wp:posOffset>-272590</wp:posOffset>
                  </wp:positionV>
                  <wp:extent cx="9144" cy="9143"/>
                  <wp:effectExtent l="0" t="0" r="0" b="0"/>
                  <wp:wrapNone/>
                  <wp:docPr id="1131" name="Freeform 11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34" behindDoc="0" locked="0" layoutInCell="1" allowOverlap="1">
                  <wp:simplePos x="0" y="0"/>
                  <wp:positionH relativeFrom="page">
                    <wp:posOffset>2162887</wp:posOffset>
                  </wp:positionH>
                  <wp:positionV relativeFrom="line">
                    <wp:posOffset>206</wp:posOffset>
                  </wp:positionV>
                  <wp:extent cx="9144" cy="9144"/>
                  <wp:effectExtent l="0" t="0" r="0" b="0"/>
                  <wp:wrapNone/>
                  <wp:docPr id="1132" name="Freeform 11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36" behindDoc="0" locked="0" layoutInCell="1" allowOverlap="1">
                  <wp:simplePos x="0" y="0"/>
                  <wp:positionH relativeFrom="page">
                    <wp:posOffset>3903548</wp:posOffset>
                  </wp:positionH>
                  <wp:positionV relativeFrom="line">
                    <wp:posOffset>206</wp:posOffset>
                  </wp:positionV>
                  <wp:extent cx="9144" cy="9144"/>
                  <wp:effectExtent l="0" t="0" r="0" b="0"/>
                  <wp:wrapNone/>
                  <wp:docPr id="1133" name="Freeform 11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Vliv změny na smluvní termín dokončení stavby: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ne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má vliv na termín dokončení stavby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832"/>
        </w:trPr>
        <w:tc>
          <w:tcPr>
            <w:tcW w:w="259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0" w:line="200" w:lineRule="exact"/>
              <w:ind w:left="42" w:right="-18" w:firstLine="0"/>
            </w:pPr>
            <w:r>
              <w:drawing>
                <wp:anchor simplePos="0" relativeHeight="251659092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-572</wp:posOffset>
                  </wp:positionV>
                  <wp:extent cx="27432" cy="9144"/>
                  <wp:effectExtent l="0" t="0" r="0" b="0"/>
                  <wp:wrapNone/>
                  <wp:docPr id="1134" name="Freeform 11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94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-572</wp:posOffset>
                  </wp:positionV>
                  <wp:extent cx="9144" cy="9144"/>
                  <wp:effectExtent l="0" t="0" r="0" b="0"/>
                  <wp:wrapNone/>
                  <wp:docPr id="1135" name="Freeform 11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00" w:lineRule="exact"/>
              <w:ind w:left="3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00" w:lineRule="exact"/>
              <w:ind w:left="3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00" w:lineRule="exact"/>
              <w:ind w:left="42" w:right="-18" w:firstLine="0"/>
            </w:pPr>
            <w:r>
              <w:drawing>
                <wp:anchor simplePos="0" relativeHeight="251659174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-318</wp:posOffset>
                  </wp:positionV>
                  <wp:extent cx="27432" cy="9145"/>
                  <wp:effectExtent l="0" t="0" r="0" b="0"/>
                  <wp:wrapNone/>
                  <wp:docPr id="1136" name="Freeform 11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5"/>
                          </a:xfrm>
                          <a:custGeom>
                            <a:rect l="l" t="t" r="r" b="b"/>
                            <a:pathLst>
                              <a:path w="27432" h="9145">
                                <a:moveTo>
                                  <a:pt x="0" y="9145"/>
                                </a:moveTo>
                                <a:lnTo>
                                  <a:pt x="27432" y="9145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175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-318</wp:posOffset>
                  </wp:positionV>
                  <wp:extent cx="9144" cy="9145"/>
                  <wp:effectExtent l="0" t="0" r="0" b="0"/>
                  <wp:wrapNone/>
                  <wp:docPr id="1137" name="Freeform 11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00" w:lineRule="exact"/>
              <w:ind w:left="3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0" w:lineRule="exact"/>
              <w:ind w:left="7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Í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00" w:lineRule="exact"/>
              <w:ind w:left="5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00" w:lineRule="exact"/>
              <w:ind w:left="3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0" w:lineRule="exact"/>
              <w:ind w:left="36" w:right="-14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24" w:line="200" w:lineRule="exact"/>
              <w:ind w:left="41" w:right="-9" w:firstLine="0"/>
            </w:pPr>
            <w:r>
              <w:drawing>
                <wp:anchor simplePos="0" relativeHeight="251659267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127190</wp:posOffset>
                  </wp:positionV>
                  <wp:extent cx="27432" cy="9145"/>
                  <wp:effectExtent l="0" t="0" r="0" b="0"/>
                  <wp:wrapNone/>
                  <wp:docPr id="1138" name="Freeform 11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5"/>
                          </a:xfrm>
                          <a:custGeom>
                            <a:rect l="l" t="t" r="r" b="b"/>
                            <a:pathLst>
                              <a:path w="27432" h="9145">
                                <a:moveTo>
                                  <a:pt x="0" y="9145"/>
                                </a:moveTo>
                                <a:lnTo>
                                  <a:pt x="27432" y="9145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68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127190</wp:posOffset>
                  </wp:positionV>
                  <wp:extent cx="9144" cy="9145"/>
                  <wp:effectExtent l="0" t="0" r="0" b="0"/>
                  <wp:wrapNone/>
                  <wp:docPr id="1139" name="Freeform 11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5974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55"/>
              </w:tabs>
              <w:spacing w:before="224" w:after="0" w:line="179" w:lineRule="exact"/>
              <w:ind w:left="59" w:right="0" w:firstLine="0"/>
            </w:pPr>
            <w:r>
              <w:drawing>
                <wp:anchor simplePos="0" relativeHeight="251659096" behindDoc="0" locked="0" layoutInCell="1" allowOverlap="1">
                  <wp:simplePos x="0" y="0"/>
                  <wp:positionH relativeFrom="page">
                    <wp:posOffset>2162887</wp:posOffset>
                  </wp:positionH>
                  <wp:positionV relativeFrom="line">
                    <wp:posOffset>-49</wp:posOffset>
                  </wp:positionV>
                  <wp:extent cx="9144" cy="9144"/>
                  <wp:effectExtent l="0" t="0" r="0" b="0"/>
                  <wp:wrapNone/>
                  <wp:docPr id="1140" name="Freeform 11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Změna je smluvně zakotvena v: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	</w:t>
            </w:r>
            <w:r>
              <w:rPr lang="cs-CZ" sz="16" baseline="0" dirty="0">
                <w:jc w:val="left"/>
                <w:rFonts w:ascii="Arial" w:hAnsi="Arial" w:cs="Arial"/>
                <w:u w:val="single"/>
                <w:color w:val="000000"/>
                <w:sz w:val="16"/>
                <w:szCs w:val="16"/>
              </w:rPr>
              <w:t>stavební práce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" w:after="232" w:line="179" w:lineRule="exact"/>
              <w:ind w:left="5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SOD: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820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4" w:after="439" w:line="240" w:lineRule="auto"/>
              <w:ind w:left="243" w:right="-18" w:firstLine="0"/>
            </w:pPr>
            <w:r>
              <w:drawing>
                <wp:anchor simplePos="0" relativeHeight="251659098" behindDoc="0" locked="0" layoutInCell="1" allowOverlap="1">
                  <wp:simplePos x="0" y="0"/>
                  <wp:positionH relativeFrom="page">
                    <wp:posOffset>109727</wp:posOffset>
                  </wp:positionH>
                  <wp:positionV relativeFrom="line">
                    <wp:posOffset>-49</wp:posOffset>
                  </wp:positionV>
                  <wp:extent cx="9144" cy="9144"/>
                  <wp:effectExtent l="0" t="0" r="0" b="0"/>
                  <wp:wrapNone/>
                  <wp:docPr id="1141" name="Freeform 11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strike/>
                <w:color w:val="000000"/>
                <w:sz w:val="16"/>
                <w:szCs w:val="16"/>
              </w:rPr>
              <w:t>projekční práce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1464"/>
        </w:trPr>
        <w:tc>
          <w:tcPr>
            <w:tcW w:w="25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06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179" w:lineRule="exact"/>
              <w:ind w:left="5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Přílohy protokolu: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" w:after="1061" w:line="179" w:lineRule="exact"/>
              <w:ind w:left="5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Příloha 01 položkový rozpočet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9177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9144" cy="9145"/>
                  <wp:effectExtent l="0" t="0" r="0" b="0"/>
                  <wp:wrapNone/>
                  <wp:docPr id="1142" name="Freeform 11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7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13"/>
        </w:trPr>
        <w:tc>
          <w:tcPr>
            <w:tcW w:w="259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06" w:type="dxa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Datum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9270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9144" cy="9145"/>
                  <wp:effectExtent l="0" t="0" r="0" b="0"/>
                  <wp:wrapNone/>
                  <wp:docPr id="1143" name="Freeform 11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72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-175515</wp:posOffset>
            </wp:positionV>
            <wp:extent cx="27432" cy="27432"/>
            <wp:effectExtent l="0" t="0" r="0" b="0"/>
            <wp:wrapNone/>
            <wp:docPr id="1144" name="Freeform 1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-175515</wp:posOffset>
            </wp:positionV>
            <wp:extent cx="27432" cy="28956"/>
            <wp:effectExtent l="0" t="0" r="0" b="0"/>
            <wp:wrapNone/>
            <wp:docPr id="1145" name="Freeform 1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8956"/>
                    </a:xfrm>
                    <a:custGeom>
                      <a:rect l="l" t="t" r="r" b="b"/>
                      <a:pathLst>
                        <a:path w="27432" h="28956">
                          <a:moveTo>
                            <a:pt x="0" y="28956"/>
                          </a:moveTo>
                          <a:lnTo>
                            <a:pt x="27432" y="28956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89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4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96013</wp:posOffset>
            </wp:positionV>
            <wp:extent cx="27432" cy="9144"/>
            <wp:effectExtent l="0" t="0" r="0" b="0"/>
            <wp:wrapNone/>
            <wp:docPr id="1146" name="Freeform 1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27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171068</wp:posOffset>
            </wp:positionV>
            <wp:extent cx="27432" cy="9144"/>
            <wp:effectExtent l="0" t="0" r="0" b="0"/>
            <wp:wrapNone/>
            <wp:docPr id="1147" name="Freeform 1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56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122300</wp:posOffset>
            </wp:positionV>
            <wp:extent cx="27432" cy="9144"/>
            <wp:effectExtent l="0" t="0" r="0" b="0"/>
            <wp:wrapNone/>
            <wp:docPr id="1148" name="Freeform 1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07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44577</wp:posOffset>
            </wp:positionV>
            <wp:extent cx="27432" cy="9144"/>
            <wp:effectExtent l="0" t="0" r="0" b="0"/>
            <wp:wrapNone/>
            <wp:docPr id="1149" name="Freeform 1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47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113156</wp:posOffset>
            </wp:positionV>
            <wp:extent cx="27432" cy="28956"/>
            <wp:effectExtent l="0" t="0" r="0" b="0"/>
            <wp:wrapNone/>
            <wp:docPr id="1150" name="Freeform 1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8956"/>
                    </a:xfrm>
                    <a:custGeom>
                      <a:rect l="l" t="t" r="r" b="b"/>
                      <a:pathLst>
                        <a:path w="27432" h="28956">
                          <a:moveTo>
                            <a:pt x="0" y="28956"/>
                          </a:moveTo>
                          <a:lnTo>
                            <a:pt x="27432" y="28956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89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93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24765</wp:posOffset>
            </wp:positionV>
            <wp:extent cx="27432" cy="19812"/>
            <wp:effectExtent l="0" t="0" r="0" b="0"/>
            <wp:wrapNone/>
            <wp:docPr id="1151" name="Freeform 1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19812"/>
                    </a:xfrm>
                    <a:custGeom>
                      <a:rect l="l" t="t" r="r" b="b"/>
                      <a:pathLst>
                        <a:path w="27432" h="19812">
                          <a:moveTo>
                            <a:pt x="0" y="19812"/>
                          </a:moveTo>
                          <a:lnTo>
                            <a:pt x="27432" y="1981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198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25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-1143</wp:posOffset>
            </wp:positionV>
            <wp:extent cx="27432" cy="19812"/>
            <wp:effectExtent l="0" t="0" r="0" b="0"/>
            <wp:wrapNone/>
            <wp:docPr id="1152" name="Freeform 1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19812"/>
                    </a:xfrm>
                    <a:custGeom>
                      <a:rect l="l" t="t" r="r" b="b"/>
                      <a:pathLst>
                        <a:path w="27432" h="19812">
                          <a:moveTo>
                            <a:pt x="0" y="19812"/>
                          </a:moveTo>
                          <a:lnTo>
                            <a:pt x="27432" y="1981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198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5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149732</wp:posOffset>
            </wp:positionV>
            <wp:extent cx="27432" cy="28956"/>
            <wp:effectExtent l="0" t="0" r="0" b="0"/>
            <wp:wrapNone/>
            <wp:docPr id="1153" name="Freeform 1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8956"/>
                    </a:xfrm>
                    <a:custGeom>
                      <a:rect l="l" t="t" r="r" b="b"/>
                      <a:pathLst>
                        <a:path w="27432" h="28956">
                          <a:moveTo>
                            <a:pt x="0" y="28956"/>
                          </a:moveTo>
                          <a:lnTo>
                            <a:pt x="27432" y="28956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89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701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140590</wp:posOffset>
            </wp:positionV>
            <wp:extent cx="27432" cy="9144"/>
            <wp:effectExtent l="0" t="0" r="0" b="0"/>
            <wp:wrapNone/>
            <wp:docPr id="1154" name="Freeform 1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737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107061</wp:posOffset>
            </wp:positionV>
            <wp:extent cx="27432" cy="9144"/>
            <wp:effectExtent l="0" t="0" r="0" b="0"/>
            <wp:wrapNone/>
            <wp:docPr id="1155" name="Freeform 1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771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72009</wp:posOffset>
            </wp:positionV>
            <wp:extent cx="27432" cy="9143"/>
            <wp:effectExtent l="0" t="0" r="0" b="0"/>
            <wp:wrapNone/>
            <wp:docPr id="1156" name="Freeform 1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3"/>
                    </a:xfrm>
                    <a:custGeom>
                      <a:rect l="l" t="t" r="r" b="b"/>
                      <a:pathLst>
                        <a:path w="27432" h="9143">
                          <a:moveTo>
                            <a:pt x="0" y="9143"/>
                          </a:moveTo>
                          <a:lnTo>
                            <a:pt x="27432" y="9143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806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38480</wp:posOffset>
            </wp:positionV>
            <wp:extent cx="27432" cy="28956"/>
            <wp:effectExtent l="0" t="0" r="0" b="0"/>
            <wp:wrapNone/>
            <wp:docPr id="1157" name="Freeform 1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8956"/>
                    </a:xfrm>
                    <a:custGeom>
                      <a:rect l="l" t="t" r="r" b="b"/>
                      <a:pathLst>
                        <a:path w="27432" h="28956">
                          <a:moveTo>
                            <a:pt x="0" y="28956"/>
                          </a:moveTo>
                          <a:lnTo>
                            <a:pt x="27432" y="28956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89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836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23240</wp:posOffset>
            </wp:positionV>
            <wp:extent cx="27432" cy="28956"/>
            <wp:effectExtent l="0" t="0" r="0" b="0"/>
            <wp:wrapNone/>
            <wp:docPr id="1158" name="Freeform 1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8956"/>
                    </a:xfrm>
                    <a:custGeom>
                      <a:rect l="l" t="t" r="r" b="b"/>
                      <a:pathLst>
                        <a:path w="27432" h="28956">
                          <a:moveTo>
                            <a:pt x="0" y="28956"/>
                          </a:moveTo>
                          <a:lnTo>
                            <a:pt x="27432" y="28956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89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864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8002</wp:posOffset>
            </wp:positionV>
            <wp:extent cx="27432" cy="19812"/>
            <wp:effectExtent l="0" t="0" r="0" b="0"/>
            <wp:wrapNone/>
            <wp:docPr id="1159" name="Freeform 1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19812"/>
                    </a:xfrm>
                    <a:custGeom>
                      <a:rect l="l" t="t" r="r" b="b"/>
                      <a:pathLst>
                        <a:path w="27432" h="19812">
                          <a:moveTo>
                            <a:pt x="0" y="19812"/>
                          </a:moveTo>
                          <a:lnTo>
                            <a:pt x="27432" y="1981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198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2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158827</wp:posOffset>
            </wp:positionV>
            <wp:extent cx="27432" cy="20116"/>
            <wp:effectExtent l="0" t="0" r="0" b="0"/>
            <wp:wrapNone/>
            <wp:docPr id="1160" name="Freeform 1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0116"/>
                    </a:xfrm>
                    <a:custGeom>
                      <a:rect l="l" t="t" r="r" b="b"/>
                      <a:pathLst>
                        <a:path w="27432" h="20116">
                          <a:moveTo>
                            <a:pt x="0" y="20116"/>
                          </a:moveTo>
                          <a:lnTo>
                            <a:pt x="27432" y="20116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011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920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133223</wp:posOffset>
            </wp:positionV>
            <wp:extent cx="27432" cy="19812"/>
            <wp:effectExtent l="0" t="0" r="0" b="0"/>
            <wp:wrapNone/>
            <wp:docPr id="1161" name="Freeform 1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19812"/>
                    </a:xfrm>
                    <a:custGeom>
                      <a:rect l="l" t="t" r="r" b="b"/>
                      <a:pathLst>
                        <a:path w="27432" h="19812">
                          <a:moveTo>
                            <a:pt x="0" y="19812"/>
                          </a:moveTo>
                          <a:lnTo>
                            <a:pt x="27432" y="1981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198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956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108839</wp:posOffset>
            </wp:positionV>
            <wp:extent cx="27432" cy="28956"/>
            <wp:effectExtent l="0" t="0" r="0" b="0"/>
            <wp:wrapNone/>
            <wp:docPr id="1162" name="Freeform 1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8956"/>
                    </a:xfrm>
                    <a:custGeom>
                      <a:rect l="l" t="t" r="r" b="b"/>
                      <a:pathLst>
                        <a:path w="27432" h="28956">
                          <a:moveTo>
                            <a:pt x="0" y="28956"/>
                          </a:moveTo>
                          <a:lnTo>
                            <a:pt x="27432" y="28956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89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995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49403</wp:posOffset>
            </wp:positionV>
            <wp:extent cx="27432" cy="9143"/>
            <wp:effectExtent l="0" t="0" r="0" b="0"/>
            <wp:wrapNone/>
            <wp:docPr id="1163" name="Freeform 1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3"/>
                    </a:xfrm>
                    <a:custGeom>
                      <a:rect l="l" t="t" r="r" b="b"/>
                      <a:pathLst>
                        <a:path w="27432" h="9143">
                          <a:moveTo>
                            <a:pt x="0" y="9143"/>
                          </a:moveTo>
                          <a:lnTo>
                            <a:pt x="27432" y="9143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038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146940</wp:posOffset>
            </wp:positionV>
            <wp:extent cx="27432" cy="9144"/>
            <wp:effectExtent l="0" t="0" r="0" b="0"/>
            <wp:wrapNone/>
            <wp:docPr id="1164" name="Freeform 1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00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25018</wp:posOffset>
            </wp:positionV>
            <wp:extent cx="27432" cy="9144"/>
            <wp:effectExtent l="0" t="0" r="0" b="0"/>
            <wp:wrapNone/>
            <wp:docPr id="1165" name="Freeform 1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79" behindDoc="0" locked="0" layoutInCell="1" allowOverlap="1">
            <wp:simplePos x="0" y="0"/>
            <wp:positionH relativeFrom="page">
              <wp:posOffset>4950840</wp:posOffset>
            </wp:positionH>
            <wp:positionV relativeFrom="paragraph">
              <wp:posOffset>34162</wp:posOffset>
            </wp:positionV>
            <wp:extent cx="9144" cy="9145"/>
            <wp:effectExtent l="0" t="0" r="0" b="0"/>
            <wp:wrapNone/>
            <wp:docPr id="1166" name="Freeform 1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1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34162</wp:posOffset>
            </wp:positionV>
            <wp:extent cx="27432" cy="9145"/>
            <wp:effectExtent l="0" t="0" r="0" b="0"/>
            <wp:wrapNone/>
            <wp:docPr id="1167" name="Freeform 1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5"/>
                    </a:xfrm>
                    <a:custGeom>
                      <a:rect l="l" t="t" r="r" b="b"/>
                      <a:pathLst>
                        <a:path w="27432" h="9145">
                          <a:moveTo>
                            <a:pt x="0" y="9145"/>
                          </a:moveTo>
                          <a:lnTo>
                            <a:pt x="27432" y="9145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6" w:h="17328"/>
          <w:pgMar w:top="343" w:right="500" w:bottom="275" w:left="500" w:header="708" w:footer="708" w:gutter="0"/>
          <w:docGrid w:linePitch="360"/>
        </w:sectPr>
      </w:pPr>
      <w:r>
        <w:drawing>
          <wp:anchor simplePos="0" relativeHeight="251659272" behindDoc="0" locked="0" layoutInCell="1" allowOverlap="1">
            <wp:simplePos x="0" y="0"/>
            <wp:positionH relativeFrom="page">
              <wp:posOffset>4950840</wp:posOffset>
            </wp:positionH>
            <wp:positionV relativeFrom="page">
              <wp:posOffset>8720074</wp:posOffset>
            </wp:positionV>
            <wp:extent cx="9144" cy="9145"/>
            <wp:effectExtent l="0" t="0" r="0" b="0"/>
            <wp:wrapNone/>
            <wp:docPr id="1168" name="Freeform 1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4" behindDoc="0" locked="0" layoutInCell="1" allowOverlap="1">
            <wp:simplePos x="0" y="0"/>
            <wp:positionH relativeFrom="page">
              <wp:posOffset>6632193</wp:posOffset>
            </wp:positionH>
            <wp:positionV relativeFrom="page">
              <wp:posOffset>8720074</wp:posOffset>
            </wp:positionV>
            <wp:extent cx="27432" cy="9145"/>
            <wp:effectExtent l="0" t="0" r="0" b="0"/>
            <wp:wrapNone/>
            <wp:docPr id="1169" name="Freeform 1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5"/>
                    </a:xfrm>
                    <a:custGeom>
                      <a:rect l="l" t="t" r="r" b="b"/>
                      <a:pathLst>
                        <a:path w="27432" h="9145">
                          <a:moveTo>
                            <a:pt x="0" y="9145"/>
                          </a:moveTo>
                          <a:lnTo>
                            <a:pt x="27432" y="9145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7" behindDoc="0" locked="0" layoutInCell="1" allowOverlap="1">
            <wp:simplePos x="0" y="0"/>
            <wp:positionH relativeFrom="page">
              <wp:posOffset>855268</wp:posOffset>
            </wp:positionH>
            <wp:positionV relativeFrom="page">
              <wp:posOffset>8861806</wp:posOffset>
            </wp:positionV>
            <wp:extent cx="27432" cy="27432"/>
            <wp:effectExtent l="0" t="0" r="0" b="0"/>
            <wp:wrapNone/>
            <wp:docPr id="1170" name="Freeform 1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6" behindDoc="0" locked="0" layoutInCell="1" allowOverlap="1">
            <wp:simplePos x="0" y="0"/>
            <wp:positionH relativeFrom="page">
              <wp:posOffset>855268</wp:posOffset>
            </wp:positionH>
            <wp:positionV relativeFrom="page">
              <wp:posOffset>8861806</wp:posOffset>
            </wp:positionV>
            <wp:extent cx="27432" cy="27432"/>
            <wp:effectExtent l="0" t="0" r="0" b="0"/>
            <wp:wrapNone/>
            <wp:docPr id="1171" name="Freeform 1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0" behindDoc="0" locked="0" layoutInCell="1" allowOverlap="1">
            <wp:simplePos x="0" y="0"/>
            <wp:positionH relativeFrom="page">
              <wp:posOffset>1047292</wp:posOffset>
            </wp:positionH>
            <wp:positionV relativeFrom="page">
              <wp:posOffset>8861806</wp:posOffset>
            </wp:positionV>
            <wp:extent cx="27432" cy="27432"/>
            <wp:effectExtent l="0" t="0" r="0" b="0"/>
            <wp:wrapNone/>
            <wp:docPr id="1172" name="Freeform 1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1" behindDoc="0" locked="0" layoutInCell="1" allowOverlap="1">
            <wp:simplePos x="0" y="0"/>
            <wp:positionH relativeFrom="page">
              <wp:posOffset>1074724</wp:posOffset>
            </wp:positionH>
            <wp:positionV relativeFrom="page">
              <wp:posOffset>8861806</wp:posOffset>
            </wp:positionV>
            <wp:extent cx="2135378" cy="27432"/>
            <wp:effectExtent l="0" t="0" r="0" b="0"/>
            <wp:wrapNone/>
            <wp:docPr id="1173" name="Freeform 1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35378" cy="27432"/>
                    </a:xfrm>
                    <a:custGeom>
                      <a:rect l="l" t="t" r="r" b="b"/>
                      <a:pathLst>
                        <a:path w="2135378" h="27432">
                          <a:moveTo>
                            <a:pt x="0" y="27432"/>
                          </a:moveTo>
                          <a:lnTo>
                            <a:pt x="2135378" y="27432"/>
                          </a:lnTo>
                          <a:lnTo>
                            <a:pt x="2135378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2" behindDoc="0" locked="0" layoutInCell="1" allowOverlap="1">
            <wp:simplePos x="0" y="0"/>
            <wp:positionH relativeFrom="page">
              <wp:posOffset>3201035</wp:posOffset>
            </wp:positionH>
            <wp:positionV relativeFrom="page">
              <wp:posOffset>8861806</wp:posOffset>
            </wp:positionV>
            <wp:extent cx="27432" cy="27432"/>
            <wp:effectExtent l="0" t="0" r="0" b="0"/>
            <wp:wrapNone/>
            <wp:docPr id="1174" name="Freeform 1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3" behindDoc="0" locked="0" layoutInCell="1" allowOverlap="1">
            <wp:simplePos x="0" y="0"/>
            <wp:positionH relativeFrom="page">
              <wp:posOffset>3228467</wp:posOffset>
            </wp:positionH>
            <wp:positionV relativeFrom="page">
              <wp:posOffset>8861806</wp:posOffset>
            </wp:positionV>
            <wp:extent cx="1722374" cy="27432"/>
            <wp:effectExtent l="0" t="0" r="0" b="0"/>
            <wp:wrapNone/>
            <wp:docPr id="1175" name="Freeform 1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22374" cy="27432"/>
                    </a:xfrm>
                    <a:custGeom>
                      <a:rect l="l" t="t" r="r" b="b"/>
                      <a:pathLst>
                        <a:path w="1722374" h="27432">
                          <a:moveTo>
                            <a:pt x="0" y="27432"/>
                          </a:moveTo>
                          <a:lnTo>
                            <a:pt x="1722374" y="27432"/>
                          </a:lnTo>
                          <a:lnTo>
                            <a:pt x="1722374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4" behindDoc="0" locked="0" layoutInCell="1" allowOverlap="1">
            <wp:simplePos x="0" y="0"/>
            <wp:positionH relativeFrom="page">
              <wp:posOffset>4941696</wp:posOffset>
            </wp:positionH>
            <wp:positionV relativeFrom="page">
              <wp:posOffset>8861806</wp:posOffset>
            </wp:positionV>
            <wp:extent cx="27432" cy="27432"/>
            <wp:effectExtent l="0" t="0" r="0" b="0"/>
            <wp:wrapNone/>
            <wp:docPr id="1176" name="Freeform 1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8" behindDoc="0" locked="0" layoutInCell="1" allowOverlap="1">
            <wp:simplePos x="0" y="0"/>
            <wp:positionH relativeFrom="page">
              <wp:posOffset>6632193</wp:posOffset>
            </wp:positionH>
            <wp:positionV relativeFrom="page">
              <wp:posOffset>8861806</wp:posOffset>
            </wp:positionV>
            <wp:extent cx="27432" cy="27432"/>
            <wp:effectExtent l="0" t="0" r="0" b="0"/>
            <wp:wrapNone/>
            <wp:docPr id="1177" name="Freeform 1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7" behindDoc="0" locked="0" layoutInCell="1" allowOverlap="1">
            <wp:simplePos x="0" y="0"/>
            <wp:positionH relativeFrom="page">
              <wp:posOffset>6632193</wp:posOffset>
            </wp:positionH>
            <wp:positionV relativeFrom="page">
              <wp:posOffset>8861806</wp:posOffset>
            </wp:positionV>
            <wp:extent cx="27432" cy="27432"/>
            <wp:effectExtent l="0" t="0" r="0" b="0"/>
            <wp:wrapNone/>
            <wp:docPr id="1178" name="Freeform 1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56" w:tblpY="-10"/>
        <w:tblOverlap w:val="never"/>
        "
        <w:tblW w:w="10463" w:type="dxa"/>
        <w:tblLook w:val="04A0" w:firstRow="1" w:lastRow="0" w:firstColumn="1" w:lastColumn="0" w:noHBand="0" w:noVBand="1"/>
      </w:tblPr>
      <w:tblGrid>
        <w:gridCol w:w="3749"/>
        <w:gridCol w:w="2366"/>
        <w:gridCol w:w="1078"/>
        <w:gridCol w:w="3287"/>
      </w:tblGrid>
      <w:tr>
        <w:trPr>
          <w:trHeight w:hRule="exact" w:val="652"/>
        </w:trPr>
        <w:tc>
          <w:tcPr>
            <w:tcW w:w="7195" w:type="dxa"/>
            <w:gridSpan w:val="3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74" w:line="240" w:lineRule="auto"/>
              <w:ind w:left="3437" w:right="-18" w:firstLine="0"/>
            </w:pPr>
            <w:r/>
            <w:r>
              <w:rPr lang="cs-CZ" sz="28" baseline="0" dirty="0">
                <w:jc w:val="left"/>
                <w:rFonts w:ascii="Arial" w:hAnsi="Arial" w:cs="Arial"/>
                <w:b/>
                <w:bCs/>
                <w:color w:val="000000"/>
                <w:sz w:val="28"/>
                <w:szCs w:val="28"/>
              </w:rPr>
              <w:t>Položkový rozpočet stavby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 </w:t>
            </w:r>
            <w:r/>
            <w:r/>
          </w:p>
        </w:tc>
        <w:tc>
          <w:tcPr>
            <w:tcW w:w="328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657"/>
        </w:trPr>
        <w:tc>
          <w:tcPr>
            <w:tcW w:w="3749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46"/>
              </w:tabs>
              <w:spacing w:before="215" w:after="0" w:line="272" w:lineRule="exact"/>
              <w:ind w:left="208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Stavba: 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04.25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42"/>
              </w:tabs>
              <w:spacing w:before="360" w:after="0" w:line="224" w:lineRule="exact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Objekt: 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42"/>
              </w:tabs>
              <w:spacing w:before="260" w:after="119" w:line="224" w:lineRule="exact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Rozpočet: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ZL36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33528</wp:posOffset>
                  </wp:positionH>
                  <wp:positionV relativeFrom="paragraph">
                    <wp:posOffset>133349</wp:posOffset>
                  </wp:positionV>
                  <wp:extent cx="3115970" cy="284224"/>
                  <wp:effectExtent l="0" t="0" r="0" b="0"/>
                  <wp:wrapNone/>
                  <wp:docPr id="1179" name="Freeform 117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8219" y="133349"/>
                            <a:ext cx="3001670" cy="1699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7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FN BRNO - Rekonstrukce JIP IHOK 14.NP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30479</wp:posOffset>
                  </wp:positionH>
                  <wp:positionV relativeFrom="paragraph">
                    <wp:posOffset>533224</wp:posOffset>
                  </wp:positionV>
                  <wp:extent cx="959393" cy="255338"/>
                  <wp:effectExtent l="0" t="0" r="0" b="0"/>
                  <wp:wrapNone/>
                  <wp:docPr id="1180" name="Freeform 118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5170" y="533224"/>
                            <a:ext cx="845093" cy="1410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20"/>
                                  <w:szCs w:val="20"/>
                                </w:rPr>
                                <w:t>Změnové listy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30479</wp:posOffset>
                  </wp:positionH>
                  <wp:positionV relativeFrom="paragraph">
                    <wp:posOffset>842596</wp:posOffset>
                  </wp:positionV>
                  <wp:extent cx="3393605" cy="255338"/>
                  <wp:effectExtent l="0" t="0" r="0" b="0"/>
                  <wp:wrapNone/>
                  <wp:docPr id="1181" name="Freeform 118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5170" y="842596"/>
                            <a:ext cx="3279305" cy="1410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Změna vytápění koupelen, doplnění sprchového koutu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78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87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055"/>
        </w:trPr>
        <w:tc>
          <w:tcPr>
            <w:tcW w:w="374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0" w:line="222" w:lineRule="exact"/>
              <w:ind w:left="204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1499870</wp:posOffset>
                  </wp:positionH>
                  <wp:positionV relativeFrom="line">
                    <wp:posOffset>65912</wp:posOffset>
                  </wp:positionV>
                  <wp:extent cx="2011532" cy="694250"/>
                  <wp:effectExtent l="0" t="0" r="0" b="0"/>
                  <wp:wrapNone/>
                  <wp:docPr id="1182" name="Freeform 118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53438" y="65912"/>
                            <a:ext cx="1897232" cy="579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386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Fakultní nemocnice Brno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Jihlavská 340/20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80" w:after="0" w:line="222" w:lineRule="exact"/>
                                <w:ind w:left="1435" w:right="0" w:firstLine="0"/>
                                <w:jc w:val="right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20"/>
                                  <w:szCs w:val="20"/>
                                </w:rPr>
                                <w:t>Brno - Bohunice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Objednatel: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0" w:after="47" w:line="222" w:lineRule="exact"/>
              <w:ind w:left="2342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62500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366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0" w:line="224" w:lineRule="exact"/>
              <w:ind w:left="18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IČO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65269705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0" w:after="0" w:line="224" w:lineRule="exact"/>
              <w:ind w:left="1780" w:right="864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DIČ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CZ65269705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1055"/>
        </w:trPr>
        <w:tc>
          <w:tcPr>
            <w:tcW w:w="374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3" w:after="0" w:line="222" w:lineRule="exact"/>
              <w:ind w:left="204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1499870</wp:posOffset>
                  </wp:positionH>
                  <wp:positionV relativeFrom="line">
                    <wp:posOffset>66545</wp:posOffset>
                  </wp:positionV>
                  <wp:extent cx="1204408" cy="255338"/>
                  <wp:effectExtent l="0" t="0" r="0" b="0"/>
                  <wp:wrapNone/>
                  <wp:docPr id="1183" name="Freeform 118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53438" y="66545"/>
                            <a:ext cx="1090108" cy="1410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20"/>
                                  <w:szCs w:val="20"/>
                                </w:rPr>
                                <w:t>Murnyk Stav s.r.o.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Zhotovitel: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0" w:after="46" w:line="222" w:lineRule="exact"/>
              <w:ind w:left="2342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1499870</wp:posOffset>
                  </wp:positionH>
                  <wp:positionV relativeFrom="line">
                    <wp:posOffset>91819</wp:posOffset>
                  </wp:positionV>
                  <wp:extent cx="254733" cy="255338"/>
                  <wp:effectExtent l="0" t="0" r="0" b="0"/>
                  <wp:wrapNone/>
                  <wp:docPr id="1184" name="Freeform 118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53438" y="91819"/>
                            <a:ext cx="140433" cy="1410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1"/>
                                  <w:sz w:val="20"/>
                                  <w:szCs w:val="20"/>
                                </w:rPr>
                                <w:t>49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68201  </w:t>
            </w:r>
            <w:r/>
            <w:r/>
          </w:p>
        </w:tc>
        <w:tc>
          <w:tcPr>
            <w:tcW w:w="236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30479</wp:posOffset>
                  </wp:positionH>
                  <wp:positionV relativeFrom="paragraph">
                    <wp:posOffset>506173</wp:posOffset>
                  </wp:positionV>
                  <wp:extent cx="2107813" cy="255338"/>
                  <wp:effectExtent l="0" t="0" r="0" b="0"/>
                  <wp:wrapNone/>
                  <wp:docPr id="1185" name="Freeform 118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5170" y="506173"/>
                            <a:ext cx="1993513" cy="1410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Rostěnice-Zvonovice - Rostěnice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4366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3" w:after="0" w:line="224" w:lineRule="exact"/>
              <w:ind w:left="18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IČO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05829275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0" w:after="0" w:line="224" w:lineRule="exact"/>
              <w:ind w:left="1780" w:right="864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DIČ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CZ05829275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1069"/>
        </w:trPr>
        <w:tc>
          <w:tcPr>
            <w:tcW w:w="374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22" w:lineRule="exact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Vypracoval: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14" w:after="25" w:line="222" w:lineRule="exact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Rozpis ceny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236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7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87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4" w:after="0" w:line="240" w:lineRule="auto"/>
              <w:ind w:left="2282" w:right="209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428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21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HSV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7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87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119" w:line="240" w:lineRule="auto"/>
              <w:ind w:left="1980" w:right="208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70 472,00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28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22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PSV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7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87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120" w:line="240" w:lineRule="auto"/>
              <w:ind w:left="2060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18 000,00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29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21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7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87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119" w:line="240" w:lineRule="auto"/>
              <w:ind w:left="2531" w:right="208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28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22" w:line="240" w:lineRule="auto"/>
              <w:ind w:left="204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Vedlejší náklady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23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7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87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120" w:line="240" w:lineRule="auto"/>
              <w:ind w:left="2612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28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22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Ostatní náklady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23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7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87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120" w:line="240" w:lineRule="auto"/>
              <w:ind w:left="2060" w:right="-18" w:firstLine="0"/>
              <w:jc w:val="both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10 647,20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</w:p>
        </w:tc>
      </w:tr>
      <w:tr>
        <w:trPr>
          <w:trHeight w:hRule="exact" w:val="428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7" w:after="119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7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87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5" w:after="117" w:line="240" w:lineRule="auto"/>
              <w:ind w:left="2060" w:right="-18" w:firstLine="0"/>
              <w:jc w:val="both"/>
            </w:pPr>
            <w:r/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99 119,20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618"/>
        </w:trPr>
        <w:tc>
          <w:tcPr>
            <w:tcW w:w="374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3" w:after="0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Rekapitulace daní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7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8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28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18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Základ pro sníženou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86"/>
              </w:tabs>
              <w:spacing w:before="105" w:after="118" w:line="240" w:lineRule="auto"/>
              <w:ind w:left="8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36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18" w:line="240" w:lineRule="auto"/>
              <w:ind w:left="3771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2071496</wp:posOffset>
                  </wp:positionH>
                  <wp:positionV relativeFrom="line">
                    <wp:posOffset>54262</wp:posOffset>
                  </wp:positionV>
                  <wp:extent cx="387144" cy="270631"/>
                  <wp:effectExtent l="0" t="0" r="0" b="0"/>
                  <wp:wrapNone/>
                  <wp:docPr id="1186" name="Freeform 118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309105" y="54262"/>
                            <a:ext cx="272844" cy="1563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46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5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29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120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Snížená DPH  </w:t>
            </w:r>
            <w:r/>
            <w:r/>
          </w:p>
        </w:tc>
        <w:tc>
          <w:tcPr>
            <w:tcW w:w="236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86"/>
              </w:tabs>
              <w:spacing w:before="106" w:after="120" w:line="240" w:lineRule="auto"/>
              <w:ind w:left="8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36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120" w:line="240" w:lineRule="auto"/>
              <w:ind w:left="3771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2071496</wp:posOffset>
                  </wp:positionH>
                  <wp:positionV relativeFrom="line">
                    <wp:posOffset>54897</wp:posOffset>
                  </wp:positionV>
                  <wp:extent cx="387144" cy="270631"/>
                  <wp:effectExtent l="0" t="0" r="0" b="0"/>
                  <wp:wrapNone/>
                  <wp:docPr id="1187" name="Freeform 118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309105" y="54897"/>
                            <a:ext cx="272844" cy="1563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46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5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28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19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Základ pro základní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86"/>
              </w:tabs>
              <w:spacing w:before="105" w:after="119" w:line="240" w:lineRule="auto"/>
              <w:ind w:left="8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36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19" w:line="240" w:lineRule="auto"/>
              <w:ind w:left="3771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1720976</wp:posOffset>
                  </wp:positionH>
                  <wp:positionV relativeFrom="line">
                    <wp:posOffset>54262</wp:posOffset>
                  </wp:positionV>
                  <wp:extent cx="737664" cy="270631"/>
                  <wp:effectExtent l="0" t="0" r="0" b="0"/>
                  <wp:wrapNone/>
                  <wp:docPr id="1188" name="Freeform 118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958585" y="54262"/>
                            <a:ext cx="623364" cy="1563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46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22"/>
                                  <w:szCs w:val="22"/>
                                </w:rPr>
                                <w:t>99 119,20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28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19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Základní DPH  </w:t>
            </w:r>
            <w:r/>
            <w:r/>
          </w:p>
        </w:tc>
        <w:tc>
          <w:tcPr>
            <w:tcW w:w="236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86"/>
              </w:tabs>
              <w:spacing w:before="105" w:after="119" w:line="240" w:lineRule="auto"/>
              <w:ind w:left="8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36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19" w:line="240" w:lineRule="auto"/>
              <w:ind w:left="3771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1720976</wp:posOffset>
                  </wp:positionH>
                  <wp:positionV relativeFrom="line">
                    <wp:posOffset>54262</wp:posOffset>
                  </wp:positionV>
                  <wp:extent cx="737664" cy="555619"/>
                  <wp:effectExtent l="0" t="0" r="0" b="0"/>
                  <wp:wrapNone/>
                  <wp:docPr id="1189" name="Freeform 118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958585" y="54262"/>
                            <a:ext cx="623364" cy="4413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448" w:lineRule="exact"/>
                                <w:ind w:left="552" w:right="0" w:hanging="552"/>
                                <w:jc w:val="right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22"/>
                                  <w:szCs w:val="22"/>
                                </w:rPr>
                                <w:t>20 815,03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5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38"/>
        </w:trPr>
        <w:tc>
          <w:tcPr>
            <w:tcW w:w="374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31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Zaokrouhlení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366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31" w:line="240" w:lineRule="auto"/>
              <w:ind w:left="3771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517"/>
        </w:trPr>
        <w:tc>
          <w:tcPr>
            <w:tcW w:w="3749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1" w:after="148" w:line="240" w:lineRule="auto"/>
              <w:ind w:left="208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Cena celkem s DPH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236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78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87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833335</wp:posOffset>
                  </wp:positionH>
                  <wp:positionV relativeFrom="paragraph">
                    <wp:posOffset>64404</wp:posOffset>
                  </wp:positionV>
                  <wp:extent cx="937255" cy="297819"/>
                  <wp:effectExtent l="0" t="0" r="0" b="0"/>
                  <wp:wrapNone/>
                  <wp:docPr id="1190" name="Freeform 119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755894" y="64404"/>
                            <a:ext cx="822955" cy="1835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89" w:lineRule="exact"/>
                                <w:ind w:left="0" w:right="0" w:firstLine="0"/>
                              </w:pPr>
                              <w:r>
                                <w:rPr lang="cs-CZ" sz="26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3"/>
                                  <w:sz w:val="26"/>
                                  <w:szCs w:val="26"/>
                                </w:rPr>
                                <w:t>119 934,23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1709634</wp:posOffset>
                  </wp:positionH>
                  <wp:positionV relativeFrom="paragraph">
                    <wp:posOffset>89740</wp:posOffset>
                  </wp:positionV>
                  <wp:extent cx="374620" cy="255338"/>
                  <wp:effectExtent l="0" t="0" r="0" b="0"/>
                  <wp:wrapNone/>
                  <wp:docPr id="1191" name="Freeform 119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632193" y="89740"/>
                            <a:ext cx="260320" cy="1410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8"/>
                                  <w:sz w:val="20"/>
                                  <w:szCs w:val="20"/>
                                </w:rPr>
                                <w:t>CZK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956"/>
        </w:trPr>
        <w:tc>
          <w:tcPr>
            <w:tcW w:w="6116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301"/>
              </w:tabs>
              <w:spacing w:before="881" w:after="0" w:line="222" w:lineRule="exact"/>
              <w:ind w:left="184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dne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55" w:after="297" w:line="222" w:lineRule="exact"/>
              <w:ind w:left="2945" w:right="-18" w:firstLine="0"/>
            </w:pPr>
            <w:r>
              <w:drawing>
                <wp:anchor simplePos="0" relativeHeight="251658475" behindDoc="0" locked="0" layoutInCell="1" allowOverlap="1">
                  <wp:simplePos x="0" y="0"/>
                  <wp:positionH relativeFrom="page">
                    <wp:posOffset>1475486</wp:posOffset>
                  </wp:positionH>
                  <wp:positionV relativeFrom="line">
                    <wp:posOffset>36752</wp:posOffset>
                  </wp:positionV>
                  <wp:extent cx="1594358" cy="12192"/>
                  <wp:effectExtent l="0" t="0" r="0" b="0"/>
                  <wp:wrapNone/>
                  <wp:docPr id="1192" name="Freeform 11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94358" cy="12192"/>
                          </a:xfrm>
                          <a:custGeom>
                            <a:rect l="l" t="t" r="r" b="b"/>
                            <a:pathLst>
                              <a:path w="1594358" h="12192">
                                <a:moveTo>
                                  <a:pt x="0" y="12192"/>
                                </a:moveTo>
                                <a:lnTo>
                                  <a:pt x="1594358" y="12192"/>
                                </a:lnTo>
                                <a:lnTo>
                                  <a:pt x="15943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778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4" behindDoc="0" locked="0" layoutInCell="1" allowOverlap="1">
                  <wp:simplePos x="0" y="0"/>
                  <wp:positionH relativeFrom="page">
                    <wp:posOffset>1476248</wp:posOffset>
                  </wp:positionH>
                  <wp:positionV relativeFrom="line">
                    <wp:posOffset>37513</wp:posOffset>
                  </wp:positionV>
                  <wp:extent cx="1592961" cy="180"/>
                  <wp:effectExtent l="0" t="0" r="0" b="0"/>
                  <wp:wrapNone/>
                  <wp:docPr id="1193" name="Freeform 11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92961" cy="180"/>
                          </a:xfrm>
                          <a:custGeom>
                            <a:rect l="l" t="t" r="r" b="b"/>
                            <a:pathLst>
                              <a:path w="1592961" h="180">
                                <a:moveTo>
                                  <a:pt x="0" y="0"/>
                                </a:moveTo>
                                <a:lnTo>
                                  <a:pt x="1592961" y="0"/>
                                </a:lnTo>
                              </a:path>
                            </a:pathLst>
                          </a:custGeom>
                          <a:noFill/>
                          <a:ln w="1778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7" behindDoc="0" locked="0" layoutInCell="1" allowOverlap="1">
                  <wp:simplePos x="0" y="0"/>
                  <wp:positionH relativeFrom="page">
                    <wp:posOffset>1475486</wp:posOffset>
                  </wp:positionH>
                  <wp:positionV relativeFrom="line">
                    <wp:posOffset>847774</wp:posOffset>
                  </wp:positionV>
                  <wp:extent cx="1594358" cy="12192"/>
                  <wp:effectExtent l="0" t="0" r="0" b="0"/>
                  <wp:wrapNone/>
                  <wp:docPr id="1194" name="Freeform 11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94358" cy="12192"/>
                          </a:xfrm>
                          <a:custGeom>
                            <a:rect l="l" t="t" r="r" b="b"/>
                            <a:pathLst>
                              <a:path w="1594358" h="12192">
                                <a:moveTo>
                                  <a:pt x="0" y="12192"/>
                                </a:moveTo>
                                <a:lnTo>
                                  <a:pt x="1594358" y="12192"/>
                                </a:lnTo>
                                <a:lnTo>
                                  <a:pt x="15943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778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6" behindDoc="0" locked="0" layoutInCell="1" allowOverlap="1">
                  <wp:simplePos x="0" y="0"/>
                  <wp:positionH relativeFrom="page">
                    <wp:posOffset>1476248</wp:posOffset>
                  </wp:positionH>
                  <wp:positionV relativeFrom="line">
                    <wp:posOffset>848536</wp:posOffset>
                  </wp:positionV>
                  <wp:extent cx="1592961" cy="180"/>
                  <wp:effectExtent l="0" t="0" r="0" b="0"/>
                  <wp:wrapNone/>
                  <wp:docPr id="1195" name="Freeform 11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92961" cy="180"/>
                          </a:xfrm>
                          <a:custGeom>
                            <a:rect l="l" t="t" r="r" b="b"/>
                            <a:pathLst>
                              <a:path w="1592961" h="180">
                                <a:moveTo>
                                  <a:pt x="0" y="0"/>
                                </a:moveTo>
                                <a:lnTo>
                                  <a:pt x="1592961" y="0"/>
                                </a:lnTo>
                              </a:path>
                            </a:pathLst>
                          </a:custGeom>
                          <a:noFill/>
                          <a:ln w="1778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Za zhotovitele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7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22" behindDoc="0" locked="0" layoutInCell="1" allowOverlap="1">
                  <wp:simplePos x="0" y="0"/>
                  <wp:positionH relativeFrom="page">
                    <wp:posOffset>6095</wp:posOffset>
                  </wp:positionH>
                  <wp:positionV relativeFrom="paragraph">
                    <wp:posOffset>737617</wp:posOffset>
                  </wp:positionV>
                  <wp:extent cx="2365502" cy="12192"/>
                  <wp:effectExtent l="0" t="0" r="0" b="0"/>
                  <wp:wrapNone/>
                  <wp:docPr id="1196" name="Freeform 11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365502" cy="12192"/>
                          </a:xfrm>
                          <a:custGeom>
                            <a:rect l="l" t="t" r="r" b="b"/>
                            <a:pathLst>
                              <a:path w="2365502" h="12192">
                                <a:moveTo>
                                  <a:pt x="0" y="12192"/>
                                </a:moveTo>
                                <a:lnTo>
                                  <a:pt x="2365502" y="12192"/>
                                </a:lnTo>
                                <a:lnTo>
                                  <a:pt x="23655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778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1" behindDoc="0" locked="0" layoutInCell="1" allowOverlap="1">
                  <wp:simplePos x="0" y="0"/>
                  <wp:positionH relativeFrom="page">
                    <wp:posOffset>6857</wp:posOffset>
                  </wp:positionH>
                  <wp:positionV relativeFrom="paragraph">
                    <wp:posOffset>738378</wp:posOffset>
                  </wp:positionV>
                  <wp:extent cx="2364105" cy="180"/>
                  <wp:effectExtent l="0" t="0" r="0" b="0"/>
                  <wp:wrapNone/>
                  <wp:docPr id="1197" name="Freeform 11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364105" cy="180"/>
                          </a:xfrm>
                          <a:custGeom>
                            <a:rect l="l" t="t" r="r" b="b"/>
                            <a:pathLst>
                              <a:path w="2364105" h="180">
                                <a:moveTo>
                                  <a:pt x="0" y="0"/>
                                </a:moveTo>
                                <a:lnTo>
                                  <a:pt x="2364105" y="0"/>
                                </a:lnTo>
                              </a:path>
                            </a:pathLst>
                          </a:custGeom>
                          <a:noFill/>
                          <a:ln w="1778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4" behindDoc="0" locked="0" layoutInCell="1" allowOverlap="1">
                  <wp:simplePos x="0" y="0"/>
                  <wp:positionH relativeFrom="page">
                    <wp:posOffset>6095</wp:posOffset>
                  </wp:positionH>
                  <wp:positionV relativeFrom="paragraph">
                    <wp:posOffset>1548639</wp:posOffset>
                  </wp:positionV>
                  <wp:extent cx="2365502" cy="12192"/>
                  <wp:effectExtent l="0" t="0" r="0" b="0"/>
                  <wp:wrapNone/>
                  <wp:docPr id="1198" name="Freeform 11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365502" cy="12192"/>
                          </a:xfrm>
                          <a:custGeom>
                            <a:rect l="l" t="t" r="r" b="b"/>
                            <a:pathLst>
                              <a:path w="2365502" h="12192">
                                <a:moveTo>
                                  <a:pt x="0" y="12192"/>
                                </a:moveTo>
                                <a:lnTo>
                                  <a:pt x="2365502" y="12192"/>
                                </a:lnTo>
                                <a:lnTo>
                                  <a:pt x="23655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778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3" behindDoc="0" locked="0" layoutInCell="1" allowOverlap="1">
                  <wp:simplePos x="0" y="0"/>
                  <wp:positionH relativeFrom="page">
                    <wp:posOffset>6857</wp:posOffset>
                  </wp:positionH>
                  <wp:positionV relativeFrom="paragraph">
                    <wp:posOffset>1549401</wp:posOffset>
                  </wp:positionV>
                  <wp:extent cx="2364105" cy="180"/>
                  <wp:effectExtent l="0" t="0" r="0" b="0"/>
                  <wp:wrapNone/>
                  <wp:docPr id="1199" name="Freeform 11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364105" cy="180"/>
                          </a:xfrm>
                          <a:custGeom>
                            <a:rect l="l" t="t" r="r" b="b"/>
                            <a:pathLst>
                              <a:path w="2364105" h="180">
                                <a:moveTo>
                                  <a:pt x="0" y="0"/>
                                </a:moveTo>
                                <a:lnTo>
                                  <a:pt x="2364105" y="0"/>
                                </a:lnTo>
                              </a:path>
                            </a:pathLst>
                          </a:custGeom>
                          <a:noFill/>
                          <a:ln w="1778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287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58" w:after="297" w:line="240" w:lineRule="auto"/>
              <w:ind w:left="12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Za objednatele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4" w:h="17325"/>
          <w:pgMar w:top="320" w:right="500" w:bottom="183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56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20" w:right="500" w:bottom="183" w:left="500" w:header="708" w:footer="708" w:gutter="0"/>
          <w:cols w:num="2" w:space="0" w:equalWidth="0">
            <w:col w:w="4953" w:space="4288"/>
            <w:col w:w="1103" w:space="0"/>
          </w:cols>
          <w:docGrid w:linePitch="360"/>
        </w:sectPr>
        <w:spacing w:before="0" w:after="0" w:line="20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Stránka 1 z 4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94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stavby: 04.25 - FN BRNO - Rekonstrukce JIP IHOK 14.NP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2" w:lineRule="exact"/>
        <w:ind w:left="94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objektu: 09 - Změnové listy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2" w:lineRule="exact"/>
        <w:ind w:left="94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rozpočtu: ZL36 - Změna vytápění koupelen, doplnění sprchového koutu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56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20" w:right="500" w:bottom="183" w:left="500" w:header="708" w:footer="708" w:gutter="0"/>
          <w:cols w:num="2" w:space="0" w:equalWidth="0">
            <w:col w:w="6994" w:space="2247"/>
            <w:col w:w="1103" w:space="0"/>
          </w:cols>
          <w:docGrid w:linePitch="360"/>
        </w:sectPr>
        <w:spacing w:before="0" w:after="0" w:line="20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Stránka 2 z 4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9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1"/>
          <w:sz w:val="24"/>
          <w:szCs w:val="24"/>
        </w:rPr>
        <w:t>Rekapitulace dílů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1"/>
        <w:tblOverlap w:val="never"/>
        "
        <w:tblW w:w="10444" w:type="dxa"/>
        <w:tblLook w:val="04A0" w:firstRow="1" w:lastRow="0" w:firstColumn="1" w:lastColumn="0" w:noHBand="0" w:noVBand="1"/>
      </w:tblPr>
      <w:tblGrid>
        <w:gridCol w:w="1483"/>
        <w:gridCol w:w="3329"/>
        <w:gridCol w:w="1294"/>
        <w:gridCol w:w="1435"/>
        <w:gridCol w:w="852"/>
        <w:gridCol w:w="1435"/>
        <w:gridCol w:w="634"/>
      </w:tblGrid>
      <w:tr>
        <w:trPr>
          <w:trHeight w:hRule="exact" w:val="493"/>
        </w:trPr>
        <w:tc>
          <w:tcPr>
            <w:tcW w:w="148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9" w:after="155" w:line="240" w:lineRule="auto"/>
              <w:ind w:left="513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Číslo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9" w:after="155" w:line="240" w:lineRule="auto"/>
              <w:ind w:left="16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Název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9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9" w:after="155" w:line="240" w:lineRule="auto"/>
              <w:ind w:left="317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Typ dílu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52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9" w:after="155" w:line="240" w:lineRule="auto"/>
              <w:ind w:left="40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9" w:after="155" w:line="240" w:lineRule="auto"/>
              <w:ind w:left="24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2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28955</wp:posOffset>
                  </wp:positionH>
                  <wp:positionV relativeFrom="paragraph">
                    <wp:posOffset>151066</wp:posOffset>
                  </wp:positionV>
                  <wp:extent cx="1592199" cy="241743"/>
                  <wp:effectExtent l="0" t="0" r="0" b="0"/>
                  <wp:wrapNone/>
                  <wp:docPr id="1200" name="Freeform 120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0705" y="151066"/>
                            <a:ext cx="1477899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ÚT D+M TOT elektrické D+M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602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70 472,00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235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71,1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2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739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28955</wp:posOffset>
                  </wp:positionH>
                  <wp:positionV relativeFrom="paragraph">
                    <wp:posOffset>79438</wp:posOffset>
                  </wp:positionV>
                  <wp:extent cx="2089289" cy="383476"/>
                  <wp:effectExtent l="0" t="0" r="0" b="0"/>
                  <wp:wrapNone/>
                  <wp:docPr id="1201" name="Freeform 120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0705" y="79438"/>
                            <a:ext cx="1974989" cy="26917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3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Zdravotechnika - zařizovací předměty 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D+M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48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602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235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18,2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3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6" w:line="240" w:lineRule="auto"/>
              <w:ind w:left="2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28955</wp:posOffset>
                  </wp:positionH>
                  <wp:positionV relativeFrom="paragraph">
                    <wp:posOffset>151067</wp:posOffset>
                  </wp:positionV>
                  <wp:extent cx="912571" cy="241743"/>
                  <wp:effectExtent l="0" t="0" r="0" b="0"/>
                  <wp:wrapNone/>
                  <wp:docPr id="1202" name="Freeform 120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0705" y="151067"/>
                            <a:ext cx="798271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Ostatní náklady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6" w:line="240" w:lineRule="auto"/>
              <w:ind w:left="53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6" w:line="240" w:lineRule="auto"/>
              <w:ind w:left="602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10 647,20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6" w:line="240" w:lineRule="auto"/>
              <w:ind w:left="235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74"/>
        </w:trPr>
        <w:tc>
          <w:tcPr>
            <w:tcW w:w="148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7" w:after="157" w:line="240" w:lineRule="auto"/>
              <w:ind w:left="2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Cena 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94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52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7" w:after="157" w:line="240" w:lineRule="auto"/>
              <w:ind w:left="602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99 119,20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4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7" w:after="157" w:line="240" w:lineRule="auto"/>
              <w:ind w:left="134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4" w:h="17325"/>
          <w:pgMar w:top="320" w:right="500" w:bottom="183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56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20" w:right="500" w:bottom="183" w:left="500" w:header="708" w:footer="708" w:gutter="0"/>
          <w:cols w:num="2" w:space="0" w:equalWidth="0">
            <w:col w:w="4953" w:space="4288"/>
            <w:col w:w="1103" w:space="0"/>
          </w:cols>
          <w:docGrid w:linePitch="360"/>
        </w:sectPr>
        <w:spacing w:before="0" w:after="0" w:line="20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Stránka 3 z 4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4205" w:right="4467" w:firstLine="0"/>
        <w:jc w:val="right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Položkový rozpočet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70"/>
        <w:tblOverlap w:val="never"/>
        "
        <w:tblW w:w="10187" w:type="dxa"/>
        <w:tblLook w:val="04A0" w:firstRow="1" w:lastRow="0" w:firstColumn="1" w:lastColumn="0" w:noHBand="0" w:noVBand="1"/>
      </w:tblPr>
      <w:tblGrid>
        <w:gridCol w:w="379"/>
        <w:gridCol w:w="990"/>
        <w:gridCol w:w="8837"/>
      </w:tblGrid>
      <w:tr>
        <w:trPr>
          <w:trHeight w:hRule="exact" w:val="481"/>
        </w:trPr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2" w:after="138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90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2" w:after="138" w:line="240" w:lineRule="auto"/>
              <w:ind w:left="4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04.25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37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2" w:after="148" w:line="240" w:lineRule="auto"/>
              <w:ind w:left="425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FN BRNO - Rekonstrukce JIP IHOK 14.NP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4"/>
        </w:trPr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2" w:after="121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90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2" w:after="121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37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3" w:after="130" w:line="240" w:lineRule="auto"/>
              <w:ind w:left="425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Změnové listy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80"/>
        </w:trPr>
        <w:tc>
          <w:tcPr>
            <w:tcW w:w="379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0" w:after="138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90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0" w:after="138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ZL36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37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148" w:line="240" w:lineRule="auto"/>
              <w:ind w:left="42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Změna vytápění koupelen, doplnění sprchového koutu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42"/>
        <w:tblOverlap w:val="never"/>
        "
        <w:tblW w:w="10187" w:type="dxa"/>
        <w:tblLook w:val="04A0" w:firstRow="1" w:lastRow="0" w:firstColumn="1" w:lastColumn="0" w:noHBand="0" w:noVBand="1"/>
      </w:tblPr>
      <w:tblGrid>
        <w:gridCol w:w="379"/>
        <w:gridCol w:w="1387"/>
        <w:gridCol w:w="4227"/>
        <w:gridCol w:w="535"/>
        <w:gridCol w:w="1166"/>
        <w:gridCol w:w="1087"/>
        <w:gridCol w:w="1423"/>
      </w:tblGrid>
      <w:tr>
        <w:trPr>
          <w:trHeight w:hRule="exact" w:val="740"/>
        </w:trPr>
        <w:tc>
          <w:tcPr>
            <w:tcW w:w="379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2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5"/>
                <w:sz w:val="20"/>
                <w:szCs w:val="20"/>
              </w:rPr>
              <w:t>P.č.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387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Číslo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227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Název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15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6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47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Množství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87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49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Cena / 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2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27"/>
        </w:trPr>
        <w:tc>
          <w:tcPr>
            <w:tcW w:w="5994" w:type="dxa"/>
            <w:gridSpan w:val="3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794"/>
              </w:tabs>
              <w:spacing w:before="0" w:after="0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Díl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870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ÚT D+M TOT elektrické D+M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66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510" w:type="dxa"/>
            <w:gridSpan w:val="2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80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70 472,00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395"/>
        </w:trPr>
        <w:tc>
          <w:tcPr>
            <w:tcW w:w="379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179" w:lineRule="exact"/>
              <w:ind w:left="246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227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Elektrické přímotopné těleso s rovnými profily, ROZMĚR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9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690x450 mm, výkon 300 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129540</wp:posOffset>
                  </wp:positionH>
                  <wp:positionV relativeFrom="paragraph">
                    <wp:posOffset>2080</wp:posOffset>
                  </wp:positionV>
                  <wp:extent cx="2632411" cy="228149"/>
                  <wp:effectExtent l="0" t="0" r="0" b="0"/>
                  <wp:wrapNone/>
                  <wp:docPr id="1203" name="Freeform 120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475353" y="2080"/>
                            <a:ext cx="2518111" cy="11384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42"/>
                                  <w:tab w:val="left" w:pos="1937"/>
                                  <w:tab w:val="left" w:pos="3199"/>
                                </w:tabs>
                                <w:spacing w:before="0" w:after="0" w:line="179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ks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-5,00000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3 600,00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6"/>
                                  <w:szCs w:val="16"/>
                                </w:rPr>
                                <w:t>-18 000,00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23" w:type="dxa"/>
            <w:tcBorders>
              <w:lef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14"/>
        </w:trPr>
        <w:tc>
          <w:tcPr>
            <w:tcW w:w="379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233" w:line="240" w:lineRule="auto"/>
              <w:ind w:left="246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233" w:line="240" w:lineRule="auto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94.1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22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233" w:line="240" w:lineRule="auto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Termostat zásuvkový pro elektrické přímotopné těleso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233" w:line="240" w:lineRule="auto"/>
              <w:ind w:left="20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6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233" w:line="240" w:lineRule="auto"/>
              <w:ind w:left="56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233" w:line="240" w:lineRule="auto"/>
              <w:ind w:left="4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2 890,00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423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233" w:line="240" w:lineRule="auto"/>
              <w:ind w:left="66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11 560,00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632"/>
        </w:trPr>
        <w:tc>
          <w:tcPr>
            <w:tcW w:w="379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179" w:lineRule="exact"/>
              <w:ind w:left="246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94.2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22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179" w:lineRule="exact"/>
              <w:ind w:left="4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Jednožilová topná rohož LD 160/0,9 0,9 m2/150 W FENIX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3" w:line="204" w:lineRule="exact"/>
              <w:ind w:left="25" w:right="-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5530007 včetně čidla analog. termostatu Tango a nového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přívodu z rozvaděče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451" w:line="240" w:lineRule="auto"/>
              <w:ind w:left="18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6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451" w:line="240" w:lineRule="auto"/>
              <w:ind w:left="56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451" w:line="240" w:lineRule="auto"/>
              <w:ind w:left="35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15 528,00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423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451" w:line="240" w:lineRule="auto"/>
              <w:ind w:left="66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62 112,00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414"/>
        </w:trPr>
        <w:tc>
          <w:tcPr>
            <w:tcW w:w="379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169164</wp:posOffset>
                  </wp:positionH>
                  <wp:positionV relativeFrom="paragraph">
                    <wp:posOffset>14273</wp:posOffset>
                  </wp:positionV>
                  <wp:extent cx="3680371" cy="357689"/>
                  <wp:effectExtent l="0" t="0" r="0" b="0"/>
                  <wp:wrapNone/>
                  <wp:docPr id="1204" name="Freeform 120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708659" y="14273"/>
                            <a:ext cx="3566071" cy="2433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543"/>
                                </w:tabs>
                                <w:spacing w:before="0" w:after="0" w:line="179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4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94.3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Vybourání betonové podlahy pro osazení topné rohože a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179" w:lineRule="exact"/>
                                <w:ind w:left="1543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následná betonáž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3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22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3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232" w:line="240" w:lineRule="auto"/>
              <w:ind w:left="124" w:right="15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6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232" w:line="240" w:lineRule="auto"/>
              <w:ind w:left="483" w:right="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232" w:line="240" w:lineRule="auto"/>
              <w:ind w:left="360" w:right="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3 700,00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423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232" w:line="240" w:lineRule="auto"/>
              <w:ind w:left="587" w:right="2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14 800,00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493"/>
        </w:trPr>
        <w:tc>
          <w:tcPr>
            <w:tcW w:w="5994" w:type="dxa"/>
            <w:gridSpan w:val="3"/>
            <w:tcBorders>
              <w:right w:val="single" w:sz="4" w:space="0" w:color="818181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794"/>
              </w:tabs>
              <w:spacing w:before="31" w:after="261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Díl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739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Zdravotechnika - zařizovací předmět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D+M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66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510" w:type="dxa"/>
            <w:gridSpan w:val="2"/>
            <w:tcBorders>
              <w:left w:val="single" w:sz="4" w:space="0" w:color="818181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" w:after="261" w:line="240" w:lineRule="auto"/>
              <w:ind w:left="1580" w:right="-14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18 000,00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851"/>
        </w:trPr>
        <w:tc>
          <w:tcPr>
            <w:tcW w:w="379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179" w:lineRule="exact"/>
              <w:ind w:left="246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73910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22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Sprchová vanička hranatá 900x900 mm - litý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mramor, zástěna, sifon sprchový, sprchová, termostatická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77" w:line="204" w:lineRule="exact"/>
              <w:ind w:left="43" w:right="25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nástěnná baterie s usměrňovačem tok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u 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(integrovaný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omezovač teplé vody s ochranou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129540</wp:posOffset>
                  </wp:positionH>
                  <wp:positionV relativeFrom="paragraph">
                    <wp:posOffset>2080</wp:posOffset>
                  </wp:positionV>
                  <wp:extent cx="2632447" cy="228149"/>
                  <wp:effectExtent l="0" t="0" r="0" b="0"/>
                  <wp:wrapNone/>
                  <wp:docPr id="1205" name="Freeform 120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475353" y="2080"/>
                            <a:ext cx="2518147" cy="11384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95"/>
                                  <w:tab w:val="left" w:pos="1848"/>
                                  <w:tab w:val="left" w:pos="3252"/>
                                </w:tabs>
                                <w:spacing w:before="0" w:after="0" w:line="179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ks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1,00000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18 000,00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18 000,00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23" w:type="dxa"/>
            <w:tcBorders>
              <w:lef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4" w:after="0" w:line="179" w:lineRule="exact"/>
        <w:ind w:left="2139" w:right="0" w:firstLine="0"/>
      </w:pPr>
      <w:r/>
      <w:r>
        <w:rPr lang="cs-CZ" sz="16" baseline="0" dirty="0">
          <w:jc w:val="left"/>
          <w:rFonts w:ascii="Arial" w:hAnsi="Arial" w:cs="Arial"/>
          <w:color w:val="008000"/>
          <w:sz w:val="16"/>
          <w:szCs w:val="16"/>
        </w:rPr>
        <w:t>proti opaření) se samočistící sprchovou růžicí, nylonovou hadicí a kloubovým držákem sprch</w:t>
      </w:r>
      <w:r>
        <w:rPr lang="cs-CZ" sz="16" baseline="0" dirty="0">
          <w:jc w:val="left"/>
          <w:rFonts w:ascii="Arial" w:hAnsi="Arial" w:cs="Arial"/>
          <w:color w:val="008000"/>
          <w:sz w:val="16"/>
          <w:szCs w:val="16"/>
        </w:rPr>
        <w:t>y </w:t>
      </w:r>
      <w:r>
        <w:rPr lang="cs-CZ" sz="16" baseline="0" dirty="0">
          <w:jc w:val="left"/>
          <w:rFonts w:ascii="Arial" w:hAnsi="Arial" w:cs="Arial"/>
          <w:color w:val="008000"/>
          <w:sz w:val="16"/>
          <w:szCs w:val="16"/>
        </w:rPr>
        <w:t>D+M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25"/>
        <w:tblOverlap w:val="never"/>
        "
        <w:tblW w:w="10187" w:type="dxa"/>
        <w:tblLook w:val="04A0" w:firstRow="1" w:lastRow="0" w:firstColumn="1" w:lastColumn="0" w:noHBand="0" w:noVBand="1"/>
      </w:tblPr>
      <w:tblGrid>
        <w:gridCol w:w="379"/>
        <w:gridCol w:w="1387"/>
        <w:gridCol w:w="4227"/>
        <w:gridCol w:w="535"/>
        <w:gridCol w:w="1166"/>
        <w:gridCol w:w="1087"/>
        <w:gridCol w:w="1423"/>
      </w:tblGrid>
      <w:tr>
        <w:trPr>
          <w:trHeight w:hRule="exact" w:val="246"/>
        </w:trPr>
        <w:tc>
          <w:tcPr>
            <w:tcW w:w="5994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794"/>
              </w:tabs>
              <w:spacing w:before="0" w:after="0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Díl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ON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Ostatní náklady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510" w:type="dxa"/>
            <w:gridSpan w:val="2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80" w:right="-14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10 647,20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27"/>
        </w:trPr>
        <w:tc>
          <w:tcPr>
            <w:tcW w:w="379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5" w:line="240" w:lineRule="auto"/>
              <w:ind w:left="166" w:right="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5" w:line="240" w:lineRule="auto"/>
              <w:ind w:left="-37" w:right="85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ON-01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22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5" w:line="240" w:lineRule="auto"/>
              <w:ind w:left="-37" w:right="316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GD režie 10%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5" w:line="240" w:lineRule="auto"/>
              <w:ind w:left="103" w:right="12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kpl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6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5" w:line="240" w:lineRule="auto"/>
              <w:ind w:left="483" w:right="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5" w:line="240" w:lineRule="auto"/>
              <w:ind w:left="271" w:right="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10 647,20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423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5" w:line="240" w:lineRule="auto"/>
              <w:ind w:left="587" w:right="2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10 647,20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43" w:right="337" w:bottom="275" w:left="500" w:header="708" w:footer="708" w:gutter="0"/>
          <w:docGrid w:linePitch="360"/>
        </w:sectPr>
        <w:tabs>
          <w:tab w:val="left" w:pos="9853"/>
        </w:tabs>
        <w:spacing w:before="0" w:after="0" w:line="222" w:lineRule="exact"/>
        <w:ind w:left="348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Zpracováno programem BUILDpower S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© RTS, a.s.	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Stránka 4 z 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505"/>
        </w:tabs>
        <w:spacing w:before="0" w:after="0" w:line="289" w:lineRule="exact"/>
        <w:ind w:left="958" w:right="1912" w:firstLine="0"/>
        <w:jc w:val="right"/>
      </w:pPr>
      <w:r/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Protokol o změně díla	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změnový list číslo 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37</w:t>
      </w:r>
      <w:r>
        <w:rPr>
          <w:rFonts w:ascii="Times New Roman" w:hAnsi="Times New Roman" w:cs="Times New Roman"/>
          <w:sz w:val="26"/>
          <w:szCs w:val="2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46" w:tblpY="-270"/>
        <w:tblOverlap w:val="never"/>
        "
        <w:tblW w:w="9034" w:type="dxa"/>
        <w:tblLook w:val="04A0" w:firstRow="1" w:lastRow="0" w:firstColumn="1" w:lastColumn="0" w:noHBand="0" w:noVBand="1"/>
      </w:tblPr>
      <w:tblGrid>
        <w:gridCol w:w="259"/>
        <w:gridCol w:w="3394"/>
        <w:gridCol w:w="2441"/>
        <w:gridCol w:w="254"/>
        <w:gridCol w:w="2705"/>
      </w:tblGrid>
      <w:tr>
        <w:trPr>
          <w:trHeight w:hRule="exact" w:val="1602"/>
        </w:trPr>
        <w:tc>
          <w:tcPr>
            <w:tcW w:w="9054" w:type="dxa"/>
            <w:gridSpan w:val="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0" w:after="0" w:line="222" w:lineRule="exact"/>
              <w:ind w:left="28" w:right="0" w:firstLine="0"/>
            </w:pPr>
            <w:r>
              <w:drawing>
                <wp:anchor simplePos="0" relativeHeight="251658264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-27257</wp:posOffset>
                  </wp:positionV>
                  <wp:extent cx="27432" cy="27432"/>
                  <wp:effectExtent l="0" t="0" r="0" b="0"/>
                  <wp:wrapNone/>
                  <wp:docPr id="1206" name="Freeform 12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63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-27257</wp:posOffset>
                  </wp:positionV>
                  <wp:extent cx="27432" cy="28956"/>
                  <wp:effectExtent l="0" t="0" r="0" b="0"/>
                  <wp:wrapNone/>
                  <wp:docPr id="1207" name="Freeform 12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Stavba: FN BRNO 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–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Rekonstrukce JIP IHOK ve 14.NP objektu 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30" w:after="0" w:line="230" w:lineRule="exact"/>
              <w:ind w:left="28" w:right="2426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Objekt: 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prostory Fakultní nemocnice Brno, JIP IHOK ve 14. NP objektu L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Objednatel: Fakultní nemocnice Brno, Jihlavská 20, 6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02 00 Brno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222" w:lineRule="exact"/>
              <w:ind w:left="28" w:right="1563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Zhotovitel: Murnyk Stav, s.r.o., 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Rostěnice 49, 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82 01 Rostěnice Zvonovice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Projektant: 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Delta Projektconsult s.r.o., Komenského náměstí 1342/7, 674 01 Třebíč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417"/>
        </w:trPr>
        <w:tc>
          <w:tcPr>
            <w:tcW w:w="6094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1" w:after="187" w:line="240" w:lineRule="auto"/>
              <w:ind w:left="28" w:right="0" w:firstLine="0"/>
            </w:pPr>
            <w:r>
              <w:drawing>
                <wp:anchor simplePos="0" relativeHeight="251658334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line">
                    <wp:posOffset>78</wp:posOffset>
                  </wp:positionV>
                  <wp:extent cx="38100" cy="38100"/>
                  <wp:effectExtent l="0" t="0" r="0" b="0"/>
                  <wp:wrapNone/>
                  <wp:docPr id="1208" name="Freeform 12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3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line">
                    <wp:posOffset>78</wp:posOffset>
                  </wp:positionV>
                  <wp:extent cx="38100" cy="38100"/>
                  <wp:effectExtent l="0" t="0" r="0" b="0"/>
                  <wp:wrapNone/>
                  <wp:docPr id="1209" name="Freeform 12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5" behindDoc="0" locked="0" layoutInCell="1" allowOverlap="1">
                  <wp:simplePos x="0" y="0"/>
                  <wp:positionH relativeFrom="page">
                    <wp:posOffset>4572</wp:posOffset>
                  </wp:positionH>
                  <wp:positionV relativeFrom="line">
                    <wp:posOffset>78</wp:posOffset>
                  </wp:positionV>
                  <wp:extent cx="38100" cy="38100"/>
                  <wp:effectExtent l="0" t="0" r="0" b="0"/>
                  <wp:wrapNone/>
                  <wp:docPr id="1210" name="Freeform 12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9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line">
                    <wp:posOffset>38178</wp:posOffset>
                  </wp:positionV>
                  <wp:extent cx="38100" cy="233172"/>
                  <wp:effectExtent l="0" t="0" r="0" b="0"/>
                  <wp:wrapNone/>
                  <wp:docPr id="1211" name="Freeform 12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233172"/>
                          </a:xfrm>
                          <a:custGeom>
                            <a:rect l="l" t="t" r="r" b="b"/>
                            <a:pathLst>
                              <a:path w="38100" h="233172">
                                <a:moveTo>
                                  <a:pt x="0" y="233172"/>
                                </a:moveTo>
                                <a:lnTo>
                                  <a:pt x="38100" y="233172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Změna: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Rozvaděč RPBZ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 Rozvaděč RPBZ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-2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–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Záruka 36/36měsíců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254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67" behindDoc="0" locked="0" layoutInCell="1" allowOverlap="1">
                  <wp:simplePos x="0" y="0"/>
                  <wp:positionH relativeFrom="page">
                    <wp:posOffset>161545</wp:posOffset>
                  </wp:positionH>
                  <wp:positionV relativeFrom="paragraph">
                    <wp:posOffset>271272</wp:posOffset>
                  </wp:positionV>
                  <wp:extent cx="38100" cy="38100"/>
                  <wp:effectExtent l="0" t="0" r="0" b="0"/>
                  <wp:wrapNone/>
                  <wp:docPr id="1212" name="Freeform 12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705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38" behindDoc="0" locked="0" layoutInCell="1" allowOverlap="1">
                  <wp:simplePos x="0" y="0"/>
                  <wp:positionH relativeFrom="page">
                    <wp:posOffset>1711832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1213" name="Freeform 12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7" behindDoc="0" locked="0" layoutInCell="1" allowOverlap="1">
                  <wp:simplePos x="0" y="0"/>
                  <wp:positionH relativeFrom="page">
                    <wp:posOffset>1711832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1214" name="Freeform 12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46"/>
        </w:trPr>
        <w:tc>
          <w:tcPr>
            <w:tcW w:w="2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60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1215" name="Freeform 12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1216" name="Freeform 12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1" behindDoc="0" locked="0" layoutInCell="1" allowOverlap="1">
                  <wp:simplePos x="0" y="0"/>
                  <wp:positionH relativeFrom="page">
                    <wp:posOffset>4572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1217" name="Freeform 12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3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1218" name="Freeform 12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394" w:type="dxa"/>
            <w:tcBorders>
              <w:top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9" w:after="0" w:line="240" w:lineRule="auto"/>
              <w:ind w:left="59" w:right="-18" w:firstLine="0"/>
            </w:pPr>
            <w:r>
              <w:drawing>
                <wp:anchor simplePos="0" relativeHeight="251658364" behindDoc="0" locked="0" layoutInCell="1" allowOverlap="1">
                  <wp:simplePos x="0" y="0"/>
                  <wp:positionH relativeFrom="page">
                    <wp:posOffset>38100</wp:posOffset>
                  </wp:positionH>
                  <wp:positionV relativeFrom="line">
                    <wp:posOffset>-21766</wp:posOffset>
                  </wp:positionV>
                  <wp:extent cx="2117090" cy="38100"/>
                  <wp:effectExtent l="0" t="0" r="0" b="0"/>
                  <wp:wrapNone/>
                  <wp:docPr id="1219" name="Freeform 12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117090" cy="38100"/>
                          </a:xfrm>
                          <a:custGeom>
                            <a:rect l="l" t="t" r="r" b="b"/>
                            <a:pathLst>
                              <a:path w="2117090" h="38100">
                                <a:moveTo>
                                  <a:pt x="0" y="38100"/>
                                </a:moveTo>
                                <a:lnTo>
                                  <a:pt x="2117090" y="38100"/>
                                </a:lnTo>
                                <a:lnTo>
                                  <a:pt x="21170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Změnu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vyvolal: projekt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441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65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1220" name="Freeform 12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6" behindDoc="0" locked="0" layoutInCell="1" allowOverlap="1">
                  <wp:simplePos x="0" y="0"/>
                  <wp:positionH relativeFrom="page">
                    <wp:posOffset>38176</wp:posOffset>
                  </wp:positionH>
                  <wp:positionV relativeFrom="paragraph">
                    <wp:posOffset>0</wp:posOffset>
                  </wp:positionV>
                  <wp:extent cx="1673606" cy="38100"/>
                  <wp:effectExtent l="0" t="0" r="0" b="0"/>
                  <wp:wrapNone/>
                  <wp:docPr id="1221" name="Freeform 12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673606" cy="38100"/>
                          </a:xfrm>
                          <a:custGeom>
                            <a:rect l="l" t="t" r="r" b="b"/>
                            <a:pathLst>
                              <a:path w="1673606" h="38100">
                                <a:moveTo>
                                  <a:pt x="0" y="38100"/>
                                </a:moveTo>
                                <a:lnTo>
                                  <a:pt x="1673606" y="38100"/>
                                </a:lnTo>
                                <a:lnTo>
                                  <a:pt x="16736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54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05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70" behindDoc="0" locked="0" layoutInCell="1" allowOverlap="1">
                  <wp:simplePos x="0" y="0"/>
                  <wp:positionH relativeFrom="page">
                    <wp:posOffset>1711832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1222" name="Freeform 12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9" behindDoc="0" locked="0" layoutInCell="1" allowOverlap="1">
                  <wp:simplePos x="0" y="0"/>
                  <wp:positionH relativeFrom="page">
                    <wp:posOffset>1711832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1223" name="Freeform 12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1591"/>
        </w:trPr>
        <w:tc>
          <w:tcPr>
            <w:tcW w:w="259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84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paragraph">
                    <wp:posOffset>1</wp:posOffset>
                  </wp:positionV>
                  <wp:extent cx="27432" cy="9144"/>
                  <wp:effectExtent l="0" t="0" r="0" b="0"/>
                  <wp:wrapNone/>
                  <wp:docPr id="1224" name="Freeform 12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6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paragraph">
                    <wp:posOffset>1</wp:posOffset>
                  </wp:positionV>
                  <wp:extent cx="9144" cy="9144"/>
                  <wp:effectExtent l="0" t="0" r="0" b="0"/>
                  <wp:wrapNone/>
                  <wp:docPr id="1225" name="Freeform 12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0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paragraph">
                    <wp:posOffset>1016890</wp:posOffset>
                  </wp:positionV>
                  <wp:extent cx="27432" cy="9144"/>
                  <wp:effectExtent l="0" t="0" r="0" b="0"/>
                  <wp:wrapNone/>
                  <wp:docPr id="1226" name="Freeform 12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1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paragraph">
                    <wp:posOffset>1016890</wp:posOffset>
                  </wp:positionV>
                  <wp:extent cx="9144" cy="9144"/>
                  <wp:effectExtent l="0" t="0" r="0" b="0"/>
                  <wp:wrapNone/>
                  <wp:docPr id="1227" name="Freeform 12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8795" w:type="dxa"/>
            <w:gridSpan w:val="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179" w:lineRule="exact"/>
              <w:ind w:left="59" w:right="0" w:firstLine="0"/>
            </w:pPr>
            <w:r>
              <w:drawing>
                <wp:anchor simplePos="0" relativeHeight="251658388" behindDoc="0" locked="0" layoutInCell="1" allowOverlap="1">
                  <wp:simplePos x="0" y="0"/>
                  <wp:positionH relativeFrom="page">
                    <wp:posOffset>2155266</wp:posOffset>
                  </wp:positionH>
                  <wp:positionV relativeFrom="line">
                    <wp:posOffset>-429</wp:posOffset>
                  </wp:positionV>
                  <wp:extent cx="9144" cy="9144"/>
                  <wp:effectExtent l="0" t="0" r="0" b="0"/>
                  <wp:wrapNone/>
                  <wp:docPr id="1228" name="Freeform 12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0" behindDoc="0" locked="0" layoutInCell="1" allowOverlap="1">
                  <wp:simplePos x="0" y="0"/>
                  <wp:positionH relativeFrom="page">
                    <wp:posOffset>3866973</wp:posOffset>
                  </wp:positionH>
                  <wp:positionV relativeFrom="line">
                    <wp:posOffset>-429</wp:posOffset>
                  </wp:positionV>
                  <wp:extent cx="9144" cy="9144"/>
                  <wp:effectExtent l="0" t="0" r="0" b="0"/>
                  <wp:wrapNone/>
                  <wp:docPr id="1229" name="Freeform 12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Popis změny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7" w:after="197" w:line="183" w:lineRule="exact"/>
              <w:ind w:left="59" w:right="8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Změnový list řeší změnu doplnění rozvaděčů RPBZ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-1 a RPBZ-2.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Jedná se o rozpor mezi výkresovou částí projektové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dokumentace a zadávacím výkazem výměr. Zadávací výkaz výměr neobsahuje dodávku a montáž těchto rozvaděčů, ale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pouze jejich připojení.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Bez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těchto rozvaděčů není možné zprovoznit stavební dílo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.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Stavební dílo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bude zprovozněno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provizorně za použití navrženého by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-pasu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silnoproudých rozvodů, který zajistí napojení požárně bezpečnostních prvků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stavby na velmi důležité silnoproudé rozvody budovy zálohované náhradním zdrojem nemocnice pro případ výpadku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proudu, kter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ý dočasně nahradí protipožární zálohovaný zdroj.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</w:tr>
      <w:tr>
        <w:trPr>
          <w:trHeight w:hRule="exact" w:val="189"/>
        </w:trPr>
        <w:tc>
          <w:tcPr>
            <w:tcW w:w="259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394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Způsob projekčního zpracování: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-  </w:t>
            </w:r>
            <w:r/>
            <w:r/>
          </w:p>
        </w:tc>
        <w:tc>
          <w:tcPr>
            <w:tcW w:w="244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5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705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19"/>
        </w:trPr>
        <w:tc>
          <w:tcPr>
            <w:tcW w:w="259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81" w:after="0" w:line="200" w:lineRule="exact"/>
              <w:ind w:left="37" w:right="-18" w:firstLine="0"/>
            </w:pPr>
            <w:r>
              <w:drawing>
                <wp:anchor simplePos="0" relativeHeight="251658464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-191</wp:posOffset>
                  </wp:positionV>
                  <wp:extent cx="27432" cy="9144"/>
                  <wp:effectExtent l="0" t="0" r="0" b="0"/>
                  <wp:wrapNone/>
                  <wp:docPr id="1230" name="Freeform 12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6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-191</wp:posOffset>
                  </wp:positionV>
                  <wp:extent cx="9144" cy="9144"/>
                  <wp:effectExtent l="0" t="0" r="0" b="0"/>
                  <wp:wrapNone/>
                  <wp:docPr id="1231" name="Freeform 12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4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272606</wp:posOffset>
                  </wp:positionV>
                  <wp:extent cx="27432" cy="9144"/>
                  <wp:effectExtent l="0" t="0" r="0" b="0"/>
                  <wp:wrapNone/>
                  <wp:docPr id="1232" name="Freeform 12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5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272606</wp:posOffset>
                  </wp:positionV>
                  <wp:extent cx="9144" cy="9144"/>
                  <wp:effectExtent l="0" t="0" r="0" b="0"/>
                  <wp:wrapNone/>
                  <wp:docPr id="1233" name="Freeform 12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7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514922</wp:posOffset>
                  </wp:positionV>
                  <wp:extent cx="27432" cy="28956"/>
                  <wp:effectExtent l="0" t="0" r="0" b="0"/>
                  <wp:wrapNone/>
                  <wp:docPr id="1234" name="Freeform 12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9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514921</wp:posOffset>
                  </wp:positionV>
                  <wp:extent cx="27432" cy="27432"/>
                  <wp:effectExtent l="0" t="0" r="0" b="0"/>
                  <wp:wrapNone/>
                  <wp:docPr id="1235" name="Freeform 12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8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514922</wp:posOffset>
                  </wp:positionV>
                  <wp:extent cx="27432" cy="28956"/>
                  <wp:effectExtent l="0" t="0" r="0" b="0"/>
                  <wp:wrapNone/>
                  <wp:docPr id="1236" name="Freeform 12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2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543877</wp:posOffset>
                  </wp:positionV>
                  <wp:extent cx="27432" cy="233172"/>
                  <wp:effectExtent l="0" t="0" r="0" b="0"/>
                  <wp:wrapNone/>
                  <wp:docPr id="1237" name="Freeform 12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33172"/>
                          </a:xfrm>
                          <a:custGeom>
                            <a:rect l="l" t="t" r="r" b="b"/>
                            <a:pathLst>
                              <a:path w="27432" h="233172">
                                <a:moveTo>
                                  <a:pt x="0" y="233172"/>
                                </a:moveTo>
                                <a:lnTo>
                                  <a:pt x="27432" y="23317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7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777049</wp:posOffset>
                  </wp:positionV>
                  <wp:extent cx="27432" cy="19812"/>
                  <wp:effectExtent l="0" t="0" r="0" b="0"/>
                  <wp:wrapNone/>
                  <wp:docPr id="1238" name="Freeform 12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8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777049</wp:posOffset>
                  </wp:positionV>
                  <wp:extent cx="27432" cy="19812"/>
                  <wp:effectExtent l="0" t="0" r="0" b="0"/>
                  <wp:wrapNone/>
                  <wp:docPr id="1239" name="Freeform 12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5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796862</wp:posOffset>
                  </wp:positionV>
                  <wp:extent cx="27432" cy="131064"/>
                  <wp:effectExtent l="0" t="0" r="0" b="0"/>
                  <wp:wrapNone/>
                  <wp:docPr id="1240" name="Freeform 12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1064"/>
                          </a:xfrm>
                          <a:custGeom>
                            <a:rect l="l" t="t" r="r" b="b"/>
                            <a:pathLst>
                              <a:path w="27432" h="131064">
                                <a:moveTo>
                                  <a:pt x="0" y="131064"/>
                                </a:moveTo>
                                <a:lnTo>
                                  <a:pt x="27432" y="13106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9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927925</wp:posOffset>
                  </wp:positionV>
                  <wp:extent cx="27432" cy="19812"/>
                  <wp:effectExtent l="0" t="0" r="0" b="0"/>
                  <wp:wrapNone/>
                  <wp:docPr id="1241" name="Freeform 12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0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927925</wp:posOffset>
                  </wp:positionV>
                  <wp:extent cx="27432" cy="19812"/>
                  <wp:effectExtent l="0" t="0" r="0" b="0"/>
                  <wp:wrapNone/>
                  <wp:docPr id="1242" name="Freeform 12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7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947738</wp:posOffset>
                  </wp:positionV>
                  <wp:extent cx="27432" cy="131064"/>
                  <wp:effectExtent l="0" t="0" r="0" b="0"/>
                  <wp:wrapNone/>
                  <wp:docPr id="1243" name="Freeform 12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1064"/>
                          </a:xfrm>
                          <a:custGeom>
                            <a:rect l="l" t="t" r="r" b="b"/>
                            <a:pathLst>
                              <a:path w="27432" h="131064">
                                <a:moveTo>
                                  <a:pt x="0" y="131064"/>
                                </a:moveTo>
                                <a:lnTo>
                                  <a:pt x="27432" y="13106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61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1078802</wp:posOffset>
                  </wp:positionV>
                  <wp:extent cx="27432" cy="28956"/>
                  <wp:effectExtent l="0" t="0" r="0" b="0"/>
                  <wp:wrapNone/>
                  <wp:docPr id="1244" name="Freeform 12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64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1078802</wp:posOffset>
                  </wp:positionV>
                  <wp:extent cx="27432" cy="27432"/>
                  <wp:effectExtent l="0" t="0" r="0" b="0"/>
                  <wp:wrapNone/>
                  <wp:docPr id="1245" name="Freeform 12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63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1078802</wp:posOffset>
                  </wp:positionV>
                  <wp:extent cx="27432" cy="27432"/>
                  <wp:effectExtent l="0" t="0" r="0" b="0"/>
                  <wp:wrapNone/>
                  <wp:docPr id="1246" name="Freeform 12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4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1107757</wp:posOffset>
                  </wp:positionV>
                  <wp:extent cx="27432" cy="137160"/>
                  <wp:effectExtent l="0" t="0" r="0" b="0"/>
                  <wp:wrapNone/>
                  <wp:docPr id="1247" name="Freeform 12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7160"/>
                          </a:xfrm>
                          <a:custGeom>
                            <a:rect l="l" t="t" r="r" b="b"/>
                            <a:pathLst>
                              <a:path w="27432" h="137160">
                                <a:moveTo>
                                  <a:pt x="0" y="137160"/>
                                </a:moveTo>
                                <a:lnTo>
                                  <a:pt x="27432" y="137160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62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1106234</wp:posOffset>
                  </wp:positionV>
                  <wp:extent cx="9144" cy="1524"/>
                  <wp:effectExtent l="0" t="0" r="0" b="0"/>
                  <wp:wrapNone/>
                  <wp:docPr id="1248" name="Freeform 12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1524"/>
                          </a:xfrm>
                          <a:custGeom>
                            <a:rect l="l" t="t" r="r" b="b"/>
                            <a:pathLst>
                              <a:path w="9144" h="1524">
                                <a:moveTo>
                                  <a:pt x="0" y="1524"/>
                                </a:moveTo>
                                <a:lnTo>
                                  <a:pt x="9144" y="152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97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1244917</wp:posOffset>
                  </wp:positionV>
                  <wp:extent cx="27432" cy="9144"/>
                  <wp:effectExtent l="0" t="0" r="0" b="0"/>
                  <wp:wrapNone/>
                  <wp:docPr id="1249" name="Freeform 12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98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1244917</wp:posOffset>
                  </wp:positionV>
                  <wp:extent cx="9144" cy="9144"/>
                  <wp:effectExtent l="0" t="0" r="0" b="0"/>
                  <wp:wrapNone/>
                  <wp:docPr id="1250" name="Freeform 12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05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1254062</wp:posOffset>
                  </wp:positionV>
                  <wp:extent cx="27432" cy="131064"/>
                  <wp:effectExtent l="0" t="0" r="0" b="0"/>
                  <wp:wrapNone/>
                  <wp:docPr id="1251" name="Freeform 12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1064"/>
                          </a:xfrm>
                          <a:custGeom>
                            <a:rect l="l" t="t" r="r" b="b"/>
                            <a:pathLst>
                              <a:path w="27432" h="131064">
                                <a:moveTo>
                                  <a:pt x="0" y="131064"/>
                                </a:moveTo>
                                <a:lnTo>
                                  <a:pt x="27432" y="13106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00" w:lineRule="exact"/>
              <w:ind w:left="42" w:right="-18" w:firstLine="0"/>
            </w:pPr>
            <w:r>
              <w:drawing>
                <wp:anchor simplePos="0" relativeHeight="251658730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64</wp:posOffset>
                  </wp:positionV>
                  <wp:extent cx="27432" cy="9144"/>
                  <wp:effectExtent l="0" t="0" r="0" b="0"/>
                  <wp:wrapNone/>
                  <wp:docPr id="1252" name="Freeform 12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31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64</wp:posOffset>
                  </wp:positionV>
                  <wp:extent cx="9144" cy="9144"/>
                  <wp:effectExtent l="0" t="0" r="0" b="0"/>
                  <wp:wrapNone/>
                  <wp:docPr id="1253" name="Freeform 12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38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9208</wp:posOffset>
                  </wp:positionV>
                  <wp:extent cx="27432" cy="132588"/>
                  <wp:effectExtent l="0" t="0" r="0" b="0"/>
                  <wp:wrapNone/>
                  <wp:docPr id="1254" name="Freeform 12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2588"/>
                          </a:xfrm>
                          <a:custGeom>
                            <a:rect l="l" t="t" r="r" b="b"/>
                            <a:pathLst>
                              <a:path w="27432" h="132588">
                                <a:moveTo>
                                  <a:pt x="0" y="132588"/>
                                </a:moveTo>
                                <a:lnTo>
                                  <a:pt x="27432" y="132588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00" w:lineRule="exact"/>
              <w:ind w:left="37" w:right="-18" w:firstLine="0"/>
            </w:pPr>
            <w:r>
              <w:drawing>
                <wp:anchor simplePos="0" relativeHeight="251658761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-317</wp:posOffset>
                  </wp:positionV>
                  <wp:extent cx="27432" cy="9144"/>
                  <wp:effectExtent l="0" t="0" r="0" b="0"/>
                  <wp:wrapNone/>
                  <wp:docPr id="1255" name="Freeform 12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62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-317</wp:posOffset>
                  </wp:positionV>
                  <wp:extent cx="9144" cy="9144"/>
                  <wp:effectExtent l="0" t="0" r="0" b="0"/>
                  <wp:wrapNone/>
                  <wp:docPr id="1256" name="Freeform 12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69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8827</wp:posOffset>
                  </wp:positionV>
                  <wp:extent cx="27432" cy="131064"/>
                  <wp:effectExtent l="0" t="0" r="0" b="0"/>
                  <wp:wrapNone/>
                  <wp:docPr id="1257" name="Freeform 12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1064"/>
                          </a:xfrm>
                          <a:custGeom>
                            <a:rect l="l" t="t" r="r" b="b"/>
                            <a:pathLst>
                              <a:path w="27432" h="131064">
                                <a:moveTo>
                                  <a:pt x="0" y="131064"/>
                                </a:moveTo>
                                <a:lnTo>
                                  <a:pt x="27432" y="13106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2" w:after="966" w:line="200" w:lineRule="exact"/>
              <w:ind w:left="42" w:right="-18" w:firstLine="0"/>
            </w:pPr>
            <w:r>
              <w:drawing>
                <wp:anchor simplePos="0" relativeHeight="251658790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191</wp:posOffset>
                  </wp:positionV>
                  <wp:extent cx="27432" cy="28956"/>
                  <wp:effectExtent l="0" t="0" r="0" b="0"/>
                  <wp:wrapNone/>
                  <wp:docPr id="1258" name="Freeform 12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92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190</wp:posOffset>
                  </wp:positionV>
                  <wp:extent cx="27432" cy="27432"/>
                  <wp:effectExtent l="0" t="0" r="0" b="0"/>
                  <wp:wrapNone/>
                  <wp:docPr id="1259" name="Freeform 12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91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191</wp:posOffset>
                  </wp:positionV>
                  <wp:extent cx="27432" cy="28956"/>
                  <wp:effectExtent l="0" t="0" r="0" b="0"/>
                  <wp:wrapNone/>
                  <wp:docPr id="1260" name="Freeform 12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04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29146</wp:posOffset>
                  </wp:positionV>
                  <wp:extent cx="27432" cy="131064"/>
                  <wp:effectExtent l="0" t="0" r="0" b="0"/>
                  <wp:wrapNone/>
                  <wp:docPr id="1261" name="Freeform 12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1064"/>
                          </a:xfrm>
                          <a:custGeom>
                            <a:rect l="l" t="t" r="r" b="b"/>
                            <a:pathLst>
                              <a:path w="27432" h="131064">
                                <a:moveTo>
                                  <a:pt x="0" y="131064"/>
                                </a:moveTo>
                                <a:lnTo>
                                  <a:pt x="27432" y="13106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24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160210</wp:posOffset>
                  </wp:positionV>
                  <wp:extent cx="27432" cy="28956"/>
                  <wp:effectExtent l="0" t="0" r="0" b="0"/>
                  <wp:wrapNone/>
                  <wp:docPr id="1262" name="Freeform 12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25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160210</wp:posOffset>
                  </wp:positionV>
                  <wp:extent cx="27432" cy="28956"/>
                  <wp:effectExtent l="0" t="0" r="0" b="0"/>
                  <wp:wrapNone/>
                  <wp:docPr id="1263" name="Freeform 12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34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189166</wp:posOffset>
                  </wp:positionV>
                  <wp:extent cx="27432" cy="131064"/>
                  <wp:effectExtent l="0" t="0" r="0" b="0"/>
                  <wp:wrapNone/>
                  <wp:docPr id="1264" name="Freeform 12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1064"/>
                          </a:xfrm>
                          <a:custGeom>
                            <a:rect l="l" t="t" r="r" b="b"/>
                            <a:pathLst>
                              <a:path w="27432" h="131064">
                                <a:moveTo>
                                  <a:pt x="0" y="131064"/>
                                </a:moveTo>
                                <a:lnTo>
                                  <a:pt x="27432" y="13106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55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320230</wp:posOffset>
                  </wp:positionV>
                  <wp:extent cx="27432" cy="19812"/>
                  <wp:effectExtent l="0" t="0" r="0" b="0"/>
                  <wp:wrapNone/>
                  <wp:docPr id="1265" name="Freeform 12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56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320230</wp:posOffset>
                  </wp:positionV>
                  <wp:extent cx="27432" cy="19812"/>
                  <wp:effectExtent l="0" t="0" r="0" b="0"/>
                  <wp:wrapNone/>
                  <wp:docPr id="1266" name="Freeform 12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63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340043</wp:posOffset>
                  </wp:positionV>
                  <wp:extent cx="27432" cy="131063"/>
                  <wp:effectExtent l="0" t="0" r="0" b="0"/>
                  <wp:wrapNone/>
                  <wp:docPr id="1267" name="Freeform 12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1063"/>
                          </a:xfrm>
                          <a:custGeom>
                            <a:rect l="l" t="t" r="r" b="b"/>
                            <a:pathLst>
                              <a:path w="27432" h="131063">
                                <a:moveTo>
                                  <a:pt x="0" y="131063"/>
                                </a:moveTo>
                                <a:lnTo>
                                  <a:pt x="27432" y="131063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83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471106</wp:posOffset>
                  </wp:positionV>
                  <wp:extent cx="27432" cy="19812"/>
                  <wp:effectExtent l="0" t="0" r="0" b="0"/>
                  <wp:wrapNone/>
                  <wp:docPr id="1268" name="Freeform 12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84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471106</wp:posOffset>
                  </wp:positionV>
                  <wp:extent cx="27432" cy="19812"/>
                  <wp:effectExtent l="0" t="0" r="0" b="0"/>
                  <wp:wrapNone/>
                  <wp:docPr id="1269" name="Freeform 12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91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490868</wp:posOffset>
                  </wp:positionV>
                  <wp:extent cx="27432" cy="131368"/>
                  <wp:effectExtent l="0" t="0" r="0" b="0"/>
                  <wp:wrapNone/>
                  <wp:docPr id="1270" name="Freeform 12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1368"/>
                          </a:xfrm>
                          <a:custGeom>
                            <a:rect l="l" t="t" r="r" b="b"/>
                            <a:pathLst>
                              <a:path w="27432" h="131368">
                                <a:moveTo>
                                  <a:pt x="0" y="131368"/>
                                </a:moveTo>
                                <a:lnTo>
                                  <a:pt x="27432" y="131368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11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622236</wp:posOffset>
                  </wp:positionV>
                  <wp:extent cx="27432" cy="19812"/>
                  <wp:effectExtent l="0" t="0" r="0" b="0"/>
                  <wp:wrapNone/>
                  <wp:docPr id="1271" name="Freeform 12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12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622236</wp:posOffset>
                  </wp:positionV>
                  <wp:extent cx="27432" cy="19812"/>
                  <wp:effectExtent l="0" t="0" r="0" b="0"/>
                  <wp:wrapNone/>
                  <wp:docPr id="1272" name="Freeform 12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94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233" w:line="240" w:lineRule="auto"/>
              <w:ind w:left="5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vliv změny na náklady stavby: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 ANO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44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68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paragraph">
                    <wp:posOffset>-1</wp:posOffset>
                  </wp:positionV>
                  <wp:extent cx="9144" cy="9144"/>
                  <wp:effectExtent l="0" t="0" r="0" b="0"/>
                  <wp:wrapNone/>
                  <wp:docPr id="1273" name="Freeform 12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5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70" behindDoc="0" locked="0" layoutInCell="1" allowOverlap="1">
                  <wp:simplePos x="0" y="0"/>
                  <wp:positionH relativeFrom="page">
                    <wp:posOffset>161545</wp:posOffset>
                  </wp:positionH>
                  <wp:positionV relativeFrom="paragraph">
                    <wp:posOffset>-1</wp:posOffset>
                  </wp:positionV>
                  <wp:extent cx="9144" cy="9144"/>
                  <wp:effectExtent l="0" t="0" r="0" b="0"/>
                  <wp:wrapNone/>
                  <wp:docPr id="1274" name="Freeform 12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705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81"/>
        </w:trPr>
        <w:tc>
          <w:tcPr>
            <w:tcW w:w="25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94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3" w:line="184" w:lineRule="exact"/>
              <w:ind w:left="59" w:right="54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Ocenění předložil: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Murnyk Stav, s.r.o.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Ve formě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244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17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paragraph">
                    <wp:posOffset>1</wp:posOffset>
                  </wp:positionV>
                  <wp:extent cx="9144" cy="9144"/>
                  <wp:effectExtent l="0" t="0" r="0" b="0"/>
                  <wp:wrapNone/>
                  <wp:docPr id="1275" name="Freeform 12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5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19" behindDoc="0" locked="0" layoutInCell="1" allowOverlap="1">
                  <wp:simplePos x="0" y="0"/>
                  <wp:positionH relativeFrom="page">
                    <wp:posOffset>1</wp:posOffset>
                  </wp:positionH>
                  <wp:positionV relativeFrom="paragraph">
                    <wp:posOffset>1</wp:posOffset>
                  </wp:positionV>
                  <wp:extent cx="9144" cy="9144"/>
                  <wp:effectExtent l="0" t="0" r="0" b="0"/>
                  <wp:wrapNone/>
                  <wp:docPr id="1276" name="Freeform 12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1" behindDoc="0" locked="0" layoutInCell="1" allowOverlap="1">
                  <wp:simplePos x="0" y="0"/>
                  <wp:positionH relativeFrom="page">
                    <wp:posOffset>161545</wp:posOffset>
                  </wp:positionH>
                  <wp:positionV relativeFrom="paragraph">
                    <wp:posOffset>1</wp:posOffset>
                  </wp:positionV>
                  <wp:extent cx="9144" cy="9144"/>
                  <wp:effectExtent l="0" t="0" r="0" b="0"/>
                  <wp:wrapNone/>
                  <wp:docPr id="1277" name="Freeform 12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705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12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8" w:after="184" w:line="240" w:lineRule="auto"/>
              <w:ind w:left="59" w:right="0" w:firstLine="0"/>
            </w:pPr>
            <w:r>
              <w:drawing>
                <wp:anchor simplePos="0" relativeHeight="251658550" behindDoc="0" locked="0" layoutInCell="1" allowOverlap="1">
                  <wp:simplePos x="0" y="0"/>
                  <wp:positionH relativeFrom="page">
                    <wp:posOffset>18288</wp:posOffset>
                  </wp:positionH>
                  <wp:positionV relativeFrom="line">
                    <wp:posOffset>-557</wp:posOffset>
                  </wp:positionV>
                  <wp:extent cx="27432" cy="27432"/>
                  <wp:effectExtent l="0" t="0" r="0" b="0"/>
                  <wp:wrapNone/>
                  <wp:docPr id="1278" name="Freeform 12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3" behindDoc="0" locked="0" layoutInCell="1" allowOverlap="1">
                  <wp:simplePos x="0" y="0"/>
                  <wp:positionH relativeFrom="page">
                    <wp:posOffset>2146122</wp:posOffset>
                  </wp:positionH>
                  <wp:positionV relativeFrom="line">
                    <wp:posOffset>-557</wp:posOffset>
                  </wp:positionV>
                  <wp:extent cx="27432" cy="27432"/>
                  <wp:effectExtent l="0" t="0" r="0" b="0"/>
                  <wp:wrapNone/>
                  <wp:docPr id="1279" name="Freeform 12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2" behindDoc="0" locked="0" layoutInCell="1" allowOverlap="1">
                  <wp:simplePos x="0" y="0"/>
                  <wp:positionH relativeFrom="page">
                    <wp:posOffset>2146122</wp:posOffset>
                  </wp:positionH>
                  <wp:positionV relativeFrom="line">
                    <wp:posOffset>26876</wp:posOffset>
                  </wp:positionV>
                  <wp:extent cx="18288" cy="1524"/>
                  <wp:effectExtent l="0" t="0" r="0" b="0"/>
                  <wp:wrapNone/>
                  <wp:docPr id="1280" name="Freeform 12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524"/>
                          </a:xfrm>
                          <a:custGeom>
                            <a:rect l="l" t="t" r="r" b="b"/>
                            <a:pathLst>
                              <a:path w="18288" h="1524">
                                <a:moveTo>
                                  <a:pt x="0" y="1524"/>
                                </a:moveTo>
                                <a:lnTo>
                                  <a:pt x="18288" y="1524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náklady na změnu dle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2441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8" w:after="184" w:line="240" w:lineRule="auto"/>
              <w:ind w:left="7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vícepráce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254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55" behindDoc="0" locked="0" layoutInCell="1" allowOverlap="1">
                  <wp:simplePos x="0" y="0"/>
                  <wp:positionH relativeFrom="page">
                    <wp:posOffset>1</wp:posOffset>
                  </wp:positionH>
                  <wp:positionV relativeFrom="paragraph">
                    <wp:posOffset>-1</wp:posOffset>
                  </wp:positionV>
                  <wp:extent cx="27432" cy="27432"/>
                  <wp:effectExtent l="0" t="0" r="0" b="0"/>
                  <wp:wrapNone/>
                  <wp:docPr id="1281" name="Freeform 12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8" behindDoc="0" locked="0" layoutInCell="1" allowOverlap="1">
                  <wp:simplePos x="0" y="0"/>
                  <wp:positionH relativeFrom="page">
                    <wp:posOffset>152401</wp:posOffset>
                  </wp:positionH>
                  <wp:positionV relativeFrom="paragraph">
                    <wp:posOffset>-1</wp:posOffset>
                  </wp:positionV>
                  <wp:extent cx="27432" cy="27432"/>
                  <wp:effectExtent l="0" t="0" r="0" b="0"/>
                  <wp:wrapNone/>
                  <wp:docPr id="1282" name="Freeform 12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7" behindDoc="0" locked="0" layoutInCell="1" allowOverlap="1">
                  <wp:simplePos x="0" y="0"/>
                  <wp:positionH relativeFrom="page">
                    <wp:posOffset>152401</wp:posOffset>
                  </wp:positionH>
                  <wp:positionV relativeFrom="paragraph">
                    <wp:posOffset>27432</wp:posOffset>
                  </wp:positionV>
                  <wp:extent cx="18288" cy="1524"/>
                  <wp:effectExtent l="0" t="0" r="0" b="0"/>
                  <wp:wrapNone/>
                  <wp:docPr id="1283" name="Freeform 12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524"/>
                          </a:xfrm>
                          <a:custGeom>
                            <a:rect l="l" t="t" r="r" b="b"/>
                            <a:pathLst>
                              <a:path w="18288" h="1524">
                                <a:moveTo>
                                  <a:pt x="0" y="1524"/>
                                </a:moveTo>
                                <a:lnTo>
                                  <a:pt x="18288" y="1524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7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8" w:after="184" w:line="240" w:lineRule="auto"/>
              <w:ind w:left="69" w:right="-18" w:firstLine="0"/>
            </w:pPr>
            <w:r>
              <w:drawing>
                <wp:anchor simplePos="0" relativeHeight="251658559" behindDoc="0" locked="0" layoutInCell="1" allowOverlap="1">
                  <wp:simplePos x="0" y="0"/>
                  <wp:positionH relativeFrom="page">
                    <wp:posOffset>9144</wp:posOffset>
                  </wp:positionH>
                  <wp:positionV relativeFrom="line">
                    <wp:posOffset>-557</wp:posOffset>
                  </wp:positionV>
                  <wp:extent cx="27432" cy="27432"/>
                  <wp:effectExtent l="0" t="0" r="0" b="0"/>
                  <wp:wrapNone/>
                  <wp:docPr id="1284" name="Freeform 12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méněpráce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37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3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0" w:firstLine="0"/>
            </w:pPr>
            <w:r>
              <w:drawing>
                <wp:anchor simplePos="0" relativeHeight="251658600" behindDoc="0" locked="0" layoutInCell="1" allowOverlap="1">
                  <wp:simplePos x="0" y="0"/>
                  <wp:positionH relativeFrom="page">
                    <wp:posOffset>2146122</wp:posOffset>
                  </wp:positionH>
                  <wp:positionV relativeFrom="line">
                    <wp:posOffset>-20369</wp:posOffset>
                  </wp:positionV>
                  <wp:extent cx="18288" cy="19812"/>
                  <wp:effectExtent l="0" t="0" r="0" b="0"/>
                  <wp:wrapNone/>
                  <wp:docPr id="1285" name="Freeform 12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Příloha 1 rozpočet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2441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2 201 191,30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254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602" behindDoc="0" locked="0" layoutInCell="1" allowOverlap="1">
                  <wp:simplePos x="0" y="0"/>
                  <wp:positionH relativeFrom="page">
                    <wp:posOffset>152401</wp:posOffset>
                  </wp:positionH>
                  <wp:positionV relativeFrom="paragraph">
                    <wp:posOffset>0</wp:posOffset>
                  </wp:positionV>
                  <wp:extent cx="18288" cy="19812"/>
                  <wp:effectExtent l="0" t="0" r="0" b="0"/>
                  <wp:wrapNone/>
                  <wp:docPr id="1286" name="Freeform 12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7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0,-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37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3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0" w:firstLine="0"/>
            </w:pPr>
            <w:r>
              <w:drawing>
                <wp:anchor simplePos="0" relativeHeight="251658632" behindDoc="0" locked="0" layoutInCell="1" allowOverlap="1">
                  <wp:simplePos x="0" y="0"/>
                  <wp:positionH relativeFrom="page">
                    <wp:posOffset>2146122</wp:posOffset>
                  </wp:positionH>
                  <wp:positionV relativeFrom="line">
                    <wp:posOffset>-20369</wp:posOffset>
                  </wp:positionV>
                  <wp:extent cx="18288" cy="19812"/>
                  <wp:effectExtent l="0" t="0" r="0" b="0"/>
                  <wp:wrapNone/>
                  <wp:docPr id="1287" name="Freeform 12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projekční náklady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2441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0,-  </w:t>
            </w:r>
            <w:r/>
            <w:r/>
          </w:p>
        </w:tc>
        <w:tc>
          <w:tcPr>
            <w:tcW w:w="254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634" behindDoc="0" locked="0" layoutInCell="1" allowOverlap="1">
                  <wp:simplePos x="0" y="0"/>
                  <wp:positionH relativeFrom="page">
                    <wp:posOffset>152401</wp:posOffset>
                  </wp:positionH>
                  <wp:positionV relativeFrom="paragraph">
                    <wp:posOffset>-1</wp:posOffset>
                  </wp:positionV>
                  <wp:extent cx="18288" cy="19812"/>
                  <wp:effectExtent l="0" t="0" r="0" b="0"/>
                  <wp:wrapNone/>
                  <wp:docPr id="1288" name="Freeform 12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7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61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835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45"/>
              </w:tabs>
              <w:spacing w:before="23" w:after="0" w:line="240" w:lineRule="auto"/>
              <w:ind w:left="59" w:right="-18" w:firstLine="0"/>
            </w:pPr>
            <w:r>
              <w:drawing>
                <wp:anchor simplePos="0" relativeHeight="251658665" behindDoc="0" locked="0" layoutInCell="1" allowOverlap="1">
                  <wp:simplePos x="0" y="0"/>
                  <wp:positionH relativeFrom="page">
                    <wp:posOffset>18288</wp:posOffset>
                  </wp:positionH>
                  <wp:positionV relativeFrom="line">
                    <wp:posOffset>-14907</wp:posOffset>
                  </wp:positionV>
                  <wp:extent cx="27432" cy="27432"/>
                  <wp:effectExtent l="0" t="0" r="0" b="0"/>
                  <wp:wrapNone/>
                  <wp:docPr id="1289" name="Freeform 12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67" behindDoc="0" locked="0" layoutInCell="1" allowOverlap="1">
                  <wp:simplePos x="0" y="0"/>
                  <wp:positionH relativeFrom="page">
                    <wp:posOffset>2146122</wp:posOffset>
                  </wp:positionH>
                  <wp:positionV relativeFrom="line">
                    <wp:posOffset>-14907</wp:posOffset>
                  </wp:positionV>
                  <wp:extent cx="27432" cy="27432"/>
                  <wp:effectExtent l="0" t="0" r="0" b="0"/>
                  <wp:wrapNone/>
                  <wp:docPr id="1290" name="Freeform 12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68" behindDoc="0" locked="0" layoutInCell="1" allowOverlap="1">
                  <wp:simplePos x="0" y="0"/>
                  <wp:positionH relativeFrom="page">
                    <wp:posOffset>2164410</wp:posOffset>
                  </wp:positionH>
                  <wp:positionV relativeFrom="line">
                    <wp:posOffset>-14907</wp:posOffset>
                  </wp:positionV>
                  <wp:extent cx="27432" cy="27432"/>
                  <wp:effectExtent l="0" t="0" r="0" b="0"/>
                  <wp:wrapNone/>
                  <wp:docPr id="1291" name="Freeform 12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úprava smluvní ceny: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2 201 191,3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0 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4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70" behindDoc="0" locked="0" layoutInCell="1" allowOverlap="1">
                  <wp:simplePos x="0" y="0"/>
                  <wp:positionH relativeFrom="page">
                    <wp:posOffset>152401</wp:posOffset>
                  </wp:positionH>
                  <wp:positionV relativeFrom="paragraph">
                    <wp:posOffset>0</wp:posOffset>
                  </wp:positionV>
                  <wp:extent cx="27432" cy="27432"/>
                  <wp:effectExtent l="0" t="0" r="0" b="0"/>
                  <wp:wrapNone/>
                  <wp:docPr id="1292" name="Freeform 12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7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71" behindDoc="0" locked="0" layoutInCell="1" allowOverlap="1">
                  <wp:simplePos x="0" y="0"/>
                  <wp:positionH relativeFrom="page">
                    <wp:posOffset>9144</wp:posOffset>
                  </wp:positionH>
                  <wp:positionV relativeFrom="paragraph">
                    <wp:posOffset>0</wp:posOffset>
                  </wp:positionV>
                  <wp:extent cx="27432" cy="27432"/>
                  <wp:effectExtent l="0" t="0" r="0" b="0"/>
                  <wp:wrapNone/>
                  <wp:docPr id="1293" name="Freeform 12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20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835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45"/>
              </w:tabs>
              <w:spacing w:before="0" w:after="0" w:line="240" w:lineRule="auto"/>
              <w:ind w:left="59" w:right="-18" w:firstLine="0"/>
            </w:pPr>
            <w:r>
              <w:drawing>
                <wp:anchor simplePos="0" relativeHeight="251658700" behindDoc="0" locked="0" layoutInCell="1" allowOverlap="1">
                  <wp:simplePos x="0" y="0"/>
                  <wp:positionH relativeFrom="page">
                    <wp:posOffset>2155266</wp:posOffset>
                  </wp:positionH>
                  <wp:positionV relativeFrom="line">
                    <wp:posOffset>-11225</wp:posOffset>
                  </wp:positionV>
                  <wp:extent cx="9144" cy="9144"/>
                  <wp:effectExtent l="0" t="0" r="0" b="0"/>
                  <wp:wrapNone/>
                  <wp:docPr id="1294" name="Freeform 12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zvýšení: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2 201 191,3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0 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4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702" behindDoc="0" locked="0" layoutInCell="1" allowOverlap="1">
                  <wp:simplePos x="0" y="0"/>
                  <wp:positionH relativeFrom="page">
                    <wp:posOffset>161545</wp:posOffset>
                  </wp:positionH>
                  <wp:positionV relativeFrom="paragraph">
                    <wp:posOffset>0</wp:posOffset>
                  </wp:positionV>
                  <wp:extent cx="9144" cy="9144"/>
                  <wp:effectExtent l="0" t="0" r="0" b="0"/>
                  <wp:wrapNone/>
                  <wp:docPr id="1295" name="Freeform 12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7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23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835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91"/>
              </w:tabs>
              <w:spacing w:before="0" w:after="0" w:line="240" w:lineRule="auto"/>
              <w:ind w:left="59" w:right="-18" w:firstLine="0"/>
            </w:pPr>
            <w:r>
              <w:drawing>
                <wp:anchor simplePos="0" relativeHeight="251658733" behindDoc="0" locked="0" layoutInCell="1" allowOverlap="1">
                  <wp:simplePos x="0" y="0"/>
                  <wp:positionH relativeFrom="page">
                    <wp:posOffset>2155266</wp:posOffset>
                  </wp:positionH>
                  <wp:positionV relativeFrom="line">
                    <wp:posOffset>-11224</wp:posOffset>
                  </wp:positionV>
                  <wp:extent cx="9144" cy="9144"/>
                  <wp:effectExtent l="0" t="0" r="0" b="0"/>
                  <wp:wrapNone/>
                  <wp:docPr id="1296" name="Freeform 12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snížení: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0,-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4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735" behindDoc="0" locked="0" layoutInCell="1" allowOverlap="1">
                  <wp:simplePos x="0" y="0"/>
                  <wp:positionH relativeFrom="page">
                    <wp:posOffset>161545</wp:posOffset>
                  </wp:positionH>
                  <wp:positionV relativeFrom="paragraph">
                    <wp:posOffset>0</wp:posOffset>
                  </wp:positionV>
                  <wp:extent cx="9144" cy="9144"/>
                  <wp:effectExtent l="0" t="0" r="0" b="0"/>
                  <wp:wrapNone/>
                  <wp:docPr id="1297" name="Freeform 12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7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20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835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45"/>
              </w:tabs>
              <w:spacing w:before="0" w:after="0" w:line="240" w:lineRule="auto"/>
              <w:ind w:left="59" w:right="-18" w:firstLine="0"/>
            </w:pPr>
            <w:r>
              <w:drawing>
                <wp:anchor simplePos="0" relativeHeight="251658764" behindDoc="0" locked="0" layoutInCell="1" allowOverlap="1">
                  <wp:simplePos x="0" y="0"/>
                  <wp:positionH relativeFrom="page">
                    <wp:posOffset>2155266</wp:posOffset>
                  </wp:positionH>
                  <wp:positionV relativeFrom="line">
                    <wp:posOffset>-11224</wp:posOffset>
                  </wp:positionV>
                  <wp:extent cx="9144" cy="9144"/>
                  <wp:effectExtent l="0" t="0" r="0" b="0"/>
                  <wp:wrapNone/>
                  <wp:docPr id="1298" name="Freeform 12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nová cena: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2 201 191,3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0 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4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766" behindDoc="0" locked="0" layoutInCell="1" allowOverlap="1">
                  <wp:simplePos x="0" y="0"/>
                  <wp:positionH relativeFrom="page">
                    <wp:posOffset>161545</wp:posOffset>
                  </wp:positionH>
                  <wp:positionV relativeFrom="paragraph">
                    <wp:posOffset>0</wp:posOffset>
                  </wp:positionV>
                  <wp:extent cx="9144" cy="9144"/>
                  <wp:effectExtent l="0" t="0" r="0" b="0"/>
                  <wp:wrapNone/>
                  <wp:docPr id="1299" name="Freeform 12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7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51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59" w:right="0" w:firstLine="0"/>
            </w:pPr>
            <w:r>
              <w:drawing>
                <wp:anchor simplePos="0" relativeHeight="251658793" behindDoc="0" locked="0" layoutInCell="1" allowOverlap="1">
                  <wp:simplePos x="0" y="0"/>
                  <wp:positionH relativeFrom="page">
                    <wp:posOffset>18288</wp:posOffset>
                  </wp:positionH>
                  <wp:positionV relativeFrom="line">
                    <wp:posOffset>-22147</wp:posOffset>
                  </wp:positionV>
                  <wp:extent cx="27432" cy="27432"/>
                  <wp:effectExtent l="0" t="0" r="0" b="0"/>
                  <wp:wrapNone/>
                  <wp:docPr id="1300" name="Freeform 13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96" behindDoc="0" locked="0" layoutInCell="1" allowOverlap="1">
                  <wp:simplePos x="0" y="0"/>
                  <wp:positionH relativeFrom="page">
                    <wp:posOffset>2146122</wp:posOffset>
                  </wp:positionH>
                  <wp:positionV relativeFrom="line">
                    <wp:posOffset>-22147</wp:posOffset>
                  </wp:positionV>
                  <wp:extent cx="27432" cy="27432"/>
                  <wp:effectExtent l="0" t="0" r="0" b="0"/>
                  <wp:wrapNone/>
                  <wp:docPr id="1301" name="Freeform 13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95" behindDoc="0" locked="0" layoutInCell="1" allowOverlap="1">
                  <wp:simplePos x="0" y="0"/>
                  <wp:positionH relativeFrom="page">
                    <wp:posOffset>2146122</wp:posOffset>
                  </wp:positionH>
                  <wp:positionV relativeFrom="line">
                    <wp:posOffset>5286</wp:posOffset>
                  </wp:positionV>
                  <wp:extent cx="18288" cy="1524"/>
                  <wp:effectExtent l="0" t="0" r="0" b="0"/>
                  <wp:wrapNone/>
                  <wp:docPr id="1302" name="Freeform 13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524"/>
                          </a:xfrm>
                          <a:custGeom>
                            <a:rect l="l" t="t" r="r" b="b"/>
                            <a:pathLst>
                              <a:path w="18288" h="1524">
                                <a:moveTo>
                                  <a:pt x="0" y="1524"/>
                                </a:moveTo>
                                <a:lnTo>
                                  <a:pt x="18288" y="1524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odsouhlasení nákladů na změnu: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2441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72" w:right="0" w:firstLine="0"/>
            </w:pPr>
            <w:r>
              <w:drawing>
                <wp:anchor simplePos="0" relativeHeight="251658797" behindDoc="0" locked="0" layoutInCell="1" allowOverlap="1">
                  <wp:simplePos x="0" y="0"/>
                  <wp:positionH relativeFrom="page">
                    <wp:posOffset>9220</wp:posOffset>
                  </wp:positionH>
                  <wp:positionV relativeFrom="line">
                    <wp:posOffset>-22147</wp:posOffset>
                  </wp:positionV>
                  <wp:extent cx="27432" cy="27432"/>
                  <wp:effectExtent l="0" t="0" r="0" b="0"/>
                  <wp:wrapNone/>
                  <wp:docPr id="1303" name="Freeform 13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Datum  </w:t>
            </w:r>
            <w:r/>
            <w:r/>
          </w:p>
        </w:tc>
        <w:tc>
          <w:tcPr>
            <w:tcW w:w="254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800" behindDoc="0" locked="0" layoutInCell="1" allowOverlap="1">
                  <wp:simplePos x="0" y="0"/>
                  <wp:positionH relativeFrom="page">
                    <wp:posOffset>152401</wp:posOffset>
                  </wp:positionH>
                  <wp:positionV relativeFrom="paragraph">
                    <wp:posOffset>-1</wp:posOffset>
                  </wp:positionV>
                  <wp:extent cx="27432" cy="27432"/>
                  <wp:effectExtent l="0" t="0" r="0" b="0"/>
                  <wp:wrapNone/>
                  <wp:docPr id="1304" name="Freeform 13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99" behindDoc="0" locked="0" layoutInCell="1" allowOverlap="1">
                  <wp:simplePos x="0" y="0"/>
                  <wp:positionH relativeFrom="page">
                    <wp:posOffset>152401</wp:posOffset>
                  </wp:positionH>
                  <wp:positionV relativeFrom="paragraph">
                    <wp:posOffset>27432</wp:posOffset>
                  </wp:positionV>
                  <wp:extent cx="18288" cy="1524"/>
                  <wp:effectExtent l="0" t="0" r="0" b="0"/>
                  <wp:wrapNone/>
                  <wp:docPr id="1305" name="Freeform 13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524"/>
                          </a:xfrm>
                          <a:custGeom>
                            <a:rect l="l" t="t" r="r" b="b"/>
                            <a:pathLst>
                              <a:path w="18288" h="1524">
                                <a:moveTo>
                                  <a:pt x="0" y="1524"/>
                                </a:moveTo>
                                <a:lnTo>
                                  <a:pt x="18288" y="1524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7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69" w:right="-18" w:firstLine="0"/>
            </w:pPr>
            <w:r>
              <w:drawing>
                <wp:anchor simplePos="0" relativeHeight="251658801" behindDoc="0" locked="0" layoutInCell="1" allowOverlap="1">
                  <wp:simplePos x="0" y="0"/>
                  <wp:positionH relativeFrom="page">
                    <wp:posOffset>9144</wp:posOffset>
                  </wp:positionH>
                  <wp:positionV relativeFrom="line">
                    <wp:posOffset>-22147</wp:posOffset>
                  </wp:positionV>
                  <wp:extent cx="27432" cy="27432"/>
                  <wp:effectExtent l="0" t="0" r="0" b="0"/>
                  <wp:wrapNone/>
                  <wp:docPr id="1306" name="Freeform 13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Podpis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52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59" w:right="-18" w:firstLine="0"/>
            </w:pPr>
            <w:r>
              <w:drawing>
                <wp:anchor simplePos="0" relativeHeight="251658828" behindDoc="0" locked="0" layoutInCell="1" allowOverlap="1">
                  <wp:simplePos x="0" y="0"/>
                  <wp:positionH relativeFrom="page">
                    <wp:posOffset>2146122</wp:posOffset>
                  </wp:positionH>
                  <wp:positionV relativeFrom="line">
                    <wp:posOffset>-22146</wp:posOffset>
                  </wp:positionV>
                  <wp:extent cx="27432" cy="27432"/>
                  <wp:effectExtent l="0" t="0" r="0" b="0"/>
                  <wp:wrapNone/>
                  <wp:docPr id="1307" name="Freeform 13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27" behindDoc="0" locked="0" layoutInCell="1" allowOverlap="1">
                  <wp:simplePos x="0" y="0"/>
                  <wp:positionH relativeFrom="page">
                    <wp:posOffset>2146122</wp:posOffset>
                  </wp:positionH>
                  <wp:positionV relativeFrom="line">
                    <wp:posOffset>5286</wp:posOffset>
                  </wp:positionV>
                  <wp:extent cx="18288" cy="1524"/>
                  <wp:effectExtent l="0" t="0" r="0" b="0"/>
                  <wp:wrapNone/>
                  <wp:docPr id="1308" name="Freeform 13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524"/>
                          </a:xfrm>
                          <a:custGeom>
                            <a:rect l="l" t="t" r="r" b="b"/>
                            <a:pathLst>
                              <a:path w="18288" h="1524">
                                <a:moveTo>
                                  <a:pt x="0" y="1524"/>
                                </a:moveTo>
                                <a:lnTo>
                                  <a:pt x="18288" y="1524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zhotovitel: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441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54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831" behindDoc="0" locked="0" layoutInCell="1" allowOverlap="1">
                  <wp:simplePos x="0" y="0"/>
                  <wp:positionH relativeFrom="page">
                    <wp:posOffset>152401</wp:posOffset>
                  </wp:positionH>
                  <wp:positionV relativeFrom="paragraph">
                    <wp:posOffset>0</wp:posOffset>
                  </wp:positionV>
                  <wp:extent cx="27432" cy="27432"/>
                  <wp:effectExtent l="0" t="0" r="0" b="0"/>
                  <wp:wrapNone/>
                  <wp:docPr id="1309" name="Freeform 13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30" behindDoc="0" locked="0" layoutInCell="1" allowOverlap="1">
                  <wp:simplePos x="0" y="0"/>
                  <wp:positionH relativeFrom="page">
                    <wp:posOffset>152401</wp:posOffset>
                  </wp:positionH>
                  <wp:positionV relativeFrom="paragraph">
                    <wp:posOffset>27432</wp:posOffset>
                  </wp:positionV>
                  <wp:extent cx="18288" cy="1524"/>
                  <wp:effectExtent l="0" t="0" r="0" b="0"/>
                  <wp:wrapNone/>
                  <wp:docPr id="1310" name="Freeform 13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524"/>
                          </a:xfrm>
                          <a:custGeom>
                            <a:rect l="l" t="t" r="r" b="b"/>
                            <a:pathLst>
                              <a:path w="18288" h="1524">
                                <a:moveTo>
                                  <a:pt x="0" y="1524"/>
                                </a:moveTo>
                                <a:lnTo>
                                  <a:pt x="18288" y="1524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7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37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3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-18" w:firstLine="0"/>
            </w:pPr>
            <w:r>
              <w:drawing>
                <wp:anchor simplePos="0" relativeHeight="251658858" behindDoc="0" locked="0" layoutInCell="1" allowOverlap="1">
                  <wp:simplePos x="0" y="0"/>
                  <wp:positionH relativeFrom="page">
                    <wp:posOffset>2146122</wp:posOffset>
                  </wp:positionH>
                  <wp:positionV relativeFrom="line">
                    <wp:posOffset>-20369</wp:posOffset>
                  </wp:positionV>
                  <wp:extent cx="18288" cy="19812"/>
                  <wp:effectExtent l="0" t="0" r="0" b="0"/>
                  <wp:wrapNone/>
                  <wp:docPr id="1311" name="Freeform 13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objednatel (investor,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uživatel)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441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54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860" behindDoc="0" locked="0" layoutInCell="1" allowOverlap="1">
                  <wp:simplePos x="0" y="0"/>
                  <wp:positionH relativeFrom="page">
                    <wp:posOffset>152401</wp:posOffset>
                  </wp:positionH>
                  <wp:positionV relativeFrom="paragraph">
                    <wp:posOffset>0</wp:posOffset>
                  </wp:positionV>
                  <wp:extent cx="18288" cy="19812"/>
                  <wp:effectExtent l="0" t="0" r="0" b="0"/>
                  <wp:wrapNone/>
                  <wp:docPr id="1312" name="Freeform 13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7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37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3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-18" w:firstLine="0"/>
            </w:pPr>
            <w:r>
              <w:drawing>
                <wp:anchor simplePos="0" relativeHeight="251658886" behindDoc="0" locked="0" layoutInCell="1" allowOverlap="1">
                  <wp:simplePos x="0" y="0"/>
                  <wp:positionH relativeFrom="page">
                    <wp:posOffset>2146122</wp:posOffset>
                  </wp:positionH>
                  <wp:positionV relativeFrom="line">
                    <wp:posOffset>-20369</wp:posOffset>
                  </wp:positionV>
                  <wp:extent cx="18288" cy="19812"/>
                  <wp:effectExtent l="0" t="0" r="0" b="0"/>
                  <wp:wrapNone/>
                  <wp:docPr id="1313" name="Freeform 13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TDI: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441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54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888" behindDoc="0" locked="0" layoutInCell="1" allowOverlap="1">
                  <wp:simplePos x="0" y="0"/>
                  <wp:positionH relativeFrom="page">
                    <wp:posOffset>152401</wp:posOffset>
                  </wp:positionH>
                  <wp:positionV relativeFrom="paragraph">
                    <wp:posOffset>0</wp:posOffset>
                  </wp:positionV>
                  <wp:extent cx="18288" cy="19812"/>
                  <wp:effectExtent l="0" t="0" r="0" b="0"/>
                  <wp:wrapNone/>
                  <wp:docPr id="1314" name="Freeform 13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7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27"/>
        </w:trPr>
        <w:tc>
          <w:tcPr>
            <w:tcW w:w="259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3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-18" w:firstLine="0"/>
            </w:pPr>
            <w:r>
              <w:drawing>
                <wp:anchor simplePos="0" relativeHeight="251658914" behindDoc="0" locked="0" layoutInCell="1" allowOverlap="1">
                  <wp:simplePos x="0" y="0"/>
                  <wp:positionH relativeFrom="page">
                    <wp:posOffset>2146122</wp:posOffset>
                  </wp:positionH>
                  <wp:positionV relativeFrom="line">
                    <wp:posOffset>-20369</wp:posOffset>
                  </wp:positionV>
                  <wp:extent cx="18288" cy="19812"/>
                  <wp:effectExtent l="0" t="0" r="0" b="0"/>
                  <wp:wrapNone/>
                  <wp:docPr id="1315" name="Freeform 13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GP: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441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54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916" behindDoc="0" locked="0" layoutInCell="1" allowOverlap="1">
                  <wp:simplePos x="0" y="0"/>
                  <wp:positionH relativeFrom="page">
                    <wp:posOffset>152401</wp:posOffset>
                  </wp:positionH>
                  <wp:positionV relativeFrom="paragraph">
                    <wp:posOffset>0</wp:posOffset>
                  </wp:positionV>
                  <wp:extent cx="18288" cy="19812"/>
                  <wp:effectExtent l="0" t="0" r="0" b="0"/>
                  <wp:wrapNone/>
                  <wp:docPr id="1316" name="Freeform 13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7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48"/>
        </w:trPr>
        <w:tc>
          <w:tcPr>
            <w:tcW w:w="259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8" w:after="0" w:line="200" w:lineRule="exact"/>
              <w:ind w:left="47" w:right="-18" w:firstLine="0"/>
            </w:pPr>
            <w:r>
              <w:drawing>
                <wp:anchor simplePos="0" relativeHeight="251658941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-826</wp:posOffset>
                  </wp:positionV>
                  <wp:extent cx="27432" cy="28956"/>
                  <wp:effectExtent l="0" t="0" r="0" b="0"/>
                  <wp:wrapNone/>
                  <wp:docPr id="1317" name="Freeform 13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45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-825</wp:posOffset>
                  </wp:positionV>
                  <wp:extent cx="27432" cy="27432"/>
                  <wp:effectExtent l="0" t="0" r="0" b="0"/>
                  <wp:wrapNone/>
                  <wp:docPr id="1318" name="Freeform 13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44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-825</wp:posOffset>
                  </wp:positionV>
                  <wp:extent cx="27432" cy="27432"/>
                  <wp:effectExtent l="0" t="0" r="0" b="0"/>
                  <wp:wrapNone/>
                  <wp:docPr id="1319" name="Freeform 13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43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26606</wp:posOffset>
                  </wp:positionV>
                  <wp:extent cx="9144" cy="1524"/>
                  <wp:effectExtent l="0" t="0" r="0" b="0"/>
                  <wp:wrapNone/>
                  <wp:docPr id="1320" name="Freeform 13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1524"/>
                          </a:xfrm>
                          <a:custGeom>
                            <a:rect l="l" t="t" r="r" b="b"/>
                            <a:pathLst>
                              <a:path w="9144" h="1524">
                                <a:moveTo>
                                  <a:pt x="0" y="1524"/>
                                </a:moveTo>
                                <a:lnTo>
                                  <a:pt x="9144" y="152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00" w:lineRule="exact"/>
              <w:ind w:left="4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00" w:lineRule="exact"/>
              <w:ind w:left="37" w:right="-18" w:firstLine="0"/>
            </w:pPr>
            <w:r>
              <w:drawing>
                <wp:anchor simplePos="0" relativeHeight="251658993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-317</wp:posOffset>
                  </wp:positionV>
                  <wp:extent cx="27432" cy="9144"/>
                  <wp:effectExtent l="0" t="0" r="0" b="0"/>
                  <wp:wrapNone/>
                  <wp:docPr id="1321" name="Freeform 13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94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-317</wp:posOffset>
                  </wp:positionV>
                  <wp:extent cx="9144" cy="9144"/>
                  <wp:effectExtent l="0" t="0" r="0" b="0"/>
                  <wp:wrapNone/>
                  <wp:docPr id="1322" name="Freeform 13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00" w:lineRule="exact"/>
              <w:ind w:left="2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94" w:after="0" w:line="200" w:lineRule="exact"/>
              <w:ind w:left="37" w:right="-18" w:firstLine="0"/>
            </w:pPr>
            <w:r>
              <w:drawing>
                <wp:anchor simplePos="0" relativeHeight="251659077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1460</wp:posOffset>
                  </wp:positionV>
                  <wp:extent cx="27432" cy="9144"/>
                  <wp:effectExtent l="0" t="0" r="0" b="0"/>
                  <wp:wrapNone/>
                  <wp:docPr id="1323" name="Freeform 13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78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1460</wp:posOffset>
                  </wp:positionV>
                  <wp:extent cx="9144" cy="9144"/>
                  <wp:effectExtent l="0" t="0" r="0" b="0"/>
                  <wp:wrapNone/>
                  <wp:docPr id="1324" name="Freeform 13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62484</wp:posOffset>
                  </wp:positionH>
                  <wp:positionV relativeFrom="line">
                    <wp:posOffset>13843</wp:posOffset>
                  </wp:positionV>
                  <wp:extent cx="178079" cy="241743"/>
                  <wp:effectExtent l="0" t="0" r="0" b="0"/>
                  <wp:wrapNone/>
                  <wp:docPr id="1325" name="Freeform 132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945184" y="13843"/>
                            <a:ext cx="63779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Í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" w:after="3" w:line="200" w:lineRule="exact"/>
              <w:ind w:left="4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233" w:line="240" w:lineRule="auto"/>
              <w:ind w:left="59" w:right="-18" w:firstLine="0"/>
            </w:pPr>
            <w:r>
              <w:drawing>
                <wp:anchor simplePos="0" relativeHeight="251658946" behindDoc="0" locked="0" layoutInCell="1" allowOverlap="1">
                  <wp:simplePos x="0" y="0"/>
                  <wp:positionH relativeFrom="page">
                    <wp:posOffset>18288</wp:posOffset>
                  </wp:positionH>
                  <wp:positionV relativeFrom="line">
                    <wp:posOffset>333</wp:posOffset>
                  </wp:positionV>
                  <wp:extent cx="27432" cy="27432"/>
                  <wp:effectExtent l="0" t="0" r="0" b="0"/>
                  <wp:wrapNone/>
                  <wp:docPr id="1326" name="Freeform 13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48" behindDoc="0" locked="0" layoutInCell="1" allowOverlap="1">
                  <wp:simplePos x="0" y="0"/>
                  <wp:positionH relativeFrom="page">
                    <wp:posOffset>2146122</wp:posOffset>
                  </wp:positionH>
                  <wp:positionV relativeFrom="line">
                    <wp:posOffset>333</wp:posOffset>
                  </wp:positionV>
                  <wp:extent cx="27432" cy="27432"/>
                  <wp:effectExtent l="0" t="0" r="0" b="0"/>
                  <wp:wrapNone/>
                  <wp:docPr id="1327" name="Freeform 13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Termín předání PD změny: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441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949" behindDoc="0" locked="0" layoutInCell="1" allowOverlap="1">
                  <wp:simplePos x="0" y="0"/>
                  <wp:positionH relativeFrom="page">
                    <wp:posOffset>9220</wp:posOffset>
                  </wp:positionH>
                  <wp:positionV relativeFrom="paragraph">
                    <wp:posOffset>1</wp:posOffset>
                  </wp:positionV>
                  <wp:extent cx="27432" cy="27432"/>
                  <wp:effectExtent l="0" t="0" r="0" b="0"/>
                  <wp:wrapNone/>
                  <wp:docPr id="1328" name="Freeform 13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54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951" behindDoc="0" locked="0" layoutInCell="1" allowOverlap="1">
                  <wp:simplePos x="0" y="0"/>
                  <wp:positionH relativeFrom="page">
                    <wp:posOffset>152401</wp:posOffset>
                  </wp:positionH>
                  <wp:positionV relativeFrom="paragraph">
                    <wp:posOffset>1</wp:posOffset>
                  </wp:positionV>
                  <wp:extent cx="27432" cy="27432"/>
                  <wp:effectExtent l="0" t="0" r="0" b="0"/>
                  <wp:wrapNone/>
                  <wp:docPr id="1329" name="Freeform 13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7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952" behindDoc="0" locked="0" layoutInCell="1" allowOverlap="1">
                  <wp:simplePos x="0" y="0"/>
                  <wp:positionH relativeFrom="page">
                    <wp:posOffset>9144</wp:posOffset>
                  </wp:positionH>
                  <wp:positionV relativeFrom="paragraph">
                    <wp:posOffset>1</wp:posOffset>
                  </wp:positionV>
                  <wp:extent cx="27432" cy="27432"/>
                  <wp:effectExtent l="0" t="0" r="0" b="0"/>
                  <wp:wrapNone/>
                  <wp:docPr id="1330" name="Freeform 13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429"/>
        </w:trPr>
        <w:tc>
          <w:tcPr>
            <w:tcW w:w="25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795" w:type="dxa"/>
            <w:gridSpan w:val="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33" w:line="240" w:lineRule="auto"/>
              <w:ind w:left="59" w:right="-18" w:firstLine="0"/>
            </w:pPr>
            <w:r>
              <w:drawing>
                <wp:anchor simplePos="0" relativeHeight="251658996" behindDoc="0" locked="0" layoutInCell="1" allowOverlap="1">
                  <wp:simplePos x="0" y="0"/>
                  <wp:positionH relativeFrom="page">
                    <wp:posOffset>2155266</wp:posOffset>
                  </wp:positionH>
                  <wp:positionV relativeFrom="line">
                    <wp:posOffset>-428</wp:posOffset>
                  </wp:positionV>
                  <wp:extent cx="9144" cy="9144"/>
                  <wp:effectExtent l="0" t="0" r="0" b="0"/>
                  <wp:wrapNone/>
                  <wp:docPr id="1331" name="Freeform 13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98" behindDoc="0" locked="0" layoutInCell="1" allowOverlap="1">
                  <wp:simplePos x="0" y="0"/>
                  <wp:positionH relativeFrom="page">
                    <wp:posOffset>3866973</wp:posOffset>
                  </wp:positionH>
                  <wp:positionV relativeFrom="line">
                    <wp:posOffset>-428</wp:posOffset>
                  </wp:positionV>
                  <wp:extent cx="9144" cy="9144"/>
                  <wp:effectExtent l="0" t="0" r="0" b="0"/>
                  <wp:wrapNone/>
                  <wp:docPr id="1332" name="Freeform 13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Termín realizace změny: má zásadní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vliv na termín dokončení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 a kolaudaci I. etapy stavby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1890"/>
        </w:trPr>
        <w:tc>
          <w:tcPr>
            <w:tcW w:w="259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795" w:type="dxa"/>
            <w:gridSpan w:val="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18" w:line="184" w:lineRule="exact"/>
              <w:ind w:left="59" w:right="0" w:firstLine="0"/>
            </w:pPr>
            <w:r>
              <w:drawing>
                <wp:anchor simplePos="0" relativeHeight="251659080" behindDoc="0" locked="0" layoutInCell="1" allowOverlap="1">
                  <wp:simplePos x="0" y="0"/>
                  <wp:positionH relativeFrom="page">
                    <wp:posOffset>2155266</wp:posOffset>
                  </wp:positionH>
                  <wp:positionV relativeFrom="line">
                    <wp:posOffset>-176</wp:posOffset>
                  </wp:positionV>
                  <wp:extent cx="9144" cy="9144"/>
                  <wp:effectExtent l="0" t="0" r="0" b="0"/>
                  <wp:wrapNone/>
                  <wp:docPr id="1333" name="Freeform 13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82" behindDoc="0" locked="0" layoutInCell="1" allowOverlap="1">
                  <wp:simplePos x="0" y="0"/>
                  <wp:positionH relativeFrom="page">
                    <wp:posOffset>3866973</wp:posOffset>
                  </wp:positionH>
                  <wp:positionV relativeFrom="line">
                    <wp:posOffset>-176</wp:posOffset>
                  </wp:positionV>
                  <wp:extent cx="9144" cy="9144"/>
                  <wp:effectExtent l="0" t="0" r="0" b="0"/>
                  <wp:wrapNone/>
                  <wp:docPr id="1334" name="Freeform 13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Vliv změny na smluvní termín dokončení stavby: má zásadní vliv na termín dokončení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a kolaudaci I. etapy stavby, doba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dodání rozvaděčů 14 týdnů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od závazného objednání, avšak přesný termín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dodání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bude upřesněn po závazné objednávce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od objednavatele.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Aby mohla být uskutečněna kolaudace I. Etapy stavby, je v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rámci změnového listu uvažován b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y-pas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silnoproudých rozvodů, který zajistí napojení požárně bezpečnostních prvků stavby na velmi důležité silnoproudé rozvody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budovy zálohované náhradním zdrojem nemocnice pro případ výpadku proudu, který dočasně nahradí protipožární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zálohovaný zdroj. Zhotovitel nepřebírá jakoukoli odpovědnost za nemožnost kolaudace I. etapy stavby z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důvodu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chybějících rozvaděčů RPBZ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-1 a RPBZ-2 v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řádném termínu, jelikož jejich nedodání zapříčinila chybná zadávací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dokumentace, která neobsahovala dodávku RPBZ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-1 a RPBZ-2.   </w:t>
            </w:r>
            <w:r/>
            <w:r/>
          </w:p>
        </w:tc>
      </w:tr>
      <w:tr>
        <w:trPr>
          <w:trHeight w:hRule="exact" w:val="832"/>
        </w:trPr>
        <w:tc>
          <w:tcPr>
            <w:tcW w:w="259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0" w:line="200" w:lineRule="exact"/>
              <w:ind w:left="42" w:right="-18" w:firstLine="0"/>
            </w:pPr>
            <w:r>
              <w:drawing>
                <wp:anchor simplePos="0" relativeHeight="251659138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-571</wp:posOffset>
                  </wp:positionV>
                  <wp:extent cx="27432" cy="9144"/>
                  <wp:effectExtent l="0" t="0" r="0" b="0"/>
                  <wp:wrapNone/>
                  <wp:docPr id="1335" name="Freeform 13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140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-571</wp:posOffset>
                  </wp:positionV>
                  <wp:extent cx="9144" cy="9144"/>
                  <wp:effectExtent l="0" t="0" r="0" b="0"/>
                  <wp:wrapNone/>
                  <wp:docPr id="1336" name="Freeform 13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00" w:lineRule="exact"/>
              <w:ind w:left="3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00" w:lineRule="exact"/>
              <w:ind w:left="3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00" w:lineRule="exact"/>
              <w:ind w:left="42" w:right="-18" w:firstLine="0"/>
            </w:pPr>
            <w:r>
              <w:drawing>
                <wp:anchor simplePos="0" relativeHeight="251659220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-317</wp:posOffset>
                  </wp:positionV>
                  <wp:extent cx="27432" cy="9143"/>
                  <wp:effectExtent l="0" t="0" r="0" b="0"/>
                  <wp:wrapNone/>
                  <wp:docPr id="1337" name="Freeform 13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3"/>
                          </a:xfrm>
                          <a:custGeom>
                            <a:rect l="l" t="t" r="r" b="b"/>
                            <a:pathLst>
                              <a:path w="27432" h="9143">
                                <a:moveTo>
                                  <a:pt x="0" y="9143"/>
                                </a:moveTo>
                                <a:lnTo>
                                  <a:pt x="27432" y="9143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21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-317</wp:posOffset>
                  </wp:positionV>
                  <wp:extent cx="9144" cy="9143"/>
                  <wp:effectExtent l="0" t="0" r="0" b="0"/>
                  <wp:wrapNone/>
                  <wp:docPr id="1338" name="Freeform 13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00" w:lineRule="exact"/>
              <w:ind w:left="3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0" w:lineRule="exact"/>
              <w:ind w:left="7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Í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00" w:lineRule="exact"/>
              <w:ind w:left="5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00" w:lineRule="exact"/>
              <w:ind w:left="3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0" w:lineRule="exact"/>
              <w:ind w:left="36" w:right="-14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26" w:line="200" w:lineRule="exact"/>
              <w:ind w:left="41" w:right="-9" w:firstLine="0"/>
            </w:pPr>
            <w:r>
              <w:drawing>
                <wp:anchor simplePos="0" relativeHeight="251659313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128715</wp:posOffset>
                  </wp:positionV>
                  <wp:extent cx="27432" cy="9144"/>
                  <wp:effectExtent l="0" t="0" r="0" b="0"/>
                  <wp:wrapNone/>
                  <wp:docPr id="1339" name="Freeform 13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14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128715</wp:posOffset>
                  </wp:positionV>
                  <wp:extent cx="9144" cy="9144"/>
                  <wp:effectExtent l="0" t="0" r="0" b="0"/>
                  <wp:wrapNone/>
                  <wp:docPr id="1340" name="Freeform 13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5835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45"/>
              </w:tabs>
              <w:spacing w:before="224" w:after="0" w:line="179" w:lineRule="exact"/>
              <w:ind w:left="59" w:right="0" w:firstLine="0"/>
            </w:pPr>
            <w:r>
              <w:drawing>
                <wp:anchor simplePos="0" relativeHeight="251659142" behindDoc="0" locked="0" layoutInCell="1" allowOverlap="1">
                  <wp:simplePos x="0" y="0"/>
                  <wp:positionH relativeFrom="page">
                    <wp:posOffset>2155266</wp:posOffset>
                  </wp:positionH>
                  <wp:positionV relativeFrom="line">
                    <wp:posOffset>-48</wp:posOffset>
                  </wp:positionV>
                  <wp:extent cx="9144" cy="9144"/>
                  <wp:effectExtent l="0" t="0" r="0" b="0"/>
                  <wp:wrapNone/>
                  <wp:docPr id="1341" name="Freeform 13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Změna je smluvně zakotvena v: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	</w:t>
            </w:r>
            <w:r>
              <w:rPr lang="cs-CZ" sz="16" baseline="0" dirty="0">
                <w:jc w:val="left"/>
                <w:rFonts w:ascii="Arial" w:hAnsi="Arial" w:cs="Arial"/>
                <w:u w:val="single"/>
                <w:color w:val="000000"/>
                <w:sz w:val="16"/>
                <w:szCs w:val="16"/>
              </w:rPr>
              <w:t>stavební práce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" w:after="233" w:line="179" w:lineRule="exact"/>
              <w:ind w:left="5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SOD: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959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4" w:after="440" w:line="240" w:lineRule="auto"/>
              <w:ind w:left="324" w:right="-18" w:firstLine="0"/>
            </w:pPr>
            <w:r>
              <w:drawing>
                <wp:anchor simplePos="0" relativeHeight="251659144" behindDoc="0" locked="0" layoutInCell="1" allowOverlap="1">
                  <wp:simplePos x="0" y="0"/>
                  <wp:positionH relativeFrom="page">
                    <wp:posOffset>161545</wp:posOffset>
                  </wp:positionH>
                  <wp:positionV relativeFrom="line">
                    <wp:posOffset>-48</wp:posOffset>
                  </wp:positionV>
                  <wp:extent cx="9144" cy="9144"/>
                  <wp:effectExtent l="0" t="0" r="0" b="0"/>
                  <wp:wrapNone/>
                  <wp:docPr id="1342" name="Freeform 13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strike/>
                <w:color w:val="000000"/>
                <w:sz w:val="16"/>
                <w:szCs w:val="16"/>
              </w:rPr>
              <w:t>projekční práce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1464"/>
        </w:trPr>
        <w:tc>
          <w:tcPr>
            <w:tcW w:w="25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94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179" w:lineRule="exact"/>
              <w:ind w:left="5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Přílohy protokolu: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" w:after="1061" w:line="179" w:lineRule="exact"/>
              <w:ind w:left="5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Příloha 01 položkový rozpočet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44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9223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paragraph">
                    <wp:posOffset>1</wp:posOffset>
                  </wp:positionV>
                  <wp:extent cx="9144" cy="9143"/>
                  <wp:effectExtent l="0" t="0" r="0" b="0"/>
                  <wp:wrapNone/>
                  <wp:docPr id="1343" name="Freeform 13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5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9225" behindDoc="0" locked="0" layoutInCell="1" allowOverlap="1">
                  <wp:simplePos x="0" y="0"/>
                  <wp:positionH relativeFrom="page">
                    <wp:posOffset>161545</wp:posOffset>
                  </wp:positionH>
                  <wp:positionV relativeFrom="paragraph">
                    <wp:posOffset>1</wp:posOffset>
                  </wp:positionV>
                  <wp:extent cx="9144" cy="9143"/>
                  <wp:effectExtent l="0" t="0" r="0" b="0"/>
                  <wp:wrapNone/>
                  <wp:docPr id="1344" name="Freeform 13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705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13"/>
        </w:trPr>
        <w:tc>
          <w:tcPr>
            <w:tcW w:w="259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394" w:type="dxa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Datum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441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9316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paragraph">
                    <wp:posOffset>1</wp:posOffset>
                  </wp:positionV>
                  <wp:extent cx="9144" cy="9144"/>
                  <wp:effectExtent l="0" t="0" r="0" b="0"/>
                  <wp:wrapNone/>
                  <wp:docPr id="1345" name="Freeform 13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54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9318" behindDoc="0" locked="0" layoutInCell="1" allowOverlap="1">
                  <wp:simplePos x="0" y="0"/>
                  <wp:positionH relativeFrom="page">
                    <wp:posOffset>161545</wp:posOffset>
                  </wp:positionH>
                  <wp:positionV relativeFrom="paragraph">
                    <wp:posOffset>1</wp:posOffset>
                  </wp:positionV>
                  <wp:extent cx="9144" cy="9144"/>
                  <wp:effectExtent l="0" t="0" r="0" b="0"/>
                  <wp:wrapNone/>
                  <wp:docPr id="1346" name="Freeform 13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705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-175515</wp:posOffset>
            </wp:positionV>
            <wp:extent cx="27432" cy="27432"/>
            <wp:effectExtent l="0" t="0" r="0" b="0"/>
            <wp:wrapNone/>
            <wp:docPr id="1347" name="Freeform 1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-175515</wp:posOffset>
            </wp:positionV>
            <wp:extent cx="27432" cy="28956"/>
            <wp:effectExtent l="0" t="0" r="0" b="0"/>
            <wp:wrapNone/>
            <wp:docPr id="1348" name="Freeform 1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8956"/>
                    </a:xfrm>
                    <a:custGeom>
                      <a:rect l="l" t="t" r="r" b="b"/>
                      <a:pathLst>
                        <a:path w="27432" h="28956">
                          <a:moveTo>
                            <a:pt x="0" y="28956"/>
                          </a:moveTo>
                          <a:lnTo>
                            <a:pt x="27432" y="28956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89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96013</wp:posOffset>
            </wp:positionV>
            <wp:extent cx="27432" cy="9144"/>
            <wp:effectExtent l="0" t="0" r="0" b="0"/>
            <wp:wrapNone/>
            <wp:docPr id="1349" name="Freeform 1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3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61341</wp:posOffset>
            </wp:positionV>
            <wp:extent cx="27432" cy="9144"/>
            <wp:effectExtent l="0" t="0" r="0" b="0"/>
            <wp:wrapNone/>
            <wp:docPr id="1350" name="Freeform 1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72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12572</wp:posOffset>
            </wp:positionV>
            <wp:extent cx="27432" cy="9144"/>
            <wp:effectExtent l="0" t="0" r="0" b="0"/>
            <wp:wrapNone/>
            <wp:docPr id="1351" name="Freeform 1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23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110109</wp:posOffset>
            </wp:positionV>
            <wp:extent cx="27432" cy="9144"/>
            <wp:effectExtent l="0" t="0" r="0" b="0"/>
            <wp:wrapNone/>
            <wp:docPr id="1352" name="Freeform 1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61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1905</wp:posOffset>
            </wp:positionV>
            <wp:extent cx="27432" cy="28956"/>
            <wp:effectExtent l="0" t="0" r="0" b="0"/>
            <wp:wrapNone/>
            <wp:docPr id="1353" name="Freeform 1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8956"/>
                    </a:xfrm>
                    <a:custGeom>
                      <a:rect l="l" t="t" r="r" b="b"/>
                      <a:pathLst>
                        <a:path w="27432" h="28956">
                          <a:moveTo>
                            <a:pt x="0" y="28956"/>
                          </a:moveTo>
                          <a:lnTo>
                            <a:pt x="27432" y="28956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89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04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88772</wp:posOffset>
            </wp:positionV>
            <wp:extent cx="27432" cy="19812"/>
            <wp:effectExtent l="0" t="0" r="0" b="0"/>
            <wp:wrapNone/>
            <wp:docPr id="1354" name="Freeform 1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19812"/>
                    </a:xfrm>
                    <a:custGeom>
                      <a:rect l="l" t="t" r="r" b="b"/>
                      <a:pathLst>
                        <a:path w="27432" h="19812">
                          <a:moveTo>
                            <a:pt x="0" y="19812"/>
                          </a:moveTo>
                          <a:lnTo>
                            <a:pt x="27432" y="1981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198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36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64388</wp:posOffset>
            </wp:positionV>
            <wp:extent cx="27432" cy="19812"/>
            <wp:effectExtent l="0" t="0" r="0" b="0"/>
            <wp:wrapNone/>
            <wp:docPr id="1355" name="Freeform 1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19812"/>
                    </a:xfrm>
                    <a:custGeom>
                      <a:rect l="l" t="t" r="r" b="b"/>
                      <a:pathLst>
                        <a:path w="27432" h="19812">
                          <a:moveTo>
                            <a:pt x="0" y="19812"/>
                          </a:moveTo>
                          <a:lnTo>
                            <a:pt x="27432" y="1981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198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73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40005</wp:posOffset>
            </wp:positionV>
            <wp:extent cx="27432" cy="28956"/>
            <wp:effectExtent l="0" t="0" r="0" b="0"/>
            <wp:wrapNone/>
            <wp:docPr id="1356" name="Freeform 1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8956"/>
                    </a:xfrm>
                    <a:custGeom>
                      <a:rect l="l" t="t" r="r" b="b"/>
                      <a:pathLst>
                        <a:path w="27432" h="28956">
                          <a:moveTo>
                            <a:pt x="0" y="28956"/>
                          </a:moveTo>
                          <a:lnTo>
                            <a:pt x="27432" y="28956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89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704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30861</wp:posOffset>
            </wp:positionV>
            <wp:extent cx="27432" cy="9144"/>
            <wp:effectExtent l="0" t="0" r="0" b="0"/>
            <wp:wrapNone/>
            <wp:docPr id="1357" name="Freeform 1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7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171070</wp:posOffset>
            </wp:positionV>
            <wp:extent cx="27432" cy="9144"/>
            <wp:effectExtent l="0" t="0" r="0" b="0"/>
            <wp:wrapNone/>
            <wp:docPr id="1358" name="Freeform 1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768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137541</wp:posOffset>
            </wp:positionV>
            <wp:extent cx="27432" cy="9144"/>
            <wp:effectExtent l="0" t="0" r="0" b="0"/>
            <wp:wrapNone/>
            <wp:docPr id="1359" name="Freeform 1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803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102489</wp:posOffset>
            </wp:positionV>
            <wp:extent cx="27432" cy="28956"/>
            <wp:effectExtent l="0" t="0" r="0" b="0"/>
            <wp:wrapNone/>
            <wp:docPr id="1360" name="Freeform 1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8956"/>
                    </a:xfrm>
                    <a:custGeom>
                      <a:rect l="l" t="t" r="r" b="b"/>
                      <a:pathLst>
                        <a:path w="27432" h="28956">
                          <a:moveTo>
                            <a:pt x="0" y="28956"/>
                          </a:moveTo>
                          <a:lnTo>
                            <a:pt x="27432" y="28956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89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833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87248</wp:posOffset>
            </wp:positionV>
            <wp:extent cx="27432" cy="28956"/>
            <wp:effectExtent l="0" t="0" r="0" b="0"/>
            <wp:wrapNone/>
            <wp:docPr id="1361" name="Freeform 1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8956"/>
                    </a:xfrm>
                    <a:custGeom>
                      <a:rect l="l" t="t" r="r" b="b"/>
                      <a:pathLst>
                        <a:path w="27432" h="28956">
                          <a:moveTo>
                            <a:pt x="0" y="28956"/>
                          </a:moveTo>
                          <a:lnTo>
                            <a:pt x="27432" y="28956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89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862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72008</wp:posOffset>
            </wp:positionV>
            <wp:extent cx="27432" cy="19812"/>
            <wp:effectExtent l="0" t="0" r="0" b="0"/>
            <wp:wrapNone/>
            <wp:docPr id="1362" name="Freeform 1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19812"/>
                    </a:xfrm>
                    <a:custGeom>
                      <a:rect l="l" t="t" r="r" b="b"/>
                      <a:pathLst>
                        <a:path w="27432" h="19812">
                          <a:moveTo>
                            <a:pt x="0" y="19812"/>
                          </a:moveTo>
                          <a:lnTo>
                            <a:pt x="27432" y="1981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198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890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47625</wp:posOffset>
            </wp:positionV>
            <wp:extent cx="27432" cy="19812"/>
            <wp:effectExtent l="0" t="0" r="0" b="0"/>
            <wp:wrapNone/>
            <wp:docPr id="1363" name="Freeform 1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19812"/>
                    </a:xfrm>
                    <a:custGeom>
                      <a:rect l="l" t="t" r="r" b="b"/>
                      <a:pathLst>
                        <a:path w="27432" h="19812">
                          <a:moveTo>
                            <a:pt x="0" y="19812"/>
                          </a:moveTo>
                          <a:lnTo>
                            <a:pt x="27432" y="1981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198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918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23494</wp:posOffset>
            </wp:positionV>
            <wp:extent cx="27432" cy="19812"/>
            <wp:effectExtent l="0" t="0" r="0" b="0"/>
            <wp:wrapNone/>
            <wp:docPr id="1364" name="Freeform 1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19812"/>
                    </a:xfrm>
                    <a:custGeom>
                      <a:rect l="l" t="t" r="r" b="b"/>
                      <a:pathLst>
                        <a:path w="27432" h="19812">
                          <a:moveTo>
                            <a:pt x="0" y="19812"/>
                          </a:moveTo>
                          <a:lnTo>
                            <a:pt x="27432" y="1981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198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954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-890</wp:posOffset>
            </wp:positionV>
            <wp:extent cx="27432" cy="28956"/>
            <wp:effectExtent l="0" t="0" r="0" b="0"/>
            <wp:wrapNone/>
            <wp:docPr id="1365" name="Freeform 1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8956"/>
                    </a:xfrm>
                    <a:custGeom>
                      <a:rect l="l" t="t" r="r" b="b"/>
                      <a:pathLst>
                        <a:path w="27432" h="28956">
                          <a:moveTo>
                            <a:pt x="0" y="28956"/>
                          </a:moveTo>
                          <a:lnTo>
                            <a:pt x="27432" y="28956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89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000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114935</wp:posOffset>
            </wp:positionV>
            <wp:extent cx="27432" cy="9144"/>
            <wp:effectExtent l="0" t="0" r="0" b="0"/>
            <wp:wrapNone/>
            <wp:docPr id="1366" name="Freeform 1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084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37211</wp:posOffset>
            </wp:positionV>
            <wp:extent cx="27432" cy="9144"/>
            <wp:effectExtent l="0" t="0" r="0" b="0"/>
            <wp:wrapNone/>
            <wp:docPr id="1367" name="Freeform 1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46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17400</wp:posOffset>
            </wp:positionV>
            <wp:extent cx="27432" cy="9144"/>
            <wp:effectExtent l="0" t="0" r="0" b="0"/>
            <wp:wrapNone/>
            <wp:docPr id="1368" name="Freeform 1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27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26925</wp:posOffset>
            </wp:positionV>
            <wp:extent cx="27432" cy="9143"/>
            <wp:effectExtent l="0" t="0" r="0" b="0"/>
            <wp:wrapNone/>
            <wp:docPr id="1369" name="Freeform 1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3"/>
                    </a:xfrm>
                    <a:custGeom>
                      <a:rect l="l" t="t" r="r" b="b"/>
                      <a:pathLst>
                        <a:path w="27432" h="9143">
                          <a:moveTo>
                            <a:pt x="0" y="9143"/>
                          </a:moveTo>
                          <a:lnTo>
                            <a:pt x="27432" y="9143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6" w:h="17328"/>
          <w:pgMar w:top="343" w:right="500" w:bottom="275" w:left="500" w:header="708" w:footer="708" w:gutter="0"/>
          <w:docGrid w:linePitch="360"/>
        </w:sectPr>
      </w:pPr>
      <w:r>
        <w:drawing>
          <wp:anchor simplePos="0" relativeHeight="251659320" behindDoc="0" locked="0" layoutInCell="1" allowOverlap="1">
            <wp:simplePos x="0" y="0"/>
            <wp:positionH relativeFrom="page">
              <wp:posOffset>6632193</wp:posOffset>
            </wp:positionH>
            <wp:positionV relativeFrom="page">
              <wp:posOffset>9413495</wp:posOffset>
            </wp:positionV>
            <wp:extent cx="27432" cy="9144"/>
            <wp:effectExtent l="0" t="0" r="0" b="0"/>
            <wp:wrapNone/>
            <wp:docPr id="1370" name="Freeform 1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3" behindDoc="0" locked="0" layoutInCell="1" allowOverlap="1">
            <wp:simplePos x="0" y="0"/>
            <wp:positionH relativeFrom="page">
              <wp:posOffset>855268</wp:posOffset>
            </wp:positionH>
            <wp:positionV relativeFrom="page">
              <wp:posOffset>9555176</wp:posOffset>
            </wp:positionV>
            <wp:extent cx="27432" cy="27432"/>
            <wp:effectExtent l="0" t="0" r="0" b="0"/>
            <wp:wrapNone/>
            <wp:docPr id="1371" name="Freeform 1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2" behindDoc="0" locked="0" layoutInCell="1" allowOverlap="1">
            <wp:simplePos x="0" y="0"/>
            <wp:positionH relativeFrom="page">
              <wp:posOffset>855268</wp:posOffset>
            </wp:positionH>
            <wp:positionV relativeFrom="page">
              <wp:posOffset>9555176</wp:posOffset>
            </wp:positionV>
            <wp:extent cx="27432" cy="27432"/>
            <wp:effectExtent l="0" t="0" r="0" b="0"/>
            <wp:wrapNone/>
            <wp:docPr id="1372" name="Freeform 1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6" behindDoc="0" locked="0" layoutInCell="1" allowOverlap="1">
            <wp:simplePos x="0" y="0"/>
            <wp:positionH relativeFrom="page">
              <wp:posOffset>1047292</wp:posOffset>
            </wp:positionH>
            <wp:positionV relativeFrom="page">
              <wp:posOffset>9555176</wp:posOffset>
            </wp:positionV>
            <wp:extent cx="27432" cy="27432"/>
            <wp:effectExtent l="0" t="0" r="0" b="0"/>
            <wp:wrapNone/>
            <wp:docPr id="1373" name="Freeform 1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7" behindDoc="0" locked="0" layoutInCell="1" allowOverlap="1">
            <wp:simplePos x="0" y="0"/>
            <wp:positionH relativeFrom="page">
              <wp:posOffset>1074724</wp:posOffset>
            </wp:positionH>
            <wp:positionV relativeFrom="page">
              <wp:posOffset>9555176</wp:posOffset>
            </wp:positionV>
            <wp:extent cx="2127758" cy="27432"/>
            <wp:effectExtent l="0" t="0" r="0" b="0"/>
            <wp:wrapNone/>
            <wp:docPr id="1374" name="Freeform 1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27758" cy="27432"/>
                    </a:xfrm>
                    <a:custGeom>
                      <a:rect l="l" t="t" r="r" b="b"/>
                      <a:pathLst>
                        <a:path w="2127758" h="27432">
                          <a:moveTo>
                            <a:pt x="0" y="27432"/>
                          </a:moveTo>
                          <a:lnTo>
                            <a:pt x="2127758" y="27432"/>
                          </a:lnTo>
                          <a:lnTo>
                            <a:pt x="2127758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8" behindDoc="0" locked="0" layoutInCell="1" allowOverlap="1">
            <wp:simplePos x="0" y="0"/>
            <wp:positionH relativeFrom="page">
              <wp:posOffset>3193414</wp:posOffset>
            </wp:positionH>
            <wp:positionV relativeFrom="page">
              <wp:posOffset>9555176</wp:posOffset>
            </wp:positionV>
            <wp:extent cx="27432" cy="27432"/>
            <wp:effectExtent l="0" t="0" r="0" b="0"/>
            <wp:wrapNone/>
            <wp:docPr id="1375" name="Freeform 1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9" behindDoc="0" locked="0" layoutInCell="1" allowOverlap="1">
            <wp:simplePos x="0" y="0"/>
            <wp:positionH relativeFrom="page">
              <wp:posOffset>3220847</wp:posOffset>
            </wp:positionH>
            <wp:positionV relativeFrom="page">
              <wp:posOffset>9555176</wp:posOffset>
            </wp:positionV>
            <wp:extent cx="1693417" cy="27432"/>
            <wp:effectExtent l="0" t="0" r="0" b="0"/>
            <wp:wrapNone/>
            <wp:docPr id="1376" name="Freeform 1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93417" cy="27432"/>
                    </a:xfrm>
                    <a:custGeom>
                      <a:rect l="l" t="t" r="r" b="b"/>
                      <a:pathLst>
                        <a:path w="1693417" h="27432">
                          <a:moveTo>
                            <a:pt x="0" y="27432"/>
                          </a:moveTo>
                          <a:lnTo>
                            <a:pt x="1693417" y="27432"/>
                          </a:lnTo>
                          <a:lnTo>
                            <a:pt x="1693417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0" behindDoc="0" locked="0" layoutInCell="1" allowOverlap="1">
            <wp:simplePos x="0" y="0"/>
            <wp:positionH relativeFrom="page">
              <wp:posOffset>4905121</wp:posOffset>
            </wp:positionH>
            <wp:positionV relativeFrom="page">
              <wp:posOffset>9555176</wp:posOffset>
            </wp:positionV>
            <wp:extent cx="27432" cy="27432"/>
            <wp:effectExtent l="0" t="0" r="0" b="0"/>
            <wp:wrapNone/>
            <wp:docPr id="1377" name="Freeform 1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4" behindDoc="0" locked="0" layoutInCell="1" allowOverlap="1">
            <wp:simplePos x="0" y="0"/>
            <wp:positionH relativeFrom="page">
              <wp:posOffset>6632193</wp:posOffset>
            </wp:positionH>
            <wp:positionV relativeFrom="page">
              <wp:posOffset>9555176</wp:posOffset>
            </wp:positionV>
            <wp:extent cx="27432" cy="27432"/>
            <wp:effectExtent l="0" t="0" r="0" b="0"/>
            <wp:wrapNone/>
            <wp:docPr id="1378" name="Freeform 1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3" behindDoc="0" locked="0" layoutInCell="1" allowOverlap="1">
            <wp:simplePos x="0" y="0"/>
            <wp:positionH relativeFrom="page">
              <wp:posOffset>6632193</wp:posOffset>
            </wp:positionH>
            <wp:positionV relativeFrom="page">
              <wp:posOffset>9555176</wp:posOffset>
            </wp:positionV>
            <wp:extent cx="27432" cy="27432"/>
            <wp:effectExtent l="0" t="0" r="0" b="0"/>
            <wp:wrapNone/>
            <wp:docPr id="1379" name="Freeform 1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56" w:tblpY="-270"/>
        <w:tblOverlap w:val="never"/>
        "
        <w:tblW w:w="10431" w:type="dxa"/>
        <w:tblLook w:val="04A0" w:firstRow="1" w:lastRow="0" w:firstColumn="1" w:lastColumn="0" w:noHBand="0" w:noVBand="1"/>
      </w:tblPr>
      <w:tblGrid>
        <w:gridCol w:w="3749"/>
        <w:gridCol w:w="2366"/>
        <w:gridCol w:w="1063"/>
        <w:gridCol w:w="3272"/>
      </w:tblGrid>
      <w:tr>
        <w:trPr>
          <w:trHeight w:hRule="exact" w:val="652"/>
        </w:trPr>
        <w:tc>
          <w:tcPr>
            <w:tcW w:w="7179" w:type="dxa"/>
            <w:gridSpan w:val="3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74" w:line="240" w:lineRule="auto"/>
              <w:ind w:left="3420" w:right="-18" w:firstLine="0"/>
            </w:pPr>
            <w:r/>
            <w:r>
              <w:rPr lang="cs-CZ" sz="28" baseline="0" dirty="0">
                <w:jc w:val="left"/>
                <w:rFonts w:ascii="Arial" w:hAnsi="Arial" w:cs="Arial"/>
                <w:b/>
                <w:bCs/>
                <w:color w:val="000000"/>
                <w:sz w:val="28"/>
                <w:szCs w:val="28"/>
              </w:rPr>
              <w:t>Položkový rozpočet stavby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 </w:t>
            </w:r>
            <w:r/>
            <w:r/>
          </w:p>
        </w:tc>
        <w:tc>
          <w:tcPr>
            <w:tcW w:w="32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657"/>
        </w:trPr>
        <w:tc>
          <w:tcPr>
            <w:tcW w:w="3749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46"/>
              </w:tabs>
              <w:spacing w:before="215" w:after="0" w:line="272" w:lineRule="exact"/>
              <w:ind w:left="208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Stavba: 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04.25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42"/>
              </w:tabs>
              <w:spacing w:before="360" w:after="0" w:line="224" w:lineRule="exact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Objekt: 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42"/>
              </w:tabs>
              <w:spacing w:before="260" w:after="119" w:line="224" w:lineRule="exact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Rozpočet: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ZL37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33528</wp:posOffset>
                  </wp:positionH>
                  <wp:positionV relativeFrom="paragraph">
                    <wp:posOffset>133349</wp:posOffset>
                  </wp:positionV>
                  <wp:extent cx="3115970" cy="284224"/>
                  <wp:effectExtent l="0" t="0" r="0" b="0"/>
                  <wp:wrapNone/>
                  <wp:docPr id="1380" name="Freeform 138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8219" y="133349"/>
                            <a:ext cx="3001670" cy="1699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7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FN BRNO - Rekonstrukce JIP IHOK 14.NP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30479</wp:posOffset>
                  </wp:positionH>
                  <wp:positionV relativeFrom="paragraph">
                    <wp:posOffset>533224</wp:posOffset>
                  </wp:positionV>
                  <wp:extent cx="959393" cy="255338"/>
                  <wp:effectExtent l="0" t="0" r="0" b="0"/>
                  <wp:wrapNone/>
                  <wp:docPr id="1381" name="Freeform 138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5170" y="533224"/>
                            <a:ext cx="845093" cy="1410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20"/>
                                  <w:szCs w:val="20"/>
                                </w:rPr>
                                <w:t>Změnové listy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30479</wp:posOffset>
                  </wp:positionH>
                  <wp:positionV relativeFrom="paragraph">
                    <wp:posOffset>842596</wp:posOffset>
                  </wp:positionV>
                  <wp:extent cx="3665942" cy="255338"/>
                  <wp:effectExtent l="0" t="0" r="0" b="0"/>
                  <wp:wrapNone/>
                  <wp:docPr id="1382" name="Freeform 138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5170" y="842596"/>
                            <a:ext cx="3551642" cy="1410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Rozvaděč RPBZ-1, Rozvaděč RPBZ-2 - Záruka 36/36měsíců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72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055"/>
        </w:trPr>
        <w:tc>
          <w:tcPr>
            <w:tcW w:w="374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0" w:line="222" w:lineRule="exact"/>
              <w:ind w:left="204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1499870</wp:posOffset>
                  </wp:positionH>
                  <wp:positionV relativeFrom="line">
                    <wp:posOffset>65912</wp:posOffset>
                  </wp:positionV>
                  <wp:extent cx="2011532" cy="694250"/>
                  <wp:effectExtent l="0" t="0" r="0" b="0"/>
                  <wp:wrapNone/>
                  <wp:docPr id="1383" name="Freeform 138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53438" y="65912"/>
                            <a:ext cx="1897232" cy="579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386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Fakultní nemocnice Brno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Jihlavská 340/20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80" w:after="0" w:line="222" w:lineRule="exact"/>
                                <w:ind w:left="1435" w:right="0" w:firstLine="0"/>
                                <w:jc w:val="right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20"/>
                                  <w:szCs w:val="20"/>
                                </w:rPr>
                                <w:t>Brno - Bohunice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Objednatel: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0" w:after="47" w:line="222" w:lineRule="exact"/>
              <w:ind w:left="2342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62500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335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0" w:line="224" w:lineRule="exact"/>
              <w:ind w:left="1817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IČO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65269705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0" w:after="0" w:line="224" w:lineRule="exact"/>
              <w:ind w:left="1749" w:right="863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DIČ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CZ65269705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1055"/>
        </w:trPr>
        <w:tc>
          <w:tcPr>
            <w:tcW w:w="374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3" w:after="0" w:line="222" w:lineRule="exact"/>
              <w:ind w:left="204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1499870</wp:posOffset>
                  </wp:positionH>
                  <wp:positionV relativeFrom="line">
                    <wp:posOffset>66545</wp:posOffset>
                  </wp:positionV>
                  <wp:extent cx="1204408" cy="255338"/>
                  <wp:effectExtent l="0" t="0" r="0" b="0"/>
                  <wp:wrapNone/>
                  <wp:docPr id="1384" name="Freeform 138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53438" y="66545"/>
                            <a:ext cx="1090108" cy="1410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20"/>
                                  <w:szCs w:val="20"/>
                                </w:rPr>
                                <w:t>Murnyk Stav s.r.o.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Zhotovitel: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0" w:after="46" w:line="222" w:lineRule="exact"/>
              <w:ind w:left="2342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1499870</wp:posOffset>
                  </wp:positionH>
                  <wp:positionV relativeFrom="line">
                    <wp:posOffset>91819</wp:posOffset>
                  </wp:positionV>
                  <wp:extent cx="254733" cy="255338"/>
                  <wp:effectExtent l="0" t="0" r="0" b="0"/>
                  <wp:wrapNone/>
                  <wp:docPr id="1385" name="Freeform 138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53438" y="91819"/>
                            <a:ext cx="140433" cy="1410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1"/>
                                  <w:sz w:val="20"/>
                                  <w:szCs w:val="20"/>
                                </w:rPr>
                                <w:t>49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68201  </w:t>
            </w:r>
            <w:r/>
            <w:r/>
          </w:p>
        </w:tc>
        <w:tc>
          <w:tcPr>
            <w:tcW w:w="236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30479</wp:posOffset>
                  </wp:positionH>
                  <wp:positionV relativeFrom="paragraph">
                    <wp:posOffset>506173</wp:posOffset>
                  </wp:positionV>
                  <wp:extent cx="2107813" cy="255338"/>
                  <wp:effectExtent l="0" t="0" r="0" b="0"/>
                  <wp:wrapNone/>
                  <wp:docPr id="1386" name="Freeform 138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5170" y="506173"/>
                            <a:ext cx="1993513" cy="1410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Rostěnice-Zvonovice - Rostěnice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4335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3" w:after="0" w:line="224" w:lineRule="exact"/>
              <w:ind w:left="1817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IČO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05829275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0" w:after="0" w:line="224" w:lineRule="exact"/>
              <w:ind w:left="1749" w:right="863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DIČ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CZ05829275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1069"/>
        </w:trPr>
        <w:tc>
          <w:tcPr>
            <w:tcW w:w="374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22" w:lineRule="exact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Vypracoval: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14" w:after="25" w:line="222" w:lineRule="exact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Rozpis ceny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236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4" w:after="0" w:line="240" w:lineRule="auto"/>
              <w:ind w:left="2267" w:right="209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428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21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HSV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3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119" w:line="240" w:lineRule="auto"/>
              <w:ind w:left="2516" w:right="208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28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22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PSV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3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120" w:line="240" w:lineRule="auto"/>
              <w:ind w:left="2517" w:right="207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</w:p>
        </w:tc>
      </w:tr>
      <w:tr>
        <w:trPr>
          <w:trHeight w:hRule="exact" w:val="429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21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3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119" w:line="240" w:lineRule="auto"/>
              <w:ind w:left="1658" w:right="207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2 001 083,00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28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22" w:line="240" w:lineRule="auto"/>
              <w:ind w:left="204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Vedlejší náklady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23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3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120" w:line="240" w:lineRule="auto"/>
              <w:ind w:left="2597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28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22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Ostatní náklady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23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3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120" w:line="240" w:lineRule="auto"/>
              <w:ind w:left="1842" w:right="207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200 108,30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</w:p>
        </w:tc>
      </w:tr>
      <w:tr>
        <w:trPr>
          <w:trHeight w:hRule="exact" w:val="428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7" w:after="119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3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5" w:after="117" w:line="240" w:lineRule="auto"/>
              <w:ind w:left="1658" w:right="207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2 201 191,30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618"/>
        </w:trPr>
        <w:tc>
          <w:tcPr>
            <w:tcW w:w="374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3" w:after="0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Rekapitulace daní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28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18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Základ pro sníženou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86"/>
              </w:tabs>
              <w:spacing w:before="105" w:after="118" w:line="240" w:lineRule="auto"/>
              <w:ind w:left="8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335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18" w:line="240" w:lineRule="auto"/>
              <w:ind w:left="3740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2051685</wp:posOffset>
                  </wp:positionH>
                  <wp:positionV relativeFrom="line">
                    <wp:posOffset>54262</wp:posOffset>
                  </wp:positionV>
                  <wp:extent cx="387144" cy="270631"/>
                  <wp:effectExtent l="0" t="0" r="0" b="0"/>
                  <wp:wrapNone/>
                  <wp:docPr id="1387" name="Freeform 138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289294" y="54262"/>
                            <a:ext cx="272844" cy="1563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46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5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29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120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Snížená DPH  </w:t>
            </w:r>
            <w:r/>
            <w:r/>
          </w:p>
        </w:tc>
        <w:tc>
          <w:tcPr>
            <w:tcW w:w="236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86"/>
              </w:tabs>
              <w:spacing w:before="106" w:after="120" w:line="240" w:lineRule="auto"/>
              <w:ind w:left="8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335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120" w:line="240" w:lineRule="auto"/>
              <w:ind w:left="3740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2051685</wp:posOffset>
                  </wp:positionH>
                  <wp:positionV relativeFrom="line">
                    <wp:posOffset>54897</wp:posOffset>
                  </wp:positionV>
                  <wp:extent cx="387144" cy="270631"/>
                  <wp:effectExtent l="0" t="0" r="0" b="0"/>
                  <wp:wrapNone/>
                  <wp:docPr id="1388" name="Freeform 138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289294" y="54897"/>
                            <a:ext cx="272844" cy="1563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46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5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28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19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Základ pro základní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86"/>
              </w:tabs>
              <w:spacing w:before="105" w:after="119" w:line="240" w:lineRule="auto"/>
              <w:ind w:left="8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335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19" w:line="240" w:lineRule="auto"/>
              <w:ind w:left="3740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1506093</wp:posOffset>
                  </wp:positionH>
                  <wp:positionV relativeFrom="line">
                    <wp:posOffset>54262</wp:posOffset>
                  </wp:positionV>
                  <wp:extent cx="932834" cy="270631"/>
                  <wp:effectExtent l="0" t="0" r="0" b="0"/>
                  <wp:wrapNone/>
                  <wp:docPr id="1389" name="Freeform 138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743702" y="54262"/>
                            <a:ext cx="818534" cy="1563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46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22"/>
                                  <w:szCs w:val="22"/>
                                </w:rPr>
                                <w:t>2 201 191,30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28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19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Základní DPH  </w:t>
            </w:r>
            <w:r/>
            <w:r/>
          </w:p>
        </w:tc>
        <w:tc>
          <w:tcPr>
            <w:tcW w:w="236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86"/>
              </w:tabs>
              <w:spacing w:before="105" w:after="119" w:line="240" w:lineRule="auto"/>
              <w:ind w:left="8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335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19" w:line="240" w:lineRule="auto"/>
              <w:ind w:left="3740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1623440</wp:posOffset>
                  </wp:positionH>
                  <wp:positionV relativeFrom="line">
                    <wp:posOffset>54262</wp:posOffset>
                  </wp:positionV>
                  <wp:extent cx="815480" cy="555619"/>
                  <wp:effectExtent l="0" t="0" r="0" b="0"/>
                  <wp:wrapNone/>
                  <wp:docPr id="1390" name="Freeform 139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861049" y="54262"/>
                            <a:ext cx="701180" cy="4413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448" w:lineRule="exact"/>
                                <w:ind w:left="674" w:right="0" w:hanging="674"/>
                                <w:jc w:val="right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22"/>
                                  <w:szCs w:val="22"/>
                                </w:rPr>
                                <w:t>462 250,17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5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38"/>
        </w:trPr>
        <w:tc>
          <w:tcPr>
            <w:tcW w:w="374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31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Zaokrouhlení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335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31" w:line="240" w:lineRule="auto"/>
              <w:ind w:left="3740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517"/>
        </w:trPr>
        <w:tc>
          <w:tcPr>
            <w:tcW w:w="3749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1" w:after="148" w:line="240" w:lineRule="auto"/>
              <w:ind w:left="208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Cena celkem s DPH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236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72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686268</wp:posOffset>
                  </wp:positionH>
                  <wp:positionV relativeFrom="paragraph">
                    <wp:posOffset>64404</wp:posOffset>
                  </wp:positionV>
                  <wp:extent cx="1074377" cy="297819"/>
                  <wp:effectExtent l="0" t="0" r="0" b="0"/>
                  <wp:wrapNone/>
                  <wp:docPr id="1391" name="Freeform 139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598921" y="64404"/>
                            <a:ext cx="960077" cy="1835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89" w:lineRule="exact"/>
                                <w:ind w:left="0" w:right="0" w:firstLine="0"/>
                              </w:pPr>
                              <w:r>
                                <w:rPr lang="cs-CZ" sz="26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3"/>
                                  <w:sz w:val="26"/>
                                  <w:szCs w:val="26"/>
                                </w:rPr>
                                <w:t>2 663 441,47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1699728</wp:posOffset>
                  </wp:positionH>
                  <wp:positionV relativeFrom="paragraph">
                    <wp:posOffset>89740</wp:posOffset>
                  </wp:positionV>
                  <wp:extent cx="374620" cy="255338"/>
                  <wp:effectExtent l="0" t="0" r="0" b="0"/>
                  <wp:wrapNone/>
                  <wp:docPr id="1392" name="Freeform 139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612381" y="89740"/>
                            <a:ext cx="260320" cy="1410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8"/>
                                  <w:sz w:val="20"/>
                                  <w:szCs w:val="20"/>
                                </w:rPr>
                                <w:t>CZK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956"/>
        </w:trPr>
        <w:tc>
          <w:tcPr>
            <w:tcW w:w="6116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301"/>
              </w:tabs>
              <w:spacing w:before="881" w:after="0" w:line="222" w:lineRule="exact"/>
              <w:ind w:left="184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dne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55" w:after="297" w:line="222" w:lineRule="exact"/>
              <w:ind w:left="2945" w:right="-18" w:firstLine="0"/>
            </w:pPr>
            <w:r>
              <w:drawing>
                <wp:anchor simplePos="0" relativeHeight="251658475" behindDoc="0" locked="0" layoutInCell="1" allowOverlap="1">
                  <wp:simplePos x="0" y="0"/>
                  <wp:positionH relativeFrom="page">
                    <wp:posOffset>1475486</wp:posOffset>
                  </wp:positionH>
                  <wp:positionV relativeFrom="line">
                    <wp:posOffset>36752</wp:posOffset>
                  </wp:positionV>
                  <wp:extent cx="1594358" cy="12192"/>
                  <wp:effectExtent l="0" t="0" r="0" b="0"/>
                  <wp:wrapNone/>
                  <wp:docPr id="1393" name="Freeform 13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94358" cy="12192"/>
                          </a:xfrm>
                          <a:custGeom>
                            <a:rect l="l" t="t" r="r" b="b"/>
                            <a:pathLst>
                              <a:path w="1594358" h="12192">
                                <a:moveTo>
                                  <a:pt x="0" y="12192"/>
                                </a:moveTo>
                                <a:lnTo>
                                  <a:pt x="1594358" y="12192"/>
                                </a:lnTo>
                                <a:lnTo>
                                  <a:pt x="15943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778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4" behindDoc="0" locked="0" layoutInCell="1" allowOverlap="1">
                  <wp:simplePos x="0" y="0"/>
                  <wp:positionH relativeFrom="page">
                    <wp:posOffset>1476248</wp:posOffset>
                  </wp:positionH>
                  <wp:positionV relativeFrom="line">
                    <wp:posOffset>37513</wp:posOffset>
                  </wp:positionV>
                  <wp:extent cx="1592961" cy="180"/>
                  <wp:effectExtent l="0" t="0" r="0" b="0"/>
                  <wp:wrapNone/>
                  <wp:docPr id="1394" name="Freeform 13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92961" cy="180"/>
                          </a:xfrm>
                          <a:custGeom>
                            <a:rect l="l" t="t" r="r" b="b"/>
                            <a:pathLst>
                              <a:path w="1592961" h="180">
                                <a:moveTo>
                                  <a:pt x="0" y="0"/>
                                </a:moveTo>
                                <a:lnTo>
                                  <a:pt x="1592961" y="0"/>
                                </a:lnTo>
                              </a:path>
                            </a:pathLst>
                          </a:custGeom>
                          <a:noFill/>
                          <a:ln w="1778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7" behindDoc="0" locked="0" layoutInCell="1" allowOverlap="1">
                  <wp:simplePos x="0" y="0"/>
                  <wp:positionH relativeFrom="page">
                    <wp:posOffset>1475486</wp:posOffset>
                  </wp:positionH>
                  <wp:positionV relativeFrom="line">
                    <wp:posOffset>847774</wp:posOffset>
                  </wp:positionV>
                  <wp:extent cx="1594358" cy="12192"/>
                  <wp:effectExtent l="0" t="0" r="0" b="0"/>
                  <wp:wrapNone/>
                  <wp:docPr id="1395" name="Freeform 13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94358" cy="12192"/>
                          </a:xfrm>
                          <a:custGeom>
                            <a:rect l="l" t="t" r="r" b="b"/>
                            <a:pathLst>
                              <a:path w="1594358" h="12192">
                                <a:moveTo>
                                  <a:pt x="0" y="12192"/>
                                </a:moveTo>
                                <a:lnTo>
                                  <a:pt x="1594358" y="12192"/>
                                </a:lnTo>
                                <a:lnTo>
                                  <a:pt x="15943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778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6" behindDoc="0" locked="0" layoutInCell="1" allowOverlap="1">
                  <wp:simplePos x="0" y="0"/>
                  <wp:positionH relativeFrom="page">
                    <wp:posOffset>1476248</wp:posOffset>
                  </wp:positionH>
                  <wp:positionV relativeFrom="line">
                    <wp:posOffset>848536</wp:posOffset>
                  </wp:positionV>
                  <wp:extent cx="1592961" cy="180"/>
                  <wp:effectExtent l="0" t="0" r="0" b="0"/>
                  <wp:wrapNone/>
                  <wp:docPr id="1396" name="Freeform 13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92961" cy="180"/>
                          </a:xfrm>
                          <a:custGeom>
                            <a:rect l="l" t="t" r="r" b="b"/>
                            <a:pathLst>
                              <a:path w="1592961" h="180">
                                <a:moveTo>
                                  <a:pt x="0" y="0"/>
                                </a:moveTo>
                                <a:lnTo>
                                  <a:pt x="1592961" y="0"/>
                                </a:lnTo>
                              </a:path>
                            </a:pathLst>
                          </a:custGeom>
                          <a:noFill/>
                          <a:ln w="1778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Za zhotovitele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6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22" behindDoc="0" locked="0" layoutInCell="1" allowOverlap="1">
                  <wp:simplePos x="0" y="0"/>
                  <wp:positionH relativeFrom="page">
                    <wp:posOffset>6095</wp:posOffset>
                  </wp:positionH>
                  <wp:positionV relativeFrom="paragraph">
                    <wp:posOffset>737617</wp:posOffset>
                  </wp:positionV>
                  <wp:extent cx="2345690" cy="12192"/>
                  <wp:effectExtent l="0" t="0" r="0" b="0"/>
                  <wp:wrapNone/>
                  <wp:docPr id="1397" name="Freeform 13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345690" cy="12192"/>
                          </a:xfrm>
                          <a:custGeom>
                            <a:rect l="l" t="t" r="r" b="b"/>
                            <a:pathLst>
                              <a:path w="2345690" h="12192">
                                <a:moveTo>
                                  <a:pt x="0" y="12192"/>
                                </a:moveTo>
                                <a:lnTo>
                                  <a:pt x="2345690" y="12192"/>
                                </a:lnTo>
                                <a:lnTo>
                                  <a:pt x="23456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778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1" behindDoc="0" locked="0" layoutInCell="1" allowOverlap="1">
                  <wp:simplePos x="0" y="0"/>
                  <wp:positionH relativeFrom="page">
                    <wp:posOffset>6857</wp:posOffset>
                  </wp:positionH>
                  <wp:positionV relativeFrom="paragraph">
                    <wp:posOffset>738378</wp:posOffset>
                  </wp:positionV>
                  <wp:extent cx="2344293" cy="180"/>
                  <wp:effectExtent l="0" t="0" r="0" b="0"/>
                  <wp:wrapNone/>
                  <wp:docPr id="1398" name="Freeform 13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344293" cy="180"/>
                          </a:xfrm>
                          <a:custGeom>
                            <a:rect l="l" t="t" r="r" b="b"/>
                            <a:pathLst>
                              <a:path w="2344293" h="180">
                                <a:moveTo>
                                  <a:pt x="0" y="0"/>
                                </a:moveTo>
                                <a:lnTo>
                                  <a:pt x="2344293" y="0"/>
                                </a:lnTo>
                              </a:path>
                            </a:pathLst>
                          </a:custGeom>
                          <a:noFill/>
                          <a:ln w="1778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4" behindDoc="0" locked="0" layoutInCell="1" allowOverlap="1">
                  <wp:simplePos x="0" y="0"/>
                  <wp:positionH relativeFrom="page">
                    <wp:posOffset>6095</wp:posOffset>
                  </wp:positionH>
                  <wp:positionV relativeFrom="paragraph">
                    <wp:posOffset>1548639</wp:posOffset>
                  </wp:positionV>
                  <wp:extent cx="2345690" cy="12192"/>
                  <wp:effectExtent l="0" t="0" r="0" b="0"/>
                  <wp:wrapNone/>
                  <wp:docPr id="1399" name="Freeform 13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345690" cy="12192"/>
                          </a:xfrm>
                          <a:custGeom>
                            <a:rect l="l" t="t" r="r" b="b"/>
                            <a:pathLst>
                              <a:path w="2345690" h="12192">
                                <a:moveTo>
                                  <a:pt x="0" y="12192"/>
                                </a:moveTo>
                                <a:lnTo>
                                  <a:pt x="2345690" y="12192"/>
                                </a:lnTo>
                                <a:lnTo>
                                  <a:pt x="23456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778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3" behindDoc="0" locked="0" layoutInCell="1" allowOverlap="1">
                  <wp:simplePos x="0" y="0"/>
                  <wp:positionH relativeFrom="page">
                    <wp:posOffset>6857</wp:posOffset>
                  </wp:positionH>
                  <wp:positionV relativeFrom="paragraph">
                    <wp:posOffset>1549401</wp:posOffset>
                  </wp:positionV>
                  <wp:extent cx="2344293" cy="180"/>
                  <wp:effectExtent l="0" t="0" r="0" b="0"/>
                  <wp:wrapNone/>
                  <wp:docPr id="1400" name="Freeform 14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344293" cy="180"/>
                          </a:xfrm>
                          <a:custGeom>
                            <a:rect l="l" t="t" r="r" b="b"/>
                            <a:pathLst>
                              <a:path w="2344293" h="180">
                                <a:moveTo>
                                  <a:pt x="0" y="0"/>
                                </a:moveTo>
                                <a:lnTo>
                                  <a:pt x="2344293" y="0"/>
                                </a:lnTo>
                              </a:path>
                            </a:pathLst>
                          </a:custGeom>
                          <a:noFill/>
                          <a:ln w="1778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27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58" w:after="297" w:line="240" w:lineRule="auto"/>
              <w:ind w:left="124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Za objednatele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4" w:h="17325"/>
          <w:pgMar w:top="320" w:right="500" w:bottom="183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56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20" w:right="500" w:bottom="183" w:left="500" w:header="708" w:footer="708" w:gutter="0"/>
          <w:cols w:num="2" w:space="0" w:equalWidth="0">
            <w:col w:w="4953" w:space="4288"/>
            <w:col w:w="1103" w:space="0"/>
          </w:cols>
          <w:docGrid w:linePitch="360"/>
        </w:sectPr>
        <w:spacing w:before="0" w:after="0" w:line="20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Stránka 1 z 4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94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stavby: 04.25 - FN BRNO - Rekonstrukce JIP IHOK 14.NP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2" w:lineRule="exact"/>
        <w:ind w:left="94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objektu: 09 - Změnové listy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2" w:lineRule="exact"/>
        <w:ind w:left="94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rozpočtu: ZL37 - Rozvaděč RPBZ-1, Rozvaděč RPBZ-2 - Záruka 36/36měsíců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56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20" w:right="500" w:bottom="183" w:left="500" w:header="708" w:footer="708" w:gutter="0"/>
          <w:cols w:num="2" w:space="0" w:equalWidth="0">
            <w:col w:w="7605" w:space="1635"/>
            <w:col w:w="1103" w:space="0"/>
          </w:cols>
          <w:docGrid w:linePitch="360"/>
        </w:sectPr>
        <w:spacing w:before="0" w:after="0" w:line="20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Stránka 2 z 4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9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1"/>
          <w:sz w:val="24"/>
          <w:szCs w:val="24"/>
        </w:rPr>
        <w:t>Rekapitulace dílů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1"/>
        <w:tblOverlap w:val="never"/>
        "
        <w:tblW w:w="10412" w:type="dxa"/>
        <w:tblLook w:val="04A0" w:firstRow="1" w:lastRow="0" w:firstColumn="1" w:lastColumn="0" w:noHBand="0" w:noVBand="1"/>
      </w:tblPr>
      <w:tblGrid>
        <w:gridCol w:w="1483"/>
        <w:gridCol w:w="3329"/>
        <w:gridCol w:w="1294"/>
        <w:gridCol w:w="1435"/>
        <w:gridCol w:w="821"/>
        <w:gridCol w:w="1435"/>
        <w:gridCol w:w="634"/>
      </w:tblGrid>
      <w:tr>
        <w:trPr>
          <w:trHeight w:hRule="exact" w:val="493"/>
        </w:trPr>
        <w:tc>
          <w:tcPr>
            <w:tcW w:w="148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9" w:after="155" w:line="240" w:lineRule="auto"/>
              <w:ind w:left="513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Číslo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9" w:after="155" w:line="240" w:lineRule="auto"/>
              <w:ind w:left="16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Název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9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9" w:after="155" w:line="240" w:lineRule="auto"/>
              <w:ind w:left="317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Typ dílu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21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9" w:after="155" w:line="240" w:lineRule="auto"/>
              <w:ind w:left="407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9" w:after="155" w:line="240" w:lineRule="auto"/>
              <w:ind w:left="24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2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2"/>
                <w:sz w:val="18"/>
                <w:szCs w:val="18"/>
              </w:rPr>
              <w:t>M21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28955</wp:posOffset>
                  </wp:positionH>
                  <wp:positionV relativeFrom="paragraph">
                    <wp:posOffset>151066</wp:posOffset>
                  </wp:positionV>
                  <wp:extent cx="911428" cy="241743"/>
                  <wp:effectExtent l="0" t="0" r="0" b="0"/>
                  <wp:wrapNone/>
                  <wp:docPr id="1401" name="Freeform 140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0705" y="151066"/>
                            <a:ext cx="797128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Elektromontáže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45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2"/>
                <w:sz w:val="18"/>
                <w:szCs w:val="18"/>
              </w:rPr>
              <w:t>MON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2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35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2 001 083,00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235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90,9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2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28955</wp:posOffset>
                  </wp:positionH>
                  <wp:positionV relativeFrom="paragraph">
                    <wp:posOffset>151066</wp:posOffset>
                  </wp:positionV>
                  <wp:extent cx="912571" cy="241743"/>
                  <wp:effectExtent l="0" t="0" r="0" b="0"/>
                  <wp:wrapNone/>
                  <wp:docPr id="1402" name="Freeform 140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0705" y="151066"/>
                            <a:ext cx="798271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Ostatní náklady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53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2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50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200 108,30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9,1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74"/>
        </w:trPr>
        <w:tc>
          <w:tcPr>
            <w:tcW w:w="148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7" w:after="157" w:line="240" w:lineRule="auto"/>
              <w:ind w:left="2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Cena 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94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21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7" w:after="157" w:line="240" w:lineRule="auto"/>
              <w:ind w:left="35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2 201 191,30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4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7" w:after="157" w:line="240" w:lineRule="auto"/>
              <w:ind w:left="134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4" w:h="17325"/>
          <w:pgMar w:top="320" w:right="500" w:bottom="183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56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20" w:right="500" w:bottom="183" w:left="500" w:header="708" w:footer="708" w:gutter="0"/>
          <w:cols w:num="2" w:space="0" w:equalWidth="0">
            <w:col w:w="4953" w:space="4288"/>
            <w:col w:w="1103" w:space="0"/>
          </w:cols>
          <w:docGrid w:linePitch="360"/>
        </w:sectPr>
        <w:spacing w:before="0" w:after="0" w:line="20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Stránka 3 z 4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4205" w:right="4467" w:firstLine="0"/>
        <w:jc w:val="right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Položkový rozpočet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70"/>
        <w:tblOverlap w:val="never"/>
        "
        <w:tblW w:w="10187" w:type="dxa"/>
        <w:tblLook w:val="04A0" w:firstRow="1" w:lastRow="0" w:firstColumn="1" w:lastColumn="0" w:noHBand="0" w:noVBand="1"/>
      </w:tblPr>
      <w:tblGrid>
        <w:gridCol w:w="379"/>
        <w:gridCol w:w="990"/>
        <w:gridCol w:w="8837"/>
      </w:tblGrid>
      <w:tr>
        <w:trPr>
          <w:trHeight w:hRule="exact" w:val="481"/>
        </w:trPr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2" w:after="138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90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2" w:after="138" w:line="240" w:lineRule="auto"/>
              <w:ind w:left="4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04.25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37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2" w:after="148" w:line="240" w:lineRule="auto"/>
              <w:ind w:left="425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FN BRNO - Rekonstrukce JIP IHOK 14.NP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62"/>
        </w:trPr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2" w:after="138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90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2" w:after="138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37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3" w:after="147" w:line="240" w:lineRule="auto"/>
              <w:ind w:left="425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Změnové listy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62"/>
        </w:trPr>
        <w:tc>
          <w:tcPr>
            <w:tcW w:w="379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3" w:after="138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90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3" w:after="138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ZL37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37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3" w:after="148" w:line="240" w:lineRule="auto"/>
              <w:ind w:left="42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Rozvaděč RPBZ-1, Rozvaděč RPBZ-2 - Záruka 36/36měsíců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42"/>
        <w:tblOverlap w:val="never"/>
        "
        <w:tblW w:w="10187" w:type="dxa"/>
        <w:tblLook w:val="04A0" w:firstRow="1" w:lastRow="0" w:firstColumn="1" w:lastColumn="0" w:noHBand="0" w:noVBand="1"/>
      </w:tblPr>
      <w:tblGrid>
        <w:gridCol w:w="379"/>
        <w:gridCol w:w="1387"/>
        <w:gridCol w:w="4227"/>
        <w:gridCol w:w="535"/>
        <w:gridCol w:w="1166"/>
        <w:gridCol w:w="1087"/>
        <w:gridCol w:w="1423"/>
      </w:tblGrid>
      <w:tr>
        <w:trPr>
          <w:trHeight w:hRule="exact" w:val="740"/>
        </w:trPr>
        <w:tc>
          <w:tcPr>
            <w:tcW w:w="379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2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5"/>
                <w:sz w:val="20"/>
                <w:szCs w:val="20"/>
              </w:rPr>
              <w:t>P.č.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387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Číslo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227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Název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15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6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47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Množství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87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49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Cena / 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2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27"/>
        </w:trPr>
        <w:tc>
          <w:tcPr>
            <w:tcW w:w="5994" w:type="dxa"/>
            <w:gridSpan w:val="3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794"/>
              </w:tabs>
              <w:spacing w:before="0" w:after="0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Díl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M21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Elektromontáže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66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510" w:type="dxa"/>
            <w:gridSpan w:val="2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04" w:right="-14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2 001 083,00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27"/>
        </w:trPr>
        <w:tc>
          <w:tcPr>
            <w:tcW w:w="379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6" w:line="240" w:lineRule="auto"/>
              <w:ind w:left="166" w:right="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6" w:line="240" w:lineRule="auto"/>
              <w:ind w:left="-37" w:right="105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227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6" w:line="240" w:lineRule="auto"/>
              <w:ind w:left="-37" w:right="6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REFERENČNÍ VÝROBEK - ROZVADĚČ RPBZ-1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6" w:line="240" w:lineRule="auto"/>
              <w:ind w:left="124" w:right="15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6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6" w:line="240" w:lineRule="auto"/>
              <w:ind w:left="483" w:right="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6" w:line="240" w:lineRule="auto"/>
              <w:ind w:left="48" w:right="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1 030 761,00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423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6" w:line="240" w:lineRule="auto"/>
              <w:ind w:left="364" w:right="2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1 030 761,00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3" w:lineRule="exact"/>
        <w:ind w:left="2139" w:right="495" w:firstLine="0"/>
      </w:pPr>
      <w:r/>
      <w:r>
        <w:rPr lang="cs-CZ" sz="16" baseline="0" dirty="0">
          <w:jc w:val="left"/>
          <w:rFonts w:ascii="Arial" w:hAnsi="Arial" w:cs="Arial"/>
          <w:color w:val="008000"/>
          <w:sz w:val="16"/>
          <w:szCs w:val="16"/>
        </w:rPr>
        <w:t>Výkonová jednotka UPFD 413-030-045 EI60 VČETNĚ INSTALACE, 3 kW/400V, spotřeby 230V, složená ze 2 skříní  </w:t>
      </w:r>
      <w:r/>
      <w:r>
        <w:rPr lang="cs-CZ" sz="16" baseline="0" dirty="0">
          <w:jc w:val="left"/>
          <w:rFonts w:ascii="Arial" w:hAnsi="Arial" w:cs="Arial"/>
          <w:color w:val="008000"/>
          <w:sz w:val="16"/>
          <w:szCs w:val="16"/>
        </w:rPr>
        <w:t>spožární odolností EI60 (1× vy´konová jednotka + interní bat. modul + 1× nástěnná skříň UPFDRPO),doba zálohy 45  </w:t>
      </w:r>
      <w:r/>
      <w:r>
        <w:rPr lang="cs-CZ" sz="16" baseline="0" dirty="0">
          <w:jc w:val="left"/>
          <w:rFonts w:ascii="Arial" w:hAnsi="Arial" w:cs="Arial"/>
          <w:color w:val="008000"/>
          <w:sz w:val="16"/>
          <w:szCs w:val="16"/>
        </w:rPr>
        <w:t>minut, inteligentní nabíječ akumulátorů, ochrana proti hlubokému vybití,řídicí jednotka, barevná dotyková obrazovka  </w:t>
      </w:r>
      <w:r/>
      <w:r>
        <w:rPr lang="cs-CZ" sz="16" baseline="0" dirty="0">
          <w:jc w:val="left"/>
          <w:rFonts w:ascii="Arial" w:hAnsi="Arial" w:cs="Arial"/>
          <w:color w:val="008000"/>
          <w:sz w:val="16"/>
          <w:szCs w:val="16"/>
        </w:rPr>
        <w:t>vč. vizualizačního SW (s volitelnou možností monitoringu jednotlivy´ch zařízení, denního testovacího režimu, sériovou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8000"/>
          <w:sz w:val="16"/>
          <w:szCs w:val="16"/>
        </w:rPr>
        <w:t>detekcí chyb a výpisem historie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179" w:lineRule="exact"/>
        <w:ind w:left="2139" w:right="0" w:firstLine="0"/>
      </w:pPr>
      <w:r/>
      <w:r>
        <w:rPr lang="cs-CZ" sz="16" baseline="0" dirty="0">
          <w:jc w:val="left"/>
          <w:rFonts w:ascii="Arial" w:hAnsi="Arial" w:cs="Arial"/>
          <w:color w:val="008000"/>
          <w:sz w:val="16"/>
          <w:szCs w:val="16"/>
        </w:rPr>
        <w:t>závad), frekvenční řízení motorů, síťová a motorová tlumivka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8" w:after="0" w:line="179" w:lineRule="exact"/>
        <w:ind w:left="2139" w:right="0" w:firstLine="0"/>
      </w:pPr>
      <w:r/>
      <w:r>
        <w:rPr lang="cs-CZ" sz="16" baseline="0" dirty="0">
          <w:jc w:val="left"/>
          <w:rFonts w:ascii="Arial" w:hAnsi="Arial" w:cs="Arial"/>
          <w:color w:val="008000"/>
          <w:spacing w:val="-1"/>
          <w:sz w:val="16"/>
          <w:szCs w:val="16"/>
        </w:rPr>
        <w:t>Záruka 36 měsíců na baterie a 36 měsíců na zařízení od doby dodání zařízení.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38"/>
          <w:tab w:val="left" w:pos="6526"/>
          <w:tab w:val="left" w:pos="7422"/>
          <w:tab w:val="left" w:pos="8286"/>
          <w:tab w:val="left" w:pos="9690"/>
        </w:tabs>
        <w:spacing w:before="68" w:after="0" w:line="179" w:lineRule="exact"/>
        <w:ind w:left="595" w:right="0" w:firstLine="0"/>
      </w:pPr>
      <w:r>
        <w:drawing>
          <wp:anchor simplePos="0" relativeHeight="251658466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29542</wp:posOffset>
            </wp:positionV>
            <wp:extent cx="12192" cy="169164"/>
            <wp:effectExtent l="0" t="0" r="0" b="0"/>
            <wp:wrapNone/>
            <wp:docPr id="1403" name="Freeform 1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69164"/>
                    </a:xfrm>
                    <a:custGeom>
                      <a:rect l="l" t="t" r="r" b="b"/>
                      <a:pathLst>
                        <a:path w="12192" h="169164">
                          <a:moveTo>
                            <a:pt x="0" y="169164"/>
                          </a:moveTo>
                          <a:lnTo>
                            <a:pt x="12192" y="169164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6916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540258</wp:posOffset>
            </wp:positionH>
            <wp:positionV relativeFrom="line">
              <wp:posOffset>30304</wp:posOffset>
            </wp:positionV>
            <wp:extent cx="180" cy="167640"/>
            <wp:effectExtent l="0" t="0" r="0" b="0"/>
            <wp:wrapNone/>
            <wp:docPr id="1404" name="Freeform 1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40"/>
                    </a:xfrm>
                    <a:custGeom>
                      <a:rect l="l" t="t" r="r" b="b"/>
                      <a:pathLst>
                        <a:path w="180" h="167640">
                          <a:moveTo>
                            <a:pt x="0" y="0"/>
                          </a:moveTo>
                          <a:lnTo>
                            <a:pt x="0" y="16764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6" behindDoc="0" locked="0" layoutInCell="1" allowOverlap="1">
            <wp:simplePos x="0" y="0"/>
            <wp:positionH relativeFrom="page">
              <wp:posOffset>551687</wp:posOffset>
            </wp:positionH>
            <wp:positionV relativeFrom="line">
              <wp:posOffset>29543</wp:posOffset>
            </wp:positionV>
            <wp:extent cx="6469380" cy="12191"/>
            <wp:effectExtent l="0" t="0" r="0" b="0"/>
            <wp:wrapNone/>
            <wp:docPr id="1405" name="Freeform 1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9380" cy="12191"/>
                    </a:xfrm>
                    <a:custGeom>
                      <a:rect l="l" t="t" r="r" b="b"/>
                      <a:pathLst>
                        <a:path w="6469380" h="12191">
                          <a:moveTo>
                            <a:pt x="0" y="12191"/>
                          </a:moveTo>
                          <a:lnTo>
                            <a:pt x="6469380" y="12191"/>
                          </a:lnTo>
                          <a:lnTo>
                            <a:pt x="6469380" y="0"/>
                          </a:lnTo>
                          <a:lnTo>
                            <a:pt x="0" y="0"/>
                          </a:lnTo>
                          <a:lnTo>
                            <a:pt x="0" y="1219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5" behindDoc="0" locked="0" layoutInCell="1" allowOverlap="1">
            <wp:simplePos x="0" y="0"/>
            <wp:positionH relativeFrom="page">
              <wp:posOffset>552450</wp:posOffset>
            </wp:positionH>
            <wp:positionV relativeFrom="line">
              <wp:posOffset>30304</wp:posOffset>
            </wp:positionV>
            <wp:extent cx="6467856" cy="180"/>
            <wp:effectExtent l="0" t="0" r="0" b="0"/>
            <wp:wrapNone/>
            <wp:docPr id="1406" name="Freeform 1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7856" cy="180"/>
                    </a:xfrm>
                    <a:custGeom>
                      <a:rect l="l" t="t" r="r" b="b"/>
                      <a:pathLst>
                        <a:path w="6467856" h="180">
                          <a:moveTo>
                            <a:pt x="0" y="0"/>
                          </a:moveTo>
                          <a:lnTo>
                            <a:pt x="6467856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8" behindDoc="0" locked="0" layoutInCell="1" allowOverlap="1">
            <wp:simplePos x="0" y="0"/>
            <wp:positionH relativeFrom="page">
              <wp:posOffset>780287</wp:posOffset>
            </wp:positionH>
            <wp:positionV relativeFrom="line">
              <wp:posOffset>41735</wp:posOffset>
            </wp:positionV>
            <wp:extent cx="12192" cy="144780"/>
            <wp:effectExtent l="0" t="0" r="0" b="0"/>
            <wp:wrapNone/>
            <wp:docPr id="1407" name="Freeform 1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44780"/>
                    </a:xfrm>
                    <a:custGeom>
                      <a:rect l="l" t="t" r="r" b="b"/>
                      <a:pathLst>
                        <a:path w="12192" h="144780">
                          <a:moveTo>
                            <a:pt x="0" y="144780"/>
                          </a:moveTo>
                          <a:lnTo>
                            <a:pt x="12192" y="144780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7" behindDoc="0" locked="0" layoutInCell="1" allowOverlap="1">
            <wp:simplePos x="0" y="0"/>
            <wp:positionH relativeFrom="page">
              <wp:posOffset>781050</wp:posOffset>
            </wp:positionH>
            <wp:positionV relativeFrom="line">
              <wp:posOffset>42496</wp:posOffset>
            </wp:positionV>
            <wp:extent cx="180" cy="143257"/>
            <wp:effectExtent l="0" t="0" r="0" b="0"/>
            <wp:wrapNone/>
            <wp:docPr id="1408" name="Freeform 1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7"/>
                    </a:xfrm>
                    <a:custGeom>
                      <a:rect l="l" t="t" r="r" b="b"/>
                      <a:pathLst>
                        <a:path w="180" h="143257">
                          <a:moveTo>
                            <a:pt x="0" y="0"/>
                          </a:moveTo>
                          <a:lnTo>
                            <a:pt x="0" y="143257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818181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0" behindDoc="0" locked="0" layoutInCell="1" allowOverlap="1">
            <wp:simplePos x="0" y="0"/>
            <wp:positionH relativeFrom="page">
              <wp:posOffset>1661414</wp:posOffset>
            </wp:positionH>
            <wp:positionV relativeFrom="line">
              <wp:posOffset>41735</wp:posOffset>
            </wp:positionV>
            <wp:extent cx="12191" cy="144780"/>
            <wp:effectExtent l="0" t="0" r="0" b="0"/>
            <wp:wrapNone/>
            <wp:docPr id="1409" name="Freeform 1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44780"/>
                    </a:xfrm>
                    <a:custGeom>
                      <a:rect l="l" t="t" r="r" b="b"/>
                      <a:pathLst>
                        <a:path w="12191" h="144780">
                          <a:moveTo>
                            <a:pt x="0" y="144780"/>
                          </a:moveTo>
                          <a:lnTo>
                            <a:pt x="12191" y="144780"/>
                          </a:lnTo>
                          <a:lnTo>
                            <a:pt x="12191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1662176</wp:posOffset>
            </wp:positionH>
            <wp:positionV relativeFrom="line">
              <wp:posOffset>42496</wp:posOffset>
            </wp:positionV>
            <wp:extent cx="180" cy="143257"/>
            <wp:effectExtent l="0" t="0" r="0" b="0"/>
            <wp:wrapNone/>
            <wp:docPr id="1410" name="Freeform 1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7"/>
                    </a:xfrm>
                    <a:custGeom>
                      <a:rect l="l" t="t" r="r" b="b"/>
                      <a:pathLst>
                        <a:path w="180" h="143257">
                          <a:moveTo>
                            <a:pt x="0" y="0"/>
                          </a:moveTo>
                          <a:lnTo>
                            <a:pt x="0" y="143257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818181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2" behindDoc="0" locked="0" layoutInCell="1" allowOverlap="1">
            <wp:simplePos x="0" y="0"/>
            <wp:positionH relativeFrom="page">
              <wp:posOffset>4345813</wp:posOffset>
            </wp:positionH>
            <wp:positionV relativeFrom="line">
              <wp:posOffset>41735</wp:posOffset>
            </wp:positionV>
            <wp:extent cx="12191" cy="144780"/>
            <wp:effectExtent l="0" t="0" r="0" b="0"/>
            <wp:wrapNone/>
            <wp:docPr id="1411" name="Freeform 1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44780"/>
                    </a:xfrm>
                    <a:custGeom>
                      <a:rect l="l" t="t" r="r" b="b"/>
                      <a:pathLst>
                        <a:path w="12191" h="144780">
                          <a:moveTo>
                            <a:pt x="0" y="144780"/>
                          </a:moveTo>
                          <a:lnTo>
                            <a:pt x="12191" y="144780"/>
                          </a:lnTo>
                          <a:lnTo>
                            <a:pt x="12191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1" behindDoc="0" locked="0" layoutInCell="1" allowOverlap="1">
            <wp:simplePos x="0" y="0"/>
            <wp:positionH relativeFrom="page">
              <wp:posOffset>4346575</wp:posOffset>
            </wp:positionH>
            <wp:positionV relativeFrom="line">
              <wp:posOffset>42496</wp:posOffset>
            </wp:positionV>
            <wp:extent cx="180" cy="143257"/>
            <wp:effectExtent l="0" t="0" r="0" b="0"/>
            <wp:wrapNone/>
            <wp:docPr id="1412" name="Freeform 14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7"/>
                    </a:xfrm>
                    <a:custGeom>
                      <a:rect l="l" t="t" r="r" b="b"/>
                      <a:pathLst>
                        <a:path w="180" h="143257">
                          <a:moveTo>
                            <a:pt x="0" y="0"/>
                          </a:moveTo>
                          <a:lnTo>
                            <a:pt x="0" y="143257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818181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4" behindDoc="0" locked="0" layoutInCell="1" allowOverlap="1">
            <wp:simplePos x="0" y="0"/>
            <wp:positionH relativeFrom="page">
              <wp:posOffset>4685665</wp:posOffset>
            </wp:positionH>
            <wp:positionV relativeFrom="line">
              <wp:posOffset>41735</wp:posOffset>
            </wp:positionV>
            <wp:extent cx="12192" cy="144780"/>
            <wp:effectExtent l="0" t="0" r="0" b="0"/>
            <wp:wrapNone/>
            <wp:docPr id="1413" name="Freeform 14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44780"/>
                    </a:xfrm>
                    <a:custGeom>
                      <a:rect l="l" t="t" r="r" b="b"/>
                      <a:pathLst>
                        <a:path w="12192" h="144780">
                          <a:moveTo>
                            <a:pt x="0" y="144780"/>
                          </a:moveTo>
                          <a:lnTo>
                            <a:pt x="12192" y="144780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3" behindDoc="0" locked="0" layoutInCell="1" allowOverlap="1">
            <wp:simplePos x="0" y="0"/>
            <wp:positionH relativeFrom="page">
              <wp:posOffset>4686427</wp:posOffset>
            </wp:positionH>
            <wp:positionV relativeFrom="line">
              <wp:posOffset>42496</wp:posOffset>
            </wp:positionV>
            <wp:extent cx="180" cy="143257"/>
            <wp:effectExtent l="0" t="0" r="0" b="0"/>
            <wp:wrapNone/>
            <wp:docPr id="1414" name="Freeform 14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7"/>
                    </a:xfrm>
                    <a:custGeom>
                      <a:rect l="l" t="t" r="r" b="b"/>
                      <a:pathLst>
                        <a:path w="180" h="143257">
                          <a:moveTo>
                            <a:pt x="0" y="0"/>
                          </a:moveTo>
                          <a:lnTo>
                            <a:pt x="0" y="143257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818181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6" behindDoc="0" locked="0" layoutInCell="1" allowOverlap="1">
            <wp:simplePos x="0" y="0"/>
            <wp:positionH relativeFrom="page">
              <wp:posOffset>5426709</wp:posOffset>
            </wp:positionH>
            <wp:positionV relativeFrom="line">
              <wp:posOffset>41735</wp:posOffset>
            </wp:positionV>
            <wp:extent cx="12193" cy="144780"/>
            <wp:effectExtent l="0" t="0" r="0" b="0"/>
            <wp:wrapNone/>
            <wp:docPr id="1415" name="Freeform 14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44780"/>
                    </a:xfrm>
                    <a:custGeom>
                      <a:rect l="l" t="t" r="r" b="b"/>
                      <a:pathLst>
                        <a:path w="12193" h="144780">
                          <a:moveTo>
                            <a:pt x="0" y="144780"/>
                          </a:moveTo>
                          <a:lnTo>
                            <a:pt x="12193" y="144780"/>
                          </a:lnTo>
                          <a:lnTo>
                            <a:pt x="12193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5" behindDoc="0" locked="0" layoutInCell="1" allowOverlap="1">
            <wp:simplePos x="0" y="0"/>
            <wp:positionH relativeFrom="page">
              <wp:posOffset>5427471</wp:posOffset>
            </wp:positionH>
            <wp:positionV relativeFrom="line">
              <wp:posOffset>42496</wp:posOffset>
            </wp:positionV>
            <wp:extent cx="180" cy="143257"/>
            <wp:effectExtent l="0" t="0" r="0" b="0"/>
            <wp:wrapNone/>
            <wp:docPr id="1416" name="Freeform 14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7"/>
                    </a:xfrm>
                    <a:custGeom>
                      <a:rect l="l" t="t" r="r" b="b"/>
                      <a:pathLst>
                        <a:path w="180" h="143257">
                          <a:moveTo>
                            <a:pt x="0" y="0"/>
                          </a:moveTo>
                          <a:lnTo>
                            <a:pt x="0" y="143257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818181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8" behindDoc="0" locked="0" layoutInCell="1" allowOverlap="1">
            <wp:simplePos x="0" y="0"/>
            <wp:positionH relativeFrom="page">
              <wp:posOffset>6117082</wp:posOffset>
            </wp:positionH>
            <wp:positionV relativeFrom="line">
              <wp:posOffset>41735</wp:posOffset>
            </wp:positionV>
            <wp:extent cx="12191" cy="144780"/>
            <wp:effectExtent l="0" t="0" r="0" b="0"/>
            <wp:wrapNone/>
            <wp:docPr id="1417" name="Freeform 14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44780"/>
                    </a:xfrm>
                    <a:custGeom>
                      <a:rect l="l" t="t" r="r" b="b"/>
                      <a:pathLst>
                        <a:path w="12191" h="144780">
                          <a:moveTo>
                            <a:pt x="0" y="144780"/>
                          </a:moveTo>
                          <a:lnTo>
                            <a:pt x="12191" y="144780"/>
                          </a:lnTo>
                          <a:lnTo>
                            <a:pt x="12191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7" behindDoc="0" locked="0" layoutInCell="1" allowOverlap="1">
            <wp:simplePos x="0" y="0"/>
            <wp:positionH relativeFrom="page">
              <wp:posOffset>6117844</wp:posOffset>
            </wp:positionH>
            <wp:positionV relativeFrom="line">
              <wp:posOffset>42496</wp:posOffset>
            </wp:positionV>
            <wp:extent cx="180" cy="143257"/>
            <wp:effectExtent l="0" t="0" r="0" b="0"/>
            <wp:wrapNone/>
            <wp:docPr id="1418" name="Freeform 14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7"/>
                    </a:xfrm>
                    <a:custGeom>
                      <a:rect l="l" t="t" r="r" b="b"/>
                      <a:pathLst>
                        <a:path w="180" h="143257">
                          <a:moveTo>
                            <a:pt x="0" y="0"/>
                          </a:moveTo>
                          <a:lnTo>
                            <a:pt x="0" y="143257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818181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0" behindDoc="0" locked="0" layoutInCell="1" allowOverlap="1">
            <wp:simplePos x="0" y="0"/>
            <wp:positionH relativeFrom="page">
              <wp:posOffset>7008876</wp:posOffset>
            </wp:positionH>
            <wp:positionV relativeFrom="line">
              <wp:posOffset>41734</wp:posOffset>
            </wp:positionV>
            <wp:extent cx="12192" cy="156972"/>
            <wp:effectExtent l="0" t="0" r="0" b="0"/>
            <wp:wrapNone/>
            <wp:docPr id="1419" name="Freeform 14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56972"/>
                    </a:xfrm>
                    <a:custGeom>
                      <a:rect l="l" t="t" r="r" b="b"/>
                      <a:pathLst>
                        <a:path w="12192" h="156972">
                          <a:moveTo>
                            <a:pt x="0" y="156972"/>
                          </a:moveTo>
                          <a:lnTo>
                            <a:pt x="12192" y="156972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5697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9" behindDoc="0" locked="0" layoutInCell="1" allowOverlap="1">
            <wp:simplePos x="0" y="0"/>
            <wp:positionH relativeFrom="page">
              <wp:posOffset>7009638</wp:posOffset>
            </wp:positionH>
            <wp:positionV relativeFrom="line">
              <wp:posOffset>42496</wp:posOffset>
            </wp:positionV>
            <wp:extent cx="180" cy="155448"/>
            <wp:effectExtent l="0" t="0" r="0" b="0"/>
            <wp:wrapNone/>
            <wp:docPr id="1420" name="Freeform 14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55448"/>
                    </a:xfrm>
                    <a:custGeom>
                      <a:rect l="l" t="t" r="r" b="b"/>
                      <a:pathLst>
                        <a:path w="180" h="155448">
                          <a:moveTo>
                            <a:pt x="0" y="0"/>
                          </a:moveTo>
                          <a:lnTo>
                            <a:pt x="0" y="155448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117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REFERENČNÍ VÝROBEK - ROZVADĚČ RPBZ-2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ks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1,00000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934 722,00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934 722,00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7" w:after="0" w:line="204" w:lineRule="exact"/>
        <w:ind w:left="2139" w:right="672" w:firstLine="0"/>
      </w:pPr>
      <w:r>
        <w:drawing>
          <wp:anchor simplePos="0" relativeHeight="251658528" behindDoc="0" locked="0" layoutInCell="1" allowOverlap="1">
            <wp:simplePos x="0" y="0"/>
            <wp:positionH relativeFrom="page">
              <wp:posOffset>551687</wp:posOffset>
            </wp:positionH>
            <wp:positionV relativeFrom="line">
              <wp:posOffset>32082</wp:posOffset>
            </wp:positionV>
            <wp:extent cx="6469380" cy="12192"/>
            <wp:effectExtent l="0" t="0" r="0" b="0"/>
            <wp:wrapNone/>
            <wp:docPr id="1421" name="Freeform 14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9380" cy="12192"/>
                    </a:xfrm>
                    <a:custGeom>
                      <a:rect l="l" t="t" r="r" b="b"/>
                      <a:pathLst>
                        <a:path w="6469380" h="12192">
                          <a:moveTo>
                            <a:pt x="0" y="12192"/>
                          </a:moveTo>
                          <a:lnTo>
                            <a:pt x="6469380" y="12192"/>
                          </a:lnTo>
                          <a:lnTo>
                            <a:pt x="646938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7" behindDoc="0" locked="0" layoutInCell="1" allowOverlap="1">
            <wp:simplePos x="0" y="0"/>
            <wp:positionH relativeFrom="page">
              <wp:posOffset>552450</wp:posOffset>
            </wp:positionH>
            <wp:positionV relativeFrom="line">
              <wp:posOffset>32845</wp:posOffset>
            </wp:positionV>
            <wp:extent cx="6467856" cy="180"/>
            <wp:effectExtent l="0" t="0" r="0" b="0"/>
            <wp:wrapNone/>
            <wp:docPr id="1422" name="Freeform 14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7856" cy="180"/>
                    </a:xfrm>
                    <a:custGeom>
                      <a:rect l="l" t="t" r="r" b="b"/>
                      <a:pathLst>
                        <a:path w="6467856" h="180">
                          <a:moveTo>
                            <a:pt x="0" y="0"/>
                          </a:moveTo>
                          <a:lnTo>
                            <a:pt x="6467856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8000"/>
          <w:sz w:val="16"/>
          <w:szCs w:val="16"/>
        </w:rPr>
        <w:t>Výkonová jednotka UPFD 211-030-045 EI60 VČETNĚ INSTALACE , 3 kW/230V, složená ze 2 skříní s požární  </w:t>
      </w:r>
      <w:r/>
      <w:r>
        <w:rPr lang="cs-CZ" sz="16" baseline="0" dirty="0">
          <w:jc w:val="left"/>
          <w:rFonts w:ascii="Arial" w:hAnsi="Arial" w:cs="Arial"/>
          <w:color w:val="008000"/>
          <w:sz w:val="16"/>
          <w:szCs w:val="16"/>
        </w:rPr>
        <w:t>odolností EI60 (1× vy´konová jednotka + interní bat. modul + 1× nástěnná skříň UPFD-RPO),doba zálohy 45 minut,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8000"/>
          <w:sz w:val="16"/>
          <w:szCs w:val="16"/>
        </w:rPr>
        <w:t>inteligentní nabíječ akumulátorů, ochrana proti hlubokému vybití, řídicí jednotka, barevná dotyková obrazovka vč.  </w:t>
      </w:r>
      <w:r/>
      <w:r>
        <w:rPr lang="cs-CZ" sz="16" baseline="0" dirty="0">
          <w:jc w:val="left"/>
          <w:rFonts w:ascii="Arial" w:hAnsi="Arial" w:cs="Arial"/>
          <w:color w:val="008000"/>
          <w:sz w:val="16"/>
          <w:szCs w:val="16"/>
        </w:rPr>
        <w:t>vizualizačního SW (s volitelnou možností monitoringu jednotlivy´ch zařízení, denního testovacího režimu, sériovou  </w:t>
      </w:r>
      <w:r/>
      <w:r>
        <w:rPr lang="cs-CZ" sz="16" baseline="0" dirty="0">
          <w:jc w:val="left"/>
          <w:rFonts w:ascii="Arial" w:hAnsi="Arial" w:cs="Arial"/>
          <w:color w:val="008000"/>
          <w:sz w:val="16"/>
          <w:szCs w:val="16"/>
        </w:rPr>
        <w:t>detekcí chyb a výpisem historie závad)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179" w:lineRule="exact"/>
        <w:ind w:left="2139" w:right="0" w:firstLine="0"/>
      </w:pPr>
      <w:r/>
      <w:r>
        <w:rPr lang="cs-CZ" sz="16" baseline="0" dirty="0">
          <w:jc w:val="left"/>
          <w:rFonts w:ascii="Arial" w:hAnsi="Arial" w:cs="Arial"/>
          <w:color w:val="008000"/>
          <w:sz w:val="16"/>
          <w:szCs w:val="16"/>
        </w:rPr>
        <w:t>Záruka 36 měsíců na baterie a 36 měsíců na zařízení od doby dodání zařízení.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24"/>
        <w:tblOverlap w:val="never"/>
        "
        <w:tblW w:w="10187" w:type="dxa"/>
        <w:tblLook w:val="04A0" w:firstRow="1" w:lastRow="0" w:firstColumn="1" w:lastColumn="0" w:noHBand="0" w:noVBand="1"/>
      </w:tblPr>
      <w:tblGrid>
        <w:gridCol w:w="379"/>
        <w:gridCol w:w="1387"/>
        <w:gridCol w:w="4227"/>
        <w:gridCol w:w="535"/>
        <w:gridCol w:w="1166"/>
        <w:gridCol w:w="1087"/>
        <w:gridCol w:w="1423"/>
      </w:tblGrid>
      <w:tr>
        <w:trPr>
          <w:trHeight w:hRule="exact" w:val="632"/>
        </w:trPr>
        <w:tc>
          <w:tcPr>
            <w:tcW w:w="379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79" w:lineRule="exact"/>
              <w:ind w:left="246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9014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22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79" w:lineRule="exact"/>
              <w:ind w:left="4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Montáž bypassu k přepojení rozpaděče RPBZ včetně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7" w:line="179" w:lineRule="exact"/>
              <w:ind w:left="-37" w:right="70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následné demontáže po osazení samotné RPBZ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451" w:line="240" w:lineRule="auto"/>
              <w:ind w:left="18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6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451" w:line="240" w:lineRule="auto"/>
              <w:ind w:left="56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451" w:line="240" w:lineRule="auto"/>
              <w:ind w:left="35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17 800,00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423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451" w:line="240" w:lineRule="auto"/>
              <w:ind w:left="66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35 600,00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46"/>
        </w:trPr>
        <w:tc>
          <w:tcPr>
            <w:tcW w:w="5994" w:type="dxa"/>
            <w:gridSpan w:val="3"/>
            <w:tcBorders>
              <w:right w:val="single" w:sz="4" w:space="0" w:color="818181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794"/>
              </w:tabs>
              <w:spacing w:before="0" w:after="0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Díl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ON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Ostatní náklady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66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510" w:type="dxa"/>
            <w:gridSpan w:val="2"/>
            <w:tcBorders>
              <w:left w:val="single" w:sz="4" w:space="0" w:color="818181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69" w:right="-14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200 108,30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27"/>
        </w:trPr>
        <w:tc>
          <w:tcPr>
            <w:tcW w:w="379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4" w:line="240" w:lineRule="auto"/>
              <w:ind w:left="166" w:right="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4" w:line="240" w:lineRule="auto"/>
              <w:ind w:left="-37" w:right="85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ON-01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22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4" w:line="240" w:lineRule="auto"/>
              <w:ind w:left="-37" w:right="353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GD režie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4" w:line="240" w:lineRule="auto"/>
              <w:ind w:left="103" w:right="12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kpl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6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4" w:line="240" w:lineRule="auto"/>
              <w:ind w:left="483" w:right="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4" w:line="240" w:lineRule="auto"/>
              <w:ind w:left="182" w:right="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200 108,30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423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4" w:line="240" w:lineRule="auto"/>
              <w:ind w:left="498" w:right="2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200 108,30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43" w:right="337" w:bottom="275" w:left="500" w:header="708" w:footer="708" w:gutter="0"/>
          <w:docGrid w:linePitch="360"/>
        </w:sectPr>
        <w:tabs>
          <w:tab w:val="left" w:pos="9853"/>
        </w:tabs>
        <w:spacing w:before="0" w:after="0" w:line="222" w:lineRule="exact"/>
        <w:ind w:left="348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Zpracováno programem BUILDpower S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© RTS, a.s.	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Stránka 4 z 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505"/>
        </w:tabs>
        <w:spacing w:before="0" w:after="0" w:line="289" w:lineRule="exact"/>
        <w:ind w:left="958" w:right="1912" w:firstLine="0"/>
        <w:jc w:val="right"/>
      </w:pPr>
      <w:r/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Protokol o změně díla	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změnový list číslo 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38</w:t>
      </w:r>
      <w:r>
        <w:rPr>
          <w:rFonts w:ascii="Times New Roman" w:hAnsi="Times New Roman" w:cs="Times New Roman"/>
          <w:sz w:val="26"/>
          <w:szCs w:val="2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46" w:tblpY="-270"/>
        <w:tblOverlap w:val="never"/>
        "
        <w:tblW w:w="9034" w:type="dxa"/>
        <w:tblLook w:val="04A0" w:firstRow="1" w:lastRow="0" w:firstColumn="1" w:lastColumn="0" w:noHBand="0" w:noVBand="1"/>
      </w:tblPr>
      <w:tblGrid>
        <w:gridCol w:w="259"/>
        <w:gridCol w:w="3362"/>
        <w:gridCol w:w="2484"/>
        <w:gridCol w:w="268"/>
        <w:gridCol w:w="2678"/>
      </w:tblGrid>
      <w:tr>
        <w:trPr>
          <w:trHeight w:hRule="exact" w:val="1602"/>
        </w:trPr>
        <w:tc>
          <w:tcPr>
            <w:tcW w:w="9054" w:type="dxa"/>
            <w:gridSpan w:val="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0" w:after="0" w:line="222" w:lineRule="exact"/>
              <w:ind w:left="28" w:right="0" w:firstLine="0"/>
            </w:pPr>
            <w:r>
              <w:drawing>
                <wp:anchor simplePos="0" relativeHeight="251658264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-27257</wp:posOffset>
                  </wp:positionV>
                  <wp:extent cx="27432" cy="27432"/>
                  <wp:effectExtent l="0" t="0" r="0" b="0"/>
                  <wp:wrapNone/>
                  <wp:docPr id="1423" name="Freeform 14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63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-27257</wp:posOffset>
                  </wp:positionV>
                  <wp:extent cx="27432" cy="28956"/>
                  <wp:effectExtent l="0" t="0" r="0" b="0"/>
                  <wp:wrapNone/>
                  <wp:docPr id="1424" name="Freeform 14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Stavba: FN BRNO 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–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Rekonstrukce JIP IHOK ve 14.NP objektu 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30" w:after="0" w:line="230" w:lineRule="exact"/>
              <w:ind w:left="28" w:right="2426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Objekt: 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prostory Fakultní nemocnice Brno, JIP IHOK ve 14. NP objektu L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Objednatel: Fakultní nemocnice Brno, Jihlavská 20, 6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02 00 Brno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222" w:lineRule="exact"/>
              <w:ind w:left="28" w:right="1563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Zhotovitel: Murnyk Stav, s.r.o., 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Rostěnice 49, 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82 01 Rostěnice Zvonovice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Projektant: 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Delta Projektconsult s.r.o., Komenského náměstí 1342/7, 674 01 Třebíč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294"/>
        </w:trPr>
        <w:tc>
          <w:tcPr>
            <w:tcW w:w="6106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1" w:after="65" w:line="240" w:lineRule="auto"/>
              <w:ind w:left="28" w:right="0" w:firstLine="0"/>
            </w:pPr>
            <w:r>
              <w:drawing>
                <wp:anchor simplePos="0" relativeHeight="251658323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line">
                    <wp:posOffset>78</wp:posOffset>
                  </wp:positionV>
                  <wp:extent cx="38100" cy="38100"/>
                  <wp:effectExtent l="0" t="0" r="0" b="0"/>
                  <wp:wrapNone/>
                  <wp:docPr id="1425" name="Freeform 14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2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line">
                    <wp:posOffset>78</wp:posOffset>
                  </wp:positionV>
                  <wp:extent cx="38100" cy="38100"/>
                  <wp:effectExtent l="0" t="0" r="0" b="0"/>
                  <wp:wrapNone/>
                  <wp:docPr id="1426" name="Freeform 14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4" behindDoc="0" locked="0" layoutInCell="1" allowOverlap="1">
                  <wp:simplePos x="0" y="0"/>
                  <wp:positionH relativeFrom="page">
                    <wp:posOffset>4572</wp:posOffset>
                  </wp:positionH>
                  <wp:positionV relativeFrom="line">
                    <wp:posOffset>78</wp:posOffset>
                  </wp:positionV>
                  <wp:extent cx="38100" cy="38100"/>
                  <wp:effectExtent l="0" t="0" r="0" b="0"/>
                  <wp:wrapNone/>
                  <wp:docPr id="1427" name="Freeform 14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8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line">
                    <wp:posOffset>38178</wp:posOffset>
                  </wp:positionV>
                  <wp:extent cx="38100" cy="155448"/>
                  <wp:effectExtent l="0" t="0" r="0" b="0"/>
                  <wp:wrapNone/>
                  <wp:docPr id="1428" name="Freeform 14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155448"/>
                          </a:xfrm>
                          <a:custGeom>
                            <a:rect l="l" t="t" r="r" b="b"/>
                            <a:pathLst>
                              <a:path w="38100" h="155448">
                                <a:moveTo>
                                  <a:pt x="0" y="155448"/>
                                </a:moveTo>
                                <a:lnTo>
                                  <a:pt x="38100" y="155448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Změna: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Změna řešení truhlářských výrobků, kování, osvětlení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268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56" behindDoc="0" locked="0" layoutInCell="1" allowOverlap="1">
                  <wp:simplePos x="0" y="0"/>
                  <wp:positionH relativeFrom="page">
                    <wp:posOffset>170687</wp:posOffset>
                  </wp:positionH>
                  <wp:positionV relativeFrom="paragraph">
                    <wp:posOffset>193548</wp:posOffset>
                  </wp:positionV>
                  <wp:extent cx="38100" cy="38100"/>
                  <wp:effectExtent l="0" t="0" r="0" b="0"/>
                  <wp:wrapNone/>
                  <wp:docPr id="1429" name="Freeform 14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7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27" behindDoc="0" locked="0" layoutInCell="1" allowOverlap="1">
                  <wp:simplePos x="0" y="0"/>
                  <wp:positionH relativeFrom="page">
                    <wp:posOffset>1695068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1430" name="Freeform 14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6" behindDoc="0" locked="0" layoutInCell="1" allowOverlap="1">
                  <wp:simplePos x="0" y="0"/>
                  <wp:positionH relativeFrom="page">
                    <wp:posOffset>1695068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1431" name="Freeform 14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46"/>
        </w:trPr>
        <w:tc>
          <w:tcPr>
            <w:tcW w:w="2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49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1432" name="Freeform 14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8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1433" name="Freeform 14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0" behindDoc="0" locked="0" layoutInCell="1" allowOverlap="1">
                  <wp:simplePos x="0" y="0"/>
                  <wp:positionH relativeFrom="page">
                    <wp:posOffset>4572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1434" name="Freeform 14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2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1435" name="Freeform 14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362" w:type="dxa"/>
            <w:tcBorders>
              <w:top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" w:after="0" w:line="240" w:lineRule="auto"/>
              <w:ind w:left="59" w:right="-18" w:firstLine="0"/>
            </w:pPr>
            <w:r>
              <w:drawing>
                <wp:anchor simplePos="0" relativeHeight="251658353" behindDoc="0" locked="0" layoutInCell="1" allowOverlap="1">
                  <wp:simplePos x="0" y="0"/>
                  <wp:positionH relativeFrom="page">
                    <wp:posOffset>38100</wp:posOffset>
                  </wp:positionH>
                  <wp:positionV relativeFrom="line">
                    <wp:posOffset>-22401</wp:posOffset>
                  </wp:positionV>
                  <wp:extent cx="2097278" cy="38100"/>
                  <wp:effectExtent l="0" t="0" r="0" b="0"/>
                  <wp:wrapNone/>
                  <wp:docPr id="1436" name="Freeform 14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097278" cy="38100"/>
                          </a:xfrm>
                          <a:custGeom>
                            <a:rect l="l" t="t" r="r" b="b"/>
                            <a:pathLst>
                              <a:path w="2097278" h="38100">
                                <a:moveTo>
                                  <a:pt x="0" y="38100"/>
                                </a:moveTo>
                                <a:lnTo>
                                  <a:pt x="2097278" y="38100"/>
                                </a:lnTo>
                                <a:lnTo>
                                  <a:pt x="20972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Změnu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vyvolal: Investor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484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54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1437" name="Freeform 14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5" behindDoc="0" locked="0" layoutInCell="1" allowOverlap="1">
                  <wp:simplePos x="0" y="0"/>
                  <wp:positionH relativeFrom="page">
                    <wp:posOffset>38177</wp:posOffset>
                  </wp:positionH>
                  <wp:positionV relativeFrom="paragraph">
                    <wp:posOffset>0</wp:posOffset>
                  </wp:positionV>
                  <wp:extent cx="1710182" cy="38100"/>
                  <wp:effectExtent l="0" t="0" r="0" b="0"/>
                  <wp:wrapNone/>
                  <wp:docPr id="1438" name="Freeform 14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10182" cy="38100"/>
                          </a:xfrm>
                          <a:custGeom>
                            <a:rect l="l" t="t" r="r" b="b"/>
                            <a:pathLst>
                              <a:path w="1710182" h="38100">
                                <a:moveTo>
                                  <a:pt x="0" y="38100"/>
                                </a:moveTo>
                                <a:lnTo>
                                  <a:pt x="1710182" y="38100"/>
                                </a:lnTo>
                                <a:lnTo>
                                  <a:pt x="17101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8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67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1695068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1439" name="Freeform 14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8" behindDoc="0" locked="0" layoutInCell="1" allowOverlap="1">
                  <wp:simplePos x="0" y="0"/>
                  <wp:positionH relativeFrom="page">
                    <wp:posOffset>1695068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1440" name="Freeform 14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92"/>
        </w:trPr>
        <w:tc>
          <w:tcPr>
            <w:tcW w:w="259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73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paragraph">
                    <wp:posOffset>1</wp:posOffset>
                  </wp:positionV>
                  <wp:extent cx="27432" cy="9144"/>
                  <wp:effectExtent l="0" t="0" r="0" b="0"/>
                  <wp:wrapNone/>
                  <wp:docPr id="1441" name="Freeform 14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5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paragraph">
                    <wp:posOffset>1</wp:posOffset>
                  </wp:positionV>
                  <wp:extent cx="9144" cy="9144"/>
                  <wp:effectExtent l="0" t="0" r="0" b="0"/>
                  <wp:wrapNone/>
                  <wp:docPr id="1442" name="Freeform 14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362" w:type="dxa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06" w:line="240" w:lineRule="auto"/>
              <w:ind w:left="5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Popis změny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:  </w:t>
            </w:r>
            <w:r/>
            <w:r/>
          </w:p>
        </w:tc>
        <w:tc>
          <w:tcPr>
            <w:tcW w:w="2484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9144" cy="9144"/>
                  <wp:effectExtent l="0" t="0" r="0" b="0"/>
                  <wp:wrapNone/>
                  <wp:docPr id="1443" name="Freeform 14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8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79" behindDoc="0" locked="0" layoutInCell="1" allowOverlap="1">
                  <wp:simplePos x="0" y="0"/>
                  <wp:positionH relativeFrom="page">
                    <wp:posOffset>170687</wp:posOffset>
                  </wp:positionH>
                  <wp:positionV relativeFrom="paragraph">
                    <wp:posOffset>1</wp:posOffset>
                  </wp:positionV>
                  <wp:extent cx="9144" cy="9144"/>
                  <wp:effectExtent l="0" t="0" r="0" b="0"/>
                  <wp:wrapNone/>
                  <wp:docPr id="1444" name="Freeform 14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78" w:type="dxa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474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795" w:type="dxa"/>
            <w:gridSpan w:val="4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925" w:line="183" w:lineRule="exact"/>
              <w:ind w:left="59" w:right="184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Doplnění požadavků kliniky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truhlářským výrobkům. Jedná se o změny kuchyňských linek dle poslední revize projektu,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změnu kování na vybraných dveřních křídlech a změnu šatních skříní na standardních pokojích.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Jedná se o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požadav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ek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kliniky.  </w:t>
            </w:r>
            <w:r/>
            <w:r/>
          </w:p>
        </w:tc>
      </w:tr>
      <w:tr>
        <w:trPr>
          <w:trHeight w:hRule="exact" w:val="189"/>
        </w:trPr>
        <w:tc>
          <w:tcPr>
            <w:tcW w:w="259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362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Způsob projekčního zpracování: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48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7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17"/>
        </w:trPr>
        <w:tc>
          <w:tcPr>
            <w:tcW w:w="259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80" w:after="0" w:line="200" w:lineRule="exact"/>
              <w:ind w:left="37" w:right="-18" w:firstLine="0"/>
            </w:pPr>
            <w:r>
              <w:drawing>
                <wp:anchor simplePos="0" relativeHeight="251658431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-826</wp:posOffset>
                  </wp:positionV>
                  <wp:extent cx="27432" cy="9144"/>
                  <wp:effectExtent l="0" t="0" r="0" b="0"/>
                  <wp:wrapNone/>
                  <wp:docPr id="1445" name="Freeform 14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-826</wp:posOffset>
                  </wp:positionV>
                  <wp:extent cx="9144" cy="9144"/>
                  <wp:effectExtent l="0" t="0" r="0" b="0"/>
                  <wp:wrapNone/>
                  <wp:docPr id="1446" name="Freeform 14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4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-826</wp:posOffset>
                  </wp:positionV>
                  <wp:extent cx="9144" cy="9144"/>
                  <wp:effectExtent l="0" t="0" r="0" b="0"/>
                  <wp:wrapNone/>
                  <wp:docPr id="1447" name="Freeform 14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3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270446</wp:posOffset>
                  </wp:positionV>
                  <wp:extent cx="27432" cy="9144"/>
                  <wp:effectExtent l="0" t="0" r="0" b="0"/>
                  <wp:wrapNone/>
                  <wp:docPr id="1448" name="Freeform 14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4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270446</wp:posOffset>
                  </wp:positionV>
                  <wp:extent cx="9144" cy="9144"/>
                  <wp:effectExtent l="0" t="0" r="0" b="0"/>
                  <wp:wrapNone/>
                  <wp:docPr id="1449" name="Freeform 14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6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514286</wp:posOffset>
                  </wp:positionV>
                  <wp:extent cx="27432" cy="28956"/>
                  <wp:effectExtent l="0" t="0" r="0" b="0"/>
                  <wp:wrapNone/>
                  <wp:docPr id="1450" name="Freeform 14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8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514286</wp:posOffset>
                  </wp:positionV>
                  <wp:extent cx="27432" cy="27432"/>
                  <wp:effectExtent l="0" t="0" r="0" b="0"/>
                  <wp:wrapNone/>
                  <wp:docPr id="1451" name="Freeform 14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7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514286</wp:posOffset>
                  </wp:positionV>
                  <wp:extent cx="27432" cy="28956"/>
                  <wp:effectExtent l="0" t="0" r="0" b="0"/>
                  <wp:wrapNone/>
                  <wp:docPr id="1452" name="Freeform 14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1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543243</wp:posOffset>
                  </wp:positionV>
                  <wp:extent cx="27432" cy="233172"/>
                  <wp:effectExtent l="0" t="0" r="0" b="0"/>
                  <wp:wrapNone/>
                  <wp:docPr id="1453" name="Freeform 14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33172"/>
                          </a:xfrm>
                          <a:custGeom>
                            <a:rect l="l" t="t" r="r" b="b"/>
                            <a:pathLst>
                              <a:path w="27432" h="233172">
                                <a:moveTo>
                                  <a:pt x="0" y="233172"/>
                                </a:moveTo>
                                <a:lnTo>
                                  <a:pt x="27432" y="23317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6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776415</wp:posOffset>
                  </wp:positionV>
                  <wp:extent cx="27432" cy="19812"/>
                  <wp:effectExtent l="0" t="0" r="0" b="0"/>
                  <wp:wrapNone/>
                  <wp:docPr id="1454" name="Freeform 14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7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776415</wp:posOffset>
                  </wp:positionV>
                  <wp:extent cx="27432" cy="19812"/>
                  <wp:effectExtent l="0" t="0" r="0" b="0"/>
                  <wp:wrapNone/>
                  <wp:docPr id="1455" name="Freeform 14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4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796226</wp:posOffset>
                  </wp:positionV>
                  <wp:extent cx="27432" cy="131064"/>
                  <wp:effectExtent l="0" t="0" r="0" b="0"/>
                  <wp:wrapNone/>
                  <wp:docPr id="1456" name="Freeform 14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1064"/>
                          </a:xfrm>
                          <a:custGeom>
                            <a:rect l="l" t="t" r="r" b="b"/>
                            <a:pathLst>
                              <a:path w="27432" h="131064">
                                <a:moveTo>
                                  <a:pt x="0" y="131064"/>
                                </a:moveTo>
                                <a:lnTo>
                                  <a:pt x="27432" y="13106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0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927291</wp:posOffset>
                  </wp:positionV>
                  <wp:extent cx="27432" cy="19812"/>
                  <wp:effectExtent l="0" t="0" r="0" b="0"/>
                  <wp:wrapNone/>
                  <wp:docPr id="1457" name="Freeform 14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1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927291</wp:posOffset>
                  </wp:positionV>
                  <wp:extent cx="27432" cy="19812"/>
                  <wp:effectExtent l="0" t="0" r="0" b="0"/>
                  <wp:wrapNone/>
                  <wp:docPr id="1458" name="Freeform 14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8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947102</wp:posOffset>
                  </wp:positionV>
                  <wp:extent cx="27432" cy="129540"/>
                  <wp:effectExtent l="0" t="0" r="0" b="0"/>
                  <wp:wrapNone/>
                  <wp:docPr id="1459" name="Freeform 14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29540"/>
                          </a:xfrm>
                          <a:custGeom>
                            <a:rect l="l" t="t" r="r" b="b"/>
                            <a:pathLst>
                              <a:path w="27432" h="129540">
                                <a:moveTo>
                                  <a:pt x="0" y="129540"/>
                                </a:moveTo>
                                <a:lnTo>
                                  <a:pt x="27432" y="129540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5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1076642</wp:posOffset>
                  </wp:positionV>
                  <wp:extent cx="27432" cy="28956"/>
                  <wp:effectExtent l="0" t="0" r="0" b="0"/>
                  <wp:wrapNone/>
                  <wp:docPr id="1460" name="Freeform 14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8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1076642</wp:posOffset>
                  </wp:positionV>
                  <wp:extent cx="27432" cy="27432"/>
                  <wp:effectExtent l="0" t="0" r="0" b="0"/>
                  <wp:wrapNone/>
                  <wp:docPr id="1461" name="Freeform 14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7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1076642</wp:posOffset>
                  </wp:positionV>
                  <wp:extent cx="27432" cy="27432"/>
                  <wp:effectExtent l="0" t="0" r="0" b="0"/>
                  <wp:wrapNone/>
                  <wp:docPr id="1462" name="Freeform 14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8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1105599</wp:posOffset>
                  </wp:positionV>
                  <wp:extent cx="27432" cy="138684"/>
                  <wp:effectExtent l="0" t="0" r="0" b="0"/>
                  <wp:wrapNone/>
                  <wp:docPr id="1463" name="Freeform 14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8684"/>
                          </a:xfrm>
                          <a:custGeom>
                            <a:rect l="l" t="t" r="r" b="b"/>
                            <a:pathLst>
                              <a:path w="27432" h="138684">
                                <a:moveTo>
                                  <a:pt x="0" y="138684"/>
                                </a:moveTo>
                                <a:lnTo>
                                  <a:pt x="27432" y="13868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86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6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1104074</wp:posOffset>
                  </wp:positionV>
                  <wp:extent cx="9144" cy="1524"/>
                  <wp:effectExtent l="0" t="0" r="0" b="0"/>
                  <wp:wrapNone/>
                  <wp:docPr id="1464" name="Freeform 14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1524"/>
                          </a:xfrm>
                          <a:custGeom>
                            <a:rect l="l" t="t" r="r" b="b"/>
                            <a:pathLst>
                              <a:path w="9144" h="1524">
                                <a:moveTo>
                                  <a:pt x="0" y="1524"/>
                                </a:moveTo>
                                <a:lnTo>
                                  <a:pt x="9144" y="152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5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1244283</wp:posOffset>
                  </wp:positionV>
                  <wp:extent cx="27432" cy="9144"/>
                  <wp:effectExtent l="0" t="0" r="0" b="0"/>
                  <wp:wrapNone/>
                  <wp:docPr id="1465" name="Freeform 14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6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1244283</wp:posOffset>
                  </wp:positionV>
                  <wp:extent cx="9144" cy="9144"/>
                  <wp:effectExtent l="0" t="0" r="0" b="0"/>
                  <wp:wrapNone/>
                  <wp:docPr id="1466" name="Freeform 14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83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1253426</wp:posOffset>
                  </wp:positionV>
                  <wp:extent cx="27432" cy="131064"/>
                  <wp:effectExtent l="0" t="0" r="0" b="0"/>
                  <wp:wrapNone/>
                  <wp:docPr id="1467" name="Freeform 14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1064"/>
                          </a:xfrm>
                          <a:custGeom>
                            <a:rect l="l" t="t" r="r" b="b"/>
                            <a:pathLst>
                              <a:path w="27432" h="131064">
                                <a:moveTo>
                                  <a:pt x="0" y="131064"/>
                                </a:moveTo>
                                <a:lnTo>
                                  <a:pt x="27432" y="13106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00" w:lineRule="exact"/>
              <w:ind w:left="42" w:right="-18" w:firstLine="0"/>
            </w:pPr>
            <w:r>
              <w:drawing>
                <wp:anchor simplePos="0" relativeHeight="251658708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-318</wp:posOffset>
                  </wp:positionV>
                  <wp:extent cx="27432" cy="9144"/>
                  <wp:effectExtent l="0" t="0" r="0" b="0"/>
                  <wp:wrapNone/>
                  <wp:docPr id="1468" name="Freeform 14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09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-318</wp:posOffset>
                  </wp:positionV>
                  <wp:extent cx="9144" cy="9144"/>
                  <wp:effectExtent l="0" t="0" r="0" b="0"/>
                  <wp:wrapNone/>
                  <wp:docPr id="1469" name="Freeform 14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16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8826</wp:posOffset>
                  </wp:positionV>
                  <wp:extent cx="27432" cy="132588"/>
                  <wp:effectExtent l="0" t="0" r="0" b="0"/>
                  <wp:wrapNone/>
                  <wp:docPr id="1470" name="Freeform 14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2588"/>
                          </a:xfrm>
                          <a:custGeom>
                            <a:rect l="l" t="t" r="r" b="b"/>
                            <a:pathLst>
                              <a:path w="27432" h="132588">
                                <a:moveTo>
                                  <a:pt x="0" y="132588"/>
                                </a:moveTo>
                                <a:lnTo>
                                  <a:pt x="27432" y="132588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00" w:lineRule="exact"/>
              <w:ind w:left="37" w:right="-18" w:firstLine="0"/>
            </w:pPr>
            <w:r>
              <w:drawing>
                <wp:anchor simplePos="0" relativeHeight="251658742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953</wp:posOffset>
                  </wp:positionV>
                  <wp:extent cx="27432" cy="9143"/>
                  <wp:effectExtent l="0" t="0" r="0" b="0"/>
                  <wp:wrapNone/>
                  <wp:docPr id="1471" name="Freeform 14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3"/>
                          </a:xfrm>
                          <a:custGeom>
                            <a:rect l="l" t="t" r="r" b="b"/>
                            <a:pathLst>
                              <a:path w="27432" h="9143">
                                <a:moveTo>
                                  <a:pt x="0" y="9143"/>
                                </a:moveTo>
                                <a:lnTo>
                                  <a:pt x="27432" y="9143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43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953</wp:posOffset>
                  </wp:positionV>
                  <wp:extent cx="9144" cy="9143"/>
                  <wp:effectExtent l="0" t="0" r="0" b="0"/>
                  <wp:wrapNone/>
                  <wp:docPr id="1472" name="Freeform 14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50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10096</wp:posOffset>
                  </wp:positionV>
                  <wp:extent cx="27432" cy="131064"/>
                  <wp:effectExtent l="0" t="0" r="0" b="0"/>
                  <wp:wrapNone/>
                  <wp:docPr id="1473" name="Freeform 14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1064"/>
                          </a:xfrm>
                          <a:custGeom>
                            <a:rect l="l" t="t" r="r" b="b"/>
                            <a:pathLst>
                              <a:path w="27432" h="131064">
                                <a:moveTo>
                                  <a:pt x="0" y="131064"/>
                                </a:moveTo>
                                <a:lnTo>
                                  <a:pt x="27432" y="13106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1" w:after="963" w:line="200" w:lineRule="exact"/>
              <w:ind w:left="42" w:right="-18" w:firstLine="0"/>
            </w:pPr>
            <w:r>
              <w:drawing>
                <wp:anchor simplePos="0" relativeHeight="251658771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-445</wp:posOffset>
                  </wp:positionV>
                  <wp:extent cx="27432" cy="28956"/>
                  <wp:effectExtent l="0" t="0" r="0" b="0"/>
                  <wp:wrapNone/>
                  <wp:docPr id="1474" name="Freeform 14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73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-444</wp:posOffset>
                  </wp:positionV>
                  <wp:extent cx="27432" cy="27432"/>
                  <wp:effectExtent l="0" t="0" r="0" b="0"/>
                  <wp:wrapNone/>
                  <wp:docPr id="1475" name="Freeform 14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72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-445</wp:posOffset>
                  </wp:positionV>
                  <wp:extent cx="27432" cy="28956"/>
                  <wp:effectExtent l="0" t="0" r="0" b="0"/>
                  <wp:wrapNone/>
                  <wp:docPr id="1476" name="Freeform 14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85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28512</wp:posOffset>
                  </wp:positionV>
                  <wp:extent cx="27432" cy="131064"/>
                  <wp:effectExtent l="0" t="0" r="0" b="0"/>
                  <wp:wrapNone/>
                  <wp:docPr id="1477" name="Freeform 14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1064"/>
                          </a:xfrm>
                          <a:custGeom>
                            <a:rect l="l" t="t" r="r" b="b"/>
                            <a:pathLst>
                              <a:path w="27432" h="131064">
                                <a:moveTo>
                                  <a:pt x="0" y="131064"/>
                                </a:moveTo>
                                <a:lnTo>
                                  <a:pt x="27432" y="13106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05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159576</wp:posOffset>
                  </wp:positionV>
                  <wp:extent cx="27432" cy="28956"/>
                  <wp:effectExtent l="0" t="0" r="0" b="0"/>
                  <wp:wrapNone/>
                  <wp:docPr id="1478" name="Freeform 14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06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159576</wp:posOffset>
                  </wp:positionV>
                  <wp:extent cx="27432" cy="28956"/>
                  <wp:effectExtent l="0" t="0" r="0" b="0"/>
                  <wp:wrapNone/>
                  <wp:docPr id="1479" name="Freeform 14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15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188532</wp:posOffset>
                  </wp:positionV>
                  <wp:extent cx="27432" cy="131064"/>
                  <wp:effectExtent l="0" t="0" r="0" b="0"/>
                  <wp:wrapNone/>
                  <wp:docPr id="1480" name="Freeform 14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1064"/>
                          </a:xfrm>
                          <a:custGeom>
                            <a:rect l="l" t="t" r="r" b="b"/>
                            <a:pathLst>
                              <a:path w="27432" h="131064">
                                <a:moveTo>
                                  <a:pt x="0" y="131064"/>
                                </a:moveTo>
                                <a:lnTo>
                                  <a:pt x="27432" y="13106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35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319596</wp:posOffset>
                  </wp:positionV>
                  <wp:extent cx="27432" cy="19812"/>
                  <wp:effectExtent l="0" t="0" r="0" b="0"/>
                  <wp:wrapNone/>
                  <wp:docPr id="1481" name="Freeform 14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36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319596</wp:posOffset>
                  </wp:positionV>
                  <wp:extent cx="27432" cy="19812"/>
                  <wp:effectExtent l="0" t="0" r="0" b="0"/>
                  <wp:wrapNone/>
                  <wp:docPr id="1482" name="Freeform 14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43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339408</wp:posOffset>
                  </wp:positionV>
                  <wp:extent cx="27432" cy="131064"/>
                  <wp:effectExtent l="0" t="0" r="0" b="0"/>
                  <wp:wrapNone/>
                  <wp:docPr id="1483" name="Freeform 14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1064"/>
                          </a:xfrm>
                          <a:custGeom>
                            <a:rect l="l" t="t" r="r" b="b"/>
                            <a:pathLst>
                              <a:path w="27432" h="131064">
                                <a:moveTo>
                                  <a:pt x="0" y="131064"/>
                                </a:moveTo>
                                <a:lnTo>
                                  <a:pt x="27432" y="13106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63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470472</wp:posOffset>
                  </wp:positionV>
                  <wp:extent cx="27432" cy="19812"/>
                  <wp:effectExtent l="0" t="0" r="0" b="0"/>
                  <wp:wrapNone/>
                  <wp:docPr id="1484" name="Freeform 14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64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470472</wp:posOffset>
                  </wp:positionV>
                  <wp:extent cx="27432" cy="19812"/>
                  <wp:effectExtent l="0" t="0" r="0" b="0"/>
                  <wp:wrapNone/>
                  <wp:docPr id="1485" name="Freeform 14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71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490233</wp:posOffset>
                  </wp:positionV>
                  <wp:extent cx="27432" cy="129845"/>
                  <wp:effectExtent l="0" t="0" r="0" b="0"/>
                  <wp:wrapNone/>
                  <wp:docPr id="1486" name="Freeform 14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29845"/>
                          </a:xfrm>
                          <a:custGeom>
                            <a:rect l="l" t="t" r="r" b="b"/>
                            <a:pathLst>
                              <a:path w="27432" h="129845">
                                <a:moveTo>
                                  <a:pt x="0" y="129845"/>
                                </a:moveTo>
                                <a:lnTo>
                                  <a:pt x="27432" y="129845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8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91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620078</wp:posOffset>
                  </wp:positionV>
                  <wp:extent cx="27432" cy="19812"/>
                  <wp:effectExtent l="0" t="0" r="0" b="0"/>
                  <wp:wrapNone/>
                  <wp:docPr id="1487" name="Freeform 14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92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620078</wp:posOffset>
                  </wp:positionV>
                  <wp:extent cx="27432" cy="19812"/>
                  <wp:effectExtent l="0" t="0" r="0" b="0"/>
                  <wp:wrapNone/>
                  <wp:docPr id="1488" name="Freeform 14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62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232" w:line="240" w:lineRule="auto"/>
              <w:ind w:left="59" w:right="-18" w:firstLine="0"/>
            </w:pPr>
            <w:r>
              <w:drawing>
                <wp:anchor simplePos="0" relativeHeight="251658435" behindDoc="0" locked="0" layoutInCell="1" allowOverlap="1">
                  <wp:simplePos x="0" y="0"/>
                  <wp:positionH relativeFrom="page">
                    <wp:posOffset>9144</wp:posOffset>
                  </wp:positionH>
                  <wp:positionV relativeFrom="line">
                    <wp:posOffset>-176</wp:posOffset>
                  </wp:positionV>
                  <wp:extent cx="9144" cy="9144"/>
                  <wp:effectExtent l="0" t="0" r="0" b="0"/>
                  <wp:wrapNone/>
                  <wp:docPr id="1489" name="Freeform 14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vliv změny na náklady stavby: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 ANO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48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37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9144" cy="9144"/>
                  <wp:effectExtent l="0" t="0" r="0" b="0"/>
                  <wp:wrapNone/>
                  <wp:docPr id="1490" name="Freeform 14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39" behindDoc="0" locked="0" layoutInCell="1" allowOverlap="1">
                  <wp:simplePos x="0" y="0"/>
                  <wp:positionH relativeFrom="page">
                    <wp:posOffset>170687</wp:posOffset>
                  </wp:positionH>
                  <wp:positionV relativeFrom="paragraph">
                    <wp:posOffset>-1</wp:posOffset>
                  </wp:positionV>
                  <wp:extent cx="9144" cy="9144"/>
                  <wp:effectExtent l="0" t="0" r="0" b="0"/>
                  <wp:wrapNone/>
                  <wp:docPr id="1491" name="Freeform 14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7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83"/>
        </w:trPr>
        <w:tc>
          <w:tcPr>
            <w:tcW w:w="25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62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2" w:line="184" w:lineRule="exact"/>
              <w:ind w:left="59" w:right="5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Ocenění předložil: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Murnyk Stav, s.r.o.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Ve formě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248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86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9144" cy="9144"/>
                  <wp:effectExtent l="0" t="0" r="0" b="0"/>
                  <wp:wrapNone/>
                  <wp:docPr id="1492" name="Freeform 14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8" behindDoc="0" locked="0" layoutInCell="1" allowOverlap="1">
                  <wp:simplePos x="0" y="0"/>
                  <wp:positionH relativeFrom="page">
                    <wp:posOffset>1577670</wp:posOffset>
                  </wp:positionH>
                  <wp:positionV relativeFrom="paragraph">
                    <wp:posOffset>-1</wp:posOffset>
                  </wp:positionV>
                  <wp:extent cx="9144" cy="9144"/>
                  <wp:effectExtent l="0" t="0" r="0" b="0"/>
                  <wp:wrapNone/>
                  <wp:docPr id="1493" name="Freeform 14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90" behindDoc="0" locked="0" layoutInCell="1" allowOverlap="1">
                  <wp:simplePos x="0" y="0"/>
                  <wp:positionH relativeFrom="page">
                    <wp:posOffset>170687</wp:posOffset>
                  </wp:positionH>
                  <wp:positionV relativeFrom="paragraph">
                    <wp:posOffset>-1</wp:posOffset>
                  </wp:positionV>
                  <wp:extent cx="9144" cy="9144"/>
                  <wp:effectExtent l="0" t="0" r="0" b="0"/>
                  <wp:wrapNone/>
                  <wp:docPr id="1494" name="Freeform 14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7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12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87" w:line="240" w:lineRule="auto"/>
              <w:ind w:left="59" w:right="0" w:firstLine="0"/>
            </w:pPr>
            <w:r>
              <w:drawing>
                <wp:anchor simplePos="0" relativeHeight="251658519" behindDoc="0" locked="0" layoutInCell="1" allowOverlap="1">
                  <wp:simplePos x="0" y="0"/>
                  <wp:positionH relativeFrom="page">
                    <wp:posOffset>18288</wp:posOffset>
                  </wp:positionH>
                  <wp:positionV relativeFrom="line">
                    <wp:posOffset>332</wp:posOffset>
                  </wp:positionV>
                  <wp:extent cx="27432" cy="27432"/>
                  <wp:effectExtent l="0" t="0" r="0" b="0"/>
                  <wp:wrapNone/>
                  <wp:docPr id="1495" name="Freeform 14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2" behindDoc="0" locked="0" layoutInCell="1" allowOverlap="1">
                  <wp:simplePos x="0" y="0"/>
                  <wp:positionH relativeFrom="page">
                    <wp:posOffset>2126310</wp:posOffset>
                  </wp:positionH>
                  <wp:positionV relativeFrom="line">
                    <wp:posOffset>332</wp:posOffset>
                  </wp:positionV>
                  <wp:extent cx="27432" cy="27432"/>
                  <wp:effectExtent l="0" t="0" r="0" b="0"/>
                  <wp:wrapNone/>
                  <wp:docPr id="1496" name="Freeform 14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1" behindDoc="0" locked="0" layoutInCell="1" allowOverlap="1">
                  <wp:simplePos x="0" y="0"/>
                  <wp:positionH relativeFrom="page">
                    <wp:posOffset>2126310</wp:posOffset>
                  </wp:positionH>
                  <wp:positionV relativeFrom="line">
                    <wp:posOffset>27764</wp:posOffset>
                  </wp:positionV>
                  <wp:extent cx="18288" cy="1524"/>
                  <wp:effectExtent l="0" t="0" r="0" b="0"/>
                  <wp:wrapNone/>
                  <wp:docPr id="1497" name="Freeform 14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524"/>
                          </a:xfrm>
                          <a:custGeom>
                            <a:rect l="l" t="t" r="r" b="b"/>
                            <a:pathLst>
                              <a:path w="18288" h="1524">
                                <a:moveTo>
                                  <a:pt x="0" y="1524"/>
                                </a:moveTo>
                                <a:lnTo>
                                  <a:pt x="18288" y="1524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náklady na změnu dle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2484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87" w:line="240" w:lineRule="auto"/>
              <w:ind w:left="72" w:right="0" w:firstLine="0"/>
            </w:pPr>
            <w:r>
              <w:drawing>
                <wp:anchor simplePos="0" relativeHeight="251658524" behindDoc="0" locked="0" layoutInCell="1" allowOverlap="1">
                  <wp:simplePos x="0" y="0"/>
                  <wp:positionH relativeFrom="page">
                    <wp:posOffset>1577670</wp:posOffset>
                  </wp:positionH>
                  <wp:positionV relativeFrom="line">
                    <wp:posOffset>332</wp:posOffset>
                  </wp:positionV>
                  <wp:extent cx="27432" cy="27432"/>
                  <wp:effectExtent l="0" t="0" r="0" b="0"/>
                  <wp:wrapNone/>
                  <wp:docPr id="1498" name="Freeform 14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vícepráce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26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27" behindDoc="0" locked="0" layoutInCell="1" allowOverlap="1">
                  <wp:simplePos x="0" y="0"/>
                  <wp:positionH relativeFrom="page">
                    <wp:posOffset>161543</wp:posOffset>
                  </wp:positionH>
                  <wp:positionV relativeFrom="paragraph">
                    <wp:posOffset>0</wp:posOffset>
                  </wp:positionV>
                  <wp:extent cx="27432" cy="27432"/>
                  <wp:effectExtent l="0" t="0" r="0" b="0"/>
                  <wp:wrapNone/>
                  <wp:docPr id="1499" name="Freeform 14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6" behindDoc="0" locked="0" layoutInCell="1" allowOverlap="1">
                  <wp:simplePos x="0" y="0"/>
                  <wp:positionH relativeFrom="page">
                    <wp:posOffset>161543</wp:posOffset>
                  </wp:positionH>
                  <wp:positionV relativeFrom="paragraph">
                    <wp:posOffset>27432</wp:posOffset>
                  </wp:positionV>
                  <wp:extent cx="18288" cy="1524"/>
                  <wp:effectExtent l="0" t="0" r="0" b="0"/>
                  <wp:wrapNone/>
                  <wp:docPr id="1500" name="Freeform 15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524"/>
                          </a:xfrm>
                          <a:custGeom>
                            <a:rect l="l" t="t" r="r" b="b"/>
                            <a:pathLst>
                              <a:path w="18288" h="1524">
                                <a:moveTo>
                                  <a:pt x="0" y="1524"/>
                                </a:moveTo>
                                <a:lnTo>
                                  <a:pt x="18288" y="1524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87" w:line="240" w:lineRule="auto"/>
              <w:ind w:left="72" w:right="-18" w:firstLine="0"/>
            </w:pPr>
            <w:r>
              <w:drawing>
                <wp:anchor simplePos="0" relativeHeight="251658528" behindDoc="0" locked="0" layoutInCell="1" allowOverlap="1">
                  <wp:simplePos x="0" y="0"/>
                  <wp:positionH relativeFrom="page">
                    <wp:posOffset>9143</wp:posOffset>
                  </wp:positionH>
                  <wp:positionV relativeFrom="line">
                    <wp:posOffset>332</wp:posOffset>
                  </wp:positionV>
                  <wp:extent cx="27432" cy="27432"/>
                  <wp:effectExtent l="0" t="0" r="0" b="0"/>
                  <wp:wrapNone/>
                  <wp:docPr id="1501" name="Freeform 15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méněpráce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37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3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0" w:firstLine="0"/>
            </w:pPr>
            <w:r>
              <w:drawing>
                <wp:anchor simplePos="0" relativeHeight="251658569" behindDoc="0" locked="0" layoutInCell="1" allowOverlap="1">
                  <wp:simplePos x="0" y="0"/>
                  <wp:positionH relativeFrom="page">
                    <wp:posOffset>2126310</wp:posOffset>
                  </wp:positionH>
                  <wp:positionV relativeFrom="line">
                    <wp:posOffset>-20367</wp:posOffset>
                  </wp:positionV>
                  <wp:extent cx="18288" cy="19812"/>
                  <wp:effectExtent l="0" t="0" r="0" b="0"/>
                  <wp:wrapNone/>
                  <wp:docPr id="1502" name="Freeform 15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Příloha 1 rozpočet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2484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558 488,20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26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571" behindDoc="0" locked="0" layoutInCell="1" allowOverlap="1">
                  <wp:simplePos x="0" y="0"/>
                  <wp:positionH relativeFrom="page">
                    <wp:posOffset>161543</wp:posOffset>
                  </wp:positionH>
                  <wp:positionV relativeFrom="paragraph">
                    <wp:posOffset>0</wp:posOffset>
                  </wp:positionV>
                  <wp:extent cx="18288" cy="19812"/>
                  <wp:effectExtent l="0" t="0" r="0" b="0"/>
                  <wp:wrapNone/>
                  <wp:docPr id="1503" name="Freeform 15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-230 400,00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35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3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0" w:firstLine="0"/>
            </w:pPr>
            <w:r>
              <w:drawing>
                <wp:anchor simplePos="0" relativeHeight="251658603" behindDoc="0" locked="0" layoutInCell="1" allowOverlap="1">
                  <wp:simplePos x="0" y="0"/>
                  <wp:positionH relativeFrom="page">
                    <wp:posOffset>2126310</wp:posOffset>
                  </wp:positionH>
                  <wp:positionV relativeFrom="line">
                    <wp:posOffset>-20367</wp:posOffset>
                  </wp:positionV>
                  <wp:extent cx="18288" cy="19812"/>
                  <wp:effectExtent l="0" t="0" r="0" b="0"/>
                  <wp:wrapNone/>
                  <wp:docPr id="1504" name="Freeform 15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projekční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náklady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2484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0,-  </w:t>
            </w:r>
            <w:r/>
            <w:r/>
          </w:p>
        </w:tc>
        <w:tc>
          <w:tcPr>
            <w:tcW w:w="26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605" behindDoc="0" locked="0" layoutInCell="1" allowOverlap="1">
                  <wp:simplePos x="0" y="0"/>
                  <wp:positionH relativeFrom="page">
                    <wp:posOffset>161543</wp:posOffset>
                  </wp:positionH>
                  <wp:positionV relativeFrom="paragraph">
                    <wp:posOffset>1</wp:posOffset>
                  </wp:positionV>
                  <wp:extent cx="18288" cy="19812"/>
                  <wp:effectExtent l="0" t="0" r="0" b="0"/>
                  <wp:wrapNone/>
                  <wp:docPr id="1505" name="Freeform 15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64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847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14"/>
              </w:tabs>
              <w:spacing w:before="26" w:after="0" w:line="240" w:lineRule="auto"/>
              <w:ind w:left="59" w:right="-18" w:firstLine="0"/>
            </w:pPr>
            <w:r>
              <w:drawing>
                <wp:anchor simplePos="0" relativeHeight="251658639" behindDoc="0" locked="0" layoutInCell="1" allowOverlap="1">
                  <wp:simplePos x="0" y="0"/>
                  <wp:positionH relativeFrom="page">
                    <wp:posOffset>18288</wp:posOffset>
                  </wp:positionH>
                  <wp:positionV relativeFrom="line">
                    <wp:posOffset>-14527</wp:posOffset>
                  </wp:positionV>
                  <wp:extent cx="27432" cy="27432"/>
                  <wp:effectExtent l="0" t="0" r="0" b="0"/>
                  <wp:wrapNone/>
                  <wp:docPr id="1506" name="Freeform 15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1" behindDoc="0" locked="0" layoutInCell="1" allowOverlap="1">
                  <wp:simplePos x="0" y="0"/>
                  <wp:positionH relativeFrom="page">
                    <wp:posOffset>2126310</wp:posOffset>
                  </wp:positionH>
                  <wp:positionV relativeFrom="line">
                    <wp:posOffset>-14527</wp:posOffset>
                  </wp:positionV>
                  <wp:extent cx="27432" cy="27432"/>
                  <wp:effectExtent l="0" t="0" r="0" b="0"/>
                  <wp:wrapNone/>
                  <wp:docPr id="1507" name="Freeform 15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2" behindDoc="0" locked="0" layoutInCell="1" allowOverlap="1">
                  <wp:simplePos x="0" y="0"/>
                  <wp:positionH relativeFrom="page">
                    <wp:posOffset>2144599</wp:posOffset>
                  </wp:positionH>
                  <wp:positionV relativeFrom="line">
                    <wp:posOffset>-14527</wp:posOffset>
                  </wp:positionV>
                  <wp:extent cx="27432" cy="27432"/>
                  <wp:effectExtent l="0" t="0" r="0" b="0"/>
                  <wp:wrapNone/>
                  <wp:docPr id="1508" name="Freeform 15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úprava smluvní ceny: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328 088,40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6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44" behindDoc="0" locked="0" layoutInCell="1" allowOverlap="1">
                  <wp:simplePos x="0" y="0"/>
                  <wp:positionH relativeFrom="page">
                    <wp:posOffset>161543</wp:posOffset>
                  </wp:positionH>
                  <wp:positionV relativeFrom="paragraph">
                    <wp:posOffset>0</wp:posOffset>
                  </wp:positionV>
                  <wp:extent cx="27432" cy="27432"/>
                  <wp:effectExtent l="0" t="0" r="0" b="0"/>
                  <wp:wrapNone/>
                  <wp:docPr id="1509" name="Freeform 15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45" behindDoc="0" locked="0" layoutInCell="1" allowOverlap="1">
                  <wp:simplePos x="0" y="0"/>
                  <wp:positionH relativeFrom="page">
                    <wp:posOffset>9143</wp:posOffset>
                  </wp:positionH>
                  <wp:positionV relativeFrom="paragraph">
                    <wp:posOffset>0</wp:posOffset>
                  </wp:positionV>
                  <wp:extent cx="27432" cy="27432"/>
                  <wp:effectExtent l="0" t="0" r="0" b="0"/>
                  <wp:wrapNone/>
                  <wp:docPr id="1510" name="Freeform 15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20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847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14"/>
              </w:tabs>
              <w:spacing w:before="0" w:after="0" w:line="240" w:lineRule="auto"/>
              <w:ind w:left="59" w:right="-18" w:firstLine="0"/>
            </w:pPr>
            <w:r>
              <w:drawing>
                <wp:anchor simplePos="0" relativeHeight="251658678" behindDoc="0" locked="0" layoutInCell="1" allowOverlap="1">
                  <wp:simplePos x="0" y="0"/>
                  <wp:positionH relativeFrom="page">
                    <wp:posOffset>2135455</wp:posOffset>
                  </wp:positionH>
                  <wp:positionV relativeFrom="line">
                    <wp:posOffset>-9699</wp:posOffset>
                  </wp:positionV>
                  <wp:extent cx="9144" cy="9144"/>
                  <wp:effectExtent l="0" t="0" r="0" b="0"/>
                  <wp:wrapNone/>
                  <wp:docPr id="1511" name="Freeform 15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zvýšení: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558 488,20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6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680" behindDoc="0" locked="0" layoutInCell="1" allowOverlap="1">
                  <wp:simplePos x="0" y="0"/>
                  <wp:positionH relativeFrom="page">
                    <wp:posOffset>170687</wp:posOffset>
                  </wp:positionH>
                  <wp:positionV relativeFrom="paragraph">
                    <wp:posOffset>0</wp:posOffset>
                  </wp:positionV>
                  <wp:extent cx="9144" cy="9144"/>
                  <wp:effectExtent l="0" t="0" r="0" b="0"/>
                  <wp:wrapNone/>
                  <wp:docPr id="1512" name="Freeform 15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23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847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14"/>
              </w:tabs>
              <w:spacing w:before="0" w:after="0" w:line="240" w:lineRule="auto"/>
              <w:ind w:left="59" w:right="-18" w:firstLine="0"/>
            </w:pPr>
            <w:r>
              <w:drawing>
                <wp:anchor simplePos="0" relativeHeight="251658711" behindDoc="0" locked="0" layoutInCell="1" allowOverlap="1">
                  <wp:simplePos x="0" y="0"/>
                  <wp:positionH relativeFrom="page">
                    <wp:posOffset>2135455</wp:posOffset>
                  </wp:positionH>
                  <wp:positionV relativeFrom="line">
                    <wp:posOffset>-11224</wp:posOffset>
                  </wp:positionV>
                  <wp:extent cx="9144" cy="9144"/>
                  <wp:effectExtent l="0" t="0" r="0" b="0"/>
                  <wp:wrapNone/>
                  <wp:docPr id="1513" name="Freeform 15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snížení: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-230 400,00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6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713" behindDoc="0" locked="0" layoutInCell="1" allowOverlap="1">
                  <wp:simplePos x="0" y="0"/>
                  <wp:positionH relativeFrom="page">
                    <wp:posOffset>170687</wp:posOffset>
                  </wp:positionH>
                  <wp:positionV relativeFrom="paragraph">
                    <wp:posOffset>0</wp:posOffset>
                  </wp:positionV>
                  <wp:extent cx="9144" cy="9144"/>
                  <wp:effectExtent l="0" t="0" r="0" b="0"/>
                  <wp:wrapNone/>
                  <wp:docPr id="1514" name="Freeform 15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20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847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14"/>
              </w:tabs>
              <w:spacing w:before="0" w:after="0" w:line="240" w:lineRule="auto"/>
              <w:ind w:left="59" w:right="-18" w:firstLine="0"/>
            </w:pPr>
            <w:r>
              <w:drawing>
                <wp:anchor simplePos="0" relativeHeight="251658745" behindDoc="0" locked="0" layoutInCell="1" allowOverlap="1">
                  <wp:simplePos x="0" y="0"/>
                  <wp:positionH relativeFrom="page">
                    <wp:posOffset>2135455</wp:posOffset>
                  </wp:positionH>
                  <wp:positionV relativeFrom="line">
                    <wp:posOffset>-9700</wp:posOffset>
                  </wp:positionV>
                  <wp:extent cx="9144" cy="9143"/>
                  <wp:effectExtent l="0" t="0" r="0" b="0"/>
                  <wp:wrapNone/>
                  <wp:docPr id="1515" name="Freeform 15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nová cena: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328 088,40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6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747" behindDoc="0" locked="0" layoutInCell="1" allowOverlap="1">
                  <wp:simplePos x="0" y="0"/>
                  <wp:positionH relativeFrom="page">
                    <wp:posOffset>170687</wp:posOffset>
                  </wp:positionH>
                  <wp:positionV relativeFrom="paragraph">
                    <wp:posOffset>1</wp:posOffset>
                  </wp:positionV>
                  <wp:extent cx="9144" cy="9143"/>
                  <wp:effectExtent l="0" t="0" r="0" b="0"/>
                  <wp:wrapNone/>
                  <wp:docPr id="1516" name="Freeform 15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52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59" w:right="0" w:firstLine="0"/>
            </w:pPr>
            <w:r>
              <w:drawing>
                <wp:anchor simplePos="0" relativeHeight="251658774" behindDoc="0" locked="0" layoutInCell="1" allowOverlap="1">
                  <wp:simplePos x="0" y="0"/>
                  <wp:positionH relativeFrom="page">
                    <wp:posOffset>18288</wp:posOffset>
                  </wp:positionH>
                  <wp:positionV relativeFrom="line">
                    <wp:posOffset>-20622</wp:posOffset>
                  </wp:positionV>
                  <wp:extent cx="27432" cy="27432"/>
                  <wp:effectExtent l="0" t="0" r="0" b="0"/>
                  <wp:wrapNone/>
                  <wp:docPr id="1517" name="Freeform 15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77" behindDoc="0" locked="0" layoutInCell="1" allowOverlap="1">
                  <wp:simplePos x="0" y="0"/>
                  <wp:positionH relativeFrom="page">
                    <wp:posOffset>2126310</wp:posOffset>
                  </wp:positionH>
                  <wp:positionV relativeFrom="line">
                    <wp:posOffset>-20622</wp:posOffset>
                  </wp:positionV>
                  <wp:extent cx="27432" cy="27432"/>
                  <wp:effectExtent l="0" t="0" r="0" b="0"/>
                  <wp:wrapNone/>
                  <wp:docPr id="1518" name="Freeform 15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76" behindDoc="0" locked="0" layoutInCell="1" allowOverlap="1">
                  <wp:simplePos x="0" y="0"/>
                  <wp:positionH relativeFrom="page">
                    <wp:posOffset>2126310</wp:posOffset>
                  </wp:positionH>
                  <wp:positionV relativeFrom="line">
                    <wp:posOffset>6809</wp:posOffset>
                  </wp:positionV>
                  <wp:extent cx="18288" cy="1524"/>
                  <wp:effectExtent l="0" t="0" r="0" b="0"/>
                  <wp:wrapNone/>
                  <wp:docPr id="1519" name="Freeform 15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524"/>
                          </a:xfrm>
                          <a:custGeom>
                            <a:rect l="l" t="t" r="r" b="b"/>
                            <a:pathLst>
                              <a:path w="18288" h="1524">
                                <a:moveTo>
                                  <a:pt x="0" y="1524"/>
                                </a:moveTo>
                                <a:lnTo>
                                  <a:pt x="18288" y="1524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odsouhlasení nákladů na změnu: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2484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72" w:right="0" w:firstLine="0"/>
            </w:pPr>
            <w:r>
              <w:drawing>
                <wp:anchor simplePos="0" relativeHeight="251658778" behindDoc="0" locked="0" layoutInCell="1" allowOverlap="1">
                  <wp:simplePos x="0" y="0"/>
                  <wp:positionH relativeFrom="page">
                    <wp:posOffset>9221</wp:posOffset>
                  </wp:positionH>
                  <wp:positionV relativeFrom="line">
                    <wp:posOffset>-20622</wp:posOffset>
                  </wp:positionV>
                  <wp:extent cx="27432" cy="27432"/>
                  <wp:effectExtent l="0" t="0" r="0" b="0"/>
                  <wp:wrapNone/>
                  <wp:docPr id="1520" name="Freeform 15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Datum  </w:t>
            </w:r>
            <w:r/>
            <w:r/>
          </w:p>
        </w:tc>
        <w:tc>
          <w:tcPr>
            <w:tcW w:w="26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781" behindDoc="0" locked="0" layoutInCell="1" allowOverlap="1">
                  <wp:simplePos x="0" y="0"/>
                  <wp:positionH relativeFrom="page">
                    <wp:posOffset>161543</wp:posOffset>
                  </wp:positionH>
                  <wp:positionV relativeFrom="paragraph">
                    <wp:posOffset>1</wp:posOffset>
                  </wp:positionV>
                  <wp:extent cx="27432" cy="27432"/>
                  <wp:effectExtent l="0" t="0" r="0" b="0"/>
                  <wp:wrapNone/>
                  <wp:docPr id="1521" name="Freeform 15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80" behindDoc="0" locked="0" layoutInCell="1" allowOverlap="1">
                  <wp:simplePos x="0" y="0"/>
                  <wp:positionH relativeFrom="page">
                    <wp:posOffset>161543</wp:posOffset>
                  </wp:positionH>
                  <wp:positionV relativeFrom="paragraph">
                    <wp:posOffset>27432</wp:posOffset>
                  </wp:positionV>
                  <wp:extent cx="18288" cy="1524"/>
                  <wp:effectExtent l="0" t="0" r="0" b="0"/>
                  <wp:wrapNone/>
                  <wp:docPr id="1522" name="Freeform 15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524"/>
                          </a:xfrm>
                          <a:custGeom>
                            <a:rect l="l" t="t" r="r" b="b"/>
                            <a:pathLst>
                              <a:path w="18288" h="1524">
                                <a:moveTo>
                                  <a:pt x="0" y="1524"/>
                                </a:moveTo>
                                <a:lnTo>
                                  <a:pt x="18288" y="1524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72" w:right="-18" w:firstLine="0"/>
            </w:pPr>
            <w:r>
              <w:drawing>
                <wp:anchor simplePos="0" relativeHeight="251658782" behindDoc="0" locked="0" layoutInCell="1" allowOverlap="1">
                  <wp:simplePos x="0" y="0"/>
                  <wp:positionH relativeFrom="page">
                    <wp:posOffset>9143</wp:posOffset>
                  </wp:positionH>
                  <wp:positionV relativeFrom="line">
                    <wp:posOffset>-20622</wp:posOffset>
                  </wp:positionV>
                  <wp:extent cx="27432" cy="27432"/>
                  <wp:effectExtent l="0" t="0" r="0" b="0"/>
                  <wp:wrapNone/>
                  <wp:docPr id="1523" name="Freeform 15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Podpis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52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59" w:right="-18" w:firstLine="0"/>
            </w:pPr>
            <w:r>
              <w:drawing>
                <wp:anchor simplePos="0" relativeHeight="251658809" behindDoc="0" locked="0" layoutInCell="1" allowOverlap="1">
                  <wp:simplePos x="0" y="0"/>
                  <wp:positionH relativeFrom="page">
                    <wp:posOffset>2126310</wp:posOffset>
                  </wp:positionH>
                  <wp:positionV relativeFrom="line">
                    <wp:posOffset>-20622</wp:posOffset>
                  </wp:positionV>
                  <wp:extent cx="27432" cy="27432"/>
                  <wp:effectExtent l="0" t="0" r="0" b="0"/>
                  <wp:wrapNone/>
                  <wp:docPr id="1524" name="Freeform 15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08" behindDoc="0" locked="0" layoutInCell="1" allowOverlap="1">
                  <wp:simplePos x="0" y="0"/>
                  <wp:positionH relativeFrom="page">
                    <wp:posOffset>2126310</wp:posOffset>
                  </wp:positionH>
                  <wp:positionV relativeFrom="line">
                    <wp:posOffset>6810</wp:posOffset>
                  </wp:positionV>
                  <wp:extent cx="18288" cy="1524"/>
                  <wp:effectExtent l="0" t="0" r="0" b="0"/>
                  <wp:wrapNone/>
                  <wp:docPr id="1525" name="Freeform 15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524"/>
                          </a:xfrm>
                          <a:custGeom>
                            <a:rect l="l" t="t" r="r" b="b"/>
                            <a:pathLst>
                              <a:path w="18288" h="1524">
                                <a:moveTo>
                                  <a:pt x="0" y="1524"/>
                                </a:moveTo>
                                <a:lnTo>
                                  <a:pt x="18288" y="1524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zhotovitel: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48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6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812" behindDoc="0" locked="0" layoutInCell="1" allowOverlap="1">
                  <wp:simplePos x="0" y="0"/>
                  <wp:positionH relativeFrom="page">
                    <wp:posOffset>161543</wp:posOffset>
                  </wp:positionH>
                  <wp:positionV relativeFrom="paragraph">
                    <wp:posOffset>0</wp:posOffset>
                  </wp:positionV>
                  <wp:extent cx="27432" cy="27432"/>
                  <wp:effectExtent l="0" t="0" r="0" b="0"/>
                  <wp:wrapNone/>
                  <wp:docPr id="1526" name="Freeform 15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11" behindDoc="0" locked="0" layoutInCell="1" allowOverlap="1">
                  <wp:simplePos x="0" y="0"/>
                  <wp:positionH relativeFrom="page">
                    <wp:posOffset>161543</wp:posOffset>
                  </wp:positionH>
                  <wp:positionV relativeFrom="paragraph">
                    <wp:posOffset>27432</wp:posOffset>
                  </wp:positionV>
                  <wp:extent cx="18288" cy="1524"/>
                  <wp:effectExtent l="0" t="0" r="0" b="0"/>
                  <wp:wrapNone/>
                  <wp:docPr id="1527" name="Freeform 15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524"/>
                          </a:xfrm>
                          <a:custGeom>
                            <a:rect l="l" t="t" r="r" b="b"/>
                            <a:pathLst>
                              <a:path w="18288" h="1524">
                                <a:moveTo>
                                  <a:pt x="0" y="1524"/>
                                </a:moveTo>
                                <a:lnTo>
                                  <a:pt x="18288" y="1524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37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3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-18" w:firstLine="0"/>
            </w:pPr>
            <w:r>
              <w:drawing>
                <wp:anchor simplePos="0" relativeHeight="251658838" behindDoc="0" locked="0" layoutInCell="1" allowOverlap="1">
                  <wp:simplePos x="0" y="0"/>
                  <wp:positionH relativeFrom="page">
                    <wp:posOffset>2126310</wp:posOffset>
                  </wp:positionH>
                  <wp:positionV relativeFrom="line">
                    <wp:posOffset>-20368</wp:posOffset>
                  </wp:positionV>
                  <wp:extent cx="18288" cy="19812"/>
                  <wp:effectExtent l="0" t="0" r="0" b="0"/>
                  <wp:wrapNone/>
                  <wp:docPr id="1528" name="Freeform 15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objednatel (investor, uživatel)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48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840" behindDoc="0" locked="0" layoutInCell="1" allowOverlap="1">
                  <wp:simplePos x="0" y="0"/>
                  <wp:positionH relativeFrom="page">
                    <wp:posOffset>161543</wp:posOffset>
                  </wp:positionH>
                  <wp:positionV relativeFrom="paragraph">
                    <wp:posOffset>0</wp:posOffset>
                  </wp:positionV>
                  <wp:extent cx="18288" cy="19812"/>
                  <wp:effectExtent l="0" t="0" r="0" b="0"/>
                  <wp:wrapNone/>
                  <wp:docPr id="1529" name="Freeform 15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35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3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-18" w:firstLine="0"/>
            </w:pPr>
            <w:r>
              <w:drawing>
                <wp:anchor simplePos="0" relativeHeight="251658866" behindDoc="0" locked="0" layoutInCell="1" allowOverlap="1">
                  <wp:simplePos x="0" y="0"/>
                  <wp:positionH relativeFrom="page">
                    <wp:posOffset>2126310</wp:posOffset>
                  </wp:positionH>
                  <wp:positionV relativeFrom="line">
                    <wp:posOffset>-20622</wp:posOffset>
                  </wp:positionV>
                  <wp:extent cx="18288" cy="19812"/>
                  <wp:effectExtent l="0" t="0" r="0" b="0"/>
                  <wp:wrapNone/>
                  <wp:docPr id="1530" name="Freeform 15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TDI: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48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868" behindDoc="0" locked="0" layoutInCell="1" allowOverlap="1">
                  <wp:simplePos x="0" y="0"/>
                  <wp:positionH relativeFrom="page">
                    <wp:posOffset>161543</wp:posOffset>
                  </wp:positionH>
                  <wp:positionV relativeFrom="paragraph">
                    <wp:posOffset>0</wp:posOffset>
                  </wp:positionV>
                  <wp:extent cx="18288" cy="19812"/>
                  <wp:effectExtent l="0" t="0" r="0" b="0"/>
                  <wp:wrapNone/>
                  <wp:docPr id="1531" name="Freeform 15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27"/>
        </w:trPr>
        <w:tc>
          <w:tcPr>
            <w:tcW w:w="259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3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-18" w:firstLine="0"/>
            </w:pPr>
            <w:r>
              <w:drawing>
                <wp:anchor simplePos="0" relativeHeight="251658894" behindDoc="0" locked="0" layoutInCell="1" allowOverlap="1">
                  <wp:simplePos x="0" y="0"/>
                  <wp:positionH relativeFrom="page">
                    <wp:posOffset>2126310</wp:posOffset>
                  </wp:positionH>
                  <wp:positionV relativeFrom="line">
                    <wp:posOffset>-21892</wp:posOffset>
                  </wp:positionV>
                  <wp:extent cx="18288" cy="19812"/>
                  <wp:effectExtent l="0" t="0" r="0" b="0"/>
                  <wp:wrapNone/>
                  <wp:docPr id="1532" name="Freeform 15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GP: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48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896" behindDoc="0" locked="0" layoutInCell="1" allowOverlap="1">
                  <wp:simplePos x="0" y="0"/>
                  <wp:positionH relativeFrom="page">
                    <wp:posOffset>161543</wp:posOffset>
                  </wp:positionH>
                  <wp:positionV relativeFrom="paragraph">
                    <wp:posOffset>0</wp:posOffset>
                  </wp:positionV>
                  <wp:extent cx="18288" cy="19812"/>
                  <wp:effectExtent l="0" t="0" r="0" b="0"/>
                  <wp:wrapNone/>
                  <wp:docPr id="1533" name="Freeform 15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48"/>
        </w:trPr>
        <w:tc>
          <w:tcPr>
            <w:tcW w:w="259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200" w:lineRule="exact"/>
              <w:ind w:left="47" w:right="-18" w:firstLine="0"/>
            </w:pPr>
            <w:r>
              <w:drawing>
                <wp:anchor simplePos="0" relativeHeight="251658921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-445</wp:posOffset>
                  </wp:positionV>
                  <wp:extent cx="27432" cy="28956"/>
                  <wp:effectExtent l="0" t="0" r="0" b="0"/>
                  <wp:wrapNone/>
                  <wp:docPr id="1534" name="Freeform 15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25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-445</wp:posOffset>
                  </wp:positionV>
                  <wp:extent cx="27432" cy="27432"/>
                  <wp:effectExtent l="0" t="0" r="0" b="0"/>
                  <wp:wrapNone/>
                  <wp:docPr id="1535" name="Freeform 15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24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-445</wp:posOffset>
                  </wp:positionV>
                  <wp:extent cx="27432" cy="27432"/>
                  <wp:effectExtent l="0" t="0" r="0" b="0"/>
                  <wp:wrapNone/>
                  <wp:docPr id="1536" name="Freeform 15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23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26987</wp:posOffset>
                  </wp:positionV>
                  <wp:extent cx="9144" cy="1524"/>
                  <wp:effectExtent l="0" t="0" r="0" b="0"/>
                  <wp:wrapNone/>
                  <wp:docPr id="1537" name="Freeform 15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1524"/>
                          </a:xfrm>
                          <a:custGeom>
                            <a:rect l="l" t="t" r="r" b="b"/>
                            <a:pathLst>
                              <a:path w="9144" h="1524">
                                <a:moveTo>
                                  <a:pt x="0" y="1524"/>
                                </a:moveTo>
                                <a:lnTo>
                                  <a:pt x="9144" y="152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00" w:lineRule="exact"/>
              <w:ind w:left="4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00" w:lineRule="exact"/>
              <w:ind w:left="37" w:right="-18" w:firstLine="0"/>
            </w:pPr>
            <w:r>
              <w:drawing>
                <wp:anchor simplePos="0" relativeHeight="251658968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64</wp:posOffset>
                  </wp:positionV>
                  <wp:extent cx="27432" cy="9144"/>
                  <wp:effectExtent l="0" t="0" r="0" b="0"/>
                  <wp:wrapNone/>
                  <wp:docPr id="1538" name="Freeform 15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69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64</wp:posOffset>
                  </wp:positionV>
                  <wp:extent cx="9144" cy="9144"/>
                  <wp:effectExtent l="0" t="0" r="0" b="0"/>
                  <wp:wrapNone/>
                  <wp:docPr id="1539" name="Freeform 15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00" w:lineRule="exact"/>
              <w:ind w:left="2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9" w:after="0" w:line="200" w:lineRule="exact"/>
              <w:ind w:left="37" w:right="-18" w:firstLine="0"/>
            </w:pPr>
            <w:r>
              <w:drawing>
                <wp:anchor simplePos="0" relativeHeight="251659009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-190</wp:posOffset>
                  </wp:positionV>
                  <wp:extent cx="27432" cy="9144"/>
                  <wp:effectExtent l="0" t="0" r="0" b="0"/>
                  <wp:wrapNone/>
                  <wp:docPr id="1540" name="Freeform 15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10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-190</wp:posOffset>
                  </wp:positionV>
                  <wp:extent cx="9144" cy="9144"/>
                  <wp:effectExtent l="0" t="0" r="0" b="0"/>
                  <wp:wrapNone/>
                  <wp:docPr id="1541" name="Freeform 15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62484</wp:posOffset>
                  </wp:positionH>
                  <wp:positionV relativeFrom="line">
                    <wp:posOffset>12192</wp:posOffset>
                  </wp:positionV>
                  <wp:extent cx="178079" cy="241743"/>
                  <wp:effectExtent l="0" t="0" r="0" b="0"/>
                  <wp:wrapNone/>
                  <wp:docPr id="1542" name="Freeform 154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945184" y="12192"/>
                            <a:ext cx="63779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Í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00" w:lineRule="exact"/>
              <w:ind w:left="4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230" w:line="240" w:lineRule="auto"/>
              <w:ind w:left="59" w:right="-18" w:firstLine="0"/>
            </w:pPr>
            <w:r>
              <w:drawing>
                <wp:anchor simplePos="0" relativeHeight="251658926" behindDoc="0" locked="0" layoutInCell="1" allowOverlap="1">
                  <wp:simplePos x="0" y="0"/>
                  <wp:positionH relativeFrom="page">
                    <wp:posOffset>18288</wp:posOffset>
                  </wp:positionH>
                  <wp:positionV relativeFrom="line">
                    <wp:posOffset>79</wp:posOffset>
                  </wp:positionV>
                  <wp:extent cx="27432" cy="27432"/>
                  <wp:effectExtent l="0" t="0" r="0" b="0"/>
                  <wp:wrapNone/>
                  <wp:docPr id="1543" name="Freeform 15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28" behindDoc="0" locked="0" layoutInCell="1" allowOverlap="1">
                  <wp:simplePos x="0" y="0"/>
                  <wp:positionH relativeFrom="page">
                    <wp:posOffset>2126310</wp:posOffset>
                  </wp:positionH>
                  <wp:positionV relativeFrom="line">
                    <wp:posOffset>79</wp:posOffset>
                  </wp:positionV>
                  <wp:extent cx="27432" cy="27432"/>
                  <wp:effectExtent l="0" t="0" r="0" b="0"/>
                  <wp:wrapNone/>
                  <wp:docPr id="1544" name="Freeform 15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Termín předání PD změny: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48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929" behindDoc="0" locked="0" layoutInCell="1" allowOverlap="1">
                  <wp:simplePos x="0" y="0"/>
                  <wp:positionH relativeFrom="page">
                    <wp:posOffset>9221</wp:posOffset>
                  </wp:positionH>
                  <wp:positionV relativeFrom="paragraph">
                    <wp:posOffset>0</wp:posOffset>
                  </wp:positionV>
                  <wp:extent cx="27432" cy="27432"/>
                  <wp:effectExtent l="0" t="0" r="0" b="0"/>
                  <wp:wrapNone/>
                  <wp:docPr id="1545" name="Freeform 15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931" behindDoc="0" locked="0" layoutInCell="1" allowOverlap="1">
                  <wp:simplePos x="0" y="0"/>
                  <wp:positionH relativeFrom="page">
                    <wp:posOffset>161543</wp:posOffset>
                  </wp:positionH>
                  <wp:positionV relativeFrom="paragraph">
                    <wp:posOffset>0</wp:posOffset>
                  </wp:positionV>
                  <wp:extent cx="27432" cy="27432"/>
                  <wp:effectExtent l="0" t="0" r="0" b="0"/>
                  <wp:wrapNone/>
                  <wp:docPr id="1546" name="Freeform 15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932" behindDoc="0" locked="0" layoutInCell="1" allowOverlap="1">
                  <wp:simplePos x="0" y="0"/>
                  <wp:positionH relativeFrom="page">
                    <wp:posOffset>9143</wp:posOffset>
                  </wp:positionH>
                  <wp:positionV relativeFrom="paragraph">
                    <wp:posOffset>0</wp:posOffset>
                  </wp:positionV>
                  <wp:extent cx="27432" cy="27432"/>
                  <wp:effectExtent l="0" t="0" r="0" b="0"/>
                  <wp:wrapNone/>
                  <wp:docPr id="1547" name="Freeform 15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429"/>
        </w:trPr>
        <w:tc>
          <w:tcPr>
            <w:tcW w:w="25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847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233" w:line="240" w:lineRule="auto"/>
              <w:ind w:left="59" w:right="-18" w:firstLine="0"/>
            </w:pPr>
            <w:r>
              <w:drawing>
                <wp:anchor simplePos="0" relativeHeight="251658971" behindDoc="0" locked="0" layoutInCell="1" allowOverlap="1">
                  <wp:simplePos x="0" y="0"/>
                  <wp:positionH relativeFrom="page">
                    <wp:posOffset>2135455</wp:posOffset>
                  </wp:positionH>
                  <wp:positionV relativeFrom="line">
                    <wp:posOffset>206</wp:posOffset>
                  </wp:positionV>
                  <wp:extent cx="9144" cy="9144"/>
                  <wp:effectExtent l="0" t="0" r="0" b="0"/>
                  <wp:wrapNone/>
                  <wp:docPr id="1548" name="Freeform 15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Termín realizace změny: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ne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má vliv na termín dokončení stavby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6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973" behindDoc="0" locked="0" layoutInCell="1" allowOverlap="1">
                  <wp:simplePos x="0" y="0"/>
                  <wp:positionH relativeFrom="page">
                    <wp:posOffset>170687</wp:posOffset>
                  </wp:positionH>
                  <wp:positionV relativeFrom="paragraph">
                    <wp:posOffset>0</wp:posOffset>
                  </wp:positionV>
                  <wp:extent cx="9144" cy="9144"/>
                  <wp:effectExtent l="0" t="0" r="0" b="0"/>
                  <wp:wrapNone/>
                  <wp:docPr id="1549" name="Freeform 15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625"/>
        </w:trPr>
        <w:tc>
          <w:tcPr>
            <w:tcW w:w="259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795" w:type="dxa"/>
            <w:gridSpan w:val="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439" w:line="240" w:lineRule="auto"/>
              <w:ind w:left="59" w:right="-18" w:firstLine="0"/>
            </w:pPr>
            <w:r>
              <w:drawing>
                <wp:anchor simplePos="0" relativeHeight="251659012" behindDoc="0" locked="0" layoutInCell="1" allowOverlap="1">
                  <wp:simplePos x="0" y="0"/>
                  <wp:positionH relativeFrom="page">
                    <wp:posOffset>2135455</wp:posOffset>
                  </wp:positionH>
                  <wp:positionV relativeFrom="line">
                    <wp:posOffset>-428</wp:posOffset>
                  </wp:positionV>
                  <wp:extent cx="9144" cy="9144"/>
                  <wp:effectExtent l="0" t="0" r="0" b="0"/>
                  <wp:wrapNone/>
                  <wp:docPr id="1550" name="Freeform 15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14" behindDoc="0" locked="0" layoutInCell="1" allowOverlap="1">
                  <wp:simplePos x="0" y="0"/>
                  <wp:positionH relativeFrom="page">
                    <wp:posOffset>3883736</wp:posOffset>
                  </wp:positionH>
                  <wp:positionV relativeFrom="line">
                    <wp:posOffset>-428</wp:posOffset>
                  </wp:positionV>
                  <wp:extent cx="9144" cy="9144"/>
                  <wp:effectExtent l="0" t="0" r="0" b="0"/>
                  <wp:wrapNone/>
                  <wp:docPr id="1551" name="Freeform 15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Vliv změny na smluvní termín dokončení stavby: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ne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má vliv na termín dokončení stavby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832"/>
        </w:trPr>
        <w:tc>
          <w:tcPr>
            <w:tcW w:w="259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0" w:line="200" w:lineRule="exact"/>
              <w:ind w:left="42" w:right="-18" w:firstLine="0"/>
            </w:pPr>
            <w:r>
              <w:drawing>
                <wp:anchor simplePos="0" relativeHeight="251659070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-191</wp:posOffset>
                  </wp:positionV>
                  <wp:extent cx="27432" cy="9145"/>
                  <wp:effectExtent l="0" t="0" r="0" b="0"/>
                  <wp:wrapNone/>
                  <wp:docPr id="1552" name="Freeform 15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5"/>
                          </a:xfrm>
                          <a:custGeom>
                            <a:rect l="l" t="t" r="r" b="b"/>
                            <a:pathLst>
                              <a:path w="27432" h="9145">
                                <a:moveTo>
                                  <a:pt x="0" y="9145"/>
                                </a:moveTo>
                                <a:lnTo>
                                  <a:pt x="27432" y="9145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72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-191</wp:posOffset>
                  </wp:positionV>
                  <wp:extent cx="9144" cy="9145"/>
                  <wp:effectExtent l="0" t="0" r="0" b="0"/>
                  <wp:wrapNone/>
                  <wp:docPr id="1553" name="Freeform 15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00" w:lineRule="exact"/>
              <w:ind w:left="3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00" w:lineRule="exact"/>
              <w:ind w:left="3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00" w:lineRule="exact"/>
              <w:ind w:left="42" w:right="-18" w:firstLine="0"/>
            </w:pPr>
            <w:r>
              <w:drawing>
                <wp:anchor simplePos="0" relativeHeight="251659153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63</wp:posOffset>
                  </wp:positionV>
                  <wp:extent cx="27432" cy="9144"/>
                  <wp:effectExtent l="0" t="0" r="0" b="0"/>
                  <wp:wrapNone/>
                  <wp:docPr id="1554" name="Freeform 15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154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63</wp:posOffset>
                  </wp:positionV>
                  <wp:extent cx="9144" cy="9144"/>
                  <wp:effectExtent l="0" t="0" r="0" b="0"/>
                  <wp:wrapNone/>
                  <wp:docPr id="1555" name="Freeform 15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00" w:lineRule="exact"/>
              <w:ind w:left="3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0" w:lineRule="exact"/>
              <w:ind w:left="7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Í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00" w:lineRule="exact"/>
              <w:ind w:left="5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00" w:lineRule="exact"/>
              <w:ind w:left="3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0" w:lineRule="exact"/>
              <w:ind w:left="36" w:right="-14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26" w:line="200" w:lineRule="exact"/>
              <w:ind w:left="41" w:right="-9" w:firstLine="0"/>
            </w:pPr>
            <w:r>
              <w:drawing>
                <wp:anchor simplePos="0" relativeHeight="251659246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127190</wp:posOffset>
                  </wp:positionV>
                  <wp:extent cx="27432" cy="9145"/>
                  <wp:effectExtent l="0" t="0" r="0" b="0"/>
                  <wp:wrapNone/>
                  <wp:docPr id="1556" name="Freeform 15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5"/>
                          </a:xfrm>
                          <a:custGeom>
                            <a:rect l="l" t="t" r="r" b="b"/>
                            <a:pathLst>
                              <a:path w="27432" h="9145">
                                <a:moveTo>
                                  <a:pt x="0" y="9145"/>
                                </a:moveTo>
                                <a:lnTo>
                                  <a:pt x="27432" y="9145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47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127190</wp:posOffset>
                  </wp:positionV>
                  <wp:extent cx="9144" cy="9145"/>
                  <wp:effectExtent l="0" t="0" r="0" b="0"/>
                  <wp:wrapNone/>
                  <wp:docPr id="1557" name="Freeform 15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5847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14"/>
              </w:tabs>
              <w:spacing w:before="225" w:after="0" w:line="179" w:lineRule="exact"/>
              <w:ind w:left="59" w:right="0" w:firstLine="0"/>
            </w:pPr>
            <w:r>
              <w:drawing>
                <wp:anchor simplePos="0" relativeHeight="251659074" behindDoc="0" locked="0" layoutInCell="1" allowOverlap="1">
                  <wp:simplePos x="0" y="0"/>
                  <wp:positionH relativeFrom="page">
                    <wp:posOffset>2135455</wp:posOffset>
                  </wp:positionH>
                  <wp:positionV relativeFrom="line">
                    <wp:posOffset>586</wp:posOffset>
                  </wp:positionV>
                  <wp:extent cx="9144" cy="9145"/>
                  <wp:effectExtent l="0" t="0" r="0" b="0"/>
                  <wp:wrapNone/>
                  <wp:docPr id="1558" name="Freeform 15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Změna je smluvně zakotvena v: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	</w:t>
            </w:r>
            <w:r>
              <w:rPr lang="cs-CZ" sz="16" baseline="0" dirty="0">
                <w:jc w:val="left"/>
                <w:rFonts w:ascii="Arial" w:hAnsi="Arial" w:cs="Arial"/>
                <w:u w:val="single"/>
                <w:color w:val="000000"/>
                <w:sz w:val="16"/>
                <w:szCs w:val="16"/>
              </w:rPr>
              <w:t>stavební práce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9" w:after="230" w:line="179" w:lineRule="exact"/>
              <w:ind w:left="5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SOD: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947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5" w:after="439" w:line="240" w:lineRule="auto"/>
              <w:ind w:left="341" w:right="-18" w:firstLine="0"/>
            </w:pPr>
            <w:r>
              <w:drawing>
                <wp:anchor simplePos="0" relativeHeight="251659076" behindDoc="0" locked="0" layoutInCell="1" allowOverlap="1">
                  <wp:simplePos x="0" y="0"/>
                  <wp:positionH relativeFrom="page">
                    <wp:posOffset>170687</wp:posOffset>
                  </wp:positionH>
                  <wp:positionV relativeFrom="line">
                    <wp:posOffset>586</wp:posOffset>
                  </wp:positionV>
                  <wp:extent cx="9144" cy="9145"/>
                  <wp:effectExtent l="0" t="0" r="0" b="0"/>
                  <wp:wrapNone/>
                  <wp:docPr id="1559" name="Freeform 15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strike/>
                <w:color w:val="000000"/>
                <w:sz w:val="16"/>
                <w:szCs w:val="16"/>
              </w:rPr>
              <w:t>projekční práce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1464"/>
        </w:trPr>
        <w:tc>
          <w:tcPr>
            <w:tcW w:w="25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62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179" w:lineRule="exact"/>
              <w:ind w:left="5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Přílohy protokolu: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9" w:after="1059" w:line="179" w:lineRule="exact"/>
              <w:ind w:left="5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Příloha 01 položkový rozpočet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48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9156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0</wp:posOffset>
                  </wp:positionV>
                  <wp:extent cx="9144" cy="9144"/>
                  <wp:effectExtent l="0" t="0" r="0" b="0"/>
                  <wp:wrapNone/>
                  <wp:docPr id="1560" name="Freeform 15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9158" behindDoc="0" locked="0" layoutInCell="1" allowOverlap="1">
                  <wp:simplePos x="0" y="0"/>
                  <wp:positionH relativeFrom="page">
                    <wp:posOffset>170687</wp:posOffset>
                  </wp:positionH>
                  <wp:positionV relativeFrom="paragraph">
                    <wp:posOffset>0</wp:posOffset>
                  </wp:positionV>
                  <wp:extent cx="9144" cy="9144"/>
                  <wp:effectExtent l="0" t="0" r="0" b="0"/>
                  <wp:wrapNone/>
                  <wp:docPr id="1561" name="Freeform 15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7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15"/>
        </w:trPr>
        <w:tc>
          <w:tcPr>
            <w:tcW w:w="259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362" w:type="dxa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Datum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484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9249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9144" cy="9145"/>
                  <wp:effectExtent l="0" t="0" r="0" b="0"/>
                  <wp:wrapNone/>
                  <wp:docPr id="1562" name="Freeform 15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8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9251" behindDoc="0" locked="0" layoutInCell="1" allowOverlap="1">
                  <wp:simplePos x="0" y="0"/>
                  <wp:positionH relativeFrom="page">
                    <wp:posOffset>170687</wp:posOffset>
                  </wp:positionH>
                  <wp:positionV relativeFrom="paragraph">
                    <wp:posOffset>-1</wp:posOffset>
                  </wp:positionV>
                  <wp:extent cx="9144" cy="9145"/>
                  <wp:effectExtent l="0" t="0" r="0" b="0"/>
                  <wp:wrapNone/>
                  <wp:docPr id="1563" name="Freeform 15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7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-175515</wp:posOffset>
            </wp:positionV>
            <wp:extent cx="27432" cy="27432"/>
            <wp:effectExtent l="0" t="0" r="0" b="0"/>
            <wp:wrapNone/>
            <wp:docPr id="1564" name="Freeform 15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-175515</wp:posOffset>
            </wp:positionV>
            <wp:extent cx="27432" cy="28956"/>
            <wp:effectExtent l="0" t="0" r="0" b="0"/>
            <wp:wrapNone/>
            <wp:docPr id="1565" name="Freeform 15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8956"/>
                    </a:xfrm>
                    <a:custGeom>
                      <a:rect l="l" t="t" r="r" b="b"/>
                      <a:pathLst>
                        <a:path w="27432" h="28956">
                          <a:moveTo>
                            <a:pt x="0" y="28956"/>
                          </a:moveTo>
                          <a:lnTo>
                            <a:pt x="27432" y="28956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89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1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18289</wp:posOffset>
            </wp:positionV>
            <wp:extent cx="27432" cy="9144"/>
            <wp:effectExtent l="0" t="0" r="0" b="0"/>
            <wp:wrapNone/>
            <wp:docPr id="1566" name="Freeform 15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2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94868</wp:posOffset>
            </wp:positionV>
            <wp:extent cx="27432" cy="9144"/>
            <wp:effectExtent l="0" t="0" r="0" b="0"/>
            <wp:wrapNone/>
            <wp:docPr id="1567" name="Freeform 15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1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46100</wp:posOffset>
            </wp:positionV>
            <wp:extent cx="27432" cy="9144"/>
            <wp:effectExtent l="0" t="0" r="0" b="0"/>
            <wp:wrapNone/>
            <wp:docPr id="1568" name="Freeform 15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92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142112</wp:posOffset>
            </wp:positionV>
            <wp:extent cx="27432" cy="9144"/>
            <wp:effectExtent l="0" t="0" r="0" b="0"/>
            <wp:wrapNone/>
            <wp:docPr id="1569" name="Freeform 15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30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35432</wp:posOffset>
            </wp:positionV>
            <wp:extent cx="27432" cy="28956"/>
            <wp:effectExtent l="0" t="0" r="0" b="0"/>
            <wp:wrapNone/>
            <wp:docPr id="1570" name="Freeform 15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8956"/>
                    </a:xfrm>
                    <a:custGeom>
                      <a:rect l="l" t="t" r="r" b="b"/>
                      <a:pathLst>
                        <a:path w="27432" h="28956">
                          <a:moveTo>
                            <a:pt x="0" y="28956"/>
                          </a:moveTo>
                          <a:lnTo>
                            <a:pt x="27432" y="28956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89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73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122301</wp:posOffset>
            </wp:positionV>
            <wp:extent cx="27432" cy="19812"/>
            <wp:effectExtent l="0" t="0" r="0" b="0"/>
            <wp:wrapNone/>
            <wp:docPr id="1571" name="Freeform 15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19812"/>
                    </a:xfrm>
                    <a:custGeom>
                      <a:rect l="l" t="t" r="r" b="b"/>
                      <a:pathLst>
                        <a:path w="27432" h="19812">
                          <a:moveTo>
                            <a:pt x="0" y="19812"/>
                          </a:moveTo>
                          <a:lnTo>
                            <a:pt x="27432" y="1981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198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07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97917</wp:posOffset>
            </wp:positionV>
            <wp:extent cx="27432" cy="19812"/>
            <wp:effectExtent l="0" t="0" r="0" b="0"/>
            <wp:wrapNone/>
            <wp:docPr id="1572" name="Freeform 15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19812"/>
                    </a:xfrm>
                    <a:custGeom>
                      <a:rect l="l" t="t" r="r" b="b"/>
                      <a:pathLst>
                        <a:path w="27432" h="19812">
                          <a:moveTo>
                            <a:pt x="0" y="19812"/>
                          </a:moveTo>
                          <a:lnTo>
                            <a:pt x="27432" y="1981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198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47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72008</wp:posOffset>
            </wp:positionV>
            <wp:extent cx="27432" cy="28956"/>
            <wp:effectExtent l="0" t="0" r="0" b="0"/>
            <wp:wrapNone/>
            <wp:docPr id="1573" name="Freeform 15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8956"/>
                    </a:xfrm>
                    <a:custGeom>
                      <a:rect l="l" t="t" r="r" b="b"/>
                      <a:pathLst>
                        <a:path w="27432" h="28956">
                          <a:moveTo>
                            <a:pt x="0" y="28956"/>
                          </a:moveTo>
                          <a:lnTo>
                            <a:pt x="27432" y="28956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89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82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64390</wp:posOffset>
            </wp:positionV>
            <wp:extent cx="27432" cy="9144"/>
            <wp:effectExtent l="0" t="0" r="0" b="0"/>
            <wp:wrapNone/>
            <wp:docPr id="1574" name="Freeform 15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715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29336</wp:posOffset>
            </wp:positionV>
            <wp:extent cx="27432" cy="9144"/>
            <wp:effectExtent l="0" t="0" r="0" b="0"/>
            <wp:wrapNone/>
            <wp:docPr id="1575" name="Freeform 15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9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171069</wp:posOffset>
            </wp:positionV>
            <wp:extent cx="27432" cy="9143"/>
            <wp:effectExtent l="0" t="0" r="0" b="0"/>
            <wp:wrapNone/>
            <wp:docPr id="1576" name="Freeform 15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3"/>
                    </a:xfrm>
                    <a:custGeom>
                      <a:rect l="l" t="t" r="r" b="b"/>
                      <a:pathLst>
                        <a:path w="27432" h="9143">
                          <a:moveTo>
                            <a:pt x="0" y="9143"/>
                          </a:moveTo>
                          <a:lnTo>
                            <a:pt x="27432" y="9143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784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136016</wp:posOffset>
            </wp:positionV>
            <wp:extent cx="27432" cy="28956"/>
            <wp:effectExtent l="0" t="0" r="0" b="0"/>
            <wp:wrapNone/>
            <wp:docPr id="1577" name="Freeform 15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8956"/>
                    </a:xfrm>
                    <a:custGeom>
                      <a:rect l="l" t="t" r="r" b="b"/>
                      <a:pathLst>
                        <a:path w="27432" h="28956">
                          <a:moveTo>
                            <a:pt x="0" y="28956"/>
                          </a:moveTo>
                          <a:lnTo>
                            <a:pt x="27432" y="28956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89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814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120777</wp:posOffset>
            </wp:positionV>
            <wp:extent cx="27432" cy="28956"/>
            <wp:effectExtent l="0" t="0" r="0" b="0"/>
            <wp:wrapNone/>
            <wp:docPr id="1578" name="Freeform 15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8956"/>
                    </a:xfrm>
                    <a:custGeom>
                      <a:rect l="l" t="t" r="r" b="b"/>
                      <a:pathLst>
                        <a:path w="27432" h="28956">
                          <a:moveTo>
                            <a:pt x="0" y="28956"/>
                          </a:moveTo>
                          <a:lnTo>
                            <a:pt x="27432" y="28956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89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842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105537</wp:posOffset>
            </wp:positionV>
            <wp:extent cx="27432" cy="19812"/>
            <wp:effectExtent l="0" t="0" r="0" b="0"/>
            <wp:wrapNone/>
            <wp:docPr id="1579" name="Freeform 15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19812"/>
                    </a:xfrm>
                    <a:custGeom>
                      <a:rect l="l" t="t" r="r" b="b"/>
                      <a:pathLst>
                        <a:path w="27432" h="19812">
                          <a:moveTo>
                            <a:pt x="0" y="19812"/>
                          </a:moveTo>
                          <a:lnTo>
                            <a:pt x="27432" y="1981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198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870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81154</wp:posOffset>
            </wp:positionV>
            <wp:extent cx="27432" cy="19812"/>
            <wp:effectExtent l="0" t="0" r="0" b="0"/>
            <wp:wrapNone/>
            <wp:docPr id="1580" name="Freeform 15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19812"/>
                    </a:xfrm>
                    <a:custGeom>
                      <a:rect l="l" t="t" r="r" b="b"/>
                      <a:pathLst>
                        <a:path w="27432" h="19812">
                          <a:moveTo>
                            <a:pt x="0" y="19812"/>
                          </a:moveTo>
                          <a:lnTo>
                            <a:pt x="27432" y="1981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198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898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55499</wp:posOffset>
            </wp:positionV>
            <wp:extent cx="27432" cy="19812"/>
            <wp:effectExtent l="0" t="0" r="0" b="0"/>
            <wp:wrapNone/>
            <wp:docPr id="1581" name="Freeform 15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19812"/>
                    </a:xfrm>
                    <a:custGeom>
                      <a:rect l="l" t="t" r="r" b="b"/>
                      <a:pathLst>
                        <a:path w="27432" h="19812">
                          <a:moveTo>
                            <a:pt x="0" y="19812"/>
                          </a:moveTo>
                          <a:lnTo>
                            <a:pt x="27432" y="1981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198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934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31114</wp:posOffset>
            </wp:positionV>
            <wp:extent cx="27432" cy="28956"/>
            <wp:effectExtent l="0" t="0" r="0" b="0"/>
            <wp:wrapNone/>
            <wp:docPr id="1582" name="Freeform 15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8956"/>
                    </a:xfrm>
                    <a:custGeom>
                      <a:rect l="l" t="t" r="r" b="b"/>
                      <a:pathLst>
                        <a:path w="27432" h="28956">
                          <a:moveTo>
                            <a:pt x="0" y="28956"/>
                          </a:moveTo>
                          <a:lnTo>
                            <a:pt x="27432" y="28956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89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975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146939</wp:posOffset>
            </wp:positionV>
            <wp:extent cx="27432" cy="9144"/>
            <wp:effectExtent l="0" t="0" r="0" b="0"/>
            <wp:wrapNone/>
            <wp:docPr id="1583" name="Freeform 15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016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69216</wp:posOffset>
            </wp:positionV>
            <wp:extent cx="27432" cy="9144"/>
            <wp:effectExtent l="0" t="0" r="0" b="0"/>
            <wp:wrapNone/>
            <wp:docPr id="1584" name="Freeform 15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078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122554</wp:posOffset>
            </wp:positionV>
            <wp:extent cx="27432" cy="9145"/>
            <wp:effectExtent l="0" t="0" r="0" b="0"/>
            <wp:wrapNone/>
            <wp:docPr id="1585" name="Freeform 15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5"/>
                    </a:xfrm>
                    <a:custGeom>
                      <a:rect l="l" t="t" r="r" b="b"/>
                      <a:pathLst>
                        <a:path w="27432" h="9145">
                          <a:moveTo>
                            <a:pt x="0" y="9145"/>
                          </a:moveTo>
                          <a:lnTo>
                            <a:pt x="27432" y="9145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60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131699</wp:posOffset>
            </wp:positionV>
            <wp:extent cx="27432" cy="9144"/>
            <wp:effectExtent l="0" t="0" r="0" b="0"/>
            <wp:wrapNone/>
            <wp:docPr id="1586" name="Freeform 15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6" w:h="17328"/>
          <w:pgMar w:top="343" w:right="500" w:bottom="275" w:left="500" w:header="708" w:footer="708" w:gutter="0"/>
          <w:docGrid w:linePitch="360"/>
        </w:sectPr>
      </w:pPr>
      <w:r>
        <w:drawing>
          <wp:anchor simplePos="0" relativeHeight="251659253" behindDoc="0" locked="0" layoutInCell="1" allowOverlap="1">
            <wp:simplePos x="0" y="0"/>
            <wp:positionH relativeFrom="page">
              <wp:posOffset>6632193</wp:posOffset>
            </wp:positionH>
            <wp:positionV relativeFrom="page">
              <wp:posOffset>8642350</wp:posOffset>
            </wp:positionV>
            <wp:extent cx="27432" cy="9145"/>
            <wp:effectExtent l="0" t="0" r="0" b="0"/>
            <wp:wrapNone/>
            <wp:docPr id="1587" name="Freeform 15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5"/>
                    </a:xfrm>
                    <a:custGeom>
                      <a:rect l="l" t="t" r="r" b="b"/>
                      <a:pathLst>
                        <a:path w="27432" h="9145">
                          <a:moveTo>
                            <a:pt x="0" y="9145"/>
                          </a:moveTo>
                          <a:lnTo>
                            <a:pt x="27432" y="9145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6" behindDoc="0" locked="0" layoutInCell="1" allowOverlap="1">
            <wp:simplePos x="0" y="0"/>
            <wp:positionH relativeFrom="page">
              <wp:posOffset>855268</wp:posOffset>
            </wp:positionH>
            <wp:positionV relativeFrom="page">
              <wp:posOffset>8785606</wp:posOffset>
            </wp:positionV>
            <wp:extent cx="27432" cy="27432"/>
            <wp:effectExtent l="0" t="0" r="0" b="0"/>
            <wp:wrapNone/>
            <wp:docPr id="1588" name="Freeform 15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5" behindDoc="0" locked="0" layoutInCell="1" allowOverlap="1">
            <wp:simplePos x="0" y="0"/>
            <wp:positionH relativeFrom="page">
              <wp:posOffset>855268</wp:posOffset>
            </wp:positionH>
            <wp:positionV relativeFrom="page">
              <wp:posOffset>8785606</wp:posOffset>
            </wp:positionV>
            <wp:extent cx="27432" cy="27432"/>
            <wp:effectExtent l="0" t="0" r="0" b="0"/>
            <wp:wrapNone/>
            <wp:docPr id="1589" name="Freeform 15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9" behindDoc="0" locked="0" layoutInCell="1" allowOverlap="1">
            <wp:simplePos x="0" y="0"/>
            <wp:positionH relativeFrom="page">
              <wp:posOffset>1047292</wp:posOffset>
            </wp:positionH>
            <wp:positionV relativeFrom="page">
              <wp:posOffset>8785606</wp:posOffset>
            </wp:positionV>
            <wp:extent cx="27432" cy="27432"/>
            <wp:effectExtent l="0" t="0" r="0" b="0"/>
            <wp:wrapNone/>
            <wp:docPr id="1590" name="Freeform 15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0" behindDoc="0" locked="0" layoutInCell="1" allowOverlap="1">
            <wp:simplePos x="0" y="0"/>
            <wp:positionH relativeFrom="page">
              <wp:posOffset>1074724</wp:posOffset>
            </wp:positionH>
            <wp:positionV relativeFrom="page">
              <wp:posOffset>8785606</wp:posOffset>
            </wp:positionV>
            <wp:extent cx="2107946" cy="27432"/>
            <wp:effectExtent l="0" t="0" r="0" b="0"/>
            <wp:wrapNone/>
            <wp:docPr id="1591" name="Freeform 15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07946" cy="27432"/>
                    </a:xfrm>
                    <a:custGeom>
                      <a:rect l="l" t="t" r="r" b="b"/>
                      <a:pathLst>
                        <a:path w="2107946" h="27432">
                          <a:moveTo>
                            <a:pt x="0" y="27432"/>
                          </a:moveTo>
                          <a:lnTo>
                            <a:pt x="2107946" y="27432"/>
                          </a:lnTo>
                          <a:lnTo>
                            <a:pt x="2107946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1" behindDoc="0" locked="0" layoutInCell="1" allowOverlap="1">
            <wp:simplePos x="0" y="0"/>
            <wp:positionH relativeFrom="page">
              <wp:posOffset>3173602</wp:posOffset>
            </wp:positionH>
            <wp:positionV relativeFrom="page">
              <wp:posOffset>8785606</wp:posOffset>
            </wp:positionV>
            <wp:extent cx="27432" cy="27432"/>
            <wp:effectExtent l="0" t="0" r="0" b="0"/>
            <wp:wrapNone/>
            <wp:docPr id="1592" name="Freeform 15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2" behindDoc="0" locked="0" layoutInCell="1" allowOverlap="1">
            <wp:simplePos x="0" y="0"/>
            <wp:positionH relativeFrom="page">
              <wp:posOffset>3201035</wp:posOffset>
            </wp:positionH>
            <wp:positionV relativeFrom="page">
              <wp:posOffset>8785606</wp:posOffset>
            </wp:positionV>
            <wp:extent cx="1729994" cy="27432"/>
            <wp:effectExtent l="0" t="0" r="0" b="0"/>
            <wp:wrapNone/>
            <wp:docPr id="1593" name="Freeform 15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29994" cy="27432"/>
                    </a:xfrm>
                    <a:custGeom>
                      <a:rect l="l" t="t" r="r" b="b"/>
                      <a:pathLst>
                        <a:path w="1729994" h="27432">
                          <a:moveTo>
                            <a:pt x="0" y="27432"/>
                          </a:moveTo>
                          <a:lnTo>
                            <a:pt x="1729994" y="27432"/>
                          </a:lnTo>
                          <a:lnTo>
                            <a:pt x="1729994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3" behindDoc="0" locked="0" layoutInCell="1" allowOverlap="1">
            <wp:simplePos x="0" y="0"/>
            <wp:positionH relativeFrom="page">
              <wp:posOffset>4921884</wp:posOffset>
            </wp:positionH>
            <wp:positionV relativeFrom="page">
              <wp:posOffset>8785606</wp:posOffset>
            </wp:positionV>
            <wp:extent cx="27432" cy="27432"/>
            <wp:effectExtent l="0" t="0" r="0" b="0"/>
            <wp:wrapNone/>
            <wp:docPr id="1594" name="Freeform 15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7" behindDoc="0" locked="0" layoutInCell="1" allowOverlap="1">
            <wp:simplePos x="0" y="0"/>
            <wp:positionH relativeFrom="page">
              <wp:posOffset>6632193</wp:posOffset>
            </wp:positionH>
            <wp:positionV relativeFrom="page">
              <wp:posOffset>8785606</wp:posOffset>
            </wp:positionV>
            <wp:extent cx="27432" cy="27432"/>
            <wp:effectExtent l="0" t="0" r="0" b="0"/>
            <wp:wrapNone/>
            <wp:docPr id="1595" name="Freeform 15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6" behindDoc="0" locked="0" layoutInCell="1" allowOverlap="1">
            <wp:simplePos x="0" y="0"/>
            <wp:positionH relativeFrom="page">
              <wp:posOffset>6632193</wp:posOffset>
            </wp:positionH>
            <wp:positionV relativeFrom="page">
              <wp:posOffset>8785606</wp:posOffset>
            </wp:positionV>
            <wp:extent cx="27432" cy="27432"/>
            <wp:effectExtent l="0" t="0" r="0" b="0"/>
            <wp:wrapNone/>
            <wp:docPr id="1596" name="Freeform 15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56" w:tblpY="-10"/>
        <w:tblOverlap w:val="never"/>
        "
        <w:tblW w:w="10477" w:type="dxa"/>
        <w:tblLook w:val="04A0" w:firstRow="1" w:lastRow="0" w:firstColumn="1" w:lastColumn="0" w:noHBand="0" w:noVBand="1"/>
      </w:tblPr>
      <w:tblGrid>
        <w:gridCol w:w="3749"/>
        <w:gridCol w:w="2366"/>
        <w:gridCol w:w="1085"/>
        <w:gridCol w:w="3295"/>
      </w:tblGrid>
      <w:tr>
        <w:trPr>
          <w:trHeight w:hRule="exact" w:val="652"/>
        </w:trPr>
        <w:tc>
          <w:tcPr>
            <w:tcW w:w="7202" w:type="dxa"/>
            <w:gridSpan w:val="3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74" w:line="240" w:lineRule="auto"/>
              <w:ind w:left="3444" w:right="-18" w:firstLine="0"/>
            </w:pPr>
            <w:r/>
            <w:r>
              <w:rPr lang="cs-CZ" sz="28" baseline="0" dirty="0">
                <w:jc w:val="left"/>
                <w:rFonts w:ascii="Arial" w:hAnsi="Arial" w:cs="Arial"/>
                <w:b/>
                <w:bCs/>
                <w:color w:val="000000"/>
                <w:sz w:val="28"/>
                <w:szCs w:val="28"/>
              </w:rPr>
              <w:t>Položkový rozpočet stavby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 </w:t>
            </w:r>
            <w:r/>
            <w:r/>
          </w:p>
        </w:tc>
        <w:tc>
          <w:tcPr>
            <w:tcW w:w="3295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657"/>
        </w:trPr>
        <w:tc>
          <w:tcPr>
            <w:tcW w:w="3749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46"/>
              </w:tabs>
              <w:spacing w:before="215" w:after="0" w:line="272" w:lineRule="exact"/>
              <w:ind w:left="208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Stavba: 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04.25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42"/>
              </w:tabs>
              <w:spacing w:before="360" w:after="0" w:line="224" w:lineRule="exact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Objekt: 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42"/>
              </w:tabs>
              <w:spacing w:before="260" w:after="119" w:line="224" w:lineRule="exact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Rozpočet: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ZL38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33528</wp:posOffset>
                  </wp:positionH>
                  <wp:positionV relativeFrom="paragraph">
                    <wp:posOffset>133349</wp:posOffset>
                  </wp:positionV>
                  <wp:extent cx="3115970" cy="284224"/>
                  <wp:effectExtent l="0" t="0" r="0" b="0"/>
                  <wp:wrapNone/>
                  <wp:docPr id="1597" name="Freeform 159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8219" y="133349"/>
                            <a:ext cx="3001670" cy="1699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7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FN BRNO - Rekonstrukce JIP IHOK 14.NP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30479</wp:posOffset>
                  </wp:positionH>
                  <wp:positionV relativeFrom="paragraph">
                    <wp:posOffset>533224</wp:posOffset>
                  </wp:positionV>
                  <wp:extent cx="959393" cy="255338"/>
                  <wp:effectExtent l="0" t="0" r="0" b="0"/>
                  <wp:wrapNone/>
                  <wp:docPr id="1598" name="Freeform 159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5170" y="533224"/>
                            <a:ext cx="845093" cy="1410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20"/>
                                  <w:szCs w:val="20"/>
                                </w:rPr>
                                <w:t>Změnové listy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30479</wp:posOffset>
                  </wp:positionH>
                  <wp:positionV relativeFrom="paragraph">
                    <wp:posOffset>842596</wp:posOffset>
                  </wp:positionV>
                  <wp:extent cx="3340478" cy="255338"/>
                  <wp:effectExtent l="0" t="0" r="0" b="0"/>
                  <wp:wrapNone/>
                  <wp:docPr id="1599" name="Freeform 159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5170" y="842596"/>
                            <a:ext cx="3226178" cy="1410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Změna řešení truhlářských výrobků, kování, osvětlení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85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95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055"/>
        </w:trPr>
        <w:tc>
          <w:tcPr>
            <w:tcW w:w="374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0" w:line="222" w:lineRule="exact"/>
              <w:ind w:left="204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1499870</wp:posOffset>
                  </wp:positionH>
                  <wp:positionV relativeFrom="line">
                    <wp:posOffset>65912</wp:posOffset>
                  </wp:positionV>
                  <wp:extent cx="2011532" cy="694250"/>
                  <wp:effectExtent l="0" t="0" r="0" b="0"/>
                  <wp:wrapNone/>
                  <wp:docPr id="1600" name="Freeform 160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53438" y="65912"/>
                            <a:ext cx="1897232" cy="579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386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Fakultní nemocnice Brno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Jihlavská 340/20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80" w:after="0" w:line="222" w:lineRule="exact"/>
                                <w:ind w:left="1435" w:right="0" w:firstLine="0"/>
                                <w:jc w:val="right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20"/>
                                  <w:szCs w:val="20"/>
                                </w:rPr>
                                <w:t>Brno - Bohunice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Objednatel: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0" w:after="47" w:line="222" w:lineRule="exact"/>
              <w:ind w:left="2342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62500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381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0" w:line="224" w:lineRule="exact"/>
              <w:ind w:left="186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IČO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65269705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0" w:after="0" w:line="224" w:lineRule="exact"/>
              <w:ind w:left="1795" w:right="863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DIČ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CZ65269705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1055"/>
        </w:trPr>
        <w:tc>
          <w:tcPr>
            <w:tcW w:w="374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3" w:after="0" w:line="222" w:lineRule="exact"/>
              <w:ind w:left="204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1499870</wp:posOffset>
                  </wp:positionH>
                  <wp:positionV relativeFrom="line">
                    <wp:posOffset>66545</wp:posOffset>
                  </wp:positionV>
                  <wp:extent cx="1204408" cy="255338"/>
                  <wp:effectExtent l="0" t="0" r="0" b="0"/>
                  <wp:wrapNone/>
                  <wp:docPr id="1601" name="Freeform 160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53438" y="66545"/>
                            <a:ext cx="1090108" cy="1410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20"/>
                                  <w:szCs w:val="20"/>
                                </w:rPr>
                                <w:t>Murnyk Stav s.r.o.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Zhotovitel: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0" w:after="46" w:line="222" w:lineRule="exact"/>
              <w:ind w:left="2342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1499870</wp:posOffset>
                  </wp:positionH>
                  <wp:positionV relativeFrom="line">
                    <wp:posOffset>91819</wp:posOffset>
                  </wp:positionV>
                  <wp:extent cx="254733" cy="255338"/>
                  <wp:effectExtent l="0" t="0" r="0" b="0"/>
                  <wp:wrapNone/>
                  <wp:docPr id="1602" name="Freeform 160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53438" y="91819"/>
                            <a:ext cx="140433" cy="1410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1"/>
                                  <w:sz w:val="20"/>
                                  <w:szCs w:val="20"/>
                                </w:rPr>
                                <w:t>49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68201  </w:t>
            </w:r>
            <w:r/>
            <w:r/>
          </w:p>
        </w:tc>
        <w:tc>
          <w:tcPr>
            <w:tcW w:w="236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30479</wp:posOffset>
                  </wp:positionH>
                  <wp:positionV relativeFrom="paragraph">
                    <wp:posOffset>506173</wp:posOffset>
                  </wp:positionV>
                  <wp:extent cx="2107813" cy="255338"/>
                  <wp:effectExtent l="0" t="0" r="0" b="0"/>
                  <wp:wrapNone/>
                  <wp:docPr id="1603" name="Freeform 160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5170" y="506173"/>
                            <a:ext cx="1993513" cy="1410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Rostěnice-Zvonovice - Rostěnice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4381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3" w:after="0" w:line="224" w:lineRule="exact"/>
              <w:ind w:left="186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IČO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05829275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0" w:after="0" w:line="224" w:lineRule="exact"/>
              <w:ind w:left="1795" w:right="863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DIČ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CZ05829275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1069"/>
        </w:trPr>
        <w:tc>
          <w:tcPr>
            <w:tcW w:w="374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22" w:lineRule="exact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Vypracoval: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14" w:after="25" w:line="222" w:lineRule="exact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Rozpis ceny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236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85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95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4" w:after="0" w:line="240" w:lineRule="auto"/>
              <w:ind w:left="2289" w:right="209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428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21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HSV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95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119" w:line="240" w:lineRule="auto"/>
              <w:ind w:left="1987" w:right="208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92 892,00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28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22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PSV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95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120" w:line="240" w:lineRule="auto"/>
              <w:ind w:left="1865" w:right="208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169 252,00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</w:p>
        </w:tc>
      </w:tr>
      <w:tr>
        <w:trPr>
          <w:trHeight w:hRule="exact" w:val="429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21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95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119" w:line="240" w:lineRule="auto"/>
              <w:ind w:left="1987" w:right="208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15 200,00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28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22" w:line="240" w:lineRule="auto"/>
              <w:ind w:left="204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Vedlejší náklady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23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95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120" w:line="240" w:lineRule="auto"/>
              <w:ind w:left="2619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28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22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Ostatní náklady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23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95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120" w:line="240" w:lineRule="auto"/>
              <w:ind w:left="1987" w:right="208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50 744,40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</w:p>
        </w:tc>
      </w:tr>
      <w:tr>
        <w:trPr>
          <w:trHeight w:hRule="exact" w:val="428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7" w:after="119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95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5" w:after="117" w:line="240" w:lineRule="auto"/>
              <w:ind w:left="1865" w:right="208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328 088,40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618"/>
        </w:trPr>
        <w:tc>
          <w:tcPr>
            <w:tcW w:w="374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3" w:after="0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Rekapitulace daní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5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95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28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18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Základ pro sníženou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86"/>
              </w:tabs>
              <w:spacing w:before="105" w:after="118" w:line="240" w:lineRule="auto"/>
              <w:ind w:left="8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381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18" w:line="240" w:lineRule="auto"/>
              <w:ind w:left="3785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2080640</wp:posOffset>
                  </wp:positionH>
                  <wp:positionV relativeFrom="line">
                    <wp:posOffset>54262</wp:posOffset>
                  </wp:positionV>
                  <wp:extent cx="387144" cy="270631"/>
                  <wp:effectExtent l="0" t="0" r="0" b="0"/>
                  <wp:wrapNone/>
                  <wp:docPr id="1604" name="Freeform 160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318249" y="54262"/>
                            <a:ext cx="272844" cy="1563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46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5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29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120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Snížená DPH  </w:t>
            </w:r>
            <w:r/>
            <w:r/>
          </w:p>
        </w:tc>
        <w:tc>
          <w:tcPr>
            <w:tcW w:w="236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86"/>
              </w:tabs>
              <w:spacing w:before="106" w:after="120" w:line="240" w:lineRule="auto"/>
              <w:ind w:left="8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381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120" w:line="240" w:lineRule="auto"/>
              <w:ind w:left="3785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2080640</wp:posOffset>
                  </wp:positionH>
                  <wp:positionV relativeFrom="line">
                    <wp:posOffset>54897</wp:posOffset>
                  </wp:positionV>
                  <wp:extent cx="387144" cy="270631"/>
                  <wp:effectExtent l="0" t="0" r="0" b="0"/>
                  <wp:wrapNone/>
                  <wp:docPr id="1605" name="Freeform 160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318249" y="54897"/>
                            <a:ext cx="272844" cy="1563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46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5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28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19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Základ pro základní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86"/>
              </w:tabs>
              <w:spacing w:before="105" w:after="119" w:line="240" w:lineRule="auto"/>
              <w:ind w:left="8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381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19" w:line="240" w:lineRule="auto"/>
              <w:ind w:left="3785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1652396</wp:posOffset>
                  </wp:positionH>
                  <wp:positionV relativeFrom="line">
                    <wp:posOffset>54262</wp:posOffset>
                  </wp:positionV>
                  <wp:extent cx="815480" cy="270631"/>
                  <wp:effectExtent l="0" t="0" r="0" b="0"/>
                  <wp:wrapNone/>
                  <wp:docPr id="1606" name="Freeform 160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890005" y="54262"/>
                            <a:ext cx="701180" cy="1563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46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22"/>
                                  <w:szCs w:val="22"/>
                                </w:rPr>
                                <w:t>328 088,40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28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19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Základní DPH  </w:t>
            </w:r>
            <w:r/>
            <w:r/>
          </w:p>
        </w:tc>
        <w:tc>
          <w:tcPr>
            <w:tcW w:w="236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86"/>
              </w:tabs>
              <w:spacing w:before="105" w:after="119" w:line="240" w:lineRule="auto"/>
              <w:ind w:left="8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381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19" w:line="240" w:lineRule="auto"/>
              <w:ind w:left="3785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1730120</wp:posOffset>
                  </wp:positionH>
                  <wp:positionV relativeFrom="line">
                    <wp:posOffset>54262</wp:posOffset>
                  </wp:positionV>
                  <wp:extent cx="737664" cy="555619"/>
                  <wp:effectExtent l="0" t="0" r="0" b="0"/>
                  <wp:wrapNone/>
                  <wp:docPr id="1607" name="Freeform 160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967729" y="54262"/>
                            <a:ext cx="623364" cy="4413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448" w:lineRule="exact"/>
                                <w:ind w:left="552" w:right="0" w:hanging="552"/>
                                <w:jc w:val="right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22"/>
                                  <w:szCs w:val="22"/>
                                </w:rPr>
                                <w:t>68 898,56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5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38"/>
        </w:trPr>
        <w:tc>
          <w:tcPr>
            <w:tcW w:w="374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31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Zaokrouhlení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381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31" w:line="240" w:lineRule="auto"/>
              <w:ind w:left="378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517"/>
        </w:trPr>
        <w:tc>
          <w:tcPr>
            <w:tcW w:w="3749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1" w:after="148" w:line="240" w:lineRule="auto"/>
              <w:ind w:left="208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Cena celkem s DPH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236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5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95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837907</wp:posOffset>
                  </wp:positionH>
                  <wp:positionV relativeFrom="paragraph">
                    <wp:posOffset>64404</wp:posOffset>
                  </wp:positionV>
                  <wp:extent cx="937255" cy="297819"/>
                  <wp:effectExtent l="0" t="0" r="0" b="0"/>
                  <wp:wrapNone/>
                  <wp:docPr id="1608" name="Freeform 160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765038" y="64404"/>
                            <a:ext cx="822955" cy="1835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89" w:lineRule="exact"/>
                                <w:ind w:left="0" w:right="0" w:firstLine="0"/>
                              </w:pPr>
                              <w:r>
                                <w:rPr lang="cs-CZ" sz="26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3"/>
                                  <w:sz w:val="26"/>
                                  <w:szCs w:val="26"/>
                                </w:rPr>
                                <w:t>396 986,96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1714207</wp:posOffset>
                  </wp:positionH>
                  <wp:positionV relativeFrom="paragraph">
                    <wp:posOffset>89740</wp:posOffset>
                  </wp:positionV>
                  <wp:extent cx="374620" cy="255338"/>
                  <wp:effectExtent l="0" t="0" r="0" b="0"/>
                  <wp:wrapNone/>
                  <wp:docPr id="1609" name="Freeform 160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641338" y="89740"/>
                            <a:ext cx="260320" cy="1410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8"/>
                                  <w:sz w:val="20"/>
                                  <w:szCs w:val="20"/>
                                </w:rPr>
                                <w:t>CZK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956"/>
        </w:trPr>
        <w:tc>
          <w:tcPr>
            <w:tcW w:w="6116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301"/>
              </w:tabs>
              <w:spacing w:before="881" w:after="0" w:line="222" w:lineRule="exact"/>
              <w:ind w:left="184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dne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55" w:after="297" w:line="222" w:lineRule="exact"/>
              <w:ind w:left="2945" w:right="-18" w:firstLine="0"/>
            </w:pPr>
            <w:r>
              <w:drawing>
                <wp:anchor simplePos="0" relativeHeight="251658475" behindDoc="0" locked="0" layoutInCell="1" allowOverlap="1">
                  <wp:simplePos x="0" y="0"/>
                  <wp:positionH relativeFrom="page">
                    <wp:posOffset>1475486</wp:posOffset>
                  </wp:positionH>
                  <wp:positionV relativeFrom="line">
                    <wp:posOffset>36752</wp:posOffset>
                  </wp:positionV>
                  <wp:extent cx="1594358" cy="12192"/>
                  <wp:effectExtent l="0" t="0" r="0" b="0"/>
                  <wp:wrapNone/>
                  <wp:docPr id="1610" name="Freeform 16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94358" cy="12192"/>
                          </a:xfrm>
                          <a:custGeom>
                            <a:rect l="l" t="t" r="r" b="b"/>
                            <a:pathLst>
                              <a:path w="1594358" h="12192">
                                <a:moveTo>
                                  <a:pt x="0" y="12192"/>
                                </a:moveTo>
                                <a:lnTo>
                                  <a:pt x="1594358" y="12192"/>
                                </a:lnTo>
                                <a:lnTo>
                                  <a:pt x="15943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778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4" behindDoc="0" locked="0" layoutInCell="1" allowOverlap="1">
                  <wp:simplePos x="0" y="0"/>
                  <wp:positionH relativeFrom="page">
                    <wp:posOffset>1476248</wp:posOffset>
                  </wp:positionH>
                  <wp:positionV relativeFrom="line">
                    <wp:posOffset>37513</wp:posOffset>
                  </wp:positionV>
                  <wp:extent cx="1592961" cy="180"/>
                  <wp:effectExtent l="0" t="0" r="0" b="0"/>
                  <wp:wrapNone/>
                  <wp:docPr id="1611" name="Freeform 16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92961" cy="180"/>
                          </a:xfrm>
                          <a:custGeom>
                            <a:rect l="l" t="t" r="r" b="b"/>
                            <a:pathLst>
                              <a:path w="1592961" h="180">
                                <a:moveTo>
                                  <a:pt x="0" y="0"/>
                                </a:moveTo>
                                <a:lnTo>
                                  <a:pt x="1592961" y="0"/>
                                </a:lnTo>
                              </a:path>
                            </a:pathLst>
                          </a:custGeom>
                          <a:noFill/>
                          <a:ln w="1778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7" behindDoc="0" locked="0" layoutInCell="1" allowOverlap="1">
                  <wp:simplePos x="0" y="0"/>
                  <wp:positionH relativeFrom="page">
                    <wp:posOffset>1475486</wp:posOffset>
                  </wp:positionH>
                  <wp:positionV relativeFrom="line">
                    <wp:posOffset>847774</wp:posOffset>
                  </wp:positionV>
                  <wp:extent cx="1594358" cy="12192"/>
                  <wp:effectExtent l="0" t="0" r="0" b="0"/>
                  <wp:wrapNone/>
                  <wp:docPr id="1612" name="Freeform 16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94358" cy="12192"/>
                          </a:xfrm>
                          <a:custGeom>
                            <a:rect l="l" t="t" r="r" b="b"/>
                            <a:pathLst>
                              <a:path w="1594358" h="12192">
                                <a:moveTo>
                                  <a:pt x="0" y="12192"/>
                                </a:moveTo>
                                <a:lnTo>
                                  <a:pt x="1594358" y="12192"/>
                                </a:lnTo>
                                <a:lnTo>
                                  <a:pt x="15943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778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6" behindDoc="0" locked="0" layoutInCell="1" allowOverlap="1">
                  <wp:simplePos x="0" y="0"/>
                  <wp:positionH relativeFrom="page">
                    <wp:posOffset>1476248</wp:posOffset>
                  </wp:positionH>
                  <wp:positionV relativeFrom="line">
                    <wp:posOffset>848536</wp:posOffset>
                  </wp:positionV>
                  <wp:extent cx="1592961" cy="180"/>
                  <wp:effectExtent l="0" t="0" r="0" b="0"/>
                  <wp:wrapNone/>
                  <wp:docPr id="1613" name="Freeform 16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92961" cy="180"/>
                          </a:xfrm>
                          <a:custGeom>
                            <a:rect l="l" t="t" r="r" b="b"/>
                            <a:pathLst>
                              <a:path w="1592961" h="180">
                                <a:moveTo>
                                  <a:pt x="0" y="0"/>
                                </a:moveTo>
                                <a:lnTo>
                                  <a:pt x="1592961" y="0"/>
                                </a:lnTo>
                              </a:path>
                            </a:pathLst>
                          </a:custGeom>
                          <a:noFill/>
                          <a:ln w="1778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Za zhotovitele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85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22" behindDoc="0" locked="0" layoutInCell="1" allowOverlap="1">
                  <wp:simplePos x="0" y="0"/>
                  <wp:positionH relativeFrom="page">
                    <wp:posOffset>6095</wp:posOffset>
                  </wp:positionH>
                  <wp:positionV relativeFrom="paragraph">
                    <wp:posOffset>737617</wp:posOffset>
                  </wp:positionV>
                  <wp:extent cx="2374646" cy="12192"/>
                  <wp:effectExtent l="0" t="0" r="0" b="0"/>
                  <wp:wrapNone/>
                  <wp:docPr id="1614" name="Freeform 16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374646" cy="12192"/>
                          </a:xfrm>
                          <a:custGeom>
                            <a:rect l="l" t="t" r="r" b="b"/>
                            <a:pathLst>
                              <a:path w="2374646" h="12192">
                                <a:moveTo>
                                  <a:pt x="0" y="12192"/>
                                </a:moveTo>
                                <a:lnTo>
                                  <a:pt x="2374646" y="12192"/>
                                </a:lnTo>
                                <a:lnTo>
                                  <a:pt x="23746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778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1" behindDoc="0" locked="0" layoutInCell="1" allowOverlap="1">
                  <wp:simplePos x="0" y="0"/>
                  <wp:positionH relativeFrom="page">
                    <wp:posOffset>6857</wp:posOffset>
                  </wp:positionH>
                  <wp:positionV relativeFrom="paragraph">
                    <wp:posOffset>738378</wp:posOffset>
                  </wp:positionV>
                  <wp:extent cx="2373250" cy="180"/>
                  <wp:effectExtent l="0" t="0" r="0" b="0"/>
                  <wp:wrapNone/>
                  <wp:docPr id="1615" name="Freeform 16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373250" cy="180"/>
                          </a:xfrm>
                          <a:custGeom>
                            <a:rect l="l" t="t" r="r" b="b"/>
                            <a:pathLst>
                              <a:path w="2373250" h="180">
                                <a:moveTo>
                                  <a:pt x="0" y="0"/>
                                </a:moveTo>
                                <a:lnTo>
                                  <a:pt x="2373250" y="0"/>
                                </a:lnTo>
                              </a:path>
                            </a:pathLst>
                          </a:custGeom>
                          <a:noFill/>
                          <a:ln w="1778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4" behindDoc="0" locked="0" layoutInCell="1" allowOverlap="1">
                  <wp:simplePos x="0" y="0"/>
                  <wp:positionH relativeFrom="page">
                    <wp:posOffset>6095</wp:posOffset>
                  </wp:positionH>
                  <wp:positionV relativeFrom="paragraph">
                    <wp:posOffset>1548639</wp:posOffset>
                  </wp:positionV>
                  <wp:extent cx="2374646" cy="12192"/>
                  <wp:effectExtent l="0" t="0" r="0" b="0"/>
                  <wp:wrapNone/>
                  <wp:docPr id="1616" name="Freeform 16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374646" cy="12192"/>
                          </a:xfrm>
                          <a:custGeom>
                            <a:rect l="l" t="t" r="r" b="b"/>
                            <a:pathLst>
                              <a:path w="2374646" h="12192">
                                <a:moveTo>
                                  <a:pt x="0" y="12192"/>
                                </a:moveTo>
                                <a:lnTo>
                                  <a:pt x="2374646" y="12192"/>
                                </a:lnTo>
                                <a:lnTo>
                                  <a:pt x="23746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778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3" behindDoc="0" locked="0" layoutInCell="1" allowOverlap="1">
                  <wp:simplePos x="0" y="0"/>
                  <wp:positionH relativeFrom="page">
                    <wp:posOffset>6857</wp:posOffset>
                  </wp:positionH>
                  <wp:positionV relativeFrom="paragraph">
                    <wp:posOffset>1549401</wp:posOffset>
                  </wp:positionV>
                  <wp:extent cx="2373250" cy="180"/>
                  <wp:effectExtent l="0" t="0" r="0" b="0"/>
                  <wp:wrapNone/>
                  <wp:docPr id="1617" name="Freeform 16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373250" cy="180"/>
                          </a:xfrm>
                          <a:custGeom>
                            <a:rect l="l" t="t" r="r" b="b"/>
                            <a:pathLst>
                              <a:path w="2373250" h="180">
                                <a:moveTo>
                                  <a:pt x="0" y="0"/>
                                </a:moveTo>
                                <a:lnTo>
                                  <a:pt x="2373250" y="0"/>
                                </a:lnTo>
                              </a:path>
                            </a:pathLst>
                          </a:custGeom>
                          <a:noFill/>
                          <a:ln w="1778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295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58" w:after="297" w:line="240" w:lineRule="auto"/>
              <w:ind w:left="12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Za objednatele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4" w:h="17325"/>
          <w:pgMar w:top="320" w:right="500" w:bottom="183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56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20" w:right="500" w:bottom="183" w:left="500" w:header="708" w:footer="708" w:gutter="0"/>
          <w:cols w:num="2" w:space="0" w:equalWidth="0">
            <w:col w:w="4953" w:space="4288"/>
            <w:col w:w="1103" w:space="0"/>
          </w:cols>
          <w:docGrid w:linePitch="360"/>
        </w:sectPr>
        <w:spacing w:before="0" w:after="0" w:line="20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Stránka 1 z 4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94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stavby: 04.25 - FN BRNO - Rekonstrukce JIP IHOK 14.NP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2" w:lineRule="exact"/>
        <w:ind w:left="94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objektu: 09 - Změnové listy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2" w:lineRule="exact"/>
        <w:ind w:left="94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rozpočtu: ZL38 - Změna řešení truhlářských výrobků, kování, osvětlení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56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20" w:right="500" w:bottom="183" w:left="500" w:header="708" w:footer="708" w:gutter="0"/>
          <w:cols w:num="2" w:space="0" w:equalWidth="0">
            <w:col w:w="6919" w:space="2322"/>
            <w:col w:w="1103" w:space="0"/>
          </w:cols>
          <w:docGrid w:linePitch="360"/>
        </w:sectPr>
        <w:spacing w:before="0" w:after="0" w:line="20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Stránka 2 z 4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9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1"/>
          <w:sz w:val="24"/>
          <w:szCs w:val="24"/>
        </w:rPr>
        <w:t>Rekapitulace dílů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9"/>
        <w:tblOverlap w:val="never"/>
        "
        <w:tblW w:w="10458" w:type="dxa"/>
        <w:tblLook w:val="04A0" w:firstRow="1" w:lastRow="0" w:firstColumn="1" w:lastColumn="0" w:noHBand="0" w:noVBand="1"/>
      </w:tblPr>
      <w:tblGrid>
        <w:gridCol w:w="1483"/>
        <w:gridCol w:w="3329"/>
        <w:gridCol w:w="1294"/>
        <w:gridCol w:w="1435"/>
        <w:gridCol w:w="867"/>
        <w:gridCol w:w="1435"/>
        <w:gridCol w:w="634"/>
      </w:tblGrid>
      <w:tr>
        <w:trPr>
          <w:trHeight w:hRule="exact" w:val="493"/>
        </w:trPr>
        <w:tc>
          <w:tcPr>
            <w:tcW w:w="148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9" w:after="155" w:line="240" w:lineRule="auto"/>
              <w:ind w:left="513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Číslo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9" w:after="155" w:line="240" w:lineRule="auto"/>
              <w:ind w:left="16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Název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9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9" w:after="155" w:line="240" w:lineRule="auto"/>
              <w:ind w:left="317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Typ dílu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7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9" w:after="155" w:line="240" w:lineRule="auto"/>
              <w:ind w:left="40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9" w:after="155" w:line="240" w:lineRule="auto"/>
              <w:ind w:left="24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2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28955</wp:posOffset>
                  </wp:positionH>
                  <wp:positionV relativeFrom="paragraph">
                    <wp:posOffset>151066</wp:posOffset>
                  </wp:positionV>
                  <wp:extent cx="1506131" cy="241743"/>
                  <wp:effectExtent l="0" t="0" r="0" b="0"/>
                  <wp:wrapNone/>
                  <wp:docPr id="1618" name="Freeform 161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0705" y="151066"/>
                            <a:ext cx="1391831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Kuchyňské a pracovní linky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602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84 000,00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235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25,6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2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28955</wp:posOffset>
                  </wp:positionH>
                  <wp:positionV relativeFrom="paragraph">
                    <wp:posOffset>151066</wp:posOffset>
                  </wp:positionV>
                  <wp:extent cx="814158" cy="241743"/>
                  <wp:effectExtent l="0" t="0" r="0" b="0"/>
                  <wp:wrapNone/>
                  <wp:docPr id="1619" name="Freeform 161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0705" y="151066"/>
                            <a:ext cx="699858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Výplně otvorů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703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8 892,00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33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2,7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3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6" w:line="240" w:lineRule="auto"/>
              <w:ind w:left="2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766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28955</wp:posOffset>
                  </wp:positionH>
                  <wp:positionV relativeFrom="paragraph">
                    <wp:posOffset>151067</wp:posOffset>
                  </wp:positionV>
                  <wp:extent cx="1953844" cy="241743"/>
                  <wp:effectExtent l="0" t="0" r="0" b="0"/>
                  <wp:wrapNone/>
                  <wp:docPr id="1620" name="Freeform 162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0705" y="151067"/>
                            <a:ext cx="1839544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Konstrukce truhlářské, okna a dveře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6" w:line="240" w:lineRule="auto"/>
              <w:ind w:left="48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6" w:line="240" w:lineRule="auto"/>
              <w:ind w:left="502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169 252,00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6" w:line="240" w:lineRule="auto"/>
              <w:ind w:left="235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51,6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2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2"/>
                <w:sz w:val="18"/>
                <w:szCs w:val="18"/>
              </w:rPr>
              <w:t>M21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28955</wp:posOffset>
                  </wp:positionH>
                  <wp:positionV relativeFrom="paragraph">
                    <wp:posOffset>151066</wp:posOffset>
                  </wp:positionV>
                  <wp:extent cx="911428" cy="241743"/>
                  <wp:effectExtent l="0" t="0" r="0" b="0"/>
                  <wp:wrapNone/>
                  <wp:docPr id="1621" name="Freeform 162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0705" y="151066"/>
                            <a:ext cx="797128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Elektromontáže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45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2"/>
                <w:sz w:val="18"/>
                <w:szCs w:val="18"/>
              </w:rPr>
              <w:t>MON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602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33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4,6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2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28955</wp:posOffset>
                  </wp:positionH>
                  <wp:positionV relativeFrom="paragraph">
                    <wp:posOffset>151067</wp:posOffset>
                  </wp:positionV>
                  <wp:extent cx="912571" cy="241743"/>
                  <wp:effectExtent l="0" t="0" r="0" b="0"/>
                  <wp:wrapNone/>
                  <wp:docPr id="1622" name="Freeform 162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0705" y="151067"/>
                            <a:ext cx="798271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Ostatní náklady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53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602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50 744,40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235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15,5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74"/>
        </w:trPr>
        <w:tc>
          <w:tcPr>
            <w:tcW w:w="148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7" w:after="157" w:line="240" w:lineRule="auto"/>
              <w:ind w:left="2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Cena 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94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7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7" w:after="157" w:line="240" w:lineRule="auto"/>
              <w:ind w:left="502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328 088,40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4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7" w:after="157" w:line="240" w:lineRule="auto"/>
              <w:ind w:left="135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4" w:h="17325"/>
          <w:pgMar w:top="320" w:right="500" w:bottom="183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56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20" w:right="500" w:bottom="183" w:left="500" w:header="708" w:footer="708" w:gutter="0"/>
          <w:cols w:num="2" w:space="0" w:equalWidth="0">
            <w:col w:w="4953" w:space="4288"/>
            <w:col w:w="1103" w:space="0"/>
          </w:cols>
          <w:docGrid w:linePitch="360"/>
        </w:sectPr>
        <w:spacing w:before="0" w:after="0" w:line="20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Stránka 3 z 4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4205" w:right="4467" w:firstLine="0"/>
        <w:jc w:val="right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Položkový rozpočet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70"/>
        <w:tblOverlap w:val="never"/>
        "
        <w:tblW w:w="10187" w:type="dxa"/>
        <w:tblLook w:val="04A0" w:firstRow="1" w:lastRow="0" w:firstColumn="1" w:lastColumn="0" w:noHBand="0" w:noVBand="1"/>
      </w:tblPr>
      <w:tblGrid>
        <w:gridCol w:w="379"/>
        <w:gridCol w:w="990"/>
        <w:gridCol w:w="8837"/>
      </w:tblGrid>
      <w:tr>
        <w:trPr>
          <w:trHeight w:hRule="exact" w:val="481"/>
        </w:trPr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2" w:after="138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90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2" w:after="138" w:line="240" w:lineRule="auto"/>
              <w:ind w:left="4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04.25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37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2" w:after="148" w:line="240" w:lineRule="auto"/>
              <w:ind w:left="425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FN BRNO - Rekonstrukce JIP IHOK 14.NP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4"/>
        </w:trPr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2" w:after="121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90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2" w:after="121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37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3" w:after="130" w:line="240" w:lineRule="auto"/>
              <w:ind w:left="425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Změnové listy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80"/>
        </w:trPr>
        <w:tc>
          <w:tcPr>
            <w:tcW w:w="379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0" w:after="138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90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0" w:after="138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ZL38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37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148" w:line="240" w:lineRule="auto"/>
              <w:ind w:left="42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Změna řešení truhlářských výrobků, kování, osvětlení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42"/>
        <w:tblOverlap w:val="never"/>
        "
        <w:tblW w:w="10187" w:type="dxa"/>
        <w:tblLook w:val="04A0" w:firstRow="1" w:lastRow="0" w:firstColumn="1" w:lastColumn="0" w:noHBand="0" w:noVBand="1"/>
      </w:tblPr>
      <w:tblGrid>
        <w:gridCol w:w="379"/>
        <w:gridCol w:w="1387"/>
        <w:gridCol w:w="4227"/>
        <w:gridCol w:w="535"/>
        <w:gridCol w:w="1166"/>
        <w:gridCol w:w="1087"/>
        <w:gridCol w:w="1423"/>
      </w:tblGrid>
      <w:tr>
        <w:trPr>
          <w:trHeight w:hRule="exact" w:val="740"/>
        </w:trPr>
        <w:tc>
          <w:tcPr>
            <w:tcW w:w="379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2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5"/>
                <w:sz w:val="20"/>
                <w:szCs w:val="20"/>
              </w:rPr>
              <w:t>P.č.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387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Číslo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227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Název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15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6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47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Množství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87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49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Cena / 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2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27"/>
        </w:trPr>
        <w:tc>
          <w:tcPr>
            <w:tcW w:w="5994" w:type="dxa"/>
            <w:gridSpan w:val="3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794"/>
              </w:tabs>
              <w:spacing w:before="0" w:after="0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Díl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Kuchyňské a pracovní linky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66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510" w:type="dxa"/>
            <w:gridSpan w:val="2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80" w:right="-14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84 000,00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27"/>
        </w:trPr>
        <w:tc>
          <w:tcPr>
            <w:tcW w:w="379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6" w:line="240" w:lineRule="auto"/>
              <w:ind w:left="166" w:right="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6" w:line="240" w:lineRule="auto"/>
              <w:ind w:left="-37" w:right="75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IN-0991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227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6" w:line="240" w:lineRule="auto"/>
              <w:ind w:left="-37" w:right="9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příplatek za změnu členění kuchyňských linek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6" w:line="240" w:lineRule="auto"/>
              <w:ind w:left="103" w:right="12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kpl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6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6" w:line="240" w:lineRule="auto"/>
              <w:ind w:left="483" w:right="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6" w:line="240" w:lineRule="auto"/>
              <w:ind w:left="271" w:right="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84 000,00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423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6" w:line="240" w:lineRule="auto"/>
              <w:ind w:left="587" w:right="2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84 000,00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5046853</wp:posOffset>
            </wp:positionH>
            <wp:positionV relativeFrom="paragraph">
              <wp:posOffset>98093</wp:posOffset>
            </wp:positionV>
            <wp:extent cx="481786" cy="228149"/>
            <wp:effectExtent l="0" t="0" r="0" b="0"/>
            <wp:wrapNone/>
            <wp:docPr id="1623" name="Freeform 162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046853" y="98093"/>
                      <a:ext cx="367486" cy="1138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79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FF"/>
                            <w:spacing w:val="-3"/>
                            <w:sz w:val="16"/>
                            <w:szCs w:val="16"/>
                          </w:rPr>
                          <w:t>1,00000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39" w:after="0" w:line="204" w:lineRule="exact"/>
        <w:ind w:left="2138" w:right="493" w:firstLine="0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změny členění kuchyní dle poslední úpravy zadání s 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vrchní sestrou a předložení revize PD. :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2138" w:right="7024" w:firstLine="0"/>
        <w:jc w:val="both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PL01 změna skříněk :  </w:t>
      </w: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PL02 změna skříněk :  </w:t>
      </w: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PL05 změna skříněk :  </w:t>
      </w: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PL07 změna skříněk :  </w:t>
      </w: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PL10 změna skříněk :  </w:t>
      </w: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PL11 změna barevnosti 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70"/>
        <w:tblOverlap w:val="never"/>
        "
        <w:tblW w:w="10187" w:type="dxa"/>
        <w:tblLook w:val="04A0" w:firstRow="1" w:lastRow="0" w:firstColumn="1" w:lastColumn="0" w:noHBand="0" w:noVBand="1"/>
      </w:tblPr>
      <w:tblGrid>
        <w:gridCol w:w="379"/>
        <w:gridCol w:w="1387"/>
        <w:gridCol w:w="4227"/>
        <w:gridCol w:w="535"/>
        <w:gridCol w:w="1166"/>
        <w:gridCol w:w="1087"/>
        <w:gridCol w:w="1423"/>
      </w:tblGrid>
      <w:tr>
        <w:trPr>
          <w:trHeight w:hRule="exact" w:val="246"/>
        </w:trPr>
        <w:tc>
          <w:tcPr>
            <w:tcW w:w="5994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794"/>
              </w:tabs>
              <w:spacing w:before="0" w:after="0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Díl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Výplně otvorů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510" w:type="dxa"/>
            <w:gridSpan w:val="2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90" w:right="-14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8 892,00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08"/>
        </w:trPr>
        <w:tc>
          <w:tcPr>
            <w:tcW w:w="379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6" w:right="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37" w:right="7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64_iD_Z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22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37" w:right="84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Příplatek za změnu kování dveří na klika-koule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3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1" w:right="10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6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95" w:right="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18,00000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94" w:right="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494,00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423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6" w:right="2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8 892,00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246"/>
        </w:trPr>
        <w:tc>
          <w:tcPr>
            <w:tcW w:w="5994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714"/>
              </w:tabs>
              <w:spacing w:before="0" w:after="0" w:line="240" w:lineRule="auto"/>
              <w:ind w:left="-52" w:right="718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Díl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766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Konstrukce truhlářské, okna a dveře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510" w:type="dxa"/>
            <w:gridSpan w:val="2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89" w:right="29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169 252,00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27"/>
        </w:trPr>
        <w:tc>
          <w:tcPr>
            <w:tcW w:w="379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5" w:line="240" w:lineRule="auto"/>
              <w:ind w:left="166" w:right="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5" w:line="240" w:lineRule="auto"/>
              <w:ind w:left="-37" w:right="69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766_T44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22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5" w:line="240" w:lineRule="auto"/>
              <w:ind w:left="-37" w:right="203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skříň šatní, 500/500/2400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5" w:line="240" w:lineRule="auto"/>
              <w:ind w:left="81" w:right="10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6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5" w:line="240" w:lineRule="auto"/>
              <w:ind w:left="431" w:right="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-8,00000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5" w:line="240" w:lineRule="auto"/>
              <w:ind w:left="271" w:right="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28 800,00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423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5" w:line="240" w:lineRule="auto"/>
              <w:ind w:left="445" w:right="2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-230 400,00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3" w:after="0" w:line="179" w:lineRule="exact"/>
        <w:ind w:left="2139" w:right="0" w:firstLine="0"/>
      </w:pPr>
      <w:r/>
      <w:r>
        <w:rPr lang="cs-CZ" sz="16" baseline="0" dirty="0">
          <w:jc w:val="left"/>
          <w:rFonts w:ascii="Arial" w:hAnsi="Arial" w:cs="Arial"/>
          <w:color w:val="008000"/>
          <w:sz w:val="16"/>
          <w:szCs w:val="16"/>
        </w:rPr>
        <w:t>použitý materiál snadno omyvatelný, dezinfikovatelný, ekologický, tepelně, chemicky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79" w:lineRule="exact"/>
        <w:ind w:left="2139" w:right="0" w:firstLine="0"/>
      </w:pPr>
      <w:r/>
      <w:r>
        <w:rPr lang="cs-CZ" sz="16" baseline="0" dirty="0">
          <w:jc w:val="left"/>
          <w:rFonts w:ascii="Arial" w:hAnsi="Arial" w:cs="Arial"/>
          <w:color w:val="008000"/>
          <w:sz w:val="16"/>
          <w:szCs w:val="16"/>
        </w:rPr>
        <w:t>a mechanicky odolný, vyhovující příslušným normám o škodlivinách, namáhané hrany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9" w:after="0" w:line="247" w:lineRule="exact"/>
        <w:ind w:left="2139" w:right="2487" w:firstLine="0"/>
      </w:pPr>
      <w:r/>
      <w:r>
        <w:rPr lang="cs-CZ" sz="16" baseline="0" dirty="0">
          <w:jc w:val="left"/>
          <w:rFonts w:ascii="Arial" w:hAnsi="Arial" w:cs="Arial"/>
          <w:color w:val="008000"/>
          <w:sz w:val="16"/>
          <w:szCs w:val="16"/>
        </w:rPr>
        <w:t>olepeny ABS hranou, min. 1 polic s možností rektifikace, uzamykatelná, včetně kotevního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8000"/>
          <w:sz w:val="16"/>
          <w:szCs w:val="16"/>
        </w:rPr>
        <w:t>materiálu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79" w:lineRule="exact"/>
        <w:ind w:left="2139" w:right="0" w:firstLine="0"/>
      </w:pPr>
      <w:r/>
      <w:r>
        <w:rPr lang="cs-CZ" sz="16" baseline="0" dirty="0">
          <w:jc w:val="left"/>
          <w:rFonts w:ascii="Arial" w:hAnsi="Arial" w:cs="Arial"/>
          <w:color w:val="008000"/>
          <w:sz w:val="16"/>
          <w:szCs w:val="16"/>
        </w:rPr>
        <w:t>barevné provedení a upřesnění viz dokumentace "Barevné řešení"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25"/>
        <w:tblOverlap w:val="never"/>
        "
        <w:tblW w:w="10187" w:type="dxa"/>
        <w:tblLook w:val="04A0" w:firstRow="1" w:lastRow="0" w:firstColumn="1" w:lastColumn="0" w:noHBand="0" w:noVBand="1"/>
      </w:tblPr>
      <w:tblGrid>
        <w:gridCol w:w="379"/>
        <w:gridCol w:w="1387"/>
        <w:gridCol w:w="4227"/>
        <w:gridCol w:w="535"/>
        <w:gridCol w:w="1166"/>
        <w:gridCol w:w="1087"/>
        <w:gridCol w:w="1423"/>
      </w:tblGrid>
      <w:tr>
        <w:trPr>
          <w:trHeight w:hRule="exact" w:val="227"/>
        </w:trPr>
        <w:tc>
          <w:tcPr>
            <w:tcW w:w="379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166" w:right="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-37" w:right="56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766_T44.1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22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-37" w:right="203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skříň šatní, 375/500/2400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81" w:right="10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6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483" w:right="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271" w:right="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36 332,00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423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498" w:right="2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290 656,00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27"/>
        </w:trPr>
        <w:tc>
          <w:tcPr>
            <w:tcW w:w="379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166" w:right="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-37" w:right="56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766_T44.2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22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-37" w:right="203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skříň šatní, 333/500/2400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81" w:right="10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6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483" w:right="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271" w:right="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36 332,00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423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498" w:right="2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108 996,00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46"/>
        </w:trPr>
        <w:tc>
          <w:tcPr>
            <w:tcW w:w="5994" w:type="dxa"/>
            <w:gridSpan w:val="3"/>
            <w:tcBorders>
              <w:right w:val="single" w:sz="4" w:space="0" w:color="818181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794"/>
              </w:tabs>
              <w:spacing w:before="0" w:after="0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Díl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M21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Elektromontáže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66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510" w:type="dxa"/>
            <w:gridSpan w:val="2"/>
            <w:tcBorders>
              <w:left w:val="single" w:sz="4" w:space="0" w:color="818181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80" w:right="-14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15 200,00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395"/>
        </w:trPr>
        <w:tc>
          <w:tcPr>
            <w:tcW w:w="379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179" w:lineRule="exact"/>
              <w:ind w:left="246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30481</wp:posOffset>
                  </wp:positionH>
                  <wp:positionV relativeFrom="line">
                    <wp:posOffset>2541</wp:posOffset>
                  </wp:positionV>
                  <wp:extent cx="6537824" cy="660965"/>
                  <wp:effectExtent l="0" t="0" r="0" b="0"/>
                  <wp:wrapNone/>
                  <wp:docPr id="1624" name="Freeform 162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69976" y="2541"/>
                            <a:ext cx="6423524" cy="546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044"/>
                                  <w:tab w:val="left" w:pos="7998"/>
                                  <w:tab w:val="left" w:pos="9402"/>
                                </w:tabs>
                                <w:spacing w:before="0" w:after="0" w:line="179" w:lineRule="exact"/>
                                <w:ind w:left="6128" w:right="0" w:firstLine="0"/>
                                <w:jc w:val="right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kpl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1,00000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15 200,00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15 200,00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766"/>
                                  <w:tab w:val="left" w:pos="9227"/>
                                </w:tabs>
                                <w:spacing w:before="26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Díl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: 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ON	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Ostatní náklady	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3"/>
                                  <w:sz w:val="20"/>
                                  <w:szCs w:val="20"/>
                                </w:rPr>
                                <w:t>50 744,40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761"/>
                                  <w:tab w:val="left" w:pos="6128"/>
                                  <w:tab w:val="left" w:pos="7045"/>
                                  <w:tab w:val="left" w:pos="7998"/>
                                  <w:tab w:val="left" w:pos="9402"/>
                                </w:tabs>
                                <w:spacing w:before="0" w:after="0" w:line="179" w:lineRule="exact"/>
                                <w:ind w:left="218" w:right="0" w:firstLine="0"/>
                                <w:jc w:val="right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7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ON-01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GD režie 10%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kpl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1,00000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50 744,40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50 744,40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M21-PL6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22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179" w:lineRule="exact"/>
              <w:ind w:left="43" w:right="-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Osvětlení pod horní skříňky PL6 - LED pásek, zafrézování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8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do horních skříněk, připojení na vypínač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6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23" w:type="dxa"/>
            <w:tcBorders>
              <w:lef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46"/>
        </w:trPr>
        <w:tc>
          <w:tcPr>
            <w:tcW w:w="379" w:type="dxa"/>
            <w:tcBorders>
              <w:right w:val="single" w:sz="4" w:space="0" w:color="818181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87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227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35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66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23" w:type="dxa"/>
            <w:tcBorders>
              <w:left w:val="single" w:sz="4" w:space="0" w:color="818181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27"/>
        </w:trPr>
        <w:tc>
          <w:tcPr>
            <w:tcW w:w="379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22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3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6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23" w:type="dxa"/>
            <w:tcBorders>
              <w:lef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43" w:right="337" w:bottom="275" w:left="500" w:header="708" w:footer="708" w:gutter="0"/>
          <w:docGrid w:linePitch="360"/>
        </w:sectPr>
        <w:tabs>
          <w:tab w:val="left" w:pos="9853"/>
        </w:tabs>
        <w:spacing w:before="0" w:after="0" w:line="222" w:lineRule="exact"/>
        <w:ind w:left="348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Zpracováno programem BUILDpower S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© RTS, a.s.	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Stránka 4 z 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505"/>
        </w:tabs>
        <w:spacing w:before="0" w:after="0" w:line="289" w:lineRule="exact"/>
        <w:ind w:left="958" w:right="1912" w:firstLine="0"/>
        <w:jc w:val="right"/>
      </w:pPr>
      <w:r/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Protokol o změně díla	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změnový list číslo 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39</w:t>
      </w:r>
      <w:r>
        <w:rPr>
          <w:rFonts w:ascii="Times New Roman" w:hAnsi="Times New Roman" w:cs="Times New Roman"/>
          <w:sz w:val="26"/>
          <w:szCs w:val="2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46" w:tblpY="-270"/>
        <w:tblOverlap w:val="never"/>
        "
        <w:tblW w:w="9034" w:type="dxa"/>
        <w:tblLook w:val="04A0" w:firstRow="1" w:lastRow="0" w:firstColumn="1" w:lastColumn="0" w:noHBand="0" w:noVBand="1"/>
      </w:tblPr>
      <w:tblGrid>
        <w:gridCol w:w="259"/>
        <w:gridCol w:w="3362"/>
        <w:gridCol w:w="2484"/>
        <w:gridCol w:w="268"/>
        <w:gridCol w:w="2678"/>
      </w:tblGrid>
      <w:tr>
        <w:trPr>
          <w:trHeight w:hRule="exact" w:val="1602"/>
        </w:trPr>
        <w:tc>
          <w:tcPr>
            <w:tcW w:w="9054" w:type="dxa"/>
            <w:gridSpan w:val="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0" w:after="0" w:line="222" w:lineRule="exact"/>
              <w:ind w:left="28" w:right="0" w:firstLine="0"/>
            </w:pPr>
            <w:r>
              <w:drawing>
                <wp:anchor simplePos="0" relativeHeight="251658264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-27257</wp:posOffset>
                  </wp:positionV>
                  <wp:extent cx="27432" cy="27432"/>
                  <wp:effectExtent l="0" t="0" r="0" b="0"/>
                  <wp:wrapNone/>
                  <wp:docPr id="1625" name="Freeform 16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63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-27257</wp:posOffset>
                  </wp:positionV>
                  <wp:extent cx="27432" cy="28956"/>
                  <wp:effectExtent l="0" t="0" r="0" b="0"/>
                  <wp:wrapNone/>
                  <wp:docPr id="1626" name="Freeform 16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Stavba: FN BRNO 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–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Rekonstrukce JIP IHOK ve 14.NP objektu 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36" w:after="0" w:line="222" w:lineRule="exact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Objekt: 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prostory Fakultní nemocnice Brno, JIP IHOK ve 14. NP objektu L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22" w:lineRule="exact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Objednatel: Fakultní nemocnice Brno, Jihlavská 20, 6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02 00 Brno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22" w:lineRule="exact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Zhotovitel: Murnyk Stav, s.r.o., 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Rostěnice 49, 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82 01 Rostěnice Zvonovice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222" w:lineRule="exact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Projektant: 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Delta Projektconsult s.r.o., Komenského náměstí 1342/7, 674 01 Třebíč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  <w:r/>
            <w:r/>
          </w:p>
        </w:tc>
      </w:tr>
      <w:tr>
        <w:trPr>
          <w:trHeight w:hRule="exact" w:val="294"/>
        </w:trPr>
        <w:tc>
          <w:tcPr>
            <w:tcW w:w="9054" w:type="dxa"/>
            <w:gridSpan w:val="5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1" w:after="65" w:line="240" w:lineRule="auto"/>
              <w:ind w:left="28" w:right="-18" w:firstLine="0"/>
            </w:pPr>
            <w:r>
              <w:drawing>
                <wp:anchor simplePos="0" relativeHeight="251658324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line">
                    <wp:posOffset>78</wp:posOffset>
                  </wp:positionV>
                  <wp:extent cx="38100" cy="38100"/>
                  <wp:effectExtent l="0" t="0" r="0" b="0"/>
                  <wp:wrapNone/>
                  <wp:docPr id="1627" name="Freeform 16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3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line">
                    <wp:posOffset>78</wp:posOffset>
                  </wp:positionV>
                  <wp:extent cx="38100" cy="38100"/>
                  <wp:effectExtent l="0" t="0" r="0" b="0"/>
                  <wp:wrapNone/>
                  <wp:docPr id="1628" name="Freeform 16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5" behindDoc="0" locked="0" layoutInCell="1" allowOverlap="1">
                  <wp:simplePos x="0" y="0"/>
                  <wp:positionH relativeFrom="page">
                    <wp:posOffset>4572</wp:posOffset>
                  </wp:positionH>
                  <wp:positionV relativeFrom="line">
                    <wp:posOffset>78</wp:posOffset>
                  </wp:positionV>
                  <wp:extent cx="38100" cy="38100"/>
                  <wp:effectExtent l="0" t="0" r="0" b="0"/>
                  <wp:wrapNone/>
                  <wp:docPr id="1629" name="Freeform 16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8" behindDoc="0" locked="0" layoutInCell="1" allowOverlap="1">
                  <wp:simplePos x="0" y="0"/>
                  <wp:positionH relativeFrom="page">
                    <wp:posOffset>5743397</wp:posOffset>
                  </wp:positionH>
                  <wp:positionV relativeFrom="line">
                    <wp:posOffset>78</wp:posOffset>
                  </wp:positionV>
                  <wp:extent cx="38100" cy="38100"/>
                  <wp:effectExtent l="0" t="0" r="0" b="0"/>
                  <wp:wrapNone/>
                  <wp:docPr id="1630" name="Freeform 16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7" behindDoc="0" locked="0" layoutInCell="1" allowOverlap="1">
                  <wp:simplePos x="0" y="0"/>
                  <wp:positionH relativeFrom="page">
                    <wp:posOffset>5743397</wp:posOffset>
                  </wp:positionH>
                  <wp:positionV relativeFrom="line">
                    <wp:posOffset>78</wp:posOffset>
                  </wp:positionV>
                  <wp:extent cx="38100" cy="38100"/>
                  <wp:effectExtent l="0" t="0" r="0" b="0"/>
                  <wp:wrapNone/>
                  <wp:docPr id="1631" name="Freeform 16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9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line">
                    <wp:posOffset>38178</wp:posOffset>
                  </wp:positionV>
                  <wp:extent cx="38100" cy="155448"/>
                  <wp:effectExtent l="0" t="0" r="0" b="0"/>
                  <wp:wrapNone/>
                  <wp:docPr id="1632" name="Freeform 16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155448"/>
                          </a:xfrm>
                          <a:custGeom>
                            <a:rect l="l" t="t" r="r" b="b"/>
                            <a:pathLst>
                              <a:path w="38100" h="155448">
                                <a:moveTo>
                                  <a:pt x="0" y="155448"/>
                                </a:moveTo>
                                <a:lnTo>
                                  <a:pt x="38100" y="155448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Změna: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Demontáž + zpětná montáž větví vody na chodbách vč. izolace a ocel. konstrukce + přeložka rozvaděče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46"/>
        </w:trPr>
        <w:tc>
          <w:tcPr>
            <w:tcW w:w="2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49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1633" name="Freeform 16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8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1634" name="Freeform 16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0" behindDoc="0" locked="0" layoutInCell="1" allowOverlap="1">
                  <wp:simplePos x="0" y="0"/>
                  <wp:positionH relativeFrom="page">
                    <wp:posOffset>4572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1635" name="Freeform 16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2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1636" name="Freeform 16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362" w:type="dxa"/>
            <w:tcBorders>
              <w:top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" w:after="0" w:line="240" w:lineRule="auto"/>
              <w:ind w:left="59" w:right="-18" w:firstLine="0"/>
            </w:pPr>
            <w:r>
              <w:drawing>
                <wp:anchor simplePos="0" relativeHeight="251658353" behindDoc="0" locked="0" layoutInCell="1" allowOverlap="1">
                  <wp:simplePos x="0" y="0"/>
                  <wp:positionH relativeFrom="page">
                    <wp:posOffset>38100</wp:posOffset>
                  </wp:positionH>
                  <wp:positionV relativeFrom="line">
                    <wp:posOffset>-22401</wp:posOffset>
                  </wp:positionV>
                  <wp:extent cx="2097278" cy="38100"/>
                  <wp:effectExtent l="0" t="0" r="0" b="0"/>
                  <wp:wrapNone/>
                  <wp:docPr id="1637" name="Freeform 16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097278" cy="38100"/>
                          </a:xfrm>
                          <a:custGeom>
                            <a:rect l="l" t="t" r="r" b="b"/>
                            <a:pathLst>
                              <a:path w="2097278" h="38100">
                                <a:moveTo>
                                  <a:pt x="0" y="38100"/>
                                </a:moveTo>
                                <a:lnTo>
                                  <a:pt x="2097278" y="38100"/>
                                </a:lnTo>
                                <a:lnTo>
                                  <a:pt x="20972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Změnu vyvolal: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Nálezový stav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484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54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1638" name="Freeform 16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5" behindDoc="0" locked="0" layoutInCell="1" allowOverlap="1">
                  <wp:simplePos x="0" y="0"/>
                  <wp:positionH relativeFrom="page">
                    <wp:posOffset>38177</wp:posOffset>
                  </wp:positionH>
                  <wp:positionV relativeFrom="paragraph">
                    <wp:posOffset>0</wp:posOffset>
                  </wp:positionV>
                  <wp:extent cx="1710182" cy="38100"/>
                  <wp:effectExtent l="0" t="0" r="0" b="0"/>
                  <wp:wrapNone/>
                  <wp:docPr id="1639" name="Freeform 16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10182" cy="38100"/>
                          </a:xfrm>
                          <a:custGeom>
                            <a:rect l="l" t="t" r="r" b="b"/>
                            <a:pathLst>
                              <a:path w="1710182" h="38100">
                                <a:moveTo>
                                  <a:pt x="0" y="38100"/>
                                </a:moveTo>
                                <a:lnTo>
                                  <a:pt x="1710182" y="38100"/>
                                </a:lnTo>
                                <a:lnTo>
                                  <a:pt x="17101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8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56" behindDoc="0" locked="0" layoutInCell="1" allowOverlap="1">
                  <wp:simplePos x="0" y="0"/>
                  <wp:positionH relativeFrom="page">
                    <wp:posOffset>170687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1640" name="Freeform 16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7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1695068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1641" name="Freeform 16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8" behindDoc="0" locked="0" layoutInCell="1" allowOverlap="1">
                  <wp:simplePos x="0" y="0"/>
                  <wp:positionH relativeFrom="page">
                    <wp:posOffset>1695068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1642" name="Freeform 16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92"/>
        </w:trPr>
        <w:tc>
          <w:tcPr>
            <w:tcW w:w="259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73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paragraph">
                    <wp:posOffset>1</wp:posOffset>
                  </wp:positionV>
                  <wp:extent cx="27432" cy="9144"/>
                  <wp:effectExtent l="0" t="0" r="0" b="0"/>
                  <wp:wrapNone/>
                  <wp:docPr id="1643" name="Freeform 16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5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paragraph">
                    <wp:posOffset>1</wp:posOffset>
                  </wp:positionV>
                  <wp:extent cx="9144" cy="9144"/>
                  <wp:effectExtent l="0" t="0" r="0" b="0"/>
                  <wp:wrapNone/>
                  <wp:docPr id="1644" name="Freeform 16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362" w:type="dxa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06" w:line="240" w:lineRule="auto"/>
              <w:ind w:left="5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Popis změny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:  </w:t>
            </w:r>
            <w:r/>
            <w:r/>
          </w:p>
        </w:tc>
        <w:tc>
          <w:tcPr>
            <w:tcW w:w="2484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9144" cy="9144"/>
                  <wp:effectExtent l="0" t="0" r="0" b="0"/>
                  <wp:wrapNone/>
                  <wp:docPr id="1645" name="Freeform 16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8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79" behindDoc="0" locked="0" layoutInCell="1" allowOverlap="1">
                  <wp:simplePos x="0" y="0"/>
                  <wp:positionH relativeFrom="page">
                    <wp:posOffset>170687</wp:posOffset>
                  </wp:positionH>
                  <wp:positionV relativeFrom="paragraph">
                    <wp:posOffset>1</wp:posOffset>
                  </wp:positionV>
                  <wp:extent cx="9144" cy="9144"/>
                  <wp:effectExtent l="0" t="0" r="0" b="0"/>
                  <wp:wrapNone/>
                  <wp:docPr id="1646" name="Freeform 16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78" w:type="dxa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474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795" w:type="dxa"/>
            <w:gridSpan w:val="4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83" w:lineRule="exact"/>
              <w:ind w:left="59" w:right="-2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Nálezový stav na stavbě, po odhalení konstrukcí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podhledů na chodbách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nalezena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stávající ocelová konstrukce a stávající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potrubí, které muselo být demontováno a po následném zhotovení všech ostatních profesí realizováno zpět v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jiné podobě,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která se přizpůsobila prostorové náročnosti instalací v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podhledu. Součástí změnového listu je i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přeložka potrubí instalací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740" w:line="179" w:lineRule="exact"/>
              <w:ind w:left="5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místě osazení rozvaděče elektro.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Bez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provedení těchto prací není možné zprovoznit stavební dílo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.   </w:t>
            </w:r>
            <w:r/>
            <w:r/>
          </w:p>
        </w:tc>
      </w:tr>
      <w:tr>
        <w:trPr>
          <w:trHeight w:hRule="exact" w:val="189"/>
        </w:trPr>
        <w:tc>
          <w:tcPr>
            <w:tcW w:w="259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362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Způsob projekčního zpracování: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48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7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17"/>
        </w:trPr>
        <w:tc>
          <w:tcPr>
            <w:tcW w:w="259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80" w:after="0" w:line="200" w:lineRule="exact"/>
              <w:ind w:left="37" w:right="-18" w:firstLine="0"/>
            </w:pPr>
            <w:r>
              <w:drawing>
                <wp:anchor simplePos="0" relativeHeight="251658445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-826</wp:posOffset>
                  </wp:positionV>
                  <wp:extent cx="27432" cy="9144"/>
                  <wp:effectExtent l="0" t="0" r="0" b="0"/>
                  <wp:wrapNone/>
                  <wp:docPr id="1647" name="Freeform 16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-826</wp:posOffset>
                  </wp:positionV>
                  <wp:extent cx="9144" cy="9144"/>
                  <wp:effectExtent l="0" t="0" r="0" b="0"/>
                  <wp:wrapNone/>
                  <wp:docPr id="1648" name="Freeform 16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8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-826</wp:posOffset>
                  </wp:positionV>
                  <wp:extent cx="9144" cy="9144"/>
                  <wp:effectExtent l="0" t="0" r="0" b="0"/>
                  <wp:wrapNone/>
                  <wp:docPr id="1649" name="Freeform 16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5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270446</wp:posOffset>
                  </wp:positionV>
                  <wp:extent cx="27432" cy="9144"/>
                  <wp:effectExtent l="0" t="0" r="0" b="0"/>
                  <wp:wrapNone/>
                  <wp:docPr id="1650" name="Freeform 16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6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270446</wp:posOffset>
                  </wp:positionV>
                  <wp:extent cx="9144" cy="9144"/>
                  <wp:effectExtent l="0" t="0" r="0" b="0"/>
                  <wp:wrapNone/>
                  <wp:docPr id="1651" name="Freeform 16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8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514286</wp:posOffset>
                  </wp:positionV>
                  <wp:extent cx="27432" cy="28956"/>
                  <wp:effectExtent l="0" t="0" r="0" b="0"/>
                  <wp:wrapNone/>
                  <wp:docPr id="1652" name="Freeform 16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0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514286</wp:posOffset>
                  </wp:positionV>
                  <wp:extent cx="27432" cy="27432"/>
                  <wp:effectExtent l="0" t="0" r="0" b="0"/>
                  <wp:wrapNone/>
                  <wp:docPr id="1653" name="Freeform 16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9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514286</wp:posOffset>
                  </wp:positionV>
                  <wp:extent cx="27432" cy="28956"/>
                  <wp:effectExtent l="0" t="0" r="0" b="0"/>
                  <wp:wrapNone/>
                  <wp:docPr id="1654" name="Freeform 16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3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543243</wp:posOffset>
                  </wp:positionV>
                  <wp:extent cx="27432" cy="233172"/>
                  <wp:effectExtent l="0" t="0" r="0" b="0"/>
                  <wp:wrapNone/>
                  <wp:docPr id="1655" name="Freeform 16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33172"/>
                          </a:xfrm>
                          <a:custGeom>
                            <a:rect l="l" t="t" r="r" b="b"/>
                            <a:pathLst>
                              <a:path w="27432" h="233172">
                                <a:moveTo>
                                  <a:pt x="0" y="233172"/>
                                </a:moveTo>
                                <a:lnTo>
                                  <a:pt x="27432" y="23317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3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776415</wp:posOffset>
                  </wp:positionV>
                  <wp:extent cx="27432" cy="19812"/>
                  <wp:effectExtent l="0" t="0" r="0" b="0"/>
                  <wp:wrapNone/>
                  <wp:docPr id="1656" name="Freeform 16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4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776415</wp:posOffset>
                  </wp:positionV>
                  <wp:extent cx="27432" cy="19812"/>
                  <wp:effectExtent l="0" t="0" r="0" b="0"/>
                  <wp:wrapNone/>
                  <wp:docPr id="1657" name="Freeform 16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1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796226</wp:posOffset>
                  </wp:positionV>
                  <wp:extent cx="27432" cy="131064"/>
                  <wp:effectExtent l="0" t="0" r="0" b="0"/>
                  <wp:wrapNone/>
                  <wp:docPr id="1658" name="Freeform 16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1064"/>
                          </a:xfrm>
                          <a:custGeom>
                            <a:rect l="l" t="t" r="r" b="b"/>
                            <a:pathLst>
                              <a:path w="27432" h="131064">
                                <a:moveTo>
                                  <a:pt x="0" y="131064"/>
                                </a:moveTo>
                                <a:lnTo>
                                  <a:pt x="27432" y="13106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5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927291</wp:posOffset>
                  </wp:positionV>
                  <wp:extent cx="27432" cy="19812"/>
                  <wp:effectExtent l="0" t="0" r="0" b="0"/>
                  <wp:wrapNone/>
                  <wp:docPr id="1659" name="Freeform 16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6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927291</wp:posOffset>
                  </wp:positionV>
                  <wp:extent cx="27432" cy="19812"/>
                  <wp:effectExtent l="0" t="0" r="0" b="0"/>
                  <wp:wrapNone/>
                  <wp:docPr id="1660" name="Freeform 16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3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947102</wp:posOffset>
                  </wp:positionV>
                  <wp:extent cx="27432" cy="129540"/>
                  <wp:effectExtent l="0" t="0" r="0" b="0"/>
                  <wp:wrapNone/>
                  <wp:docPr id="1661" name="Freeform 16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29540"/>
                          </a:xfrm>
                          <a:custGeom>
                            <a:rect l="l" t="t" r="r" b="b"/>
                            <a:pathLst>
                              <a:path w="27432" h="129540">
                                <a:moveTo>
                                  <a:pt x="0" y="129540"/>
                                </a:moveTo>
                                <a:lnTo>
                                  <a:pt x="27432" y="129540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0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1076642</wp:posOffset>
                  </wp:positionV>
                  <wp:extent cx="27432" cy="28956"/>
                  <wp:effectExtent l="0" t="0" r="0" b="0"/>
                  <wp:wrapNone/>
                  <wp:docPr id="1662" name="Freeform 16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3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1076642</wp:posOffset>
                  </wp:positionV>
                  <wp:extent cx="27432" cy="27432"/>
                  <wp:effectExtent l="0" t="0" r="0" b="0"/>
                  <wp:wrapNone/>
                  <wp:docPr id="1663" name="Freeform 16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2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1076642</wp:posOffset>
                  </wp:positionV>
                  <wp:extent cx="27432" cy="27432"/>
                  <wp:effectExtent l="0" t="0" r="0" b="0"/>
                  <wp:wrapNone/>
                  <wp:docPr id="1664" name="Freeform 16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3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1105599</wp:posOffset>
                  </wp:positionV>
                  <wp:extent cx="27432" cy="138684"/>
                  <wp:effectExtent l="0" t="0" r="0" b="0"/>
                  <wp:wrapNone/>
                  <wp:docPr id="1665" name="Freeform 16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8684"/>
                          </a:xfrm>
                          <a:custGeom>
                            <a:rect l="l" t="t" r="r" b="b"/>
                            <a:pathLst>
                              <a:path w="27432" h="138684">
                                <a:moveTo>
                                  <a:pt x="0" y="138684"/>
                                </a:moveTo>
                                <a:lnTo>
                                  <a:pt x="27432" y="13868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86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1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1104074</wp:posOffset>
                  </wp:positionV>
                  <wp:extent cx="9144" cy="1524"/>
                  <wp:effectExtent l="0" t="0" r="0" b="0"/>
                  <wp:wrapNone/>
                  <wp:docPr id="1666" name="Freeform 16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1524"/>
                          </a:xfrm>
                          <a:custGeom>
                            <a:rect l="l" t="t" r="r" b="b"/>
                            <a:pathLst>
                              <a:path w="9144" h="1524">
                                <a:moveTo>
                                  <a:pt x="0" y="1524"/>
                                </a:moveTo>
                                <a:lnTo>
                                  <a:pt x="9144" y="152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9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1244283</wp:posOffset>
                  </wp:positionV>
                  <wp:extent cx="27432" cy="9144"/>
                  <wp:effectExtent l="0" t="0" r="0" b="0"/>
                  <wp:wrapNone/>
                  <wp:docPr id="1667" name="Freeform 16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80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1244283</wp:posOffset>
                  </wp:positionV>
                  <wp:extent cx="9144" cy="9144"/>
                  <wp:effectExtent l="0" t="0" r="0" b="0"/>
                  <wp:wrapNone/>
                  <wp:docPr id="1668" name="Freeform 16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87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1253426</wp:posOffset>
                  </wp:positionV>
                  <wp:extent cx="27432" cy="131064"/>
                  <wp:effectExtent l="0" t="0" r="0" b="0"/>
                  <wp:wrapNone/>
                  <wp:docPr id="1669" name="Freeform 16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1064"/>
                          </a:xfrm>
                          <a:custGeom>
                            <a:rect l="l" t="t" r="r" b="b"/>
                            <a:pathLst>
                              <a:path w="27432" h="131064">
                                <a:moveTo>
                                  <a:pt x="0" y="131064"/>
                                </a:moveTo>
                                <a:lnTo>
                                  <a:pt x="27432" y="13106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00" w:lineRule="exact"/>
              <w:ind w:left="42" w:right="-18" w:firstLine="0"/>
            </w:pPr>
            <w:r>
              <w:drawing>
                <wp:anchor simplePos="0" relativeHeight="251658710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-318</wp:posOffset>
                  </wp:positionV>
                  <wp:extent cx="27432" cy="9144"/>
                  <wp:effectExtent l="0" t="0" r="0" b="0"/>
                  <wp:wrapNone/>
                  <wp:docPr id="1670" name="Freeform 16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11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-318</wp:posOffset>
                  </wp:positionV>
                  <wp:extent cx="9144" cy="9144"/>
                  <wp:effectExtent l="0" t="0" r="0" b="0"/>
                  <wp:wrapNone/>
                  <wp:docPr id="1671" name="Freeform 16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18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8826</wp:posOffset>
                  </wp:positionV>
                  <wp:extent cx="27432" cy="132588"/>
                  <wp:effectExtent l="0" t="0" r="0" b="0"/>
                  <wp:wrapNone/>
                  <wp:docPr id="1672" name="Freeform 16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2588"/>
                          </a:xfrm>
                          <a:custGeom>
                            <a:rect l="l" t="t" r="r" b="b"/>
                            <a:pathLst>
                              <a:path w="27432" h="132588">
                                <a:moveTo>
                                  <a:pt x="0" y="132588"/>
                                </a:moveTo>
                                <a:lnTo>
                                  <a:pt x="27432" y="132588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00" w:lineRule="exact"/>
              <w:ind w:left="37" w:right="-18" w:firstLine="0"/>
            </w:pPr>
            <w:r>
              <w:drawing>
                <wp:anchor simplePos="0" relativeHeight="251658744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953</wp:posOffset>
                  </wp:positionV>
                  <wp:extent cx="27432" cy="9143"/>
                  <wp:effectExtent l="0" t="0" r="0" b="0"/>
                  <wp:wrapNone/>
                  <wp:docPr id="1673" name="Freeform 16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3"/>
                          </a:xfrm>
                          <a:custGeom>
                            <a:rect l="l" t="t" r="r" b="b"/>
                            <a:pathLst>
                              <a:path w="27432" h="9143">
                                <a:moveTo>
                                  <a:pt x="0" y="9143"/>
                                </a:moveTo>
                                <a:lnTo>
                                  <a:pt x="27432" y="9143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45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953</wp:posOffset>
                  </wp:positionV>
                  <wp:extent cx="9144" cy="9143"/>
                  <wp:effectExtent l="0" t="0" r="0" b="0"/>
                  <wp:wrapNone/>
                  <wp:docPr id="1674" name="Freeform 16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52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10096</wp:posOffset>
                  </wp:positionV>
                  <wp:extent cx="27432" cy="131064"/>
                  <wp:effectExtent l="0" t="0" r="0" b="0"/>
                  <wp:wrapNone/>
                  <wp:docPr id="1675" name="Freeform 16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1064"/>
                          </a:xfrm>
                          <a:custGeom>
                            <a:rect l="l" t="t" r="r" b="b"/>
                            <a:pathLst>
                              <a:path w="27432" h="131064">
                                <a:moveTo>
                                  <a:pt x="0" y="131064"/>
                                </a:moveTo>
                                <a:lnTo>
                                  <a:pt x="27432" y="13106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1" w:after="963" w:line="200" w:lineRule="exact"/>
              <w:ind w:left="42" w:right="-18" w:firstLine="0"/>
            </w:pPr>
            <w:r>
              <w:drawing>
                <wp:anchor simplePos="0" relativeHeight="251658774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-445</wp:posOffset>
                  </wp:positionV>
                  <wp:extent cx="27432" cy="28956"/>
                  <wp:effectExtent l="0" t="0" r="0" b="0"/>
                  <wp:wrapNone/>
                  <wp:docPr id="1676" name="Freeform 16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76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-444</wp:posOffset>
                  </wp:positionV>
                  <wp:extent cx="27432" cy="27432"/>
                  <wp:effectExtent l="0" t="0" r="0" b="0"/>
                  <wp:wrapNone/>
                  <wp:docPr id="1677" name="Freeform 16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75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-445</wp:posOffset>
                  </wp:positionV>
                  <wp:extent cx="27432" cy="28956"/>
                  <wp:effectExtent l="0" t="0" r="0" b="0"/>
                  <wp:wrapNone/>
                  <wp:docPr id="1678" name="Freeform 16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88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28512</wp:posOffset>
                  </wp:positionV>
                  <wp:extent cx="27432" cy="131064"/>
                  <wp:effectExtent l="0" t="0" r="0" b="0"/>
                  <wp:wrapNone/>
                  <wp:docPr id="1679" name="Freeform 16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1064"/>
                          </a:xfrm>
                          <a:custGeom>
                            <a:rect l="l" t="t" r="r" b="b"/>
                            <a:pathLst>
                              <a:path w="27432" h="131064">
                                <a:moveTo>
                                  <a:pt x="0" y="131064"/>
                                </a:moveTo>
                                <a:lnTo>
                                  <a:pt x="27432" y="13106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08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159576</wp:posOffset>
                  </wp:positionV>
                  <wp:extent cx="27432" cy="28956"/>
                  <wp:effectExtent l="0" t="0" r="0" b="0"/>
                  <wp:wrapNone/>
                  <wp:docPr id="1680" name="Freeform 16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09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159576</wp:posOffset>
                  </wp:positionV>
                  <wp:extent cx="27432" cy="28956"/>
                  <wp:effectExtent l="0" t="0" r="0" b="0"/>
                  <wp:wrapNone/>
                  <wp:docPr id="1681" name="Freeform 16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18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188532</wp:posOffset>
                  </wp:positionV>
                  <wp:extent cx="27432" cy="131064"/>
                  <wp:effectExtent l="0" t="0" r="0" b="0"/>
                  <wp:wrapNone/>
                  <wp:docPr id="1682" name="Freeform 16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1064"/>
                          </a:xfrm>
                          <a:custGeom>
                            <a:rect l="l" t="t" r="r" b="b"/>
                            <a:pathLst>
                              <a:path w="27432" h="131064">
                                <a:moveTo>
                                  <a:pt x="0" y="131064"/>
                                </a:moveTo>
                                <a:lnTo>
                                  <a:pt x="27432" y="13106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38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319596</wp:posOffset>
                  </wp:positionV>
                  <wp:extent cx="27432" cy="19812"/>
                  <wp:effectExtent l="0" t="0" r="0" b="0"/>
                  <wp:wrapNone/>
                  <wp:docPr id="1683" name="Freeform 16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39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319596</wp:posOffset>
                  </wp:positionV>
                  <wp:extent cx="27432" cy="19812"/>
                  <wp:effectExtent l="0" t="0" r="0" b="0"/>
                  <wp:wrapNone/>
                  <wp:docPr id="1684" name="Freeform 16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46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339408</wp:posOffset>
                  </wp:positionV>
                  <wp:extent cx="27432" cy="131064"/>
                  <wp:effectExtent l="0" t="0" r="0" b="0"/>
                  <wp:wrapNone/>
                  <wp:docPr id="1685" name="Freeform 16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1064"/>
                          </a:xfrm>
                          <a:custGeom>
                            <a:rect l="l" t="t" r="r" b="b"/>
                            <a:pathLst>
                              <a:path w="27432" h="131064">
                                <a:moveTo>
                                  <a:pt x="0" y="131064"/>
                                </a:moveTo>
                                <a:lnTo>
                                  <a:pt x="27432" y="13106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66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470472</wp:posOffset>
                  </wp:positionV>
                  <wp:extent cx="27432" cy="19812"/>
                  <wp:effectExtent l="0" t="0" r="0" b="0"/>
                  <wp:wrapNone/>
                  <wp:docPr id="1686" name="Freeform 16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67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470472</wp:posOffset>
                  </wp:positionV>
                  <wp:extent cx="27432" cy="19812"/>
                  <wp:effectExtent l="0" t="0" r="0" b="0"/>
                  <wp:wrapNone/>
                  <wp:docPr id="1687" name="Freeform 16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74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490233</wp:posOffset>
                  </wp:positionV>
                  <wp:extent cx="27432" cy="129845"/>
                  <wp:effectExtent l="0" t="0" r="0" b="0"/>
                  <wp:wrapNone/>
                  <wp:docPr id="1688" name="Freeform 16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29845"/>
                          </a:xfrm>
                          <a:custGeom>
                            <a:rect l="l" t="t" r="r" b="b"/>
                            <a:pathLst>
                              <a:path w="27432" h="129845">
                                <a:moveTo>
                                  <a:pt x="0" y="129845"/>
                                </a:moveTo>
                                <a:lnTo>
                                  <a:pt x="27432" y="129845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8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94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620078</wp:posOffset>
                  </wp:positionV>
                  <wp:extent cx="27432" cy="19812"/>
                  <wp:effectExtent l="0" t="0" r="0" b="0"/>
                  <wp:wrapNone/>
                  <wp:docPr id="1689" name="Freeform 16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95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620078</wp:posOffset>
                  </wp:positionV>
                  <wp:extent cx="27432" cy="19812"/>
                  <wp:effectExtent l="0" t="0" r="0" b="0"/>
                  <wp:wrapNone/>
                  <wp:docPr id="1690" name="Freeform 16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62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232" w:line="240" w:lineRule="auto"/>
              <w:ind w:left="59" w:right="-18" w:firstLine="0"/>
            </w:pPr>
            <w:r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9144</wp:posOffset>
                  </wp:positionH>
                  <wp:positionV relativeFrom="line">
                    <wp:posOffset>-176</wp:posOffset>
                  </wp:positionV>
                  <wp:extent cx="9144" cy="9144"/>
                  <wp:effectExtent l="0" t="0" r="0" b="0"/>
                  <wp:wrapNone/>
                  <wp:docPr id="1691" name="Freeform 16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vliv změny na náklady stavby: ANO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48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51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9144" cy="9144"/>
                  <wp:effectExtent l="0" t="0" r="0" b="0"/>
                  <wp:wrapNone/>
                  <wp:docPr id="1692" name="Freeform 16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53" behindDoc="0" locked="0" layoutInCell="1" allowOverlap="1">
                  <wp:simplePos x="0" y="0"/>
                  <wp:positionH relativeFrom="page">
                    <wp:posOffset>170687</wp:posOffset>
                  </wp:positionH>
                  <wp:positionV relativeFrom="paragraph">
                    <wp:posOffset>-1</wp:posOffset>
                  </wp:positionV>
                  <wp:extent cx="9144" cy="9144"/>
                  <wp:effectExtent l="0" t="0" r="0" b="0"/>
                  <wp:wrapNone/>
                  <wp:docPr id="1693" name="Freeform 16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7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83"/>
        </w:trPr>
        <w:tc>
          <w:tcPr>
            <w:tcW w:w="25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62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2" w:line="184" w:lineRule="exact"/>
              <w:ind w:left="59" w:right="51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Ocenění předložil: Murnyk Stav, s.r.o.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Ve formě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248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98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9144" cy="9144"/>
                  <wp:effectExtent l="0" t="0" r="0" b="0"/>
                  <wp:wrapNone/>
                  <wp:docPr id="1694" name="Freeform 16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0" behindDoc="0" locked="0" layoutInCell="1" allowOverlap="1">
                  <wp:simplePos x="0" y="0"/>
                  <wp:positionH relativeFrom="page">
                    <wp:posOffset>1577670</wp:posOffset>
                  </wp:positionH>
                  <wp:positionV relativeFrom="paragraph">
                    <wp:posOffset>-1</wp:posOffset>
                  </wp:positionV>
                  <wp:extent cx="9144" cy="9144"/>
                  <wp:effectExtent l="0" t="0" r="0" b="0"/>
                  <wp:wrapNone/>
                  <wp:docPr id="1695" name="Freeform 16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02" behindDoc="0" locked="0" layoutInCell="1" allowOverlap="1">
                  <wp:simplePos x="0" y="0"/>
                  <wp:positionH relativeFrom="page">
                    <wp:posOffset>170687</wp:posOffset>
                  </wp:positionH>
                  <wp:positionV relativeFrom="paragraph">
                    <wp:posOffset>-1</wp:posOffset>
                  </wp:positionV>
                  <wp:extent cx="9144" cy="9144"/>
                  <wp:effectExtent l="0" t="0" r="0" b="0"/>
                  <wp:wrapNone/>
                  <wp:docPr id="1696" name="Freeform 16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7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12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87" w:line="240" w:lineRule="auto"/>
              <w:ind w:left="59" w:right="0" w:firstLine="0"/>
            </w:pPr>
            <w:r>
              <w:drawing>
                <wp:anchor simplePos="0" relativeHeight="251658531" behindDoc="0" locked="0" layoutInCell="1" allowOverlap="1">
                  <wp:simplePos x="0" y="0"/>
                  <wp:positionH relativeFrom="page">
                    <wp:posOffset>18288</wp:posOffset>
                  </wp:positionH>
                  <wp:positionV relativeFrom="line">
                    <wp:posOffset>332</wp:posOffset>
                  </wp:positionV>
                  <wp:extent cx="27432" cy="27432"/>
                  <wp:effectExtent l="0" t="0" r="0" b="0"/>
                  <wp:wrapNone/>
                  <wp:docPr id="1697" name="Freeform 16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4" behindDoc="0" locked="0" layoutInCell="1" allowOverlap="1">
                  <wp:simplePos x="0" y="0"/>
                  <wp:positionH relativeFrom="page">
                    <wp:posOffset>2126310</wp:posOffset>
                  </wp:positionH>
                  <wp:positionV relativeFrom="line">
                    <wp:posOffset>332</wp:posOffset>
                  </wp:positionV>
                  <wp:extent cx="27432" cy="27432"/>
                  <wp:effectExtent l="0" t="0" r="0" b="0"/>
                  <wp:wrapNone/>
                  <wp:docPr id="1698" name="Freeform 16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3" behindDoc="0" locked="0" layoutInCell="1" allowOverlap="1">
                  <wp:simplePos x="0" y="0"/>
                  <wp:positionH relativeFrom="page">
                    <wp:posOffset>2126310</wp:posOffset>
                  </wp:positionH>
                  <wp:positionV relativeFrom="line">
                    <wp:posOffset>27764</wp:posOffset>
                  </wp:positionV>
                  <wp:extent cx="18288" cy="1524"/>
                  <wp:effectExtent l="0" t="0" r="0" b="0"/>
                  <wp:wrapNone/>
                  <wp:docPr id="1699" name="Freeform 16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524"/>
                          </a:xfrm>
                          <a:custGeom>
                            <a:rect l="l" t="t" r="r" b="b"/>
                            <a:pathLst>
                              <a:path w="18288" h="1524">
                                <a:moveTo>
                                  <a:pt x="0" y="1524"/>
                                </a:moveTo>
                                <a:lnTo>
                                  <a:pt x="18288" y="1524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náklady na změnu dle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2484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87" w:line="240" w:lineRule="auto"/>
              <w:ind w:left="72" w:right="0" w:firstLine="0"/>
            </w:pPr>
            <w:r>
              <w:drawing>
                <wp:anchor simplePos="0" relativeHeight="251658536" behindDoc="0" locked="0" layoutInCell="1" allowOverlap="1">
                  <wp:simplePos x="0" y="0"/>
                  <wp:positionH relativeFrom="page">
                    <wp:posOffset>1577670</wp:posOffset>
                  </wp:positionH>
                  <wp:positionV relativeFrom="line">
                    <wp:posOffset>332</wp:posOffset>
                  </wp:positionV>
                  <wp:extent cx="27432" cy="27432"/>
                  <wp:effectExtent l="0" t="0" r="0" b="0"/>
                  <wp:wrapNone/>
                  <wp:docPr id="1700" name="Freeform 17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vícepráce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26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39" behindDoc="0" locked="0" layoutInCell="1" allowOverlap="1">
                  <wp:simplePos x="0" y="0"/>
                  <wp:positionH relativeFrom="page">
                    <wp:posOffset>161543</wp:posOffset>
                  </wp:positionH>
                  <wp:positionV relativeFrom="paragraph">
                    <wp:posOffset>0</wp:posOffset>
                  </wp:positionV>
                  <wp:extent cx="27432" cy="27432"/>
                  <wp:effectExtent l="0" t="0" r="0" b="0"/>
                  <wp:wrapNone/>
                  <wp:docPr id="1701" name="Freeform 17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8" behindDoc="0" locked="0" layoutInCell="1" allowOverlap="1">
                  <wp:simplePos x="0" y="0"/>
                  <wp:positionH relativeFrom="page">
                    <wp:posOffset>161543</wp:posOffset>
                  </wp:positionH>
                  <wp:positionV relativeFrom="paragraph">
                    <wp:posOffset>27432</wp:posOffset>
                  </wp:positionV>
                  <wp:extent cx="18288" cy="1524"/>
                  <wp:effectExtent l="0" t="0" r="0" b="0"/>
                  <wp:wrapNone/>
                  <wp:docPr id="1702" name="Freeform 17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524"/>
                          </a:xfrm>
                          <a:custGeom>
                            <a:rect l="l" t="t" r="r" b="b"/>
                            <a:pathLst>
                              <a:path w="18288" h="1524">
                                <a:moveTo>
                                  <a:pt x="0" y="1524"/>
                                </a:moveTo>
                                <a:lnTo>
                                  <a:pt x="18288" y="1524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87" w:line="240" w:lineRule="auto"/>
              <w:ind w:left="72" w:right="-18" w:firstLine="0"/>
            </w:pPr>
            <w:r>
              <w:drawing>
                <wp:anchor simplePos="0" relativeHeight="251658540" behindDoc="0" locked="0" layoutInCell="1" allowOverlap="1">
                  <wp:simplePos x="0" y="0"/>
                  <wp:positionH relativeFrom="page">
                    <wp:posOffset>9143</wp:posOffset>
                  </wp:positionH>
                  <wp:positionV relativeFrom="line">
                    <wp:posOffset>332</wp:posOffset>
                  </wp:positionV>
                  <wp:extent cx="27432" cy="27432"/>
                  <wp:effectExtent l="0" t="0" r="0" b="0"/>
                  <wp:wrapNone/>
                  <wp:docPr id="1703" name="Freeform 17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méněpráce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37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3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0" w:firstLine="0"/>
            </w:pPr>
            <w:r>
              <w:drawing>
                <wp:anchor simplePos="0" relativeHeight="251658576" behindDoc="0" locked="0" layoutInCell="1" allowOverlap="1">
                  <wp:simplePos x="0" y="0"/>
                  <wp:positionH relativeFrom="page">
                    <wp:posOffset>2126310</wp:posOffset>
                  </wp:positionH>
                  <wp:positionV relativeFrom="line">
                    <wp:posOffset>-20367</wp:posOffset>
                  </wp:positionV>
                  <wp:extent cx="18288" cy="19812"/>
                  <wp:effectExtent l="0" t="0" r="0" b="0"/>
                  <wp:wrapNone/>
                  <wp:docPr id="1704" name="Freeform 17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Příloha 1 rozpočet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2484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91 829,40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26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578" behindDoc="0" locked="0" layoutInCell="1" allowOverlap="1">
                  <wp:simplePos x="0" y="0"/>
                  <wp:positionH relativeFrom="page">
                    <wp:posOffset>161543</wp:posOffset>
                  </wp:positionH>
                  <wp:positionV relativeFrom="paragraph">
                    <wp:posOffset>0</wp:posOffset>
                  </wp:positionV>
                  <wp:extent cx="18288" cy="19812"/>
                  <wp:effectExtent l="0" t="0" r="0" b="0"/>
                  <wp:wrapNone/>
                  <wp:docPr id="1705" name="Freeform 17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0,00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35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3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0" w:firstLine="0"/>
            </w:pPr>
            <w:r>
              <w:drawing>
                <wp:anchor simplePos="0" relativeHeight="251658608" behindDoc="0" locked="0" layoutInCell="1" allowOverlap="1">
                  <wp:simplePos x="0" y="0"/>
                  <wp:positionH relativeFrom="page">
                    <wp:posOffset>2126310</wp:posOffset>
                  </wp:positionH>
                  <wp:positionV relativeFrom="line">
                    <wp:posOffset>-20367</wp:posOffset>
                  </wp:positionV>
                  <wp:extent cx="18288" cy="19812"/>
                  <wp:effectExtent l="0" t="0" r="0" b="0"/>
                  <wp:wrapNone/>
                  <wp:docPr id="1706" name="Freeform 17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projekční náklady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2484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0,-  </w:t>
            </w:r>
            <w:r/>
            <w:r/>
          </w:p>
        </w:tc>
        <w:tc>
          <w:tcPr>
            <w:tcW w:w="26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610" behindDoc="0" locked="0" layoutInCell="1" allowOverlap="1">
                  <wp:simplePos x="0" y="0"/>
                  <wp:positionH relativeFrom="page">
                    <wp:posOffset>161543</wp:posOffset>
                  </wp:positionH>
                  <wp:positionV relativeFrom="paragraph">
                    <wp:posOffset>1</wp:posOffset>
                  </wp:positionV>
                  <wp:extent cx="18288" cy="19812"/>
                  <wp:effectExtent l="0" t="0" r="0" b="0"/>
                  <wp:wrapNone/>
                  <wp:docPr id="1707" name="Freeform 17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64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847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14"/>
              </w:tabs>
              <w:spacing w:before="26" w:after="0" w:line="240" w:lineRule="auto"/>
              <w:ind w:left="59" w:right="-18" w:firstLine="0"/>
            </w:pPr>
            <w:r>
              <w:drawing>
                <wp:anchor simplePos="0" relativeHeight="251658644" behindDoc="0" locked="0" layoutInCell="1" allowOverlap="1">
                  <wp:simplePos x="0" y="0"/>
                  <wp:positionH relativeFrom="page">
                    <wp:posOffset>18288</wp:posOffset>
                  </wp:positionH>
                  <wp:positionV relativeFrom="line">
                    <wp:posOffset>-14527</wp:posOffset>
                  </wp:positionV>
                  <wp:extent cx="27432" cy="27432"/>
                  <wp:effectExtent l="0" t="0" r="0" b="0"/>
                  <wp:wrapNone/>
                  <wp:docPr id="1708" name="Freeform 17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6" behindDoc="0" locked="0" layoutInCell="1" allowOverlap="1">
                  <wp:simplePos x="0" y="0"/>
                  <wp:positionH relativeFrom="page">
                    <wp:posOffset>2126310</wp:posOffset>
                  </wp:positionH>
                  <wp:positionV relativeFrom="line">
                    <wp:posOffset>-14527</wp:posOffset>
                  </wp:positionV>
                  <wp:extent cx="27432" cy="27432"/>
                  <wp:effectExtent l="0" t="0" r="0" b="0"/>
                  <wp:wrapNone/>
                  <wp:docPr id="1709" name="Freeform 17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7" behindDoc="0" locked="0" layoutInCell="1" allowOverlap="1">
                  <wp:simplePos x="0" y="0"/>
                  <wp:positionH relativeFrom="page">
                    <wp:posOffset>2144599</wp:posOffset>
                  </wp:positionH>
                  <wp:positionV relativeFrom="line">
                    <wp:posOffset>-14527</wp:posOffset>
                  </wp:positionV>
                  <wp:extent cx="27432" cy="27432"/>
                  <wp:effectExtent l="0" t="0" r="0" b="0"/>
                  <wp:wrapNone/>
                  <wp:docPr id="1710" name="Freeform 17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úprava smluvní ceny: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91 829,40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6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49" behindDoc="0" locked="0" layoutInCell="1" allowOverlap="1">
                  <wp:simplePos x="0" y="0"/>
                  <wp:positionH relativeFrom="page">
                    <wp:posOffset>161543</wp:posOffset>
                  </wp:positionH>
                  <wp:positionV relativeFrom="paragraph">
                    <wp:posOffset>0</wp:posOffset>
                  </wp:positionV>
                  <wp:extent cx="27432" cy="27432"/>
                  <wp:effectExtent l="0" t="0" r="0" b="0"/>
                  <wp:wrapNone/>
                  <wp:docPr id="1711" name="Freeform 17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50" behindDoc="0" locked="0" layoutInCell="1" allowOverlap="1">
                  <wp:simplePos x="0" y="0"/>
                  <wp:positionH relativeFrom="page">
                    <wp:posOffset>9143</wp:posOffset>
                  </wp:positionH>
                  <wp:positionV relativeFrom="paragraph">
                    <wp:posOffset>0</wp:posOffset>
                  </wp:positionV>
                  <wp:extent cx="27432" cy="27432"/>
                  <wp:effectExtent l="0" t="0" r="0" b="0"/>
                  <wp:wrapNone/>
                  <wp:docPr id="1712" name="Freeform 17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20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847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14"/>
              </w:tabs>
              <w:spacing w:before="0" w:after="0" w:line="240" w:lineRule="auto"/>
              <w:ind w:left="59" w:right="-18" w:firstLine="0"/>
            </w:pPr>
            <w:r>
              <w:drawing>
                <wp:anchor simplePos="0" relativeHeight="251658682" behindDoc="0" locked="0" layoutInCell="1" allowOverlap="1">
                  <wp:simplePos x="0" y="0"/>
                  <wp:positionH relativeFrom="page">
                    <wp:posOffset>2135455</wp:posOffset>
                  </wp:positionH>
                  <wp:positionV relativeFrom="line">
                    <wp:posOffset>-9699</wp:posOffset>
                  </wp:positionV>
                  <wp:extent cx="9144" cy="9144"/>
                  <wp:effectExtent l="0" t="0" r="0" b="0"/>
                  <wp:wrapNone/>
                  <wp:docPr id="1713" name="Freeform 17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zvýšení: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91 829,40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6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684" behindDoc="0" locked="0" layoutInCell="1" allowOverlap="1">
                  <wp:simplePos x="0" y="0"/>
                  <wp:positionH relativeFrom="page">
                    <wp:posOffset>170687</wp:posOffset>
                  </wp:positionH>
                  <wp:positionV relativeFrom="paragraph">
                    <wp:posOffset>0</wp:posOffset>
                  </wp:positionV>
                  <wp:extent cx="9144" cy="9144"/>
                  <wp:effectExtent l="0" t="0" r="0" b="0"/>
                  <wp:wrapNone/>
                  <wp:docPr id="1714" name="Freeform 17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23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847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14"/>
              </w:tabs>
              <w:spacing w:before="0" w:after="0" w:line="240" w:lineRule="auto"/>
              <w:ind w:left="59" w:right="-18" w:firstLine="0"/>
            </w:pPr>
            <w:r>
              <w:drawing>
                <wp:anchor simplePos="0" relativeHeight="251658713" behindDoc="0" locked="0" layoutInCell="1" allowOverlap="1">
                  <wp:simplePos x="0" y="0"/>
                  <wp:positionH relativeFrom="page">
                    <wp:posOffset>2135455</wp:posOffset>
                  </wp:positionH>
                  <wp:positionV relativeFrom="line">
                    <wp:posOffset>-11224</wp:posOffset>
                  </wp:positionV>
                  <wp:extent cx="9144" cy="9144"/>
                  <wp:effectExtent l="0" t="0" r="0" b="0"/>
                  <wp:wrapNone/>
                  <wp:docPr id="1715" name="Freeform 17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snížení: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0,-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6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715" behindDoc="0" locked="0" layoutInCell="1" allowOverlap="1">
                  <wp:simplePos x="0" y="0"/>
                  <wp:positionH relativeFrom="page">
                    <wp:posOffset>170687</wp:posOffset>
                  </wp:positionH>
                  <wp:positionV relativeFrom="paragraph">
                    <wp:posOffset>0</wp:posOffset>
                  </wp:positionV>
                  <wp:extent cx="9144" cy="9144"/>
                  <wp:effectExtent l="0" t="0" r="0" b="0"/>
                  <wp:wrapNone/>
                  <wp:docPr id="1716" name="Freeform 17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20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847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14"/>
              </w:tabs>
              <w:spacing w:before="0" w:after="0" w:line="240" w:lineRule="auto"/>
              <w:ind w:left="59" w:right="-18" w:firstLine="0"/>
            </w:pPr>
            <w:r>
              <w:drawing>
                <wp:anchor simplePos="0" relativeHeight="251658747" behindDoc="0" locked="0" layoutInCell="1" allowOverlap="1">
                  <wp:simplePos x="0" y="0"/>
                  <wp:positionH relativeFrom="page">
                    <wp:posOffset>2135455</wp:posOffset>
                  </wp:positionH>
                  <wp:positionV relativeFrom="line">
                    <wp:posOffset>-9700</wp:posOffset>
                  </wp:positionV>
                  <wp:extent cx="9144" cy="9143"/>
                  <wp:effectExtent l="0" t="0" r="0" b="0"/>
                  <wp:wrapNone/>
                  <wp:docPr id="1717" name="Freeform 17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nová cena: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91 829,40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6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749" behindDoc="0" locked="0" layoutInCell="1" allowOverlap="1">
                  <wp:simplePos x="0" y="0"/>
                  <wp:positionH relativeFrom="page">
                    <wp:posOffset>170687</wp:posOffset>
                  </wp:positionH>
                  <wp:positionV relativeFrom="paragraph">
                    <wp:posOffset>1</wp:posOffset>
                  </wp:positionV>
                  <wp:extent cx="9144" cy="9143"/>
                  <wp:effectExtent l="0" t="0" r="0" b="0"/>
                  <wp:wrapNone/>
                  <wp:docPr id="1718" name="Freeform 17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52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59" w:right="0" w:firstLine="0"/>
            </w:pPr>
            <w:r>
              <w:drawing>
                <wp:anchor simplePos="0" relativeHeight="251658777" behindDoc="0" locked="0" layoutInCell="1" allowOverlap="1">
                  <wp:simplePos x="0" y="0"/>
                  <wp:positionH relativeFrom="page">
                    <wp:posOffset>18288</wp:posOffset>
                  </wp:positionH>
                  <wp:positionV relativeFrom="line">
                    <wp:posOffset>-20622</wp:posOffset>
                  </wp:positionV>
                  <wp:extent cx="27432" cy="27432"/>
                  <wp:effectExtent l="0" t="0" r="0" b="0"/>
                  <wp:wrapNone/>
                  <wp:docPr id="1719" name="Freeform 17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80" behindDoc="0" locked="0" layoutInCell="1" allowOverlap="1">
                  <wp:simplePos x="0" y="0"/>
                  <wp:positionH relativeFrom="page">
                    <wp:posOffset>2126310</wp:posOffset>
                  </wp:positionH>
                  <wp:positionV relativeFrom="line">
                    <wp:posOffset>-20622</wp:posOffset>
                  </wp:positionV>
                  <wp:extent cx="27432" cy="27432"/>
                  <wp:effectExtent l="0" t="0" r="0" b="0"/>
                  <wp:wrapNone/>
                  <wp:docPr id="1720" name="Freeform 17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79" behindDoc="0" locked="0" layoutInCell="1" allowOverlap="1">
                  <wp:simplePos x="0" y="0"/>
                  <wp:positionH relativeFrom="page">
                    <wp:posOffset>2126310</wp:posOffset>
                  </wp:positionH>
                  <wp:positionV relativeFrom="line">
                    <wp:posOffset>6809</wp:posOffset>
                  </wp:positionV>
                  <wp:extent cx="18288" cy="1524"/>
                  <wp:effectExtent l="0" t="0" r="0" b="0"/>
                  <wp:wrapNone/>
                  <wp:docPr id="1721" name="Freeform 17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524"/>
                          </a:xfrm>
                          <a:custGeom>
                            <a:rect l="l" t="t" r="r" b="b"/>
                            <a:pathLst>
                              <a:path w="18288" h="1524">
                                <a:moveTo>
                                  <a:pt x="0" y="1524"/>
                                </a:moveTo>
                                <a:lnTo>
                                  <a:pt x="18288" y="1524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odsouhlasení nákladů na změnu: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2484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72" w:right="0" w:firstLine="0"/>
            </w:pPr>
            <w:r>
              <w:drawing>
                <wp:anchor simplePos="0" relativeHeight="251658781" behindDoc="0" locked="0" layoutInCell="1" allowOverlap="1">
                  <wp:simplePos x="0" y="0"/>
                  <wp:positionH relativeFrom="page">
                    <wp:posOffset>9221</wp:posOffset>
                  </wp:positionH>
                  <wp:positionV relativeFrom="line">
                    <wp:posOffset>-20622</wp:posOffset>
                  </wp:positionV>
                  <wp:extent cx="27432" cy="27432"/>
                  <wp:effectExtent l="0" t="0" r="0" b="0"/>
                  <wp:wrapNone/>
                  <wp:docPr id="1722" name="Freeform 17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Datum  </w:t>
            </w:r>
            <w:r/>
            <w:r/>
          </w:p>
        </w:tc>
        <w:tc>
          <w:tcPr>
            <w:tcW w:w="26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784" behindDoc="0" locked="0" layoutInCell="1" allowOverlap="1">
                  <wp:simplePos x="0" y="0"/>
                  <wp:positionH relativeFrom="page">
                    <wp:posOffset>161543</wp:posOffset>
                  </wp:positionH>
                  <wp:positionV relativeFrom="paragraph">
                    <wp:posOffset>1</wp:posOffset>
                  </wp:positionV>
                  <wp:extent cx="27432" cy="27432"/>
                  <wp:effectExtent l="0" t="0" r="0" b="0"/>
                  <wp:wrapNone/>
                  <wp:docPr id="1723" name="Freeform 17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83" behindDoc="0" locked="0" layoutInCell="1" allowOverlap="1">
                  <wp:simplePos x="0" y="0"/>
                  <wp:positionH relativeFrom="page">
                    <wp:posOffset>161543</wp:posOffset>
                  </wp:positionH>
                  <wp:positionV relativeFrom="paragraph">
                    <wp:posOffset>27432</wp:posOffset>
                  </wp:positionV>
                  <wp:extent cx="18288" cy="1524"/>
                  <wp:effectExtent l="0" t="0" r="0" b="0"/>
                  <wp:wrapNone/>
                  <wp:docPr id="1724" name="Freeform 17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524"/>
                          </a:xfrm>
                          <a:custGeom>
                            <a:rect l="l" t="t" r="r" b="b"/>
                            <a:pathLst>
                              <a:path w="18288" h="1524">
                                <a:moveTo>
                                  <a:pt x="0" y="1524"/>
                                </a:moveTo>
                                <a:lnTo>
                                  <a:pt x="18288" y="1524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72" w:right="-18" w:firstLine="0"/>
            </w:pPr>
            <w:r>
              <w:drawing>
                <wp:anchor simplePos="0" relativeHeight="251658785" behindDoc="0" locked="0" layoutInCell="1" allowOverlap="1">
                  <wp:simplePos x="0" y="0"/>
                  <wp:positionH relativeFrom="page">
                    <wp:posOffset>9143</wp:posOffset>
                  </wp:positionH>
                  <wp:positionV relativeFrom="line">
                    <wp:posOffset>-20622</wp:posOffset>
                  </wp:positionV>
                  <wp:extent cx="27432" cy="27432"/>
                  <wp:effectExtent l="0" t="0" r="0" b="0"/>
                  <wp:wrapNone/>
                  <wp:docPr id="1725" name="Freeform 17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Podpis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52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59" w:right="-18" w:firstLine="0"/>
            </w:pPr>
            <w:r>
              <w:drawing>
                <wp:anchor simplePos="0" relativeHeight="251658812" behindDoc="0" locked="0" layoutInCell="1" allowOverlap="1">
                  <wp:simplePos x="0" y="0"/>
                  <wp:positionH relativeFrom="page">
                    <wp:posOffset>2126310</wp:posOffset>
                  </wp:positionH>
                  <wp:positionV relativeFrom="line">
                    <wp:posOffset>-20622</wp:posOffset>
                  </wp:positionV>
                  <wp:extent cx="27432" cy="27432"/>
                  <wp:effectExtent l="0" t="0" r="0" b="0"/>
                  <wp:wrapNone/>
                  <wp:docPr id="1726" name="Freeform 17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11" behindDoc="0" locked="0" layoutInCell="1" allowOverlap="1">
                  <wp:simplePos x="0" y="0"/>
                  <wp:positionH relativeFrom="page">
                    <wp:posOffset>2126310</wp:posOffset>
                  </wp:positionH>
                  <wp:positionV relativeFrom="line">
                    <wp:posOffset>6810</wp:posOffset>
                  </wp:positionV>
                  <wp:extent cx="18288" cy="1524"/>
                  <wp:effectExtent l="0" t="0" r="0" b="0"/>
                  <wp:wrapNone/>
                  <wp:docPr id="1727" name="Freeform 17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524"/>
                          </a:xfrm>
                          <a:custGeom>
                            <a:rect l="l" t="t" r="r" b="b"/>
                            <a:pathLst>
                              <a:path w="18288" h="1524">
                                <a:moveTo>
                                  <a:pt x="0" y="1524"/>
                                </a:moveTo>
                                <a:lnTo>
                                  <a:pt x="18288" y="1524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zhotovitel: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48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6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815" behindDoc="0" locked="0" layoutInCell="1" allowOverlap="1">
                  <wp:simplePos x="0" y="0"/>
                  <wp:positionH relativeFrom="page">
                    <wp:posOffset>161543</wp:posOffset>
                  </wp:positionH>
                  <wp:positionV relativeFrom="paragraph">
                    <wp:posOffset>0</wp:posOffset>
                  </wp:positionV>
                  <wp:extent cx="27432" cy="27432"/>
                  <wp:effectExtent l="0" t="0" r="0" b="0"/>
                  <wp:wrapNone/>
                  <wp:docPr id="1728" name="Freeform 17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14" behindDoc="0" locked="0" layoutInCell="1" allowOverlap="1">
                  <wp:simplePos x="0" y="0"/>
                  <wp:positionH relativeFrom="page">
                    <wp:posOffset>161543</wp:posOffset>
                  </wp:positionH>
                  <wp:positionV relativeFrom="paragraph">
                    <wp:posOffset>27432</wp:posOffset>
                  </wp:positionV>
                  <wp:extent cx="18288" cy="1524"/>
                  <wp:effectExtent l="0" t="0" r="0" b="0"/>
                  <wp:wrapNone/>
                  <wp:docPr id="1729" name="Freeform 17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524"/>
                          </a:xfrm>
                          <a:custGeom>
                            <a:rect l="l" t="t" r="r" b="b"/>
                            <a:pathLst>
                              <a:path w="18288" h="1524">
                                <a:moveTo>
                                  <a:pt x="0" y="1524"/>
                                </a:moveTo>
                                <a:lnTo>
                                  <a:pt x="18288" y="1524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37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3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-18" w:firstLine="0"/>
            </w:pPr>
            <w:r>
              <w:drawing>
                <wp:anchor simplePos="0" relativeHeight="251658841" behindDoc="0" locked="0" layoutInCell="1" allowOverlap="1">
                  <wp:simplePos x="0" y="0"/>
                  <wp:positionH relativeFrom="page">
                    <wp:posOffset>2126310</wp:posOffset>
                  </wp:positionH>
                  <wp:positionV relativeFrom="line">
                    <wp:posOffset>-20368</wp:posOffset>
                  </wp:positionV>
                  <wp:extent cx="18288" cy="19812"/>
                  <wp:effectExtent l="0" t="0" r="0" b="0"/>
                  <wp:wrapNone/>
                  <wp:docPr id="1730" name="Freeform 17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objednatel (investor, uživatel)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48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843" behindDoc="0" locked="0" layoutInCell="1" allowOverlap="1">
                  <wp:simplePos x="0" y="0"/>
                  <wp:positionH relativeFrom="page">
                    <wp:posOffset>161543</wp:posOffset>
                  </wp:positionH>
                  <wp:positionV relativeFrom="paragraph">
                    <wp:posOffset>0</wp:posOffset>
                  </wp:positionV>
                  <wp:extent cx="18288" cy="19812"/>
                  <wp:effectExtent l="0" t="0" r="0" b="0"/>
                  <wp:wrapNone/>
                  <wp:docPr id="1731" name="Freeform 17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35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3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-18" w:firstLine="0"/>
            </w:pPr>
            <w:r>
              <w:drawing>
                <wp:anchor simplePos="0" relativeHeight="251658869" behindDoc="0" locked="0" layoutInCell="1" allowOverlap="1">
                  <wp:simplePos x="0" y="0"/>
                  <wp:positionH relativeFrom="page">
                    <wp:posOffset>2126310</wp:posOffset>
                  </wp:positionH>
                  <wp:positionV relativeFrom="line">
                    <wp:posOffset>-20622</wp:posOffset>
                  </wp:positionV>
                  <wp:extent cx="18288" cy="19812"/>
                  <wp:effectExtent l="0" t="0" r="0" b="0"/>
                  <wp:wrapNone/>
                  <wp:docPr id="1732" name="Freeform 17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TDI: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48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871" behindDoc="0" locked="0" layoutInCell="1" allowOverlap="1">
                  <wp:simplePos x="0" y="0"/>
                  <wp:positionH relativeFrom="page">
                    <wp:posOffset>161543</wp:posOffset>
                  </wp:positionH>
                  <wp:positionV relativeFrom="paragraph">
                    <wp:posOffset>0</wp:posOffset>
                  </wp:positionV>
                  <wp:extent cx="18288" cy="19812"/>
                  <wp:effectExtent l="0" t="0" r="0" b="0"/>
                  <wp:wrapNone/>
                  <wp:docPr id="1733" name="Freeform 17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27"/>
        </w:trPr>
        <w:tc>
          <w:tcPr>
            <w:tcW w:w="259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3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-18" w:firstLine="0"/>
            </w:pPr>
            <w:r>
              <w:drawing>
                <wp:anchor simplePos="0" relativeHeight="251658897" behindDoc="0" locked="0" layoutInCell="1" allowOverlap="1">
                  <wp:simplePos x="0" y="0"/>
                  <wp:positionH relativeFrom="page">
                    <wp:posOffset>2126310</wp:posOffset>
                  </wp:positionH>
                  <wp:positionV relativeFrom="line">
                    <wp:posOffset>-21892</wp:posOffset>
                  </wp:positionV>
                  <wp:extent cx="18288" cy="19812"/>
                  <wp:effectExtent l="0" t="0" r="0" b="0"/>
                  <wp:wrapNone/>
                  <wp:docPr id="1734" name="Freeform 17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GP: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48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899" behindDoc="0" locked="0" layoutInCell="1" allowOverlap="1">
                  <wp:simplePos x="0" y="0"/>
                  <wp:positionH relativeFrom="page">
                    <wp:posOffset>161543</wp:posOffset>
                  </wp:positionH>
                  <wp:positionV relativeFrom="paragraph">
                    <wp:posOffset>0</wp:posOffset>
                  </wp:positionV>
                  <wp:extent cx="18288" cy="19812"/>
                  <wp:effectExtent l="0" t="0" r="0" b="0"/>
                  <wp:wrapNone/>
                  <wp:docPr id="1735" name="Freeform 17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48"/>
        </w:trPr>
        <w:tc>
          <w:tcPr>
            <w:tcW w:w="259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200" w:lineRule="exact"/>
              <w:ind w:left="47" w:right="-18" w:firstLine="0"/>
            </w:pPr>
            <w:r>
              <w:drawing>
                <wp:anchor simplePos="0" relativeHeight="251658924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-445</wp:posOffset>
                  </wp:positionV>
                  <wp:extent cx="27432" cy="28956"/>
                  <wp:effectExtent l="0" t="0" r="0" b="0"/>
                  <wp:wrapNone/>
                  <wp:docPr id="1736" name="Freeform 17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28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-445</wp:posOffset>
                  </wp:positionV>
                  <wp:extent cx="27432" cy="27432"/>
                  <wp:effectExtent l="0" t="0" r="0" b="0"/>
                  <wp:wrapNone/>
                  <wp:docPr id="1737" name="Freeform 17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27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-445</wp:posOffset>
                  </wp:positionV>
                  <wp:extent cx="27432" cy="27432"/>
                  <wp:effectExtent l="0" t="0" r="0" b="0"/>
                  <wp:wrapNone/>
                  <wp:docPr id="1738" name="Freeform 17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26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26987</wp:posOffset>
                  </wp:positionV>
                  <wp:extent cx="9144" cy="1524"/>
                  <wp:effectExtent l="0" t="0" r="0" b="0"/>
                  <wp:wrapNone/>
                  <wp:docPr id="1739" name="Freeform 17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1524"/>
                          </a:xfrm>
                          <a:custGeom>
                            <a:rect l="l" t="t" r="r" b="b"/>
                            <a:pathLst>
                              <a:path w="9144" h="1524">
                                <a:moveTo>
                                  <a:pt x="0" y="1524"/>
                                </a:moveTo>
                                <a:lnTo>
                                  <a:pt x="9144" y="152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00" w:lineRule="exact"/>
              <w:ind w:left="4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00" w:lineRule="exact"/>
              <w:ind w:left="37" w:right="-18" w:firstLine="0"/>
            </w:pPr>
            <w:r>
              <w:drawing>
                <wp:anchor simplePos="0" relativeHeight="251658969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64</wp:posOffset>
                  </wp:positionV>
                  <wp:extent cx="27432" cy="9144"/>
                  <wp:effectExtent l="0" t="0" r="0" b="0"/>
                  <wp:wrapNone/>
                  <wp:docPr id="1740" name="Freeform 17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70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64</wp:posOffset>
                  </wp:positionV>
                  <wp:extent cx="9144" cy="9144"/>
                  <wp:effectExtent l="0" t="0" r="0" b="0"/>
                  <wp:wrapNone/>
                  <wp:docPr id="1741" name="Freeform 17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00" w:lineRule="exact"/>
              <w:ind w:left="2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9" w:after="0" w:line="200" w:lineRule="exact"/>
              <w:ind w:left="37" w:right="-18" w:firstLine="0"/>
            </w:pPr>
            <w:r>
              <w:drawing>
                <wp:anchor simplePos="0" relativeHeight="251659011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-190</wp:posOffset>
                  </wp:positionV>
                  <wp:extent cx="27432" cy="9144"/>
                  <wp:effectExtent l="0" t="0" r="0" b="0"/>
                  <wp:wrapNone/>
                  <wp:docPr id="1742" name="Freeform 17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12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-190</wp:posOffset>
                  </wp:positionV>
                  <wp:extent cx="9144" cy="9144"/>
                  <wp:effectExtent l="0" t="0" r="0" b="0"/>
                  <wp:wrapNone/>
                  <wp:docPr id="1743" name="Freeform 17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62484</wp:posOffset>
                  </wp:positionH>
                  <wp:positionV relativeFrom="line">
                    <wp:posOffset>12192</wp:posOffset>
                  </wp:positionV>
                  <wp:extent cx="178079" cy="241743"/>
                  <wp:effectExtent l="0" t="0" r="0" b="0"/>
                  <wp:wrapNone/>
                  <wp:docPr id="1744" name="Freeform 174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945184" y="12192"/>
                            <a:ext cx="63779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Í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00" w:lineRule="exact"/>
              <w:ind w:left="4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230" w:line="240" w:lineRule="auto"/>
              <w:ind w:left="59" w:right="-18" w:firstLine="0"/>
            </w:pPr>
            <w:r>
              <w:drawing>
                <wp:anchor simplePos="0" relativeHeight="251658929" behindDoc="0" locked="0" layoutInCell="1" allowOverlap="1">
                  <wp:simplePos x="0" y="0"/>
                  <wp:positionH relativeFrom="page">
                    <wp:posOffset>18288</wp:posOffset>
                  </wp:positionH>
                  <wp:positionV relativeFrom="line">
                    <wp:posOffset>79</wp:posOffset>
                  </wp:positionV>
                  <wp:extent cx="27432" cy="27432"/>
                  <wp:effectExtent l="0" t="0" r="0" b="0"/>
                  <wp:wrapNone/>
                  <wp:docPr id="1745" name="Freeform 17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31" behindDoc="0" locked="0" layoutInCell="1" allowOverlap="1">
                  <wp:simplePos x="0" y="0"/>
                  <wp:positionH relativeFrom="page">
                    <wp:posOffset>2126310</wp:posOffset>
                  </wp:positionH>
                  <wp:positionV relativeFrom="line">
                    <wp:posOffset>79</wp:posOffset>
                  </wp:positionV>
                  <wp:extent cx="27432" cy="27432"/>
                  <wp:effectExtent l="0" t="0" r="0" b="0"/>
                  <wp:wrapNone/>
                  <wp:docPr id="1746" name="Freeform 17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Termín předání PD změny: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48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932" behindDoc="0" locked="0" layoutInCell="1" allowOverlap="1">
                  <wp:simplePos x="0" y="0"/>
                  <wp:positionH relativeFrom="page">
                    <wp:posOffset>9221</wp:posOffset>
                  </wp:positionH>
                  <wp:positionV relativeFrom="paragraph">
                    <wp:posOffset>0</wp:posOffset>
                  </wp:positionV>
                  <wp:extent cx="27432" cy="27432"/>
                  <wp:effectExtent l="0" t="0" r="0" b="0"/>
                  <wp:wrapNone/>
                  <wp:docPr id="1747" name="Freeform 17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934" behindDoc="0" locked="0" layoutInCell="1" allowOverlap="1">
                  <wp:simplePos x="0" y="0"/>
                  <wp:positionH relativeFrom="page">
                    <wp:posOffset>161543</wp:posOffset>
                  </wp:positionH>
                  <wp:positionV relativeFrom="paragraph">
                    <wp:posOffset>0</wp:posOffset>
                  </wp:positionV>
                  <wp:extent cx="27432" cy="27432"/>
                  <wp:effectExtent l="0" t="0" r="0" b="0"/>
                  <wp:wrapNone/>
                  <wp:docPr id="1748" name="Freeform 17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935" behindDoc="0" locked="0" layoutInCell="1" allowOverlap="1">
                  <wp:simplePos x="0" y="0"/>
                  <wp:positionH relativeFrom="page">
                    <wp:posOffset>9143</wp:posOffset>
                  </wp:positionH>
                  <wp:positionV relativeFrom="paragraph">
                    <wp:posOffset>0</wp:posOffset>
                  </wp:positionV>
                  <wp:extent cx="27432" cy="27432"/>
                  <wp:effectExtent l="0" t="0" r="0" b="0"/>
                  <wp:wrapNone/>
                  <wp:docPr id="1749" name="Freeform 17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429"/>
        </w:trPr>
        <w:tc>
          <w:tcPr>
            <w:tcW w:w="25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847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233" w:line="240" w:lineRule="auto"/>
              <w:ind w:left="59" w:right="-18" w:firstLine="0"/>
            </w:pPr>
            <w:r>
              <w:drawing>
                <wp:anchor simplePos="0" relativeHeight="251658972" behindDoc="0" locked="0" layoutInCell="1" allowOverlap="1">
                  <wp:simplePos x="0" y="0"/>
                  <wp:positionH relativeFrom="page">
                    <wp:posOffset>2135455</wp:posOffset>
                  </wp:positionH>
                  <wp:positionV relativeFrom="line">
                    <wp:posOffset>206</wp:posOffset>
                  </wp:positionV>
                  <wp:extent cx="9144" cy="9144"/>
                  <wp:effectExtent l="0" t="0" r="0" b="0"/>
                  <wp:wrapNone/>
                  <wp:docPr id="1750" name="Freeform 17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Termín realizace změny: má vliv na termín dokončení stavby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6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974" behindDoc="0" locked="0" layoutInCell="1" allowOverlap="1">
                  <wp:simplePos x="0" y="0"/>
                  <wp:positionH relativeFrom="page">
                    <wp:posOffset>170687</wp:posOffset>
                  </wp:positionH>
                  <wp:positionV relativeFrom="paragraph">
                    <wp:posOffset>0</wp:posOffset>
                  </wp:positionV>
                  <wp:extent cx="9144" cy="9144"/>
                  <wp:effectExtent l="0" t="0" r="0" b="0"/>
                  <wp:wrapNone/>
                  <wp:docPr id="1751" name="Freeform 17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625"/>
        </w:trPr>
        <w:tc>
          <w:tcPr>
            <w:tcW w:w="259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795" w:type="dxa"/>
            <w:gridSpan w:val="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439" w:line="240" w:lineRule="auto"/>
              <w:ind w:left="59" w:right="-18" w:firstLine="0"/>
            </w:pPr>
            <w:r>
              <w:drawing>
                <wp:anchor simplePos="0" relativeHeight="251659014" behindDoc="0" locked="0" layoutInCell="1" allowOverlap="1">
                  <wp:simplePos x="0" y="0"/>
                  <wp:positionH relativeFrom="page">
                    <wp:posOffset>2135455</wp:posOffset>
                  </wp:positionH>
                  <wp:positionV relativeFrom="line">
                    <wp:posOffset>-428</wp:posOffset>
                  </wp:positionV>
                  <wp:extent cx="9144" cy="9144"/>
                  <wp:effectExtent l="0" t="0" r="0" b="0"/>
                  <wp:wrapNone/>
                  <wp:docPr id="1752" name="Freeform 17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16" behindDoc="0" locked="0" layoutInCell="1" allowOverlap="1">
                  <wp:simplePos x="0" y="0"/>
                  <wp:positionH relativeFrom="page">
                    <wp:posOffset>3883736</wp:posOffset>
                  </wp:positionH>
                  <wp:positionV relativeFrom="line">
                    <wp:posOffset>-428</wp:posOffset>
                  </wp:positionV>
                  <wp:extent cx="9144" cy="9144"/>
                  <wp:effectExtent l="0" t="0" r="0" b="0"/>
                  <wp:wrapNone/>
                  <wp:docPr id="1753" name="Freeform 17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Vliv změny na smluvní termín dokončení stavby: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ne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má vliv na termín dokončení stavby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832"/>
        </w:trPr>
        <w:tc>
          <w:tcPr>
            <w:tcW w:w="259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0" w:line="200" w:lineRule="exact"/>
              <w:ind w:left="42" w:right="-18" w:firstLine="0"/>
            </w:pPr>
            <w:r>
              <w:drawing>
                <wp:anchor simplePos="0" relativeHeight="251659072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-191</wp:posOffset>
                  </wp:positionV>
                  <wp:extent cx="27432" cy="9145"/>
                  <wp:effectExtent l="0" t="0" r="0" b="0"/>
                  <wp:wrapNone/>
                  <wp:docPr id="1754" name="Freeform 17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5"/>
                          </a:xfrm>
                          <a:custGeom>
                            <a:rect l="l" t="t" r="r" b="b"/>
                            <a:pathLst>
                              <a:path w="27432" h="9145">
                                <a:moveTo>
                                  <a:pt x="0" y="9145"/>
                                </a:moveTo>
                                <a:lnTo>
                                  <a:pt x="27432" y="9145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74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-191</wp:posOffset>
                  </wp:positionV>
                  <wp:extent cx="9144" cy="9145"/>
                  <wp:effectExtent l="0" t="0" r="0" b="0"/>
                  <wp:wrapNone/>
                  <wp:docPr id="1755" name="Freeform 17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00" w:lineRule="exact"/>
              <w:ind w:left="3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00" w:lineRule="exact"/>
              <w:ind w:left="3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00" w:lineRule="exact"/>
              <w:ind w:left="42" w:right="-18" w:firstLine="0"/>
            </w:pPr>
            <w:r>
              <w:drawing>
                <wp:anchor simplePos="0" relativeHeight="251659154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63</wp:posOffset>
                  </wp:positionV>
                  <wp:extent cx="27432" cy="9144"/>
                  <wp:effectExtent l="0" t="0" r="0" b="0"/>
                  <wp:wrapNone/>
                  <wp:docPr id="1756" name="Freeform 17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155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63</wp:posOffset>
                  </wp:positionV>
                  <wp:extent cx="9144" cy="9144"/>
                  <wp:effectExtent l="0" t="0" r="0" b="0"/>
                  <wp:wrapNone/>
                  <wp:docPr id="1757" name="Freeform 17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00" w:lineRule="exact"/>
              <w:ind w:left="3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0" w:lineRule="exact"/>
              <w:ind w:left="7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Í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00" w:lineRule="exact"/>
              <w:ind w:left="5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00" w:lineRule="exact"/>
              <w:ind w:left="3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0" w:lineRule="exact"/>
              <w:ind w:left="36" w:right="-14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26" w:line="200" w:lineRule="exact"/>
              <w:ind w:left="41" w:right="-9" w:firstLine="0"/>
            </w:pPr>
            <w:r>
              <w:drawing>
                <wp:anchor simplePos="0" relativeHeight="251659247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127190</wp:posOffset>
                  </wp:positionV>
                  <wp:extent cx="27432" cy="9145"/>
                  <wp:effectExtent l="0" t="0" r="0" b="0"/>
                  <wp:wrapNone/>
                  <wp:docPr id="1758" name="Freeform 17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5"/>
                          </a:xfrm>
                          <a:custGeom>
                            <a:rect l="l" t="t" r="r" b="b"/>
                            <a:pathLst>
                              <a:path w="27432" h="9145">
                                <a:moveTo>
                                  <a:pt x="0" y="9145"/>
                                </a:moveTo>
                                <a:lnTo>
                                  <a:pt x="27432" y="9145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48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127190</wp:posOffset>
                  </wp:positionV>
                  <wp:extent cx="9144" cy="9145"/>
                  <wp:effectExtent l="0" t="0" r="0" b="0"/>
                  <wp:wrapNone/>
                  <wp:docPr id="1759" name="Freeform 17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5847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14"/>
              </w:tabs>
              <w:spacing w:before="225" w:after="0" w:line="179" w:lineRule="exact"/>
              <w:ind w:left="59" w:right="0" w:firstLine="0"/>
            </w:pPr>
            <w:r>
              <w:drawing>
                <wp:anchor simplePos="0" relativeHeight="251659076" behindDoc="0" locked="0" layoutInCell="1" allowOverlap="1">
                  <wp:simplePos x="0" y="0"/>
                  <wp:positionH relativeFrom="page">
                    <wp:posOffset>2135455</wp:posOffset>
                  </wp:positionH>
                  <wp:positionV relativeFrom="line">
                    <wp:posOffset>586</wp:posOffset>
                  </wp:positionV>
                  <wp:extent cx="9144" cy="9145"/>
                  <wp:effectExtent l="0" t="0" r="0" b="0"/>
                  <wp:wrapNone/>
                  <wp:docPr id="1760" name="Freeform 17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Změna je smluvně zakotvena v: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	</w:t>
            </w:r>
            <w:r>
              <w:rPr lang="cs-CZ" sz="16" baseline="0" dirty="0">
                <w:jc w:val="left"/>
                <w:rFonts w:ascii="Arial" w:hAnsi="Arial" w:cs="Arial"/>
                <w:u w:val="single"/>
                <w:color w:val="000000"/>
                <w:sz w:val="16"/>
                <w:szCs w:val="16"/>
              </w:rPr>
              <w:t>stavební práce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9" w:after="230" w:line="179" w:lineRule="exact"/>
              <w:ind w:left="5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SOD: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947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5" w:after="439" w:line="240" w:lineRule="auto"/>
              <w:ind w:left="341" w:right="-18" w:firstLine="0"/>
            </w:pPr>
            <w:r>
              <w:drawing>
                <wp:anchor simplePos="0" relativeHeight="251659078" behindDoc="0" locked="0" layoutInCell="1" allowOverlap="1">
                  <wp:simplePos x="0" y="0"/>
                  <wp:positionH relativeFrom="page">
                    <wp:posOffset>170687</wp:posOffset>
                  </wp:positionH>
                  <wp:positionV relativeFrom="line">
                    <wp:posOffset>586</wp:posOffset>
                  </wp:positionV>
                  <wp:extent cx="9144" cy="9145"/>
                  <wp:effectExtent l="0" t="0" r="0" b="0"/>
                  <wp:wrapNone/>
                  <wp:docPr id="1761" name="Freeform 17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strike/>
                <w:color w:val="000000"/>
                <w:sz w:val="16"/>
                <w:szCs w:val="16"/>
              </w:rPr>
              <w:t>projekční práce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1464"/>
        </w:trPr>
        <w:tc>
          <w:tcPr>
            <w:tcW w:w="25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62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179" w:lineRule="exact"/>
              <w:ind w:left="5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Přílohy protokolu: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9" w:after="1059" w:line="179" w:lineRule="exact"/>
              <w:ind w:left="5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Příloha 01 položkový rozpočet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48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9157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0</wp:posOffset>
                  </wp:positionV>
                  <wp:extent cx="9144" cy="9144"/>
                  <wp:effectExtent l="0" t="0" r="0" b="0"/>
                  <wp:wrapNone/>
                  <wp:docPr id="1762" name="Freeform 17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9159" behindDoc="0" locked="0" layoutInCell="1" allowOverlap="1">
                  <wp:simplePos x="0" y="0"/>
                  <wp:positionH relativeFrom="page">
                    <wp:posOffset>170687</wp:posOffset>
                  </wp:positionH>
                  <wp:positionV relativeFrom="paragraph">
                    <wp:posOffset>0</wp:posOffset>
                  </wp:positionV>
                  <wp:extent cx="9144" cy="9144"/>
                  <wp:effectExtent l="0" t="0" r="0" b="0"/>
                  <wp:wrapNone/>
                  <wp:docPr id="1763" name="Freeform 17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7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15"/>
        </w:trPr>
        <w:tc>
          <w:tcPr>
            <w:tcW w:w="259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362" w:type="dxa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Datum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484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9250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9144" cy="9145"/>
                  <wp:effectExtent l="0" t="0" r="0" b="0"/>
                  <wp:wrapNone/>
                  <wp:docPr id="1764" name="Freeform 17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8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9252" behindDoc="0" locked="0" layoutInCell="1" allowOverlap="1">
                  <wp:simplePos x="0" y="0"/>
                  <wp:positionH relativeFrom="page">
                    <wp:posOffset>170687</wp:posOffset>
                  </wp:positionH>
                  <wp:positionV relativeFrom="paragraph">
                    <wp:posOffset>-1</wp:posOffset>
                  </wp:positionV>
                  <wp:extent cx="9144" cy="9145"/>
                  <wp:effectExtent l="0" t="0" r="0" b="0"/>
                  <wp:wrapNone/>
                  <wp:docPr id="1765" name="Freeform 17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7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-175515</wp:posOffset>
            </wp:positionV>
            <wp:extent cx="27432" cy="27432"/>
            <wp:effectExtent l="0" t="0" r="0" b="0"/>
            <wp:wrapNone/>
            <wp:docPr id="1766" name="Freeform 17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-175515</wp:posOffset>
            </wp:positionV>
            <wp:extent cx="27432" cy="28956"/>
            <wp:effectExtent l="0" t="0" r="0" b="0"/>
            <wp:wrapNone/>
            <wp:docPr id="1767" name="Freeform 17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8956"/>
                    </a:xfrm>
                    <a:custGeom>
                      <a:rect l="l" t="t" r="r" b="b"/>
                      <a:pathLst>
                        <a:path w="27432" h="28956">
                          <a:moveTo>
                            <a:pt x="0" y="28956"/>
                          </a:moveTo>
                          <a:lnTo>
                            <a:pt x="27432" y="28956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89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1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18289</wp:posOffset>
            </wp:positionV>
            <wp:extent cx="27432" cy="9144"/>
            <wp:effectExtent l="0" t="0" r="0" b="0"/>
            <wp:wrapNone/>
            <wp:docPr id="1768" name="Freeform 17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28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94868</wp:posOffset>
            </wp:positionV>
            <wp:extent cx="27432" cy="9144"/>
            <wp:effectExtent l="0" t="0" r="0" b="0"/>
            <wp:wrapNone/>
            <wp:docPr id="1769" name="Freeform 17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55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46100</wp:posOffset>
            </wp:positionV>
            <wp:extent cx="27432" cy="9144"/>
            <wp:effectExtent l="0" t="0" r="0" b="0"/>
            <wp:wrapNone/>
            <wp:docPr id="1770" name="Freeform 17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04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142112</wp:posOffset>
            </wp:positionV>
            <wp:extent cx="27432" cy="9144"/>
            <wp:effectExtent l="0" t="0" r="0" b="0"/>
            <wp:wrapNone/>
            <wp:docPr id="1771" name="Freeform 17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42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35432</wp:posOffset>
            </wp:positionV>
            <wp:extent cx="27432" cy="28956"/>
            <wp:effectExtent l="0" t="0" r="0" b="0"/>
            <wp:wrapNone/>
            <wp:docPr id="1772" name="Freeform 17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8956"/>
                    </a:xfrm>
                    <a:custGeom>
                      <a:rect l="l" t="t" r="r" b="b"/>
                      <a:pathLst>
                        <a:path w="27432" h="28956">
                          <a:moveTo>
                            <a:pt x="0" y="28956"/>
                          </a:moveTo>
                          <a:lnTo>
                            <a:pt x="27432" y="28956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89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80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122301</wp:posOffset>
            </wp:positionV>
            <wp:extent cx="27432" cy="19812"/>
            <wp:effectExtent l="0" t="0" r="0" b="0"/>
            <wp:wrapNone/>
            <wp:docPr id="1773" name="Freeform 17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19812"/>
                    </a:xfrm>
                    <a:custGeom>
                      <a:rect l="l" t="t" r="r" b="b"/>
                      <a:pathLst>
                        <a:path w="27432" h="19812">
                          <a:moveTo>
                            <a:pt x="0" y="19812"/>
                          </a:moveTo>
                          <a:lnTo>
                            <a:pt x="27432" y="1981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198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12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97917</wp:posOffset>
            </wp:positionV>
            <wp:extent cx="27432" cy="19812"/>
            <wp:effectExtent l="0" t="0" r="0" b="0"/>
            <wp:wrapNone/>
            <wp:docPr id="1774" name="Freeform 17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19812"/>
                    </a:xfrm>
                    <a:custGeom>
                      <a:rect l="l" t="t" r="r" b="b"/>
                      <a:pathLst>
                        <a:path w="27432" h="19812">
                          <a:moveTo>
                            <a:pt x="0" y="19812"/>
                          </a:moveTo>
                          <a:lnTo>
                            <a:pt x="27432" y="1981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198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52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72008</wp:posOffset>
            </wp:positionV>
            <wp:extent cx="27432" cy="28956"/>
            <wp:effectExtent l="0" t="0" r="0" b="0"/>
            <wp:wrapNone/>
            <wp:docPr id="1775" name="Freeform 17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8956"/>
                    </a:xfrm>
                    <a:custGeom>
                      <a:rect l="l" t="t" r="r" b="b"/>
                      <a:pathLst>
                        <a:path w="27432" h="28956">
                          <a:moveTo>
                            <a:pt x="0" y="28956"/>
                          </a:moveTo>
                          <a:lnTo>
                            <a:pt x="27432" y="28956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89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86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64390</wp:posOffset>
            </wp:positionV>
            <wp:extent cx="27432" cy="9144"/>
            <wp:effectExtent l="0" t="0" r="0" b="0"/>
            <wp:wrapNone/>
            <wp:docPr id="1776" name="Freeform 17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717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29336</wp:posOffset>
            </wp:positionV>
            <wp:extent cx="27432" cy="9144"/>
            <wp:effectExtent l="0" t="0" r="0" b="0"/>
            <wp:wrapNone/>
            <wp:docPr id="1777" name="Freeform 17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1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171069</wp:posOffset>
            </wp:positionV>
            <wp:extent cx="27432" cy="9143"/>
            <wp:effectExtent l="0" t="0" r="0" b="0"/>
            <wp:wrapNone/>
            <wp:docPr id="1778" name="Freeform 17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3"/>
                    </a:xfrm>
                    <a:custGeom>
                      <a:rect l="l" t="t" r="r" b="b"/>
                      <a:pathLst>
                        <a:path w="27432" h="9143">
                          <a:moveTo>
                            <a:pt x="0" y="9143"/>
                          </a:moveTo>
                          <a:lnTo>
                            <a:pt x="27432" y="9143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787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136016</wp:posOffset>
            </wp:positionV>
            <wp:extent cx="27432" cy="28956"/>
            <wp:effectExtent l="0" t="0" r="0" b="0"/>
            <wp:wrapNone/>
            <wp:docPr id="1779" name="Freeform 17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8956"/>
                    </a:xfrm>
                    <a:custGeom>
                      <a:rect l="l" t="t" r="r" b="b"/>
                      <a:pathLst>
                        <a:path w="27432" h="28956">
                          <a:moveTo>
                            <a:pt x="0" y="28956"/>
                          </a:moveTo>
                          <a:lnTo>
                            <a:pt x="27432" y="28956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89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817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120777</wp:posOffset>
            </wp:positionV>
            <wp:extent cx="27432" cy="28956"/>
            <wp:effectExtent l="0" t="0" r="0" b="0"/>
            <wp:wrapNone/>
            <wp:docPr id="1780" name="Freeform 17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8956"/>
                    </a:xfrm>
                    <a:custGeom>
                      <a:rect l="l" t="t" r="r" b="b"/>
                      <a:pathLst>
                        <a:path w="27432" h="28956">
                          <a:moveTo>
                            <a:pt x="0" y="28956"/>
                          </a:moveTo>
                          <a:lnTo>
                            <a:pt x="27432" y="28956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89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845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105537</wp:posOffset>
            </wp:positionV>
            <wp:extent cx="27432" cy="19812"/>
            <wp:effectExtent l="0" t="0" r="0" b="0"/>
            <wp:wrapNone/>
            <wp:docPr id="1781" name="Freeform 17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19812"/>
                    </a:xfrm>
                    <a:custGeom>
                      <a:rect l="l" t="t" r="r" b="b"/>
                      <a:pathLst>
                        <a:path w="27432" h="19812">
                          <a:moveTo>
                            <a:pt x="0" y="19812"/>
                          </a:moveTo>
                          <a:lnTo>
                            <a:pt x="27432" y="1981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198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873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81154</wp:posOffset>
            </wp:positionV>
            <wp:extent cx="27432" cy="19812"/>
            <wp:effectExtent l="0" t="0" r="0" b="0"/>
            <wp:wrapNone/>
            <wp:docPr id="1782" name="Freeform 17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19812"/>
                    </a:xfrm>
                    <a:custGeom>
                      <a:rect l="l" t="t" r="r" b="b"/>
                      <a:pathLst>
                        <a:path w="27432" h="19812">
                          <a:moveTo>
                            <a:pt x="0" y="19812"/>
                          </a:moveTo>
                          <a:lnTo>
                            <a:pt x="27432" y="1981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198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901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55499</wp:posOffset>
            </wp:positionV>
            <wp:extent cx="27432" cy="19812"/>
            <wp:effectExtent l="0" t="0" r="0" b="0"/>
            <wp:wrapNone/>
            <wp:docPr id="1783" name="Freeform 17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19812"/>
                    </a:xfrm>
                    <a:custGeom>
                      <a:rect l="l" t="t" r="r" b="b"/>
                      <a:pathLst>
                        <a:path w="27432" h="19812">
                          <a:moveTo>
                            <a:pt x="0" y="19812"/>
                          </a:moveTo>
                          <a:lnTo>
                            <a:pt x="27432" y="1981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198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937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31114</wp:posOffset>
            </wp:positionV>
            <wp:extent cx="27432" cy="28956"/>
            <wp:effectExtent l="0" t="0" r="0" b="0"/>
            <wp:wrapNone/>
            <wp:docPr id="1784" name="Freeform 17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8956"/>
                    </a:xfrm>
                    <a:custGeom>
                      <a:rect l="l" t="t" r="r" b="b"/>
                      <a:pathLst>
                        <a:path w="27432" h="28956">
                          <a:moveTo>
                            <a:pt x="0" y="28956"/>
                          </a:moveTo>
                          <a:lnTo>
                            <a:pt x="27432" y="28956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89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976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146939</wp:posOffset>
            </wp:positionV>
            <wp:extent cx="27432" cy="9144"/>
            <wp:effectExtent l="0" t="0" r="0" b="0"/>
            <wp:wrapNone/>
            <wp:docPr id="1785" name="Freeform 17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018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69216</wp:posOffset>
            </wp:positionV>
            <wp:extent cx="27432" cy="9144"/>
            <wp:effectExtent l="0" t="0" r="0" b="0"/>
            <wp:wrapNone/>
            <wp:docPr id="1786" name="Freeform 17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080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122554</wp:posOffset>
            </wp:positionV>
            <wp:extent cx="27432" cy="9145"/>
            <wp:effectExtent l="0" t="0" r="0" b="0"/>
            <wp:wrapNone/>
            <wp:docPr id="1787" name="Freeform 17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5"/>
                    </a:xfrm>
                    <a:custGeom>
                      <a:rect l="l" t="t" r="r" b="b"/>
                      <a:pathLst>
                        <a:path w="27432" h="9145">
                          <a:moveTo>
                            <a:pt x="0" y="9145"/>
                          </a:moveTo>
                          <a:lnTo>
                            <a:pt x="27432" y="9145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61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131699</wp:posOffset>
            </wp:positionV>
            <wp:extent cx="27432" cy="9144"/>
            <wp:effectExtent l="0" t="0" r="0" b="0"/>
            <wp:wrapNone/>
            <wp:docPr id="1788" name="Freeform 17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6" w:h="17328"/>
          <w:pgMar w:top="343" w:right="500" w:bottom="275" w:left="500" w:header="708" w:footer="708" w:gutter="0"/>
          <w:docGrid w:linePitch="360"/>
        </w:sectPr>
      </w:pPr>
      <w:r>
        <w:drawing>
          <wp:anchor simplePos="0" relativeHeight="251659254" behindDoc="0" locked="0" layoutInCell="1" allowOverlap="1">
            <wp:simplePos x="0" y="0"/>
            <wp:positionH relativeFrom="page">
              <wp:posOffset>6632193</wp:posOffset>
            </wp:positionH>
            <wp:positionV relativeFrom="page">
              <wp:posOffset>8642350</wp:posOffset>
            </wp:positionV>
            <wp:extent cx="27432" cy="9145"/>
            <wp:effectExtent l="0" t="0" r="0" b="0"/>
            <wp:wrapNone/>
            <wp:docPr id="1789" name="Freeform 17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5"/>
                    </a:xfrm>
                    <a:custGeom>
                      <a:rect l="l" t="t" r="r" b="b"/>
                      <a:pathLst>
                        <a:path w="27432" h="9145">
                          <a:moveTo>
                            <a:pt x="0" y="9145"/>
                          </a:moveTo>
                          <a:lnTo>
                            <a:pt x="27432" y="9145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7" behindDoc="0" locked="0" layoutInCell="1" allowOverlap="1">
            <wp:simplePos x="0" y="0"/>
            <wp:positionH relativeFrom="page">
              <wp:posOffset>855268</wp:posOffset>
            </wp:positionH>
            <wp:positionV relativeFrom="page">
              <wp:posOffset>8785606</wp:posOffset>
            </wp:positionV>
            <wp:extent cx="27432" cy="27432"/>
            <wp:effectExtent l="0" t="0" r="0" b="0"/>
            <wp:wrapNone/>
            <wp:docPr id="1790" name="Freeform 17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6" behindDoc="0" locked="0" layoutInCell="1" allowOverlap="1">
            <wp:simplePos x="0" y="0"/>
            <wp:positionH relativeFrom="page">
              <wp:posOffset>855268</wp:posOffset>
            </wp:positionH>
            <wp:positionV relativeFrom="page">
              <wp:posOffset>8785606</wp:posOffset>
            </wp:positionV>
            <wp:extent cx="27432" cy="27432"/>
            <wp:effectExtent l="0" t="0" r="0" b="0"/>
            <wp:wrapNone/>
            <wp:docPr id="1791" name="Freeform 17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0" behindDoc="0" locked="0" layoutInCell="1" allowOverlap="1">
            <wp:simplePos x="0" y="0"/>
            <wp:positionH relativeFrom="page">
              <wp:posOffset>1047292</wp:posOffset>
            </wp:positionH>
            <wp:positionV relativeFrom="page">
              <wp:posOffset>8785606</wp:posOffset>
            </wp:positionV>
            <wp:extent cx="27432" cy="27432"/>
            <wp:effectExtent l="0" t="0" r="0" b="0"/>
            <wp:wrapNone/>
            <wp:docPr id="1792" name="Freeform 17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1" behindDoc="0" locked="0" layoutInCell="1" allowOverlap="1">
            <wp:simplePos x="0" y="0"/>
            <wp:positionH relativeFrom="page">
              <wp:posOffset>1074724</wp:posOffset>
            </wp:positionH>
            <wp:positionV relativeFrom="page">
              <wp:posOffset>8785606</wp:posOffset>
            </wp:positionV>
            <wp:extent cx="2107946" cy="27432"/>
            <wp:effectExtent l="0" t="0" r="0" b="0"/>
            <wp:wrapNone/>
            <wp:docPr id="1793" name="Freeform 17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07946" cy="27432"/>
                    </a:xfrm>
                    <a:custGeom>
                      <a:rect l="l" t="t" r="r" b="b"/>
                      <a:pathLst>
                        <a:path w="2107946" h="27432">
                          <a:moveTo>
                            <a:pt x="0" y="27432"/>
                          </a:moveTo>
                          <a:lnTo>
                            <a:pt x="2107946" y="27432"/>
                          </a:lnTo>
                          <a:lnTo>
                            <a:pt x="2107946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2" behindDoc="0" locked="0" layoutInCell="1" allowOverlap="1">
            <wp:simplePos x="0" y="0"/>
            <wp:positionH relativeFrom="page">
              <wp:posOffset>3173602</wp:posOffset>
            </wp:positionH>
            <wp:positionV relativeFrom="page">
              <wp:posOffset>8785606</wp:posOffset>
            </wp:positionV>
            <wp:extent cx="27432" cy="27432"/>
            <wp:effectExtent l="0" t="0" r="0" b="0"/>
            <wp:wrapNone/>
            <wp:docPr id="1794" name="Freeform 17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3" behindDoc="0" locked="0" layoutInCell="1" allowOverlap="1">
            <wp:simplePos x="0" y="0"/>
            <wp:positionH relativeFrom="page">
              <wp:posOffset>3201035</wp:posOffset>
            </wp:positionH>
            <wp:positionV relativeFrom="page">
              <wp:posOffset>8785606</wp:posOffset>
            </wp:positionV>
            <wp:extent cx="1729994" cy="27432"/>
            <wp:effectExtent l="0" t="0" r="0" b="0"/>
            <wp:wrapNone/>
            <wp:docPr id="1795" name="Freeform 17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29994" cy="27432"/>
                    </a:xfrm>
                    <a:custGeom>
                      <a:rect l="l" t="t" r="r" b="b"/>
                      <a:pathLst>
                        <a:path w="1729994" h="27432">
                          <a:moveTo>
                            <a:pt x="0" y="27432"/>
                          </a:moveTo>
                          <a:lnTo>
                            <a:pt x="1729994" y="27432"/>
                          </a:lnTo>
                          <a:lnTo>
                            <a:pt x="1729994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4" behindDoc="0" locked="0" layoutInCell="1" allowOverlap="1">
            <wp:simplePos x="0" y="0"/>
            <wp:positionH relativeFrom="page">
              <wp:posOffset>4921884</wp:posOffset>
            </wp:positionH>
            <wp:positionV relativeFrom="page">
              <wp:posOffset>8785606</wp:posOffset>
            </wp:positionV>
            <wp:extent cx="27432" cy="27432"/>
            <wp:effectExtent l="0" t="0" r="0" b="0"/>
            <wp:wrapNone/>
            <wp:docPr id="1796" name="Freeform 17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8" behindDoc="0" locked="0" layoutInCell="1" allowOverlap="1">
            <wp:simplePos x="0" y="0"/>
            <wp:positionH relativeFrom="page">
              <wp:posOffset>6632193</wp:posOffset>
            </wp:positionH>
            <wp:positionV relativeFrom="page">
              <wp:posOffset>8785606</wp:posOffset>
            </wp:positionV>
            <wp:extent cx="27432" cy="27432"/>
            <wp:effectExtent l="0" t="0" r="0" b="0"/>
            <wp:wrapNone/>
            <wp:docPr id="1797" name="Freeform 17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7" behindDoc="0" locked="0" layoutInCell="1" allowOverlap="1">
            <wp:simplePos x="0" y="0"/>
            <wp:positionH relativeFrom="page">
              <wp:posOffset>6632193</wp:posOffset>
            </wp:positionH>
            <wp:positionV relativeFrom="page">
              <wp:posOffset>8785606</wp:posOffset>
            </wp:positionV>
            <wp:extent cx="27432" cy="27432"/>
            <wp:effectExtent l="0" t="0" r="0" b="0"/>
            <wp:wrapNone/>
            <wp:docPr id="1798" name="Freeform 17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56" w:tblpY="-10"/>
        <w:tblOverlap w:val="never"/>
        "
        <w:tblW w:w="10621" w:type="dxa"/>
        <w:tblLook w:val="04A0" w:firstRow="1" w:lastRow="0" w:firstColumn="1" w:lastColumn="0" w:noHBand="0" w:noVBand="1"/>
      </w:tblPr>
      <w:tblGrid>
        <w:gridCol w:w="3749"/>
        <w:gridCol w:w="2366"/>
        <w:gridCol w:w="2966"/>
        <w:gridCol w:w="1558"/>
      </w:tblGrid>
      <w:tr>
        <w:trPr>
          <w:trHeight w:hRule="exact" w:val="652"/>
        </w:trPr>
        <w:tc>
          <w:tcPr>
            <w:tcW w:w="9083" w:type="dxa"/>
            <w:gridSpan w:val="3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74" w:line="240" w:lineRule="auto"/>
              <w:ind w:left="3516" w:right="-18" w:firstLine="0"/>
            </w:pPr>
            <w:r/>
            <w:r>
              <w:rPr lang="cs-CZ" sz="28" baseline="0" dirty="0">
                <w:jc w:val="left"/>
                <w:rFonts w:ascii="Arial" w:hAnsi="Arial" w:cs="Arial"/>
                <w:b/>
                <w:bCs/>
                <w:color w:val="000000"/>
                <w:sz w:val="28"/>
                <w:szCs w:val="28"/>
              </w:rPr>
              <w:t>Položkový rozpočet stavby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 </w:t>
            </w:r>
            <w:r/>
            <w:r/>
          </w:p>
        </w:tc>
        <w:tc>
          <w:tcPr>
            <w:tcW w:w="155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657"/>
        </w:trPr>
        <w:tc>
          <w:tcPr>
            <w:tcW w:w="3749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46"/>
              </w:tabs>
              <w:spacing w:before="215" w:after="0" w:line="272" w:lineRule="exact"/>
              <w:ind w:left="208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Stavba: 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04.25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42"/>
              </w:tabs>
              <w:spacing w:before="360" w:after="0" w:line="224" w:lineRule="exact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Objekt: 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42"/>
              </w:tabs>
              <w:spacing w:before="260" w:after="119" w:line="224" w:lineRule="exact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Rozpočet: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ZL39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33528</wp:posOffset>
                  </wp:positionH>
                  <wp:positionV relativeFrom="paragraph">
                    <wp:posOffset>133349</wp:posOffset>
                  </wp:positionV>
                  <wp:extent cx="3115970" cy="284224"/>
                  <wp:effectExtent l="0" t="0" r="0" b="0"/>
                  <wp:wrapNone/>
                  <wp:docPr id="1799" name="Freeform 179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8219" y="133349"/>
                            <a:ext cx="3001670" cy="1699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7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FN BRNO - Rekonstrukce JIP IHOK 14.NP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30479</wp:posOffset>
                  </wp:positionH>
                  <wp:positionV relativeFrom="paragraph">
                    <wp:posOffset>533224</wp:posOffset>
                  </wp:positionV>
                  <wp:extent cx="959393" cy="255338"/>
                  <wp:effectExtent l="0" t="0" r="0" b="0"/>
                  <wp:wrapNone/>
                  <wp:docPr id="1800" name="Freeform 180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5170" y="533224"/>
                            <a:ext cx="845093" cy="1410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20"/>
                                  <w:szCs w:val="20"/>
                                </w:rPr>
                                <w:t>Změnové listy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30479</wp:posOffset>
                  </wp:positionH>
                  <wp:positionV relativeFrom="paragraph">
                    <wp:posOffset>761824</wp:posOffset>
                  </wp:positionV>
                  <wp:extent cx="4349126" cy="418405"/>
                  <wp:effectExtent l="0" t="0" r="0" b="0"/>
                  <wp:wrapNone/>
                  <wp:docPr id="1801" name="Freeform 180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5170" y="761824"/>
                            <a:ext cx="4234826" cy="30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56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Demontáž + zpětná montáž větví vody na chodbách vč. izolace a ocel.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konstrukce + přeložka rozvaděče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6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58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055"/>
        </w:trPr>
        <w:tc>
          <w:tcPr>
            <w:tcW w:w="374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0" w:line="222" w:lineRule="exact"/>
              <w:ind w:left="204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1499870</wp:posOffset>
                  </wp:positionH>
                  <wp:positionV relativeFrom="line">
                    <wp:posOffset>65912</wp:posOffset>
                  </wp:positionV>
                  <wp:extent cx="2011532" cy="694250"/>
                  <wp:effectExtent l="0" t="0" r="0" b="0"/>
                  <wp:wrapNone/>
                  <wp:docPr id="1802" name="Freeform 180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53438" y="65912"/>
                            <a:ext cx="1897232" cy="579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386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Fakultní nemocnice Brno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Jihlavská 340/20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80" w:after="0" w:line="222" w:lineRule="exact"/>
                                <w:ind w:left="1435" w:right="0" w:firstLine="0"/>
                                <w:jc w:val="right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20"/>
                                  <w:szCs w:val="20"/>
                                </w:rPr>
                                <w:t>Brno - Bohunice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Objednatel: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0" w:after="47" w:line="222" w:lineRule="exact"/>
              <w:ind w:left="2342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62500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6891" w:type="dxa"/>
            <w:gridSpan w:val="3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0" w:line="224" w:lineRule="exact"/>
              <w:ind w:left="437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IČO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65269705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0" w:after="0" w:line="224" w:lineRule="exact"/>
              <w:ind w:left="4306" w:right="863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DIČ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CZ65269705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1055"/>
        </w:trPr>
        <w:tc>
          <w:tcPr>
            <w:tcW w:w="374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3" w:after="0" w:line="222" w:lineRule="exact"/>
              <w:ind w:left="204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1499870</wp:posOffset>
                  </wp:positionH>
                  <wp:positionV relativeFrom="line">
                    <wp:posOffset>66545</wp:posOffset>
                  </wp:positionV>
                  <wp:extent cx="1204408" cy="255338"/>
                  <wp:effectExtent l="0" t="0" r="0" b="0"/>
                  <wp:wrapNone/>
                  <wp:docPr id="1803" name="Freeform 180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53438" y="66545"/>
                            <a:ext cx="1090108" cy="1410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20"/>
                                  <w:szCs w:val="20"/>
                                </w:rPr>
                                <w:t>Murnyk Stav s.r.o.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Zhotovitel: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0" w:after="46" w:line="222" w:lineRule="exact"/>
              <w:ind w:left="2342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1499870</wp:posOffset>
                  </wp:positionH>
                  <wp:positionV relativeFrom="line">
                    <wp:posOffset>91819</wp:posOffset>
                  </wp:positionV>
                  <wp:extent cx="254733" cy="255338"/>
                  <wp:effectExtent l="0" t="0" r="0" b="0"/>
                  <wp:wrapNone/>
                  <wp:docPr id="1804" name="Freeform 180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53438" y="91819"/>
                            <a:ext cx="140433" cy="1410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1"/>
                                  <w:sz w:val="20"/>
                                  <w:szCs w:val="20"/>
                                </w:rPr>
                                <w:t>49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68201  </w:t>
            </w:r>
            <w:r/>
            <w:r/>
          </w:p>
        </w:tc>
        <w:tc>
          <w:tcPr>
            <w:tcW w:w="6891" w:type="dxa"/>
            <w:gridSpan w:val="3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3" w:after="0" w:line="224" w:lineRule="exact"/>
              <w:ind w:left="437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IČO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05829275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0" w:after="0" w:line="224" w:lineRule="exact"/>
              <w:ind w:left="4306" w:right="863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DIČ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CZ05829275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1069"/>
        </w:trPr>
        <w:tc>
          <w:tcPr>
            <w:tcW w:w="374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22" w:lineRule="exact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Vypracoval: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14" w:after="25" w:line="222" w:lineRule="exact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Rozpis ceny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236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96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5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4" w:after="0" w:line="240" w:lineRule="auto"/>
              <w:ind w:left="554" w:right="209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428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21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HSV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30479</wp:posOffset>
                  </wp:positionH>
                  <wp:positionV relativeFrom="paragraph">
                    <wp:posOffset>-868855</wp:posOffset>
                  </wp:positionV>
                  <wp:extent cx="2107813" cy="255338"/>
                  <wp:effectExtent l="0" t="0" r="0" b="0"/>
                  <wp:wrapNone/>
                  <wp:docPr id="1805" name="Freeform 180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5170" y="-868855"/>
                            <a:ext cx="1993513" cy="1410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Rostěnice-Zvonovice - Rostěnice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66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5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119" w:line="240" w:lineRule="auto"/>
              <w:ind w:left="803" w:right="208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28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22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PSV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66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5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120" w:line="240" w:lineRule="auto"/>
              <w:ind w:left="251" w:right="208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91 829,40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</w:p>
        </w:tc>
      </w:tr>
      <w:tr>
        <w:trPr>
          <w:trHeight w:hRule="exact" w:val="429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21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66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5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119" w:line="240" w:lineRule="auto"/>
              <w:ind w:left="803" w:right="208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28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22" w:line="240" w:lineRule="auto"/>
              <w:ind w:left="204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Vedlejší náklady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23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966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5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120" w:line="240" w:lineRule="auto"/>
              <w:ind w:left="883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28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22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Ostatní náklady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23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966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5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120" w:line="240" w:lineRule="auto"/>
              <w:ind w:left="803" w:right="208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</w:p>
        </w:tc>
      </w:tr>
      <w:tr>
        <w:trPr>
          <w:trHeight w:hRule="exact" w:val="428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7" w:after="119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66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5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5" w:after="117" w:line="240" w:lineRule="auto"/>
              <w:ind w:left="251" w:right="208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91 829,40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618"/>
        </w:trPr>
        <w:tc>
          <w:tcPr>
            <w:tcW w:w="374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3" w:after="0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Rekapitulace daní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6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5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28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18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Základ pro sníženou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86"/>
              </w:tabs>
              <w:spacing w:before="105" w:after="118" w:line="240" w:lineRule="auto"/>
              <w:ind w:left="8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52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18" w:line="240" w:lineRule="auto"/>
              <w:ind w:left="3929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2172081</wp:posOffset>
                  </wp:positionH>
                  <wp:positionV relativeFrom="line">
                    <wp:posOffset>54262</wp:posOffset>
                  </wp:positionV>
                  <wp:extent cx="387144" cy="270631"/>
                  <wp:effectExtent l="0" t="0" r="0" b="0"/>
                  <wp:wrapNone/>
                  <wp:docPr id="1806" name="Freeform 180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409690" y="54262"/>
                            <a:ext cx="272844" cy="1563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46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5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29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120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Snížená DPH  </w:t>
            </w:r>
            <w:r/>
            <w:r/>
          </w:p>
        </w:tc>
        <w:tc>
          <w:tcPr>
            <w:tcW w:w="236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86"/>
              </w:tabs>
              <w:spacing w:before="106" w:after="120" w:line="240" w:lineRule="auto"/>
              <w:ind w:left="8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52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120" w:line="240" w:lineRule="auto"/>
              <w:ind w:left="3929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2172081</wp:posOffset>
                  </wp:positionH>
                  <wp:positionV relativeFrom="line">
                    <wp:posOffset>54897</wp:posOffset>
                  </wp:positionV>
                  <wp:extent cx="387144" cy="270631"/>
                  <wp:effectExtent l="0" t="0" r="0" b="0"/>
                  <wp:wrapNone/>
                  <wp:docPr id="1807" name="Freeform 180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409690" y="54897"/>
                            <a:ext cx="272844" cy="1563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46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5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28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19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Základ pro základní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86"/>
              </w:tabs>
              <w:spacing w:before="105" w:after="119" w:line="240" w:lineRule="auto"/>
              <w:ind w:left="8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52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19" w:line="240" w:lineRule="auto"/>
              <w:ind w:left="3929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1821561</wp:posOffset>
                  </wp:positionH>
                  <wp:positionV relativeFrom="line">
                    <wp:posOffset>54262</wp:posOffset>
                  </wp:positionV>
                  <wp:extent cx="737664" cy="270631"/>
                  <wp:effectExtent l="0" t="0" r="0" b="0"/>
                  <wp:wrapNone/>
                  <wp:docPr id="1808" name="Freeform 180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059170" y="54262"/>
                            <a:ext cx="623364" cy="1563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46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22"/>
                                  <w:szCs w:val="22"/>
                                </w:rPr>
                                <w:t>91 829,40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28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19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Základní DPH  </w:t>
            </w:r>
            <w:r/>
            <w:r/>
          </w:p>
        </w:tc>
        <w:tc>
          <w:tcPr>
            <w:tcW w:w="236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86"/>
              </w:tabs>
              <w:spacing w:before="105" w:after="119" w:line="240" w:lineRule="auto"/>
              <w:ind w:left="8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52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19" w:line="240" w:lineRule="auto"/>
              <w:ind w:left="3929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1821561</wp:posOffset>
                  </wp:positionH>
                  <wp:positionV relativeFrom="line">
                    <wp:posOffset>54262</wp:posOffset>
                  </wp:positionV>
                  <wp:extent cx="737664" cy="555619"/>
                  <wp:effectExtent l="0" t="0" r="0" b="0"/>
                  <wp:wrapNone/>
                  <wp:docPr id="1809" name="Freeform 180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059170" y="54262"/>
                            <a:ext cx="623364" cy="4413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448" w:lineRule="exact"/>
                                <w:ind w:left="552" w:right="0" w:hanging="552"/>
                                <w:jc w:val="right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22"/>
                                  <w:szCs w:val="22"/>
                                </w:rPr>
                                <w:t>19 284,17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5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38"/>
        </w:trPr>
        <w:tc>
          <w:tcPr>
            <w:tcW w:w="374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31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Zaokrouhlení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524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31" w:line="240" w:lineRule="auto"/>
              <w:ind w:left="3929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517"/>
        </w:trPr>
        <w:tc>
          <w:tcPr>
            <w:tcW w:w="3749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1" w:after="148" w:line="240" w:lineRule="auto"/>
              <w:ind w:left="208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Cena celkem s DPH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236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6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1618869</wp:posOffset>
                  </wp:positionH>
                  <wp:positionV relativeFrom="paragraph">
                    <wp:posOffset>64404</wp:posOffset>
                  </wp:positionV>
                  <wp:extent cx="937255" cy="297819"/>
                  <wp:effectExtent l="0" t="0" r="0" b="0"/>
                  <wp:wrapNone/>
                  <wp:docPr id="1810" name="Freeform 181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856478" y="64404"/>
                            <a:ext cx="822955" cy="1835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89" w:lineRule="exact"/>
                                <w:ind w:left="0" w:right="0" w:firstLine="0"/>
                              </w:pPr>
                              <w:r>
                                <w:rPr lang="cs-CZ" sz="26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3"/>
                                  <w:sz w:val="26"/>
                                  <w:szCs w:val="26"/>
                                </w:rPr>
                                <w:t>111 113,57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558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611404</wp:posOffset>
                  </wp:positionH>
                  <wp:positionV relativeFrom="paragraph">
                    <wp:posOffset>89740</wp:posOffset>
                  </wp:positionV>
                  <wp:extent cx="374620" cy="255338"/>
                  <wp:effectExtent l="0" t="0" r="0" b="0"/>
                  <wp:wrapNone/>
                  <wp:docPr id="1811" name="Freeform 181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732778" y="89740"/>
                            <a:ext cx="260320" cy="1410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8"/>
                                  <w:sz w:val="20"/>
                                  <w:szCs w:val="20"/>
                                </w:rPr>
                                <w:t>CZK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956"/>
        </w:trPr>
        <w:tc>
          <w:tcPr>
            <w:tcW w:w="9083" w:type="dxa"/>
            <w:gridSpan w:val="3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301"/>
              </w:tabs>
              <w:spacing w:before="881" w:after="0" w:line="222" w:lineRule="exact"/>
              <w:ind w:left="184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dne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7397"/>
              </w:tabs>
              <w:spacing w:before="1355" w:after="297" w:line="222" w:lineRule="exact"/>
              <w:ind w:left="2945" w:right="-18" w:firstLine="0"/>
            </w:pPr>
            <w:r>
              <w:drawing>
                <wp:anchor simplePos="0" relativeHeight="251658476" behindDoc="0" locked="0" layoutInCell="1" allowOverlap="1">
                  <wp:simplePos x="0" y="0"/>
                  <wp:positionH relativeFrom="page">
                    <wp:posOffset>1475486</wp:posOffset>
                  </wp:positionH>
                  <wp:positionV relativeFrom="line">
                    <wp:posOffset>36752</wp:posOffset>
                  </wp:positionV>
                  <wp:extent cx="1594358" cy="12192"/>
                  <wp:effectExtent l="0" t="0" r="0" b="0"/>
                  <wp:wrapNone/>
                  <wp:docPr id="1812" name="Freeform 18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94358" cy="12192"/>
                          </a:xfrm>
                          <a:custGeom>
                            <a:rect l="l" t="t" r="r" b="b"/>
                            <a:pathLst>
                              <a:path w="1594358" h="12192">
                                <a:moveTo>
                                  <a:pt x="0" y="12192"/>
                                </a:moveTo>
                                <a:lnTo>
                                  <a:pt x="1594358" y="12192"/>
                                </a:lnTo>
                                <a:lnTo>
                                  <a:pt x="15943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778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5" behindDoc="0" locked="0" layoutInCell="1" allowOverlap="1">
                  <wp:simplePos x="0" y="0"/>
                  <wp:positionH relativeFrom="page">
                    <wp:posOffset>1476248</wp:posOffset>
                  </wp:positionH>
                  <wp:positionV relativeFrom="line">
                    <wp:posOffset>37513</wp:posOffset>
                  </wp:positionV>
                  <wp:extent cx="1592961" cy="180"/>
                  <wp:effectExtent l="0" t="0" r="0" b="0"/>
                  <wp:wrapNone/>
                  <wp:docPr id="1813" name="Freeform 18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92961" cy="180"/>
                          </a:xfrm>
                          <a:custGeom>
                            <a:rect l="l" t="t" r="r" b="b"/>
                            <a:pathLst>
                              <a:path w="1592961" h="180">
                                <a:moveTo>
                                  <a:pt x="0" y="0"/>
                                </a:moveTo>
                                <a:lnTo>
                                  <a:pt x="1592961" y="0"/>
                                </a:lnTo>
                              </a:path>
                            </a:pathLst>
                          </a:custGeom>
                          <a:noFill/>
                          <a:ln w="1778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3" behindDoc="0" locked="0" layoutInCell="1" allowOverlap="1">
                  <wp:simplePos x="0" y="0"/>
                  <wp:positionH relativeFrom="page">
                    <wp:posOffset>3890136</wp:posOffset>
                  </wp:positionH>
                  <wp:positionV relativeFrom="line">
                    <wp:posOffset>36752</wp:posOffset>
                  </wp:positionV>
                  <wp:extent cx="2466086" cy="12192"/>
                  <wp:effectExtent l="0" t="0" r="0" b="0"/>
                  <wp:wrapNone/>
                  <wp:docPr id="1814" name="Freeform 18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466086" cy="12192"/>
                          </a:xfrm>
                          <a:custGeom>
                            <a:rect l="l" t="t" r="r" b="b"/>
                            <a:pathLst>
                              <a:path w="2466086" h="12192">
                                <a:moveTo>
                                  <a:pt x="0" y="12192"/>
                                </a:moveTo>
                                <a:lnTo>
                                  <a:pt x="2466086" y="12192"/>
                                </a:lnTo>
                                <a:lnTo>
                                  <a:pt x="24660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778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2" behindDoc="0" locked="0" layoutInCell="1" allowOverlap="1">
                  <wp:simplePos x="0" y="0"/>
                  <wp:positionH relativeFrom="page">
                    <wp:posOffset>3890898</wp:posOffset>
                  </wp:positionH>
                  <wp:positionV relativeFrom="line">
                    <wp:posOffset>37513</wp:posOffset>
                  </wp:positionV>
                  <wp:extent cx="2464690" cy="180"/>
                  <wp:effectExtent l="0" t="0" r="0" b="0"/>
                  <wp:wrapNone/>
                  <wp:docPr id="1815" name="Freeform 18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464690" cy="180"/>
                          </a:xfrm>
                          <a:custGeom>
                            <a:rect l="l" t="t" r="r" b="b"/>
                            <a:pathLst>
                              <a:path w="2464690" h="180">
                                <a:moveTo>
                                  <a:pt x="0" y="0"/>
                                </a:moveTo>
                                <a:lnTo>
                                  <a:pt x="2464690" y="0"/>
                                </a:lnTo>
                              </a:path>
                            </a:pathLst>
                          </a:custGeom>
                          <a:noFill/>
                          <a:ln w="1778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8" behindDoc="0" locked="0" layoutInCell="1" allowOverlap="1">
                  <wp:simplePos x="0" y="0"/>
                  <wp:positionH relativeFrom="page">
                    <wp:posOffset>1475486</wp:posOffset>
                  </wp:positionH>
                  <wp:positionV relativeFrom="line">
                    <wp:posOffset>847774</wp:posOffset>
                  </wp:positionV>
                  <wp:extent cx="1594358" cy="12192"/>
                  <wp:effectExtent l="0" t="0" r="0" b="0"/>
                  <wp:wrapNone/>
                  <wp:docPr id="1816" name="Freeform 18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94358" cy="12192"/>
                          </a:xfrm>
                          <a:custGeom>
                            <a:rect l="l" t="t" r="r" b="b"/>
                            <a:pathLst>
                              <a:path w="1594358" h="12192">
                                <a:moveTo>
                                  <a:pt x="0" y="12192"/>
                                </a:moveTo>
                                <a:lnTo>
                                  <a:pt x="1594358" y="12192"/>
                                </a:lnTo>
                                <a:lnTo>
                                  <a:pt x="15943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778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7" behindDoc="0" locked="0" layoutInCell="1" allowOverlap="1">
                  <wp:simplePos x="0" y="0"/>
                  <wp:positionH relativeFrom="page">
                    <wp:posOffset>1476248</wp:posOffset>
                  </wp:positionH>
                  <wp:positionV relativeFrom="line">
                    <wp:posOffset>848536</wp:posOffset>
                  </wp:positionV>
                  <wp:extent cx="1592961" cy="180"/>
                  <wp:effectExtent l="0" t="0" r="0" b="0"/>
                  <wp:wrapNone/>
                  <wp:docPr id="1817" name="Freeform 18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92961" cy="180"/>
                          </a:xfrm>
                          <a:custGeom>
                            <a:rect l="l" t="t" r="r" b="b"/>
                            <a:pathLst>
                              <a:path w="1592961" h="180">
                                <a:moveTo>
                                  <a:pt x="0" y="0"/>
                                </a:moveTo>
                                <a:lnTo>
                                  <a:pt x="1592961" y="0"/>
                                </a:lnTo>
                              </a:path>
                            </a:pathLst>
                          </a:custGeom>
                          <a:noFill/>
                          <a:ln w="1778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5" behindDoc="0" locked="0" layoutInCell="1" allowOverlap="1">
                  <wp:simplePos x="0" y="0"/>
                  <wp:positionH relativeFrom="page">
                    <wp:posOffset>3890136</wp:posOffset>
                  </wp:positionH>
                  <wp:positionV relativeFrom="line">
                    <wp:posOffset>847774</wp:posOffset>
                  </wp:positionV>
                  <wp:extent cx="2466086" cy="12192"/>
                  <wp:effectExtent l="0" t="0" r="0" b="0"/>
                  <wp:wrapNone/>
                  <wp:docPr id="1818" name="Freeform 18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466086" cy="12192"/>
                          </a:xfrm>
                          <a:custGeom>
                            <a:rect l="l" t="t" r="r" b="b"/>
                            <a:pathLst>
                              <a:path w="2466086" h="12192">
                                <a:moveTo>
                                  <a:pt x="0" y="12192"/>
                                </a:moveTo>
                                <a:lnTo>
                                  <a:pt x="2466086" y="12192"/>
                                </a:lnTo>
                                <a:lnTo>
                                  <a:pt x="24660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778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4" behindDoc="0" locked="0" layoutInCell="1" allowOverlap="1">
                  <wp:simplePos x="0" y="0"/>
                  <wp:positionH relativeFrom="page">
                    <wp:posOffset>3890898</wp:posOffset>
                  </wp:positionH>
                  <wp:positionV relativeFrom="line">
                    <wp:posOffset>848536</wp:posOffset>
                  </wp:positionV>
                  <wp:extent cx="2464690" cy="180"/>
                  <wp:effectExtent l="0" t="0" r="0" b="0"/>
                  <wp:wrapNone/>
                  <wp:docPr id="1819" name="Freeform 18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464690" cy="180"/>
                          </a:xfrm>
                          <a:custGeom>
                            <a:rect l="l" t="t" r="r" b="b"/>
                            <a:pathLst>
                              <a:path w="2464690" h="180">
                                <a:moveTo>
                                  <a:pt x="0" y="0"/>
                                </a:moveTo>
                                <a:lnTo>
                                  <a:pt x="2464690" y="0"/>
                                </a:lnTo>
                              </a:path>
                            </a:pathLst>
                          </a:custGeom>
                          <a:noFill/>
                          <a:ln w="1778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Za zhotovitele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Za objednatele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55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4" w:h="17325"/>
          <w:pgMar w:top="320" w:right="500" w:bottom="183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56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20" w:right="500" w:bottom="183" w:left="500" w:header="708" w:footer="708" w:gutter="0"/>
          <w:cols w:num="2" w:space="0" w:equalWidth="0">
            <w:col w:w="4953" w:space="4288"/>
            <w:col w:w="1103" w:space="0"/>
          </w:cols>
          <w:docGrid w:linePitch="360"/>
        </w:sectPr>
        <w:spacing w:before="0" w:after="0" w:line="20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Stránka 1 z 4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94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stavby: 04.25 - FN BRNO - Rekonstrukce JIP IHOK 14.NP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2" w:lineRule="exact"/>
        <w:ind w:left="94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objektu: 09 - Změnové listy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20" w:right="500" w:bottom="183" w:left="500" w:header="708" w:footer="708" w:gutter="0"/>
          <w:docGrid w:linePitch="360"/>
        </w:sectPr>
        <w:spacing w:before="20" w:after="0" w:line="222" w:lineRule="exact"/>
        <w:ind w:left="94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rozpočtu: ZL39 - Demontáž + zpětná montáž větví vody na chodbách vč. izolace a ocel. konstrukce + přeložka roz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56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20" w:right="500" w:bottom="183" w:left="500" w:header="708" w:footer="708" w:gutter="0"/>
          <w:cols w:num="2" w:space="0" w:equalWidth="0">
            <w:col w:w="4953" w:space="4288"/>
            <w:col w:w="1103" w:space="0"/>
          </w:cols>
          <w:docGrid w:linePitch="360"/>
        </w:sectPr>
        <w:spacing w:before="0" w:after="0" w:line="20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Stránka 2 z 4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9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1"/>
          <w:sz w:val="24"/>
          <w:szCs w:val="24"/>
        </w:rPr>
        <w:t>Rekapitulace dílů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9"/>
        <w:tblOverlap w:val="never"/>
        "
        <w:tblW w:w="10602" w:type="dxa"/>
        <w:tblLook w:val="04A0" w:firstRow="1" w:lastRow="0" w:firstColumn="1" w:lastColumn="0" w:noHBand="0" w:noVBand="1"/>
      </w:tblPr>
      <w:tblGrid>
        <w:gridCol w:w="1483"/>
        <w:gridCol w:w="3329"/>
        <w:gridCol w:w="1294"/>
        <w:gridCol w:w="1435"/>
        <w:gridCol w:w="1011"/>
        <w:gridCol w:w="1435"/>
        <w:gridCol w:w="634"/>
      </w:tblGrid>
      <w:tr>
        <w:trPr>
          <w:trHeight w:hRule="exact" w:val="493"/>
        </w:trPr>
        <w:tc>
          <w:tcPr>
            <w:tcW w:w="148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9" w:after="155" w:line="240" w:lineRule="auto"/>
              <w:ind w:left="513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Číslo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9" w:after="155" w:line="240" w:lineRule="auto"/>
              <w:ind w:left="16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Název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9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9" w:after="155" w:line="240" w:lineRule="auto"/>
              <w:ind w:left="317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Typ dílu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1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9" w:after="155" w:line="240" w:lineRule="auto"/>
              <w:ind w:left="40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9" w:after="155" w:line="240" w:lineRule="auto"/>
              <w:ind w:left="24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2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28955</wp:posOffset>
                  </wp:positionH>
                  <wp:positionV relativeFrom="paragraph">
                    <wp:posOffset>151066</wp:posOffset>
                  </wp:positionV>
                  <wp:extent cx="1549107" cy="241743"/>
                  <wp:effectExtent l="0" t="0" r="0" b="0"/>
                  <wp:wrapNone/>
                  <wp:docPr id="1820" name="Freeform 182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0705" y="151066"/>
                            <a:ext cx="1434807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Vodovod pro studenou vodu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48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602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35 940,00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2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39,1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2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732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28955</wp:posOffset>
                  </wp:positionH>
                  <wp:positionV relativeFrom="paragraph">
                    <wp:posOffset>151066</wp:posOffset>
                  </wp:positionV>
                  <wp:extent cx="1244726" cy="241743"/>
                  <wp:effectExtent l="0" t="0" r="0" b="0"/>
                  <wp:wrapNone/>
                  <wp:docPr id="1821" name="Freeform 182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0705" y="151066"/>
                            <a:ext cx="1130426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Proplach a dezinfekce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48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703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1 700,00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33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1,9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3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6" w:line="240" w:lineRule="auto"/>
              <w:ind w:left="2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737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28955</wp:posOffset>
                  </wp:positionH>
                  <wp:positionV relativeFrom="paragraph">
                    <wp:posOffset>151067</wp:posOffset>
                  </wp:positionV>
                  <wp:extent cx="1127569" cy="241743"/>
                  <wp:effectExtent l="0" t="0" r="0" b="0"/>
                  <wp:wrapNone/>
                  <wp:docPr id="1822" name="Freeform 182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0705" y="151067"/>
                            <a:ext cx="1013269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Demolice - vodovod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6" w:line="240" w:lineRule="auto"/>
              <w:ind w:left="48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6" w:line="240" w:lineRule="auto"/>
              <w:ind w:left="703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2 856,00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6" w:line="240" w:lineRule="auto"/>
              <w:ind w:left="33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3,1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2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738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28955</wp:posOffset>
                  </wp:positionH>
                  <wp:positionV relativeFrom="paragraph">
                    <wp:posOffset>151066</wp:posOffset>
                  </wp:positionV>
                  <wp:extent cx="1018184" cy="241743"/>
                  <wp:effectExtent l="0" t="0" r="0" b="0"/>
                  <wp:wrapNone/>
                  <wp:docPr id="1823" name="Freeform 182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0705" y="151066"/>
                            <a:ext cx="903884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Ostatní - vodovod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48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703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3 618,00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33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3,9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2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28955</wp:posOffset>
                  </wp:positionH>
                  <wp:positionV relativeFrom="paragraph">
                    <wp:posOffset>151067</wp:posOffset>
                  </wp:positionV>
                  <wp:extent cx="1970189" cy="241743"/>
                  <wp:effectExtent l="0" t="0" r="0" b="0"/>
                  <wp:wrapNone/>
                  <wp:docPr id="1824" name="Freeform 182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0705" y="151067"/>
                            <a:ext cx="1855889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Všeobecné konstrukce a práce D+M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48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602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14 040,00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2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15,3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2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28955</wp:posOffset>
                  </wp:positionH>
                  <wp:positionV relativeFrom="paragraph">
                    <wp:posOffset>151067</wp:posOffset>
                  </wp:positionV>
                  <wp:extent cx="1328508" cy="241743"/>
                  <wp:effectExtent l="0" t="0" r="0" b="0"/>
                  <wp:wrapNone/>
                  <wp:docPr id="1825" name="Freeform 182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0705" y="151067"/>
                            <a:ext cx="1214208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Konstrukce zámečnické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48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602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33 675,40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2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36,7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74"/>
        </w:trPr>
        <w:tc>
          <w:tcPr>
            <w:tcW w:w="148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7" w:after="156" w:line="240" w:lineRule="auto"/>
              <w:ind w:left="2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Cena 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94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1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7" w:after="156" w:line="240" w:lineRule="auto"/>
              <w:ind w:left="602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91 829,40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4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7" w:after="156" w:line="240" w:lineRule="auto"/>
              <w:ind w:left="135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4" w:h="17325"/>
          <w:pgMar w:top="320" w:right="500" w:bottom="183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56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20" w:right="500" w:bottom="183" w:left="500" w:header="708" w:footer="708" w:gutter="0"/>
          <w:cols w:num="2" w:space="0" w:equalWidth="0">
            <w:col w:w="4953" w:space="4288"/>
            <w:col w:w="1103" w:space="0"/>
          </w:cols>
          <w:docGrid w:linePitch="360"/>
        </w:sectPr>
        <w:spacing w:before="0" w:after="0" w:line="20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Stránka 3 z 4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4285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Položkový rozpočet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70"/>
        <w:tblOverlap w:val="never"/>
        "
        <w:tblW w:w="10187" w:type="dxa"/>
        <w:tblLook w:val="04A0" w:firstRow="1" w:lastRow="0" w:firstColumn="1" w:lastColumn="0" w:noHBand="0" w:noVBand="1"/>
      </w:tblPr>
      <w:tblGrid>
        <w:gridCol w:w="379"/>
        <w:gridCol w:w="990"/>
        <w:gridCol w:w="8837"/>
      </w:tblGrid>
      <w:tr>
        <w:trPr>
          <w:trHeight w:hRule="exact" w:val="481"/>
        </w:trPr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2" w:after="138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90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2" w:after="138" w:line="240" w:lineRule="auto"/>
              <w:ind w:left="4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04.25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37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2" w:after="148" w:line="240" w:lineRule="auto"/>
              <w:ind w:left="425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FN BRNO - Rekonstrukce JIP IHOK 14.NP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4"/>
        </w:trPr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2" w:after="121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90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2" w:after="121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37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3" w:after="130" w:line="240" w:lineRule="auto"/>
              <w:ind w:left="425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Změnové listy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80"/>
        </w:trPr>
        <w:tc>
          <w:tcPr>
            <w:tcW w:w="379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0" w:after="138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90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0" w:after="138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ZL39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37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148" w:line="240" w:lineRule="auto"/>
              <w:ind w:left="42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Demontáž + zpětná montáž větví vody na chodbách vč. izolace a ocel. konstrukce + přeložka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42"/>
        <w:tblOverlap w:val="never"/>
        "
        <w:tblW w:w="10187" w:type="dxa"/>
        <w:tblLook w:val="04A0" w:firstRow="1" w:lastRow="0" w:firstColumn="1" w:lastColumn="0" w:noHBand="0" w:noVBand="1"/>
      </w:tblPr>
      <w:tblGrid>
        <w:gridCol w:w="379"/>
        <w:gridCol w:w="1387"/>
        <w:gridCol w:w="4227"/>
        <w:gridCol w:w="535"/>
        <w:gridCol w:w="1166"/>
        <w:gridCol w:w="1087"/>
        <w:gridCol w:w="1423"/>
      </w:tblGrid>
      <w:tr>
        <w:trPr>
          <w:trHeight w:hRule="exact" w:val="740"/>
        </w:trPr>
        <w:tc>
          <w:tcPr>
            <w:tcW w:w="379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2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5"/>
                <w:sz w:val="20"/>
                <w:szCs w:val="20"/>
              </w:rPr>
              <w:t>P.č.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387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Číslo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227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Název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15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6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47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Množství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87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49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Cena / 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2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27"/>
        </w:trPr>
        <w:tc>
          <w:tcPr>
            <w:tcW w:w="5994" w:type="dxa"/>
            <w:gridSpan w:val="3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794"/>
              </w:tabs>
              <w:spacing w:before="0" w:after="0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Díl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730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Vodovod pro studenou vodu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66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510" w:type="dxa"/>
            <w:gridSpan w:val="2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80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35 940,00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851"/>
        </w:trPr>
        <w:tc>
          <w:tcPr>
            <w:tcW w:w="379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179" w:lineRule="exact"/>
              <w:ind w:left="246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73001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227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D+M Vodovod pro studenou vodu z PVC-C trubek 20x1,5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81" w:line="204" w:lineRule="exact"/>
              <w:ind w:left="43" w:right="1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vč. tvarovek, izolace potrubí dle vyhlášky č., 193/2007,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zkoušky těsnosti, proplach a dezinfekce, KOTVENÍ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138683</wp:posOffset>
                  </wp:positionH>
                  <wp:positionV relativeFrom="paragraph">
                    <wp:posOffset>2080</wp:posOffset>
                  </wp:positionV>
                  <wp:extent cx="2623304" cy="228149"/>
                  <wp:effectExtent l="0" t="0" r="0" b="0"/>
                  <wp:wrapNone/>
                  <wp:docPr id="1826" name="Freeform 182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484496" y="2080"/>
                            <a:ext cx="2509004" cy="11384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92"/>
                                  <w:tab w:val="left" w:pos="2057"/>
                                  <w:tab w:val="left" w:pos="3238"/>
                                </w:tabs>
                                <w:spacing w:before="0" w:after="0" w:line="179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32,00000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492,00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15 744,00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23" w:type="dxa"/>
            <w:tcBorders>
              <w:lef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7426"/>
        </w:tabs>
        <w:spacing w:before="3" w:after="0" w:line="179" w:lineRule="exact"/>
        <w:ind w:left="2138" w:right="0" w:firstLine="0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mtž+dmtž podhled : 9	</w:t>
      </w:r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9,00000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26"/>
        </w:tabs>
        <w:spacing w:before="60" w:after="0" w:line="179" w:lineRule="exact"/>
        <w:ind w:left="2138" w:right="0" w:firstLine="0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8	</w:t>
      </w:r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8,00000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37"/>
        </w:tabs>
        <w:spacing w:before="60" w:after="0" w:line="179" w:lineRule="exact"/>
        <w:ind w:left="2138" w:right="0" w:firstLine="0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kolize rozvaděč : 3*5	</w:t>
      </w:r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15,00000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849" w:tblpY="0"/>
        <w:tblOverlap w:val="never"/>
        "
        <w:tblW w:w="10187" w:type="dxa"/>
        <w:tblLook w:val="04A0" w:firstRow="1" w:lastRow="0" w:firstColumn="1" w:lastColumn="0" w:noHBand="0" w:noVBand="1"/>
      </w:tblPr>
      <w:tblGrid>
        <w:gridCol w:w="379"/>
        <w:gridCol w:w="1387"/>
        <w:gridCol w:w="4227"/>
        <w:gridCol w:w="535"/>
        <w:gridCol w:w="1166"/>
        <w:gridCol w:w="1087"/>
        <w:gridCol w:w="1423"/>
      </w:tblGrid>
      <w:tr>
        <w:trPr>
          <w:trHeight w:hRule="exact" w:val="246"/>
        </w:trPr>
        <w:tc>
          <w:tcPr>
            <w:tcW w:w="5994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794"/>
              </w:tabs>
              <w:spacing w:before="0" w:after="0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Díl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767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Konstrukce zámečnické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510" w:type="dxa"/>
            <w:gridSpan w:val="2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80" w:right="-14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33 675,40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27"/>
        </w:trPr>
        <w:tc>
          <w:tcPr>
            <w:tcW w:w="379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65" w:line="240" w:lineRule="auto"/>
              <w:ind w:left="166" w:right="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65" w:line="240" w:lineRule="auto"/>
              <w:ind w:left="-37" w:right="23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767996801R00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22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65" w:line="240" w:lineRule="auto"/>
              <w:ind w:left="-37" w:right="68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Demontáž atypických ocelových konstr. do 50 kg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65" w:line="240" w:lineRule="auto"/>
              <w:ind w:left="122" w:right="1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6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65" w:line="240" w:lineRule="auto"/>
              <w:ind w:left="306" w:right="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452,62639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65" w:line="240" w:lineRule="auto"/>
              <w:ind w:left="583" w:right="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74,40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423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65" w:line="240" w:lineRule="auto"/>
              <w:ind w:left="587" w:right="2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33 675,40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after="2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7248"/>
        </w:tabs>
        <w:spacing w:before="60" w:after="0" w:line="179" w:lineRule="exact"/>
        <w:ind w:left="2138" w:right="0" w:firstLine="0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83*5,45333	</w:t>
      </w:r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452,62639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849" w:tblpY="0"/>
        <w:tblOverlap w:val="never"/>
        "
        <w:tblW w:w="10187" w:type="dxa"/>
        <w:tblLook w:val="04A0" w:firstRow="1" w:lastRow="0" w:firstColumn="1" w:lastColumn="0" w:noHBand="0" w:noVBand="1"/>
      </w:tblPr>
      <w:tblGrid>
        <w:gridCol w:w="379"/>
        <w:gridCol w:w="1387"/>
        <w:gridCol w:w="4227"/>
        <w:gridCol w:w="535"/>
        <w:gridCol w:w="1166"/>
        <w:gridCol w:w="1087"/>
        <w:gridCol w:w="1423"/>
      </w:tblGrid>
      <w:tr>
        <w:trPr>
          <w:trHeight w:hRule="exact" w:val="246"/>
        </w:trPr>
        <w:tc>
          <w:tcPr>
            <w:tcW w:w="5994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794"/>
              </w:tabs>
              <w:spacing w:before="0" w:after="0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Díl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750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Všeobecné konstrukce a práce D+M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510" w:type="dxa"/>
            <w:gridSpan w:val="2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80" w:right="-14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14 040,00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27"/>
        </w:trPr>
        <w:tc>
          <w:tcPr>
            <w:tcW w:w="379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4" w:line="240" w:lineRule="auto"/>
              <w:ind w:left="166" w:right="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4" w:line="240" w:lineRule="auto"/>
              <w:ind w:left="-37" w:right="8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75001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22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40"/>
              </w:tabs>
              <w:spacing w:before="3" w:after="64" w:line="240" w:lineRule="auto"/>
              <w:ind w:left="-37" w:right="163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D+M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Stavební výpomoci a úpravy.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4" w:line="240" w:lineRule="auto"/>
              <w:ind w:left="45" w:right="7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HZS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6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4" w:line="240" w:lineRule="auto"/>
              <w:ind w:left="395" w:right="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26,00000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4" w:line="240" w:lineRule="auto"/>
              <w:ind w:left="494" w:right="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540,00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423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4" w:line="240" w:lineRule="auto"/>
              <w:ind w:left="587" w:right="2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14 040,00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after="23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7337"/>
        </w:tabs>
        <w:spacing w:before="60" w:after="0" w:line="179" w:lineRule="exact"/>
        <w:ind w:left="2138" w:right="0" w:firstLine="0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mtž+dmtž podhled : 2*9	</w:t>
      </w:r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18,00000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26"/>
        </w:tabs>
        <w:spacing w:before="60" w:after="0" w:line="179" w:lineRule="exact"/>
        <w:ind w:left="2138" w:right="0" w:firstLine="0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kolize rozvaděč : 2*4	</w:t>
      </w:r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8,00000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70"/>
        <w:tblOverlap w:val="never"/>
        "
        <w:tblW w:w="10187" w:type="dxa"/>
        <w:tblLook w:val="04A0" w:firstRow="1" w:lastRow="0" w:firstColumn="1" w:lastColumn="0" w:noHBand="0" w:noVBand="1"/>
      </w:tblPr>
      <w:tblGrid>
        <w:gridCol w:w="379"/>
        <w:gridCol w:w="1387"/>
        <w:gridCol w:w="4227"/>
        <w:gridCol w:w="535"/>
        <w:gridCol w:w="1166"/>
        <w:gridCol w:w="1087"/>
        <w:gridCol w:w="1423"/>
      </w:tblGrid>
      <w:tr>
        <w:trPr>
          <w:trHeight w:hRule="exact" w:val="246"/>
        </w:trPr>
        <w:tc>
          <w:tcPr>
            <w:tcW w:w="5994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794"/>
              </w:tabs>
              <w:spacing w:before="0" w:after="0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Díl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730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Vodovod pro studenou vodu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510" w:type="dxa"/>
            <w:gridSpan w:val="2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80" w:right="-14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35 940,00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851"/>
        </w:trPr>
        <w:tc>
          <w:tcPr>
            <w:tcW w:w="379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179" w:lineRule="exact"/>
              <w:ind w:left="246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73002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22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D+M Vodovod pro studenou vodu z PVC-C trubek 25x1,9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81" w:line="204" w:lineRule="exact"/>
              <w:ind w:left="43" w:right="1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vč. tvarovek, izolace potrubí dle vyhlášky č., 193/2007,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zkoušky těsnosti, proplach a dezinfekce, KOTVENÍ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138683</wp:posOffset>
                  </wp:positionH>
                  <wp:positionV relativeFrom="paragraph">
                    <wp:posOffset>2080</wp:posOffset>
                  </wp:positionV>
                  <wp:extent cx="2623304" cy="228149"/>
                  <wp:effectExtent l="0" t="0" r="0" b="0"/>
                  <wp:wrapNone/>
                  <wp:docPr id="1827" name="Freeform 182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484496" y="2080"/>
                            <a:ext cx="2509004" cy="11384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92"/>
                                  <w:tab w:val="left" w:pos="2057"/>
                                  <w:tab w:val="left" w:pos="3238"/>
                                </w:tabs>
                                <w:spacing w:before="0" w:after="0" w:line="179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34,00000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594,00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20 196,00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23" w:type="dxa"/>
            <w:tcBorders>
              <w:lef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569976</wp:posOffset>
            </wp:positionH>
            <wp:positionV relativeFrom="paragraph">
              <wp:posOffset>1445</wp:posOffset>
            </wp:positionV>
            <wp:extent cx="6534653" cy="828605"/>
            <wp:effectExtent l="0" t="0" r="0" b="0"/>
            <wp:wrapNone/>
            <wp:docPr id="1828" name="Freeform 182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69976" y="1445"/>
                      <a:ext cx="6420353" cy="71430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960"/>
                          </w:tabs>
                          <w:spacing w:before="0" w:after="0" w:line="179" w:lineRule="exact"/>
                          <w:ind w:left="1761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FF"/>
                            <w:sz w:val="16"/>
                            <w:szCs w:val="16"/>
                          </w:rPr>
                          <w:t>9*2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FF"/>
                            <w:sz w:val="16"/>
                            <w:szCs w:val="16"/>
                          </w:rPr>
                          <w:t>18,00000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960"/>
                          </w:tabs>
                          <w:spacing w:before="60" w:after="0" w:line="179" w:lineRule="exact"/>
                          <w:ind w:left="1761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FF"/>
                            <w:sz w:val="16"/>
                            <w:szCs w:val="16"/>
                          </w:rPr>
                          <w:t>8*2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FF"/>
                            <w:sz w:val="16"/>
                            <w:szCs w:val="16"/>
                          </w:rPr>
                          <w:t>16,00000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766"/>
                            <w:tab w:val="left" w:pos="9337"/>
                          </w:tabs>
                          <w:spacing w:before="60" w:after="0" w:line="222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Díl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: 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732	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Proplach a dezinfekce	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4"/>
                            <w:sz w:val="20"/>
                            <w:szCs w:val="20"/>
                          </w:rPr>
                          <w:t>1 700,00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761"/>
                          </w:tabs>
                          <w:spacing w:before="0" w:after="0" w:line="179" w:lineRule="exact"/>
                          <w:ind w:left="218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73201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D+M Proplach a dezinfekce vodovodního potrubí do DN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" w:after="0" w:line="179" w:lineRule="exact"/>
                          <w:ind w:left="1761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70"/>
        <w:tblOverlap w:val="never"/>
        "
        <w:tblW w:w="10187" w:type="dxa"/>
        <w:tblLook w:val="04A0" w:firstRow="1" w:lastRow="0" w:firstColumn="1" w:lastColumn="0" w:noHBand="0" w:noVBand="1"/>
      </w:tblPr>
      <w:tblGrid>
        <w:gridCol w:w="379"/>
        <w:gridCol w:w="1387"/>
        <w:gridCol w:w="4227"/>
        <w:gridCol w:w="535"/>
        <w:gridCol w:w="1166"/>
        <w:gridCol w:w="1087"/>
        <w:gridCol w:w="1423"/>
      </w:tblGrid>
      <w:tr>
        <w:trPr>
          <w:trHeight w:hRule="exact" w:val="246"/>
        </w:trPr>
        <w:tc>
          <w:tcPr>
            <w:tcW w:w="379" w:type="dxa"/>
            <w:tcBorders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87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227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35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23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95"/>
        </w:trPr>
        <w:tc>
          <w:tcPr>
            <w:tcW w:w="379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22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3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232" w:line="240" w:lineRule="auto"/>
              <w:ind w:left="139" w:right="1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6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232" w:line="240" w:lineRule="auto"/>
              <w:ind w:left="395" w:right="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68,00000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232" w:line="240" w:lineRule="auto"/>
              <w:ind w:left="583" w:right="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25,00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423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232" w:line="240" w:lineRule="auto"/>
              <w:ind w:left="676" w:right="2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1 700,00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46"/>
        </w:trPr>
        <w:tc>
          <w:tcPr>
            <w:tcW w:w="5994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794"/>
              </w:tabs>
              <w:spacing w:before="0" w:after="0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Díl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737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Demolice - vodovod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510" w:type="dxa"/>
            <w:gridSpan w:val="2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90" w:right="-14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2 856,00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633"/>
        </w:trPr>
        <w:tc>
          <w:tcPr>
            <w:tcW w:w="379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179" w:lineRule="exact"/>
              <w:ind w:left="246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73701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22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Demolice stávajícího vodovodního potrubí potrubí DN15-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63" w:line="204" w:lineRule="exact"/>
              <w:ind w:left="43" w:right="12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DN25Včetně likvidace vybouraného a, demontovaného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materiálu.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138683</wp:posOffset>
                  </wp:positionH>
                  <wp:positionV relativeFrom="paragraph">
                    <wp:posOffset>2080</wp:posOffset>
                  </wp:positionV>
                  <wp:extent cx="2623328" cy="228149"/>
                  <wp:effectExtent l="0" t="0" r="0" b="0"/>
                  <wp:wrapNone/>
                  <wp:docPr id="1829" name="Freeform 182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484496" y="2080"/>
                            <a:ext cx="2509028" cy="11384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92"/>
                                  <w:tab w:val="left" w:pos="2146"/>
                                  <w:tab w:val="left" w:pos="3327"/>
                                </w:tabs>
                                <w:spacing w:before="0" w:after="0" w:line="179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68,00000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42,00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2 856,00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23" w:type="dxa"/>
            <w:tcBorders>
              <w:lef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4" w:lineRule="exact"/>
        <w:ind w:left="2139" w:right="960" w:firstLine="0"/>
      </w:pPr>
      <w:r/>
      <w:r>
        <w:rPr lang="cs-CZ" sz="16" baseline="0" dirty="0">
          <w:jc w:val="left"/>
          <w:rFonts w:ascii="Arial" w:hAnsi="Arial" w:cs="Arial"/>
          <w:color w:val="008000"/>
          <w:spacing w:val="-1"/>
          <w:sz w:val="16"/>
          <w:szCs w:val="16"/>
        </w:rPr>
        <w:t>počet je předpoklad, počty zařizovacích předmětů převzaty z PD z roku 1984 a z prohlídky stávajícího potrubí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8000"/>
          <w:sz w:val="16"/>
          <w:szCs w:val="16"/>
        </w:rPr>
        <w:t>budově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849" w:tblpY="28"/>
        <w:tblOverlap w:val="never"/>
        "
        <w:tblW w:w="10187" w:type="dxa"/>
        <w:tblLook w:val="04A0" w:firstRow="1" w:lastRow="0" w:firstColumn="1" w:lastColumn="0" w:noHBand="0" w:noVBand="1"/>
      </w:tblPr>
      <w:tblGrid>
        <w:gridCol w:w="379"/>
        <w:gridCol w:w="1387"/>
        <w:gridCol w:w="4227"/>
        <w:gridCol w:w="535"/>
        <w:gridCol w:w="1166"/>
        <w:gridCol w:w="1087"/>
        <w:gridCol w:w="1423"/>
      </w:tblGrid>
      <w:tr>
        <w:trPr>
          <w:trHeight w:hRule="exact" w:val="246"/>
        </w:trPr>
        <w:tc>
          <w:tcPr>
            <w:tcW w:w="5994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794"/>
              </w:tabs>
              <w:spacing w:before="0" w:after="0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Díl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738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Ostatní - vodovod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510" w:type="dxa"/>
            <w:gridSpan w:val="2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90" w:right="-14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3 618,00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27"/>
        </w:trPr>
        <w:tc>
          <w:tcPr>
            <w:tcW w:w="379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5" w:line="240" w:lineRule="auto"/>
              <w:ind w:left="166" w:right="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5" w:line="240" w:lineRule="auto"/>
              <w:ind w:left="-37" w:right="8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73801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22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5" w:line="240" w:lineRule="auto"/>
              <w:ind w:left="-37" w:right="135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Napojení na stávající potrubí pitné vody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5" w:line="240" w:lineRule="auto"/>
              <w:ind w:left="124" w:right="15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6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5" w:line="240" w:lineRule="auto"/>
              <w:ind w:left="483" w:right="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5" w:line="240" w:lineRule="auto"/>
              <w:ind w:left="494" w:right="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423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5" w:line="240" w:lineRule="auto"/>
              <w:ind w:left="676" w:right="2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2 700,00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after="26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7426"/>
        </w:tabs>
        <w:spacing w:before="60" w:after="0" w:line="179" w:lineRule="exact"/>
        <w:ind w:left="2138" w:right="0" w:firstLine="0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mtž+dmtž podhled : 6	</w:t>
      </w:r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6,00000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26"/>
        </w:tabs>
        <w:spacing w:before="60" w:after="0" w:line="179" w:lineRule="exact"/>
        <w:ind w:left="2138" w:right="0" w:firstLine="0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kolize rozvaděč : 3	</w:t>
      </w:r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3,00000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58"/>
          <w:tab w:val="left" w:pos="6446"/>
          <w:tab w:val="left" w:pos="7342"/>
          <w:tab w:val="left" w:pos="8518"/>
          <w:tab w:val="left" w:pos="9922"/>
        </w:tabs>
        <w:spacing w:before="60" w:after="0" w:line="179" w:lineRule="exact"/>
        <w:ind w:left="515" w:right="573" w:firstLine="0"/>
        <w:jc w:val="right"/>
      </w:pPr>
      <w:r>
        <w:drawing>
          <wp:anchor simplePos="0" relativeHeight="251658766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24462</wp:posOffset>
            </wp:positionV>
            <wp:extent cx="12192" cy="169164"/>
            <wp:effectExtent l="0" t="0" r="0" b="0"/>
            <wp:wrapNone/>
            <wp:docPr id="1830" name="Freeform 18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69164"/>
                    </a:xfrm>
                    <a:custGeom>
                      <a:rect l="l" t="t" r="r" b="b"/>
                      <a:pathLst>
                        <a:path w="12192" h="169164">
                          <a:moveTo>
                            <a:pt x="0" y="169164"/>
                          </a:moveTo>
                          <a:lnTo>
                            <a:pt x="12192" y="169164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6916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5" behindDoc="0" locked="0" layoutInCell="1" allowOverlap="1">
            <wp:simplePos x="0" y="0"/>
            <wp:positionH relativeFrom="page">
              <wp:posOffset>540258</wp:posOffset>
            </wp:positionH>
            <wp:positionV relativeFrom="line">
              <wp:posOffset>25225</wp:posOffset>
            </wp:positionV>
            <wp:extent cx="180" cy="167639"/>
            <wp:effectExtent l="0" t="0" r="0" b="0"/>
            <wp:wrapNone/>
            <wp:docPr id="1831" name="Freeform 18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2" behindDoc="0" locked="0" layoutInCell="1" allowOverlap="1">
            <wp:simplePos x="0" y="0"/>
            <wp:positionH relativeFrom="page">
              <wp:posOffset>551687</wp:posOffset>
            </wp:positionH>
            <wp:positionV relativeFrom="line">
              <wp:posOffset>24463</wp:posOffset>
            </wp:positionV>
            <wp:extent cx="6469380" cy="12191"/>
            <wp:effectExtent l="0" t="0" r="0" b="0"/>
            <wp:wrapNone/>
            <wp:docPr id="1832" name="Freeform 18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9380" cy="12191"/>
                    </a:xfrm>
                    <a:custGeom>
                      <a:rect l="l" t="t" r="r" b="b"/>
                      <a:pathLst>
                        <a:path w="6469380" h="12191">
                          <a:moveTo>
                            <a:pt x="0" y="12191"/>
                          </a:moveTo>
                          <a:lnTo>
                            <a:pt x="6469380" y="12191"/>
                          </a:lnTo>
                          <a:lnTo>
                            <a:pt x="6469380" y="0"/>
                          </a:lnTo>
                          <a:lnTo>
                            <a:pt x="0" y="0"/>
                          </a:lnTo>
                          <a:lnTo>
                            <a:pt x="0" y="1219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1" behindDoc="0" locked="0" layoutInCell="1" allowOverlap="1">
            <wp:simplePos x="0" y="0"/>
            <wp:positionH relativeFrom="page">
              <wp:posOffset>552450</wp:posOffset>
            </wp:positionH>
            <wp:positionV relativeFrom="line">
              <wp:posOffset>25225</wp:posOffset>
            </wp:positionV>
            <wp:extent cx="6467856" cy="180"/>
            <wp:effectExtent l="0" t="0" r="0" b="0"/>
            <wp:wrapNone/>
            <wp:docPr id="1833" name="Freeform 18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7856" cy="180"/>
                    </a:xfrm>
                    <a:custGeom>
                      <a:rect l="l" t="t" r="r" b="b"/>
                      <a:pathLst>
                        <a:path w="6467856" h="180">
                          <a:moveTo>
                            <a:pt x="0" y="0"/>
                          </a:moveTo>
                          <a:lnTo>
                            <a:pt x="6467856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8" behindDoc="0" locked="0" layoutInCell="1" allowOverlap="1">
            <wp:simplePos x="0" y="0"/>
            <wp:positionH relativeFrom="page">
              <wp:posOffset>780287</wp:posOffset>
            </wp:positionH>
            <wp:positionV relativeFrom="line">
              <wp:posOffset>36655</wp:posOffset>
            </wp:positionV>
            <wp:extent cx="12192" cy="144780"/>
            <wp:effectExtent l="0" t="0" r="0" b="0"/>
            <wp:wrapNone/>
            <wp:docPr id="1834" name="Freeform 18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44780"/>
                    </a:xfrm>
                    <a:custGeom>
                      <a:rect l="l" t="t" r="r" b="b"/>
                      <a:pathLst>
                        <a:path w="12192" h="144780">
                          <a:moveTo>
                            <a:pt x="0" y="144780"/>
                          </a:moveTo>
                          <a:lnTo>
                            <a:pt x="12192" y="144780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7" behindDoc="0" locked="0" layoutInCell="1" allowOverlap="1">
            <wp:simplePos x="0" y="0"/>
            <wp:positionH relativeFrom="page">
              <wp:posOffset>781050</wp:posOffset>
            </wp:positionH>
            <wp:positionV relativeFrom="line">
              <wp:posOffset>37416</wp:posOffset>
            </wp:positionV>
            <wp:extent cx="180" cy="143256"/>
            <wp:effectExtent l="0" t="0" r="0" b="0"/>
            <wp:wrapNone/>
            <wp:docPr id="1835" name="Freeform 18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6"/>
                    </a:xfrm>
                    <a:custGeom>
                      <a:rect l="l" t="t" r="r" b="b"/>
                      <a:pathLst>
                        <a:path w="180" h="143256">
                          <a:moveTo>
                            <a:pt x="0" y="0"/>
                          </a:moveTo>
                          <a:lnTo>
                            <a:pt x="0" y="14325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818181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2" behindDoc="0" locked="0" layoutInCell="1" allowOverlap="1">
            <wp:simplePos x="0" y="0"/>
            <wp:positionH relativeFrom="page">
              <wp:posOffset>1661414</wp:posOffset>
            </wp:positionH>
            <wp:positionV relativeFrom="line">
              <wp:posOffset>36655</wp:posOffset>
            </wp:positionV>
            <wp:extent cx="12191" cy="144780"/>
            <wp:effectExtent l="0" t="0" r="0" b="0"/>
            <wp:wrapNone/>
            <wp:docPr id="1836" name="Freeform 18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44780"/>
                    </a:xfrm>
                    <a:custGeom>
                      <a:rect l="l" t="t" r="r" b="b"/>
                      <a:pathLst>
                        <a:path w="12191" h="144780">
                          <a:moveTo>
                            <a:pt x="0" y="144780"/>
                          </a:moveTo>
                          <a:lnTo>
                            <a:pt x="12191" y="144780"/>
                          </a:lnTo>
                          <a:lnTo>
                            <a:pt x="12191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1" behindDoc="0" locked="0" layoutInCell="1" allowOverlap="1">
            <wp:simplePos x="0" y="0"/>
            <wp:positionH relativeFrom="page">
              <wp:posOffset>1662176</wp:posOffset>
            </wp:positionH>
            <wp:positionV relativeFrom="line">
              <wp:posOffset>37416</wp:posOffset>
            </wp:positionV>
            <wp:extent cx="180" cy="143256"/>
            <wp:effectExtent l="0" t="0" r="0" b="0"/>
            <wp:wrapNone/>
            <wp:docPr id="1837" name="Freeform 18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6"/>
                    </a:xfrm>
                    <a:custGeom>
                      <a:rect l="l" t="t" r="r" b="b"/>
                      <a:pathLst>
                        <a:path w="180" h="143256">
                          <a:moveTo>
                            <a:pt x="0" y="0"/>
                          </a:moveTo>
                          <a:lnTo>
                            <a:pt x="0" y="14325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818181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4" behindDoc="0" locked="0" layoutInCell="1" allowOverlap="1">
            <wp:simplePos x="0" y="0"/>
            <wp:positionH relativeFrom="page">
              <wp:posOffset>4345813</wp:posOffset>
            </wp:positionH>
            <wp:positionV relativeFrom="line">
              <wp:posOffset>36655</wp:posOffset>
            </wp:positionV>
            <wp:extent cx="12191" cy="144780"/>
            <wp:effectExtent l="0" t="0" r="0" b="0"/>
            <wp:wrapNone/>
            <wp:docPr id="1838" name="Freeform 18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44780"/>
                    </a:xfrm>
                    <a:custGeom>
                      <a:rect l="l" t="t" r="r" b="b"/>
                      <a:pathLst>
                        <a:path w="12191" h="144780">
                          <a:moveTo>
                            <a:pt x="0" y="144780"/>
                          </a:moveTo>
                          <a:lnTo>
                            <a:pt x="12191" y="144780"/>
                          </a:lnTo>
                          <a:lnTo>
                            <a:pt x="12191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3" behindDoc="0" locked="0" layoutInCell="1" allowOverlap="1">
            <wp:simplePos x="0" y="0"/>
            <wp:positionH relativeFrom="page">
              <wp:posOffset>4346575</wp:posOffset>
            </wp:positionH>
            <wp:positionV relativeFrom="line">
              <wp:posOffset>37416</wp:posOffset>
            </wp:positionV>
            <wp:extent cx="180" cy="143256"/>
            <wp:effectExtent l="0" t="0" r="0" b="0"/>
            <wp:wrapNone/>
            <wp:docPr id="1839" name="Freeform 18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6"/>
                    </a:xfrm>
                    <a:custGeom>
                      <a:rect l="l" t="t" r="r" b="b"/>
                      <a:pathLst>
                        <a:path w="180" h="143256">
                          <a:moveTo>
                            <a:pt x="0" y="0"/>
                          </a:moveTo>
                          <a:lnTo>
                            <a:pt x="0" y="14325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818181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6" behindDoc="0" locked="0" layoutInCell="1" allowOverlap="1">
            <wp:simplePos x="0" y="0"/>
            <wp:positionH relativeFrom="page">
              <wp:posOffset>4685665</wp:posOffset>
            </wp:positionH>
            <wp:positionV relativeFrom="line">
              <wp:posOffset>36655</wp:posOffset>
            </wp:positionV>
            <wp:extent cx="12192" cy="144780"/>
            <wp:effectExtent l="0" t="0" r="0" b="0"/>
            <wp:wrapNone/>
            <wp:docPr id="1840" name="Freeform 18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44780"/>
                    </a:xfrm>
                    <a:custGeom>
                      <a:rect l="l" t="t" r="r" b="b"/>
                      <a:pathLst>
                        <a:path w="12192" h="144780">
                          <a:moveTo>
                            <a:pt x="0" y="144780"/>
                          </a:moveTo>
                          <a:lnTo>
                            <a:pt x="12192" y="144780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5" behindDoc="0" locked="0" layoutInCell="1" allowOverlap="1">
            <wp:simplePos x="0" y="0"/>
            <wp:positionH relativeFrom="page">
              <wp:posOffset>4686427</wp:posOffset>
            </wp:positionH>
            <wp:positionV relativeFrom="line">
              <wp:posOffset>37416</wp:posOffset>
            </wp:positionV>
            <wp:extent cx="180" cy="143256"/>
            <wp:effectExtent l="0" t="0" r="0" b="0"/>
            <wp:wrapNone/>
            <wp:docPr id="1841" name="Freeform 18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6"/>
                    </a:xfrm>
                    <a:custGeom>
                      <a:rect l="l" t="t" r="r" b="b"/>
                      <a:pathLst>
                        <a:path w="180" h="143256">
                          <a:moveTo>
                            <a:pt x="0" y="0"/>
                          </a:moveTo>
                          <a:lnTo>
                            <a:pt x="0" y="14325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818181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8" behindDoc="0" locked="0" layoutInCell="1" allowOverlap="1">
            <wp:simplePos x="0" y="0"/>
            <wp:positionH relativeFrom="page">
              <wp:posOffset>5426709</wp:posOffset>
            </wp:positionH>
            <wp:positionV relativeFrom="line">
              <wp:posOffset>36655</wp:posOffset>
            </wp:positionV>
            <wp:extent cx="12193" cy="144780"/>
            <wp:effectExtent l="0" t="0" r="0" b="0"/>
            <wp:wrapNone/>
            <wp:docPr id="1842" name="Freeform 18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44780"/>
                    </a:xfrm>
                    <a:custGeom>
                      <a:rect l="l" t="t" r="r" b="b"/>
                      <a:pathLst>
                        <a:path w="12193" h="144780">
                          <a:moveTo>
                            <a:pt x="0" y="144780"/>
                          </a:moveTo>
                          <a:lnTo>
                            <a:pt x="12193" y="144780"/>
                          </a:lnTo>
                          <a:lnTo>
                            <a:pt x="12193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7" behindDoc="0" locked="0" layoutInCell="1" allowOverlap="1">
            <wp:simplePos x="0" y="0"/>
            <wp:positionH relativeFrom="page">
              <wp:posOffset>5427471</wp:posOffset>
            </wp:positionH>
            <wp:positionV relativeFrom="line">
              <wp:posOffset>37416</wp:posOffset>
            </wp:positionV>
            <wp:extent cx="180" cy="143256"/>
            <wp:effectExtent l="0" t="0" r="0" b="0"/>
            <wp:wrapNone/>
            <wp:docPr id="1843" name="Freeform 18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6"/>
                    </a:xfrm>
                    <a:custGeom>
                      <a:rect l="l" t="t" r="r" b="b"/>
                      <a:pathLst>
                        <a:path w="180" h="143256">
                          <a:moveTo>
                            <a:pt x="0" y="0"/>
                          </a:moveTo>
                          <a:lnTo>
                            <a:pt x="0" y="14325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818181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0" behindDoc="0" locked="0" layoutInCell="1" allowOverlap="1">
            <wp:simplePos x="0" y="0"/>
            <wp:positionH relativeFrom="page">
              <wp:posOffset>6117082</wp:posOffset>
            </wp:positionH>
            <wp:positionV relativeFrom="line">
              <wp:posOffset>36655</wp:posOffset>
            </wp:positionV>
            <wp:extent cx="12191" cy="144780"/>
            <wp:effectExtent l="0" t="0" r="0" b="0"/>
            <wp:wrapNone/>
            <wp:docPr id="1844" name="Freeform 18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44780"/>
                    </a:xfrm>
                    <a:custGeom>
                      <a:rect l="l" t="t" r="r" b="b"/>
                      <a:pathLst>
                        <a:path w="12191" h="144780">
                          <a:moveTo>
                            <a:pt x="0" y="144780"/>
                          </a:moveTo>
                          <a:lnTo>
                            <a:pt x="12191" y="144780"/>
                          </a:lnTo>
                          <a:lnTo>
                            <a:pt x="12191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9" behindDoc="0" locked="0" layoutInCell="1" allowOverlap="1">
            <wp:simplePos x="0" y="0"/>
            <wp:positionH relativeFrom="page">
              <wp:posOffset>6117844</wp:posOffset>
            </wp:positionH>
            <wp:positionV relativeFrom="line">
              <wp:posOffset>37416</wp:posOffset>
            </wp:positionV>
            <wp:extent cx="180" cy="143256"/>
            <wp:effectExtent l="0" t="0" r="0" b="0"/>
            <wp:wrapNone/>
            <wp:docPr id="1845" name="Freeform 18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6"/>
                    </a:xfrm>
                    <a:custGeom>
                      <a:rect l="l" t="t" r="r" b="b"/>
                      <a:pathLst>
                        <a:path w="180" h="143256">
                          <a:moveTo>
                            <a:pt x="0" y="0"/>
                          </a:moveTo>
                          <a:lnTo>
                            <a:pt x="0" y="14325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818181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0" behindDoc="0" locked="0" layoutInCell="1" allowOverlap="1">
            <wp:simplePos x="0" y="0"/>
            <wp:positionH relativeFrom="page">
              <wp:posOffset>7008876</wp:posOffset>
            </wp:positionH>
            <wp:positionV relativeFrom="line">
              <wp:posOffset>36654</wp:posOffset>
            </wp:positionV>
            <wp:extent cx="12192" cy="156972"/>
            <wp:effectExtent l="0" t="0" r="0" b="0"/>
            <wp:wrapNone/>
            <wp:docPr id="1846" name="Freeform 18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56972"/>
                    </a:xfrm>
                    <a:custGeom>
                      <a:rect l="l" t="t" r="r" b="b"/>
                      <a:pathLst>
                        <a:path w="12192" h="156972">
                          <a:moveTo>
                            <a:pt x="0" y="156972"/>
                          </a:moveTo>
                          <a:lnTo>
                            <a:pt x="12192" y="156972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5697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9" behindDoc="0" locked="0" layoutInCell="1" allowOverlap="1">
            <wp:simplePos x="0" y="0"/>
            <wp:positionH relativeFrom="page">
              <wp:posOffset>7009638</wp:posOffset>
            </wp:positionH>
            <wp:positionV relativeFrom="line">
              <wp:posOffset>37416</wp:posOffset>
            </wp:positionV>
            <wp:extent cx="180" cy="155448"/>
            <wp:effectExtent l="0" t="0" r="0" b="0"/>
            <wp:wrapNone/>
            <wp:docPr id="1847" name="Freeform 18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55448"/>
                    </a:xfrm>
                    <a:custGeom>
                      <a:rect l="l" t="t" r="r" b="b"/>
                      <a:pathLst>
                        <a:path w="180" h="155448">
                          <a:moveTo>
                            <a:pt x="0" y="0"/>
                          </a:moveTo>
                          <a:lnTo>
                            <a:pt x="0" y="155448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73804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zaslepení stávajícího rozvodu pitné vody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ks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9,00000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102,00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918,00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26"/>
        </w:tabs>
        <w:spacing w:before="60" w:after="0" w:line="179" w:lineRule="exact"/>
        <w:ind w:left="2138" w:right="0" w:firstLine="0"/>
      </w:pPr>
      <w:r>
        <w:drawing>
          <wp:anchor simplePos="0" relativeHeight="251658834" behindDoc="0" locked="0" layoutInCell="1" allowOverlap="1">
            <wp:simplePos x="0" y="0"/>
            <wp:positionH relativeFrom="page">
              <wp:posOffset>551687</wp:posOffset>
            </wp:positionH>
            <wp:positionV relativeFrom="line">
              <wp:posOffset>24462</wp:posOffset>
            </wp:positionV>
            <wp:extent cx="6469380" cy="12192"/>
            <wp:effectExtent l="0" t="0" r="0" b="0"/>
            <wp:wrapNone/>
            <wp:docPr id="1848" name="Freeform 18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9380" cy="12192"/>
                    </a:xfrm>
                    <a:custGeom>
                      <a:rect l="l" t="t" r="r" b="b"/>
                      <a:pathLst>
                        <a:path w="6469380" h="12192">
                          <a:moveTo>
                            <a:pt x="0" y="12192"/>
                          </a:moveTo>
                          <a:lnTo>
                            <a:pt x="6469380" y="12192"/>
                          </a:lnTo>
                          <a:lnTo>
                            <a:pt x="646938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3" behindDoc="0" locked="0" layoutInCell="1" allowOverlap="1">
            <wp:simplePos x="0" y="0"/>
            <wp:positionH relativeFrom="page">
              <wp:posOffset>552450</wp:posOffset>
            </wp:positionH>
            <wp:positionV relativeFrom="line">
              <wp:posOffset>25225</wp:posOffset>
            </wp:positionV>
            <wp:extent cx="6467856" cy="180"/>
            <wp:effectExtent l="0" t="0" r="0" b="0"/>
            <wp:wrapNone/>
            <wp:docPr id="1849" name="Freeform 18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7856" cy="180"/>
                    </a:xfrm>
                    <a:custGeom>
                      <a:rect l="l" t="t" r="r" b="b"/>
                      <a:pathLst>
                        <a:path w="6467856" h="180">
                          <a:moveTo>
                            <a:pt x="0" y="0"/>
                          </a:moveTo>
                          <a:lnTo>
                            <a:pt x="6467856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mtž+dmtž podhled : 6	</w:t>
      </w:r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6,00000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26"/>
        </w:tabs>
        <w:spacing w:before="60" w:after="0" w:line="179" w:lineRule="exact"/>
        <w:ind w:left="2138" w:right="0" w:firstLine="0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kolize rozvaděč : 3	</w:t>
      </w:r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3,00000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43" w:right="337" w:bottom="275" w:left="500" w:header="708" w:footer="708" w:gutter="0"/>
          <w:docGrid w:linePitch="360"/>
        </w:sectPr>
        <w:tabs>
          <w:tab w:val="left" w:pos="9853"/>
        </w:tabs>
        <w:spacing w:before="0" w:after="0" w:line="222" w:lineRule="exact"/>
        <w:ind w:left="348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Zpracováno programem BUILDpower S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© RTS, a.s.	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Stránka 4 z 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505"/>
        </w:tabs>
        <w:spacing w:before="0" w:after="0" w:line="289" w:lineRule="exact"/>
        <w:ind w:left="958" w:right="1912" w:firstLine="0"/>
        <w:jc w:val="right"/>
      </w:pPr>
      <w:r/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Protokol o změně díla	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změnový list číslo 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40</w:t>
      </w:r>
      <w:r>
        <w:rPr>
          <w:rFonts w:ascii="Times New Roman" w:hAnsi="Times New Roman" w:cs="Times New Roman"/>
          <w:sz w:val="26"/>
          <w:szCs w:val="2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46" w:tblpY="-270"/>
        <w:tblOverlap w:val="never"/>
        "
        <w:tblW w:w="9034" w:type="dxa"/>
        <w:tblLook w:val="04A0" w:firstRow="1" w:lastRow="0" w:firstColumn="1" w:lastColumn="0" w:noHBand="0" w:noVBand="1"/>
      </w:tblPr>
      <w:tblGrid>
        <w:gridCol w:w="259"/>
        <w:gridCol w:w="3406"/>
        <w:gridCol w:w="2568"/>
        <w:gridCol w:w="172"/>
        <w:gridCol w:w="2647"/>
      </w:tblGrid>
      <w:tr>
        <w:trPr>
          <w:trHeight w:hRule="exact" w:val="1602"/>
        </w:trPr>
        <w:tc>
          <w:tcPr>
            <w:tcW w:w="9054" w:type="dxa"/>
            <w:gridSpan w:val="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0" w:after="0" w:line="222" w:lineRule="exact"/>
              <w:ind w:left="28" w:right="0" w:firstLine="0"/>
            </w:pPr>
            <w:r>
              <w:drawing>
                <wp:anchor simplePos="0" relativeHeight="251658263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-27257</wp:posOffset>
                  </wp:positionV>
                  <wp:extent cx="27432" cy="27432"/>
                  <wp:effectExtent l="0" t="0" r="0" b="0"/>
                  <wp:wrapNone/>
                  <wp:docPr id="1850" name="Freeform 18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62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-27257</wp:posOffset>
                  </wp:positionV>
                  <wp:extent cx="27432" cy="28956"/>
                  <wp:effectExtent l="0" t="0" r="0" b="0"/>
                  <wp:wrapNone/>
                  <wp:docPr id="1851" name="Freeform 18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Stavba: FN BRNO 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–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Rekonstrukce JIP IHOK ve 14.NP objektu 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30" w:after="0" w:line="230" w:lineRule="exact"/>
              <w:ind w:left="28" w:right="2426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Objekt: 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prostory Fakultní nemocnice Brno, JIP IHOK ve 14. NP objektu L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Objednatel: Fakultní nemocnice Brno, Jihlavská 20, 6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02 00 Brno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222" w:lineRule="exact"/>
              <w:ind w:left="28" w:right="1563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Zhotovitel: Murnyk Stav, s.r.o., 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Rostěnice 49, 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82 01 Rostěnice Zvonovice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Projektant: 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Delta Projektconsult s.r.o., Komenského náměstí 1342/7, 674 01 Třebíč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417"/>
        </w:trPr>
        <w:tc>
          <w:tcPr>
            <w:tcW w:w="3665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1" w:after="187" w:line="240" w:lineRule="auto"/>
              <w:ind w:left="28" w:right="0" w:firstLine="0"/>
            </w:pPr>
            <w:r>
              <w:drawing>
                <wp:anchor simplePos="0" relativeHeight="251658328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line">
                    <wp:posOffset>78</wp:posOffset>
                  </wp:positionV>
                  <wp:extent cx="38100" cy="38100"/>
                  <wp:effectExtent l="0" t="0" r="0" b="0"/>
                  <wp:wrapNone/>
                  <wp:docPr id="1852" name="Freeform 18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7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line">
                    <wp:posOffset>78</wp:posOffset>
                  </wp:positionV>
                  <wp:extent cx="38100" cy="38100"/>
                  <wp:effectExtent l="0" t="0" r="0" b="0"/>
                  <wp:wrapNone/>
                  <wp:docPr id="1853" name="Freeform 18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9" behindDoc="0" locked="0" layoutInCell="1" allowOverlap="1">
                  <wp:simplePos x="0" y="0"/>
                  <wp:positionH relativeFrom="page">
                    <wp:posOffset>4572</wp:posOffset>
                  </wp:positionH>
                  <wp:positionV relativeFrom="line">
                    <wp:posOffset>78</wp:posOffset>
                  </wp:positionV>
                  <wp:extent cx="38100" cy="38100"/>
                  <wp:effectExtent l="0" t="0" r="0" b="0"/>
                  <wp:wrapNone/>
                  <wp:docPr id="1854" name="Freeform 18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3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line">
                    <wp:posOffset>38178</wp:posOffset>
                  </wp:positionV>
                  <wp:extent cx="38100" cy="233172"/>
                  <wp:effectExtent l="0" t="0" r="0" b="0"/>
                  <wp:wrapNone/>
                  <wp:docPr id="1855" name="Freeform 18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233172"/>
                          </a:xfrm>
                          <a:custGeom>
                            <a:rect l="l" t="t" r="r" b="b"/>
                            <a:pathLst>
                              <a:path w="38100" h="233172">
                                <a:moveTo>
                                  <a:pt x="0" y="233172"/>
                                </a:moveTo>
                                <a:lnTo>
                                  <a:pt x="38100" y="233172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Změna: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Silnoproud -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doplnění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2568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58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271272</wp:posOffset>
                  </wp:positionV>
                  <wp:extent cx="38100" cy="38100"/>
                  <wp:effectExtent l="0" t="0" r="0" b="0"/>
                  <wp:wrapNone/>
                  <wp:docPr id="1856" name="Freeform 18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38177</wp:posOffset>
                  </wp:positionH>
                  <wp:positionV relativeFrom="paragraph">
                    <wp:posOffset>271272</wp:posOffset>
                  </wp:positionV>
                  <wp:extent cx="1702562" cy="38100"/>
                  <wp:effectExtent l="0" t="0" r="0" b="0"/>
                  <wp:wrapNone/>
                  <wp:docPr id="1857" name="Freeform 18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2562" cy="38100"/>
                          </a:xfrm>
                          <a:custGeom>
                            <a:rect l="l" t="t" r="r" b="b"/>
                            <a:pathLst>
                              <a:path w="1702562" h="38100">
                                <a:moveTo>
                                  <a:pt x="0" y="38100"/>
                                </a:moveTo>
                                <a:lnTo>
                                  <a:pt x="1702562" y="38100"/>
                                </a:lnTo>
                                <a:lnTo>
                                  <a:pt x="17025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72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32" behindDoc="0" locked="0" layoutInCell="1" allowOverlap="1">
                  <wp:simplePos x="0" y="0"/>
                  <wp:positionH relativeFrom="page">
                    <wp:posOffset>1675256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1858" name="Freeform 18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1" behindDoc="0" locked="0" layoutInCell="1" allowOverlap="1">
                  <wp:simplePos x="0" y="0"/>
                  <wp:positionH relativeFrom="page">
                    <wp:posOffset>1675256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1859" name="Freeform 18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46"/>
        </w:trPr>
        <w:tc>
          <w:tcPr>
            <w:tcW w:w="2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53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1860" name="Freeform 18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2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1861" name="Freeform 18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4" behindDoc="0" locked="0" layoutInCell="1" allowOverlap="1">
                  <wp:simplePos x="0" y="0"/>
                  <wp:positionH relativeFrom="page">
                    <wp:posOffset>4572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1862" name="Freeform 18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6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1863" name="Freeform 18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406" w:type="dxa"/>
            <w:tcBorders>
              <w:top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9" w:after="0" w:line="240" w:lineRule="auto"/>
              <w:ind w:left="59" w:right="-18" w:firstLine="0"/>
            </w:pPr>
            <w:r>
              <w:drawing>
                <wp:anchor simplePos="0" relativeHeight="251658357" behindDoc="0" locked="0" layoutInCell="1" allowOverlap="1">
                  <wp:simplePos x="0" y="0"/>
                  <wp:positionH relativeFrom="page">
                    <wp:posOffset>38100</wp:posOffset>
                  </wp:positionH>
                  <wp:positionV relativeFrom="line">
                    <wp:posOffset>-21766</wp:posOffset>
                  </wp:positionV>
                  <wp:extent cx="2124710" cy="38100"/>
                  <wp:effectExtent l="0" t="0" r="0" b="0"/>
                  <wp:wrapNone/>
                  <wp:docPr id="1864" name="Freeform 18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124710" cy="38100"/>
                          </a:xfrm>
                          <a:custGeom>
                            <a:rect l="l" t="t" r="r" b="b"/>
                            <a:pathLst>
                              <a:path w="2124710" h="38100">
                                <a:moveTo>
                                  <a:pt x="0" y="38100"/>
                                </a:moveTo>
                                <a:lnTo>
                                  <a:pt x="2124710" y="38100"/>
                                </a:lnTo>
                                <a:lnTo>
                                  <a:pt x="21247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Změnu vyvolal: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 projekt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2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63" behindDoc="0" locked="0" layoutInCell="1" allowOverlap="1">
                  <wp:simplePos x="0" y="0"/>
                  <wp:positionH relativeFrom="page">
                    <wp:posOffset>1675256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1865" name="Freeform 18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2" behindDoc="0" locked="0" layoutInCell="1" allowOverlap="1">
                  <wp:simplePos x="0" y="0"/>
                  <wp:positionH relativeFrom="page">
                    <wp:posOffset>1675256</wp:posOffset>
                  </wp:positionH>
                  <wp:positionV relativeFrom="paragraph">
                    <wp:posOffset>0</wp:posOffset>
                  </wp:positionV>
                  <wp:extent cx="38100" cy="38100"/>
                  <wp:effectExtent l="0" t="0" r="0" b="0"/>
                  <wp:wrapNone/>
                  <wp:docPr id="1866" name="Freeform 18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1764"/>
        </w:trPr>
        <w:tc>
          <w:tcPr>
            <w:tcW w:w="259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paragraph">
                    <wp:posOffset>1</wp:posOffset>
                  </wp:positionV>
                  <wp:extent cx="27432" cy="9144"/>
                  <wp:effectExtent l="0" t="0" r="0" b="0"/>
                  <wp:wrapNone/>
                  <wp:docPr id="1867" name="Freeform 18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9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paragraph">
                    <wp:posOffset>1</wp:posOffset>
                  </wp:positionV>
                  <wp:extent cx="9144" cy="9144"/>
                  <wp:effectExtent l="0" t="0" r="0" b="0"/>
                  <wp:wrapNone/>
                  <wp:docPr id="1868" name="Freeform 18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paragraph">
                    <wp:posOffset>1126617</wp:posOffset>
                  </wp:positionV>
                  <wp:extent cx="27432" cy="9144"/>
                  <wp:effectExtent l="0" t="0" r="0" b="0"/>
                  <wp:wrapNone/>
                  <wp:docPr id="1869" name="Freeform 18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4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paragraph">
                    <wp:posOffset>1126617</wp:posOffset>
                  </wp:positionV>
                  <wp:extent cx="9144" cy="9144"/>
                  <wp:effectExtent l="0" t="0" r="0" b="0"/>
                  <wp:wrapNone/>
                  <wp:docPr id="1870" name="Freeform 18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8795" w:type="dxa"/>
            <w:gridSpan w:val="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179" w:lineRule="exact"/>
              <w:ind w:left="59" w:right="0" w:firstLine="0"/>
            </w:pPr>
            <w:r>
              <w:drawing>
                <wp:anchor simplePos="0" relativeHeight="251658360" behindDoc="0" locked="0" layoutInCell="1" allowOverlap="1">
                  <wp:simplePos x="0" y="0"/>
                  <wp:positionH relativeFrom="page">
                    <wp:posOffset>3903548</wp:posOffset>
                  </wp:positionH>
                  <wp:positionV relativeFrom="line">
                    <wp:posOffset>-169594</wp:posOffset>
                  </wp:positionV>
                  <wp:extent cx="38100" cy="38100"/>
                  <wp:effectExtent l="0" t="0" r="0" b="0"/>
                  <wp:wrapNone/>
                  <wp:docPr id="1871" name="Freeform 18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100" cy="38100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1" behindDoc="0" locked="0" layoutInCell="1" allowOverlap="1">
                  <wp:simplePos x="0" y="0"/>
                  <wp:positionH relativeFrom="page">
                    <wp:posOffset>2162887</wp:posOffset>
                  </wp:positionH>
                  <wp:positionV relativeFrom="line">
                    <wp:posOffset>-429</wp:posOffset>
                  </wp:positionV>
                  <wp:extent cx="9144" cy="9144"/>
                  <wp:effectExtent l="0" t="0" r="0" b="0"/>
                  <wp:wrapNone/>
                  <wp:docPr id="1872" name="Freeform 18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3" behindDoc="0" locked="0" layoutInCell="1" allowOverlap="1">
                  <wp:simplePos x="0" y="0"/>
                  <wp:positionH relativeFrom="page">
                    <wp:posOffset>3903548</wp:posOffset>
                  </wp:positionH>
                  <wp:positionV relativeFrom="line">
                    <wp:posOffset>-429</wp:posOffset>
                  </wp:positionV>
                  <wp:extent cx="9144" cy="9144"/>
                  <wp:effectExtent l="0" t="0" r="0" b="0"/>
                  <wp:wrapNone/>
                  <wp:docPr id="1873" name="Freeform 18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Popis změny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8" w:after="1107" w:line="182" w:lineRule="exact"/>
              <w:ind w:left="59" w:right="-3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Změnový list řeší změnu doplnění položek chybějících v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zadávacím výkazu výměr. Zadávací výkaz výměr neobsahuje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tyto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položky nutné ke zprovoznění díla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.  </w:t>
            </w:r>
            <w:r/>
            <w:r/>
          </w:p>
        </w:tc>
      </w:tr>
      <w:tr>
        <w:trPr>
          <w:trHeight w:hRule="exact" w:val="189"/>
        </w:trPr>
        <w:tc>
          <w:tcPr>
            <w:tcW w:w="259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06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Způsob projekčního zpracování: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7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19"/>
        </w:trPr>
        <w:tc>
          <w:tcPr>
            <w:tcW w:w="259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83" w:after="0" w:line="200" w:lineRule="exact"/>
              <w:ind w:left="37" w:right="-18" w:firstLine="0"/>
            </w:pPr>
            <w:r>
              <w:drawing>
                <wp:anchor simplePos="0" relativeHeight="251658437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-445</wp:posOffset>
                  </wp:positionV>
                  <wp:extent cx="27432" cy="9144"/>
                  <wp:effectExtent l="0" t="0" r="0" b="0"/>
                  <wp:wrapNone/>
                  <wp:docPr id="1874" name="Freeform 18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9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-445</wp:posOffset>
                  </wp:positionV>
                  <wp:extent cx="9144" cy="9144"/>
                  <wp:effectExtent l="0" t="0" r="0" b="0"/>
                  <wp:wrapNone/>
                  <wp:docPr id="1875" name="Freeform 18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7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272351</wp:posOffset>
                  </wp:positionV>
                  <wp:extent cx="27432" cy="9144"/>
                  <wp:effectExtent l="0" t="0" r="0" b="0"/>
                  <wp:wrapNone/>
                  <wp:docPr id="1876" name="Freeform 18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8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272351</wp:posOffset>
                  </wp:positionV>
                  <wp:extent cx="9144" cy="9144"/>
                  <wp:effectExtent l="0" t="0" r="0" b="0"/>
                  <wp:wrapNone/>
                  <wp:docPr id="1877" name="Freeform 18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0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516191</wp:posOffset>
                  </wp:positionV>
                  <wp:extent cx="27432" cy="28956"/>
                  <wp:effectExtent l="0" t="0" r="0" b="0"/>
                  <wp:wrapNone/>
                  <wp:docPr id="1878" name="Freeform 18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2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516191</wp:posOffset>
                  </wp:positionV>
                  <wp:extent cx="27432" cy="27432"/>
                  <wp:effectExtent l="0" t="0" r="0" b="0"/>
                  <wp:wrapNone/>
                  <wp:docPr id="1879" name="Freeform 18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1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516191</wp:posOffset>
                  </wp:positionV>
                  <wp:extent cx="27432" cy="28956"/>
                  <wp:effectExtent l="0" t="0" r="0" b="0"/>
                  <wp:wrapNone/>
                  <wp:docPr id="1880" name="Freeform 18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5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545148</wp:posOffset>
                  </wp:positionV>
                  <wp:extent cx="27432" cy="233172"/>
                  <wp:effectExtent l="0" t="0" r="0" b="0"/>
                  <wp:wrapNone/>
                  <wp:docPr id="1881" name="Freeform 18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33172"/>
                          </a:xfrm>
                          <a:custGeom>
                            <a:rect l="l" t="t" r="r" b="b"/>
                            <a:pathLst>
                              <a:path w="27432" h="233172">
                                <a:moveTo>
                                  <a:pt x="0" y="233172"/>
                                </a:moveTo>
                                <a:lnTo>
                                  <a:pt x="27432" y="23317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8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778320</wp:posOffset>
                  </wp:positionV>
                  <wp:extent cx="27432" cy="19812"/>
                  <wp:effectExtent l="0" t="0" r="0" b="0"/>
                  <wp:wrapNone/>
                  <wp:docPr id="1882" name="Freeform 18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9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778320</wp:posOffset>
                  </wp:positionV>
                  <wp:extent cx="27432" cy="19812"/>
                  <wp:effectExtent l="0" t="0" r="0" b="0"/>
                  <wp:wrapNone/>
                  <wp:docPr id="1883" name="Freeform 18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6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798131</wp:posOffset>
                  </wp:positionV>
                  <wp:extent cx="27432" cy="129540"/>
                  <wp:effectExtent l="0" t="0" r="0" b="0"/>
                  <wp:wrapNone/>
                  <wp:docPr id="1884" name="Freeform 18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29540"/>
                          </a:xfrm>
                          <a:custGeom>
                            <a:rect l="l" t="t" r="r" b="b"/>
                            <a:pathLst>
                              <a:path w="27432" h="129540">
                                <a:moveTo>
                                  <a:pt x="0" y="129540"/>
                                </a:moveTo>
                                <a:lnTo>
                                  <a:pt x="27432" y="129540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0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927672</wp:posOffset>
                  </wp:positionV>
                  <wp:extent cx="27432" cy="19812"/>
                  <wp:effectExtent l="0" t="0" r="0" b="0"/>
                  <wp:wrapNone/>
                  <wp:docPr id="1885" name="Freeform 18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1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927672</wp:posOffset>
                  </wp:positionV>
                  <wp:extent cx="27432" cy="19812"/>
                  <wp:effectExtent l="0" t="0" r="0" b="0"/>
                  <wp:wrapNone/>
                  <wp:docPr id="1886" name="Freeform 18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8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947483</wp:posOffset>
                  </wp:positionV>
                  <wp:extent cx="27432" cy="131064"/>
                  <wp:effectExtent l="0" t="0" r="0" b="0"/>
                  <wp:wrapNone/>
                  <wp:docPr id="1887" name="Freeform 18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1064"/>
                          </a:xfrm>
                          <a:custGeom>
                            <a:rect l="l" t="t" r="r" b="b"/>
                            <a:pathLst>
                              <a:path w="27432" h="131064">
                                <a:moveTo>
                                  <a:pt x="0" y="131064"/>
                                </a:moveTo>
                                <a:lnTo>
                                  <a:pt x="27432" y="13106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4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1078547</wp:posOffset>
                  </wp:positionV>
                  <wp:extent cx="27432" cy="28956"/>
                  <wp:effectExtent l="0" t="0" r="0" b="0"/>
                  <wp:wrapNone/>
                  <wp:docPr id="1888" name="Freeform 18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7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1078547</wp:posOffset>
                  </wp:positionV>
                  <wp:extent cx="27432" cy="27432"/>
                  <wp:effectExtent l="0" t="0" r="0" b="0"/>
                  <wp:wrapNone/>
                  <wp:docPr id="1889" name="Freeform 18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6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1078547</wp:posOffset>
                  </wp:positionV>
                  <wp:extent cx="27432" cy="27432"/>
                  <wp:effectExtent l="0" t="0" r="0" b="0"/>
                  <wp:wrapNone/>
                  <wp:docPr id="1890" name="Freeform 18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7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1107504</wp:posOffset>
                  </wp:positionV>
                  <wp:extent cx="27432" cy="137160"/>
                  <wp:effectExtent l="0" t="0" r="0" b="0"/>
                  <wp:wrapNone/>
                  <wp:docPr id="1891" name="Freeform 18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7160"/>
                          </a:xfrm>
                          <a:custGeom>
                            <a:rect l="l" t="t" r="r" b="b"/>
                            <a:pathLst>
                              <a:path w="27432" h="137160">
                                <a:moveTo>
                                  <a:pt x="0" y="137160"/>
                                </a:moveTo>
                                <a:lnTo>
                                  <a:pt x="27432" y="137160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5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1105979</wp:posOffset>
                  </wp:positionV>
                  <wp:extent cx="9144" cy="1524"/>
                  <wp:effectExtent l="0" t="0" r="0" b="0"/>
                  <wp:wrapNone/>
                  <wp:docPr id="1892" name="Freeform 18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1524"/>
                          </a:xfrm>
                          <a:custGeom>
                            <a:rect l="l" t="t" r="r" b="b"/>
                            <a:pathLst>
                              <a:path w="9144" h="1524">
                                <a:moveTo>
                                  <a:pt x="0" y="1524"/>
                                </a:moveTo>
                                <a:lnTo>
                                  <a:pt x="9144" y="152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2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1244664</wp:posOffset>
                  </wp:positionV>
                  <wp:extent cx="27432" cy="9144"/>
                  <wp:effectExtent l="0" t="0" r="0" b="0"/>
                  <wp:wrapNone/>
                  <wp:docPr id="1893" name="Freeform 18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3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1244664</wp:posOffset>
                  </wp:positionV>
                  <wp:extent cx="9144" cy="9144"/>
                  <wp:effectExtent l="0" t="0" r="0" b="0"/>
                  <wp:wrapNone/>
                  <wp:docPr id="1894" name="Freeform 18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80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1253808</wp:posOffset>
                  </wp:positionV>
                  <wp:extent cx="27432" cy="132588"/>
                  <wp:effectExtent l="0" t="0" r="0" b="0"/>
                  <wp:wrapNone/>
                  <wp:docPr id="1895" name="Freeform 18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2588"/>
                          </a:xfrm>
                          <a:custGeom>
                            <a:rect l="l" t="t" r="r" b="b"/>
                            <a:pathLst>
                              <a:path w="27432" h="132588">
                                <a:moveTo>
                                  <a:pt x="0" y="132588"/>
                                </a:moveTo>
                                <a:lnTo>
                                  <a:pt x="27432" y="132588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00" w:lineRule="exact"/>
              <w:ind w:left="42" w:right="-18" w:firstLine="0"/>
            </w:pPr>
            <w:r>
              <w:drawing>
                <wp:anchor simplePos="0" relativeHeight="251658705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-317</wp:posOffset>
                  </wp:positionV>
                  <wp:extent cx="27432" cy="9144"/>
                  <wp:effectExtent l="0" t="0" r="0" b="0"/>
                  <wp:wrapNone/>
                  <wp:docPr id="1896" name="Freeform 18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06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-317</wp:posOffset>
                  </wp:positionV>
                  <wp:extent cx="9144" cy="9144"/>
                  <wp:effectExtent l="0" t="0" r="0" b="0"/>
                  <wp:wrapNone/>
                  <wp:docPr id="1897" name="Freeform 18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13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8826</wp:posOffset>
                  </wp:positionV>
                  <wp:extent cx="27432" cy="131064"/>
                  <wp:effectExtent l="0" t="0" r="0" b="0"/>
                  <wp:wrapNone/>
                  <wp:docPr id="1898" name="Freeform 18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1064"/>
                          </a:xfrm>
                          <a:custGeom>
                            <a:rect l="l" t="t" r="r" b="b"/>
                            <a:pathLst>
                              <a:path w="27432" h="131064">
                                <a:moveTo>
                                  <a:pt x="0" y="131064"/>
                                </a:moveTo>
                                <a:lnTo>
                                  <a:pt x="27432" y="13106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00" w:lineRule="exact"/>
              <w:ind w:left="37" w:right="-18" w:firstLine="0"/>
            </w:pPr>
            <w:r>
              <w:drawing>
                <wp:anchor simplePos="0" relativeHeight="251658738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64</wp:posOffset>
                  </wp:positionV>
                  <wp:extent cx="27432" cy="9143"/>
                  <wp:effectExtent l="0" t="0" r="0" b="0"/>
                  <wp:wrapNone/>
                  <wp:docPr id="1899" name="Freeform 18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3"/>
                          </a:xfrm>
                          <a:custGeom>
                            <a:rect l="l" t="t" r="r" b="b"/>
                            <a:pathLst>
                              <a:path w="27432" h="9143">
                                <a:moveTo>
                                  <a:pt x="0" y="9143"/>
                                </a:moveTo>
                                <a:lnTo>
                                  <a:pt x="27432" y="9143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39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64</wp:posOffset>
                  </wp:positionV>
                  <wp:extent cx="9144" cy="9143"/>
                  <wp:effectExtent l="0" t="0" r="0" b="0"/>
                  <wp:wrapNone/>
                  <wp:docPr id="1900" name="Freeform 19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46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9207</wp:posOffset>
                  </wp:positionV>
                  <wp:extent cx="27432" cy="132588"/>
                  <wp:effectExtent l="0" t="0" r="0" b="0"/>
                  <wp:wrapNone/>
                  <wp:docPr id="1901" name="Freeform 19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2588"/>
                          </a:xfrm>
                          <a:custGeom>
                            <a:rect l="l" t="t" r="r" b="b"/>
                            <a:pathLst>
                              <a:path w="27432" h="132588">
                                <a:moveTo>
                                  <a:pt x="0" y="132588"/>
                                </a:moveTo>
                                <a:lnTo>
                                  <a:pt x="27432" y="132588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1" w:after="964" w:line="200" w:lineRule="exact"/>
              <w:ind w:left="42" w:right="-18" w:firstLine="0"/>
            </w:pPr>
            <w:r>
              <w:drawing>
                <wp:anchor simplePos="0" relativeHeight="251658767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-445</wp:posOffset>
                  </wp:positionV>
                  <wp:extent cx="27432" cy="28956"/>
                  <wp:effectExtent l="0" t="0" r="0" b="0"/>
                  <wp:wrapNone/>
                  <wp:docPr id="1902" name="Freeform 19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69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-445</wp:posOffset>
                  </wp:positionV>
                  <wp:extent cx="27432" cy="27432"/>
                  <wp:effectExtent l="0" t="0" r="0" b="0"/>
                  <wp:wrapNone/>
                  <wp:docPr id="1903" name="Freeform 19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68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-445</wp:posOffset>
                  </wp:positionV>
                  <wp:extent cx="27432" cy="28956"/>
                  <wp:effectExtent l="0" t="0" r="0" b="0"/>
                  <wp:wrapNone/>
                  <wp:docPr id="1904" name="Freeform 19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81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28511</wp:posOffset>
                  </wp:positionV>
                  <wp:extent cx="27432" cy="131064"/>
                  <wp:effectExtent l="0" t="0" r="0" b="0"/>
                  <wp:wrapNone/>
                  <wp:docPr id="1905" name="Freeform 19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1064"/>
                          </a:xfrm>
                          <a:custGeom>
                            <a:rect l="l" t="t" r="r" b="b"/>
                            <a:pathLst>
                              <a:path w="27432" h="131064">
                                <a:moveTo>
                                  <a:pt x="0" y="131064"/>
                                </a:moveTo>
                                <a:lnTo>
                                  <a:pt x="27432" y="13106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01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159575</wp:posOffset>
                  </wp:positionV>
                  <wp:extent cx="27432" cy="28956"/>
                  <wp:effectExtent l="0" t="0" r="0" b="0"/>
                  <wp:wrapNone/>
                  <wp:docPr id="1906" name="Freeform 19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02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159575</wp:posOffset>
                  </wp:positionV>
                  <wp:extent cx="27432" cy="28956"/>
                  <wp:effectExtent l="0" t="0" r="0" b="0"/>
                  <wp:wrapNone/>
                  <wp:docPr id="1907" name="Freeform 19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11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188532</wp:posOffset>
                  </wp:positionV>
                  <wp:extent cx="27432" cy="131064"/>
                  <wp:effectExtent l="0" t="0" r="0" b="0"/>
                  <wp:wrapNone/>
                  <wp:docPr id="1908" name="Freeform 19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1064"/>
                          </a:xfrm>
                          <a:custGeom>
                            <a:rect l="l" t="t" r="r" b="b"/>
                            <a:pathLst>
                              <a:path w="27432" h="131064">
                                <a:moveTo>
                                  <a:pt x="0" y="131064"/>
                                </a:moveTo>
                                <a:lnTo>
                                  <a:pt x="27432" y="13106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31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319596</wp:posOffset>
                  </wp:positionV>
                  <wp:extent cx="27432" cy="19812"/>
                  <wp:effectExtent l="0" t="0" r="0" b="0"/>
                  <wp:wrapNone/>
                  <wp:docPr id="1909" name="Freeform 19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32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319596</wp:posOffset>
                  </wp:positionV>
                  <wp:extent cx="27432" cy="19812"/>
                  <wp:effectExtent l="0" t="0" r="0" b="0"/>
                  <wp:wrapNone/>
                  <wp:docPr id="1910" name="Freeform 19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39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339408</wp:posOffset>
                  </wp:positionV>
                  <wp:extent cx="27432" cy="131064"/>
                  <wp:effectExtent l="0" t="0" r="0" b="0"/>
                  <wp:wrapNone/>
                  <wp:docPr id="1911" name="Freeform 19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31064"/>
                          </a:xfrm>
                          <a:custGeom>
                            <a:rect l="l" t="t" r="r" b="b"/>
                            <a:pathLst>
                              <a:path w="27432" h="131064">
                                <a:moveTo>
                                  <a:pt x="0" y="131064"/>
                                </a:moveTo>
                                <a:lnTo>
                                  <a:pt x="27432" y="13106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59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470421</wp:posOffset>
                  </wp:positionV>
                  <wp:extent cx="27432" cy="20116"/>
                  <wp:effectExtent l="0" t="0" r="0" b="0"/>
                  <wp:wrapNone/>
                  <wp:docPr id="1912" name="Freeform 19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0116"/>
                          </a:xfrm>
                          <a:custGeom>
                            <a:rect l="l" t="t" r="r" b="b"/>
                            <a:pathLst>
                              <a:path w="27432" h="20116">
                                <a:moveTo>
                                  <a:pt x="0" y="20116"/>
                                </a:moveTo>
                                <a:lnTo>
                                  <a:pt x="27432" y="2011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60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470421</wp:posOffset>
                  </wp:positionV>
                  <wp:extent cx="27432" cy="20116"/>
                  <wp:effectExtent l="0" t="0" r="0" b="0"/>
                  <wp:wrapNone/>
                  <wp:docPr id="1913" name="Freeform 19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0116"/>
                          </a:xfrm>
                          <a:custGeom>
                            <a:rect l="l" t="t" r="r" b="b"/>
                            <a:pathLst>
                              <a:path w="27432" h="20116">
                                <a:moveTo>
                                  <a:pt x="0" y="20116"/>
                                </a:moveTo>
                                <a:lnTo>
                                  <a:pt x="27432" y="2011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67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490538</wp:posOffset>
                  </wp:positionV>
                  <wp:extent cx="27432" cy="129540"/>
                  <wp:effectExtent l="0" t="0" r="0" b="0"/>
                  <wp:wrapNone/>
                  <wp:docPr id="1914" name="Freeform 19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29540"/>
                          </a:xfrm>
                          <a:custGeom>
                            <a:rect l="l" t="t" r="r" b="b"/>
                            <a:pathLst>
                              <a:path w="27432" h="129540">
                                <a:moveTo>
                                  <a:pt x="0" y="129540"/>
                                </a:moveTo>
                                <a:lnTo>
                                  <a:pt x="27432" y="129540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87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620078</wp:posOffset>
                  </wp:positionV>
                  <wp:extent cx="27432" cy="19812"/>
                  <wp:effectExtent l="0" t="0" r="0" b="0"/>
                  <wp:wrapNone/>
                  <wp:docPr id="1915" name="Freeform 19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88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620078</wp:posOffset>
                  </wp:positionV>
                  <wp:extent cx="27432" cy="19812"/>
                  <wp:effectExtent l="0" t="0" r="0" b="0"/>
                  <wp:wrapNone/>
                  <wp:docPr id="1916" name="Freeform 19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9812"/>
                          </a:xfrm>
                          <a:custGeom>
                            <a:rect l="l" t="t" r="r" b="b"/>
                            <a:pathLst>
                              <a:path w="27432" h="19812">
                                <a:moveTo>
                                  <a:pt x="0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406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233" w:line="240" w:lineRule="auto"/>
              <w:ind w:left="5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vliv změny na náklady stavby: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 ANO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41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9144" cy="9144"/>
                  <wp:effectExtent l="0" t="0" r="0" b="0"/>
                  <wp:wrapNone/>
                  <wp:docPr id="1917" name="Freeform 19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7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83"/>
        </w:trPr>
        <w:tc>
          <w:tcPr>
            <w:tcW w:w="25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06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3" w:line="184" w:lineRule="exact"/>
              <w:ind w:left="59" w:right="56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Ocenění předložil: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Murnyk Stav, s.r.o.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Ve formě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256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90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9144" cy="9144"/>
                  <wp:effectExtent l="0" t="0" r="0" b="0"/>
                  <wp:wrapNone/>
                  <wp:docPr id="1918" name="Freeform 19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2" behindDoc="0" locked="0" layoutInCell="1" allowOverlap="1">
                  <wp:simplePos x="0" y="0"/>
                  <wp:positionH relativeFrom="page">
                    <wp:posOffset>1631011</wp:posOffset>
                  </wp:positionH>
                  <wp:positionV relativeFrom="paragraph">
                    <wp:posOffset>-1</wp:posOffset>
                  </wp:positionV>
                  <wp:extent cx="9144" cy="9144"/>
                  <wp:effectExtent l="0" t="0" r="0" b="0"/>
                  <wp:wrapNone/>
                  <wp:docPr id="1919" name="Freeform 19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7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12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188" w:line="240" w:lineRule="auto"/>
              <w:ind w:left="59" w:right="0" w:firstLine="0"/>
            </w:pPr>
            <w:r>
              <w:drawing>
                <wp:anchor simplePos="0" relativeHeight="251658523" behindDoc="0" locked="0" layoutInCell="1" allowOverlap="1">
                  <wp:simplePos x="0" y="0"/>
                  <wp:positionH relativeFrom="page">
                    <wp:posOffset>18288</wp:posOffset>
                  </wp:positionH>
                  <wp:positionV relativeFrom="line">
                    <wp:posOffset>-303</wp:posOffset>
                  </wp:positionV>
                  <wp:extent cx="27432" cy="27432"/>
                  <wp:effectExtent l="0" t="0" r="0" b="0"/>
                  <wp:wrapNone/>
                  <wp:docPr id="1920" name="Freeform 19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6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-303</wp:posOffset>
                  </wp:positionV>
                  <wp:extent cx="27432" cy="27432"/>
                  <wp:effectExtent l="0" t="0" r="0" b="0"/>
                  <wp:wrapNone/>
                  <wp:docPr id="1921" name="Freeform 19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5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27129</wp:posOffset>
                  </wp:positionV>
                  <wp:extent cx="18288" cy="1524"/>
                  <wp:effectExtent l="0" t="0" r="0" b="0"/>
                  <wp:wrapNone/>
                  <wp:docPr id="1922" name="Freeform 19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524"/>
                          </a:xfrm>
                          <a:custGeom>
                            <a:rect l="l" t="t" r="r" b="b"/>
                            <a:pathLst>
                              <a:path w="18288" h="1524">
                                <a:moveTo>
                                  <a:pt x="0" y="1524"/>
                                </a:moveTo>
                                <a:lnTo>
                                  <a:pt x="18288" y="1524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náklady na změnu dle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256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188" w:line="240" w:lineRule="auto"/>
              <w:ind w:left="70" w:right="0" w:firstLine="0"/>
            </w:pPr>
            <w:r>
              <w:drawing>
                <wp:anchor simplePos="0" relativeHeight="251658528" behindDoc="0" locked="0" layoutInCell="1" allowOverlap="1">
                  <wp:simplePos x="0" y="0"/>
                  <wp:positionH relativeFrom="page">
                    <wp:posOffset>1631011</wp:posOffset>
                  </wp:positionH>
                  <wp:positionV relativeFrom="line">
                    <wp:posOffset>-303</wp:posOffset>
                  </wp:positionV>
                  <wp:extent cx="27432" cy="27432"/>
                  <wp:effectExtent l="0" t="0" r="0" b="0"/>
                  <wp:wrapNone/>
                  <wp:docPr id="1923" name="Freeform 19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vícepráce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188" w:line="240" w:lineRule="auto"/>
              <w:ind w:left="70" w:right="-18" w:firstLine="0"/>
            </w:pPr>
            <w:r>
              <w:drawing>
                <wp:anchor simplePos="0" relativeHeight="251658532" behindDoc="0" locked="0" layoutInCell="1" allowOverlap="1">
                  <wp:simplePos x="0" y="0"/>
                  <wp:positionH relativeFrom="page">
                    <wp:posOffset>9143</wp:posOffset>
                  </wp:positionH>
                  <wp:positionV relativeFrom="line">
                    <wp:posOffset>-303</wp:posOffset>
                  </wp:positionV>
                  <wp:extent cx="27432" cy="27432"/>
                  <wp:effectExtent l="0" t="0" r="0" b="0"/>
                  <wp:wrapNone/>
                  <wp:docPr id="1924" name="Freeform 19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méněpráce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35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0" w:firstLine="0"/>
            </w:pPr>
            <w:r>
              <w:drawing>
                <wp:anchor simplePos="0" relativeHeight="251658571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-20368</wp:posOffset>
                  </wp:positionV>
                  <wp:extent cx="18288" cy="19812"/>
                  <wp:effectExtent l="0" t="0" r="0" b="0"/>
                  <wp:wrapNone/>
                  <wp:docPr id="1925" name="Freeform 19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Příloha 1 rozpočet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256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139 969,50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0,-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37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0" w:firstLine="0"/>
            </w:pPr>
            <w:r>
              <w:drawing>
                <wp:anchor simplePos="0" relativeHeight="251658603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-21891</wp:posOffset>
                  </wp:positionV>
                  <wp:extent cx="18288" cy="19812"/>
                  <wp:effectExtent l="0" t="0" r="0" b="0"/>
                  <wp:wrapNone/>
                  <wp:docPr id="1926" name="Freeform 19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projekční náklady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256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0,- 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61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74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55"/>
              </w:tabs>
              <w:spacing w:before="24" w:after="0" w:line="240" w:lineRule="auto"/>
              <w:ind w:left="59" w:right="-18" w:firstLine="0"/>
            </w:pPr>
            <w:r>
              <w:drawing>
                <wp:anchor simplePos="0" relativeHeight="251658638" behindDoc="0" locked="0" layoutInCell="1" allowOverlap="1">
                  <wp:simplePos x="0" y="0"/>
                  <wp:positionH relativeFrom="page">
                    <wp:posOffset>18288</wp:posOffset>
                  </wp:positionH>
                  <wp:positionV relativeFrom="line">
                    <wp:posOffset>-15796</wp:posOffset>
                  </wp:positionV>
                  <wp:extent cx="27432" cy="27432"/>
                  <wp:effectExtent l="0" t="0" r="0" b="0"/>
                  <wp:wrapNone/>
                  <wp:docPr id="1927" name="Freeform 19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0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-15796</wp:posOffset>
                  </wp:positionV>
                  <wp:extent cx="27432" cy="27432"/>
                  <wp:effectExtent l="0" t="0" r="0" b="0"/>
                  <wp:wrapNone/>
                  <wp:docPr id="1928" name="Freeform 19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1" behindDoc="0" locked="0" layoutInCell="1" allowOverlap="1">
                  <wp:simplePos x="0" y="0"/>
                  <wp:positionH relativeFrom="page">
                    <wp:posOffset>2172031</wp:posOffset>
                  </wp:positionH>
                  <wp:positionV relativeFrom="line">
                    <wp:posOffset>-15796</wp:posOffset>
                  </wp:positionV>
                  <wp:extent cx="27432" cy="27432"/>
                  <wp:effectExtent l="0" t="0" r="0" b="0"/>
                  <wp:wrapNone/>
                  <wp:docPr id="1929" name="Freeform 19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úprava smluvní ceny: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139 969,50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44" behindDoc="0" locked="0" layoutInCell="1" allowOverlap="1">
                  <wp:simplePos x="0" y="0"/>
                  <wp:positionH relativeFrom="page">
                    <wp:posOffset>9143</wp:posOffset>
                  </wp:positionH>
                  <wp:positionV relativeFrom="paragraph">
                    <wp:posOffset>0</wp:posOffset>
                  </wp:positionV>
                  <wp:extent cx="27432" cy="27432"/>
                  <wp:effectExtent l="0" t="0" r="0" b="0"/>
                  <wp:wrapNone/>
                  <wp:docPr id="1930" name="Freeform 19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23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974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55"/>
              </w:tabs>
              <w:spacing w:before="0" w:after="0" w:line="240" w:lineRule="auto"/>
              <w:ind w:left="59" w:right="-18" w:firstLine="0"/>
            </w:pPr>
            <w:r>
              <w:drawing>
                <wp:anchor simplePos="0" relativeHeight="251658675" behindDoc="0" locked="0" layoutInCell="1" allowOverlap="1">
                  <wp:simplePos x="0" y="0"/>
                  <wp:positionH relativeFrom="page">
                    <wp:posOffset>2162887</wp:posOffset>
                  </wp:positionH>
                  <wp:positionV relativeFrom="line">
                    <wp:posOffset>-11224</wp:posOffset>
                  </wp:positionV>
                  <wp:extent cx="9144" cy="9144"/>
                  <wp:effectExtent l="0" t="0" r="0" b="0"/>
                  <wp:wrapNone/>
                  <wp:docPr id="1931" name="Freeform 19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zvýšení: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139 969,50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20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974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501"/>
              </w:tabs>
              <w:spacing w:before="0" w:after="0" w:line="240" w:lineRule="auto"/>
              <w:ind w:left="59" w:right="-18" w:firstLine="0"/>
            </w:pPr>
            <w:r>
              <w:drawing>
                <wp:anchor simplePos="0" relativeHeight="251658708" behindDoc="0" locked="0" layoutInCell="1" allowOverlap="1">
                  <wp:simplePos x="0" y="0"/>
                  <wp:positionH relativeFrom="page">
                    <wp:posOffset>2162887</wp:posOffset>
                  </wp:positionH>
                  <wp:positionV relativeFrom="line">
                    <wp:posOffset>-11224</wp:posOffset>
                  </wp:positionV>
                  <wp:extent cx="9144" cy="9144"/>
                  <wp:effectExtent l="0" t="0" r="0" b="0"/>
                  <wp:wrapNone/>
                  <wp:docPr id="1932" name="Freeform 19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snížení: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0,-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23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974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55"/>
              </w:tabs>
              <w:spacing w:before="0" w:after="0" w:line="240" w:lineRule="auto"/>
              <w:ind w:left="59" w:right="-18" w:firstLine="0"/>
            </w:pPr>
            <w:r>
              <w:drawing>
                <wp:anchor simplePos="0" relativeHeight="251658741" behindDoc="0" locked="0" layoutInCell="1" allowOverlap="1">
                  <wp:simplePos x="0" y="0"/>
                  <wp:positionH relativeFrom="page">
                    <wp:posOffset>2162887</wp:posOffset>
                  </wp:positionH>
                  <wp:positionV relativeFrom="line">
                    <wp:posOffset>-11223</wp:posOffset>
                  </wp:positionV>
                  <wp:extent cx="9144" cy="9143"/>
                  <wp:effectExtent l="0" t="0" r="0" b="0"/>
                  <wp:wrapNone/>
                  <wp:docPr id="1933" name="Freeform 19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nová cena: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139 969,50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52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59" w:right="0" w:firstLine="0"/>
            </w:pPr>
            <w:r>
              <w:drawing>
                <wp:anchor simplePos="0" relativeHeight="251658770" behindDoc="0" locked="0" layoutInCell="1" allowOverlap="1">
                  <wp:simplePos x="0" y="0"/>
                  <wp:positionH relativeFrom="page">
                    <wp:posOffset>18288</wp:posOffset>
                  </wp:positionH>
                  <wp:positionV relativeFrom="line">
                    <wp:posOffset>-20623</wp:posOffset>
                  </wp:positionV>
                  <wp:extent cx="27432" cy="27432"/>
                  <wp:effectExtent l="0" t="0" r="0" b="0"/>
                  <wp:wrapNone/>
                  <wp:docPr id="1934" name="Freeform 19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73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-20623</wp:posOffset>
                  </wp:positionV>
                  <wp:extent cx="27432" cy="27432"/>
                  <wp:effectExtent l="0" t="0" r="0" b="0"/>
                  <wp:wrapNone/>
                  <wp:docPr id="1935" name="Freeform 19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72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6809</wp:posOffset>
                  </wp:positionV>
                  <wp:extent cx="18288" cy="1524"/>
                  <wp:effectExtent l="0" t="0" r="0" b="0"/>
                  <wp:wrapNone/>
                  <wp:docPr id="1936" name="Freeform 19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524"/>
                          </a:xfrm>
                          <a:custGeom>
                            <a:rect l="l" t="t" r="r" b="b"/>
                            <a:pathLst>
                              <a:path w="18288" h="1524">
                                <a:moveTo>
                                  <a:pt x="0" y="1524"/>
                                </a:moveTo>
                                <a:lnTo>
                                  <a:pt x="18288" y="1524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odsouhlasení nákladů na změnu: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256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70" w:right="0" w:firstLine="0"/>
            </w:pPr>
            <w:r>
              <w:drawing>
                <wp:anchor simplePos="0" relativeHeight="251658774" behindDoc="0" locked="0" layoutInCell="1" allowOverlap="1">
                  <wp:simplePos x="0" y="0"/>
                  <wp:positionH relativeFrom="page">
                    <wp:posOffset>9221</wp:posOffset>
                  </wp:positionH>
                  <wp:positionV relativeFrom="line">
                    <wp:posOffset>-20623</wp:posOffset>
                  </wp:positionV>
                  <wp:extent cx="27432" cy="27432"/>
                  <wp:effectExtent l="0" t="0" r="0" b="0"/>
                  <wp:wrapNone/>
                  <wp:docPr id="1937" name="Freeform 19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Datum 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70" w:right="-18" w:firstLine="0"/>
            </w:pPr>
            <w:r>
              <w:drawing>
                <wp:anchor simplePos="0" relativeHeight="251658778" behindDoc="0" locked="0" layoutInCell="1" allowOverlap="1">
                  <wp:simplePos x="0" y="0"/>
                  <wp:positionH relativeFrom="page">
                    <wp:posOffset>9143</wp:posOffset>
                  </wp:positionH>
                  <wp:positionV relativeFrom="line">
                    <wp:posOffset>-20623</wp:posOffset>
                  </wp:positionV>
                  <wp:extent cx="27432" cy="27432"/>
                  <wp:effectExtent l="0" t="0" r="0" b="0"/>
                  <wp:wrapNone/>
                  <wp:docPr id="1938" name="Freeform 19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Podpis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52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59" w:right="-18" w:firstLine="0"/>
            </w:pPr>
            <w:r>
              <w:drawing>
                <wp:anchor simplePos="0" relativeHeight="251658805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-20622</wp:posOffset>
                  </wp:positionV>
                  <wp:extent cx="27432" cy="27432"/>
                  <wp:effectExtent l="0" t="0" r="0" b="0"/>
                  <wp:wrapNone/>
                  <wp:docPr id="1939" name="Freeform 19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04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6809</wp:posOffset>
                  </wp:positionV>
                  <wp:extent cx="18288" cy="1524"/>
                  <wp:effectExtent l="0" t="0" r="0" b="0"/>
                  <wp:wrapNone/>
                  <wp:docPr id="1940" name="Freeform 19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524"/>
                          </a:xfrm>
                          <a:custGeom>
                            <a:rect l="l" t="t" r="r" b="b"/>
                            <a:pathLst>
                              <a:path w="18288" h="1524">
                                <a:moveTo>
                                  <a:pt x="0" y="1524"/>
                                </a:moveTo>
                                <a:lnTo>
                                  <a:pt x="18288" y="1524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zhotovitel: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37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-18" w:firstLine="0"/>
            </w:pPr>
            <w:r>
              <w:drawing>
                <wp:anchor simplePos="0" relativeHeight="251658834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-20368</wp:posOffset>
                  </wp:positionV>
                  <wp:extent cx="18288" cy="19812"/>
                  <wp:effectExtent l="0" t="0" r="0" b="0"/>
                  <wp:wrapNone/>
                  <wp:docPr id="1941" name="Freeform 19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objednatel (investor, uživatel)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35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-18" w:firstLine="0"/>
            </w:pPr>
            <w:r>
              <w:drawing>
                <wp:anchor simplePos="0" relativeHeight="251658862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-20673</wp:posOffset>
                  </wp:positionV>
                  <wp:extent cx="18288" cy="20116"/>
                  <wp:effectExtent l="0" t="0" r="0" b="0"/>
                  <wp:wrapNone/>
                  <wp:docPr id="1942" name="Freeform 19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20116"/>
                          </a:xfrm>
                          <a:custGeom>
                            <a:rect l="l" t="t" r="r" b="b"/>
                            <a:pathLst>
                              <a:path w="18288" h="20116">
                                <a:moveTo>
                                  <a:pt x="0" y="20116"/>
                                </a:moveTo>
                                <a:lnTo>
                                  <a:pt x="18288" y="20116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TDI: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27"/>
        </w:trPr>
        <w:tc>
          <w:tcPr>
            <w:tcW w:w="259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-18" w:firstLine="0"/>
            </w:pPr>
            <w:r>
              <w:drawing>
                <wp:anchor simplePos="0" relativeHeight="251658890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-20368</wp:posOffset>
                  </wp:positionV>
                  <wp:extent cx="18288" cy="19812"/>
                  <wp:effectExtent l="0" t="0" r="0" b="0"/>
                  <wp:wrapNone/>
                  <wp:docPr id="1943" name="Freeform 19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GP: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48"/>
        </w:trPr>
        <w:tc>
          <w:tcPr>
            <w:tcW w:w="259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200" w:lineRule="exact"/>
              <w:ind w:left="47" w:right="-18" w:firstLine="0"/>
            </w:pPr>
            <w:r>
              <w:drawing>
                <wp:anchor simplePos="0" relativeHeight="251658917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-444</wp:posOffset>
                  </wp:positionV>
                  <wp:extent cx="27432" cy="28956"/>
                  <wp:effectExtent l="0" t="0" r="0" b="0"/>
                  <wp:wrapNone/>
                  <wp:docPr id="1944" name="Freeform 19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21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-445</wp:posOffset>
                  </wp:positionV>
                  <wp:extent cx="27432" cy="27432"/>
                  <wp:effectExtent l="0" t="0" r="0" b="0"/>
                  <wp:wrapNone/>
                  <wp:docPr id="1945" name="Freeform 19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20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-445</wp:posOffset>
                  </wp:positionV>
                  <wp:extent cx="27432" cy="27432"/>
                  <wp:effectExtent l="0" t="0" r="0" b="0"/>
                  <wp:wrapNone/>
                  <wp:docPr id="1946" name="Freeform 19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19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26988</wp:posOffset>
                  </wp:positionV>
                  <wp:extent cx="9144" cy="1524"/>
                  <wp:effectExtent l="0" t="0" r="0" b="0"/>
                  <wp:wrapNone/>
                  <wp:docPr id="1947" name="Freeform 19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1524"/>
                          </a:xfrm>
                          <a:custGeom>
                            <a:rect l="l" t="t" r="r" b="b"/>
                            <a:pathLst>
                              <a:path w="9144" h="1524">
                                <a:moveTo>
                                  <a:pt x="0" y="1524"/>
                                </a:moveTo>
                                <a:lnTo>
                                  <a:pt x="9144" y="152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00" w:lineRule="exact"/>
              <w:ind w:left="4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00" w:lineRule="exact"/>
              <w:ind w:left="37" w:right="-18" w:firstLine="0"/>
            </w:pPr>
            <w:r>
              <w:drawing>
                <wp:anchor simplePos="0" relativeHeight="251658966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-571</wp:posOffset>
                  </wp:positionV>
                  <wp:extent cx="27432" cy="9143"/>
                  <wp:effectExtent l="0" t="0" r="0" b="0"/>
                  <wp:wrapNone/>
                  <wp:docPr id="1948" name="Freeform 19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3"/>
                          </a:xfrm>
                          <a:custGeom>
                            <a:rect l="l" t="t" r="r" b="b"/>
                            <a:pathLst>
                              <a:path w="27432" h="9143">
                                <a:moveTo>
                                  <a:pt x="0" y="9143"/>
                                </a:moveTo>
                                <a:lnTo>
                                  <a:pt x="27432" y="9143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67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-571</wp:posOffset>
                  </wp:positionV>
                  <wp:extent cx="9144" cy="9143"/>
                  <wp:effectExtent l="0" t="0" r="0" b="0"/>
                  <wp:wrapNone/>
                  <wp:docPr id="1949" name="Freeform 19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00" w:lineRule="exact"/>
              <w:ind w:left="2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9" w:after="0" w:line="200" w:lineRule="exact"/>
              <w:ind w:left="37" w:right="-18" w:firstLine="0"/>
            </w:pPr>
            <w:r>
              <w:drawing>
                <wp:anchor simplePos="0" relativeHeight="251659008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-190</wp:posOffset>
                  </wp:positionV>
                  <wp:extent cx="27432" cy="9144"/>
                  <wp:effectExtent l="0" t="0" r="0" b="0"/>
                  <wp:wrapNone/>
                  <wp:docPr id="1950" name="Freeform 19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09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-190</wp:posOffset>
                  </wp:positionV>
                  <wp:extent cx="9144" cy="9144"/>
                  <wp:effectExtent l="0" t="0" r="0" b="0"/>
                  <wp:wrapNone/>
                  <wp:docPr id="1951" name="Freeform 19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62484</wp:posOffset>
                  </wp:positionH>
                  <wp:positionV relativeFrom="line">
                    <wp:posOffset>12192</wp:posOffset>
                  </wp:positionV>
                  <wp:extent cx="178079" cy="241743"/>
                  <wp:effectExtent l="0" t="0" r="0" b="0"/>
                  <wp:wrapNone/>
                  <wp:docPr id="1952" name="Freeform 195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945184" y="12192"/>
                            <a:ext cx="63779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Í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" w:after="1" w:line="200" w:lineRule="exact"/>
              <w:ind w:left="4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4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2" w:line="240" w:lineRule="auto"/>
              <w:ind w:left="59" w:right="-18" w:firstLine="0"/>
            </w:pPr>
            <w:r>
              <w:drawing>
                <wp:anchor simplePos="0" relativeHeight="251658922" behindDoc="0" locked="0" layoutInCell="1" allowOverlap="1">
                  <wp:simplePos x="0" y="0"/>
                  <wp:positionH relativeFrom="page">
                    <wp:posOffset>18288</wp:posOffset>
                  </wp:positionH>
                  <wp:positionV relativeFrom="line">
                    <wp:posOffset>-302</wp:posOffset>
                  </wp:positionV>
                  <wp:extent cx="27432" cy="27432"/>
                  <wp:effectExtent l="0" t="0" r="0" b="0"/>
                  <wp:wrapNone/>
                  <wp:docPr id="1953" name="Freeform 19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24" behindDoc="0" locked="0" layoutInCell="1" allowOverlap="1">
                  <wp:simplePos x="0" y="0"/>
                  <wp:positionH relativeFrom="page">
                    <wp:posOffset>2153743</wp:posOffset>
                  </wp:positionH>
                  <wp:positionV relativeFrom="line">
                    <wp:posOffset>-302</wp:posOffset>
                  </wp:positionV>
                  <wp:extent cx="27432" cy="27432"/>
                  <wp:effectExtent l="0" t="0" r="0" b="0"/>
                  <wp:wrapNone/>
                  <wp:docPr id="1954" name="Freeform 19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Termín předání PD změny: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925" behindDoc="0" locked="0" layoutInCell="1" allowOverlap="1">
                  <wp:simplePos x="0" y="0"/>
                  <wp:positionH relativeFrom="page">
                    <wp:posOffset>9221</wp:posOffset>
                  </wp:positionH>
                  <wp:positionV relativeFrom="paragraph">
                    <wp:posOffset>-1</wp:posOffset>
                  </wp:positionV>
                  <wp:extent cx="27432" cy="27432"/>
                  <wp:effectExtent l="0" t="0" r="0" b="0"/>
                  <wp:wrapNone/>
                  <wp:docPr id="1955" name="Freeform 19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928" behindDoc="0" locked="0" layoutInCell="1" allowOverlap="1">
                  <wp:simplePos x="0" y="0"/>
                  <wp:positionH relativeFrom="page">
                    <wp:posOffset>9143</wp:posOffset>
                  </wp:positionH>
                  <wp:positionV relativeFrom="paragraph">
                    <wp:posOffset>-1</wp:posOffset>
                  </wp:positionV>
                  <wp:extent cx="27432" cy="27432"/>
                  <wp:effectExtent l="0" t="0" r="0" b="0"/>
                  <wp:wrapNone/>
                  <wp:docPr id="1956" name="Freeform 19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429"/>
        </w:trPr>
        <w:tc>
          <w:tcPr>
            <w:tcW w:w="25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74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233" w:line="240" w:lineRule="auto"/>
              <w:ind w:left="59" w:right="-18" w:firstLine="0"/>
            </w:pPr>
            <w:r>
              <w:drawing>
                <wp:anchor simplePos="0" relativeHeight="251658969" behindDoc="0" locked="0" layoutInCell="1" allowOverlap="1">
                  <wp:simplePos x="0" y="0"/>
                  <wp:positionH relativeFrom="page">
                    <wp:posOffset>2162887</wp:posOffset>
                  </wp:positionH>
                  <wp:positionV relativeFrom="line">
                    <wp:posOffset>206</wp:posOffset>
                  </wp:positionV>
                  <wp:extent cx="9144" cy="9143"/>
                  <wp:effectExtent l="0" t="0" r="0" b="0"/>
                  <wp:wrapNone/>
                  <wp:docPr id="1957" name="Freeform 19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Termín realizace změny: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nem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á vliv na termín dokončení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625"/>
        </w:trPr>
        <w:tc>
          <w:tcPr>
            <w:tcW w:w="259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74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439" w:line="240" w:lineRule="auto"/>
              <w:ind w:left="59" w:right="-18" w:firstLine="0"/>
            </w:pPr>
            <w:r>
              <w:drawing>
                <wp:anchor simplePos="0" relativeHeight="251659011" behindDoc="0" locked="0" layoutInCell="1" allowOverlap="1">
                  <wp:simplePos x="0" y="0"/>
                  <wp:positionH relativeFrom="page">
                    <wp:posOffset>2162887</wp:posOffset>
                  </wp:positionH>
                  <wp:positionV relativeFrom="line">
                    <wp:posOffset>206</wp:posOffset>
                  </wp:positionV>
                  <wp:extent cx="9144" cy="9144"/>
                  <wp:effectExtent l="0" t="0" r="0" b="0"/>
                  <wp:wrapNone/>
                  <wp:docPr id="1958" name="Freeform 19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Vliv změny na smluvní termín dokončení stavby: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ne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má vliv na termín dokončení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832"/>
        </w:trPr>
        <w:tc>
          <w:tcPr>
            <w:tcW w:w="259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0" w:line="200" w:lineRule="exact"/>
              <w:ind w:left="42" w:right="-18" w:firstLine="0"/>
            </w:pPr>
            <w:r>
              <w:drawing>
                <wp:anchor simplePos="0" relativeHeight="251659069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-572</wp:posOffset>
                  </wp:positionV>
                  <wp:extent cx="27432" cy="9144"/>
                  <wp:effectExtent l="0" t="0" r="0" b="0"/>
                  <wp:wrapNone/>
                  <wp:docPr id="1959" name="Freeform 19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71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-572</wp:posOffset>
                  </wp:positionV>
                  <wp:extent cx="9144" cy="9144"/>
                  <wp:effectExtent l="0" t="0" r="0" b="0"/>
                  <wp:wrapNone/>
                  <wp:docPr id="1960" name="Freeform 19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00" w:lineRule="exact"/>
              <w:ind w:left="3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00" w:lineRule="exact"/>
              <w:ind w:left="3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00" w:lineRule="exact"/>
              <w:ind w:left="42" w:right="-18" w:firstLine="0"/>
            </w:pPr>
            <w:r>
              <w:drawing>
                <wp:anchor simplePos="0" relativeHeight="251659151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-318</wp:posOffset>
                  </wp:positionV>
                  <wp:extent cx="27432" cy="9145"/>
                  <wp:effectExtent l="0" t="0" r="0" b="0"/>
                  <wp:wrapNone/>
                  <wp:docPr id="1961" name="Freeform 19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5"/>
                          </a:xfrm>
                          <a:custGeom>
                            <a:rect l="l" t="t" r="r" b="b"/>
                            <a:pathLst>
                              <a:path w="27432" h="9145">
                                <a:moveTo>
                                  <a:pt x="0" y="9145"/>
                                </a:moveTo>
                                <a:lnTo>
                                  <a:pt x="27432" y="9145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152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-318</wp:posOffset>
                  </wp:positionV>
                  <wp:extent cx="9144" cy="9145"/>
                  <wp:effectExtent l="0" t="0" r="0" b="0"/>
                  <wp:wrapNone/>
                  <wp:docPr id="1962" name="Freeform 19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00" w:lineRule="exact"/>
              <w:ind w:left="3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0" w:lineRule="exact"/>
              <w:ind w:left="7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Í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00" w:lineRule="exact"/>
              <w:ind w:left="5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00" w:lineRule="exact"/>
              <w:ind w:left="3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0" w:lineRule="exact"/>
              <w:ind w:left="36" w:right="-14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24" w:line="200" w:lineRule="exact"/>
              <w:ind w:left="41" w:right="-9" w:firstLine="0"/>
            </w:pPr>
            <w:r>
              <w:drawing>
                <wp:anchor simplePos="0" relativeHeight="251659244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127190</wp:posOffset>
                  </wp:positionV>
                  <wp:extent cx="27432" cy="9145"/>
                  <wp:effectExtent l="0" t="0" r="0" b="0"/>
                  <wp:wrapNone/>
                  <wp:docPr id="1963" name="Freeform 19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5"/>
                          </a:xfrm>
                          <a:custGeom>
                            <a:rect l="l" t="t" r="r" b="b"/>
                            <a:pathLst>
                              <a:path w="27432" h="9145">
                                <a:moveTo>
                                  <a:pt x="0" y="9145"/>
                                </a:moveTo>
                                <a:lnTo>
                                  <a:pt x="27432" y="9145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45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127190</wp:posOffset>
                  </wp:positionV>
                  <wp:extent cx="9144" cy="9145"/>
                  <wp:effectExtent l="0" t="0" r="0" b="0"/>
                  <wp:wrapNone/>
                  <wp:docPr id="1964" name="Freeform 19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5974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55"/>
              </w:tabs>
              <w:spacing w:before="224" w:after="0" w:line="179" w:lineRule="exact"/>
              <w:ind w:left="59" w:right="0" w:firstLine="0"/>
            </w:pPr>
            <w:r>
              <w:drawing>
                <wp:anchor simplePos="0" relativeHeight="251659073" behindDoc="0" locked="0" layoutInCell="1" allowOverlap="1">
                  <wp:simplePos x="0" y="0"/>
                  <wp:positionH relativeFrom="page">
                    <wp:posOffset>2162887</wp:posOffset>
                  </wp:positionH>
                  <wp:positionV relativeFrom="line">
                    <wp:posOffset>-49</wp:posOffset>
                  </wp:positionV>
                  <wp:extent cx="9144" cy="9144"/>
                  <wp:effectExtent l="0" t="0" r="0" b="0"/>
                  <wp:wrapNone/>
                  <wp:docPr id="1965" name="Freeform 19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Změna je smluvně zakotvena v: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	</w:t>
            </w:r>
            <w:r>
              <w:rPr lang="cs-CZ" sz="16" baseline="0" dirty="0">
                <w:jc w:val="left"/>
                <w:rFonts w:ascii="Arial" w:hAnsi="Arial" w:cs="Arial"/>
                <w:u w:val="single"/>
                <w:color w:val="000000"/>
                <w:sz w:val="16"/>
                <w:szCs w:val="16"/>
              </w:rPr>
              <w:t>stavební práce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" w:after="232" w:line="179" w:lineRule="exact"/>
              <w:ind w:left="5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SOD: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820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4" w:after="439" w:line="240" w:lineRule="auto"/>
              <w:ind w:left="243" w:right="-18" w:firstLine="0"/>
            </w:pPr>
            <w:r>
              <w:drawing>
                <wp:anchor simplePos="0" relativeHeight="251658443" behindDoc="0" locked="0" layoutInCell="1" allowOverlap="1">
                  <wp:simplePos x="0" y="0"/>
                  <wp:positionH relativeFrom="page">
                    <wp:posOffset>109727</wp:posOffset>
                  </wp:positionH>
                  <wp:positionV relativeFrom="line">
                    <wp:posOffset>-3407967</wp:posOffset>
                  </wp:positionV>
                  <wp:extent cx="9144" cy="9144"/>
                  <wp:effectExtent l="0" t="0" r="0" b="0"/>
                  <wp:wrapNone/>
                  <wp:docPr id="1966" name="Freeform 19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4" behindDoc="0" locked="0" layoutInCell="1" allowOverlap="1">
                  <wp:simplePos x="0" y="0"/>
                  <wp:positionH relativeFrom="page">
                    <wp:posOffset>109727</wp:posOffset>
                  </wp:positionH>
                  <wp:positionV relativeFrom="line">
                    <wp:posOffset>-3135171</wp:posOffset>
                  </wp:positionV>
                  <wp:extent cx="9144" cy="9144"/>
                  <wp:effectExtent l="0" t="0" r="0" b="0"/>
                  <wp:wrapNone/>
                  <wp:docPr id="1967" name="Freeform 19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1" behindDoc="0" locked="0" layoutInCell="1" allowOverlap="1">
                  <wp:simplePos x="0" y="0"/>
                  <wp:positionH relativeFrom="page">
                    <wp:posOffset>100583</wp:posOffset>
                  </wp:positionH>
                  <wp:positionV relativeFrom="line">
                    <wp:posOffset>-2891331</wp:posOffset>
                  </wp:positionV>
                  <wp:extent cx="27432" cy="27432"/>
                  <wp:effectExtent l="0" t="0" r="0" b="0"/>
                  <wp:wrapNone/>
                  <wp:docPr id="1968" name="Freeform 19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0" behindDoc="0" locked="0" layoutInCell="1" allowOverlap="1">
                  <wp:simplePos x="0" y="0"/>
                  <wp:positionH relativeFrom="page">
                    <wp:posOffset>100583</wp:posOffset>
                  </wp:positionH>
                  <wp:positionV relativeFrom="line">
                    <wp:posOffset>-2863899</wp:posOffset>
                  </wp:positionV>
                  <wp:extent cx="18288" cy="1524"/>
                  <wp:effectExtent l="0" t="0" r="0" b="0"/>
                  <wp:wrapNone/>
                  <wp:docPr id="1969" name="Freeform 19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524"/>
                          </a:xfrm>
                          <a:custGeom>
                            <a:rect l="l" t="t" r="r" b="b"/>
                            <a:pathLst>
                              <a:path w="18288" h="1524">
                                <a:moveTo>
                                  <a:pt x="0" y="1524"/>
                                </a:moveTo>
                                <a:lnTo>
                                  <a:pt x="18288" y="1524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3" behindDoc="0" locked="0" layoutInCell="1" allowOverlap="1">
                  <wp:simplePos x="0" y="0"/>
                  <wp:positionH relativeFrom="page">
                    <wp:posOffset>100583</wp:posOffset>
                  </wp:positionH>
                  <wp:positionV relativeFrom="line">
                    <wp:posOffset>-2629202</wp:posOffset>
                  </wp:positionV>
                  <wp:extent cx="18288" cy="19812"/>
                  <wp:effectExtent l="0" t="0" r="0" b="0"/>
                  <wp:wrapNone/>
                  <wp:docPr id="1970" name="Freeform 19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5" behindDoc="0" locked="0" layoutInCell="1" allowOverlap="1">
                  <wp:simplePos x="0" y="0"/>
                  <wp:positionH relativeFrom="page">
                    <wp:posOffset>100583</wp:posOffset>
                  </wp:positionH>
                  <wp:positionV relativeFrom="line">
                    <wp:posOffset>-2479850</wp:posOffset>
                  </wp:positionV>
                  <wp:extent cx="18288" cy="19812"/>
                  <wp:effectExtent l="0" t="0" r="0" b="0"/>
                  <wp:wrapNone/>
                  <wp:docPr id="1971" name="Freeform 19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3" behindDoc="0" locked="0" layoutInCell="1" allowOverlap="1">
                  <wp:simplePos x="0" y="0"/>
                  <wp:positionH relativeFrom="page">
                    <wp:posOffset>100583</wp:posOffset>
                  </wp:positionH>
                  <wp:positionV relativeFrom="line">
                    <wp:posOffset>-2328975</wp:posOffset>
                  </wp:positionV>
                  <wp:extent cx="27432" cy="27432"/>
                  <wp:effectExtent l="0" t="0" r="0" b="0"/>
                  <wp:wrapNone/>
                  <wp:docPr id="1972" name="Freeform 19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7" behindDoc="0" locked="0" layoutInCell="1" allowOverlap="1">
                  <wp:simplePos x="0" y="0"/>
                  <wp:positionH relativeFrom="page">
                    <wp:posOffset>109727</wp:posOffset>
                  </wp:positionH>
                  <wp:positionV relativeFrom="line">
                    <wp:posOffset>-2162858</wp:posOffset>
                  </wp:positionV>
                  <wp:extent cx="9144" cy="9144"/>
                  <wp:effectExtent l="0" t="0" r="0" b="0"/>
                  <wp:wrapNone/>
                  <wp:docPr id="1973" name="Freeform 19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10" behindDoc="0" locked="0" layoutInCell="1" allowOverlap="1">
                  <wp:simplePos x="0" y="0"/>
                  <wp:positionH relativeFrom="page">
                    <wp:posOffset>109727</wp:posOffset>
                  </wp:positionH>
                  <wp:positionV relativeFrom="line">
                    <wp:posOffset>-2021126</wp:posOffset>
                  </wp:positionV>
                  <wp:extent cx="9144" cy="9144"/>
                  <wp:effectExtent l="0" t="0" r="0" b="0"/>
                  <wp:wrapNone/>
                  <wp:docPr id="1974" name="Freeform 19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43" behindDoc="0" locked="0" layoutInCell="1" allowOverlap="1">
                  <wp:simplePos x="0" y="0"/>
                  <wp:positionH relativeFrom="page">
                    <wp:posOffset>109727</wp:posOffset>
                  </wp:positionH>
                  <wp:positionV relativeFrom="line">
                    <wp:posOffset>-1880918</wp:posOffset>
                  </wp:positionV>
                  <wp:extent cx="9144" cy="9143"/>
                  <wp:effectExtent l="0" t="0" r="0" b="0"/>
                  <wp:wrapNone/>
                  <wp:docPr id="1975" name="Freeform 19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77" behindDoc="0" locked="0" layoutInCell="1" allowOverlap="1">
                  <wp:simplePos x="0" y="0"/>
                  <wp:positionH relativeFrom="page">
                    <wp:posOffset>100583</wp:posOffset>
                  </wp:positionH>
                  <wp:positionV relativeFrom="line">
                    <wp:posOffset>-1739187</wp:posOffset>
                  </wp:positionV>
                  <wp:extent cx="27432" cy="27432"/>
                  <wp:effectExtent l="0" t="0" r="0" b="0"/>
                  <wp:wrapNone/>
                  <wp:docPr id="1976" name="Freeform 19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76" behindDoc="0" locked="0" layoutInCell="1" allowOverlap="1">
                  <wp:simplePos x="0" y="0"/>
                  <wp:positionH relativeFrom="page">
                    <wp:posOffset>100583</wp:posOffset>
                  </wp:positionH>
                  <wp:positionV relativeFrom="line">
                    <wp:posOffset>-1711755</wp:posOffset>
                  </wp:positionV>
                  <wp:extent cx="18288" cy="1524"/>
                  <wp:effectExtent l="0" t="0" r="0" b="0"/>
                  <wp:wrapNone/>
                  <wp:docPr id="1977" name="Freeform 19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524"/>
                          </a:xfrm>
                          <a:custGeom>
                            <a:rect l="l" t="t" r="r" b="b"/>
                            <a:pathLst>
                              <a:path w="18288" h="1524">
                                <a:moveTo>
                                  <a:pt x="0" y="1524"/>
                                </a:moveTo>
                                <a:lnTo>
                                  <a:pt x="18288" y="1524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08" behindDoc="0" locked="0" layoutInCell="1" allowOverlap="1">
                  <wp:simplePos x="0" y="0"/>
                  <wp:positionH relativeFrom="page">
                    <wp:posOffset>100583</wp:posOffset>
                  </wp:positionH>
                  <wp:positionV relativeFrom="line">
                    <wp:posOffset>-1579166</wp:posOffset>
                  </wp:positionV>
                  <wp:extent cx="27432" cy="27432"/>
                  <wp:effectExtent l="0" t="0" r="0" b="0"/>
                  <wp:wrapNone/>
                  <wp:docPr id="1978" name="Freeform 19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07" behindDoc="0" locked="0" layoutInCell="1" allowOverlap="1">
                  <wp:simplePos x="0" y="0"/>
                  <wp:positionH relativeFrom="page">
                    <wp:posOffset>100583</wp:posOffset>
                  </wp:positionH>
                  <wp:positionV relativeFrom="line">
                    <wp:posOffset>-1551735</wp:posOffset>
                  </wp:positionV>
                  <wp:extent cx="18288" cy="1524"/>
                  <wp:effectExtent l="0" t="0" r="0" b="0"/>
                  <wp:wrapNone/>
                  <wp:docPr id="1979" name="Freeform 19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524"/>
                          </a:xfrm>
                          <a:custGeom>
                            <a:rect l="l" t="t" r="r" b="b"/>
                            <a:pathLst>
                              <a:path w="18288" h="1524">
                                <a:moveTo>
                                  <a:pt x="0" y="1524"/>
                                </a:moveTo>
                                <a:lnTo>
                                  <a:pt x="18288" y="1524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36" behindDoc="0" locked="0" layoutInCell="1" allowOverlap="1">
                  <wp:simplePos x="0" y="0"/>
                  <wp:positionH relativeFrom="page">
                    <wp:posOffset>100583</wp:posOffset>
                  </wp:positionH>
                  <wp:positionV relativeFrom="line">
                    <wp:posOffset>-1419146</wp:posOffset>
                  </wp:positionV>
                  <wp:extent cx="18288" cy="19812"/>
                  <wp:effectExtent l="0" t="0" r="0" b="0"/>
                  <wp:wrapNone/>
                  <wp:docPr id="1980" name="Freeform 19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64" behindDoc="0" locked="0" layoutInCell="1" allowOverlap="1">
                  <wp:simplePos x="0" y="0"/>
                  <wp:positionH relativeFrom="page">
                    <wp:posOffset>100583</wp:posOffset>
                  </wp:positionH>
                  <wp:positionV relativeFrom="line">
                    <wp:posOffset>-1268321</wp:posOffset>
                  </wp:positionV>
                  <wp:extent cx="18288" cy="20116"/>
                  <wp:effectExtent l="0" t="0" r="0" b="0"/>
                  <wp:wrapNone/>
                  <wp:docPr id="1981" name="Freeform 19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20116"/>
                          </a:xfrm>
                          <a:custGeom>
                            <a:rect l="l" t="t" r="r" b="b"/>
                            <a:pathLst>
                              <a:path w="18288" h="20116">
                                <a:moveTo>
                                  <a:pt x="0" y="20116"/>
                                </a:moveTo>
                                <a:lnTo>
                                  <a:pt x="18288" y="20116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92" behindDoc="0" locked="0" layoutInCell="1" allowOverlap="1">
                  <wp:simplePos x="0" y="0"/>
                  <wp:positionH relativeFrom="page">
                    <wp:posOffset>100583</wp:posOffset>
                  </wp:positionH>
                  <wp:positionV relativeFrom="line">
                    <wp:posOffset>-1118664</wp:posOffset>
                  </wp:positionV>
                  <wp:extent cx="18288" cy="19812"/>
                  <wp:effectExtent l="0" t="0" r="0" b="0"/>
                  <wp:wrapNone/>
                  <wp:docPr id="1982" name="Freeform 19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27" behindDoc="0" locked="0" layoutInCell="1" allowOverlap="1">
                  <wp:simplePos x="0" y="0"/>
                  <wp:positionH relativeFrom="page">
                    <wp:posOffset>100583</wp:posOffset>
                  </wp:positionH>
                  <wp:positionV relativeFrom="line">
                    <wp:posOffset>-967789</wp:posOffset>
                  </wp:positionV>
                  <wp:extent cx="27432" cy="27432"/>
                  <wp:effectExtent l="0" t="0" r="0" b="0"/>
                  <wp:wrapNone/>
                  <wp:docPr id="1983" name="Freeform 19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71" behindDoc="0" locked="0" layoutInCell="1" allowOverlap="1">
                  <wp:simplePos x="0" y="0"/>
                  <wp:positionH relativeFrom="page">
                    <wp:posOffset>109727</wp:posOffset>
                  </wp:positionH>
                  <wp:positionV relativeFrom="line">
                    <wp:posOffset>-676704</wp:posOffset>
                  </wp:positionV>
                  <wp:extent cx="9144" cy="9143"/>
                  <wp:effectExtent l="0" t="0" r="0" b="0"/>
                  <wp:wrapNone/>
                  <wp:docPr id="1984" name="Freeform 19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13" behindDoc="0" locked="0" layoutInCell="1" allowOverlap="1">
                  <wp:simplePos x="0" y="0"/>
                  <wp:positionH relativeFrom="page">
                    <wp:posOffset>109727</wp:posOffset>
                  </wp:positionH>
                  <wp:positionV relativeFrom="line">
                    <wp:posOffset>-403908</wp:posOffset>
                  </wp:positionV>
                  <wp:extent cx="9144" cy="9144"/>
                  <wp:effectExtent l="0" t="0" r="0" b="0"/>
                  <wp:wrapNone/>
                  <wp:docPr id="1985" name="Freeform 19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75" behindDoc="0" locked="0" layoutInCell="1" allowOverlap="1">
                  <wp:simplePos x="0" y="0"/>
                  <wp:positionH relativeFrom="page">
                    <wp:posOffset>109727</wp:posOffset>
                  </wp:positionH>
                  <wp:positionV relativeFrom="line">
                    <wp:posOffset>-49</wp:posOffset>
                  </wp:positionV>
                  <wp:extent cx="9144" cy="9144"/>
                  <wp:effectExtent l="0" t="0" r="0" b="0"/>
                  <wp:wrapNone/>
                  <wp:docPr id="1986" name="Freeform 19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strike/>
                <w:color w:val="000000"/>
                <w:sz w:val="16"/>
                <w:szCs w:val="16"/>
              </w:rPr>
              <w:t>projekční práce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1464"/>
        </w:trPr>
        <w:tc>
          <w:tcPr>
            <w:tcW w:w="25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06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179" w:lineRule="exact"/>
              <w:ind w:left="5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Přílohy protokolu: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" w:after="1061" w:line="179" w:lineRule="exact"/>
              <w:ind w:left="5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Příloha 01 položkový rozpočet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9154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9144" cy="9145"/>
                  <wp:effectExtent l="0" t="0" r="0" b="0"/>
                  <wp:wrapNone/>
                  <wp:docPr id="1987" name="Freeform 19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7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13"/>
        </w:trPr>
        <w:tc>
          <w:tcPr>
            <w:tcW w:w="259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06" w:type="dxa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Datum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9247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9144" cy="9145"/>
                  <wp:effectExtent l="0" t="0" r="0" b="0"/>
                  <wp:wrapNone/>
                  <wp:docPr id="1988" name="Freeform 19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72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6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-175515</wp:posOffset>
            </wp:positionV>
            <wp:extent cx="27432" cy="27432"/>
            <wp:effectExtent l="0" t="0" r="0" b="0"/>
            <wp:wrapNone/>
            <wp:docPr id="1989" name="Freeform 19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-175515</wp:posOffset>
            </wp:positionV>
            <wp:extent cx="27432" cy="28956"/>
            <wp:effectExtent l="0" t="0" r="0" b="0"/>
            <wp:wrapNone/>
            <wp:docPr id="1990" name="Freeform 19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8956"/>
                    </a:xfrm>
                    <a:custGeom>
                      <a:rect l="l" t="t" r="r" b="b"/>
                      <a:pathLst>
                        <a:path w="27432" h="28956">
                          <a:moveTo>
                            <a:pt x="0" y="28956"/>
                          </a:moveTo>
                          <a:lnTo>
                            <a:pt x="27432" y="28956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89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5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96013</wp:posOffset>
            </wp:positionV>
            <wp:extent cx="27432" cy="9144"/>
            <wp:effectExtent l="0" t="0" r="0" b="0"/>
            <wp:wrapNone/>
            <wp:docPr id="1991" name="Freeform 19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6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171068</wp:posOffset>
            </wp:positionV>
            <wp:extent cx="27432" cy="9144"/>
            <wp:effectExtent l="0" t="0" r="0" b="0"/>
            <wp:wrapNone/>
            <wp:docPr id="1992" name="Freeform 19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5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122300</wp:posOffset>
            </wp:positionV>
            <wp:extent cx="27432" cy="9144"/>
            <wp:effectExtent l="0" t="0" r="0" b="0"/>
            <wp:wrapNone/>
            <wp:docPr id="1993" name="Freeform 19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96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44577</wp:posOffset>
            </wp:positionV>
            <wp:extent cx="27432" cy="9144"/>
            <wp:effectExtent l="0" t="0" r="0" b="0"/>
            <wp:wrapNone/>
            <wp:docPr id="1994" name="Freeform 19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34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113156</wp:posOffset>
            </wp:positionV>
            <wp:extent cx="27432" cy="28956"/>
            <wp:effectExtent l="0" t="0" r="0" b="0"/>
            <wp:wrapNone/>
            <wp:docPr id="1995" name="Freeform 19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8956"/>
                    </a:xfrm>
                    <a:custGeom>
                      <a:rect l="l" t="t" r="r" b="b"/>
                      <a:pathLst>
                        <a:path w="27432" h="28956">
                          <a:moveTo>
                            <a:pt x="0" y="28956"/>
                          </a:moveTo>
                          <a:lnTo>
                            <a:pt x="27432" y="28956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89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75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24765</wp:posOffset>
            </wp:positionV>
            <wp:extent cx="27432" cy="19812"/>
            <wp:effectExtent l="0" t="0" r="0" b="0"/>
            <wp:wrapNone/>
            <wp:docPr id="1996" name="Freeform 19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19812"/>
                    </a:xfrm>
                    <a:custGeom>
                      <a:rect l="l" t="t" r="r" b="b"/>
                      <a:pathLst>
                        <a:path w="27432" h="19812">
                          <a:moveTo>
                            <a:pt x="0" y="19812"/>
                          </a:moveTo>
                          <a:lnTo>
                            <a:pt x="27432" y="1981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198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07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-1143</wp:posOffset>
            </wp:positionV>
            <wp:extent cx="27432" cy="19812"/>
            <wp:effectExtent l="0" t="0" r="0" b="0"/>
            <wp:wrapNone/>
            <wp:docPr id="1997" name="Freeform 19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19812"/>
                    </a:xfrm>
                    <a:custGeom>
                      <a:rect l="l" t="t" r="r" b="b"/>
                      <a:pathLst>
                        <a:path w="27432" h="19812">
                          <a:moveTo>
                            <a:pt x="0" y="19812"/>
                          </a:moveTo>
                          <a:lnTo>
                            <a:pt x="27432" y="1981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198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6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149732</wp:posOffset>
            </wp:positionV>
            <wp:extent cx="27432" cy="28956"/>
            <wp:effectExtent l="0" t="0" r="0" b="0"/>
            <wp:wrapNone/>
            <wp:docPr id="1998" name="Freeform 19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8956"/>
                    </a:xfrm>
                    <a:custGeom>
                      <a:rect l="l" t="t" r="r" b="b"/>
                      <a:pathLst>
                        <a:path w="27432" h="28956">
                          <a:moveTo>
                            <a:pt x="0" y="28956"/>
                          </a:moveTo>
                          <a:lnTo>
                            <a:pt x="27432" y="28956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89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79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140590</wp:posOffset>
            </wp:positionV>
            <wp:extent cx="27432" cy="9144"/>
            <wp:effectExtent l="0" t="0" r="0" b="0"/>
            <wp:wrapNone/>
            <wp:docPr id="1999" name="Freeform 19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712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107061</wp:posOffset>
            </wp:positionV>
            <wp:extent cx="27432" cy="9144"/>
            <wp:effectExtent l="0" t="0" r="0" b="0"/>
            <wp:wrapNone/>
            <wp:docPr id="2000" name="Freeform 20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745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72009</wp:posOffset>
            </wp:positionV>
            <wp:extent cx="27432" cy="9143"/>
            <wp:effectExtent l="0" t="0" r="0" b="0"/>
            <wp:wrapNone/>
            <wp:docPr id="2001" name="Freeform 20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3"/>
                    </a:xfrm>
                    <a:custGeom>
                      <a:rect l="l" t="t" r="r" b="b"/>
                      <a:pathLst>
                        <a:path w="27432" h="9143">
                          <a:moveTo>
                            <a:pt x="0" y="9143"/>
                          </a:moveTo>
                          <a:lnTo>
                            <a:pt x="27432" y="9143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780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38480</wp:posOffset>
            </wp:positionV>
            <wp:extent cx="27432" cy="28956"/>
            <wp:effectExtent l="0" t="0" r="0" b="0"/>
            <wp:wrapNone/>
            <wp:docPr id="2002" name="Freeform 20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8956"/>
                    </a:xfrm>
                    <a:custGeom>
                      <a:rect l="l" t="t" r="r" b="b"/>
                      <a:pathLst>
                        <a:path w="27432" h="28956">
                          <a:moveTo>
                            <a:pt x="0" y="28956"/>
                          </a:moveTo>
                          <a:lnTo>
                            <a:pt x="27432" y="28956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89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810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23240</wp:posOffset>
            </wp:positionV>
            <wp:extent cx="27432" cy="28956"/>
            <wp:effectExtent l="0" t="0" r="0" b="0"/>
            <wp:wrapNone/>
            <wp:docPr id="2003" name="Freeform 20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8956"/>
                    </a:xfrm>
                    <a:custGeom>
                      <a:rect l="l" t="t" r="r" b="b"/>
                      <a:pathLst>
                        <a:path w="27432" h="28956">
                          <a:moveTo>
                            <a:pt x="0" y="28956"/>
                          </a:moveTo>
                          <a:lnTo>
                            <a:pt x="27432" y="28956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89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838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8002</wp:posOffset>
            </wp:positionV>
            <wp:extent cx="27432" cy="19812"/>
            <wp:effectExtent l="0" t="0" r="0" b="0"/>
            <wp:wrapNone/>
            <wp:docPr id="2004" name="Freeform 20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19812"/>
                    </a:xfrm>
                    <a:custGeom>
                      <a:rect l="l" t="t" r="r" b="b"/>
                      <a:pathLst>
                        <a:path w="27432" h="19812">
                          <a:moveTo>
                            <a:pt x="0" y="19812"/>
                          </a:moveTo>
                          <a:lnTo>
                            <a:pt x="27432" y="1981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198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6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158827</wp:posOffset>
            </wp:positionV>
            <wp:extent cx="27432" cy="20116"/>
            <wp:effectExtent l="0" t="0" r="0" b="0"/>
            <wp:wrapNone/>
            <wp:docPr id="2005" name="Freeform 20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0116"/>
                    </a:xfrm>
                    <a:custGeom>
                      <a:rect l="l" t="t" r="r" b="b"/>
                      <a:pathLst>
                        <a:path w="27432" h="20116">
                          <a:moveTo>
                            <a:pt x="0" y="20116"/>
                          </a:moveTo>
                          <a:lnTo>
                            <a:pt x="27432" y="20116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011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894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133223</wp:posOffset>
            </wp:positionV>
            <wp:extent cx="27432" cy="19812"/>
            <wp:effectExtent l="0" t="0" r="0" b="0"/>
            <wp:wrapNone/>
            <wp:docPr id="2006" name="Freeform 20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19812"/>
                    </a:xfrm>
                    <a:custGeom>
                      <a:rect l="l" t="t" r="r" b="b"/>
                      <a:pathLst>
                        <a:path w="27432" h="19812">
                          <a:moveTo>
                            <a:pt x="0" y="19812"/>
                          </a:moveTo>
                          <a:lnTo>
                            <a:pt x="27432" y="1981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198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930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108839</wp:posOffset>
            </wp:positionV>
            <wp:extent cx="27432" cy="28956"/>
            <wp:effectExtent l="0" t="0" r="0" b="0"/>
            <wp:wrapNone/>
            <wp:docPr id="2007" name="Freeform 20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8956"/>
                    </a:xfrm>
                    <a:custGeom>
                      <a:rect l="l" t="t" r="r" b="b"/>
                      <a:pathLst>
                        <a:path w="27432" h="28956">
                          <a:moveTo>
                            <a:pt x="0" y="28956"/>
                          </a:moveTo>
                          <a:lnTo>
                            <a:pt x="27432" y="28956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89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973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49403</wp:posOffset>
            </wp:positionV>
            <wp:extent cx="27432" cy="9143"/>
            <wp:effectExtent l="0" t="0" r="0" b="0"/>
            <wp:wrapNone/>
            <wp:docPr id="2008" name="Freeform 20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3"/>
                    </a:xfrm>
                    <a:custGeom>
                      <a:rect l="l" t="t" r="r" b="b"/>
                      <a:pathLst>
                        <a:path w="27432" h="9143">
                          <a:moveTo>
                            <a:pt x="0" y="9143"/>
                          </a:moveTo>
                          <a:lnTo>
                            <a:pt x="27432" y="9143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015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146940</wp:posOffset>
            </wp:positionV>
            <wp:extent cx="27432" cy="9144"/>
            <wp:effectExtent l="0" t="0" r="0" b="0"/>
            <wp:wrapNone/>
            <wp:docPr id="2009" name="Freeform 20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077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25018</wp:posOffset>
            </wp:positionV>
            <wp:extent cx="27432" cy="9144"/>
            <wp:effectExtent l="0" t="0" r="0" b="0"/>
            <wp:wrapNone/>
            <wp:docPr id="2010" name="Freeform 20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4"/>
                    </a:xfrm>
                    <a:custGeom>
                      <a:rect l="l" t="t" r="r" b="b"/>
                      <a:pathLst>
                        <a:path w="27432" h="9144">
                          <a:moveTo>
                            <a:pt x="0" y="9144"/>
                          </a:moveTo>
                          <a:lnTo>
                            <a:pt x="27432" y="9144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56" behindDoc="0" locked="0" layoutInCell="1" allowOverlap="1">
            <wp:simplePos x="0" y="0"/>
            <wp:positionH relativeFrom="page">
              <wp:posOffset>4950840</wp:posOffset>
            </wp:positionH>
            <wp:positionV relativeFrom="paragraph">
              <wp:posOffset>34162</wp:posOffset>
            </wp:positionV>
            <wp:extent cx="9144" cy="9145"/>
            <wp:effectExtent l="0" t="0" r="0" b="0"/>
            <wp:wrapNone/>
            <wp:docPr id="2011" name="Freeform 20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8" behindDoc="0" locked="0" layoutInCell="1" allowOverlap="1">
            <wp:simplePos x="0" y="0"/>
            <wp:positionH relativeFrom="page">
              <wp:posOffset>6632193</wp:posOffset>
            </wp:positionH>
            <wp:positionV relativeFrom="paragraph">
              <wp:posOffset>34162</wp:posOffset>
            </wp:positionV>
            <wp:extent cx="27432" cy="9145"/>
            <wp:effectExtent l="0" t="0" r="0" b="0"/>
            <wp:wrapNone/>
            <wp:docPr id="2012" name="Freeform 20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5"/>
                    </a:xfrm>
                    <a:custGeom>
                      <a:rect l="l" t="t" r="r" b="b"/>
                      <a:pathLst>
                        <a:path w="27432" h="9145">
                          <a:moveTo>
                            <a:pt x="0" y="9145"/>
                          </a:moveTo>
                          <a:lnTo>
                            <a:pt x="27432" y="9145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6" w:h="17328"/>
          <w:pgMar w:top="343" w:right="500" w:bottom="275" w:left="500" w:header="708" w:footer="708" w:gutter="0"/>
          <w:docGrid w:linePitch="360"/>
        </w:sectPr>
      </w:pPr>
      <w:r>
        <w:drawing>
          <wp:anchor simplePos="0" relativeHeight="251659249" behindDoc="0" locked="0" layoutInCell="1" allowOverlap="1">
            <wp:simplePos x="0" y="0"/>
            <wp:positionH relativeFrom="page">
              <wp:posOffset>4950840</wp:posOffset>
            </wp:positionH>
            <wp:positionV relativeFrom="page">
              <wp:posOffset>8720074</wp:posOffset>
            </wp:positionV>
            <wp:extent cx="9144" cy="9145"/>
            <wp:effectExtent l="0" t="0" r="0" b="0"/>
            <wp:wrapNone/>
            <wp:docPr id="2013" name="Freeform 20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1" behindDoc="0" locked="0" layoutInCell="1" allowOverlap="1">
            <wp:simplePos x="0" y="0"/>
            <wp:positionH relativeFrom="page">
              <wp:posOffset>6632193</wp:posOffset>
            </wp:positionH>
            <wp:positionV relativeFrom="page">
              <wp:posOffset>8720074</wp:posOffset>
            </wp:positionV>
            <wp:extent cx="27432" cy="9145"/>
            <wp:effectExtent l="0" t="0" r="0" b="0"/>
            <wp:wrapNone/>
            <wp:docPr id="2014" name="Freeform 20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9145"/>
                    </a:xfrm>
                    <a:custGeom>
                      <a:rect l="l" t="t" r="r" b="b"/>
                      <a:pathLst>
                        <a:path w="27432" h="9145">
                          <a:moveTo>
                            <a:pt x="0" y="9145"/>
                          </a:moveTo>
                          <a:lnTo>
                            <a:pt x="27432" y="9145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4" behindDoc="0" locked="0" layoutInCell="1" allowOverlap="1">
            <wp:simplePos x="0" y="0"/>
            <wp:positionH relativeFrom="page">
              <wp:posOffset>855268</wp:posOffset>
            </wp:positionH>
            <wp:positionV relativeFrom="page">
              <wp:posOffset>8861806</wp:posOffset>
            </wp:positionV>
            <wp:extent cx="27432" cy="27432"/>
            <wp:effectExtent l="0" t="0" r="0" b="0"/>
            <wp:wrapNone/>
            <wp:docPr id="2015" name="Freeform 20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3" behindDoc="0" locked="0" layoutInCell="1" allowOverlap="1">
            <wp:simplePos x="0" y="0"/>
            <wp:positionH relativeFrom="page">
              <wp:posOffset>855268</wp:posOffset>
            </wp:positionH>
            <wp:positionV relativeFrom="page">
              <wp:posOffset>8861806</wp:posOffset>
            </wp:positionV>
            <wp:extent cx="27432" cy="27432"/>
            <wp:effectExtent l="0" t="0" r="0" b="0"/>
            <wp:wrapNone/>
            <wp:docPr id="2016" name="Freeform 20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7" behindDoc="0" locked="0" layoutInCell="1" allowOverlap="1">
            <wp:simplePos x="0" y="0"/>
            <wp:positionH relativeFrom="page">
              <wp:posOffset>1047292</wp:posOffset>
            </wp:positionH>
            <wp:positionV relativeFrom="page">
              <wp:posOffset>8861806</wp:posOffset>
            </wp:positionV>
            <wp:extent cx="27432" cy="27432"/>
            <wp:effectExtent l="0" t="0" r="0" b="0"/>
            <wp:wrapNone/>
            <wp:docPr id="2017" name="Freeform 20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8" behindDoc="0" locked="0" layoutInCell="1" allowOverlap="1">
            <wp:simplePos x="0" y="0"/>
            <wp:positionH relativeFrom="page">
              <wp:posOffset>1074724</wp:posOffset>
            </wp:positionH>
            <wp:positionV relativeFrom="page">
              <wp:posOffset>8861806</wp:posOffset>
            </wp:positionV>
            <wp:extent cx="2135378" cy="27432"/>
            <wp:effectExtent l="0" t="0" r="0" b="0"/>
            <wp:wrapNone/>
            <wp:docPr id="2018" name="Freeform 20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35378" cy="27432"/>
                    </a:xfrm>
                    <a:custGeom>
                      <a:rect l="l" t="t" r="r" b="b"/>
                      <a:pathLst>
                        <a:path w="2135378" h="27432">
                          <a:moveTo>
                            <a:pt x="0" y="27432"/>
                          </a:moveTo>
                          <a:lnTo>
                            <a:pt x="2135378" y="27432"/>
                          </a:lnTo>
                          <a:lnTo>
                            <a:pt x="2135378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9" behindDoc="0" locked="0" layoutInCell="1" allowOverlap="1">
            <wp:simplePos x="0" y="0"/>
            <wp:positionH relativeFrom="page">
              <wp:posOffset>3201035</wp:posOffset>
            </wp:positionH>
            <wp:positionV relativeFrom="page">
              <wp:posOffset>8861806</wp:posOffset>
            </wp:positionV>
            <wp:extent cx="27432" cy="27432"/>
            <wp:effectExtent l="0" t="0" r="0" b="0"/>
            <wp:wrapNone/>
            <wp:docPr id="2019" name="Freeform 20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0" behindDoc="0" locked="0" layoutInCell="1" allowOverlap="1">
            <wp:simplePos x="0" y="0"/>
            <wp:positionH relativeFrom="page">
              <wp:posOffset>3228467</wp:posOffset>
            </wp:positionH>
            <wp:positionV relativeFrom="page">
              <wp:posOffset>8861806</wp:posOffset>
            </wp:positionV>
            <wp:extent cx="1722374" cy="27432"/>
            <wp:effectExtent l="0" t="0" r="0" b="0"/>
            <wp:wrapNone/>
            <wp:docPr id="2020" name="Freeform 20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22374" cy="27432"/>
                    </a:xfrm>
                    <a:custGeom>
                      <a:rect l="l" t="t" r="r" b="b"/>
                      <a:pathLst>
                        <a:path w="1722374" h="27432">
                          <a:moveTo>
                            <a:pt x="0" y="27432"/>
                          </a:moveTo>
                          <a:lnTo>
                            <a:pt x="1722374" y="27432"/>
                          </a:lnTo>
                          <a:lnTo>
                            <a:pt x="1722374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1" behindDoc="0" locked="0" layoutInCell="1" allowOverlap="1">
            <wp:simplePos x="0" y="0"/>
            <wp:positionH relativeFrom="page">
              <wp:posOffset>4941696</wp:posOffset>
            </wp:positionH>
            <wp:positionV relativeFrom="page">
              <wp:posOffset>8861806</wp:posOffset>
            </wp:positionV>
            <wp:extent cx="27432" cy="27432"/>
            <wp:effectExtent l="0" t="0" r="0" b="0"/>
            <wp:wrapNone/>
            <wp:docPr id="2021" name="Freeform 20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5" behindDoc="0" locked="0" layoutInCell="1" allowOverlap="1">
            <wp:simplePos x="0" y="0"/>
            <wp:positionH relativeFrom="page">
              <wp:posOffset>6632193</wp:posOffset>
            </wp:positionH>
            <wp:positionV relativeFrom="page">
              <wp:posOffset>8861806</wp:posOffset>
            </wp:positionV>
            <wp:extent cx="27432" cy="27432"/>
            <wp:effectExtent l="0" t="0" r="0" b="0"/>
            <wp:wrapNone/>
            <wp:docPr id="2022" name="Freeform 20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4" behindDoc="0" locked="0" layoutInCell="1" allowOverlap="1">
            <wp:simplePos x="0" y="0"/>
            <wp:positionH relativeFrom="page">
              <wp:posOffset>6632193</wp:posOffset>
            </wp:positionH>
            <wp:positionV relativeFrom="page">
              <wp:posOffset>8861806</wp:posOffset>
            </wp:positionV>
            <wp:extent cx="27432" cy="27432"/>
            <wp:effectExtent l="0" t="0" r="0" b="0"/>
            <wp:wrapNone/>
            <wp:docPr id="2023" name="Freeform 20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56" w:tblpY="-10"/>
        <w:tblOverlap w:val="never"/>
        "
        <w:tblW w:w="10746" w:type="dxa"/>
        <w:tblLook w:val="04A0" w:firstRow="1" w:lastRow="0" w:firstColumn="1" w:lastColumn="0" w:noHBand="0" w:noVBand="1"/>
      </w:tblPr>
      <w:tblGrid>
        <w:gridCol w:w="3749"/>
        <w:gridCol w:w="2366"/>
        <w:gridCol w:w="1220"/>
        <w:gridCol w:w="3429"/>
      </w:tblGrid>
      <w:tr>
        <w:trPr>
          <w:trHeight w:hRule="exact" w:val="652"/>
        </w:trPr>
        <w:tc>
          <w:tcPr>
            <w:tcW w:w="7337" w:type="dxa"/>
            <w:gridSpan w:val="3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74" w:line="240" w:lineRule="auto"/>
              <w:ind w:left="3579" w:right="-18" w:firstLine="0"/>
            </w:pPr>
            <w:r/>
            <w:r>
              <w:rPr lang="cs-CZ" sz="28" baseline="0" dirty="0">
                <w:jc w:val="left"/>
                <w:rFonts w:ascii="Arial" w:hAnsi="Arial" w:cs="Arial"/>
                <w:b/>
                <w:bCs/>
                <w:color w:val="000000"/>
                <w:sz w:val="28"/>
                <w:szCs w:val="28"/>
              </w:rPr>
              <w:t>Položkový rozpočet stavby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 </w:t>
            </w:r>
            <w:r/>
            <w:r/>
          </w:p>
        </w:tc>
        <w:tc>
          <w:tcPr>
            <w:tcW w:w="3429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657"/>
        </w:trPr>
        <w:tc>
          <w:tcPr>
            <w:tcW w:w="3749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46"/>
              </w:tabs>
              <w:spacing w:before="215" w:after="0" w:line="272" w:lineRule="exact"/>
              <w:ind w:left="208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Stavba: 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04.25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42"/>
              </w:tabs>
              <w:spacing w:before="360" w:after="0" w:line="224" w:lineRule="exact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Objekt: 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42"/>
              </w:tabs>
              <w:spacing w:before="260" w:after="119" w:line="224" w:lineRule="exact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Rozpočet: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ZL40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33528</wp:posOffset>
                  </wp:positionH>
                  <wp:positionV relativeFrom="paragraph">
                    <wp:posOffset>133349</wp:posOffset>
                  </wp:positionV>
                  <wp:extent cx="3115970" cy="284224"/>
                  <wp:effectExtent l="0" t="0" r="0" b="0"/>
                  <wp:wrapNone/>
                  <wp:docPr id="2024" name="Freeform 202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8219" y="133349"/>
                            <a:ext cx="3001670" cy="1699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7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FN BRNO - Rekonstrukce JIP IHOK 14.NP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30479</wp:posOffset>
                  </wp:positionH>
                  <wp:positionV relativeFrom="paragraph">
                    <wp:posOffset>533224</wp:posOffset>
                  </wp:positionV>
                  <wp:extent cx="959393" cy="255338"/>
                  <wp:effectExtent l="0" t="0" r="0" b="0"/>
                  <wp:wrapNone/>
                  <wp:docPr id="2025" name="Freeform 202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5170" y="533224"/>
                            <a:ext cx="845093" cy="1410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20"/>
                                  <w:szCs w:val="20"/>
                                </w:rPr>
                                <w:t>Změnové listy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30479</wp:posOffset>
                  </wp:positionH>
                  <wp:positionV relativeFrom="paragraph">
                    <wp:posOffset>842596</wp:posOffset>
                  </wp:positionV>
                  <wp:extent cx="1423618" cy="255338"/>
                  <wp:effectExtent l="0" t="0" r="0" b="0"/>
                  <wp:wrapNone/>
                  <wp:docPr id="2026" name="Freeform 202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5170" y="842596"/>
                            <a:ext cx="1309318" cy="1410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20"/>
                                  <w:szCs w:val="20"/>
                                </w:rPr>
                                <w:t>Silnoproud - doplnění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29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055"/>
        </w:trPr>
        <w:tc>
          <w:tcPr>
            <w:tcW w:w="374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0" w:line="222" w:lineRule="exact"/>
              <w:ind w:left="204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1499870</wp:posOffset>
                  </wp:positionH>
                  <wp:positionV relativeFrom="line">
                    <wp:posOffset>65912</wp:posOffset>
                  </wp:positionV>
                  <wp:extent cx="2011532" cy="694250"/>
                  <wp:effectExtent l="0" t="0" r="0" b="0"/>
                  <wp:wrapNone/>
                  <wp:docPr id="2027" name="Freeform 202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53438" y="65912"/>
                            <a:ext cx="1897232" cy="579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386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Fakultní nemocnice Brno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Jihlavská 340/20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80" w:after="0" w:line="222" w:lineRule="exact"/>
                                <w:ind w:left="1435" w:right="0" w:firstLine="0"/>
                                <w:jc w:val="right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20"/>
                                  <w:szCs w:val="20"/>
                                </w:rPr>
                                <w:t>Brno - Bohunice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Objednatel: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0" w:after="47" w:line="222" w:lineRule="exact"/>
              <w:ind w:left="2342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62500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649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0" w:line="224" w:lineRule="exact"/>
              <w:ind w:left="2132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IČO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65269705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0" w:after="0" w:line="224" w:lineRule="exact"/>
              <w:ind w:left="2064" w:right="864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DIČ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CZ65269705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1055"/>
        </w:trPr>
        <w:tc>
          <w:tcPr>
            <w:tcW w:w="374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3" w:after="0" w:line="222" w:lineRule="exact"/>
              <w:ind w:left="204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1499870</wp:posOffset>
                  </wp:positionH>
                  <wp:positionV relativeFrom="line">
                    <wp:posOffset>66545</wp:posOffset>
                  </wp:positionV>
                  <wp:extent cx="1204408" cy="255338"/>
                  <wp:effectExtent l="0" t="0" r="0" b="0"/>
                  <wp:wrapNone/>
                  <wp:docPr id="2028" name="Freeform 202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53438" y="66545"/>
                            <a:ext cx="1090108" cy="1410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20"/>
                                  <w:szCs w:val="20"/>
                                </w:rPr>
                                <w:t>Murnyk Stav s.r.o.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Zhotovitel: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0" w:after="46" w:line="222" w:lineRule="exact"/>
              <w:ind w:left="2342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1499870</wp:posOffset>
                  </wp:positionH>
                  <wp:positionV relativeFrom="line">
                    <wp:posOffset>91819</wp:posOffset>
                  </wp:positionV>
                  <wp:extent cx="254733" cy="255338"/>
                  <wp:effectExtent l="0" t="0" r="0" b="0"/>
                  <wp:wrapNone/>
                  <wp:docPr id="2029" name="Freeform 202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53438" y="91819"/>
                            <a:ext cx="140433" cy="1410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1"/>
                                  <w:sz w:val="20"/>
                                  <w:szCs w:val="20"/>
                                </w:rPr>
                                <w:t>49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68201  </w:t>
            </w:r>
            <w:r/>
            <w:r/>
          </w:p>
        </w:tc>
        <w:tc>
          <w:tcPr>
            <w:tcW w:w="236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30479</wp:posOffset>
                  </wp:positionH>
                  <wp:positionV relativeFrom="paragraph">
                    <wp:posOffset>506173</wp:posOffset>
                  </wp:positionV>
                  <wp:extent cx="2107813" cy="255338"/>
                  <wp:effectExtent l="0" t="0" r="0" b="0"/>
                  <wp:wrapNone/>
                  <wp:docPr id="2030" name="Freeform 203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5170" y="506173"/>
                            <a:ext cx="1993513" cy="1410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Rostěnice-Zvonovice - Rostěnice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4649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3" w:after="0" w:line="224" w:lineRule="exact"/>
              <w:ind w:left="2132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IČO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05829275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0" w:after="0" w:line="224" w:lineRule="exact"/>
              <w:ind w:left="2064" w:right="864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DIČ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CZ05829275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1069"/>
        </w:trPr>
        <w:tc>
          <w:tcPr>
            <w:tcW w:w="374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22" w:lineRule="exact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Vypracoval: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14" w:after="25" w:line="222" w:lineRule="exact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Rozpis ceny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236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29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4" w:after="0" w:line="240" w:lineRule="auto"/>
              <w:ind w:left="2425" w:right="209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428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21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HSV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20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29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119" w:line="240" w:lineRule="auto"/>
              <w:ind w:left="2674" w:right="208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28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22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PSV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20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29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120" w:line="240" w:lineRule="auto"/>
              <w:ind w:left="2674" w:right="208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</w:p>
        </w:tc>
      </w:tr>
      <w:tr>
        <w:trPr>
          <w:trHeight w:hRule="exact" w:val="429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21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20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29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119" w:line="240" w:lineRule="auto"/>
              <w:ind w:left="2000" w:right="208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127 245,00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28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22" w:line="240" w:lineRule="auto"/>
              <w:ind w:left="204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Vedlejší náklady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23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20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29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120" w:line="240" w:lineRule="auto"/>
              <w:ind w:left="2754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28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22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Ostatní náklady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23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20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29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120" w:line="240" w:lineRule="auto"/>
              <w:ind w:left="2122" w:right="208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12 724,50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</w:p>
        </w:tc>
      </w:tr>
      <w:tr>
        <w:trPr>
          <w:trHeight w:hRule="exact" w:val="428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7" w:after="119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20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29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5" w:after="117" w:line="240" w:lineRule="auto"/>
              <w:ind w:left="2000" w:right="208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139 969,50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618"/>
        </w:trPr>
        <w:tc>
          <w:tcPr>
            <w:tcW w:w="374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3" w:after="0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Rekapitulace daní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2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29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28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18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Základ pro sníženou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86"/>
              </w:tabs>
              <w:spacing w:before="105" w:after="118" w:line="240" w:lineRule="auto"/>
              <w:ind w:left="8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649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18" w:line="240" w:lineRule="auto"/>
              <w:ind w:left="4055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2251329</wp:posOffset>
                  </wp:positionH>
                  <wp:positionV relativeFrom="line">
                    <wp:posOffset>54262</wp:posOffset>
                  </wp:positionV>
                  <wp:extent cx="387144" cy="270631"/>
                  <wp:effectExtent l="0" t="0" r="0" b="0"/>
                  <wp:wrapNone/>
                  <wp:docPr id="2031" name="Freeform 203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488938" y="54262"/>
                            <a:ext cx="272844" cy="1563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46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5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29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120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Snížená DPH  </w:t>
            </w:r>
            <w:r/>
            <w:r/>
          </w:p>
        </w:tc>
        <w:tc>
          <w:tcPr>
            <w:tcW w:w="236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86"/>
              </w:tabs>
              <w:spacing w:before="106" w:after="120" w:line="240" w:lineRule="auto"/>
              <w:ind w:left="8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649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120" w:line="240" w:lineRule="auto"/>
              <w:ind w:left="4055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2251329</wp:posOffset>
                  </wp:positionH>
                  <wp:positionV relativeFrom="line">
                    <wp:posOffset>54897</wp:posOffset>
                  </wp:positionV>
                  <wp:extent cx="387144" cy="270631"/>
                  <wp:effectExtent l="0" t="0" r="0" b="0"/>
                  <wp:wrapNone/>
                  <wp:docPr id="2032" name="Freeform 203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488938" y="54897"/>
                            <a:ext cx="272844" cy="1563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46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5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28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19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Základ pro základní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86"/>
              </w:tabs>
              <w:spacing w:before="105" w:after="119" w:line="240" w:lineRule="auto"/>
              <w:ind w:left="8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649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19" w:line="240" w:lineRule="auto"/>
              <w:ind w:left="4055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1823085</wp:posOffset>
                  </wp:positionH>
                  <wp:positionV relativeFrom="line">
                    <wp:posOffset>54262</wp:posOffset>
                  </wp:positionV>
                  <wp:extent cx="815480" cy="270631"/>
                  <wp:effectExtent l="0" t="0" r="0" b="0"/>
                  <wp:wrapNone/>
                  <wp:docPr id="2033" name="Freeform 203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060694" y="54262"/>
                            <a:ext cx="701180" cy="1563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46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22"/>
                                  <w:szCs w:val="22"/>
                                </w:rPr>
                                <w:t>139 969,50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28"/>
        </w:trPr>
        <w:tc>
          <w:tcPr>
            <w:tcW w:w="37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19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Základní DPH  </w:t>
            </w:r>
            <w:r/>
            <w:r/>
          </w:p>
        </w:tc>
        <w:tc>
          <w:tcPr>
            <w:tcW w:w="236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86"/>
              </w:tabs>
              <w:spacing w:before="105" w:after="119" w:line="240" w:lineRule="auto"/>
              <w:ind w:left="8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649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19" w:line="240" w:lineRule="auto"/>
              <w:ind w:left="4055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1900808</wp:posOffset>
                  </wp:positionH>
                  <wp:positionV relativeFrom="line">
                    <wp:posOffset>54262</wp:posOffset>
                  </wp:positionV>
                  <wp:extent cx="737664" cy="555619"/>
                  <wp:effectExtent l="0" t="0" r="0" b="0"/>
                  <wp:wrapNone/>
                  <wp:docPr id="2034" name="Freeform 203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138417" y="54262"/>
                            <a:ext cx="623364" cy="4413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448" w:lineRule="exact"/>
                                <w:ind w:left="552" w:right="0" w:hanging="552"/>
                                <w:jc w:val="right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22"/>
                                  <w:szCs w:val="22"/>
                                </w:rPr>
                                <w:t>29 393,60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5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38"/>
        </w:trPr>
        <w:tc>
          <w:tcPr>
            <w:tcW w:w="374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31" w:line="240" w:lineRule="auto"/>
              <w:ind w:left="2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Zaokrouhlení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649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31" w:line="240" w:lineRule="auto"/>
              <w:ind w:left="405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517"/>
        </w:trPr>
        <w:tc>
          <w:tcPr>
            <w:tcW w:w="3749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1" w:after="148" w:line="240" w:lineRule="auto"/>
              <w:ind w:left="208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Cena celkem s DPH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236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29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923060</wp:posOffset>
                  </wp:positionH>
                  <wp:positionV relativeFrom="paragraph">
                    <wp:posOffset>64404</wp:posOffset>
                  </wp:positionV>
                  <wp:extent cx="937255" cy="297819"/>
                  <wp:effectExtent l="0" t="0" r="0" b="0"/>
                  <wp:wrapNone/>
                  <wp:docPr id="2035" name="Freeform 203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935726" y="64404"/>
                            <a:ext cx="822955" cy="1835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89" w:lineRule="exact"/>
                                <w:ind w:left="0" w:right="0" w:firstLine="0"/>
                              </w:pPr>
                              <w:r>
                                <w:rPr lang="cs-CZ" sz="26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3"/>
                                  <w:sz w:val="26"/>
                                  <w:szCs w:val="26"/>
                                </w:rPr>
                                <w:t>169 363,10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1799614</wp:posOffset>
                  </wp:positionH>
                  <wp:positionV relativeFrom="paragraph">
                    <wp:posOffset>89740</wp:posOffset>
                  </wp:positionV>
                  <wp:extent cx="374620" cy="255338"/>
                  <wp:effectExtent l="0" t="0" r="0" b="0"/>
                  <wp:wrapNone/>
                  <wp:docPr id="2036" name="Freeform 203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812280" y="89740"/>
                            <a:ext cx="260320" cy="1410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8"/>
                                  <w:sz w:val="20"/>
                                  <w:szCs w:val="20"/>
                                </w:rPr>
                                <w:t>CZK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956"/>
        </w:trPr>
        <w:tc>
          <w:tcPr>
            <w:tcW w:w="6116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301"/>
              </w:tabs>
              <w:spacing w:before="881" w:after="0" w:line="222" w:lineRule="exact"/>
              <w:ind w:left="184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dne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55" w:after="297" w:line="222" w:lineRule="exact"/>
              <w:ind w:left="2945" w:right="-18" w:firstLine="0"/>
            </w:pPr>
            <w:r>
              <w:drawing>
                <wp:anchor simplePos="0" relativeHeight="251658475" behindDoc="0" locked="0" layoutInCell="1" allowOverlap="1">
                  <wp:simplePos x="0" y="0"/>
                  <wp:positionH relativeFrom="page">
                    <wp:posOffset>1475486</wp:posOffset>
                  </wp:positionH>
                  <wp:positionV relativeFrom="line">
                    <wp:posOffset>36752</wp:posOffset>
                  </wp:positionV>
                  <wp:extent cx="1594358" cy="12192"/>
                  <wp:effectExtent l="0" t="0" r="0" b="0"/>
                  <wp:wrapNone/>
                  <wp:docPr id="2037" name="Freeform 20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94358" cy="12192"/>
                          </a:xfrm>
                          <a:custGeom>
                            <a:rect l="l" t="t" r="r" b="b"/>
                            <a:pathLst>
                              <a:path w="1594358" h="12192">
                                <a:moveTo>
                                  <a:pt x="0" y="12192"/>
                                </a:moveTo>
                                <a:lnTo>
                                  <a:pt x="1594358" y="12192"/>
                                </a:lnTo>
                                <a:lnTo>
                                  <a:pt x="15943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778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4" behindDoc="0" locked="0" layoutInCell="1" allowOverlap="1">
                  <wp:simplePos x="0" y="0"/>
                  <wp:positionH relativeFrom="page">
                    <wp:posOffset>1476248</wp:posOffset>
                  </wp:positionH>
                  <wp:positionV relativeFrom="line">
                    <wp:posOffset>37513</wp:posOffset>
                  </wp:positionV>
                  <wp:extent cx="1592961" cy="180"/>
                  <wp:effectExtent l="0" t="0" r="0" b="0"/>
                  <wp:wrapNone/>
                  <wp:docPr id="2038" name="Freeform 20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92961" cy="180"/>
                          </a:xfrm>
                          <a:custGeom>
                            <a:rect l="l" t="t" r="r" b="b"/>
                            <a:pathLst>
                              <a:path w="1592961" h="180">
                                <a:moveTo>
                                  <a:pt x="0" y="0"/>
                                </a:moveTo>
                                <a:lnTo>
                                  <a:pt x="1592961" y="0"/>
                                </a:lnTo>
                              </a:path>
                            </a:pathLst>
                          </a:custGeom>
                          <a:noFill/>
                          <a:ln w="1778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7" behindDoc="0" locked="0" layoutInCell="1" allowOverlap="1">
                  <wp:simplePos x="0" y="0"/>
                  <wp:positionH relativeFrom="page">
                    <wp:posOffset>1475486</wp:posOffset>
                  </wp:positionH>
                  <wp:positionV relativeFrom="line">
                    <wp:posOffset>847774</wp:posOffset>
                  </wp:positionV>
                  <wp:extent cx="1594358" cy="12192"/>
                  <wp:effectExtent l="0" t="0" r="0" b="0"/>
                  <wp:wrapNone/>
                  <wp:docPr id="2039" name="Freeform 20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94358" cy="12192"/>
                          </a:xfrm>
                          <a:custGeom>
                            <a:rect l="l" t="t" r="r" b="b"/>
                            <a:pathLst>
                              <a:path w="1594358" h="12192">
                                <a:moveTo>
                                  <a:pt x="0" y="12192"/>
                                </a:moveTo>
                                <a:lnTo>
                                  <a:pt x="1594358" y="12192"/>
                                </a:lnTo>
                                <a:lnTo>
                                  <a:pt x="15943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778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6" behindDoc="0" locked="0" layoutInCell="1" allowOverlap="1">
                  <wp:simplePos x="0" y="0"/>
                  <wp:positionH relativeFrom="page">
                    <wp:posOffset>1476248</wp:posOffset>
                  </wp:positionH>
                  <wp:positionV relativeFrom="line">
                    <wp:posOffset>848536</wp:posOffset>
                  </wp:positionV>
                  <wp:extent cx="1592961" cy="180"/>
                  <wp:effectExtent l="0" t="0" r="0" b="0"/>
                  <wp:wrapNone/>
                  <wp:docPr id="2040" name="Freeform 20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92961" cy="180"/>
                          </a:xfrm>
                          <a:custGeom>
                            <a:rect l="l" t="t" r="r" b="b"/>
                            <a:pathLst>
                              <a:path w="1592961" h="180">
                                <a:moveTo>
                                  <a:pt x="0" y="0"/>
                                </a:moveTo>
                                <a:lnTo>
                                  <a:pt x="1592961" y="0"/>
                                </a:lnTo>
                              </a:path>
                            </a:pathLst>
                          </a:custGeom>
                          <a:noFill/>
                          <a:ln w="1778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Za zhotovitele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2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22" behindDoc="0" locked="0" layoutInCell="1" allowOverlap="1">
                  <wp:simplePos x="0" y="0"/>
                  <wp:positionH relativeFrom="page">
                    <wp:posOffset>6095</wp:posOffset>
                  </wp:positionH>
                  <wp:positionV relativeFrom="paragraph">
                    <wp:posOffset>737617</wp:posOffset>
                  </wp:positionV>
                  <wp:extent cx="2545715" cy="12192"/>
                  <wp:effectExtent l="0" t="0" r="0" b="0"/>
                  <wp:wrapNone/>
                  <wp:docPr id="2041" name="Freeform 20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545715" cy="12192"/>
                          </a:xfrm>
                          <a:custGeom>
                            <a:rect l="l" t="t" r="r" b="b"/>
                            <a:pathLst>
                              <a:path w="2545715" h="12192">
                                <a:moveTo>
                                  <a:pt x="0" y="12192"/>
                                </a:moveTo>
                                <a:lnTo>
                                  <a:pt x="2545715" y="12192"/>
                                </a:lnTo>
                                <a:lnTo>
                                  <a:pt x="2545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778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1" behindDoc="0" locked="0" layoutInCell="1" allowOverlap="1">
                  <wp:simplePos x="0" y="0"/>
                  <wp:positionH relativeFrom="page">
                    <wp:posOffset>6857</wp:posOffset>
                  </wp:positionH>
                  <wp:positionV relativeFrom="paragraph">
                    <wp:posOffset>738378</wp:posOffset>
                  </wp:positionV>
                  <wp:extent cx="2544191" cy="180"/>
                  <wp:effectExtent l="0" t="0" r="0" b="0"/>
                  <wp:wrapNone/>
                  <wp:docPr id="2042" name="Freeform 20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544191" cy="180"/>
                          </a:xfrm>
                          <a:custGeom>
                            <a:rect l="l" t="t" r="r" b="b"/>
                            <a:pathLst>
                              <a:path w="2544191" h="180">
                                <a:moveTo>
                                  <a:pt x="0" y="0"/>
                                </a:moveTo>
                                <a:lnTo>
                                  <a:pt x="2544191" y="0"/>
                                </a:lnTo>
                              </a:path>
                            </a:pathLst>
                          </a:custGeom>
                          <a:noFill/>
                          <a:ln w="1778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4" behindDoc="0" locked="0" layoutInCell="1" allowOverlap="1">
                  <wp:simplePos x="0" y="0"/>
                  <wp:positionH relativeFrom="page">
                    <wp:posOffset>6095</wp:posOffset>
                  </wp:positionH>
                  <wp:positionV relativeFrom="paragraph">
                    <wp:posOffset>1548639</wp:posOffset>
                  </wp:positionV>
                  <wp:extent cx="2545715" cy="12192"/>
                  <wp:effectExtent l="0" t="0" r="0" b="0"/>
                  <wp:wrapNone/>
                  <wp:docPr id="2043" name="Freeform 20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545715" cy="12192"/>
                          </a:xfrm>
                          <a:custGeom>
                            <a:rect l="l" t="t" r="r" b="b"/>
                            <a:pathLst>
                              <a:path w="2545715" h="12192">
                                <a:moveTo>
                                  <a:pt x="0" y="12192"/>
                                </a:moveTo>
                                <a:lnTo>
                                  <a:pt x="2545715" y="12192"/>
                                </a:lnTo>
                                <a:lnTo>
                                  <a:pt x="2545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778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3" behindDoc="0" locked="0" layoutInCell="1" allowOverlap="1">
                  <wp:simplePos x="0" y="0"/>
                  <wp:positionH relativeFrom="page">
                    <wp:posOffset>6857</wp:posOffset>
                  </wp:positionH>
                  <wp:positionV relativeFrom="paragraph">
                    <wp:posOffset>1549401</wp:posOffset>
                  </wp:positionV>
                  <wp:extent cx="2544191" cy="180"/>
                  <wp:effectExtent l="0" t="0" r="0" b="0"/>
                  <wp:wrapNone/>
                  <wp:docPr id="2044" name="Freeform 20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544191" cy="180"/>
                          </a:xfrm>
                          <a:custGeom>
                            <a:rect l="l" t="t" r="r" b="b"/>
                            <a:pathLst>
                              <a:path w="2544191" h="180">
                                <a:moveTo>
                                  <a:pt x="0" y="0"/>
                                </a:moveTo>
                                <a:lnTo>
                                  <a:pt x="2544191" y="0"/>
                                </a:lnTo>
                              </a:path>
                            </a:pathLst>
                          </a:custGeom>
                          <a:noFill/>
                          <a:ln w="1778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429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58" w:after="297" w:line="240" w:lineRule="auto"/>
              <w:ind w:left="12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Za objednatele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4" w:h="17325"/>
          <w:pgMar w:top="320" w:right="500" w:bottom="183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56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20" w:right="500" w:bottom="183" w:left="500" w:header="708" w:footer="708" w:gutter="0"/>
          <w:cols w:num="2" w:space="0" w:equalWidth="0">
            <w:col w:w="4953" w:space="4288"/>
            <w:col w:w="1103" w:space="0"/>
          </w:cols>
          <w:docGrid w:linePitch="360"/>
        </w:sectPr>
        <w:spacing w:before="0" w:after="0" w:line="20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Stránka 1 z 4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94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stavby: 04.25 - FN BRNO - Rekonstrukce JIP IHOK 14.NP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objektu: 09 - Změnové listy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2" w:lineRule="exact"/>
        <w:ind w:left="94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rozpočtu: ZL40 - Silnoproud - doplnění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56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20" w:right="500" w:bottom="183" w:left="500" w:header="708" w:footer="708" w:gutter="0"/>
          <w:cols w:num="2" w:space="0" w:equalWidth="0">
            <w:col w:w="5852" w:space="3388"/>
            <w:col w:w="1103" w:space="0"/>
          </w:cols>
          <w:docGrid w:linePitch="360"/>
        </w:sectPr>
        <w:spacing w:before="0" w:after="0" w:line="20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Stránka 2 z 4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9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1"/>
          <w:sz w:val="24"/>
          <w:szCs w:val="24"/>
        </w:rPr>
        <w:t>Rekapitulace dílů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9"/>
        <w:tblOverlap w:val="never"/>
        "
        <w:tblW w:w="10727" w:type="dxa"/>
        <w:tblLook w:val="04A0" w:firstRow="1" w:lastRow="0" w:firstColumn="1" w:lastColumn="0" w:noHBand="0" w:noVBand="1"/>
      </w:tblPr>
      <w:tblGrid>
        <w:gridCol w:w="1483"/>
        <w:gridCol w:w="3329"/>
        <w:gridCol w:w="1294"/>
        <w:gridCol w:w="1435"/>
        <w:gridCol w:w="1135"/>
        <w:gridCol w:w="1435"/>
        <w:gridCol w:w="634"/>
      </w:tblGrid>
      <w:tr>
        <w:trPr>
          <w:trHeight w:hRule="exact" w:val="493"/>
        </w:trPr>
        <w:tc>
          <w:tcPr>
            <w:tcW w:w="148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9" w:after="155" w:line="240" w:lineRule="auto"/>
              <w:ind w:left="513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Číslo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9" w:after="155" w:line="240" w:lineRule="auto"/>
              <w:ind w:left="16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Název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9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9" w:after="155" w:line="240" w:lineRule="auto"/>
              <w:ind w:left="317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Typ dílu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35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9" w:after="155" w:line="240" w:lineRule="auto"/>
              <w:ind w:left="40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9" w:after="155" w:line="240" w:lineRule="auto"/>
              <w:ind w:left="24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2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2"/>
                <w:sz w:val="18"/>
                <w:szCs w:val="18"/>
              </w:rPr>
              <w:t>M21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28955</wp:posOffset>
                  </wp:positionH>
                  <wp:positionV relativeFrom="paragraph">
                    <wp:posOffset>151066</wp:posOffset>
                  </wp:positionV>
                  <wp:extent cx="911428" cy="241743"/>
                  <wp:effectExtent l="0" t="0" r="0" b="0"/>
                  <wp:wrapNone/>
                  <wp:docPr id="2045" name="Freeform 204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0705" y="151066"/>
                            <a:ext cx="797128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Elektromontáže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45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2"/>
                <w:sz w:val="18"/>
                <w:szCs w:val="18"/>
              </w:rPr>
              <w:t>MON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50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127 245,00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2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90,9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2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28955</wp:posOffset>
                  </wp:positionH>
                  <wp:positionV relativeFrom="paragraph">
                    <wp:posOffset>151066</wp:posOffset>
                  </wp:positionV>
                  <wp:extent cx="912571" cy="241743"/>
                  <wp:effectExtent l="0" t="0" r="0" b="0"/>
                  <wp:wrapNone/>
                  <wp:docPr id="2046" name="Freeform 204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0705" y="151066"/>
                            <a:ext cx="798271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Ostatní náklady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53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602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12 724,50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9,1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74"/>
        </w:trPr>
        <w:tc>
          <w:tcPr>
            <w:tcW w:w="148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7" w:after="157" w:line="240" w:lineRule="auto"/>
              <w:ind w:left="2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Cena 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94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35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7" w:after="157" w:line="240" w:lineRule="auto"/>
              <w:ind w:left="50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139 969,50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4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7" w:after="157" w:line="240" w:lineRule="auto"/>
              <w:ind w:left="135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4" w:h="17325"/>
          <w:pgMar w:top="320" w:right="500" w:bottom="183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56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20" w:right="500" w:bottom="183" w:left="500" w:header="708" w:footer="708" w:gutter="0"/>
          <w:cols w:num="2" w:space="0" w:equalWidth="0">
            <w:col w:w="4953" w:space="4288"/>
            <w:col w:w="1103" w:space="0"/>
          </w:cols>
          <w:docGrid w:linePitch="360"/>
        </w:sectPr>
        <w:spacing w:before="0" w:after="0" w:line="20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Stránka 3 z 4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4205" w:right="4535" w:firstLine="0"/>
        <w:jc w:val="right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2"/>
          <w:sz w:val="24"/>
          <w:szCs w:val="24"/>
        </w:rPr>
        <w:t>Položkový rozpočet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70"/>
        <w:tblOverlap w:val="never"/>
        "
        <w:tblW w:w="10187" w:type="dxa"/>
        <w:tblLook w:val="04A0" w:firstRow="1" w:lastRow="0" w:firstColumn="1" w:lastColumn="0" w:noHBand="0" w:noVBand="1"/>
      </w:tblPr>
      <w:tblGrid>
        <w:gridCol w:w="379"/>
        <w:gridCol w:w="990"/>
        <w:gridCol w:w="8837"/>
      </w:tblGrid>
      <w:tr>
        <w:trPr>
          <w:trHeight w:hRule="exact" w:val="481"/>
        </w:trPr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2" w:after="138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90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2" w:after="138" w:line="240" w:lineRule="auto"/>
              <w:ind w:left="4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04.25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37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2" w:after="148" w:line="240" w:lineRule="auto"/>
              <w:ind w:left="425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FN BRNO - Rekonstrukce JIP IHOK 14.NP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4"/>
        </w:trPr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2" w:after="121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90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2" w:after="121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37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3" w:after="130" w:line="240" w:lineRule="auto"/>
              <w:ind w:left="425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Změnové listy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80"/>
        </w:trPr>
        <w:tc>
          <w:tcPr>
            <w:tcW w:w="379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0" w:after="138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90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0" w:after="138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ZL40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37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148" w:line="240" w:lineRule="auto"/>
              <w:ind w:left="425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Silnoproud - doplnění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42"/>
        <w:tblOverlap w:val="never"/>
        "
        <w:tblW w:w="10187" w:type="dxa"/>
        <w:tblLook w:val="04A0" w:firstRow="1" w:lastRow="0" w:firstColumn="1" w:lastColumn="0" w:noHBand="0" w:noVBand="1"/>
      </w:tblPr>
      <w:tblGrid>
        <w:gridCol w:w="379"/>
        <w:gridCol w:w="1387"/>
        <w:gridCol w:w="4227"/>
        <w:gridCol w:w="535"/>
        <w:gridCol w:w="1166"/>
        <w:gridCol w:w="1087"/>
        <w:gridCol w:w="1423"/>
      </w:tblGrid>
      <w:tr>
        <w:trPr>
          <w:trHeight w:hRule="exact" w:val="740"/>
        </w:trPr>
        <w:tc>
          <w:tcPr>
            <w:tcW w:w="379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2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5"/>
                <w:sz w:val="20"/>
                <w:szCs w:val="20"/>
              </w:rPr>
              <w:t>P.č.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387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Číslo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227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Název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15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6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47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Množství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87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49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Cena / 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2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27"/>
        </w:trPr>
        <w:tc>
          <w:tcPr>
            <w:tcW w:w="5994" w:type="dxa"/>
            <w:gridSpan w:val="3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794"/>
              </w:tabs>
              <w:spacing w:before="0" w:after="0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Díl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M21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Elektromontáže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66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510" w:type="dxa"/>
            <w:gridSpan w:val="2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69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127 245,00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614"/>
        </w:trPr>
        <w:tc>
          <w:tcPr>
            <w:tcW w:w="379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7" w:line="204" w:lineRule="exact"/>
              <w:ind w:left="28" w:right="-98" w:firstLine="218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/>
          </w:p>
        </w:tc>
        <w:tc>
          <w:tcPr>
            <w:tcW w:w="13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7" w:line="204" w:lineRule="exact"/>
              <w:ind w:left="0" w:right="-98" w:firstLine="43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/>
          </w:p>
        </w:tc>
        <w:tc>
          <w:tcPr>
            <w:tcW w:w="4227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7" w:line="204" w:lineRule="exact"/>
              <w:ind w:left="43" w:right="2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TOPS PK1-12PŘÍCHYTKA KABELU KOVOVÁ, ZN, S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POŽÁRNÍ ODOLNOSTÍ DODÁVKA VČETNĚ MONTÁŽE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129540</wp:posOffset>
                  </wp:positionH>
                  <wp:positionV relativeFrom="paragraph">
                    <wp:posOffset>2080</wp:posOffset>
                  </wp:positionV>
                  <wp:extent cx="2632447" cy="228149"/>
                  <wp:effectExtent l="0" t="0" r="0" b="0"/>
                  <wp:wrapNone/>
                  <wp:docPr id="2047" name="Freeform 204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475353" y="2080"/>
                            <a:ext cx="2518147" cy="11384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83"/>
                                  <w:tab w:val="left" w:pos="2160"/>
                                  <w:tab w:val="left" w:pos="3252"/>
                                </w:tabs>
                                <w:spacing w:before="0" w:after="0" w:line="179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ks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1 500,00000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20,87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31 305,00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23" w:type="dxa"/>
            <w:tcBorders>
              <w:lef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14"/>
        </w:trPr>
        <w:tc>
          <w:tcPr>
            <w:tcW w:w="379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179" w:lineRule="exact"/>
              <w:ind w:left="246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179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22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179" w:lineRule="exact"/>
              <w:ind w:left="4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HL S 7,5X52 ŠROUB E30-E90 DO BETONU PRO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9" w:line="179" w:lineRule="exact"/>
              <w:ind w:left="-37" w:right="88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PŘÍCHYTKY DODÁVKA VČETNĚ MONTÁŽE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233" w:line="240" w:lineRule="auto"/>
              <w:ind w:left="18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6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233" w:line="240" w:lineRule="auto"/>
              <w:ind w:left="25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1 500,00000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233" w:line="240" w:lineRule="auto"/>
              <w:ind w:left="66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12,70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423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233" w:line="240" w:lineRule="auto"/>
              <w:ind w:left="66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19 050,00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27"/>
        </w:trPr>
        <w:tc>
          <w:tcPr>
            <w:tcW w:w="379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169164</wp:posOffset>
                  </wp:positionH>
                  <wp:positionV relativeFrom="paragraph">
                    <wp:posOffset>14272</wp:posOffset>
                  </wp:positionV>
                  <wp:extent cx="2065635" cy="228149"/>
                  <wp:effectExtent l="0" t="0" r="0" b="0"/>
                  <wp:wrapNone/>
                  <wp:docPr id="2048" name="Freeform 204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708659" y="14272"/>
                            <a:ext cx="1951335" cy="11384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543"/>
                                </w:tabs>
                                <w:spacing w:before="0" w:after="0" w:line="179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3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179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6"/>
                                  <w:szCs w:val="16"/>
                                </w:rPr>
                                <w:t>POŽÁRNÍ UCPÁVKY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3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22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3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-24" w:right="-2" w:firstLine="0"/>
              <w:jc w:val="right"/>
            </w:pPr>
            <w:r/>
            <w:r>
              <w:rPr lang="cs-CZ" sz="15" baseline="0" dirty="0">
                <w:jc w:val="left"/>
                <w:rFonts w:ascii="Arial" w:hAnsi="Arial" w:cs="Arial"/>
                <w:color w:val="000000"/>
                <w:sz w:val="15"/>
                <w:szCs w:val="15"/>
              </w:rPr>
              <w:t>soubor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</w:p>
        </w:tc>
        <w:tc>
          <w:tcPr>
            <w:tcW w:w="116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483" w:right="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271" w:right="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76 890,00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423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587" w:right="2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76 890,00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246"/>
        </w:trPr>
        <w:tc>
          <w:tcPr>
            <w:tcW w:w="10207" w:type="dxa"/>
            <w:gridSpan w:val="7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714"/>
                <w:tab w:val="left" w:pos="9175"/>
              </w:tabs>
              <w:spacing w:before="0" w:after="0" w:line="240" w:lineRule="auto"/>
              <w:ind w:left="-52" w:right="29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Díl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ON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Ostatní náklady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12 724,50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27"/>
        </w:trPr>
        <w:tc>
          <w:tcPr>
            <w:tcW w:w="379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4" w:line="240" w:lineRule="auto"/>
              <w:ind w:left="166" w:right="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4" w:line="240" w:lineRule="auto"/>
              <w:ind w:left="-37" w:right="85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ON-01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22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4" w:line="240" w:lineRule="auto"/>
              <w:ind w:left="-37" w:right="353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GD režie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4" w:line="240" w:lineRule="auto"/>
              <w:ind w:left="103" w:right="12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kpl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6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4" w:line="240" w:lineRule="auto"/>
              <w:ind w:left="483" w:right="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4" w:line="240" w:lineRule="auto"/>
              <w:ind w:left="271" w:right="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12 724,50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423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64" w:line="240" w:lineRule="auto"/>
              <w:ind w:left="587" w:right="2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12 724,50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43" w:right="337" w:bottom="275" w:left="500" w:header="708" w:footer="708" w:gutter="0"/>
          <w:docGrid w:linePitch="360"/>
        </w:sectPr>
        <w:tabs>
          <w:tab w:val="left" w:pos="9853"/>
        </w:tabs>
        <w:spacing w:before="0" w:after="0" w:line="222" w:lineRule="exact"/>
        <w:ind w:left="348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Zpracováno programem BUILDpower S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© RTS, a.s.	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Stránka 4 z 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r/>
    </w:p>
    <w:sectPr>
      <w:type w:val="continuous"/>
      <w:pgSz w:w="11914" w:h="17325"/>
      <w:pgMar w:top="343" w:right="337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2025-09-15T12:39:25Z</dcterms:created>
  <dcterms:modified xsi:type="dcterms:W3CDTF">2025-09-15T12:39:25Z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