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433B86AD" w:rsidR="00567CBF" w:rsidRPr="003B0D07" w:rsidRDefault="0018269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2046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4B768594" w:rsidR="00567CBF" w:rsidRPr="003B0D07" w:rsidRDefault="005C147A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765228">
              <w:rPr>
                <w:rFonts w:asciiTheme="minorHAnsi" w:hAnsiTheme="minorHAnsi" w:cstheme="minorHAnsi"/>
                <w:sz w:val="24"/>
                <w:szCs w:val="24"/>
              </w:rPr>
              <w:t>. 10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2A48EF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  <w:r w:rsidR="00182697">
              <w:rPr>
                <w:rFonts w:asciiTheme="minorHAnsi" w:hAnsiTheme="minorHAnsi" w:cstheme="minorHAnsi"/>
                <w:sz w:val="24"/>
                <w:szCs w:val="24"/>
              </w:rPr>
              <w:t>, termín dodání 11/2025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5BEA7E96" w:rsidR="00567CBF" w:rsidRPr="003B0D07" w:rsidRDefault="00297FA1" w:rsidP="00765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28237606" w:rsidR="004D75B2" w:rsidRPr="003B0D07" w:rsidRDefault="005C147A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178 791,58</w:t>
            </w:r>
            <w:r w:rsidR="004D75B2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765228">
              <w:rPr>
                <w:rFonts w:asciiTheme="minorHAnsi" w:hAnsiTheme="minorHAnsi" w:cstheme="minorHAnsi"/>
                <w:sz w:val="24"/>
                <w:szCs w:val="24"/>
              </w:rPr>
              <w:t xml:space="preserve"> s DPH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72DBC555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111C1030" w14:textId="2FE562FE" w:rsidR="002F21C6" w:rsidRDefault="006E3713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CROSS IT SOLUTIONS, s.r.o.</w:t>
            </w:r>
          </w:p>
          <w:p w14:paraId="0E136E63" w14:textId="2F23112A" w:rsidR="006E3713" w:rsidRDefault="006E3713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Ringhofferova 115/1</w:t>
            </w:r>
          </w:p>
          <w:p w14:paraId="6F5656AA" w14:textId="0B249BD3" w:rsidR="006E3713" w:rsidRDefault="006E3713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115 21 Praha - Zličín</w:t>
            </w:r>
          </w:p>
          <w:p w14:paraId="76592255" w14:textId="2C0E853A" w:rsidR="00567CBF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6E3713">
              <w:rPr>
                <w:rFonts w:asciiTheme="minorHAnsi" w:hAnsiTheme="minorHAnsi" w:cstheme="minorHAnsi"/>
                <w:sz w:val="24"/>
                <w:szCs w:val="24"/>
              </w:rPr>
              <w:t>01799312</w:t>
            </w:r>
          </w:p>
          <w:p w14:paraId="64B0267C" w14:textId="3310CEDA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912AA54" w14:textId="5DAA7031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7BF79105" w14:textId="77777777" w:rsidR="00182697" w:rsidRDefault="00BB63A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</w:t>
      </w:r>
      <w:r w:rsidR="00A2559F">
        <w:rPr>
          <w:rFonts w:asciiTheme="minorHAnsi" w:hAnsiTheme="minorHAnsi" w:cstheme="minorHAnsi"/>
          <w:sz w:val="24"/>
          <w:szCs w:val="24"/>
        </w:rPr>
        <w:t xml:space="preserve"> základě zaslané cenové nabídky </w:t>
      </w:r>
      <w:r>
        <w:rPr>
          <w:rFonts w:asciiTheme="minorHAnsi" w:hAnsiTheme="minorHAnsi" w:cstheme="minorHAnsi"/>
          <w:sz w:val="24"/>
          <w:szCs w:val="24"/>
        </w:rPr>
        <w:t xml:space="preserve">objednáváme </w:t>
      </w:r>
      <w:r w:rsidR="00B80771">
        <w:rPr>
          <w:rFonts w:asciiTheme="minorHAnsi" w:hAnsiTheme="minorHAnsi" w:cstheme="minorHAnsi"/>
          <w:sz w:val="24"/>
          <w:szCs w:val="24"/>
        </w:rPr>
        <w:t>následující:</w:t>
      </w:r>
    </w:p>
    <w:p w14:paraId="56EEB8F1" w14:textId="32B2BE6E" w:rsidR="00182697" w:rsidRPr="00182697" w:rsidRDefault="00182697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o</w:t>
      </w:r>
      <w:r w:rsidRPr="00182697">
        <w:rPr>
          <w:rFonts w:asciiTheme="minorHAnsi" w:hAnsiTheme="minorHAnsi" w:cstheme="minorHAnsi"/>
          <w:i/>
          <w:sz w:val="24"/>
          <w:szCs w:val="24"/>
        </w:rPr>
        <w:t>značení</w:t>
      </w:r>
      <w:r w:rsidRPr="00182697">
        <w:rPr>
          <w:rFonts w:asciiTheme="minorHAnsi" w:hAnsiTheme="minorHAnsi" w:cstheme="minorHAnsi"/>
          <w:i/>
          <w:sz w:val="24"/>
          <w:szCs w:val="24"/>
        </w:rPr>
        <w:tab/>
      </w:r>
      <w:r w:rsidRPr="00182697">
        <w:rPr>
          <w:rFonts w:asciiTheme="minorHAnsi" w:hAnsiTheme="minorHAnsi" w:cstheme="minorHAnsi"/>
          <w:i/>
          <w:sz w:val="24"/>
          <w:szCs w:val="24"/>
        </w:rPr>
        <w:tab/>
      </w:r>
      <w:r w:rsidRPr="00182697">
        <w:rPr>
          <w:rFonts w:asciiTheme="minorHAnsi" w:hAnsiTheme="minorHAnsi" w:cstheme="minorHAnsi"/>
          <w:i/>
          <w:sz w:val="24"/>
          <w:szCs w:val="24"/>
        </w:rPr>
        <w:tab/>
      </w:r>
      <w:r w:rsidRPr="00182697">
        <w:rPr>
          <w:rFonts w:asciiTheme="minorHAnsi" w:hAnsiTheme="minorHAnsi" w:cstheme="minorHAnsi"/>
          <w:i/>
          <w:sz w:val="24"/>
          <w:szCs w:val="24"/>
        </w:rPr>
        <w:tab/>
      </w:r>
      <w:r w:rsidRPr="00182697">
        <w:rPr>
          <w:rFonts w:asciiTheme="minorHAnsi" w:hAnsiTheme="minorHAnsi" w:cstheme="minorHAnsi"/>
          <w:i/>
          <w:sz w:val="24"/>
          <w:szCs w:val="24"/>
        </w:rPr>
        <w:tab/>
      </w:r>
      <w:r w:rsidRPr="00182697">
        <w:rPr>
          <w:rFonts w:asciiTheme="minorHAnsi" w:hAnsiTheme="minorHAnsi" w:cstheme="minorHAnsi"/>
          <w:i/>
          <w:sz w:val="24"/>
          <w:szCs w:val="24"/>
        </w:rPr>
        <w:tab/>
        <w:t xml:space="preserve">     množství                 cena s DPH</w:t>
      </w:r>
    </w:p>
    <w:p w14:paraId="4086FBC6" w14:textId="77777777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0D477E55" w14:textId="2A3AD89F" w:rsidR="00765228" w:rsidRDefault="00B8077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DELL PE R360 </w:t>
      </w:r>
      <w:r w:rsidR="00182697">
        <w:rPr>
          <w:rFonts w:asciiTheme="minorHAnsi" w:hAnsiTheme="minorHAnsi" w:cstheme="minorHAnsi"/>
          <w:sz w:val="24"/>
          <w:szCs w:val="24"/>
        </w:rPr>
        <w:t>8x2,5/CPU XE2478/64 GB</w:t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  <w:t xml:space="preserve">1  </w:t>
      </w:r>
      <w:r w:rsidR="005C147A">
        <w:rPr>
          <w:rFonts w:asciiTheme="minorHAnsi" w:hAnsiTheme="minorHAnsi" w:cstheme="minorHAnsi"/>
          <w:sz w:val="24"/>
          <w:szCs w:val="24"/>
        </w:rPr>
        <w:t xml:space="preserve">      </w:t>
      </w:r>
      <w:r w:rsidR="00182697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>106 612,40 Kč</w:t>
      </w:r>
    </w:p>
    <w:p w14:paraId="12B3E66F" w14:textId="467FE425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RAM/2x960GBSSD/H755/2xGLAN/</w:t>
      </w:r>
      <w:proofErr w:type="spellStart"/>
      <w:r>
        <w:rPr>
          <w:rFonts w:asciiTheme="minorHAnsi" w:hAnsiTheme="minorHAnsi" w:cstheme="minorHAnsi"/>
          <w:sz w:val="24"/>
          <w:szCs w:val="24"/>
        </w:rPr>
        <w:t>iDRAC_ENT</w:t>
      </w:r>
      <w:proofErr w:type="spellEnd"/>
    </w:p>
    <w:p w14:paraId="336045B8" w14:textId="77777777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</w:p>
    <w:p w14:paraId="7AA5EB71" w14:textId="4B85CEBB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Windows Serv</w:t>
      </w:r>
      <w:r w:rsidR="00182697">
        <w:rPr>
          <w:rFonts w:asciiTheme="minorHAnsi" w:hAnsiTheme="minorHAnsi" w:cstheme="minorHAnsi"/>
          <w:sz w:val="24"/>
          <w:szCs w:val="24"/>
        </w:rPr>
        <w:t xml:space="preserve">er 2025 Standard – 16 </w:t>
      </w:r>
      <w:proofErr w:type="spellStart"/>
      <w:r w:rsidR="00182697">
        <w:rPr>
          <w:rFonts w:asciiTheme="minorHAnsi" w:hAnsiTheme="minorHAnsi" w:cstheme="minorHAnsi"/>
          <w:sz w:val="24"/>
          <w:szCs w:val="24"/>
        </w:rPr>
        <w:t>Core</w:t>
      </w:r>
      <w:proofErr w:type="spellEnd"/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  <w:t xml:space="preserve">1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182697">
        <w:rPr>
          <w:rFonts w:asciiTheme="minorHAnsi" w:hAnsiTheme="minorHAnsi" w:cstheme="minorHAnsi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sz w:val="24"/>
          <w:szCs w:val="24"/>
        </w:rPr>
        <w:t>14 911,44 Kč</w:t>
      </w:r>
    </w:p>
    <w:p w14:paraId="6CF6EC47" w14:textId="0F5F7B5D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License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Pack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Nonprofit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14:paraId="5D0C5841" w14:textId="3DA29BAB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</w:p>
    <w:p w14:paraId="223AB1BC" w14:textId="70D9F389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Windows Server 20</w:t>
      </w:r>
      <w:r w:rsidR="00182697">
        <w:rPr>
          <w:rFonts w:asciiTheme="minorHAnsi" w:hAnsiTheme="minorHAnsi" w:cstheme="minorHAnsi"/>
          <w:sz w:val="24"/>
          <w:szCs w:val="24"/>
        </w:rPr>
        <w:t>25 – 1 User CAL (</w:t>
      </w:r>
      <w:proofErr w:type="spellStart"/>
      <w:r w:rsidR="00182697">
        <w:rPr>
          <w:rFonts w:asciiTheme="minorHAnsi" w:hAnsiTheme="minorHAnsi" w:cstheme="minorHAnsi"/>
          <w:sz w:val="24"/>
          <w:szCs w:val="24"/>
        </w:rPr>
        <w:t>Nonprofit</w:t>
      </w:r>
      <w:proofErr w:type="spellEnd"/>
      <w:r w:rsidR="00182697">
        <w:rPr>
          <w:rFonts w:asciiTheme="minorHAnsi" w:hAnsiTheme="minorHAnsi" w:cstheme="minorHAnsi"/>
          <w:sz w:val="24"/>
          <w:szCs w:val="24"/>
        </w:rPr>
        <w:t>)</w:t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  <w:t>5</w:t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5C147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3 112,73 Kč</w:t>
      </w:r>
    </w:p>
    <w:p w14:paraId="4C32624F" w14:textId="43F259D3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36CC76C" w14:textId="0C3937DF" w:rsidR="00B80771" w:rsidRDefault="00B8077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Windows Server 2025 </w:t>
      </w:r>
      <w:proofErr w:type="spellStart"/>
      <w:r w:rsidR="00182697">
        <w:rPr>
          <w:rFonts w:asciiTheme="minorHAnsi" w:hAnsiTheme="minorHAnsi" w:cstheme="minorHAnsi"/>
          <w:sz w:val="24"/>
          <w:szCs w:val="24"/>
        </w:rPr>
        <w:t>Remote</w:t>
      </w:r>
      <w:proofErr w:type="spellEnd"/>
      <w:r w:rsidR="0018269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82697">
        <w:rPr>
          <w:rFonts w:asciiTheme="minorHAnsi" w:hAnsiTheme="minorHAnsi" w:cstheme="minorHAnsi"/>
          <w:sz w:val="24"/>
          <w:szCs w:val="24"/>
        </w:rPr>
        <w:t>Dosktop</w:t>
      </w:r>
      <w:proofErr w:type="spellEnd"/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  <w:t>5</w:t>
      </w:r>
      <w:r w:rsidR="005C147A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18269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C147A">
        <w:rPr>
          <w:rFonts w:asciiTheme="minorHAnsi" w:hAnsiTheme="minorHAnsi" w:cstheme="minorHAnsi"/>
          <w:sz w:val="24"/>
          <w:szCs w:val="24"/>
        </w:rPr>
        <w:t>5 484,33 Kč</w:t>
      </w:r>
    </w:p>
    <w:p w14:paraId="5F1AC172" w14:textId="3CBE8748" w:rsidR="00765228" w:rsidRDefault="005C147A" w:rsidP="009B45CA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Services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1 User CAL (</w:t>
      </w:r>
      <w:proofErr w:type="spellStart"/>
      <w:r>
        <w:rPr>
          <w:rFonts w:asciiTheme="minorHAnsi" w:hAnsiTheme="minorHAnsi" w:cstheme="minorHAnsi"/>
          <w:sz w:val="24"/>
          <w:szCs w:val="24"/>
        </w:rPr>
        <w:t>Nonprofit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14:paraId="74589870" w14:textId="05DD053D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</w:p>
    <w:p w14:paraId="0B1EB514" w14:textId="380AAA6F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EATON UPS 5P 1150i</w:t>
      </w:r>
      <w:r w:rsidR="00182697">
        <w:rPr>
          <w:rFonts w:asciiTheme="minorHAnsi" w:hAnsiTheme="minorHAnsi" w:cstheme="minorHAnsi"/>
          <w:sz w:val="24"/>
          <w:szCs w:val="24"/>
        </w:rPr>
        <w:t xml:space="preserve"> G2, Line-</w:t>
      </w:r>
      <w:proofErr w:type="spellStart"/>
      <w:r w:rsidR="00182697">
        <w:rPr>
          <w:rFonts w:asciiTheme="minorHAnsi" w:hAnsiTheme="minorHAnsi" w:cstheme="minorHAnsi"/>
          <w:sz w:val="24"/>
          <w:szCs w:val="24"/>
        </w:rPr>
        <w:t>interactive</w:t>
      </w:r>
      <w:proofErr w:type="spellEnd"/>
      <w:r w:rsidR="00182697">
        <w:rPr>
          <w:rFonts w:asciiTheme="minorHAnsi" w:hAnsiTheme="minorHAnsi" w:cstheme="minorHAnsi"/>
          <w:sz w:val="24"/>
          <w:szCs w:val="24"/>
        </w:rPr>
        <w:t>,</w:t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182697">
        <w:rPr>
          <w:rFonts w:asciiTheme="minorHAnsi" w:hAnsiTheme="minorHAnsi" w:cstheme="minorHAnsi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sz w:val="24"/>
          <w:szCs w:val="24"/>
        </w:rPr>
        <w:t>16 847,68 Kč</w:t>
      </w:r>
    </w:p>
    <w:p w14:paraId="6BA7893B" w14:textId="1192203A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Tower, 1150VA/920W, výstup 8x IEC C13,USB</w:t>
      </w:r>
    </w:p>
    <w:p w14:paraId="2DEB05E5" w14:textId="2C4DFE34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</w:p>
    <w:p w14:paraId="471DECD4" w14:textId="132A220E" w:rsidR="005C147A" w:rsidRDefault="00182697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Konfigurační práce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</w:t>
      </w:r>
      <w:r w:rsidR="005C147A">
        <w:rPr>
          <w:rFonts w:asciiTheme="minorHAnsi" w:hAnsiTheme="minorHAnsi" w:cstheme="minorHAnsi"/>
          <w:sz w:val="24"/>
          <w:szCs w:val="24"/>
        </w:rPr>
        <w:tab/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 w:rsidR="005C147A">
        <w:rPr>
          <w:rFonts w:asciiTheme="minorHAnsi" w:hAnsiTheme="minorHAnsi" w:cstheme="minorHAnsi"/>
          <w:sz w:val="24"/>
          <w:szCs w:val="24"/>
        </w:rPr>
        <w:t xml:space="preserve"> 3 993,00 Kč</w:t>
      </w:r>
    </w:p>
    <w:p w14:paraId="5DED8D96" w14:textId="7D5D986B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</w:p>
    <w:p w14:paraId="0AAD346A" w14:textId="526921B1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Doinstalační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práce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18269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15 125,00 Kč</w:t>
      </w:r>
    </w:p>
    <w:p w14:paraId="78A40BC1" w14:textId="4863E5EC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</w:p>
    <w:p w14:paraId="3B785D7C" w14:textId="263E5C64" w:rsidR="005C147A" w:rsidRDefault="005C147A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Servisní výjezd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</w:r>
      <w:r w:rsidR="0018269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12 705,00 Kč</w:t>
      </w:r>
    </w:p>
    <w:p w14:paraId="52C3A1B7" w14:textId="361FC4D2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7BCE6FDF" w14:textId="39A6B812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4BF06055" w14:textId="77777777" w:rsidR="00765228" w:rsidRDefault="00765228" w:rsidP="009B45CA">
      <w:pPr>
        <w:rPr>
          <w:rFonts w:asciiTheme="minorHAnsi" w:hAnsiTheme="minorHAnsi" w:cstheme="minorHAnsi"/>
          <w:sz w:val="24"/>
          <w:szCs w:val="24"/>
        </w:rPr>
      </w:pPr>
    </w:p>
    <w:p w14:paraId="4EE47BFC" w14:textId="2FCB31CC" w:rsidR="00BB63A1" w:rsidRDefault="004D75B2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Děkujeme</w:t>
      </w:r>
    </w:p>
    <w:p w14:paraId="6D13BBC9" w14:textId="77777777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46BBBE61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187FD21D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28FCAFA6" w14:textId="69662CD3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B332" w14:textId="77777777" w:rsidR="004E3E5D" w:rsidRDefault="004E3E5D">
      <w:r>
        <w:separator/>
      </w:r>
    </w:p>
  </w:endnote>
  <w:endnote w:type="continuationSeparator" w:id="0">
    <w:p w14:paraId="73A9D43C" w14:textId="77777777" w:rsidR="004E3E5D" w:rsidRDefault="004E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4E3E5D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98242" w14:textId="77777777" w:rsidR="004E3E5D" w:rsidRDefault="004E3E5D">
      <w:r>
        <w:separator/>
      </w:r>
    </w:p>
  </w:footnote>
  <w:footnote w:type="continuationSeparator" w:id="0">
    <w:p w14:paraId="50DD21E7" w14:textId="77777777" w:rsidR="004E3E5D" w:rsidRDefault="004E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  <w:proofErr w:type="gramEnd"/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5028"/>
    <w:rsid w:val="00023531"/>
    <w:rsid w:val="0003497C"/>
    <w:rsid w:val="00041114"/>
    <w:rsid w:val="000631A6"/>
    <w:rsid w:val="0006662B"/>
    <w:rsid w:val="00081D4E"/>
    <w:rsid w:val="000A0FB7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82697"/>
    <w:rsid w:val="00192CF1"/>
    <w:rsid w:val="001A2250"/>
    <w:rsid w:val="001C65B0"/>
    <w:rsid w:val="001D77C0"/>
    <w:rsid w:val="001E4677"/>
    <w:rsid w:val="001E6CBC"/>
    <w:rsid w:val="001E749B"/>
    <w:rsid w:val="001F2F7F"/>
    <w:rsid w:val="00200DD1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97FA1"/>
    <w:rsid w:val="002A4EAD"/>
    <w:rsid w:val="002A5B77"/>
    <w:rsid w:val="002C129D"/>
    <w:rsid w:val="002D30BB"/>
    <w:rsid w:val="002D4B2F"/>
    <w:rsid w:val="002E17FD"/>
    <w:rsid w:val="002E6ACE"/>
    <w:rsid w:val="002F21C6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2164"/>
    <w:rsid w:val="0040337C"/>
    <w:rsid w:val="00404CAE"/>
    <w:rsid w:val="004109CE"/>
    <w:rsid w:val="00441E50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4D46E5"/>
    <w:rsid w:val="004D75B2"/>
    <w:rsid w:val="004E3E5D"/>
    <w:rsid w:val="00502D40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147A"/>
    <w:rsid w:val="005C523A"/>
    <w:rsid w:val="005D0EBD"/>
    <w:rsid w:val="005D5F90"/>
    <w:rsid w:val="005E37ED"/>
    <w:rsid w:val="0062198C"/>
    <w:rsid w:val="00647AEF"/>
    <w:rsid w:val="00684F5F"/>
    <w:rsid w:val="00697332"/>
    <w:rsid w:val="006E3713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65228"/>
    <w:rsid w:val="00770BE8"/>
    <w:rsid w:val="00772103"/>
    <w:rsid w:val="0077338C"/>
    <w:rsid w:val="007773B1"/>
    <w:rsid w:val="00780194"/>
    <w:rsid w:val="00781E11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55E96"/>
    <w:rsid w:val="00865288"/>
    <w:rsid w:val="008714E6"/>
    <w:rsid w:val="00873A7D"/>
    <w:rsid w:val="008759AC"/>
    <w:rsid w:val="00880DF3"/>
    <w:rsid w:val="00891DE5"/>
    <w:rsid w:val="008A0FE0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19CF"/>
    <w:rsid w:val="00996F08"/>
    <w:rsid w:val="009B45CA"/>
    <w:rsid w:val="009C7023"/>
    <w:rsid w:val="009D1B0E"/>
    <w:rsid w:val="009F4ECE"/>
    <w:rsid w:val="00A03EE4"/>
    <w:rsid w:val="00A24363"/>
    <w:rsid w:val="00A2559F"/>
    <w:rsid w:val="00A26546"/>
    <w:rsid w:val="00A329BF"/>
    <w:rsid w:val="00A358BB"/>
    <w:rsid w:val="00A40C5A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67EF4"/>
    <w:rsid w:val="00B80771"/>
    <w:rsid w:val="00B95C17"/>
    <w:rsid w:val="00B978B8"/>
    <w:rsid w:val="00B97B7B"/>
    <w:rsid w:val="00BB0AD5"/>
    <w:rsid w:val="00BB63A1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2C11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E3E27"/>
    <w:rsid w:val="00DF1317"/>
    <w:rsid w:val="00DF3B85"/>
    <w:rsid w:val="00E11BA5"/>
    <w:rsid w:val="00E13F4F"/>
    <w:rsid w:val="00EB66ED"/>
    <w:rsid w:val="00EC0164"/>
    <w:rsid w:val="00ED2D30"/>
    <w:rsid w:val="00EE6ABC"/>
    <w:rsid w:val="00EF2701"/>
    <w:rsid w:val="00EF44A5"/>
    <w:rsid w:val="00EF4BE8"/>
    <w:rsid w:val="00F1142F"/>
    <w:rsid w:val="00F12525"/>
    <w:rsid w:val="00F13E6D"/>
    <w:rsid w:val="00F22B26"/>
    <w:rsid w:val="00F22E33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920F-A5AA-4D8F-B5F2-B883C89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80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1181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6</cp:revision>
  <cp:lastPrinted>2025-10-16T10:40:00Z</cp:lastPrinted>
  <dcterms:created xsi:type="dcterms:W3CDTF">2025-10-16T07:26:00Z</dcterms:created>
  <dcterms:modified xsi:type="dcterms:W3CDTF">2025-10-16T10:40:00Z</dcterms:modified>
</cp:coreProperties>
</file>