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FEF8" w14:textId="77777777"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 wp14:anchorId="1DCC1A86" wp14:editId="42F19587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B51CD" w14:textId="77777777"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14:paraId="2E5DF9EB" w14:textId="77777777" w:rsidR="002513DC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0EA94D" wp14:editId="7481BE2B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FBA1A" w14:textId="77777777" w:rsidR="0031520D" w:rsidRDefault="0031520D"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</w:t>
                            </w:r>
                            <w:permStart w:id="1859869707" w:edGrp="everyone"/>
                            <w:r w:rsidR="00C86C4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3100-550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F2677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r w:rsidR="00C86C4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5</w:t>
                            </w:r>
                            <w:permEnd w:id="185986970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0EA94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" filled="f" stroked="f">
                <v:textbox style="mso-fit-shape-to-text:t">
                  <w:txbxContent>
                    <w:p w14:paraId="059FBA1A" w14:textId="77777777" w:rsidR="0031520D" w:rsidRDefault="0031520D"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č. O-</w:t>
                      </w:r>
                      <w:permStart w:id="1859869707" w:edGrp="everyone"/>
                      <w:r w:rsidR="00C86C46">
                        <w:rPr>
                          <w:rFonts w:ascii="Arial" w:hAnsi="Arial" w:cs="Arial"/>
                          <w:sz w:val="50"/>
                          <w:szCs w:val="50"/>
                        </w:rPr>
                        <w:t>3100-550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F26776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r w:rsidR="00C86C46">
                        <w:rPr>
                          <w:rFonts w:ascii="Arial" w:hAnsi="Arial" w:cs="Arial"/>
                          <w:sz w:val="50"/>
                          <w:szCs w:val="50"/>
                        </w:rPr>
                        <w:t>5</w:t>
                      </w:r>
                      <w:permEnd w:id="1859869707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497B0B" w14:textId="77777777"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530"/>
      </w:tblGrid>
      <w:tr w:rsidR="004C15C6" w14:paraId="018E5C72" w14:textId="77777777" w:rsidTr="00145297">
        <w:tc>
          <w:tcPr>
            <w:tcW w:w="5152" w:type="dxa"/>
          </w:tcPr>
          <w:p w14:paraId="2C024A8F" w14:textId="77777777"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</w:tcPr>
          <w:p w14:paraId="6EF32990" w14:textId="77777777"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14:paraId="4FC40F83" w14:textId="77777777" w:rsidTr="00145297">
        <w:tc>
          <w:tcPr>
            <w:tcW w:w="5152" w:type="dxa"/>
          </w:tcPr>
          <w:p w14:paraId="4D7D40E1" w14:textId="77777777" w:rsidR="007F0D25" w:rsidRPr="007F0D25" w:rsidRDefault="007F0D25" w:rsidP="007F0D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0D25">
              <w:rPr>
                <w:rFonts w:ascii="Arial" w:hAnsi="Arial" w:cs="Arial"/>
                <w:b/>
                <w:sz w:val="24"/>
                <w:szCs w:val="24"/>
              </w:rPr>
              <w:t>Hnízdil a Tater</w:t>
            </w:r>
          </w:p>
          <w:p w14:paraId="592ECBCF" w14:textId="77777777" w:rsidR="007F0D25" w:rsidRPr="007F0D25" w:rsidRDefault="007F0D25" w:rsidP="007F0D25">
            <w:pPr>
              <w:rPr>
                <w:rFonts w:ascii="Arial" w:hAnsi="Arial" w:cs="Arial"/>
                <w:sz w:val="24"/>
                <w:szCs w:val="24"/>
              </w:rPr>
            </w:pPr>
            <w:r w:rsidRPr="007F0D25">
              <w:rPr>
                <w:rFonts w:ascii="Arial" w:hAnsi="Arial" w:cs="Arial"/>
                <w:sz w:val="24"/>
                <w:szCs w:val="24"/>
              </w:rPr>
              <w:t>Na Poříčí 22, 110 00 Praha</w:t>
            </w:r>
          </w:p>
          <w:p w14:paraId="734DA1DB" w14:textId="77777777" w:rsidR="007F0D25" w:rsidRPr="007F0D25" w:rsidRDefault="007F0D25" w:rsidP="007F0D25">
            <w:pPr>
              <w:rPr>
                <w:rFonts w:ascii="Arial" w:hAnsi="Arial" w:cs="Arial"/>
                <w:sz w:val="24"/>
                <w:szCs w:val="24"/>
              </w:rPr>
            </w:pPr>
            <w:r w:rsidRPr="007F0D25">
              <w:rPr>
                <w:rFonts w:ascii="Arial" w:hAnsi="Arial" w:cs="Arial"/>
                <w:sz w:val="24"/>
                <w:szCs w:val="24"/>
              </w:rPr>
              <w:t>IČO 12621510</w:t>
            </w:r>
          </w:p>
          <w:p w14:paraId="044750B7" w14:textId="07498FC3" w:rsidR="006E310D" w:rsidRDefault="007F0D25" w:rsidP="007F0D25">
            <w:pPr>
              <w:rPr>
                <w:rFonts w:ascii="Arial" w:hAnsi="Arial" w:cs="Arial"/>
                <w:sz w:val="50"/>
                <w:szCs w:val="50"/>
              </w:rPr>
            </w:pPr>
            <w:r w:rsidRPr="007F0D25">
              <w:rPr>
                <w:rFonts w:ascii="Arial" w:hAnsi="Arial" w:cs="Arial"/>
                <w:sz w:val="24"/>
                <w:szCs w:val="24"/>
              </w:rPr>
              <w:t xml:space="preserve">DIČ </w:t>
            </w:r>
            <w:proofErr w:type="spellStart"/>
            <w:r w:rsidRPr="007F0D25">
              <w:rPr>
                <w:rFonts w:ascii="Arial" w:hAnsi="Arial" w:cs="Arial"/>
                <w:sz w:val="24"/>
                <w:szCs w:val="24"/>
              </w:rPr>
              <w:t>CZ</w:t>
            </w:r>
            <w:r w:rsidR="00C00E96">
              <w:rPr>
                <w:rFonts w:ascii="Arial" w:hAnsi="Arial" w:cs="Arial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4617" w:type="dxa"/>
          </w:tcPr>
          <w:p w14:paraId="3EF01D39" w14:textId="77777777" w:rsidR="00926E2E" w:rsidRPr="00F26776" w:rsidRDefault="00926E2E" w:rsidP="008652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6776">
              <w:rPr>
                <w:rFonts w:ascii="Arial" w:hAnsi="Arial" w:cs="Arial"/>
                <w:b/>
                <w:sz w:val="24"/>
                <w:szCs w:val="24"/>
              </w:rPr>
              <w:t>Galerie hlavního města Prahy</w:t>
            </w:r>
          </w:p>
          <w:p w14:paraId="1C9DFC02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73D9AC92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00BE40B3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</w:t>
            </w:r>
            <w:r w:rsidR="00AA7F98">
              <w:rPr>
                <w:rFonts w:ascii="Arial" w:hAnsi="Arial" w:cs="Arial"/>
                <w:sz w:val="24"/>
                <w:szCs w:val="24"/>
              </w:rPr>
              <w:t>O</w:t>
            </w:r>
            <w:r w:rsidRPr="00926E2E">
              <w:rPr>
                <w:rFonts w:ascii="Arial" w:hAnsi="Arial" w:cs="Arial"/>
                <w:sz w:val="24"/>
                <w:szCs w:val="24"/>
              </w:rPr>
              <w:t xml:space="preserve"> 00064416</w:t>
            </w:r>
          </w:p>
          <w:p w14:paraId="1DC4B679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1E98F037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6C442C0E" w14:textId="77777777" w:rsidR="004C15C6" w:rsidRDefault="00926E2E" w:rsidP="00926E2E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0E5B14E1" w14:textId="77777777" w:rsidR="00145297" w:rsidRPr="00145297" w:rsidRDefault="00145297" w:rsidP="00926E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3CBA4D" w14:textId="77777777" w:rsidR="0047411D" w:rsidRDefault="0047411D" w:rsidP="00926E2E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1F66D5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Praze</w:t>
            </w:r>
            <w:permStart w:id="1985874620" w:edGrp="everyone"/>
            <w:r w:rsidR="001F66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6C46">
              <w:rPr>
                <w:rFonts w:ascii="Arial" w:hAnsi="Arial" w:cs="Arial"/>
                <w:sz w:val="24"/>
                <w:szCs w:val="24"/>
              </w:rPr>
              <w:t>18. 8</w:t>
            </w:r>
            <w:r w:rsidR="00F26776">
              <w:rPr>
                <w:rFonts w:ascii="Arial" w:hAnsi="Arial" w:cs="Arial"/>
                <w:sz w:val="24"/>
                <w:szCs w:val="24"/>
              </w:rPr>
              <w:t>. 202</w:t>
            </w:r>
            <w:r w:rsidR="00C86C46">
              <w:rPr>
                <w:rFonts w:ascii="Arial" w:hAnsi="Arial" w:cs="Arial"/>
                <w:sz w:val="24"/>
                <w:szCs w:val="24"/>
              </w:rPr>
              <w:t>5</w:t>
            </w:r>
            <w:permEnd w:id="1985874620"/>
          </w:p>
        </w:tc>
      </w:tr>
    </w:tbl>
    <w:p w14:paraId="2F93F1E0" w14:textId="77777777"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14:paraId="59B2FDAF" w14:textId="77777777"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14:paraId="42BAFE36" w14:textId="77777777" w:rsidR="00571918" w:rsidRPr="00C86C46" w:rsidRDefault="002513DC" w:rsidP="00C86C46">
      <w:pPr>
        <w:spacing w:after="40"/>
        <w:rPr>
          <w:rStyle w:val="A1"/>
          <w:rFonts w:ascii="Arial" w:hAnsi="Arial" w:cs="Arial"/>
          <w:b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  <w:r w:rsidR="00F26776">
        <w:rPr>
          <w:rFonts w:ascii="Arial" w:hAnsi="Arial" w:cs="Arial"/>
          <w:sz w:val="24"/>
          <w:szCs w:val="24"/>
        </w:rPr>
        <w:t xml:space="preserve"> </w:t>
      </w:r>
      <w:permStart w:id="164313478" w:edGrp="everyone"/>
      <w:r w:rsidR="00EB29EF" w:rsidRPr="006E155F">
        <w:rPr>
          <w:rStyle w:val="A1"/>
          <w:rFonts w:ascii="Arial" w:hAnsi="Arial" w:cs="Arial"/>
          <w:sz w:val="24"/>
          <w:szCs w:val="24"/>
        </w:rPr>
        <w:t>pro výstavu</w:t>
      </w:r>
      <w:r w:rsidR="00571918">
        <w:rPr>
          <w:rStyle w:val="A1"/>
          <w:rFonts w:ascii="Arial" w:hAnsi="Arial" w:cs="Arial"/>
          <w:sz w:val="24"/>
          <w:szCs w:val="24"/>
        </w:rPr>
        <w:t xml:space="preserve"> „</w:t>
      </w:r>
      <w:r w:rsidR="00C86C46">
        <w:rPr>
          <w:rStyle w:val="A1"/>
          <w:rFonts w:ascii="Arial" w:hAnsi="Arial" w:cs="Arial"/>
          <w:b/>
          <w:sz w:val="24"/>
          <w:szCs w:val="24"/>
        </w:rPr>
        <w:t>Dagmar Hochová</w:t>
      </w:r>
      <w:r w:rsidR="00C86C46">
        <w:rPr>
          <w:rStyle w:val="A1"/>
          <w:rFonts w:ascii="Arial" w:hAnsi="Arial" w:cs="Arial"/>
          <w:sz w:val="24"/>
          <w:szCs w:val="24"/>
        </w:rPr>
        <w:t>“</w:t>
      </w:r>
      <w:r w:rsidR="007B38A5">
        <w:rPr>
          <w:rStyle w:val="A1"/>
          <w:rFonts w:ascii="Arial" w:hAnsi="Arial" w:cs="Arial"/>
          <w:sz w:val="24"/>
          <w:szCs w:val="24"/>
        </w:rPr>
        <w:t xml:space="preserve"> </w:t>
      </w:r>
      <w:r w:rsidR="00C86C46" w:rsidRPr="00C86C46">
        <w:rPr>
          <w:rStyle w:val="A1"/>
          <w:rFonts w:ascii="Arial" w:hAnsi="Arial" w:cs="Arial"/>
          <w:b/>
          <w:sz w:val="24"/>
          <w:szCs w:val="24"/>
        </w:rPr>
        <w:t xml:space="preserve">malířské a SDK práce </w:t>
      </w:r>
      <w:r w:rsidR="00C86C46" w:rsidRPr="00C86C46">
        <w:rPr>
          <w:rStyle w:val="A1"/>
          <w:rFonts w:ascii="Arial" w:hAnsi="Arial" w:cs="Arial"/>
          <w:sz w:val="24"/>
          <w:szCs w:val="24"/>
        </w:rPr>
        <w:t>dle zadání a výkresů architekta výstavy</w:t>
      </w:r>
      <w:r w:rsidR="00C86C46">
        <w:rPr>
          <w:rStyle w:val="A1"/>
          <w:rFonts w:ascii="Arial" w:hAnsi="Arial" w:cs="Arial"/>
          <w:sz w:val="24"/>
          <w:szCs w:val="24"/>
        </w:rPr>
        <w:t>:</w:t>
      </w:r>
    </w:p>
    <w:p w14:paraId="1AB73D14" w14:textId="77777777" w:rsidR="00571918" w:rsidRPr="00C86C46" w:rsidRDefault="00C86C46" w:rsidP="00C86C46">
      <w:pPr>
        <w:pStyle w:val="Odstavecseseznamem"/>
        <w:numPr>
          <w:ilvl w:val="0"/>
          <w:numId w:val="8"/>
        </w:numPr>
        <w:spacing w:after="40"/>
        <w:ind w:left="284" w:hanging="284"/>
        <w:rPr>
          <w:rStyle w:val="A1"/>
          <w:rFonts w:ascii="Arial" w:hAnsi="Arial" w:cs="Arial"/>
          <w:color w:val="auto"/>
          <w:sz w:val="24"/>
          <w:szCs w:val="24"/>
        </w:rPr>
      </w:pPr>
      <w:r>
        <w:rPr>
          <w:rStyle w:val="A1"/>
          <w:rFonts w:ascii="Arial" w:hAnsi="Arial" w:cs="Arial"/>
          <w:color w:val="auto"/>
          <w:sz w:val="24"/>
          <w:szCs w:val="24"/>
        </w:rPr>
        <w:t>odstranění plotrů a popisek, opravy stěn po sejmutí fotografií</w:t>
      </w:r>
    </w:p>
    <w:p w14:paraId="02AEEB7B" w14:textId="77777777" w:rsidR="00571918" w:rsidRDefault="00C86C46" w:rsidP="00C86C46">
      <w:pPr>
        <w:pStyle w:val="Odstavecseseznamem"/>
        <w:numPr>
          <w:ilvl w:val="0"/>
          <w:numId w:val="8"/>
        </w:numPr>
        <w:spacing w:after="40"/>
        <w:ind w:left="284" w:hanging="284"/>
        <w:rPr>
          <w:rStyle w:val="A1"/>
          <w:rFonts w:ascii="Arial" w:hAnsi="Arial" w:cs="Arial"/>
          <w:color w:val="auto"/>
          <w:sz w:val="24"/>
          <w:szCs w:val="24"/>
        </w:rPr>
      </w:pPr>
      <w:r>
        <w:rPr>
          <w:rStyle w:val="A1"/>
          <w:rFonts w:ascii="Arial" w:hAnsi="Arial" w:cs="Arial"/>
          <w:color w:val="auto"/>
          <w:sz w:val="24"/>
          <w:szCs w:val="24"/>
        </w:rPr>
        <w:t>výmalba 382</w:t>
      </w:r>
      <w:r w:rsidR="00571918">
        <w:rPr>
          <w:rStyle w:val="A1"/>
          <w:rFonts w:ascii="Arial" w:hAnsi="Arial" w:cs="Arial"/>
          <w:color w:val="auto"/>
          <w:sz w:val="24"/>
          <w:szCs w:val="24"/>
        </w:rPr>
        <w:t xml:space="preserve"> m2 </w:t>
      </w:r>
      <w:r>
        <w:rPr>
          <w:rStyle w:val="A1"/>
          <w:rFonts w:ascii="Arial" w:hAnsi="Arial" w:cs="Arial"/>
          <w:color w:val="auto"/>
          <w:sz w:val="24"/>
          <w:szCs w:val="24"/>
        </w:rPr>
        <w:t>bílou barvou typu Primalex</w:t>
      </w:r>
    </w:p>
    <w:p w14:paraId="0B8C7E8A" w14:textId="77777777" w:rsidR="00C86C46" w:rsidRDefault="00C86C46" w:rsidP="00C86C46">
      <w:pPr>
        <w:pStyle w:val="Odstavecseseznamem"/>
        <w:numPr>
          <w:ilvl w:val="0"/>
          <w:numId w:val="8"/>
        </w:numPr>
        <w:spacing w:after="40"/>
        <w:ind w:left="284" w:hanging="284"/>
        <w:rPr>
          <w:rStyle w:val="A1"/>
          <w:rFonts w:ascii="Arial" w:hAnsi="Arial" w:cs="Arial"/>
          <w:color w:val="auto"/>
          <w:sz w:val="24"/>
          <w:szCs w:val="24"/>
        </w:rPr>
      </w:pPr>
      <w:r>
        <w:rPr>
          <w:rStyle w:val="A1"/>
          <w:rFonts w:ascii="Arial" w:hAnsi="Arial" w:cs="Arial"/>
          <w:color w:val="auto"/>
          <w:sz w:val="24"/>
          <w:szCs w:val="24"/>
        </w:rPr>
        <w:t>stavba 4 oboustranných SDK v mezaninu a 1.p. a jejich výmalba na bílo, v mezaninu 1 SDK výmalba RAL7016</w:t>
      </w:r>
    </w:p>
    <w:p w14:paraId="27DF3819" w14:textId="77777777" w:rsidR="00571918" w:rsidRPr="00571918" w:rsidRDefault="00C86C46" w:rsidP="00C86C46">
      <w:pPr>
        <w:pStyle w:val="Odstavecseseznamem"/>
        <w:numPr>
          <w:ilvl w:val="0"/>
          <w:numId w:val="8"/>
        </w:numPr>
        <w:spacing w:after="40"/>
        <w:ind w:left="284" w:hanging="284"/>
        <w:rPr>
          <w:rStyle w:val="A1"/>
          <w:rFonts w:ascii="Arial" w:hAnsi="Arial" w:cs="Arial"/>
          <w:color w:val="auto"/>
          <w:sz w:val="24"/>
          <w:szCs w:val="24"/>
        </w:rPr>
      </w:pPr>
      <w:r>
        <w:rPr>
          <w:rStyle w:val="A1"/>
          <w:rFonts w:ascii="Arial" w:hAnsi="Arial" w:cs="Arial"/>
          <w:color w:val="auto"/>
          <w:sz w:val="24"/>
          <w:szCs w:val="24"/>
        </w:rPr>
        <w:t xml:space="preserve">likvidace SDK po skončení výstavy v lednu 2026 </w:t>
      </w:r>
    </w:p>
    <w:p w14:paraId="3977D7E3" w14:textId="77777777" w:rsidR="006E155F" w:rsidRPr="007A59F5" w:rsidRDefault="006E155F" w:rsidP="007A59F5">
      <w:pPr>
        <w:spacing w:after="40"/>
        <w:rPr>
          <w:rStyle w:val="A1"/>
          <w:rFonts w:ascii="Arial" w:hAnsi="Arial" w:cs="Arial"/>
          <w:sz w:val="24"/>
          <w:szCs w:val="24"/>
        </w:rPr>
      </w:pPr>
    </w:p>
    <w:p w14:paraId="45A1EEA0" w14:textId="77777777" w:rsidR="00571918" w:rsidRDefault="00571918" w:rsidP="007F0D25">
      <w:pPr>
        <w:spacing w:after="40"/>
        <w:rPr>
          <w:rStyle w:val="A1"/>
          <w:rFonts w:ascii="Arial" w:hAnsi="Arial" w:cs="Arial"/>
          <w:sz w:val="24"/>
          <w:szCs w:val="24"/>
        </w:rPr>
      </w:pPr>
    </w:p>
    <w:p w14:paraId="704C5979" w14:textId="77777777" w:rsidR="006E310D" w:rsidRPr="000A62ED" w:rsidRDefault="000A62ED" w:rsidP="007F0D25">
      <w:pPr>
        <w:spacing w:after="40"/>
        <w:rPr>
          <w:rStyle w:val="A1"/>
          <w:rFonts w:ascii="Arial" w:hAnsi="Arial" w:cs="Arial"/>
          <w:color w:val="auto"/>
          <w:sz w:val="24"/>
          <w:szCs w:val="24"/>
        </w:rPr>
      </w:pPr>
      <w:r w:rsidRPr="000A62ED">
        <w:rPr>
          <w:rStyle w:val="A1"/>
          <w:rFonts w:ascii="Arial" w:hAnsi="Arial" w:cs="Arial"/>
          <w:sz w:val="24"/>
          <w:szCs w:val="24"/>
        </w:rPr>
        <w:t xml:space="preserve">Místo </w:t>
      </w:r>
      <w:r w:rsidR="007A59F5">
        <w:rPr>
          <w:rStyle w:val="A1"/>
          <w:rFonts w:ascii="Arial" w:hAnsi="Arial" w:cs="Arial"/>
          <w:sz w:val="24"/>
          <w:szCs w:val="24"/>
        </w:rPr>
        <w:t>pra</w:t>
      </w:r>
      <w:r w:rsidR="00A479A2">
        <w:rPr>
          <w:rStyle w:val="A1"/>
          <w:rFonts w:ascii="Arial" w:hAnsi="Arial" w:cs="Arial"/>
          <w:sz w:val="24"/>
          <w:szCs w:val="24"/>
        </w:rPr>
        <w:t>cí:</w:t>
      </w:r>
      <w:r w:rsidR="00EB29EF">
        <w:rPr>
          <w:rStyle w:val="A1"/>
          <w:rFonts w:ascii="Arial" w:hAnsi="Arial" w:cs="Arial"/>
          <w:sz w:val="24"/>
          <w:szCs w:val="24"/>
        </w:rPr>
        <w:t xml:space="preserve"> Dům fotografie, Revoluční 1006/5, </w:t>
      </w:r>
      <w:r w:rsidR="00725A4D">
        <w:rPr>
          <w:rStyle w:val="A1"/>
          <w:rFonts w:ascii="Arial" w:hAnsi="Arial" w:cs="Arial"/>
          <w:sz w:val="24"/>
          <w:szCs w:val="24"/>
        </w:rPr>
        <w:t>Praha 1</w:t>
      </w:r>
    </w:p>
    <w:p w14:paraId="3C115FA2" w14:textId="77777777" w:rsidR="00571918" w:rsidRDefault="00571918" w:rsidP="000A62ED">
      <w:pPr>
        <w:pStyle w:val="TEXT"/>
        <w:rPr>
          <w:rStyle w:val="A1"/>
          <w:rFonts w:cs="Arial"/>
          <w:sz w:val="24"/>
          <w:szCs w:val="24"/>
        </w:rPr>
      </w:pPr>
    </w:p>
    <w:p w14:paraId="018E9A41" w14:textId="77777777" w:rsidR="00571918" w:rsidRPr="000A62ED" w:rsidRDefault="002823DC" w:rsidP="000A62ED">
      <w:pPr>
        <w:pStyle w:val="TEXT"/>
        <w:rPr>
          <w:rStyle w:val="A1"/>
          <w:rFonts w:cs="Arial"/>
          <w:sz w:val="24"/>
          <w:szCs w:val="24"/>
        </w:rPr>
      </w:pPr>
      <w:r>
        <w:rPr>
          <w:rStyle w:val="A1"/>
          <w:rFonts w:cs="Arial"/>
          <w:sz w:val="24"/>
          <w:szCs w:val="24"/>
        </w:rPr>
        <w:t>T</w:t>
      </w:r>
      <w:r w:rsidR="00C86C46">
        <w:rPr>
          <w:rStyle w:val="A1"/>
          <w:rFonts w:cs="Arial"/>
          <w:sz w:val="24"/>
          <w:szCs w:val="24"/>
        </w:rPr>
        <w:t>ermín prací: 8. 9. – 16. 9. 2025</w:t>
      </w: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545"/>
      </w:tblGrid>
      <w:tr w:rsidR="00166146" w14:paraId="07ADD6EE" w14:textId="77777777" w:rsidTr="0086527A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05F44" w14:textId="77777777" w:rsidR="00166146" w:rsidRPr="000A62ED" w:rsidRDefault="00166146" w:rsidP="00166146">
            <w:pPr>
              <w:pStyle w:val="TEXT"/>
              <w:spacing w:after="0" w:line="240" w:lineRule="auto"/>
              <w:rPr>
                <w:rStyle w:val="A1"/>
                <w:rFonts w:cs="Arial"/>
                <w:position w:val="0"/>
                <w:sz w:val="48"/>
                <w:szCs w:val="48"/>
              </w:rPr>
            </w:pPr>
            <w:permStart w:id="1953586064" w:edGrp="everyone"/>
            <w:permEnd w:id="164313478"/>
            <w:r w:rsidRPr="000A62ED">
              <w:rPr>
                <w:rStyle w:val="A1"/>
                <w:rFonts w:cs="Arial"/>
                <w:position w:val="0"/>
                <w:sz w:val="48"/>
                <w:szCs w:val="48"/>
              </w:rPr>
              <w:t>Cena celkem</w:t>
            </w:r>
          </w:p>
          <w:p w14:paraId="2D13A1A0" w14:textId="77777777" w:rsidR="00166146" w:rsidRDefault="00C86C46" w:rsidP="007F0D25">
            <w:pPr>
              <w:pStyle w:val="TEXT"/>
              <w:spacing w:after="0" w:line="240" w:lineRule="auto"/>
              <w:rPr>
                <w:rStyle w:val="A1"/>
                <w:rFonts w:cs="Arial"/>
                <w:position w:val="0"/>
                <w:sz w:val="50"/>
                <w:szCs w:val="50"/>
              </w:rPr>
            </w:pPr>
            <w:r>
              <w:rPr>
                <w:rStyle w:val="A1"/>
                <w:rFonts w:cs="Arial"/>
                <w:position w:val="0"/>
                <w:sz w:val="48"/>
                <w:szCs w:val="48"/>
              </w:rPr>
              <w:t>55.690</w:t>
            </w:r>
            <w:r w:rsidR="00F26776" w:rsidRPr="000A62ED">
              <w:rPr>
                <w:rStyle w:val="A1"/>
                <w:rFonts w:cs="Arial"/>
                <w:position w:val="0"/>
                <w:sz w:val="48"/>
                <w:szCs w:val="48"/>
              </w:rPr>
              <w:t xml:space="preserve">,- </w:t>
            </w:r>
            <w:r w:rsidR="00166146" w:rsidRPr="000A62ED">
              <w:rPr>
                <w:rStyle w:val="A1"/>
                <w:rFonts w:cs="Arial"/>
                <w:position w:val="0"/>
                <w:sz w:val="48"/>
                <w:szCs w:val="48"/>
              </w:rPr>
              <w:t>Kč</w:t>
            </w:r>
            <w:r w:rsidR="006E310D" w:rsidRPr="000A62ED">
              <w:rPr>
                <w:rStyle w:val="A1"/>
                <w:rFonts w:cs="Arial"/>
                <w:position w:val="0"/>
                <w:sz w:val="48"/>
                <w:szCs w:val="48"/>
              </w:rPr>
              <w:t xml:space="preserve"> bez</w:t>
            </w:r>
            <w:r w:rsidR="00F26776" w:rsidRPr="000A62ED">
              <w:rPr>
                <w:rStyle w:val="A1"/>
                <w:rFonts w:cs="Arial"/>
                <w:position w:val="0"/>
                <w:sz w:val="48"/>
                <w:szCs w:val="48"/>
              </w:rPr>
              <w:t xml:space="preserve"> DPH</w:t>
            </w:r>
            <w:r w:rsidR="006E310D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</w:t>
            </w:r>
          </w:p>
          <w:p w14:paraId="652C47F8" w14:textId="77777777" w:rsidR="00571918" w:rsidRDefault="00571918" w:rsidP="007F0D25">
            <w:pPr>
              <w:pStyle w:val="TEXT"/>
              <w:spacing w:after="0" w:line="240" w:lineRule="auto"/>
              <w:rPr>
                <w:rStyle w:val="A1"/>
                <w:rFonts w:cs="Arial"/>
                <w:position w:val="0"/>
                <w:sz w:val="50"/>
                <w:szCs w:val="50"/>
              </w:rPr>
            </w:pPr>
          </w:p>
          <w:permEnd w:id="1953586064"/>
          <w:p w14:paraId="6ED1F4EB" w14:textId="77777777" w:rsidR="00571918" w:rsidRDefault="00571918" w:rsidP="007F0D25">
            <w:pPr>
              <w:pStyle w:val="TEXT"/>
              <w:spacing w:after="0" w:line="240" w:lineRule="auto"/>
              <w:rPr>
                <w:sz w:val="24"/>
              </w:rPr>
            </w:pPr>
          </w:p>
        </w:tc>
      </w:tr>
    </w:tbl>
    <w:p w14:paraId="331B302B" w14:textId="77777777" w:rsidR="0096185A" w:rsidRPr="0086527A" w:rsidRDefault="0096185A" w:rsidP="0096185A">
      <w:pPr>
        <w:pStyle w:val="TEXT"/>
        <w:spacing w:after="0"/>
        <w:rPr>
          <w:sz w:val="28"/>
          <w:szCs w:val="28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719"/>
        <w:gridCol w:w="2521"/>
        <w:gridCol w:w="2410"/>
        <w:gridCol w:w="2268"/>
      </w:tblGrid>
      <w:tr w:rsidR="00145266" w14:paraId="5EF3A2EE" w14:textId="77777777" w:rsidTr="00145266">
        <w:trPr>
          <w:trHeight w:hRule="exact" w:val="322"/>
        </w:trPr>
        <w:tc>
          <w:tcPr>
            <w:tcW w:w="2719" w:type="dxa"/>
          </w:tcPr>
          <w:p w14:paraId="3513B4F1" w14:textId="77777777" w:rsidR="00145266" w:rsidRDefault="00145266" w:rsidP="00926E2E">
            <w:pPr>
              <w:pStyle w:val="TEXT"/>
              <w:rPr>
                <w:sz w:val="24"/>
              </w:rPr>
            </w:pPr>
          </w:p>
        </w:tc>
        <w:tc>
          <w:tcPr>
            <w:tcW w:w="2521" w:type="dxa"/>
          </w:tcPr>
          <w:p w14:paraId="50115ACA" w14:textId="77777777" w:rsidR="00145266" w:rsidRDefault="00145266" w:rsidP="00626BB8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OBJEDNÁVÁ</w:t>
            </w:r>
          </w:p>
        </w:tc>
        <w:tc>
          <w:tcPr>
            <w:tcW w:w="2410" w:type="dxa"/>
          </w:tcPr>
          <w:p w14:paraId="44D4DE09" w14:textId="77777777" w:rsidR="00145266" w:rsidRDefault="00145266" w:rsidP="00926E2E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  <w:tc>
          <w:tcPr>
            <w:tcW w:w="2268" w:type="dxa"/>
          </w:tcPr>
          <w:p w14:paraId="3556D344" w14:textId="77777777" w:rsidR="00145266" w:rsidRDefault="00573250" w:rsidP="00926E2E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</w:tr>
      <w:tr w:rsidR="00145266" w14:paraId="76B81991" w14:textId="77777777" w:rsidTr="00145266">
        <w:trPr>
          <w:trHeight w:val="707"/>
        </w:trPr>
        <w:tc>
          <w:tcPr>
            <w:tcW w:w="2719" w:type="dxa"/>
            <w:vAlign w:val="bottom"/>
          </w:tcPr>
          <w:p w14:paraId="43BE6C63" w14:textId="77777777" w:rsidR="00145266" w:rsidRPr="00626BB8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Magdalena Juříková</w:t>
            </w:r>
          </w:p>
          <w:p w14:paraId="7B50E954" w14:textId="77777777" w:rsidR="00145266" w:rsidRPr="00626BB8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ředitelka GHMP</w:t>
            </w:r>
          </w:p>
        </w:tc>
        <w:tc>
          <w:tcPr>
            <w:tcW w:w="2521" w:type="dxa"/>
            <w:vAlign w:val="bottom"/>
          </w:tcPr>
          <w:p w14:paraId="6A1433C6" w14:textId="77777777" w:rsidR="00145266" w:rsidRPr="0096185A" w:rsidRDefault="00513590" w:rsidP="00145266">
            <w:pPr>
              <w:pStyle w:val="TEXT"/>
              <w:spacing w:after="0" w:line="240" w:lineRule="auto"/>
              <w:rPr>
                <w:position w:val="8"/>
              </w:rPr>
            </w:pPr>
            <w:permStart w:id="1635411263" w:edGrp="everyone"/>
            <w:r>
              <w:rPr>
                <w:position w:val="8"/>
              </w:rPr>
              <w:t>Koubková Jana</w:t>
            </w:r>
          </w:p>
          <w:permEnd w:id="1635411263"/>
          <w:p w14:paraId="0CF14FCE" w14:textId="2C1CE503" w:rsidR="00145266" w:rsidRDefault="00145266" w:rsidP="00145266">
            <w:pPr>
              <w:pStyle w:val="TEXT"/>
              <w:spacing w:after="0" w:line="240" w:lineRule="auto"/>
            </w:pPr>
          </w:p>
        </w:tc>
        <w:tc>
          <w:tcPr>
            <w:tcW w:w="2410" w:type="dxa"/>
            <w:vAlign w:val="bottom"/>
          </w:tcPr>
          <w:p w14:paraId="208F5A98" w14:textId="77777777" w:rsidR="00145266" w:rsidRPr="0096185A" w:rsidRDefault="00513590" w:rsidP="00145266">
            <w:pPr>
              <w:pStyle w:val="TEXT"/>
              <w:spacing w:after="0" w:line="240" w:lineRule="auto"/>
              <w:rPr>
                <w:position w:val="8"/>
              </w:rPr>
            </w:pPr>
            <w:permStart w:id="1595821847" w:edGrp="everyone"/>
            <w:r>
              <w:rPr>
                <w:position w:val="8"/>
              </w:rPr>
              <w:t>Brabcová Diana</w:t>
            </w:r>
          </w:p>
          <w:permEnd w:id="1595821847"/>
          <w:p w14:paraId="494B81A2" w14:textId="6B8A6E44" w:rsidR="00145266" w:rsidRDefault="00145266" w:rsidP="00145266">
            <w:pPr>
              <w:pStyle w:val="TEXT"/>
              <w:spacing w:after="0" w:line="240" w:lineRule="auto"/>
            </w:pPr>
          </w:p>
        </w:tc>
        <w:tc>
          <w:tcPr>
            <w:tcW w:w="2268" w:type="dxa"/>
            <w:vAlign w:val="bottom"/>
          </w:tcPr>
          <w:p w14:paraId="70B90FBF" w14:textId="77777777" w:rsidR="00145266" w:rsidRPr="00145266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permStart w:id="918899471" w:edGrp="everyone"/>
            <w:r w:rsidRPr="00145266">
              <w:rPr>
                <w:sz w:val="24"/>
              </w:rPr>
              <w:t>Eva Koláčková</w:t>
            </w:r>
          </w:p>
          <w:p w14:paraId="069E01CF" w14:textId="77777777" w:rsidR="00145266" w:rsidRPr="00145266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</w:t>
            </w:r>
            <w:r w:rsidRPr="00145266">
              <w:rPr>
                <w:sz w:val="24"/>
              </w:rPr>
              <w:t>právce rozpočtu</w:t>
            </w:r>
            <w:permEnd w:id="918899471"/>
          </w:p>
        </w:tc>
      </w:tr>
    </w:tbl>
    <w:p w14:paraId="0FB9D8CC" w14:textId="77777777" w:rsidR="00166146" w:rsidRDefault="00166146" w:rsidP="00166146"/>
    <w:p w14:paraId="67BECD05" w14:textId="77777777" w:rsidR="00145297" w:rsidRPr="00166146" w:rsidRDefault="00145297" w:rsidP="00166146"/>
    <w:sectPr w:rsidR="00145297" w:rsidRPr="00166146" w:rsidSect="00062BB1">
      <w:footerReference w:type="default" r:id="rId8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8D413" w14:textId="77777777" w:rsidR="005B311A" w:rsidRDefault="005B311A" w:rsidP="00626BB8">
      <w:pPr>
        <w:spacing w:after="0" w:line="240" w:lineRule="auto"/>
      </w:pPr>
      <w:r>
        <w:separator/>
      </w:r>
    </w:p>
  </w:endnote>
  <w:endnote w:type="continuationSeparator" w:id="0">
    <w:p w14:paraId="23E656FF" w14:textId="77777777" w:rsidR="005B311A" w:rsidRDefault="005B311A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FC2F" w14:textId="77777777" w:rsidR="00626BB8" w:rsidRPr="00626BB8" w:rsidRDefault="00626BB8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4870" w14:textId="77777777" w:rsidR="005B311A" w:rsidRDefault="005B311A" w:rsidP="00626BB8">
      <w:pPr>
        <w:spacing w:after="0" w:line="240" w:lineRule="auto"/>
      </w:pPr>
      <w:r>
        <w:separator/>
      </w:r>
    </w:p>
  </w:footnote>
  <w:footnote w:type="continuationSeparator" w:id="0">
    <w:p w14:paraId="52C57E59" w14:textId="77777777" w:rsidR="005B311A" w:rsidRDefault="005B311A" w:rsidP="00626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71E"/>
    <w:multiLevelType w:val="hybridMultilevel"/>
    <w:tmpl w:val="FEB63396"/>
    <w:lvl w:ilvl="0" w:tplc="0EAC365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A6214"/>
    <w:multiLevelType w:val="hybridMultilevel"/>
    <w:tmpl w:val="515C8674"/>
    <w:lvl w:ilvl="0" w:tplc="265852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554E4C"/>
    <w:multiLevelType w:val="hybridMultilevel"/>
    <w:tmpl w:val="7360B188"/>
    <w:lvl w:ilvl="0" w:tplc="4CD4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65365"/>
    <w:multiLevelType w:val="hybridMultilevel"/>
    <w:tmpl w:val="04B052FC"/>
    <w:lvl w:ilvl="0" w:tplc="C6D6AD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22366"/>
    <w:multiLevelType w:val="hybridMultilevel"/>
    <w:tmpl w:val="8988C8E4"/>
    <w:lvl w:ilvl="0" w:tplc="513E515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A22FF8"/>
    <w:multiLevelType w:val="hybridMultilevel"/>
    <w:tmpl w:val="36E09074"/>
    <w:lvl w:ilvl="0" w:tplc="7638E87A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2407F68"/>
    <w:multiLevelType w:val="hybridMultilevel"/>
    <w:tmpl w:val="D01AF05E"/>
    <w:lvl w:ilvl="0" w:tplc="9F786E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A4822"/>
    <w:multiLevelType w:val="hybridMultilevel"/>
    <w:tmpl w:val="B1E89D66"/>
    <w:lvl w:ilvl="0" w:tplc="B778E9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24274">
    <w:abstractNumId w:val="6"/>
  </w:num>
  <w:num w:numId="2" w16cid:durableId="499585273">
    <w:abstractNumId w:val="0"/>
  </w:num>
  <w:num w:numId="3" w16cid:durableId="2037733223">
    <w:abstractNumId w:val="1"/>
  </w:num>
  <w:num w:numId="4" w16cid:durableId="1275676035">
    <w:abstractNumId w:val="4"/>
  </w:num>
  <w:num w:numId="5" w16cid:durableId="534006228">
    <w:abstractNumId w:val="5"/>
  </w:num>
  <w:num w:numId="6" w16cid:durableId="996955426">
    <w:abstractNumId w:val="3"/>
  </w:num>
  <w:num w:numId="7" w16cid:durableId="939067985">
    <w:abstractNumId w:val="2"/>
  </w:num>
  <w:num w:numId="8" w16cid:durableId="1559396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776"/>
    <w:rsid w:val="000260A4"/>
    <w:rsid w:val="00062BB1"/>
    <w:rsid w:val="00090DFD"/>
    <w:rsid w:val="000A62ED"/>
    <w:rsid w:val="000A6A4A"/>
    <w:rsid w:val="000E2260"/>
    <w:rsid w:val="0010042C"/>
    <w:rsid w:val="00117387"/>
    <w:rsid w:val="00145266"/>
    <w:rsid w:val="00145297"/>
    <w:rsid w:val="00166146"/>
    <w:rsid w:val="001C45F3"/>
    <w:rsid w:val="001D0D4F"/>
    <w:rsid w:val="001D2801"/>
    <w:rsid w:val="001E2F71"/>
    <w:rsid w:val="001F66D5"/>
    <w:rsid w:val="00232F9E"/>
    <w:rsid w:val="002513DC"/>
    <w:rsid w:val="0026061B"/>
    <w:rsid w:val="002823DC"/>
    <w:rsid w:val="00290142"/>
    <w:rsid w:val="00293521"/>
    <w:rsid w:val="002E0D6F"/>
    <w:rsid w:val="0031520D"/>
    <w:rsid w:val="003A3422"/>
    <w:rsid w:val="0047411D"/>
    <w:rsid w:val="004A76C9"/>
    <w:rsid w:val="004B7406"/>
    <w:rsid w:val="004C15C6"/>
    <w:rsid w:val="004D2293"/>
    <w:rsid w:val="004E401F"/>
    <w:rsid w:val="004F309B"/>
    <w:rsid w:val="005039D4"/>
    <w:rsid w:val="00513590"/>
    <w:rsid w:val="0054654C"/>
    <w:rsid w:val="00571918"/>
    <w:rsid w:val="00571E8E"/>
    <w:rsid w:val="00573250"/>
    <w:rsid w:val="005B311A"/>
    <w:rsid w:val="00607DD6"/>
    <w:rsid w:val="00626BB8"/>
    <w:rsid w:val="0065200C"/>
    <w:rsid w:val="00687D6F"/>
    <w:rsid w:val="006B4BA1"/>
    <w:rsid w:val="006E155F"/>
    <w:rsid w:val="006E310D"/>
    <w:rsid w:val="00725A4D"/>
    <w:rsid w:val="00762948"/>
    <w:rsid w:val="007A59F5"/>
    <w:rsid w:val="007B38A5"/>
    <w:rsid w:val="007F0D25"/>
    <w:rsid w:val="00815A5C"/>
    <w:rsid w:val="00857441"/>
    <w:rsid w:val="0086527A"/>
    <w:rsid w:val="008661D7"/>
    <w:rsid w:val="00926E2E"/>
    <w:rsid w:val="00927A62"/>
    <w:rsid w:val="0096185A"/>
    <w:rsid w:val="009A1D3B"/>
    <w:rsid w:val="00A479A2"/>
    <w:rsid w:val="00A85103"/>
    <w:rsid w:val="00AA7F98"/>
    <w:rsid w:val="00B21702"/>
    <w:rsid w:val="00B73FAB"/>
    <w:rsid w:val="00B86FAC"/>
    <w:rsid w:val="00BD51D1"/>
    <w:rsid w:val="00BE3464"/>
    <w:rsid w:val="00C00E96"/>
    <w:rsid w:val="00C86C46"/>
    <w:rsid w:val="00CA7EC1"/>
    <w:rsid w:val="00CC1B95"/>
    <w:rsid w:val="00CE2017"/>
    <w:rsid w:val="00D13319"/>
    <w:rsid w:val="00DA3A92"/>
    <w:rsid w:val="00DA67E3"/>
    <w:rsid w:val="00DE2D6F"/>
    <w:rsid w:val="00DE40D2"/>
    <w:rsid w:val="00E16422"/>
    <w:rsid w:val="00E34F7D"/>
    <w:rsid w:val="00EB29EF"/>
    <w:rsid w:val="00EC72CB"/>
    <w:rsid w:val="00F26776"/>
    <w:rsid w:val="00F962D5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32A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rsid w:val="006E3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esktop\OBJ%20-%20AMU%20-%20licence%20filmu%20-%20Sk&#225;l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C:\Users\Jana\Desktop\OBJ - AMU - licence filmu - Skála.dotx</Template>
  <TotalTime>195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20</cp:revision>
  <cp:lastPrinted>2025-08-18T11:26:00Z</cp:lastPrinted>
  <dcterms:created xsi:type="dcterms:W3CDTF">2021-06-28T10:05:00Z</dcterms:created>
  <dcterms:modified xsi:type="dcterms:W3CDTF">2025-10-16T10:31:00Z</dcterms:modified>
</cp:coreProperties>
</file>