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8C9A" w14:textId="77777777" w:rsidR="0056083E" w:rsidRDefault="0056083E">
      <w:pPr>
        <w:pStyle w:val="Nzev"/>
        <w:rPr>
          <w:sz w:val="28"/>
        </w:rPr>
      </w:pPr>
    </w:p>
    <w:p w14:paraId="0BD6B0C3" w14:textId="77777777" w:rsidR="0056083E" w:rsidRDefault="0056083E">
      <w:pPr>
        <w:pStyle w:val="Nzev"/>
        <w:rPr>
          <w:sz w:val="28"/>
        </w:rPr>
      </w:pPr>
    </w:p>
    <w:p w14:paraId="4647E0E3" w14:textId="77777777" w:rsidR="0056083E" w:rsidRDefault="0056083E">
      <w:pPr>
        <w:pStyle w:val="Nzev"/>
        <w:rPr>
          <w:sz w:val="28"/>
        </w:rPr>
      </w:pPr>
    </w:p>
    <w:p w14:paraId="4E8B3935" w14:textId="77777777" w:rsidR="00957D6C" w:rsidRDefault="00957D6C">
      <w:pPr>
        <w:pStyle w:val="Nzev"/>
        <w:rPr>
          <w:sz w:val="28"/>
        </w:rPr>
      </w:pPr>
      <w:r>
        <w:rPr>
          <w:sz w:val="28"/>
        </w:rPr>
        <w:t>Galerie hlavního města Prahy</w:t>
      </w:r>
    </w:p>
    <w:p w14:paraId="4E1E90CD" w14:textId="77777777" w:rsidR="00957D6C" w:rsidRDefault="00691D7E">
      <w:pPr>
        <w:jc w:val="center"/>
        <w:rPr>
          <w:sz w:val="28"/>
        </w:rPr>
      </w:pPr>
      <w:r>
        <w:rPr>
          <w:sz w:val="28"/>
        </w:rPr>
        <w:t>110 00 Praha 1, Staroměstské nám. 605/13</w:t>
      </w:r>
    </w:p>
    <w:p w14:paraId="05A5ED8E" w14:textId="77777777" w:rsidR="00957D6C" w:rsidRDefault="00957D6C">
      <w:pPr>
        <w:rPr>
          <w:sz w:val="24"/>
        </w:rPr>
      </w:pPr>
      <w:r>
        <w:rPr>
          <w:sz w:val="24"/>
        </w:rPr>
        <w:t>__________________________________________________________________________</w:t>
      </w:r>
    </w:p>
    <w:p w14:paraId="49971556" w14:textId="77777777" w:rsidR="00957D6C" w:rsidRDefault="00957D6C">
      <w:pPr>
        <w:rPr>
          <w:sz w:val="24"/>
        </w:rPr>
      </w:pPr>
    </w:p>
    <w:p w14:paraId="441A5949" w14:textId="77777777" w:rsidR="008674D9" w:rsidRDefault="008674D9" w:rsidP="0030127B">
      <w:pPr>
        <w:pStyle w:val="Nadpis1"/>
      </w:pPr>
    </w:p>
    <w:p w14:paraId="41E02594" w14:textId="77777777" w:rsidR="00957D6C" w:rsidRDefault="00957D6C" w:rsidP="0030127B">
      <w:pPr>
        <w:pStyle w:val="Nadpis1"/>
      </w:pPr>
      <w:r>
        <w:t>Smlouva o dílo č.</w:t>
      </w:r>
      <w:r w:rsidR="0029321D">
        <w:t xml:space="preserve"> Z – 3100 - 545</w:t>
      </w:r>
      <w:r w:rsidR="00982D9E">
        <w:t xml:space="preserve"> </w:t>
      </w:r>
      <w:r w:rsidR="001C003B">
        <w:t xml:space="preserve">- </w:t>
      </w:r>
      <w:r w:rsidR="0029321D">
        <w:t>2025</w:t>
      </w:r>
    </w:p>
    <w:p w14:paraId="4F0E735C" w14:textId="77777777" w:rsidR="008674D9" w:rsidRDefault="008674D9">
      <w:pPr>
        <w:rPr>
          <w:sz w:val="24"/>
        </w:rPr>
      </w:pPr>
    </w:p>
    <w:p w14:paraId="786C6D08" w14:textId="77777777" w:rsidR="008674D9" w:rsidRDefault="008674D9">
      <w:pPr>
        <w:rPr>
          <w:sz w:val="24"/>
        </w:rPr>
      </w:pPr>
    </w:p>
    <w:p w14:paraId="729FB939" w14:textId="77777777" w:rsidR="002A05BF" w:rsidRPr="002A05BF" w:rsidRDefault="002A05BF" w:rsidP="002A05BF">
      <w:pPr>
        <w:rPr>
          <w:sz w:val="24"/>
        </w:rPr>
      </w:pPr>
      <w:r w:rsidRPr="002A05BF">
        <w:rPr>
          <w:sz w:val="24"/>
        </w:rPr>
        <w:t>uzavřená dle příslušných ustanovení zákona č. 89/2012 Sb. občanský zákoník, mezi těmito</w:t>
      </w:r>
    </w:p>
    <w:p w14:paraId="7491C082" w14:textId="77777777" w:rsidR="00957D6C" w:rsidRDefault="002A05BF" w:rsidP="002A05BF">
      <w:pPr>
        <w:rPr>
          <w:sz w:val="24"/>
        </w:rPr>
      </w:pPr>
      <w:r w:rsidRPr="002A05BF">
        <w:rPr>
          <w:sz w:val="24"/>
        </w:rPr>
        <w:t>smluvními stranami:</w:t>
      </w:r>
    </w:p>
    <w:p w14:paraId="16931E5C" w14:textId="77777777" w:rsidR="00957D6C" w:rsidRDefault="00957D6C">
      <w:pPr>
        <w:rPr>
          <w:sz w:val="24"/>
        </w:rPr>
      </w:pPr>
    </w:p>
    <w:p w14:paraId="25006EE3" w14:textId="77777777" w:rsidR="008674D9" w:rsidRDefault="008674D9">
      <w:pPr>
        <w:pStyle w:val="Nadpis2"/>
      </w:pPr>
    </w:p>
    <w:p w14:paraId="1CAACE89" w14:textId="77777777" w:rsidR="00957D6C" w:rsidRDefault="00957D6C">
      <w:pPr>
        <w:pStyle w:val="Nadpis2"/>
        <w:rPr>
          <w:szCs w:val="24"/>
        </w:rPr>
      </w:pPr>
      <w:r w:rsidRPr="00EA7F59">
        <w:rPr>
          <w:szCs w:val="24"/>
        </w:rPr>
        <w:t>I. Smluvní strany</w:t>
      </w:r>
    </w:p>
    <w:p w14:paraId="5FC22FF7" w14:textId="77777777" w:rsidR="00F931B6" w:rsidRPr="00F931B6" w:rsidRDefault="00F931B6" w:rsidP="00F931B6"/>
    <w:p w14:paraId="37B6FA89" w14:textId="77777777"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14:paraId="01B63184" w14:textId="77777777"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14:paraId="45963CF7" w14:textId="77777777"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14:paraId="2FADA96C" w14:textId="77777777"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14:paraId="34496EF9" w14:textId="77777777"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14:paraId="00331F07" w14:textId="77777777"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14:paraId="4439F77B" w14:textId="77777777" w:rsidR="00957D6C" w:rsidRPr="00EA7F59" w:rsidRDefault="00957D6C">
      <w:pPr>
        <w:rPr>
          <w:sz w:val="24"/>
          <w:szCs w:val="24"/>
        </w:rPr>
      </w:pPr>
      <w:r w:rsidRPr="00EA7F59">
        <w:rPr>
          <w:sz w:val="24"/>
          <w:szCs w:val="24"/>
        </w:rPr>
        <w:tab/>
      </w:r>
      <w:r w:rsidRPr="00EA7F59">
        <w:rPr>
          <w:sz w:val="24"/>
          <w:szCs w:val="24"/>
        </w:rPr>
        <w:tab/>
        <w:t>DIČ 006-00064416</w:t>
      </w:r>
    </w:p>
    <w:p w14:paraId="7ED7FC67" w14:textId="77777777"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14:paraId="3EFAF806" w14:textId="77777777"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14:paraId="3D09DAB7" w14:textId="77777777" w:rsidR="00957D6C" w:rsidRPr="00EA7F59" w:rsidRDefault="00957D6C">
      <w:pPr>
        <w:rPr>
          <w:sz w:val="24"/>
          <w:szCs w:val="24"/>
        </w:rPr>
      </w:pPr>
      <w:r w:rsidRPr="00EA7F59">
        <w:rPr>
          <w:sz w:val="24"/>
          <w:szCs w:val="24"/>
        </w:rPr>
        <w:tab/>
      </w:r>
      <w:r w:rsidRPr="00EA7F59">
        <w:rPr>
          <w:sz w:val="24"/>
          <w:szCs w:val="24"/>
        </w:rPr>
        <w:tab/>
      </w:r>
    </w:p>
    <w:p w14:paraId="3E1884D5" w14:textId="77777777" w:rsidR="00957D6C" w:rsidRPr="00EA7F59" w:rsidRDefault="00957D6C">
      <w:pPr>
        <w:rPr>
          <w:sz w:val="24"/>
          <w:szCs w:val="24"/>
        </w:rPr>
      </w:pPr>
    </w:p>
    <w:p w14:paraId="4DACBDDD" w14:textId="77777777" w:rsidR="00AC1D12" w:rsidRPr="00AC1D12" w:rsidRDefault="00957D6C" w:rsidP="00AC1D12">
      <w:pPr>
        <w:pStyle w:val="Normln1"/>
        <w:rPr>
          <w:rFonts w:ascii="Times New Roman" w:hAnsi="Times New Roman" w:cs="Times New Roman"/>
          <w:b/>
          <w:color w:val="222222"/>
          <w:sz w:val="24"/>
          <w:szCs w:val="24"/>
          <w:shd w:val="clear" w:color="auto" w:fill="FFFFFF"/>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AC1D12" w:rsidRPr="00AC1D12">
        <w:rPr>
          <w:rFonts w:ascii="Times New Roman" w:hAnsi="Times New Roman" w:cs="Times New Roman"/>
          <w:b/>
          <w:color w:val="222222"/>
          <w:sz w:val="24"/>
          <w:szCs w:val="24"/>
          <w:shd w:val="clear" w:color="auto" w:fill="FFFFFF"/>
        </w:rPr>
        <w:t>VETAMBER s.r.o.</w:t>
      </w:r>
    </w:p>
    <w:p w14:paraId="76FCA2FF" w14:textId="77777777" w:rsidR="00AC1D12" w:rsidRPr="00AC1D12" w:rsidRDefault="00AC1D12" w:rsidP="00AC1D12">
      <w:pPr>
        <w:pStyle w:val="Normln1"/>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                       </w:t>
      </w:r>
      <w:r w:rsidRPr="00AC1D12">
        <w:rPr>
          <w:rFonts w:ascii="Times New Roman" w:hAnsi="Times New Roman" w:cs="Times New Roman"/>
          <w:color w:val="222222"/>
          <w:sz w:val="24"/>
          <w:szCs w:val="24"/>
          <w:shd w:val="clear" w:color="auto" w:fill="FFFFFF"/>
        </w:rPr>
        <w:t>Prosluněná 558/7, 152 00 Praha 5</w:t>
      </w:r>
    </w:p>
    <w:p w14:paraId="5505F710" w14:textId="77777777" w:rsidR="00AC1D12" w:rsidRPr="00AC1D12" w:rsidRDefault="00AC1D12" w:rsidP="00AC1D12">
      <w:pPr>
        <w:pStyle w:val="Normln1"/>
        <w:rPr>
          <w:rFonts w:ascii="Times New Roman" w:hAnsi="Times New Roman" w:cs="Times New Roman"/>
          <w:color w:val="222222"/>
          <w:sz w:val="24"/>
          <w:szCs w:val="24"/>
          <w:shd w:val="clear" w:color="auto" w:fill="FFFFFF"/>
        </w:rPr>
      </w:pPr>
      <w:r w:rsidRPr="00AC1D12">
        <w:rPr>
          <w:rFonts w:ascii="Times New Roman" w:hAnsi="Times New Roman" w:cs="Times New Roman"/>
          <w:color w:val="222222"/>
          <w:sz w:val="24"/>
          <w:szCs w:val="24"/>
          <w:shd w:val="clear" w:color="auto" w:fill="FFFFFF"/>
        </w:rPr>
        <w:t xml:space="preserve">                       IČO 26447541</w:t>
      </w:r>
    </w:p>
    <w:p w14:paraId="60E40657" w14:textId="77777777" w:rsidR="00957D6C" w:rsidRPr="00AC1D12" w:rsidRDefault="00AC1D12" w:rsidP="00AC1D12">
      <w:pPr>
        <w:pStyle w:val="Normln1"/>
        <w:rPr>
          <w:sz w:val="24"/>
        </w:rPr>
      </w:pPr>
      <w:r w:rsidRPr="00AC1D12">
        <w:rPr>
          <w:rFonts w:ascii="Times New Roman" w:hAnsi="Times New Roman" w:cs="Times New Roman"/>
          <w:color w:val="222222"/>
          <w:sz w:val="24"/>
          <w:szCs w:val="24"/>
          <w:shd w:val="clear" w:color="auto" w:fill="FFFFFF"/>
        </w:rPr>
        <w:t xml:space="preserve">                       DIČ CZ26447541</w:t>
      </w:r>
    </w:p>
    <w:p w14:paraId="26D4162B" w14:textId="77777777" w:rsidR="008674D9" w:rsidRDefault="00F40E43">
      <w:pPr>
        <w:rPr>
          <w:sz w:val="24"/>
        </w:rPr>
      </w:pPr>
      <w:r>
        <w:rPr>
          <w:sz w:val="24"/>
        </w:rPr>
        <w:t xml:space="preserve"> </w:t>
      </w:r>
    </w:p>
    <w:p w14:paraId="31632BF1" w14:textId="77777777" w:rsidR="0056083E" w:rsidRDefault="0056083E">
      <w:pPr>
        <w:rPr>
          <w:sz w:val="24"/>
        </w:rPr>
      </w:pPr>
    </w:p>
    <w:p w14:paraId="4499787E" w14:textId="77777777" w:rsidR="008674D9" w:rsidRDefault="008674D9">
      <w:pPr>
        <w:rPr>
          <w:sz w:val="24"/>
        </w:rPr>
      </w:pPr>
    </w:p>
    <w:p w14:paraId="4EB05F9A" w14:textId="77777777" w:rsidR="00957D6C" w:rsidRDefault="00957D6C" w:rsidP="00060A01">
      <w:pPr>
        <w:pStyle w:val="Nadpis2"/>
        <w:jc w:val="both"/>
      </w:pPr>
      <w:r>
        <w:t>II. Předmět smlouvy</w:t>
      </w:r>
    </w:p>
    <w:p w14:paraId="5F506B03" w14:textId="77777777" w:rsidR="00957D6C" w:rsidRDefault="00957D6C" w:rsidP="00060A01">
      <w:pPr>
        <w:jc w:val="both"/>
      </w:pPr>
    </w:p>
    <w:p w14:paraId="2B264AA7" w14:textId="77777777"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14:paraId="770AA61B" w14:textId="77777777" w:rsidR="00680BB8" w:rsidRDefault="00680BB8" w:rsidP="00680BB8">
      <w:pPr>
        <w:rPr>
          <w:sz w:val="24"/>
        </w:rPr>
      </w:pPr>
    </w:p>
    <w:p w14:paraId="6E9357E9" w14:textId="77777777" w:rsidR="0056083E" w:rsidRDefault="004C5A83" w:rsidP="004C5A83">
      <w:pPr>
        <w:ind w:left="2410" w:hanging="2410"/>
        <w:rPr>
          <w:b/>
          <w:sz w:val="28"/>
          <w:szCs w:val="28"/>
        </w:rPr>
      </w:pPr>
      <w:r>
        <w:rPr>
          <w:b/>
          <w:sz w:val="28"/>
          <w:szCs w:val="28"/>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sidR="005259E1">
        <w:rPr>
          <w:b/>
          <w:sz w:val="28"/>
          <w:szCs w:val="28"/>
        </w:rPr>
        <w:t xml:space="preserve">výstavu </w:t>
      </w:r>
      <w:r w:rsidR="0056083E">
        <w:rPr>
          <w:b/>
          <w:sz w:val="28"/>
          <w:szCs w:val="28"/>
        </w:rPr>
        <w:t>„</w:t>
      </w:r>
      <w:r w:rsidR="0029321D">
        <w:rPr>
          <w:b/>
          <w:sz w:val="28"/>
          <w:szCs w:val="28"/>
        </w:rPr>
        <w:t>Umění aktivismu</w:t>
      </w:r>
      <w:r w:rsidR="00680BB8" w:rsidRPr="00680BB8">
        <w:rPr>
          <w:b/>
          <w:sz w:val="28"/>
          <w:szCs w:val="28"/>
        </w:rPr>
        <w:t>“</w:t>
      </w:r>
      <w:r w:rsidR="00F24C8D">
        <w:rPr>
          <w:b/>
          <w:sz w:val="28"/>
          <w:szCs w:val="28"/>
        </w:rPr>
        <w:t xml:space="preserve"> </w:t>
      </w:r>
      <w:r w:rsidR="00AC1D12">
        <w:rPr>
          <w:b/>
          <w:sz w:val="28"/>
          <w:szCs w:val="28"/>
        </w:rPr>
        <w:t xml:space="preserve">                    </w:t>
      </w:r>
      <w:r w:rsidR="0029321D">
        <w:rPr>
          <w:b/>
          <w:sz w:val="28"/>
          <w:szCs w:val="28"/>
        </w:rPr>
        <w:t xml:space="preserve">              v Městské knihovně, Mariánské náměstí 98/1, Praha 1</w:t>
      </w:r>
    </w:p>
    <w:p w14:paraId="25A07A76" w14:textId="77777777" w:rsidR="0056083E" w:rsidRDefault="0056083E" w:rsidP="00AC1D12">
      <w:pPr>
        <w:jc w:val="center"/>
        <w:rPr>
          <w:b/>
          <w:sz w:val="28"/>
          <w:szCs w:val="28"/>
        </w:rPr>
      </w:pPr>
    </w:p>
    <w:p w14:paraId="1886BB3D" w14:textId="77777777" w:rsidR="0056083E" w:rsidRDefault="00DF7553" w:rsidP="00DF7553">
      <w:pPr>
        <w:rPr>
          <w:b/>
          <w:sz w:val="28"/>
          <w:szCs w:val="28"/>
        </w:rPr>
      </w:pPr>
      <w:r>
        <w:rPr>
          <w:b/>
          <w:sz w:val="28"/>
          <w:szCs w:val="28"/>
        </w:rPr>
        <w:t xml:space="preserve">                                                        </w:t>
      </w:r>
      <w:r w:rsidR="00647A13">
        <w:rPr>
          <w:b/>
          <w:sz w:val="28"/>
          <w:szCs w:val="28"/>
        </w:rPr>
        <w:t>(9. 12. 2025 – 8. 3</w:t>
      </w:r>
      <w:r w:rsidR="00AC1D12">
        <w:rPr>
          <w:b/>
          <w:sz w:val="28"/>
          <w:szCs w:val="28"/>
        </w:rPr>
        <w:t>. 2026</w:t>
      </w:r>
      <w:r w:rsidR="0056083E">
        <w:rPr>
          <w:b/>
          <w:sz w:val="28"/>
          <w:szCs w:val="28"/>
        </w:rPr>
        <w:t>)</w:t>
      </w:r>
    </w:p>
    <w:p w14:paraId="03C9D9BF" w14:textId="77777777" w:rsidR="001C3440" w:rsidRDefault="001C3440" w:rsidP="00DF7553">
      <w:pPr>
        <w:rPr>
          <w:b/>
          <w:sz w:val="28"/>
          <w:szCs w:val="28"/>
        </w:rPr>
      </w:pPr>
    </w:p>
    <w:p w14:paraId="71B32BE8" w14:textId="77777777" w:rsidR="001C3440" w:rsidRDefault="001C3440" w:rsidP="00DF7553">
      <w:pPr>
        <w:rPr>
          <w:b/>
          <w:sz w:val="28"/>
          <w:szCs w:val="28"/>
        </w:rPr>
      </w:pPr>
    </w:p>
    <w:p w14:paraId="01A853FA" w14:textId="77777777" w:rsidR="001C3440" w:rsidRDefault="001C3440" w:rsidP="00DF7553">
      <w:pPr>
        <w:rPr>
          <w:b/>
          <w:sz w:val="28"/>
          <w:szCs w:val="28"/>
        </w:rPr>
      </w:pPr>
    </w:p>
    <w:p w14:paraId="31AA587E" w14:textId="77777777" w:rsidR="001C3440" w:rsidRDefault="001C3440" w:rsidP="00DF7553">
      <w:pPr>
        <w:rPr>
          <w:b/>
          <w:sz w:val="28"/>
          <w:szCs w:val="28"/>
        </w:rPr>
      </w:pPr>
    </w:p>
    <w:p w14:paraId="6F1195DD" w14:textId="77777777" w:rsidR="001C495D" w:rsidRPr="00913671" w:rsidRDefault="001C495D" w:rsidP="004C5A83">
      <w:pPr>
        <w:rPr>
          <w:b/>
          <w:sz w:val="28"/>
          <w:szCs w:val="28"/>
        </w:rPr>
      </w:pPr>
    </w:p>
    <w:p w14:paraId="10AF3E8E" w14:textId="77777777" w:rsidR="001C495D" w:rsidRDefault="001C495D" w:rsidP="00060A01">
      <w:pPr>
        <w:ind w:left="284" w:hanging="284"/>
        <w:jc w:val="both"/>
        <w:rPr>
          <w:sz w:val="24"/>
        </w:rPr>
      </w:pPr>
    </w:p>
    <w:p w14:paraId="2DFF81AA" w14:textId="77777777" w:rsidR="00563B4D" w:rsidRDefault="00563B4D" w:rsidP="00420653">
      <w:pPr>
        <w:jc w:val="both"/>
        <w:rPr>
          <w:sz w:val="24"/>
        </w:rPr>
      </w:pPr>
    </w:p>
    <w:p w14:paraId="3E1E1373" w14:textId="77777777" w:rsidR="00563B4D" w:rsidRDefault="001C3440" w:rsidP="00060A01">
      <w:pPr>
        <w:ind w:left="284" w:hanging="284"/>
        <w:jc w:val="both"/>
        <w:rPr>
          <w:sz w:val="24"/>
        </w:rPr>
      </w:pPr>
      <w:r>
        <w:rPr>
          <w:sz w:val="24"/>
        </w:rPr>
        <w:t xml:space="preserve">2. </w:t>
      </w:r>
      <w:r w:rsidRPr="001C3440">
        <w:rPr>
          <w:sz w:val="24"/>
        </w:rPr>
        <w:t>Zadání objednatele a cenová nabídka zhotovitele tvoří přílohy smlouvy o dílo.</w:t>
      </w:r>
    </w:p>
    <w:p w14:paraId="22DD0190" w14:textId="77777777" w:rsidR="00102927" w:rsidRDefault="00102927" w:rsidP="001C3440">
      <w:pPr>
        <w:jc w:val="both"/>
        <w:rPr>
          <w:sz w:val="24"/>
        </w:rPr>
      </w:pPr>
    </w:p>
    <w:p w14:paraId="1391C28A" w14:textId="77777777" w:rsidR="00957D6C" w:rsidRDefault="001C3440" w:rsidP="00060A01">
      <w:pPr>
        <w:ind w:left="284" w:hanging="284"/>
        <w:jc w:val="both"/>
        <w:rPr>
          <w:sz w:val="24"/>
        </w:rPr>
      </w:pPr>
      <w:r>
        <w:rPr>
          <w:sz w:val="24"/>
        </w:rPr>
        <w:t>3</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14:paraId="59E0D7B6" w14:textId="77777777" w:rsidR="00282584" w:rsidRDefault="00282584" w:rsidP="00060A01">
      <w:pPr>
        <w:ind w:left="284" w:hanging="284"/>
        <w:jc w:val="both"/>
        <w:rPr>
          <w:sz w:val="24"/>
        </w:rPr>
      </w:pPr>
    </w:p>
    <w:p w14:paraId="21C04812" w14:textId="77777777" w:rsidR="00282584" w:rsidRPr="001C3440" w:rsidRDefault="001C3440" w:rsidP="001C3440">
      <w:pPr>
        <w:ind w:left="284" w:hanging="284"/>
        <w:jc w:val="both"/>
        <w:rPr>
          <w:sz w:val="24"/>
        </w:rPr>
      </w:pPr>
      <w:r>
        <w:rPr>
          <w:sz w:val="24"/>
        </w:rPr>
        <w:t>4</w:t>
      </w:r>
      <w:r w:rsidR="00957D6C">
        <w:rPr>
          <w:sz w:val="24"/>
        </w:rPr>
        <w:t>. Zhotovitel zajistí, aby při stěhování materiálu do i z výstavních prostor a při vlastních pracích nedošlo k poškození či silnému znečištění výstavních prostor</w:t>
      </w:r>
      <w:r>
        <w:rPr>
          <w:sz w:val="24"/>
        </w:rPr>
        <w:t>, výtahu</w:t>
      </w:r>
      <w:r w:rsidR="00605F85">
        <w:rPr>
          <w:sz w:val="24"/>
        </w:rPr>
        <w:t xml:space="preserve"> </w:t>
      </w:r>
      <w:r w:rsidR="0056083E">
        <w:rPr>
          <w:sz w:val="24"/>
        </w:rPr>
        <w:t>a schodiště.</w:t>
      </w:r>
      <w:r w:rsidR="00563B4D">
        <w:rPr>
          <w:sz w:val="24"/>
          <w:szCs w:val="24"/>
        </w:rPr>
        <w:t xml:space="preserve"> </w:t>
      </w:r>
    </w:p>
    <w:p w14:paraId="6899A40B" w14:textId="77777777" w:rsidR="00563B4D" w:rsidRDefault="00563B4D" w:rsidP="00060A01">
      <w:pPr>
        <w:ind w:left="284" w:hanging="284"/>
        <w:jc w:val="both"/>
        <w:rPr>
          <w:sz w:val="24"/>
        </w:rPr>
      </w:pPr>
    </w:p>
    <w:p w14:paraId="69371B1A" w14:textId="77777777"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14:paraId="02179DE0" w14:textId="77777777" w:rsidR="00282584" w:rsidRDefault="00282584" w:rsidP="00060A01">
      <w:pPr>
        <w:jc w:val="both"/>
        <w:rPr>
          <w:sz w:val="24"/>
        </w:rPr>
      </w:pPr>
    </w:p>
    <w:p w14:paraId="5F103D4A" w14:textId="77777777"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14:paraId="0D0C3274" w14:textId="77777777" w:rsidR="00F82074" w:rsidRDefault="00F82074" w:rsidP="00060A01">
      <w:pPr>
        <w:jc w:val="both"/>
        <w:rPr>
          <w:sz w:val="24"/>
        </w:rPr>
      </w:pPr>
    </w:p>
    <w:p w14:paraId="27F84C35" w14:textId="77777777" w:rsidR="00C03C71" w:rsidRPr="005A419B" w:rsidRDefault="00C03C71" w:rsidP="00060A01">
      <w:pPr>
        <w:jc w:val="both"/>
        <w:rPr>
          <w:sz w:val="24"/>
        </w:rPr>
      </w:pPr>
    </w:p>
    <w:p w14:paraId="7B904C57" w14:textId="77777777" w:rsidR="00957D6C" w:rsidRPr="00416A9A" w:rsidRDefault="00957D6C" w:rsidP="00A06352">
      <w:pPr>
        <w:pStyle w:val="Nadpis2"/>
        <w:jc w:val="both"/>
      </w:pPr>
      <w:r w:rsidRPr="00416A9A">
        <w:t>III. Cena a platební podmínky</w:t>
      </w:r>
    </w:p>
    <w:p w14:paraId="69CDA38F" w14:textId="77777777" w:rsidR="00957D6C" w:rsidRPr="00416A9A" w:rsidRDefault="00957D6C" w:rsidP="00A06352">
      <w:pPr>
        <w:jc w:val="both"/>
      </w:pPr>
    </w:p>
    <w:p w14:paraId="11088BD4" w14:textId="77777777"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1C3440">
        <w:rPr>
          <w:b/>
          <w:sz w:val="24"/>
        </w:rPr>
        <w:t>202.200</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14:paraId="0FE9068E" w14:textId="77777777" w:rsidR="001E3E04"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1C3440">
        <w:rPr>
          <w:sz w:val="24"/>
        </w:rPr>
        <w:t>dvě</w:t>
      </w:r>
      <w:r w:rsidR="004C5A83">
        <w:rPr>
          <w:sz w:val="24"/>
        </w:rPr>
        <w:t xml:space="preserve"> </w:t>
      </w:r>
      <w:r w:rsidR="001C3440">
        <w:rPr>
          <w:sz w:val="24"/>
        </w:rPr>
        <w:t>stě dva tisíc dvě</w:t>
      </w:r>
      <w:r w:rsidR="004C5A83">
        <w:rPr>
          <w:sz w:val="24"/>
        </w:rPr>
        <w:t xml:space="preserve"> </w:t>
      </w:r>
      <w:r w:rsidR="001C3440">
        <w:rPr>
          <w:sz w:val="24"/>
        </w:rPr>
        <w:t>stě</w:t>
      </w:r>
      <w:r w:rsidR="005259E1" w:rsidRPr="00605F85">
        <w:rPr>
          <w:sz w:val="24"/>
        </w:rPr>
        <w:t xml:space="preserve"> </w:t>
      </w:r>
      <w:r w:rsidR="009A2B2F" w:rsidRPr="00605F85">
        <w:rPr>
          <w:sz w:val="24"/>
        </w:rPr>
        <w:t>korun českých</w:t>
      </w:r>
      <w:r w:rsidRPr="00605F85">
        <w:rPr>
          <w:sz w:val="24"/>
        </w:rPr>
        <w:t>)</w:t>
      </w:r>
    </w:p>
    <w:p w14:paraId="79AD3473" w14:textId="77777777" w:rsidR="00AC1D12" w:rsidRPr="00416A9A" w:rsidRDefault="00AC1D12" w:rsidP="00362686">
      <w:pPr>
        <w:pStyle w:val="Odstavecseseznamem"/>
        <w:tabs>
          <w:tab w:val="left" w:pos="284"/>
        </w:tabs>
        <w:ind w:left="0"/>
        <w:jc w:val="both"/>
        <w:rPr>
          <w:sz w:val="24"/>
        </w:rPr>
      </w:pPr>
    </w:p>
    <w:p w14:paraId="04C208D5" w14:textId="77777777" w:rsidR="001C3440" w:rsidRPr="001C3440" w:rsidRDefault="001C3440" w:rsidP="004C5A83">
      <w:pPr>
        <w:pStyle w:val="Odstavecseseznamem"/>
        <w:numPr>
          <w:ilvl w:val="0"/>
          <w:numId w:val="39"/>
        </w:numPr>
        <w:shd w:val="clear" w:color="auto" w:fill="FFFFFF"/>
        <w:ind w:left="426" w:hanging="142"/>
        <w:rPr>
          <w:sz w:val="24"/>
          <w:szCs w:val="24"/>
        </w:rPr>
      </w:pPr>
      <w:r w:rsidRPr="001C3440">
        <w:rPr>
          <w:sz w:val="24"/>
          <w:szCs w:val="24"/>
        </w:rPr>
        <w:t>6 ks rámů na projekční plátna – 1ks rozměry 4600 mm x 2588 mm, 5 ks 4004 mm x 2252 mm,</w:t>
      </w:r>
    </w:p>
    <w:p w14:paraId="22D979D2" w14:textId="77777777" w:rsidR="001C3440" w:rsidRDefault="001C3440" w:rsidP="004C5A83">
      <w:pPr>
        <w:shd w:val="clear" w:color="auto" w:fill="FFFFFF"/>
        <w:ind w:left="567" w:hanging="142"/>
        <w:rPr>
          <w:sz w:val="24"/>
          <w:szCs w:val="24"/>
        </w:rPr>
      </w:pPr>
      <w:r w:rsidRPr="001C3440">
        <w:rPr>
          <w:sz w:val="24"/>
          <w:szCs w:val="24"/>
        </w:rPr>
        <w:t>viz výkresy „rámy na projekci“, rámy potažené plátnem</w:t>
      </w:r>
      <w:r w:rsidR="004C5A83">
        <w:rPr>
          <w:sz w:val="24"/>
          <w:szCs w:val="24"/>
        </w:rPr>
        <w:t xml:space="preserve">                                           </w:t>
      </w:r>
      <w:hyperlink r:id="rId7" w:history="1">
        <w:r w:rsidR="004C5A83" w:rsidRPr="00B933CF">
          <w:rPr>
            <w:rStyle w:val="Hypertextovodkaz"/>
            <w:sz w:val="24"/>
            <w:szCs w:val="24"/>
          </w:rPr>
          <w:t>https://www.tuc</w:t>
        </w:r>
        <w:r w:rsidR="004C5A83" w:rsidRPr="00B933CF">
          <w:rPr>
            <w:rStyle w:val="Hypertextovodkaz"/>
            <w:sz w:val="24"/>
            <w:szCs w:val="24"/>
          </w:rPr>
          <w:t>h</w:t>
        </w:r>
        <w:r w:rsidR="004C5A83" w:rsidRPr="00B933CF">
          <w:rPr>
            <w:rStyle w:val="Hypertextovodkaz"/>
            <w:sz w:val="24"/>
            <w:szCs w:val="24"/>
          </w:rPr>
          <w:t>ler.net/cs/1004120-projekcni-folie-wien.html</w:t>
        </w:r>
      </w:hyperlink>
    </w:p>
    <w:p w14:paraId="0C2327BD" w14:textId="77777777" w:rsidR="004C5A83" w:rsidRPr="001C3440" w:rsidRDefault="004C5A83" w:rsidP="004C5A83">
      <w:pPr>
        <w:shd w:val="clear" w:color="auto" w:fill="FFFFFF"/>
        <w:ind w:left="567" w:hanging="142"/>
        <w:rPr>
          <w:sz w:val="24"/>
          <w:szCs w:val="24"/>
        </w:rPr>
      </w:pPr>
    </w:p>
    <w:p w14:paraId="3BB824D9" w14:textId="77777777" w:rsidR="001C3440" w:rsidRPr="001C3440" w:rsidRDefault="004C5A83" w:rsidP="001C3440">
      <w:pPr>
        <w:shd w:val="clear" w:color="auto" w:fill="FFFFFF"/>
        <w:rPr>
          <w:sz w:val="24"/>
          <w:szCs w:val="24"/>
        </w:rPr>
      </w:pPr>
      <w:r>
        <w:rPr>
          <w:sz w:val="24"/>
          <w:szCs w:val="24"/>
        </w:rPr>
        <w:t xml:space="preserve">     </w:t>
      </w:r>
      <w:r w:rsidR="001C3440" w:rsidRPr="001C3440">
        <w:rPr>
          <w:sz w:val="24"/>
          <w:szCs w:val="24"/>
        </w:rPr>
        <w:t xml:space="preserve">- 1 ks konstrukce z KVH hranolů pro projekci Tamary </w:t>
      </w:r>
      <w:proofErr w:type="spellStart"/>
      <w:r w:rsidR="001C3440" w:rsidRPr="001C3440">
        <w:rPr>
          <w:sz w:val="24"/>
          <w:szCs w:val="24"/>
        </w:rPr>
        <w:t>Moyzes</w:t>
      </w:r>
      <w:proofErr w:type="spellEnd"/>
      <w:r w:rsidR="001C3440" w:rsidRPr="001C3440">
        <w:rPr>
          <w:sz w:val="24"/>
          <w:szCs w:val="24"/>
        </w:rPr>
        <w:t xml:space="preserve"> v sále č. 4, viz výkresy</w:t>
      </w:r>
    </w:p>
    <w:p w14:paraId="226A7299" w14:textId="77777777" w:rsidR="001C3440" w:rsidRPr="001C3440" w:rsidRDefault="004C5A83" w:rsidP="001C3440">
      <w:pPr>
        <w:shd w:val="clear" w:color="auto" w:fill="FFFFFF"/>
        <w:rPr>
          <w:sz w:val="24"/>
          <w:szCs w:val="24"/>
        </w:rPr>
      </w:pPr>
      <w:r>
        <w:rPr>
          <w:sz w:val="24"/>
          <w:szCs w:val="24"/>
        </w:rPr>
        <w:t xml:space="preserve">        </w:t>
      </w:r>
      <w:r w:rsidR="001C3440" w:rsidRPr="001C3440">
        <w:rPr>
          <w:sz w:val="24"/>
          <w:szCs w:val="24"/>
        </w:rPr>
        <w:t>„konstrukce KHV“, látka a palety nejsou předmětem poptávky</w:t>
      </w:r>
    </w:p>
    <w:p w14:paraId="68BB2249" w14:textId="77777777" w:rsidR="001C3440" w:rsidRPr="001C3440" w:rsidRDefault="001C3440" w:rsidP="001C3440">
      <w:pPr>
        <w:shd w:val="clear" w:color="auto" w:fill="FFFFFF"/>
        <w:rPr>
          <w:sz w:val="24"/>
          <w:szCs w:val="24"/>
        </w:rPr>
      </w:pPr>
    </w:p>
    <w:p w14:paraId="6E1F2807" w14:textId="77777777" w:rsidR="001C3440" w:rsidRPr="001C3440" w:rsidRDefault="004C5A83" w:rsidP="001C3440">
      <w:pPr>
        <w:shd w:val="clear" w:color="auto" w:fill="FFFFFF"/>
        <w:rPr>
          <w:sz w:val="24"/>
          <w:szCs w:val="24"/>
        </w:rPr>
      </w:pPr>
      <w:r>
        <w:rPr>
          <w:sz w:val="24"/>
          <w:szCs w:val="24"/>
        </w:rPr>
        <w:t xml:space="preserve">     </w:t>
      </w:r>
      <w:r w:rsidR="001C3440" w:rsidRPr="001C3440">
        <w:rPr>
          <w:sz w:val="24"/>
          <w:szCs w:val="24"/>
        </w:rPr>
        <w:t>- velký stůl do sálu č. 3, masivní smrkové dřevo, borová obalová překližka a OSB desky, viz</w:t>
      </w:r>
    </w:p>
    <w:p w14:paraId="3C4F88C2" w14:textId="77777777" w:rsidR="001C3440" w:rsidRPr="001C3440" w:rsidRDefault="004C5A83" w:rsidP="001C3440">
      <w:pPr>
        <w:shd w:val="clear" w:color="auto" w:fill="FFFFFF"/>
        <w:rPr>
          <w:sz w:val="24"/>
          <w:szCs w:val="24"/>
        </w:rPr>
      </w:pPr>
      <w:r>
        <w:rPr>
          <w:sz w:val="24"/>
          <w:szCs w:val="24"/>
        </w:rPr>
        <w:t xml:space="preserve">        </w:t>
      </w:r>
      <w:r w:rsidR="001C3440" w:rsidRPr="001C3440">
        <w:rPr>
          <w:sz w:val="24"/>
          <w:szCs w:val="24"/>
        </w:rPr>
        <w:t>výkresy „stůl“</w:t>
      </w:r>
    </w:p>
    <w:p w14:paraId="523E49D3" w14:textId="77777777" w:rsidR="001C3440" w:rsidRPr="001C3440" w:rsidRDefault="001C3440" w:rsidP="001C3440">
      <w:pPr>
        <w:shd w:val="clear" w:color="auto" w:fill="FFFFFF"/>
        <w:rPr>
          <w:sz w:val="24"/>
          <w:szCs w:val="24"/>
        </w:rPr>
      </w:pPr>
    </w:p>
    <w:p w14:paraId="3AA30B34" w14:textId="77777777" w:rsidR="00F56E08" w:rsidRDefault="004C5A83" w:rsidP="001C3440">
      <w:pPr>
        <w:shd w:val="clear" w:color="auto" w:fill="FFFFFF"/>
        <w:rPr>
          <w:sz w:val="24"/>
          <w:szCs w:val="24"/>
        </w:rPr>
      </w:pPr>
      <w:r>
        <w:rPr>
          <w:sz w:val="24"/>
          <w:szCs w:val="24"/>
        </w:rPr>
        <w:t xml:space="preserve">     </w:t>
      </w:r>
      <w:r w:rsidR="001C3440" w:rsidRPr="001C3440">
        <w:rPr>
          <w:sz w:val="24"/>
          <w:szCs w:val="24"/>
        </w:rPr>
        <w:t>- falešné výtahové dveře mezi kójemi 1-2, plech, OSB desky, viz výkresy „dveře“</w:t>
      </w:r>
    </w:p>
    <w:p w14:paraId="1BF1A4C8" w14:textId="77777777" w:rsidR="004C5A83" w:rsidRPr="00416A9A" w:rsidRDefault="004C5A83" w:rsidP="001C3440">
      <w:pPr>
        <w:shd w:val="clear" w:color="auto" w:fill="FFFFFF"/>
        <w:rPr>
          <w:sz w:val="24"/>
        </w:rPr>
      </w:pPr>
    </w:p>
    <w:p w14:paraId="204B4CCC" w14:textId="77777777" w:rsidR="00B23145" w:rsidRPr="00680BB8" w:rsidRDefault="004C5A83" w:rsidP="00680BB8">
      <w:pPr>
        <w:spacing w:after="160" w:line="259" w:lineRule="auto"/>
        <w:ind w:left="142" w:firstLine="142"/>
        <w:rPr>
          <w:sz w:val="24"/>
          <w:szCs w:val="24"/>
        </w:rPr>
      </w:pPr>
      <w:r>
        <w:rPr>
          <w:sz w:val="24"/>
          <w:szCs w:val="24"/>
        </w:rPr>
        <w:t xml:space="preserve"> </w:t>
      </w:r>
      <w:r w:rsidR="00C03C71"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00C03C71" w:rsidRPr="00680BB8">
        <w:rPr>
          <w:sz w:val="24"/>
          <w:szCs w:val="24"/>
        </w:rPr>
        <w:t>výkresy architekta výstavy.</w:t>
      </w:r>
      <w:r w:rsidR="00010478" w:rsidRPr="00680BB8">
        <w:rPr>
          <w:sz w:val="24"/>
          <w:szCs w:val="24"/>
        </w:rPr>
        <w:t xml:space="preserve">   </w:t>
      </w:r>
    </w:p>
    <w:p w14:paraId="03CDF42C" w14:textId="77777777"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14:paraId="0F1CE918" w14:textId="77777777" w:rsidR="00957D6C" w:rsidRDefault="00957D6C" w:rsidP="00A06352">
      <w:pPr>
        <w:ind w:left="360"/>
        <w:jc w:val="both"/>
        <w:rPr>
          <w:sz w:val="24"/>
        </w:rPr>
      </w:pPr>
    </w:p>
    <w:p w14:paraId="6326FE88" w14:textId="77777777"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14:paraId="69FF85D0" w14:textId="77777777" w:rsidR="00282584" w:rsidRPr="00282584" w:rsidRDefault="00282584" w:rsidP="00282584">
      <w:pPr>
        <w:ind w:left="360"/>
        <w:jc w:val="both"/>
        <w:rPr>
          <w:sz w:val="24"/>
        </w:rPr>
      </w:pPr>
    </w:p>
    <w:p w14:paraId="0ABD77AC" w14:textId="77777777" w:rsidR="00680BB8" w:rsidRPr="004C5A83" w:rsidRDefault="00680BB8" w:rsidP="004C5A83">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r w:rsidR="004C5A83">
        <w:rPr>
          <w:sz w:val="24"/>
        </w:rPr>
        <w:t xml:space="preserve"> </w:t>
      </w:r>
      <w:r w:rsidRPr="004C5A83">
        <w:rPr>
          <w:sz w:val="24"/>
        </w:rPr>
        <w:t>dokončení díla a po odstranění případných vad a nedodělků specifikovaných v předávacím</w:t>
      </w:r>
    </w:p>
    <w:p w14:paraId="21A4C5AC" w14:textId="77777777" w:rsidR="00680BB8" w:rsidRPr="00680BB8" w:rsidRDefault="00680BB8" w:rsidP="00680BB8">
      <w:pPr>
        <w:jc w:val="both"/>
        <w:rPr>
          <w:sz w:val="24"/>
        </w:rPr>
      </w:pPr>
      <w:r>
        <w:rPr>
          <w:sz w:val="24"/>
        </w:rPr>
        <w:t xml:space="preserve">     </w:t>
      </w:r>
      <w:r w:rsidRPr="00680BB8">
        <w:rPr>
          <w:sz w:val="24"/>
        </w:rPr>
        <w:t>protokole:</w:t>
      </w:r>
    </w:p>
    <w:p w14:paraId="49401633" w14:textId="77777777" w:rsidR="00680BB8" w:rsidRPr="005259E1" w:rsidRDefault="005259E1" w:rsidP="00680BB8">
      <w:pPr>
        <w:ind w:left="284" w:hanging="284"/>
        <w:jc w:val="both"/>
        <w:rPr>
          <w:b/>
          <w:sz w:val="24"/>
        </w:rPr>
      </w:pPr>
      <w:r>
        <w:rPr>
          <w:sz w:val="24"/>
        </w:rPr>
        <w:t xml:space="preserve">     </w:t>
      </w:r>
      <w:r w:rsidR="004C5A83">
        <w:rPr>
          <w:b/>
          <w:sz w:val="24"/>
        </w:rPr>
        <w:t>faktura na 202.200</w:t>
      </w:r>
      <w:r w:rsidR="00680BB8" w:rsidRPr="005259E1">
        <w:rPr>
          <w:b/>
          <w:sz w:val="24"/>
        </w:rPr>
        <w:t>,- Kč bez DPH</w:t>
      </w:r>
      <w:r w:rsidR="004C5A83">
        <w:rPr>
          <w:b/>
          <w:sz w:val="24"/>
        </w:rPr>
        <w:t>, tj. 244.662</w:t>
      </w:r>
      <w:r w:rsidRPr="005259E1">
        <w:rPr>
          <w:b/>
          <w:sz w:val="24"/>
        </w:rPr>
        <w:t>,- Kč vč. DPH</w:t>
      </w:r>
      <w:r w:rsidR="00680BB8" w:rsidRPr="005259E1">
        <w:rPr>
          <w:b/>
          <w:sz w:val="24"/>
        </w:rPr>
        <w:t xml:space="preserve"> po </w:t>
      </w:r>
      <w:r w:rsidR="003358B3" w:rsidRPr="005259E1">
        <w:rPr>
          <w:b/>
          <w:sz w:val="24"/>
        </w:rPr>
        <w:t xml:space="preserve">dokončení a předání díla </w:t>
      </w:r>
      <w:r w:rsidR="004C5A83">
        <w:rPr>
          <w:b/>
          <w:sz w:val="24"/>
        </w:rPr>
        <w:t>v listopadu 2025</w:t>
      </w:r>
    </w:p>
    <w:p w14:paraId="3AA07DA4" w14:textId="77777777" w:rsidR="003358B3" w:rsidRPr="00680BB8" w:rsidRDefault="00F56E08" w:rsidP="00F56E08">
      <w:pPr>
        <w:ind w:left="284" w:hanging="284"/>
        <w:jc w:val="both"/>
        <w:rPr>
          <w:sz w:val="24"/>
        </w:rPr>
      </w:pPr>
      <w:r>
        <w:rPr>
          <w:sz w:val="24"/>
        </w:rPr>
        <w:t xml:space="preserve">    </w:t>
      </w:r>
      <w:r w:rsidR="00282584" w:rsidRPr="00680BB8">
        <w:rPr>
          <w:sz w:val="24"/>
        </w:rPr>
        <w:t xml:space="preserve">     </w:t>
      </w:r>
    </w:p>
    <w:p w14:paraId="3A00D19F" w14:textId="77777777"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14:paraId="4C76A0D2" w14:textId="77777777"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7E046CE1" w14:textId="77777777" w:rsidR="00F56E08" w:rsidRPr="003358B3" w:rsidRDefault="00F56E08" w:rsidP="003358B3">
      <w:pPr>
        <w:ind w:left="284"/>
        <w:jc w:val="both"/>
        <w:rPr>
          <w:sz w:val="24"/>
          <w:szCs w:val="24"/>
        </w:rPr>
      </w:pPr>
    </w:p>
    <w:p w14:paraId="0AD1F6B7" w14:textId="77777777" w:rsidR="00563B4D" w:rsidRDefault="00563B4D" w:rsidP="00A06352">
      <w:pPr>
        <w:jc w:val="both"/>
        <w:rPr>
          <w:sz w:val="24"/>
        </w:rPr>
      </w:pPr>
    </w:p>
    <w:p w14:paraId="33F29170" w14:textId="77777777" w:rsidR="00A427FC" w:rsidRDefault="00A427FC" w:rsidP="00A06352">
      <w:pPr>
        <w:jc w:val="both"/>
        <w:rPr>
          <w:sz w:val="24"/>
        </w:rPr>
      </w:pPr>
    </w:p>
    <w:p w14:paraId="7BC2500C" w14:textId="77777777" w:rsidR="00A427FC" w:rsidRDefault="00A427FC" w:rsidP="00A06352">
      <w:pPr>
        <w:jc w:val="both"/>
        <w:rPr>
          <w:sz w:val="24"/>
        </w:rPr>
      </w:pPr>
    </w:p>
    <w:p w14:paraId="6885DECF" w14:textId="77777777"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14:paraId="72C18E2D" w14:textId="77777777"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14:paraId="06785288" w14:textId="77777777"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14:paraId="5102DA63" w14:textId="77777777"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14:paraId="7580DD88" w14:textId="77777777"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14:paraId="6BBF94E1" w14:textId="77777777" w:rsidR="00957D6C" w:rsidRDefault="00957D6C" w:rsidP="00060A01">
      <w:pPr>
        <w:pStyle w:val="Nadpis2"/>
        <w:jc w:val="both"/>
      </w:pPr>
    </w:p>
    <w:p w14:paraId="2FBF59ED" w14:textId="77777777" w:rsidR="008D3B3E" w:rsidRPr="008D3B3E" w:rsidRDefault="008D3B3E" w:rsidP="00060A01">
      <w:pPr>
        <w:jc w:val="both"/>
      </w:pPr>
    </w:p>
    <w:p w14:paraId="5AE99903" w14:textId="77777777" w:rsidR="00C07FD1" w:rsidRDefault="00C07FD1" w:rsidP="00C07FD1">
      <w:pPr>
        <w:pStyle w:val="Nadpis2"/>
        <w:jc w:val="both"/>
      </w:pPr>
      <w:r>
        <w:t>IV. Doba plnění</w:t>
      </w:r>
    </w:p>
    <w:p w14:paraId="4E9FDF9B" w14:textId="77777777" w:rsidR="00C07FD1" w:rsidRDefault="00C07FD1" w:rsidP="00C07FD1">
      <w:pPr>
        <w:jc w:val="both"/>
      </w:pPr>
    </w:p>
    <w:p w14:paraId="66521D24" w14:textId="77777777"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14:paraId="7734D421" w14:textId="77777777" w:rsidR="003358B3" w:rsidRDefault="00C07FD1" w:rsidP="00C07FD1">
      <w:pPr>
        <w:ind w:left="284"/>
        <w:jc w:val="both"/>
        <w:rPr>
          <w:sz w:val="24"/>
        </w:rPr>
      </w:pPr>
      <w:r>
        <w:rPr>
          <w:sz w:val="24"/>
        </w:rPr>
        <w:t>te</w:t>
      </w:r>
      <w:r w:rsidR="005A5360">
        <w:rPr>
          <w:sz w:val="24"/>
        </w:rPr>
        <w:t xml:space="preserve">rmín zahájení prací: </w:t>
      </w:r>
      <w:r w:rsidR="003358B3">
        <w:rPr>
          <w:sz w:val="24"/>
        </w:rPr>
        <w:t xml:space="preserve">                                                                                                              </w:t>
      </w:r>
    </w:p>
    <w:p w14:paraId="40BADEF7" w14:textId="77777777" w:rsidR="001C3440" w:rsidRPr="001C3440" w:rsidRDefault="00F56E08" w:rsidP="001C3440">
      <w:pPr>
        <w:ind w:left="284"/>
        <w:jc w:val="both"/>
        <w:rPr>
          <w:sz w:val="24"/>
        </w:rPr>
      </w:pPr>
      <w:r w:rsidRPr="00F56E08">
        <w:rPr>
          <w:sz w:val="24"/>
        </w:rPr>
        <w:t>práce na dílně ihne</w:t>
      </w:r>
      <w:r w:rsidR="00AC1D12">
        <w:rPr>
          <w:sz w:val="24"/>
        </w:rPr>
        <w:t>d po podpisu smlouvy</w:t>
      </w:r>
      <w:r w:rsidR="001C3440">
        <w:rPr>
          <w:sz w:val="24"/>
        </w:rPr>
        <w:t xml:space="preserve">, </w:t>
      </w:r>
      <w:r w:rsidR="001C3440" w:rsidRPr="001C3440">
        <w:rPr>
          <w:sz w:val="24"/>
        </w:rPr>
        <w:t>navážet fundus možno koncem října – instalace</w:t>
      </w:r>
    </w:p>
    <w:p w14:paraId="5C086FA3" w14:textId="77777777" w:rsidR="00F56E08" w:rsidRPr="00F56E08" w:rsidRDefault="001C3440" w:rsidP="001C3440">
      <w:pPr>
        <w:ind w:left="284"/>
        <w:jc w:val="both"/>
        <w:rPr>
          <w:sz w:val="24"/>
        </w:rPr>
      </w:pPr>
      <w:proofErr w:type="spellStart"/>
      <w:r w:rsidRPr="001C3440">
        <w:rPr>
          <w:sz w:val="24"/>
        </w:rPr>
        <w:t>fundusu</w:t>
      </w:r>
      <w:proofErr w:type="spellEnd"/>
      <w:r w:rsidRPr="001C3440">
        <w:rPr>
          <w:sz w:val="24"/>
        </w:rPr>
        <w:t xml:space="preserve"> v místě do 15. 11. 2025</w:t>
      </w:r>
      <w:r w:rsidR="00AC1D12">
        <w:rPr>
          <w:sz w:val="24"/>
        </w:rPr>
        <w:t xml:space="preserve"> </w:t>
      </w:r>
    </w:p>
    <w:p w14:paraId="4AAFAC1C" w14:textId="77777777" w:rsidR="00C07FD1" w:rsidRDefault="00C07FD1" w:rsidP="00F56E08">
      <w:pPr>
        <w:ind w:left="284"/>
        <w:jc w:val="both"/>
        <w:rPr>
          <w:sz w:val="24"/>
        </w:rPr>
      </w:pPr>
    </w:p>
    <w:p w14:paraId="506A9D97" w14:textId="77777777" w:rsidR="00C07FD1" w:rsidRDefault="00C07FD1" w:rsidP="00C07FD1">
      <w:pPr>
        <w:jc w:val="both"/>
        <w:rPr>
          <w:szCs w:val="24"/>
        </w:rPr>
      </w:pPr>
    </w:p>
    <w:p w14:paraId="252C8785" w14:textId="77777777"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AC1D12">
        <w:rPr>
          <w:sz w:val="24"/>
          <w:szCs w:val="24"/>
        </w:rPr>
        <w:t xml:space="preserve"> své náklady nejpozději do </w:t>
      </w:r>
      <w:r w:rsidR="001C3440" w:rsidRPr="001C3440">
        <w:rPr>
          <w:sz w:val="24"/>
        </w:rPr>
        <w:t>15. 11. 2025</w:t>
      </w:r>
      <w:r w:rsidR="001C3440">
        <w:rPr>
          <w:sz w:val="24"/>
        </w:rPr>
        <w:t xml:space="preserve"> </w:t>
      </w:r>
      <w:r>
        <w:rPr>
          <w:sz w:val="24"/>
          <w:szCs w:val="24"/>
        </w:rPr>
        <w:t>ukončit veškeré práce ve výstavním prostoru. Zhotovitel se zavazuje provést práce tak, aby ve výstavním prostoru</w:t>
      </w:r>
    </w:p>
    <w:p w14:paraId="3857AEBE" w14:textId="77777777"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14:paraId="16D7760F" w14:textId="77777777" w:rsidR="00C07FD1" w:rsidRDefault="00C07FD1" w:rsidP="00C07FD1">
      <w:pPr>
        <w:pStyle w:val="Odstavecseseznamem1"/>
        <w:ind w:left="0"/>
        <w:jc w:val="both"/>
        <w:rPr>
          <w:szCs w:val="24"/>
        </w:rPr>
      </w:pPr>
      <w:r>
        <w:rPr>
          <w:szCs w:val="24"/>
        </w:rPr>
        <w:t xml:space="preserve">    b) nebyly znepřístupněny umístěné hasicí přístroje.</w:t>
      </w:r>
    </w:p>
    <w:p w14:paraId="62D8D86A" w14:textId="77777777" w:rsidR="00C07FD1" w:rsidRDefault="00C07FD1" w:rsidP="00C07FD1">
      <w:pPr>
        <w:jc w:val="both"/>
        <w:rPr>
          <w:sz w:val="24"/>
        </w:rPr>
      </w:pPr>
    </w:p>
    <w:p w14:paraId="33F358D7" w14:textId="77777777" w:rsidR="00C07FD1" w:rsidRDefault="00C07FD1" w:rsidP="00C07FD1">
      <w:pPr>
        <w:jc w:val="both"/>
        <w:rPr>
          <w:sz w:val="24"/>
        </w:rPr>
      </w:pPr>
    </w:p>
    <w:p w14:paraId="19A3ED06" w14:textId="77777777" w:rsidR="00C07FD1" w:rsidRDefault="00C07FD1" w:rsidP="00C07FD1">
      <w:pPr>
        <w:pStyle w:val="Nadpis2"/>
        <w:jc w:val="both"/>
      </w:pPr>
      <w:r>
        <w:t>V. Místo plnění</w:t>
      </w:r>
    </w:p>
    <w:p w14:paraId="40C8CC82" w14:textId="77777777" w:rsidR="00C07FD1" w:rsidRDefault="00C07FD1" w:rsidP="00C07FD1">
      <w:pPr>
        <w:jc w:val="both"/>
      </w:pPr>
    </w:p>
    <w:p w14:paraId="725A5C15" w14:textId="77777777" w:rsidR="001C3440" w:rsidRPr="001C3440" w:rsidRDefault="00C07FD1" w:rsidP="001C3440">
      <w:pPr>
        <w:pStyle w:val="Odstavecseseznamem"/>
        <w:ind w:left="284"/>
        <w:jc w:val="both"/>
        <w:rPr>
          <w:sz w:val="24"/>
        </w:rPr>
      </w:pPr>
      <w:r>
        <w:rPr>
          <w:sz w:val="24"/>
        </w:rPr>
        <w:t>Místem plnění jsou výstavní prostory galerie</w:t>
      </w:r>
      <w:r w:rsidR="001C3440">
        <w:rPr>
          <w:sz w:val="24"/>
        </w:rPr>
        <w:t xml:space="preserve"> </w:t>
      </w:r>
      <w:r w:rsidR="001C3440" w:rsidRPr="001C3440">
        <w:rPr>
          <w:sz w:val="24"/>
        </w:rPr>
        <w:t>v Městské knihovně, 4.p., Mariánské náměstí 98/1,</w:t>
      </w:r>
    </w:p>
    <w:p w14:paraId="0F8B8F10" w14:textId="77777777" w:rsidR="00CF385A" w:rsidRDefault="001C3440" w:rsidP="001C3440">
      <w:pPr>
        <w:pStyle w:val="Odstavecseseznamem"/>
        <w:ind w:left="284"/>
        <w:jc w:val="both"/>
        <w:rPr>
          <w:sz w:val="24"/>
        </w:rPr>
      </w:pPr>
      <w:r w:rsidRPr="001C3440">
        <w:rPr>
          <w:sz w:val="24"/>
        </w:rPr>
        <w:t>Praha 1</w:t>
      </w:r>
    </w:p>
    <w:p w14:paraId="77FC0ED5" w14:textId="77777777" w:rsidR="004C5A83" w:rsidRDefault="004C5A83" w:rsidP="001C3440">
      <w:pPr>
        <w:pStyle w:val="Odstavecseseznamem"/>
        <w:ind w:left="284"/>
        <w:jc w:val="both"/>
        <w:rPr>
          <w:sz w:val="24"/>
        </w:rPr>
      </w:pPr>
    </w:p>
    <w:p w14:paraId="1BD20029" w14:textId="77777777" w:rsidR="004C5A83" w:rsidRDefault="004C5A83" w:rsidP="001C3440">
      <w:pPr>
        <w:pStyle w:val="Odstavecseseznamem"/>
        <w:ind w:left="284"/>
        <w:jc w:val="both"/>
        <w:rPr>
          <w:sz w:val="24"/>
        </w:rPr>
      </w:pPr>
    </w:p>
    <w:p w14:paraId="625CE542" w14:textId="77777777" w:rsidR="00957D6C" w:rsidRDefault="00957D6C" w:rsidP="00060A01">
      <w:pPr>
        <w:pStyle w:val="Nadpis2"/>
        <w:jc w:val="both"/>
      </w:pPr>
      <w:r>
        <w:t>VI. Odpovědnost za vady</w:t>
      </w:r>
    </w:p>
    <w:p w14:paraId="20D3EFF1" w14:textId="77777777" w:rsidR="008D3B3E" w:rsidRPr="008D3B3E" w:rsidRDefault="008D3B3E" w:rsidP="00060A01">
      <w:pPr>
        <w:jc w:val="both"/>
      </w:pPr>
    </w:p>
    <w:p w14:paraId="7DA8B7A7" w14:textId="77777777"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14:paraId="4C9A9055" w14:textId="77777777" w:rsidR="00CF385A" w:rsidRDefault="00CF385A" w:rsidP="008674D9">
      <w:pPr>
        <w:jc w:val="both"/>
        <w:rPr>
          <w:sz w:val="24"/>
        </w:rPr>
      </w:pPr>
    </w:p>
    <w:p w14:paraId="609FE0B9" w14:textId="77777777" w:rsidR="008674D9" w:rsidRDefault="008674D9" w:rsidP="008674D9">
      <w:pPr>
        <w:jc w:val="both"/>
        <w:rPr>
          <w:sz w:val="24"/>
        </w:rPr>
      </w:pPr>
    </w:p>
    <w:p w14:paraId="707CFCDC" w14:textId="77777777" w:rsidR="008D3B3E" w:rsidRDefault="005A419B" w:rsidP="00060A01">
      <w:pPr>
        <w:jc w:val="both"/>
        <w:rPr>
          <w:sz w:val="24"/>
          <w:szCs w:val="24"/>
        </w:rPr>
      </w:pPr>
      <w:r w:rsidRPr="005A419B">
        <w:rPr>
          <w:b/>
          <w:bCs/>
          <w:sz w:val="24"/>
          <w:szCs w:val="24"/>
        </w:rPr>
        <w:t>VII. Záruky za jakost</w:t>
      </w:r>
    </w:p>
    <w:p w14:paraId="05FD7418" w14:textId="77777777" w:rsidR="005A419B" w:rsidRPr="005A419B" w:rsidRDefault="005A419B" w:rsidP="00060A01">
      <w:pPr>
        <w:jc w:val="both"/>
        <w:rPr>
          <w:sz w:val="24"/>
          <w:szCs w:val="24"/>
        </w:rPr>
      </w:pPr>
    </w:p>
    <w:p w14:paraId="675B6D0C" w14:textId="77777777"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14:paraId="39734545" w14:textId="77777777" w:rsidR="003358B3" w:rsidRPr="00A427FC" w:rsidRDefault="003358B3" w:rsidP="00A427FC">
      <w:pPr>
        <w:jc w:val="both"/>
        <w:rPr>
          <w:sz w:val="24"/>
          <w:szCs w:val="24"/>
        </w:rPr>
      </w:pPr>
    </w:p>
    <w:p w14:paraId="16352EBA" w14:textId="77777777" w:rsidR="00C10D39" w:rsidRPr="003358B3" w:rsidRDefault="00586555" w:rsidP="003358B3">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14:paraId="114E5410" w14:textId="77777777" w:rsidR="00B7521B" w:rsidRDefault="00B7521B" w:rsidP="00060A01">
      <w:pPr>
        <w:pStyle w:val="Nadpis2"/>
        <w:jc w:val="both"/>
      </w:pPr>
    </w:p>
    <w:p w14:paraId="04FBB006" w14:textId="77777777" w:rsidR="00A427FC" w:rsidRDefault="00A427FC" w:rsidP="00A427FC"/>
    <w:p w14:paraId="469C9139" w14:textId="77777777" w:rsidR="00416A9A" w:rsidRDefault="00416A9A" w:rsidP="00060A01">
      <w:pPr>
        <w:pStyle w:val="Nadpis2"/>
        <w:jc w:val="both"/>
      </w:pPr>
    </w:p>
    <w:p w14:paraId="7F7C16A3" w14:textId="77777777" w:rsidR="005259E1" w:rsidRPr="005259E1" w:rsidRDefault="005259E1" w:rsidP="005259E1"/>
    <w:p w14:paraId="567D70BC" w14:textId="77777777" w:rsidR="00957D6C" w:rsidRDefault="005A419B" w:rsidP="00060A01">
      <w:pPr>
        <w:pStyle w:val="Nadpis2"/>
        <w:jc w:val="both"/>
      </w:pPr>
      <w:r>
        <w:t xml:space="preserve">VIII. </w:t>
      </w:r>
      <w:r w:rsidR="00957D6C">
        <w:t xml:space="preserve"> Smluvní pokuty</w:t>
      </w:r>
    </w:p>
    <w:p w14:paraId="255AD05D" w14:textId="77777777" w:rsidR="008D3B3E" w:rsidRPr="008D3B3E" w:rsidRDefault="008D3B3E" w:rsidP="00060A01">
      <w:pPr>
        <w:jc w:val="both"/>
      </w:pPr>
    </w:p>
    <w:p w14:paraId="27F84120" w14:textId="77777777"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14:paraId="79E72B15" w14:textId="77777777" w:rsidR="00282584" w:rsidRPr="00282584" w:rsidRDefault="00282584" w:rsidP="00282584">
      <w:pPr>
        <w:pStyle w:val="Odstavecseseznamem"/>
        <w:jc w:val="both"/>
        <w:rPr>
          <w:sz w:val="24"/>
        </w:rPr>
      </w:pPr>
    </w:p>
    <w:p w14:paraId="346CC941" w14:textId="77777777"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14:paraId="4C71896C" w14:textId="77777777" w:rsidR="00CF385A" w:rsidRDefault="00CF385A" w:rsidP="008674D9">
      <w:pPr>
        <w:jc w:val="both"/>
        <w:rPr>
          <w:sz w:val="24"/>
        </w:rPr>
      </w:pPr>
    </w:p>
    <w:p w14:paraId="3AB1C0A9" w14:textId="77777777" w:rsidR="00CF385A" w:rsidRDefault="00CF385A" w:rsidP="008674D9">
      <w:pPr>
        <w:jc w:val="both"/>
        <w:rPr>
          <w:sz w:val="24"/>
        </w:rPr>
      </w:pPr>
    </w:p>
    <w:p w14:paraId="5038F7B9" w14:textId="77777777" w:rsidR="00586555" w:rsidRDefault="00586555" w:rsidP="00060A01">
      <w:pPr>
        <w:pStyle w:val="Zkladntext"/>
        <w:rPr>
          <w:b/>
          <w:szCs w:val="24"/>
        </w:rPr>
      </w:pPr>
      <w:r>
        <w:rPr>
          <w:b/>
          <w:szCs w:val="24"/>
        </w:rPr>
        <w:t xml:space="preserve">IX. </w:t>
      </w:r>
      <w:r w:rsidRPr="00CF4AC6">
        <w:rPr>
          <w:b/>
          <w:szCs w:val="24"/>
        </w:rPr>
        <w:t>Odstoupení od smlouvy</w:t>
      </w:r>
    </w:p>
    <w:p w14:paraId="3484565D" w14:textId="77777777" w:rsidR="008D3B3E" w:rsidRPr="00CF4AC6" w:rsidRDefault="008D3B3E" w:rsidP="00060A01">
      <w:pPr>
        <w:pStyle w:val="Zkladntext"/>
        <w:rPr>
          <w:b/>
          <w:szCs w:val="24"/>
        </w:rPr>
      </w:pPr>
    </w:p>
    <w:p w14:paraId="53F205AD" w14:textId="77777777"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14:paraId="06D09A2A" w14:textId="77777777" w:rsidR="00586555" w:rsidRDefault="00586555" w:rsidP="00060A01">
      <w:pPr>
        <w:jc w:val="both"/>
      </w:pPr>
    </w:p>
    <w:p w14:paraId="0BB6E858" w14:textId="77777777"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14:paraId="02FC3C75" w14:textId="77777777"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14:paraId="21A808BB" w14:textId="77777777"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14:paraId="4663B890" w14:textId="77777777" w:rsidR="00586555" w:rsidRDefault="00586555" w:rsidP="00060A01">
      <w:pPr>
        <w:ind w:left="851" w:hanging="425"/>
        <w:jc w:val="both"/>
      </w:pPr>
    </w:p>
    <w:p w14:paraId="7AAC59DB" w14:textId="77777777"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14:paraId="410015D4" w14:textId="77777777" w:rsidR="00957D6C" w:rsidRDefault="00957D6C" w:rsidP="00060A01">
      <w:pPr>
        <w:jc w:val="both"/>
        <w:rPr>
          <w:sz w:val="24"/>
        </w:rPr>
      </w:pPr>
    </w:p>
    <w:p w14:paraId="3B5235D1" w14:textId="77777777" w:rsidR="00CF385A" w:rsidRDefault="00CF385A" w:rsidP="00060A01">
      <w:pPr>
        <w:jc w:val="both"/>
        <w:rPr>
          <w:sz w:val="24"/>
        </w:rPr>
      </w:pPr>
    </w:p>
    <w:p w14:paraId="5BE7578F" w14:textId="77777777"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14:paraId="5516F179" w14:textId="77777777" w:rsidR="003953A0" w:rsidRPr="003953A0" w:rsidRDefault="003953A0" w:rsidP="003953A0">
      <w:pPr>
        <w:jc w:val="both"/>
        <w:rPr>
          <w:sz w:val="24"/>
        </w:rPr>
      </w:pPr>
    </w:p>
    <w:p w14:paraId="6C3A97B4" w14:textId="77777777"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14:paraId="1EDAD20C" w14:textId="77777777" w:rsidR="002E06E8" w:rsidRDefault="002E06E8" w:rsidP="002E06E8">
      <w:pPr>
        <w:pStyle w:val="Odstavecseseznamem"/>
        <w:ind w:left="284"/>
        <w:jc w:val="both"/>
        <w:rPr>
          <w:sz w:val="24"/>
        </w:rPr>
      </w:pPr>
    </w:p>
    <w:p w14:paraId="4BB8E15D" w14:textId="77777777"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14:paraId="0EAA7FCF" w14:textId="77777777" w:rsidR="00563B4D" w:rsidRDefault="00563B4D" w:rsidP="003953A0">
      <w:pPr>
        <w:jc w:val="both"/>
        <w:rPr>
          <w:kern w:val="1"/>
          <w:sz w:val="24"/>
          <w:szCs w:val="24"/>
          <w:lang w:eastAsia="ar-SA"/>
        </w:rPr>
      </w:pPr>
    </w:p>
    <w:p w14:paraId="3DF5E591" w14:textId="77777777" w:rsidR="007F232B" w:rsidRPr="008D3B3E" w:rsidRDefault="007F232B" w:rsidP="003953A0">
      <w:pPr>
        <w:jc w:val="both"/>
        <w:rPr>
          <w:sz w:val="24"/>
        </w:rPr>
      </w:pPr>
    </w:p>
    <w:p w14:paraId="1D74BC73" w14:textId="77777777" w:rsidR="00957D6C" w:rsidRDefault="005A419B" w:rsidP="00060A01">
      <w:pPr>
        <w:pStyle w:val="Nadpis2"/>
        <w:jc w:val="both"/>
      </w:pPr>
      <w:r w:rsidRPr="008D3B3E">
        <w:t>X</w:t>
      </w:r>
      <w:r w:rsidR="003953A0">
        <w:t>I</w:t>
      </w:r>
      <w:r w:rsidR="00957D6C" w:rsidRPr="008D3B3E">
        <w:t>. Závěrečná ustanovení</w:t>
      </w:r>
    </w:p>
    <w:p w14:paraId="226E5A47" w14:textId="77777777" w:rsidR="005A419B" w:rsidRPr="005A419B" w:rsidRDefault="005A419B" w:rsidP="00685FE8">
      <w:pPr>
        <w:jc w:val="both"/>
        <w:rPr>
          <w:sz w:val="24"/>
          <w:szCs w:val="24"/>
        </w:rPr>
      </w:pPr>
    </w:p>
    <w:p w14:paraId="7E8A08BE" w14:textId="77777777"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14:paraId="107E4EA6" w14:textId="77777777" w:rsidR="00282584" w:rsidRDefault="00282584" w:rsidP="00282584">
      <w:pPr>
        <w:pStyle w:val="Odstavecseseznamem"/>
        <w:jc w:val="both"/>
        <w:rPr>
          <w:sz w:val="24"/>
          <w:szCs w:val="24"/>
        </w:rPr>
      </w:pPr>
    </w:p>
    <w:p w14:paraId="589BDFE4" w14:textId="77777777" w:rsidR="004C5A83" w:rsidRDefault="004C5A83" w:rsidP="00282584">
      <w:pPr>
        <w:pStyle w:val="Odstavecseseznamem"/>
        <w:jc w:val="both"/>
        <w:rPr>
          <w:sz w:val="24"/>
          <w:szCs w:val="24"/>
        </w:rPr>
      </w:pPr>
    </w:p>
    <w:p w14:paraId="6EE90066" w14:textId="77777777" w:rsidR="004C5A83" w:rsidRDefault="004C5A83" w:rsidP="00282584">
      <w:pPr>
        <w:pStyle w:val="Odstavecseseznamem"/>
        <w:jc w:val="both"/>
        <w:rPr>
          <w:sz w:val="24"/>
          <w:szCs w:val="24"/>
        </w:rPr>
      </w:pPr>
    </w:p>
    <w:p w14:paraId="7BC12956" w14:textId="77777777" w:rsidR="004C5A83" w:rsidRDefault="004C5A83" w:rsidP="00282584">
      <w:pPr>
        <w:pStyle w:val="Odstavecseseznamem"/>
        <w:jc w:val="both"/>
        <w:rPr>
          <w:sz w:val="24"/>
          <w:szCs w:val="24"/>
        </w:rPr>
      </w:pPr>
    </w:p>
    <w:p w14:paraId="3C5BB1D1" w14:textId="77777777" w:rsidR="004C5A83" w:rsidRDefault="004C5A83" w:rsidP="00282584">
      <w:pPr>
        <w:pStyle w:val="Odstavecseseznamem"/>
        <w:jc w:val="both"/>
        <w:rPr>
          <w:sz w:val="24"/>
          <w:szCs w:val="24"/>
        </w:rPr>
      </w:pPr>
    </w:p>
    <w:p w14:paraId="24C17638" w14:textId="77777777" w:rsidR="004C5A83" w:rsidRDefault="004C5A83" w:rsidP="00282584">
      <w:pPr>
        <w:pStyle w:val="Odstavecseseznamem"/>
        <w:jc w:val="both"/>
        <w:rPr>
          <w:sz w:val="24"/>
          <w:szCs w:val="24"/>
        </w:rPr>
      </w:pPr>
    </w:p>
    <w:p w14:paraId="2CE10D46" w14:textId="77777777" w:rsidR="004C5A83" w:rsidRPr="00282584" w:rsidRDefault="004C5A83" w:rsidP="00282584">
      <w:pPr>
        <w:pStyle w:val="Odstavecseseznamem"/>
        <w:jc w:val="both"/>
        <w:rPr>
          <w:sz w:val="24"/>
          <w:szCs w:val="24"/>
        </w:rPr>
      </w:pPr>
    </w:p>
    <w:p w14:paraId="50C7027B" w14:textId="77777777" w:rsidR="00A427FC" w:rsidRPr="004C5A83" w:rsidRDefault="00323E29" w:rsidP="00754582">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14:paraId="7DB71088" w14:textId="77777777" w:rsidR="00A427FC" w:rsidRPr="00754582" w:rsidRDefault="00A427FC" w:rsidP="00754582">
      <w:pPr>
        <w:rPr>
          <w:sz w:val="24"/>
          <w:szCs w:val="24"/>
        </w:rPr>
      </w:pPr>
    </w:p>
    <w:p w14:paraId="7302282A" w14:textId="77777777"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34CBCFB7" w14:textId="77777777" w:rsidR="00282584" w:rsidRPr="00754582" w:rsidRDefault="00282584" w:rsidP="00754582">
      <w:pPr>
        <w:jc w:val="both"/>
        <w:rPr>
          <w:sz w:val="24"/>
          <w:szCs w:val="24"/>
        </w:rPr>
      </w:pPr>
    </w:p>
    <w:p w14:paraId="09EC6E15" w14:textId="77777777"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14:paraId="4E47E3DC" w14:textId="77777777" w:rsidR="00282584" w:rsidRPr="00282584" w:rsidRDefault="00282584" w:rsidP="00282584">
      <w:pPr>
        <w:pStyle w:val="Odstavecseseznamem"/>
        <w:jc w:val="both"/>
        <w:rPr>
          <w:sz w:val="24"/>
          <w:szCs w:val="24"/>
        </w:rPr>
      </w:pPr>
    </w:p>
    <w:p w14:paraId="36FD4CA8" w14:textId="77777777"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14:paraId="2E72ABCA" w14:textId="77777777" w:rsidR="00323E29" w:rsidRDefault="00323E29" w:rsidP="00060A01">
      <w:pPr>
        <w:jc w:val="both"/>
        <w:rPr>
          <w:sz w:val="24"/>
          <w:szCs w:val="24"/>
        </w:rPr>
      </w:pPr>
    </w:p>
    <w:p w14:paraId="0035274C" w14:textId="77777777" w:rsidR="00957D6C" w:rsidRDefault="00957D6C" w:rsidP="00060A01">
      <w:pPr>
        <w:ind w:left="284" w:hanging="284"/>
        <w:jc w:val="both"/>
        <w:rPr>
          <w:sz w:val="24"/>
        </w:rPr>
      </w:pPr>
    </w:p>
    <w:p w14:paraId="123149F5" w14:textId="77777777" w:rsidR="003C2EE4" w:rsidRDefault="003C2EE4" w:rsidP="00060A01">
      <w:pPr>
        <w:jc w:val="both"/>
        <w:rPr>
          <w:sz w:val="24"/>
        </w:rPr>
      </w:pPr>
    </w:p>
    <w:p w14:paraId="07EEEA17" w14:textId="77777777" w:rsidR="00754582" w:rsidRDefault="00754582" w:rsidP="00060A01">
      <w:pPr>
        <w:jc w:val="both"/>
        <w:rPr>
          <w:sz w:val="24"/>
        </w:rPr>
      </w:pPr>
    </w:p>
    <w:p w14:paraId="73972B08" w14:textId="77777777" w:rsidR="004C5A83" w:rsidRDefault="004C5A83" w:rsidP="00060A01">
      <w:pPr>
        <w:jc w:val="both"/>
        <w:rPr>
          <w:sz w:val="24"/>
        </w:rPr>
      </w:pPr>
    </w:p>
    <w:p w14:paraId="095ACA87" w14:textId="77777777" w:rsidR="00754582" w:rsidRDefault="00754582" w:rsidP="00060A01">
      <w:pPr>
        <w:jc w:val="both"/>
        <w:rPr>
          <w:sz w:val="24"/>
        </w:rPr>
      </w:pPr>
    </w:p>
    <w:p w14:paraId="7B1842E1" w14:textId="77777777" w:rsidR="00754582" w:rsidRDefault="00754582" w:rsidP="00060A01">
      <w:pPr>
        <w:jc w:val="both"/>
        <w:rPr>
          <w:sz w:val="24"/>
        </w:rPr>
      </w:pPr>
    </w:p>
    <w:p w14:paraId="6CCAA786" w14:textId="77777777" w:rsidR="00957D6C" w:rsidRDefault="00957D6C" w:rsidP="00060A01">
      <w:pPr>
        <w:jc w:val="both"/>
        <w:rPr>
          <w:sz w:val="24"/>
        </w:rPr>
      </w:pPr>
      <w:r>
        <w:rPr>
          <w:sz w:val="24"/>
        </w:rPr>
        <w:t>……………………………………..</w:t>
      </w:r>
      <w:r>
        <w:rPr>
          <w:sz w:val="24"/>
        </w:rPr>
        <w:tab/>
      </w:r>
      <w:r>
        <w:rPr>
          <w:sz w:val="24"/>
        </w:rPr>
        <w:tab/>
      </w:r>
      <w:r>
        <w:rPr>
          <w:sz w:val="24"/>
        </w:rPr>
        <w:tab/>
        <w:t>……………………………………</w:t>
      </w:r>
    </w:p>
    <w:p w14:paraId="3589AE33" w14:textId="77777777"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14:paraId="7DECB15E" w14:textId="77777777" w:rsidR="00957D6C" w:rsidRDefault="00957D6C" w:rsidP="00060A01">
      <w:pPr>
        <w:jc w:val="both"/>
        <w:rPr>
          <w:sz w:val="24"/>
        </w:rPr>
      </w:pPr>
    </w:p>
    <w:p w14:paraId="7C5D50FD" w14:textId="77777777"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proofErr w:type="spellStart"/>
      <w:r w:rsidR="00AC1D12">
        <w:rPr>
          <w:color w:val="222222"/>
          <w:sz w:val="24"/>
          <w:szCs w:val="24"/>
          <w:shd w:val="clear" w:color="auto" w:fill="FFFFFF"/>
        </w:rPr>
        <w:t>Vetamber</w:t>
      </w:r>
      <w:proofErr w:type="spellEnd"/>
      <w:r w:rsidR="00234964">
        <w:rPr>
          <w:color w:val="222222"/>
          <w:sz w:val="24"/>
          <w:szCs w:val="24"/>
          <w:shd w:val="clear" w:color="auto" w:fill="FFFFFF"/>
        </w:rPr>
        <w:t xml:space="preserve"> s.r.o.</w:t>
      </w:r>
    </w:p>
    <w:p w14:paraId="22F9050E" w14:textId="77777777"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14:paraId="4643A966" w14:textId="77777777"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14:paraId="2CC69A8D" w14:textId="77777777" w:rsidR="006350AD" w:rsidRDefault="006350AD" w:rsidP="00060A01">
      <w:pPr>
        <w:jc w:val="both"/>
        <w:rPr>
          <w:sz w:val="24"/>
        </w:rPr>
      </w:pPr>
    </w:p>
    <w:p w14:paraId="5A23EDA9" w14:textId="77777777" w:rsidR="006350AD" w:rsidRDefault="006350AD" w:rsidP="00060A01">
      <w:pPr>
        <w:jc w:val="both"/>
        <w:rPr>
          <w:sz w:val="24"/>
        </w:rPr>
      </w:pPr>
    </w:p>
    <w:p w14:paraId="2F614F73" w14:textId="77777777"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14:paraId="4331CD90" w14:textId="77777777" w:rsidR="001A25E9" w:rsidRDefault="001A25E9" w:rsidP="00060A01">
      <w:pPr>
        <w:jc w:val="both"/>
        <w:rPr>
          <w:sz w:val="24"/>
        </w:rPr>
      </w:pPr>
    </w:p>
    <w:p w14:paraId="68A7DE88" w14:textId="77777777" w:rsidR="001A25E9" w:rsidRDefault="001A25E9" w:rsidP="00060A01">
      <w:pPr>
        <w:jc w:val="both"/>
        <w:rPr>
          <w:sz w:val="24"/>
        </w:rPr>
      </w:pPr>
    </w:p>
    <w:p w14:paraId="0B1103B7" w14:textId="77777777" w:rsidR="001A25E9" w:rsidRDefault="001A25E9" w:rsidP="00060A01">
      <w:pPr>
        <w:jc w:val="both"/>
        <w:rPr>
          <w:sz w:val="24"/>
        </w:rPr>
      </w:pPr>
    </w:p>
    <w:p w14:paraId="26C84412" w14:textId="77777777" w:rsidR="004C5A83" w:rsidRDefault="004C5A83" w:rsidP="00060A01">
      <w:pPr>
        <w:jc w:val="both"/>
        <w:rPr>
          <w:sz w:val="24"/>
        </w:rPr>
      </w:pPr>
    </w:p>
    <w:p w14:paraId="6BE8300B" w14:textId="77777777" w:rsidR="004C5A83" w:rsidRDefault="004C5A83" w:rsidP="00060A01">
      <w:pPr>
        <w:jc w:val="both"/>
        <w:rPr>
          <w:sz w:val="24"/>
        </w:rPr>
      </w:pPr>
    </w:p>
    <w:p w14:paraId="4587F71A" w14:textId="77777777" w:rsidR="001A25E9" w:rsidRDefault="001A25E9" w:rsidP="00060A01">
      <w:pPr>
        <w:jc w:val="both"/>
        <w:rPr>
          <w:sz w:val="24"/>
        </w:rPr>
      </w:pPr>
    </w:p>
    <w:p w14:paraId="0C1F89DF" w14:textId="77777777" w:rsidR="001A25E9" w:rsidRDefault="001A25E9" w:rsidP="00060A01">
      <w:pPr>
        <w:jc w:val="both"/>
        <w:rPr>
          <w:sz w:val="24"/>
        </w:rPr>
      </w:pPr>
    </w:p>
    <w:p w14:paraId="2E022321" w14:textId="77777777" w:rsidR="008F1989" w:rsidRPr="001A25E9" w:rsidRDefault="008F1989" w:rsidP="00060A01">
      <w:pPr>
        <w:jc w:val="both"/>
        <w:rPr>
          <w:sz w:val="24"/>
        </w:rPr>
      </w:pPr>
    </w:p>
    <w:sectPr w:rsidR="008F1989" w:rsidRPr="001A25E9" w:rsidSect="00102927">
      <w:headerReference w:type="first" r:id="rId8"/>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321E" w14:textId="77777777" w:rsidR="00817963" w:rsidRDefault="00817963" w:rsidP="002C72C3">
      <w:r>
        <w:separator/>
      </w:r>
    </w:p>
  </w:endnote>
  <w:endnote w:type="continuationSeparator" w:id="0">
    <w:p w14:paraId="7DC87832" w14:textId="77777777" w:rsidR="00817963" w:rsidRDefault="00817963"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C99A" w14:textId="77777777" w:rsidR="00817963" w:rsidRDefault="00817963" w:rsidP="002C72C3">
      <w:r>
        <w:separator/>
      </w:r>
    </w:p>
  </w:footnote>
  <w:footnote w:type="continuationSeparator" w:id="0">
    <w:p w14:paraId="1A326486" w14:textId="77777777" w:rsidR="00817963" w:rsidRDefault="00817963"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1D81" w14:textId="77777777" w:rsidR="003953A0" w:rsidRDefault="003953A0">
    <w:pPr>
      <w:pStyle w:val="Zhlav"/>
    </w:pPr>
  </w:p>
  <w:p w14:paraId="2E36ABB7" w14:textId="77777777"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651289"/>
    <w:multiLevelType w:val="hybridMultilevel"/>
    <w:tmpl w:val="A74A573A"/>
    <w:lvl w:ilvl="0" w:tplc="F4A60720">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6571E0"/>
    <w:multiLevelType w:val="hybridMultilevel"/>
    <w:tmpl w:val="E9D2DED4"/>
    <w:lvl w:ilvl="0" w:tplc="D284A5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31"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3949883">
    <w:abstractNumId w:val="30"/>
  </w:num>
  <w:num w:numId="2" w16cid:durableId="2005358871">
    <w:abstractNumId w:val="31"/>
  </w:num>
  <w:num w:numId="3" w16cid:durableId="647124571">
    <w:abstractNumId w:val="4"/>
  </w:num>
  <w:num w:numId="4" w16cid:durableId="482965423">
    <w:abstractNumId w:val="16"/>
  </w:num>
  <w:num w:numId="5" w16cid:durableId="1854876141">
    <w:abstractNumId w:val="25"/>
  </w:num>
  <w:num w:numId="6" w16cid:durableId="1390961643">
    <w:abstractNumId w:val="7"/>
  </w:num>
  <w:num w:numId="7" w16cid:durableId="300817502">
    <w:abstractNumId w:val="36"/>
  </w:num>
  <w:num w:numId="8" w16cid:durableId="1663436601">
    <w:abstractNumId w:val="13"/>
  </w:num>
  <w:num w:numId="9" w16cid:durableId="2084061181">
    <w:abstractNumId w:val="22"/>
  </w:num>
  <w:num w:numId="10" w16cid:durableId="573978388">
    <w:abstractNumId w:val="19"/>
  </w:num>
  <w:num w:numId="11" w16cid:durableId="41901867">
    <w:abstractNumId w:val="9"/>
  </w:num>
  <w:num w:numId="12" w16cid:durableId="739056100">
    <w:abstractNumId w:val="14"/>
  </w:num>
  <w:num w:numId="13" w16cid:durableId="942616358">
    <w:abstractNumId w:val="21"/>
  </w:num>
  <w:num w:numId="14" w16cid:durableId="967784927">
    <w:abstractNumId w:val="17"/>
  </w:num>
  <w:num w:numId="15" w16cid:durableId="887686271">
    <w:abstractNumId w:val="3"/>
  </w:num>
  <w:num w:numId="16" w16cid:durableId="1342663279">
    <w:abstractNumId w:val="37"/>
  </w:num>
  <w:num w:numId="17" w16cid:durableId="1581131988">
    <w:abstractNumId w:val="6"/>
  </w:num>
  <w:num w:numId="18" w16cid:durableId="1641308204">
    <w:abstractNumId w:val="11"/>
  </w:num>
  <w:num w:numId="19" w16cid:durableId="701979623">
    <w:abstractNumId w:val="8"/>
  </w:num>
  <w:num w:numId="20" w16cid:durableId="543443110">
    <w:abstractNumId w:val="33"/>
  </w:num>
  <w:num w:numId="21" w16cid:durableId="689140707">
    <w:abstractNumId w:val="15"/>
  </w:num>
  <w:num w:numId="22" w16cid:durableId="673653646">
    <w:abstractNumId w:val="34"/>
  </w:num>
  <w:num w:numId="23" w16cid:durableId="1389568054">
    <w:abstractNumId w:val="28"/>
  </w:num>
  <w:num w:numId="24" w16cid:durableId="1948808341">
    <w:abstractNumId w:val="24"/>
  </w:num>
  <w:num w:numId="25" w16cid:durableId="682320191">
    <w:abstractNumId w:val="2"/>
  </w:num>
  <w:num w:numId="26" w16cid:durableId="1356926841">
    <w:abstractNumId w:val="10"/>
  </w:num>
  <w:num w:numId="27" w16cid:durableId="1269698099">
    <w:abstractNumId w:val="35"/>
  </w:num>
  <w:num w:numId="28" w16cid:durableId="384990895">
    <w:abstractNumId w:val="12"/>
  </w:num>
  <w:num w:numId="29" w16cid:durableId="1626423619">
    <w:abstractNumId w:val="32"/>
  </w:num>
  <w:num w:numId="30" w16cid:durableId="1969050475">
    <w:abstractNumId w:val="27"/>
  </w:num>
  <w:num w:numId="31" w16cid:durableId="2062292455">
    <w:abstractNumId w:val="0"/>
  </w:num>
  <w:num w:numId="32" w16cid:durableId="1943030146">
    <w:abstractNumId w:val="1"/>
  </w:num>
  <w:num w:numId="33" w16cid:durableId="961768862">
    <w:abstractNumId w:val="20"/>
  </w:num>
  <w:num w:numId="34" w16cid:durableId="13524169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9091437">
    <w:abstractNumId w:val="5"/>
  </w:num>
  <w:num w:numId="36" w16cid:durableId="2135295564">
    <w:abstractNumId w:val="26"/>
  </w:num>
  <w:num w:numId="37" w16cid:durableId="228466611">
    <w:abstractNumId w:val="29"/>
  </w:num>
  <w:num w:numId="38" w16cid:durableId="1462728508">
    <w:abstractNumId w:val="18"/>
  </w:num>
  <w:num w:numId="39" w16cid:durableId="161163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E6B"/>
    <w:rsid w:val="00010478"/>
    <w:rsid w:val="00010BDC"/>
    <w:rsid w:val="00013AAD"/>
    <w:rsid w:val="00020C13"/>
    <w:rsid w:val="00024FBF"/>
    <w:rsid w:val="00041CD4"/>
    <w:rsid w:val="00051D71"/>
    <w:rsid w:val="00060A01"/>
    <w:rsid w:val="00062B8F"/>
    <w:rsid w:val="00074710"/>
    <w:rsid w:val="00080DB3"/>
    <w:rsid w:val="00093B32"/>
    <w:rsid w:val="000B04A2"/>
    <w:rsid w:val="000B2B8C"/>
    <w:rsid w:val="000B3A21"/>
    <w:rsid w:val="000C0E2B"/>
    <w:rsid w:val="000C6415"/>
    <w:rsid w:val="000F0CC9"/>
    <w:rsid w:val="00102927"/>
    <w:rsid w:val="00110E6B"/>
    <w:rsid w:val="001168C8"/>
    <w:rsid w:val="001215EA"/>
    <w:rsid w:val="00133AD1"/>
    <w:rsid w:val="00143448"/>
    <w:rsid w:val="0015270F"/>
    <w:rsid w:val="00162A5D"/>
    <w:rsid w:val="001678EB"/>
    <w:rsid w:val="00176FC3"/>
    <w:rsid w:val="00180998"/>
    <w:rsid w:val="001A25E9"/>
    <w:rsid w:val="001A3F8F"/>
    <w:rsid w:val="001B1FB0"/>
    <w:rsid w:val="001C003B"/>
    <w:rsid w:val="001C3440"/>
    <w:rsid w:val="001C495D"/>
    <w:rsid w:val="001D639F"/>
    <w:rsid w:val="001E3E04"/>
    <w:rsid w:val="001F784E"/>
    <w:rsid w:val="0020345B"/>
    <w:rsid w:val="00205BEC"/>
    <w:rsid w:val="00220F45"/>
    <w:rsid w:val="00234964"/>
    <w:rsid w:val="00235342"/>
    <w:rsid w:val="00247D15"/>
    <w:rsid w:val="00251262"/>
    <w:rsid w:val="0026172E"/>
    <w:rsid w:val="00264791"/>
    <w:rsid w:val="00282584"/>
    <w:rsid w:val="0029321D"/>
    <w:rsid w:val="002A05BF"/>
    <w:rsid w:val="002A2DE9"/>
    <w:rsid w:val="002A5DAD"/>
    <w:rsid w:val="002B28A1"/>
    <w:rsid w:val="002B3584"/>
    <w:rsid w:val="002B4F80"/>
    <w:rsid w:val="002B71D8"/>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3E6E12"/>
    <w:rsid w:val="00416A9A"/>
    <w:rsid w:val="00420653"/>
    <w:rsid w:val="004251CD"/>
    <w:rsid w:val="0042567B"/>
    <w:rsid w:val="004356EF"/>
    <w:rsid w:val="0044328B"/>
    <w:rsid w:val="00456DFA"/>
    <w:rsid w:val="0048369B"/>
    <w:rsid w:val="004A4FD7"/>
    <w:rsid w:val="004B4EF5"/>
    <w:rsid w:val="004C38C0"/>
    <w:rsid w:val="004C5A83"/>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12D3"/>
    <w:rsid w:val="00593548"/>
    <w:rsid w:val="00597C3D"/>
    <w:rsid w:val="005A419B"/>
    <w:rsid w:val="005A5360"/>
    <w:rsid w:val="005A5FEE"/>
    <w:rsid w:val="005C047B"/>
    <w:rsid w:val="005D3A31"/>
    <w:rsid w:val="005D68D9"/>
    <w:rsid w:val="005E35CD"/>
    <w:rsid w:val="005F21BB"/>
    <w:rsid w:val="00605F85"/>
    <w:rsid w:val="00625424"/>
    <w:rsid w:val="00631083"/>
    <w:rsid w:val="006350AD"/>
    <w:rsid w:val="00642464"/>
    <w:rsid w:val="00646E54"/>
    <w:rsid w:val="00647A13"/>
    <w:rsid w:val="00656FBC"/>
    <w:rsid w:val="0066458E"/>
    <w:rsid w:val="00680BB8"/>
    <w:rsid w:val="00683FFF"/>
    <w:rsid w:val="00685FE8"/>
    <w:rsid w:val="00691D7E"/>
    <w:rsid w:val="00695042"/>
    <w:rsid w:val="00696467"/>
    <w:rsid w:val="006A0235"/>
    <w:rsid w:val="006B3E9C"/>
    <w:rsid w:val="006C3047"/>
    <w:rsid w:val="006D7D8C"/>
    <w:rsid w:val="006D7D99"/>
    <w:rsid w:val="00703C00"/>
    <w:rsid w:val="00731106"/>
    <w:rsid w:val="007333C8"/>
    <w:rsid w:val="00754582"/>
    <w:rsid w:val="00775820"/>
    <w:rsid w:val="0079692D"/>
    <w:rsid w:val="00796D97"/>
    <w:rsid w:val="00797908"/>
    <w:rsid w:val="007B5B03"/>
    <w:rsid w:val="007C4C21"/>
    <w:rsid w:val="007C4FC2"/>
    <w:rsid w:val="007D5DFF"/>
    <w:rsid w:val="007E56FB"/>
    <w:rsid w:val="007E67BB"/>
    <w:rsid w:val="007F232B"/>
    <w:rsid w:val="007F6203"/>
    <w:rsid w:val="00817387"/>
    <w:rsid w:val="00817963"/>
    <w:rsid w:val="00820C93"/>
    <w:rsid w:val="0082695B"/>
    <w:rsid w:val="008366E1"/>
    <w:rsid w:val="00842DD3"/>
    <w:rsid w:val="00847E0D"/>
    <w:rsid w:val="00861525"/>
    <w:rsid w:val="008629DE"/>
    <w:rsid w:val="00863E98"/>
    <w:rsid w:val="00865333"/>
    <w:rsid w:val="008674D9"/>
    <w:rsid w:val="008715BB"/>
    <w:rsid w:val="0089632C"/>
    <w:rsid w:val="00896F24"/>
    <w:rsid w:val="008A5E02"/>
    <w:rsid w:val="008D0B48"/>
    <w:rsid w:val="008D1FFB"/>
    <w:rsid w:val="008D3B3E"/>
    <w:rsid w:val="008F1989"/>
    <w:rsid w:val="008F5F14"/>
    <w:rsid w:val="008F6366"/>
    <w:rsid w:val="00907948"/>
    <w:rsid w:val="00913671"/>
    <w:rsid w:val="00920955"/>
    <w:rsid w:val="00924915"/>
    <w:rsid w:val="00924DAF"/>
    <w:rsid w:val="00933B8B"/>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427FC"/>
    <w:rsid w:val="00A60779"/>
    <w:rsid w:val="00A60CCA"/>
    <w:rsid w:val="00A65FEE"/>
    <w:rsid w:val="00A73614"/>
    <w:rsid w:val="00A85103"/>
    <w:rsid w:val="00A8559A"/>
    <w:rsid w:val="00A92236"/>
    <w:rsid w:val="00A92FDE"/>
    <w:rsid w:val="00A9651A"/>
    <w:rsid w:val="00AA3F27"/>
    <w:rsid w:val="00AC1D12"/>
    <w:rsid w:val="00AD210B"/>
    <w:rsid w:val="00AD31E6"/>
    <w:rsid w:val="00AD3256"/>
    <w:rsid w:val="00AE1915"/>
    <w:rsid w:val="00AE78B5"/>
    <w:rsid w:val="00AF07D4"/>
    <w:rsid w:val="00AF2972"/>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3C71"/>
    <w:rsid w:val="00C07FD1"/>
    <w:rsid w:val="00C10D39"/>
    <w:rsid w:val="00C1122B"/>
    <w:rsid w:val="00C23527"/>
    <w:rsid w:val="00C27476"/>
    <w:rsid w:val="00C3038B"/>
    <w:rsid w:val="00C34652"/>
    <w:rsid w:val="00C41880"/>
    <w:rsid w:val="00C5365E"/>
    <w:rsid w:val="00C8075C"/>
    <w:rsid w:val="00CA09A9"/>
    <w:rsid w:val="00CC312A"/>
    <w:rsid w:val="00CD119F"/>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4D22"/>
    <w:rsid w:val="00ED6FF3"/>
    <w:rsid w:val="00EE26A7"/>
    <w:rsid w:val="00F119B3"/>
    <w:rsid w:val="00F24955"/>
    <w:rsid w:val="00F24A9F"/>
    <w:rsid w:val="00F24C8D"/>
    <w:rsid w:val="00F40E43"/>
    <w:rsid w:val="00F43EE8"/>
    <w:rsid w:val="00F449AA"/>
    <w:rsid w:val="00F46B99"/>
    <w:rsid w:val="00F53569"/>
    <w:rsid w:val="00F56E08"/>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3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 w:type="character" w:styleId="Hypertextovodkaz">
    <w:name w:val="Hyperlink"/>
    <w:basedOn w:val="Standardnpsmoodstavce"/>
    <w:unhideWhenUsed/>
    <w:rsid w:val="004C5A83"/>
    <w:rPr>
      <w:color w:val="0000FF" w:themeColor="hyperlink"/>
      <w:u w:val="single"/>
    </w:rPr>
  </w:style>
  <w:style w:type="character" w:styleId="Sledovanodkaz">
    <w:name w:val="FollowedHyperlink"/>
    <w:basedOn w:val="Standardnpsmoodstavce"/>
    <w:semiHidden/>
    <w:unhideWhenUsed/>
    <w:rsid w:val="00591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chler.net/cs/1004120-projekcni-folie-wi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664</TotalTime>
  <Pages>5</Pages>
  <Words>1484</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45</cp:revision>
  <cp:lastPrinted>2018-04-20T10:54:00Z</cp:lastPrinted>
  <dcterms:created xsi:type="dcterms:W3CDTF">2016-10-14T11:44:00Z</dcterms:created>
  <dcterms:modified xsi:type="dcterms:W3CDTF">2025-10-16T09:53:00Z</dcterms:modified>
</cp:coreProperties>
</file>