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2B2" w:rsidRDefault="000722B2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Smlouva o dílo</w:t>
      </w:r>
    </w:p>
    <w:p w:rsidR="001733F1" w:rsidRPr="0024140E" w:rsidRDefault="00520B72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Helvetica" w:hAnsi="Helvetica"/>
          <w:b/>
          <w:bCs/>
          <w:sz w:val="23"/>
          <w:szCs w:val="23"/>
          <w:shd w:val="clear" w:color="auto" w:fill="FFFFFF"/>
        </w:rPr>
        <w:t>S-0049</w:t>
      </w:r>
      <w:r w:rsidR="00390FFE">
        <w:rPr>
          <w:rFonts w:ascii="Helvetica" w:hAnsi="Helvetica"/>
          <w:b/>
          <w:bCs/>
          <w:sz w:val="23"/>
          <w:szCs w:val="23"/>
          <w:shd w:val="clear" w:color="auto" w:fill="FFFFFF"/>
        </w:rPr>
        <w:t>/61924008/2025</w:t>
      </w:r>
      <w:r w:rsidR="001733F1" w:rsidRPr="0024140E">
        <w:rPr>
          <w:rFonts w:ascii="Arial" w:hAnsi="Arial" w:cs="Arial"/>
          <w:b/>
          <w:sz w:val="52"/>
          <w:szCs w:val="52"/>
        </w:rPr>
        <w:t xml:space="preserve"> </w:t>
      </w:r>
    </w:p>
    <w:p w:rsidR="001733F1" w:rsidRPr="0024140E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24140E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FB2754" w:rsidRPr="0024140E" w:rsidRDefault="00FB2754" w:rsidP="001733F1">
      <w:pPr>
        <w:jc w:val="center"/>
        <w:rPr>
          <w:rFonts w:ascii="Arial" w:hAnsi="Arial" w:cs="Arial"/>
          <w:b/>
          <w:sz w:val="18"/>
          <w:szCs w:val="18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I. Smluvní strany</w:t>
      </w:r>
    </w:p>
    <w:p w:rsidR="002E2CB4" w:rsidRPr="0024140E" w:rsidRDefault="002E2CB4" w:rsidP="001733F1">
      <w:pPr>
        <w:jc w:val="center"/>
        <w:rPr>
          <w:rFonts w:ascii="Arial" w:hAnsi="Arial" w:cs="Arial"/>
          <w:b/>
        </w:rPr>
      </w:pPr>
    </w:p>
    <w:p w:rsidR="001733F1" w:rsidRPr="007D2755" w:rsidRDefault="001733F1" w:rsidP="001733F1">
      <w:pPr>
        <w:ind w:left="2124" w:hanging="2124"/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Objednatel:</w:t>
      </w:r>
      <w:r w:rsidRPr="007D2755">
        <w:rPr>
          <w:rFonts w:ascii="Arial" w:hAnsi="Arial" w:cs="Arial"/>
          <w:b/>
        </w:rPr>
        <w:tab/>
        <w:t>Vyšší odborná škola, Střední průmyslová škola a Obchodní akademie, Čáslav, Přemysla Otakara II.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Přemysla Otakara II. 938, 286 14 Čáslav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  <w:sz w:val="22"/>
        </w:rPr>
        <w:t>Statutární zástupce:</w:t>
      </w:r>
      <w:r w:rsidRPr="007D2755">
        <w:rPr>
          <w:rFonts w:ascii="Arial" w:hAnsi="Arial" w:cs="Arial"/>
        </w:rPr>
        <w:tab/>
        <w:t>Mgr. Věr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Szabov</w:t>
      </w:r>
      <w:r w:rsidR="00AB349A" w:rsidRPr="007D2755">
        <w:rPr>
          <w:rFonts w:ascii="Arial" w:hAnsi="Arial" w:cs="Arial"/>
        </w:rPr>
        <w:t>á</w:t>
      </w:r>
      <w:r w:rsidRPr="007D2755">
        <w:rPr>
          <w:rFonts w:ascii="Arial" w:hAnsi="Arial" w:cs="Arial"/>
        </w:rPr>
        <w:t>, ředitelk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příspěvkové organizace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61924008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CZ61924009 (nejsme plátci DPH)</w:t>
      </w:r>
    </w:p>
    <w:p w:rsidR="001733F1" w:rsidRPr="007D2755" w:rsidRDefault="0053091B" w:rsidP="001733F1">
      <w:pPr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</w:t>
      </w:r>
      <w:proofErr w:type="spellEnd"/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Banka a</w:t>
      </w:r>
      <w:r w:rsidR="0053091B">
        <w:rPr>
          <w:rFonts w:ascii="Arial" w:hAnsi="Arial" w:cs="Arial"/>
        </w:rPr>
        <w:t xml:space="preserve"> </w:t>
      </w:r>
      <w:proofErr w:type="spellStart"/>
      <w:proofErr w:type="gramStart"/>
      <w:r w:rsidR="0053091B">
        <w:rPr>
          <w:rFonts w:ascii="Arial" w:hAnsi="Arial" w:cs="Arial"/>
        </w:rPr>
        <w:t>č.ú</w:t>
      </w:r>
      <w:proofErr w:type="spellEnd"/>
      <w:r w:rsidR="0053091B">
        <w:rPr>
          <w:rFonts w:ascii="Arial" w:hAnsi="Arial" w:cs="Arial"/>
        </w:rPr>
        <w:t>.:</w:t>
      </w:r>
      <w:r w:rsidR="0053091B">
        <w:rPr>
          <w:rFonts w:ascii="Arial" w:hAnsi="Arial" w:cs="Arial"/>
        </w:rPr>
        <w:tab/>
      </w:r>
      <w:r w:rsidR="0053091B">
        <w:rPr>
          <w:rFonts w:ascii="Arial" w:hAnsi="Arial" w:cs="Arial"/>
        </w:rPr>
        <w:tab/>
      </w:r>
      <w:proofErr w:type="spellStart"/>
      <w:r w:rsidR="0053091B">
        <w:rPr>
          <w:rFonts w:ascii="Arial" w:hAnsi="Arial" w:cs="Arial"/>
        </w:rPr>
        <w:t>xxxxx</w:t>
      </w:r>
      <w:proofErr w:type="spellEnd"/>
      <w:proofErr w:type="gramEnd"/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Objednatel</w:t>
      </w:r>
      <w:r w:rsidRPr="007D2755">
        <w:rPr>
          <w:rFonts w:ascii="Arial" w:hAnsi="Arial" w:cs="Arial"/>
        </w:rPr>
        <w:t>“)</w:t>
      </w:r>
    </w:p>
    <w:p w:rsidR="001733F1" w:rsidRPr="007D2755" w:rsidRDefault="001733F1" w:rsidP="001733F1">
      <w:pPr>
        <w:rPr>
          <w:rFonts w:ascii="Arial" w:hAnsi="Arial" w:cs="Arial"/>
        </w:rPr>
      </w:pPr>
    </w:p>
    <w:p w:rsidR="001733F1" w:rsidRPr="007D2755" w:rsidRDefault="002E2CB4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A</w:t>
      </w:r>
    </w:p>
    <w:p w:rsidR="002E2CB4" w:rsidRPr="007D2755" w:rsidRDefault="002E2CB4" w:rsidP="001733F1">
      <w:pPr>
        <w:rPr>
          <w:rFonts w:ascii="Arial" w:hAnsi="Arial" w:cs="Arial"/>
        </w:rPr>
      </w:pPr>
    </w:p>
    <w:p w:rsidR="001733F1" w:rsidRPr="007D2755" w:rsidRDefault="001733F1" w:rsidP="001733F1">
      <w:pPr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Zhotovitel:</w:t>
      </w:r>
      <w:r w:rsidRPr="007D2755">
        <w:rPr>
          <w:rFonts w:ascii="Arial" w:hAnsi="Arial" w:cs="Arial"/>
          <w:b/>
        </w:rPr>
        <w:tab/>
      </w:r>
      <w:r w:rsidR="000722B2">
        <w:rPr>
          <w:rFonts w:ascii="Arial" w:hAnsi="Arial" w:cs="Arial"/>
          <w:b/>
        </w:rPr>
        <w:tab/>
      </w:r>
      <w:r w:rsidR="00520B72">
        <w:rPr>
          <w:rFonts w:ascii="Arial-BoldMT" w:hAnsi="Arial-BoldMT" w:cs="Arial-BoldMT"/>
          <w:b/>
          <w:bCs/>
        </w:rPr>
        <w:t>Zapoj To</w:t>
      </w:r>
      <w:r w:rsidR="000722B2">
        <w:rPr>
          <w:rFonts w:ascii="Arial-BoldMT" w:hAnsi="Arial-BoldMT" w:cs="Arial-BoldMT"/>
          <w:b/>
          <w:bCs/>
        </w:rPr>
        <w:t xml:space="preserve"> s.r.o.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520B72">
        <w:rPr>
          <w:rFonts w:ascii="ArialMT" w:hAnsi="ArialMT" w:cs="ArialMT"/>
        </w:rPr>
        <w:t>Radovesnice II17, 281 28 Radovesnice II</w:t>
      </w:r>
    </w:p>
    <w:p w:rsidR="000722B2" w:rsidRDefault="001733F1" w:rsidP="000722B2">
      <w:pPr>
        <w:autoSpaceDE w:val="0"/>
        <w:autoSpaceDN w:val="0"/>
        <w:adjustRightInd w:val="0"/>
        <w:rPr>
          <w:rFonts w:ascii="ArialMT" w:hAnsi="ArialMT" w:cs="ArialMT"/>
        </w:rPr>
      </w:pPr>
      <w:r w:rsidRPr="007D2755">
        <w:rPr>
          <w:rFonts w:ascii="Arial" w:hAnsi="Arial" w:cs="Arial"/>
        </w:rPr>
        <w:t>Statutární zástupce:</w:t>
      </w:r>
      <w:r w:rsidRPr="007D2755">
        <w:rPr>
          <w:rFonts w:ascii="Arial" w:hAnsi="Arial" w:cs="Arial"/>
        </w:rPr>
        <w:tab/>
      </w:r>
      <w:r w:rsidR="00520B72">
        <w:rPr>
          <w:rFonts w:ascii="ArialMT" w:hAnsi="ArialMT" w:cs="ArialMT"/>
        </w:rPr>
        <w:t xml:space="preserve">Jan </w:t>
      </w:r>
      <w:proofErr w:type="spellStart"/>
      <w:r w:rsidR="00520B72">
        <w:rPr>
          <w:rFonts w:ascii="ArialMT" w:hAnsi="ArialMT" w:cs="ArialMT"/>
        </w:rPr>
        <w:t>Čambor</w:t>
      </w:r>
      <w:proofErr w:type="spellEnd"/>
      <w:r w:rsidR="000722B2">
        <w:rPr>
          <w:rFonts w:ascii="ArialMT" w:hAnsi="ArialMT" w:cs="ArialMT"/>
        </w:rPr>
        <w:t>, jednatel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520B72">
        <w:rPr>
          <w:rFonts w:ascii="ArialMT" w:hAnsi="ArialMT" w:cs="ArialMT"/>
        </w:rPr>
        <w:t>22120530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520B72">
        <w:rPr>
          <w:rFonts w:ascii="ArialMT" w:hAnsi="ArialMT" w:cs="ArialMT"/>
        </w:rPr>
        <w:t>CZ22120530</w:t>
      </w:r>
    </w:p>
    <w:p w:rsidR="001418C6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 xml:space="preserve">Banka a </w:t>
      </w:r>
      <w:proofErr w:type="spellStart"/>
      <w:proofErr w:type="gramStart"/>
      <w:r w:rsidRPr="007D2755">
        <w:rPr>
          <w:rFonts w:ascii="Arial" w:hAnsi="Arial" w:cs="Arial"/>
        </w:rPr>
        <w:t>č.ú</w:t>
      </w:r>
      <w:proofErr w:type="spellEnd"/>
      <w:r w:rsidRPr="007D2755">
        <w:rPr>
          <w:rFonts w:ascii="Arial" w:hAnsi="Arial" w:cs="Arial"/>
        </w:rPr>
        <w:t>.</w:t>
      </w:r>
      <w:proofErr w:type="gramEnd"/>
      <w:r w:rsidRPr="007D2755">
        <w:rPr>
          <w:rFonts w:ascii="Arial" w:hAnsi="Arial" w:cs="Arial"/>
        </w:rPr>
        <w:t>:</w:t>
      </w:r>
      <w:r w:rsidRPr="007D2755">
        <w:rPr>
          <w:rFonts w:ascii="Arial" w:hAnsi="Arial" w:cs="Arial"/>
        </w:rPr>
        <w:tab/>
        <w:t xml:space="preserve">           </w:t>
      </w:r>
      <w:r w:rsidR="0053091B">
        <w:rPr>
          <w:rFonts w:ascii="ArialMT" w:hAnsi="ArialMT" w:cs="ArialMT"/>
        </w:rPr>
        <w:t>xxxxx</w:t>
      </w:r>
      <w:bookmarkStart w:id="0" w:name="_GoBack"/>
      <w:bookmarkEnd w:id="0"/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Zhotovitel</w:t>
      </w:r>
      <w:r w:rsidRPr="007D2755">
        <w:rPr>
          <w:rFonts w:ascii="Arial" w:hAnsi="Arial" w:cs="Arial"/>
        </w:rPr>
        <w:t>“)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1733F1" w:rsidRPr="007D2755" w:rsidRDefault="001733F1" w:rsidP="001733F1">
      <w:pPr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(Objednatel a Zhotovitel dále společně jen "Smluvní strany" nebo každý z nich samostatně jen "Smluvní strana")</w:t>
      </w:r>
    </w:p>
    <w:p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</w:p>
    <w:p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uzavírají dnešního dne, měsíce a roku tuto smlouvu o dílo (dále jen „Smlouva“).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7D2755" w:rsidRDefault="007D2755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  <w:bCs/>
        </w:rPr>
        <w:t>Článek II.   Dílo</w:t>
      </w:r>
      <w:r w:rsidRPr="0024140E">
        <w:rPr>
          <w:rFonts w:ascii="Arial" w:hAnsi="Arial" w:cs="Arial"/>
          <w:b/>
        </w:rPr>
        <w:t xml:space="preserve"> 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Předmětem smlouvy je závazek Zhotovitele zhotovit dílo na svůj náklad a nebezpečí v souladu s touto smlouvou, výzvou Objednatele, nabídkou zhotovitele a závazek Objednatele dílo převzít a zaplatit za provedení díla sjednanou cenu.</w:t>
      </w:r>
    </w:p>
    <w:p w:rsidR="001733F1" w:rsidRPr="0024140E" w:rsidRDefault="001733F1" w:rsidP="001733F1">
      <w:pPr>
        <w:jc w:val="both"/>
        <w:rPr>
          <w:rFonts w:ascii="Arial" w:hAnsi="Arial" w:cs="Arial"/>
          <w:bCs/>
        </w:rPr>
      </w:pPr>
    </w:p>
    <w:p w:rsidR="001733F1" w:rsidRPr="0024140E" w:rsidRDefault="00D9630F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D9630F">
        <w:rPr>
          <w:rFonts w:ascii="Arial" w:eastAsia="Calibri" w:hAnsi="Arial" w:cs="Calibri"/>
          <w:sz w:val="22"/>
          <w:szCs w:val="22"/>
        </w:rPr>
        <w:t>Předmětem plnění veřejné zakázky malého rozsahu</w:t>
      </w:r>
      <w:r w:rsidR="00520B72">
        <w:rPr>
          <w:rFonts w:ascii="Arial" w:eastAsia="Calibri" w:hAnsi="Arial" w:cs="Calibri"/>
          <w:sz w:val="22"/>
          <w:szCs w:val="22"/>
        </w:rPr>
        <w:t xml:space="preserve"> je dodávka a montáž elektroinstalace k venkovním</w:t>
      </w:r>
      <w:r w:rsidRPr="00D9630F">
        <w:rPr>
          <w:rFonts w:ascii="Arial" w:eastAsia="Calibri" w:hAnsi="Arial" w:cs="Calibri"/>
          <w:sz w:val="22"/>
          <w:szCs w:val="22"/>
        </w:rPr>
        <w:t xml:space="preserve"> žaluzií</w:t>
      </w:r>
      <w:r w:rsidR="00520B72">
        <w:rPr>
          <w:rFonts w:ascii="Arial" w:eastAsia="Calibri" w:hAnsi="Arial" w:cs="Calibri"/>
          <w:sz w:val="22"/>
          <w:szCs w:val="22"/>
        </w:rPr>
        <w:t>m</w:t>
      </w:r>
      <w:r w:rsidR="000B676E">
        <w:rPr>
          <w:rFonts w:ascii="Arial" w:eastAsia="Calibri" w:hAnsi="Arial" w:cs="Calibri"/>
          <w:sz w:val="22"/>
          <w:szCs w:val="22"/>
        </w:rPr>
        <w:t xml:space="preserve"> při výměně oken</w:t>
      </w:r>
      <w:r w:rsidRPr="00D9630F">
        <w:rPr>
          <w:rFonts w:ascii="Arial" w:eastAsia="Calibri" w:hAnsi="Arial" w:cs="Calibri"/>
          <w:sz w:val="22"/>
          <w:szCs w:val="22"/>
        </w:rPr>
        <w:t xml:space="preserve"> na budově</w:t>
      </w:r>
      <w:r w:rsidRPr="00D9630F">
        <w:rPr>
          <w:rFonts w:ascii="Arial" w:eastAsia="Calibri" w:hAnsi="Arial" w:cs="Calibri"/>
          <w:color w:val="FF0000"/>
          <w:sz w:val="22"/>
          <w:szCs w:val="22"/>
        </w:rPr>
        <w:t xml:space="preserve"> </w:t>
      </w:r>
      <w:r w:rsidRPr="00D9630F">
        <w:rPr>
          <w:rFonts w:ascii="Arial" w:eastAsia="Calibri" w:hAnsi="Arial" w:cs="Calibri"/>
          <w:sz w:val="22"/>
          <w:szCs w:val="22"/>
        </w:rPr>
        <w:t>školy VOŠ, SPŠ a OA Čáslav. Jedná o vícepodlažní budovu</w:t>
      </w:r>
      <w:r w:rsidR="00EA3E02">
        <w:rPr>
          <w:rFonts w:ascii="Arial" w:eastAsia="Calibri" w:hAnsi="Arial" w:cs="Calibri"/>
          <w:sz w:val="22"/>
          <w:szCs w:val="22"/>
        </w:rPr>
        <w:t xml:space="preserve"> (zvýšené přízemí a</w:t>
      </w:r>
      <w:r>
        <w:rPr>
          <w:rFonts w:ascii="Arial" w:eastAsia="Calibri" w:hAnsi="Arial" w:cs="Calibri"/>
          <w:sz w:val="22"/>
          <w:szCs w:val="22"/>
        </w:rPr>
        <w:t xml:space="preserve"> 1</w:t>
      </w:r>
      <w:r w:rsidR="00EA3E02">
        <w:rPr>
          <w:rFonts w:ascii="Arial" w:eastAsia="Calibri" w:hAnsi="Arial" w:cs="Calibri"/>
          <w:sz w:val="22"/>
          <w:szCs w:val="22"/>
        </w:rPr>
        <w:t xml:space="preserve">. </w:t>
      </w:r>
      <w:r>
        <w:rPr>
          <w:rFonts w:ascii="Arial" w:eastAsia="Calibri" w:hAnsi="Arial" w:cs="Calibri"/>
          <w:sz w:val="22"/>
          <w:szCs w:val="22"/>
        </w:rPr>
        <w:t>-</w:t>
      </w:r>
      <w:r w:rsidR="00EA3E02">
        <w:rPr>
          <w:rFonts w:ascii="Arial" w:eastAsia="Calibri" w:hAnsi="Arial" w:cs="Calibri"/>
          <w:sz w:val="22"/>
          <w:szCs w:val="22"/>
        </w:rPr>
        <w:t xml:space="preserve"> </w:t>
      </w:r>
      <w:r>
        <w:rPr>
          <w:rFonts w:ascii="Arial" w:eastAsia="Calibri" w:hAnsi="Arial" w:cs="Calibri"/>
          <w:sz w:val="22"/>
          <w:szCs w:val="22"/>
        </w:rPr>
        <w:t>3. patro)</w:t>
      </w:r>
      <w:r w:rsidR="001733F1" w:rsidRPr="0024140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733F1" w:rsidRPr="0024140E">
        <w:rPr>
          <w:rFonts w:ascii="Arial" w:hAnsi="Arial" w:cs="Arial"/>
          <w:sz w:val="22"/>
          <w:szCs w:val="22"/>
        </w:rPr>
        <w:t xml:space="preserve">Přesný rozsah zakázky je uveden 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v</w:t>
      </w:r>
      <w:r w:rsidR="00520B72">
        <w:rPr>
          <w:rFonts w:ascii="Arial" w:hAnsi="Arial" w:cs="Arial"/>
          <w:color w:val="000000"/>
          <w:sz w:val="22"/>
          <w:szCs w:val="22"/>
        </w:rPr>
        <w:t> cenové nabídce</w:t>
      </w:r>
      <w:r w:rsidR="001733F1" w:rsidRPr="0024140E">
        <w:rPr>
          <w:rFonts w:ascii="Arial" w:hAnsi="Arial" w:cs="Arial"/>
          <w:color w:val="000000"/>
          <w:sz w:val="22"/>
          <w:szCs w:val="22"/>
        </w:rPr>
        <w:t>.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7D2755" w:rsidRDefault="007D2755">
      <w:pPr>
        <w:rPr>
          <w:rFonts w:ascii="Arial" w:hAnsi="Arial" w:cs="Arial"/>
          <w:b/>
        </w:rPr>
      </w:pPr>
    </w:p>
    <w:p w:rsidR="00EA2D0E" w:rsidRDefault="00EA2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III. Předmět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Detailní popis částí díla vč. výstupů je popsán takto: viz cenová nabídka.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40E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1733F1" w:rsidRPr="0024140E" w:rsidRDefault="001733F1" w:rsidP="007D71D3">
      <w:pPr>
        <w:jc w:val="both"/>
        <w:rPr>
          <w:rFonts w:ascii="Arial" w:hAnsi="Arial" w:cs="Arial"/>
          <w:color w:val="000000" w:themeColor="text1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zavazuje k dodání všech potřebných dokumentů</w:t>
      </w:r>
      <w:r w:rsidR="007D71D3" w:rsidRPr="0024140E">
        <w:rPr>
          <w:rFonts w:ascii="Arial" w:hAnsi="Arial" w:cs="Arial"/>
          <w:sz w:val="22"/>
          <w:szCs w:val="22"/>
        </w:rPr>
        <w:t>,</w:t>
      </w:r>
      <w:r w:rsidRPr="0024140E">
        <w:rPr>
          <w:rFonts w:ascii="Arial" w:hAnsi="Arial" w:cs="Arial"/>
          <w:sz w:val="22"/>
          <w:szCs w:val="22"/>
        </w:rPr>
        <w:t xml:space="preserve"> potřebných ke zdárnému předání díla a zajistí n</w:t>
      </w:r>
      <w:r w:rsidR="00971DF9" w:rsidRPr="0024140E">
        <w:rPr>
          <w:rFonts w:ascii="Arial" w:hAnsi="Arial" w:cs="Arial"/>
          <w:sz w:val="22"/>
          <w:szCs w:val="22"/>
        </w:rPr>
        <w:t>a svůj náklad</w:t>
      </w:r>
      <w:r w:rsidRPr="0024140E">
        <w:rPr>
          <w:rFonts w:ascii="Arial" w:hAnsi="Arial" w:cs="Arial"/>
          <w:sz w:val="22"/>
          <w:szCs w:val="22"/>
        </w:rPr>
        <w:t xml:space="preserve"> revize, pro</w:t>
      </w:r>
      <w:r w:rsidR="00971DF9" w:rsidRPr="0024140E">
        <w:rPr>
          <w:rFonts w:ascii="Arial" w:hAnsi="Arial" w:cs="Arial"/>
          <w:sz w:val="22"/>
          <w:szCs w:val="22"/>
        </w:rPr>
        <w:t>hlášení o shodě a certifikáty</w:t>
      </w:r>
      <w:r w:rsidRPr="0024140E">
        <w:rPr>
          <w:rFonts w:ascii="Arial" w:hAnsi="Arial" w:cs="Arial"/>
          <w:sz w:val="22"/>
          <w:szCs w:val="22"/>
        </w:rPr>
        <w:t xml:space="preserve">. 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 w:rsidRPr="0024140E">
        <w:rPr>
          <w:rFonts w:ascii="Arial" w:hAnsi="Arial" w:cs="Arial"/>
          <w:sz w:val="22"/>
          <w:szCs w:val="22"/>
        </w:rPr>
        <w:t>oceněném výkazu výměr nabídkového</w:t>
      </w:r>
      <w:r w:rsidRPr="0024140E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písemné vyzvání Objednatele provést okamžitě nápravu. Veškeré náklady s tím spojené nese Zhotovitel.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se zavazuje předat Objednateli dílo prosté vad a nedodělků a převést vlastnické právo k němu na objednatele. Objednatel se zavazuje řádně provedené dílo bez vad </w:t>
      </w:r>
      <w:r w:rsidR="007D71D3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nedodělků převzít a </w:t>
      </w:r>
      <w:r w:rsidRPr="00F55939">
        <w:rPr>
          <w:rFonts w:ascii="Arial" w:hAnsi="Arial" w:cs="Arial"/>
          <w:sz w:val="22"/>
          <w:szCs w:val="22"/>
        </w:rPr>
        <w:t>zaplatit Zhot</w:t>
      </w:r>
      <w:r w:rsidR="00F55939" w:rsidRPr="00F55939">
        <w:rPr>
          <w:rFonts w:ascii="Arial" w:hAnsi="Arial" w:cs="Arial"/>
          <w:sz w:val="22"/>
          <w:szCs w:val="22"/>
        </w:rPr>
        <w:t xml:space="preserve">oviteli sjednanou cenu dle čl. </w:t>
      </w:r>
      <w:r w:rsidRPr="00F55939">
        <w:rPr>
          <w:rFonts w:ascii="Arial" w:hAnsi="Arial" w:cs="Arial"/>
          <w:sz w:val="22"/>
          <w:szCs w:val="22"/>
        </w:rPr>
        <w:t>V. odst. 1. této smlouvy za platebních podmínek sjednaných v této Smlouvě.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IV.   Čas plnění a místo předávání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Dílo nebo jeho dílčí části budou předávány Objednateli osobně. O předání a převzetí díla či jeho části bude vždy sepsán </w:t>
      </w:r>
      <w:r w:rsidRPr="001C5465">
        <w:rPr>
          <w:rFonts w:ascii="Arial" w:hAnsi="Arial" w:cs="Arial"/>
          <w:b/>
          <w:sz w:val="22"/>
          <w:szCs w:val="22"/>
        </w:rPr>
        <w:t>písemný předávací protokol</w:t>
      </w:r>
      <w:r w:rsidRPr="0024140E">
        <w:rPr>
          <w:rFonts w:ascii="Arial" w:hAnsi="Arial" w:cs="Arial"/>
          <w:sz w:val="22"/>
          <w:szCs w:val="22"/>
        </w:rPr>
        <w:t>. Oprávněnou osobou pro převzetí díla ze strany Objednatele jsou osoby uvedené v článku I. smlouvy. Dojde-li ke změně oprávněné osoby, je povinností Objednatele oznámit tuto změnu Zhotoviteli písemně do třech pracovních dnů.</w:t>
      </w:r>
    </w:p>
    <w:p w:rsidR="00E76B46" w:rsidRPr="00E76B46" w:rsidRDefault="00E76B46" w:rsidP="00E76B46">
      <w:pPr>
        <w:jc w:val="both"/>
        <w:rPr>
          <w:rFonts w:ascii="Arial" w:hAnsi="Arial" w:cs="Arial"/>
          <w:sz w:val="22"/>
          <w:szCs w:val="22"/>
        </w:rPr>
      </w:pPr>
    </w:p>
    <w:p w:rsidR="00E76B46" w:rsidRPr="00E76B46" w:rsidRDefault="00E76B46" w:rsidP="00E76B4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Harmonogram plnění Zhotovitel předloží Objednavateli před podpisem Smlouvy.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provede předmět díla definovaný v článku II, odst. 2. v následujících lhůtách: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Předání řádně provedeného díla </w:t>
      </w:r>
      <w:r w:rsidR="00365C52">
        <w:rPr>
          <w:rFonts w:ascii="Arial" w:hAnsi="Arial" w:cs="Arial"/>
          <w:b/>
          <w:sz w:val="22"/>
          <w:szCs w:val="22"/>
        </w:rPr>
        <w:t xml:space="preserve">do </w:t>
      </w:r>
      <w:r w:rsidR="005B2400">
        <w:rPr>
          <w:rFonts w:ascii="Arial" w:hAnsi="Arial" w:cs="Arial"/>
          <w:b/>
          <w:sz w:val="22"/>
          <w:szCs w:val="22"/>
        </w:rPr>
        <w:t>2</w:t>
      </w:r>
      <w:r w:rsidR="00F8663D">
        <w:rPr>
          <w:rFonts w:ascii="Arial" w:hAnsi="Arial" w:cs="Arial"/>
          <w:b/>
          <w:sz w:val="22"/>
          <w:szCs w:val="22"/>
        </w:rPr>
        <w:t xml:space="preserve"> týdnů od podpisu Smlouvy</w:t>
      </w:r>
      <w:r w:rsidR="005B2400">
        <w:rPr>
          <w:rFonts w:ascii="Arial" w:hAnsi="Arial" w:cs="Arial"/>
          <w:b/>
          <w:sz w:val="22"/>
          <w:szCs w:val="22"/>
        </w:rPr>
        <w:t xml:space="preserve"> a jejím zveřejnění v registru smluv.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4140E">
        <w:rPr>
          <w:rFonts w:ascii="Arial" w:hAnsi="Arial" w:cs="Arial"/>
          <w:color w:val="000000"/>
          <w:sz w:val="22"/>
          <w:szCs w:val="22"/>
        </w:rPr>
        <w:t>Místo provádění díla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bude předáno Zhotoviteli </w:t>
      </w:r>
      <w:r w:rsidR="005B2400">
        <w:rPr>
          <w:rFonts w:ascii="Arial" w:hAnsi="Arial" w:cs="Arial"/>
          <w:color w:val="000000"/>
          <w:sz w:val="22"/>
          <w:szCs w:val="22"/>
        </w:rPr>
        <w:t>be</w:t>
      </w:r>
      <w:r w:rsidR="004D3028">
        <w:rPr>
          <w:rFonts w:ascii="Arial" w:hAnsi="Arial" w:cs="Arial"/>
          <w:color w:val="000000"/>
          <w:sz w:val="22"/>
          <w:szCs w:val="22"/>
        </w:rPr>
        <w:t>zodkladně</w:t>
      </w:r>
      <w:r w:rsidR="005B2400">
        <w:rPr>
          <w:rFonts w:ascii="Arial" w:hAnsi="Arial" w:cs="Arial"/>
          <w:color w:val="000000"/>
          <w:sz w:val="22"/>
          <w:szCs w:val="22"/>
        </w:rPr>
        <w:t xml:space="preserve"> po nabytí účinnosti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>.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V případě prodlení Objednavatel s předáním </w:t>
      </w:r>
      <w:r w:rsidR="008C6C6D" w:rsidRPr="0024140E">
        <w:rPr>
          <w:rFonts w:ascii="Arial" w:hAnsi="Arial" w:cs="Arial"/>
          <w:color w:val="000000"/>
          <w:sz w:val="22"/>
          <w:szCs w:val="22"/>
        </w:rPr>
        <w:t>místa provádění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Zhotoviteli se doba zahájení díla, jakož i doba dokončení díla bez dalšího prodlužuje o takovou dobu prodlení.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Zhotovitele s plněním dílčích termínů uvedených v čl. III, odst. 2 dohodly smluvní strany smluvní pokutu ve výši 0,1% z ceny zdržené fáze nebo její části za každý den prodlení.</w:t>
      </w:r>
    </w:p>
    <w:p w:rsidR="007A37DA" w:rsidRDefault="007A37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a) významných změn v projektu, požadovaných Objednatelem či vynucených povahou díla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b)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závažných příčin, za něž je odpovědný objednatel, 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c)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skutečnosti, že úřady nebo organizace nevydaly přes veškerou vynaloženou snahu ze strany Objednatele v přiměřené době potřebná povolení, 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jiných událostí, které nemohl Zhotovitel ovlivnit ani předvídat (vyšší moc)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e)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nepříznivých klimatických podmínek, které brání řádnému provádění díla.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Dílo je provedeno a připraveno k předání v okamžiku, kdy je provedeno v požadovaném rozsahu a schopné běžného provozu ve standardní kvalitě.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 xml:space="preserve">Místo plnění díla je sídlo Objednatele: </w:t>
      </w:r>
      <w:r w:rsidRPr="0024140E">
        <w:rPr>
          <w:rFonts w:ascii="Arial" w:hAnsi="Arial" w:cs="Arial"/>
          <w:sz w:val="22"/>
          <w:szCs w:val="22"/>
        </w:rPr>
        <w:t>Přemysla Otakara II. 938, 286 14 Čáslav</w:t>
      </w:r>
      <w:r w:rsidR="002633A0">
        <w:rPr>
          <w:rFonts w:ascii="Arial" w:hAnsi="Arial" w:cs="Arial"/>
          <w:sz w:val="22"/>
          <w:szCs w:val="22"/>
        </w:rPr>
        <w:t>, hlavní budova</w:t>
      </w:r>
      <w:r w:rsidR="00AD5F28" w:rsidRPr="0024140E">
        <w:rPr>
          <w:rFonts w:ascii="Arial" w:hAnsi="Arial" w:cs="Arial"/>
          <w:sz w:val="22"/>
          <w:szCs w:val="22"/>
        </w:rPr>
        <w:t>.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575351" w:rsidRPr="0024140E" w:rsidRDefault="00575351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  <w:r w:rsidRPr="0024140E">
        <w:rPr>
          <w:rFonts w:ascii="Arial" w:hAnsi="Arial" w:cs="Arial"/>
          <w:b/>
          <w:bCs/>
        </w:rPr>
        <w:t>Článek V. Cena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Cena díla této Smlouvy byla stanovena na základě nabídky jako cena maximální </w:t>
      </w:r>
      <w:r w:rsidR="00575351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a nepřekročitelná, a to ve výši</w:t>
      </w:r>
      <w:r w:rsidR="00BC4681">
        <w:rPr>
          <w:rFonts w:ascii="Arial" w:hAnsi="Arial" w:cs="Arial"/>
          <w:sz w:val="22"/>
          <w:szCs w:val="22"/>
        </w:rPr>
        <w:t xml:space="preserve"> </w:t>
      </w:r>
      <w:r w:rsidR="00520B72">
        <w:rPr>
          <w:rFonts w:ascii="Arial-BoldMT" w:hAnsi="Arial-BoldMT" w:cs="Arial-BoldMT"/>
          <w:b/>
          <w:bCs/>
          <w:sz w:val="22"/>
          <w:szCs w:val="22"/>
        </w:rPr>
        <w:t>143 730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bez DPH</w:t>
      </w:r>
      <w:r w:rsidRPr="0024140E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="00520B72">
        <w:rPr>
          <w:rFonts w:ascii="Arial-BoldMT" w:hAnsi="Arial-BoldMT" w:cs="Arial-BoldMT"/>
          <w:b/>
          <w:bCs/>
          <w:sz w:val="22"/>
          <w:szCs w:val="22"/>
        </w:rPr>
        <w:t xml:space="preserve">30 183,30 </w:t>
      </w:r>
      <w:r w:rsidRPr="0024140E">
        <w:rPr>
          <w:rFonts w:ascii="Arial" w:hAnsi="Arial" w:cs="Arial"/>
          <w:b/>
          <w:sz w:val="22"/>
          <w:szCs w:val="22"/>
        </w:rPr>
        <w:t>Kč</w:t>
      </w:r>
      <w:r w:rsidRPr="0024140E">
        <w:rPr>
          <w:rFonts w:ascii="Arial" w:hAnsi="Arial" w:cs="Arial"/>
          <w:sz w:val="22"/>
          <w:szCs w:val="22"/>
        </w:rPr>
        <w:t>, tj. celkem ve výši</w:t>
      </w:r>
      <w:r w:rsidR="00E255A0" w:rsidRPr="0024140E">
        <w:rPr>
          <w:rFonts w:ascii="Arial" w:hAnsi="Arial" w:cs="Arial"/>
          <w:sz w:val="22"/>
          <w:szCs w:val="22"/>
        </w:rPr>
        <w:t xml:space="preserve"> </w:t>
      </w:r>
      <w:r w:rsidR="00520B72">
        <w:rPr>
          <w:rFonts w:ascii="Arial-BoldMT" w:hAnsi="Arial-BoldMT" w:cs="Arial-BoldMT"/>
          <w:b/>
          <w:bCs/>
          <w:sz w:val="22"/>
          <w:szCs w:val="22"/>
        </w:rPr>
        <w:t>173 913,30 Kč</w:t>
      </w:r>
      <w:r w:rsidR="00575351" w:rsidRPr="0024140E">
        <w:rPr>
          <w:rFonts w:ascii="Arial" w:eastAsia="Arial" w:hAnsi="Arial" w:cs="Arial"/>
          <w:color w:val="000000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s DPH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733F1" w:rsidRPr="0024140E" w:rsidRDefault="001733F1" w:rsidP="00E76B46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zaručuje úplnost rozpočtu ve smyslu § 2621 občanského zákoníku. Cena díla je nejvýše přípustná, nepřekročitelná a zahrnuje veškeré náklady Zhotovitele spojené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s provedením díla včetně nakládání se všemi odpady vzniklými při provádění díla, zejména s jejich odvozem nebo likvidací. Skryté překážky provádění díla týkající se místa, kde má být dílo provedeno, oznámí Zhotovitel písemně bez zbytečného odkladu Objednateli a navrhne změnu díla dle § 2627 občanského zákoníku.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Upraví-li v průběhu výstavby obecně závazný předpis výši DPH, bude účtována DPH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k příslušným zdanitelným plněním ve výši stanovené novou právní úpravou a cena díla bude upravena písemným dodatkem k této Smlouvě.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VI. Platební podmínky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 – faktury, obsahující zákonné náležitosti daňového dokladu, jejíž přílohou bude protokol o předání díla. Faktura je splatná do 20 dnů od doručení do sídla Objednatele.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Objednatel je oprávněn vrátit fakturu v případě, kdy obsahuje nesprávné nebo neúplné údaje nebo obsahuje nesprávné vyúčtování dohodnuté ceny. V případě oprávněně vrácené faktury vystaví Zhotovitel řádnou fakturu s novou lhůtou splatnosti.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Objednatele s úhradou faktury,</w:t>
      </w:r>
      <w:r w:rsidR="0082117A" w:rsidRPr="0024140E">
        <w:rPr>
          <w:rFonts w:ascii="Arial" w:hAnsi="Arial" w:cs="Arial"/>
          <w:sz w:val="22"/>
          <w:szCs w:val="22"/>
        </w:rPr>
        <w:t xml:space="preserve"> se</w:t>
      </w:r>
      <w:r w:rsidRPr="0024140E">
        <w:rPr>
          <w:rFonts w:ascii="Arial" w:hAnsi="Arial" w:cs="Arial"/>
          <w:sz w:val="22"/>
          <w:szCs w:val="22"/>
        </w:rPr>
        <w:t xml:space="preserve"> dohodly smluvní strany, že Objednavatel je povinen uhradit zákonný úrok z prodlení za dobu prodlení s úhradou dlužné částky.</w:t>
      </w:r>
    </w:p>
    <w:p w:rsidR="001733F1" w:rsidRPr="0024140E" w:rsidRDefault="001733F1" w:rsidP="001733F1">
      <w:pPr>
        <w:rPr>
          <w:rFonts w:ascii="Arial" w:hAnsi="Arial" w:cs="Arial"/>
          <w:iCs/>
          <w:color w:val="000000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82117A" w:rsidRPr="0024140E" w:rsidRDefault="0082117A" w:rsidP="0082117A">
      <w:pPr>
        <w:pStyle w:val="Odstavecseseznamem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VII. Součinnost smluvních stran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2633A0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Předání a převzetí místa plnění</w:t>
      </w:r>
      <w:r w:rsidR="001733F1" w:rsidRPr="0024140E">
        <w:rPr>
          <w:rFonts w:ascii="Arial" w:hAnsi="Arial" w:cs="Arial"/>
          <w:sz w:val="22"/>
          <w:szCs w:val="22"/>
        </w:rPr>
        <w:t xml:space="preserve"> bude sepsán písemný protokol, podepsaný zástupci obou Smluvních stran</w:t>
      </w:r>
      <w:r w:rsidR="001733F1" w:rsidRPr="0024140E">
        <w:rPr>
          <w:rFonts w:ascii="Arial" w:hAnsi="Arial" w:cs="Arial"/>
        </w:rPr>
        <w:t xml:space="preserve">. </w:t>
      </w:r>
    </w:p>
    <w:p w:rsidR="001733F1" w:rsidRPr="0024140E" w:rsidRDefault="001733F1" w:rsidP="00BA681A">
      <w:pPr>
        <w:jc w:val="both"/>
        <w:rPr>
          <w:rFonts w:ascii="Arial" w:hAnsi="Arial" w:cs="Arial"/>
        </w:rPr>
      </w:pPr>
    </w:p>
    <w:p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vytvoří Zhotoviteli, popř. jeho subdodavatelům podmínky pro plynulé provádění díla. Umožní jeho zaměstnancům, popřípadě jeho subdodavatelům, vstup do objektu, kde se dílo provádí v rozsahu potřebném pro provedení díla.</w:t>
      </w:r>
    </w:p>
    <w:p w:rsidR="001733F1" w:rsidRPr="0024140E" w:rsidRDefault="001733F1" w:rsidP="00BA681A">
      <w:pPr>
        <w:jc w:val="both"/>
        <w:rPr>
          <w:rFonts w:ascii="Arial" w:hAnsi="Arial" w:cs="Arial"/>
        </w:rPr>
      </w:pPr>
    </w:p>
    <w:p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</w:t>
      </w:r>
      <w:r w:rsidR="00BA681A" w:rsidRPr="0024140E">
        <w:rPr>
          <w:rFonts w:ascii="Arial" w:hAnsi="Arial" w:cs="Arial"/>
          <w:sz w:val="22"/>
          <w:szCs w:val="22"/>
        </w:rPr>
        <w:t>při realizaci zakázky</w:t>
      </w:r>
      <w:r w:rsidRPr="0024140E">
        <w:rPr>
          <w:rFonts w:ascii="Arial" w:hAnsi="Arial" w:cs="Arial"/>
          <w:sz w:val="22"/>
          <w:szCs w:val="22"/>
        </w:rPr>
        <w:t xml:space="preserve"> zajistí dodržování bezpečnostních a požárních předpisů </w:t>
      </w:r>
      <w:r w:rsidR="00BA681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zajistí prokazatelné proškolení všech svých zaměstnanců provádějících </w:t>
      </w:r>
      <w:r w:rsidR="00BA681A" w:rsidRPr="0024140E">
        <w:rPr>
          <w:rFonts w:ascii="Arial" w:hAnsi="Arial" w:cs="Arial"/>
          <w:sz w:val="22"/>
          <w:szCs w:val="22"/>
        </w:rPr>
        <w:t>dílo</w:t>
      </w:r>
      <w:r w:rsidRPr="0024140E">
        <w:rPr>
          <w:rFonts w:ascii="Arial" w:hAnsi="Arial" w:cs="Arial"/>
          <w:sz w:val="22"/>
          <w:szCs w:val="22"/>
        </w:rPr>
        <w:t xml:space="preserve"> z těchto předpisů.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VIII. Přechod vlastnického práva a rizik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Vlastnické právo k dílu přechází ze Zhotovitele na Objednatele v okamžiku, kdy byl oboustranně podepsán protokol o předání a převzetí a došlo k řádné úhradě ceny za dílo.</w:t>
      </w:r>
    </w:p>
    <w:p w:rsidR="001733F1" w:rsidRPr="0024140E" w:rsidRDefault="001733F1" w:rsidP="00A275CA">
      <w:pPr>
        <w:jc w:val="both"/>
        <w:rPr>
          <w:rFonts w:ascii="Arial" w:hAnsi="Arial" w:cs="Arial"/>
          <w:i/>
          <w:iCs/>
        </w:rPr>
      </w:pPr>
    </w:p>
    <w:p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Odpovědnost za škody, rizika a nebezpečí nese Zhotovitel do okamžiku písemného předání a převzetí díla. To se týká i odpovědnosti za škodu na věcech určených k zabudování díla, které Objednatel nepřevzal.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IX. Odpovědnost za škody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odpovídá za veškeré škody, které jeho činností při provádění díla vzniknou Objednateli nebo třetím osobám a zavazuje se nahradit je především uvedením v předešlý stav a není-li to možné, v penězích.</w:t>
      </w: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15 pracovních dní po uplynutí této lhůty, jde o podstatné porušení smlouvy a Objednatel je v takovém případě oprávněn od smlouvy odstoupit.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 nebo že ke škodě došlo i jinak. V takovém případě se zavazuje uvést věci do původního stavu na náklady Objednatele.</w:t>
      </w:r>
    </w:p>
    <w:p w:rsidR="00EA2D0E" w:rsidRPr="00EA2D0E" w:rsidRDefault="00EA2D0E" w:rsidP="00EA2D0E">
      <w:pPr>
        <w:pStyle w:val="Odstavecseseznamem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X. Předání a převzetí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splní svou povinnost provést dílo jeho řádným ukončením a protokolárním předáním Objednateli po odstranění případných vad a nedodělků a dodáním veškeré </w:t>
      </w:r>
      <w:r w:rsidRPr="0024140E">
        <w:rPr>
          <w:rFonts w:ascii="Arial" w:hAnsi="Arial" w:cs="Arial"/>
          <w:sz w:val="22"/>
          <w:szCs w:val="22"/>
        </w:rPr>
        <w:lastRenderedPageBreak/>
        <w:t>dokumentace, zejména prohlášení o shodě nebo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>Objednatel není oprávněn odmítnout převzetí díla podle § 2628 občanského zákoníku, pokud vykazuje pouze ojedinělé drobné zjevné vady nebo nedodělky, které samy o sobě ani ve spojení s jinými nebrání jeho užívání za předpokladu, že byly uvedeny v protokolu o předání a převzetí s termínem jejich odstranění nejpozději do 15 kalendářních dnů, pokud nebylo dohodnuto jinak.</w:t>
      </w: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atesty, pasporty, kopie záručních listů,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1733F1" w:rsidRPr="0024140E" w:rsidRDefault="001733F1" w:rsidP="007C729D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doklady o provedených revizích a zkouškách</w:t>
      </w:r>
      <w:r w:rsidRPr="0024140E">
        <w:rPr>
          <w:rFonts w:ascii="Arial" w:hAnsi="Arial" w:cs="Arial"/>
        </w:rPr>
        <w:t xml:space="preserve">. 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1733F1" w:rsidRPr="0024140E" w:rsidRDefault="001733F1" w:rsidP="007C729D">
      <w:pPr>
        <w:pStyle w:val="Odstavecseseznamem"/>
        <w:ind w:left="360"/>
        <w:jc w:val="both"/>
        <w:rPr>
          <w:rFonts w:ascii="Arial" w:hAnsi="Arial" w:cs="Arial"/>
        </w:rPr>
      </w:pPr>
    </w:p>
    <w:p w:rsidR="001733F1" w:rsidRPr="0024140E" w:rsidRDefault="001733F1" w:rsidP="007C729D">
      <w:pPr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zhodnocení prací, zejména jejich jakosti,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soupis zjištěných vad a nedodělků a dohodnuté lhůty k jejich odstranění, způsobu odstranění a kdo nese náklady na odstranění. V případě, že nebude v protokolu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předání a převzetí uvedeno, kdo nese náklady na odstranění vad či nedodělků, má se za to, že náklady nese zhotovitel,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24140E">
        <w:rPr>
          <w:rFonts w:ascii="Arial" w:hAnsi="Arial" w:cs="Arial"/>
        </w:rPr>
        <w:t>.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K podepsání protokolu o předání a převzetí je oprávněna za Zhotovitele osoba uvedená jako zástupce v článku I. a za Objednatele osoba uvedená v článku I.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je povinen písemně oznámit objednateli nejpozději 2 kalendářní dny předem, kdy bude dílo připraveno k předání a sdělit, kdy bude předání zahájeno a jak bude probíhat. Zhotovil i objednavatel se musí zúčastnit předání a převzetí díla.</w:t>
      </w:r>
    </w:p>
    <w:p w:rsidR="001733F1" w:rsidRPr="0024140E" w:rsidRDefault="001733F1" w:rsidP="007C72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XI. Odstoupení od smlouvy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7C729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má právo odstoupit od této smlouvy.</w:t>
      </w:r>
      <w:r w:rsidR="007C729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Takové odstoupení je účinné dnem jeho doručení zhotoviteli.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 O výše uvedeném vyrovnání bude Smluvními stranami proveden písemný zápis.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XII.   Závěrečná ustanovení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V případě změny údajů uvedených v článku I., týkající se Smluvních stran, je povinna ta Smluvní strana, u které změna nastala, informovat o ní druhou Smluvní stranu, a to průkazným způsobem a bez zbytečného odkladu. V případě, že z důvodu nedodržení nebo porušení této povinnosti dojde ke škodě, je strana, která škodu způsobila, tuto v plném rozsahu nahradit.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24140E">
        <w:rPr>
          <w:rFonts w:ascii="Arial" w:hAnsi="Arial" w:cs="Arial"/>
          <w:sz w:val="22"/>
          <w:szCs w:val="22"/>
        </w:rPr>
        <w:br/>
        <w:t>a podepsanými statutárními zástupci obou Smluvních stran.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Ostatní vztahy smluvních stran v této smlouvě výslovně neupravené se řídí zákonem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č. 89/2012 Sb. občanský zákoník.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(dle zákona č. 340/2015 Sb. o registru smluv), které provede Objednavatel.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je vyhotov</w:t>
      </w:r>
      <w:r w:rsidR="007C729D" w:rsidRPr="0024140E">
        <w:rPr>
          <w:rFonts w:ascii="Arial" w:hAnsi="Arial" w:cs="Arial"/>
          <w:sz w:val="22"/>
          <w:szCs w:val="22"/>
        </w:rPr>
        <w:t>ena ve 2</w:t>
      </w:r>
      <w:r w:rsidRPr="0024140E">
        <w:rPr>
          <w:rFonts w:ascii="Arial" w:hAnsi="Arial" w:cs="Arial"/>
          <w:sz w:val="22"/>
          <w:szCs w:val="22"/>
        </w:rPr>
        <w:t xml:space="preserve"> stejnopisech, z nichž Objednavatel obdrží </w:t>
      </w:r>
      <w:r w:rsidR="007C729D" w:rsidRPr="0024140E">
        <w:rPr>
          <w:rFonts w:ascii="Arial" w:hAnsi="Arial" w:cs="Arial"/>
          <w:sz w:val="22"/>
          <w:szCs w:val="22"/>
        </w:rPr>
        <w:t>1 stejnopis</w:t>
      </w:r>
      <w:r w:rsidRPr="0024140E">
        <w:rPr>
          <w:rFonts w:ascii="Arial" w:hAnsi="Arial" w:cs="Arial"/>
          <w:sz w:val="22"/>
          <w:szCs w:val="22"/>
        </w:rPr>
        <w:t xml:space="preserve"> </w:t>
      </w:r>
      <w:r w:rsidR="007C729D" w:rsidRPr="0024140E">
        <w:rPr>
          <w:rFonts w:ascii="Arial" w:hAnsi="Arial" w:cs="Arial"/>
          <w:sz w:val="22"/>
          <w:szCs w:val="22"/>
        </w:rPr>
        <w:br/>
        <w:t>a Z</w:t>
      </w:r>
      <w:r w:rsidRPr="0024140E">
        <w:rPr>
          <w:rFonts w:ascii="Arial" w:hAnsi="Arial" w:cs="Arial"/>
          <w:sz w:val="22"/>
          <w:szCs w:val="22"/>
        </w:rPr>
        <w:t xml:space="preserve">hotovitel </w:t>
      </w:r>
      <w:r w:rsidR="007C729D" w:rsidRPr="0024140E">
        <w:rPr>
          <w:rFonts w:ascii="Arial" w:hAnsi="Arial" w:cs="Arial"/>
          <w:sz w:val="22"/>
          <w:szCs w:val="22"/>
        </w:rPr>
        <w:t>1</w:t>
      </w:r>
      <w:r w:rsidRPr="0024140E">
        <w:rPr>
          <w:rFonts w:ascii="Arial" w:hAnsi="Arial" w:cs="Arial"/>
          <w:sz w:val="22"/>
          <w:szCs w:val="22"/>
        </w:rPr>
        <w:t xml:space="preserve"> stejnopis.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ujednání, technické podmínky a jiná ustanovení uvedená v nabídce Zhotovitele, podané v rámci zadávacího řízení na výběr dodavatele díla dle této smlouvy, jsou nedílnou součástí této Smlouvy, pokud tato Smlouva nestanoví jinak.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lastRenderedPageBreak/>
        <w:t xml:space="preserve"> Zhotovitel v souladu s </w:t>
      </w:r>
      <w:proofErr w:type="spellStart"/>
      <w:r w:rsidRPr="0024140E">
        <w:rPr>
          <w:rFonts w:ascii="Arial" w:hAnsi="Arial" w:cs="Arial"/>
          <w:sz w:val="22"/>
          <w:szCs w:val="22"/>
        </w:rPr>
        <w:t>ust</w:t>
      </w:r>
      <w:proofErr w:type="spellEnd"/>
      <w:r w:rsidRPr="0024140E">
        <w:rPr>
          <w:rFonts w:ascii="Arial" w:hAnsi="Arial" w:cs="Arial"/>
          <w:sz w:val="22"/>
          <w:szCs w:val="22"/>
        </w:rPr>
        <w:t xml:space="preserve">. § 219 ZZVZ a v souladu se zákonem č. 106/1999 Sb.,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svobodném přístupu k informacím, v platném znění, souhlasí, aby veřejný zadavatel (Objednavatel) uveřejnil na profilu zadavatele smlouvu uzavřenou na veřejné zakázky včetně všech jejich změn, dodatků a příloh. Dále Zhotovitel souhlasí se zveřejněním této smlouvy Objednavatelem v registru smluv podle zákona č. 340/2015 Sb.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>V Čáslavi</w:t>
      </w:r>
      <w:r w:rsidR="002D68A7" w:rsidRPr="0024140E">
        <w:rPr>
          <w:rFonts w:ascii="Arial" w:hAnsi="Arial" w:cs="Arial"/>
        </w:rPr>
        <w:t xml:space="preserve"> dne     </w:t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="00560DF9"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 xml:space="preserve"> V</w:t>
      </w:r>
      <w:r w:rsidR="002D68A7" w:rsidRPr="0024140E">
        <w:rPr>
          <w:rFonts w:ascii="Arial" w:hAnsi="Arial" w:cs="Arial"/>
        </w:rPr>
        <w:t xml:space="preserve"> Čáslavi dne  </w:t>
      </w: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8051AC" w:rsidRPr="0024140E" w:rsidRDefault="008051AC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8051AC" w:rsidRPr="0024140E" w:rsidRDefault="008051AC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Za objednatele:                                                    Za dodavatele: 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…………………………..</w:t>
      </w:r>
      <w:r w:rsidRPr="0024140E">
        <w:rPr>
          <w:rFonts w:ascii="Arial" w:hAnsi="Arial" w:cs="Arial"/>
        </w:rPr>
        <w:tab/>
      </w:r>
      <w:r w:rsidR="00D21C70">
        <w:rPr>
          <w:rFonts w:ascii="Arial" w:hAnsi="Arial" w:cs="Arial"/>
        </w:rPr>
        <w:tab/>
        <w:t xml:space="preserve">    </w:t>
      </w:r>
      <w:r w:rsidRPr="0024140E">
        <w:rPr>
          <w:rFonts w:ascii="Arial" w:hAnsi="Arial" w:cs="Arial"/>
        </w:rPr>
        <w:t>……………………..</w:t>
      </w:r>
    </w:p>
    <w:p w:rsidR="001733F1" w:rsidRPr="0024140E" w:rsidRDefault="00D21C70" w:rsidP="001733F1">
      <w:pPr>
        <w:tabs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1733F1" w:rsidRPr="0024140E">
        <w:rPr>
          <w:rFonts w:ascii="Arial" w:hAnsi="Arial" w:cs="Arial"/>
        </w:rPr>
        <w:t xml:space="preserve"> Mgr. Věra Szabová</w:t>
      </w:r>
      <w:r>
        <w:rPr>
          <w:rFonts w:ascii="Arial" w:hAnsi="Arial" w:cs="Arial"/>
        </w:rPr>
        <w:t xml:space="preserve">               </w:t>
      </w:r>
      <w:r w:rsidR="003A5712">
        <w:rPr>
          <w:rFonts w:ascii="ArialMT" w:hAnsi="ArialMT" w:cs="ArialMT"/>
        </w:rPr>
        <w:t xml:space="preserve">Jan </w:t>
      </w:r>
      <w:proofErr w:type="spellStart"/>
      <w:r w:rsidR="003A5712">
        <w:rPr>
          <w:rFonts w:ascii="ArialMT" w:hAnsi="ArialMT" w:cs="ArialMT"/>
        </w:rPr>
        <w:t>Čambor</w:t>
      </w:r>
      <w:proofErr w:type="spellEnd"/>
      <w:r w:rsidR="003A5712">
        <w:rPr>
          <w:rFonts w:ascii="ArialMT" w:hAnsi="ArialMT" w:cs="ArialMT"/>
        </w:rPr>
        <w:t xml:space="preserve"> – jednatel firmy</w:t>
      </w:r>
      <w:r w:rsidR="008051AC" w:rsidRPr="0024140E">
        <w:rPr>
          <w:rFonts w:ascii="Arial" w:hAnsi="Arial" w:cs="Arial"/>
        </w:rPr>
        <w:t xml:space="preserve">       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            ředitelka školy</w:t>
      </w:r>
      <w:r w:rsidR="00D21C70">
        <w:rPr>
          <w:rFonts w:ascii="Arial" w:hAnsi="Arial" w:cs="Arial"/>
        </w:rPr>
        <w:t xml:space="preserve">                      </w:t>
      </w:r>
      <w:r w:rsidRPr="0024140E">
        <w:rPr>
          <w:rFonts w:ascii="Arial" w:hAnsi="Arial" w:cs="Arial"/>
        </w:rPr>
        <w:t xml:space="preserve">        </w:t>
      </w:r>
    </w:p>
    <w:p w:rsidR="0038432A" w:rsidRPr="0024140E" w:rsidRDefault="0038432A" w:rsidP="00DE60FF">
      <w:pPr>
        <w:rPr>
          <w:rFonts w:ascii="Arial" w:hAnsi="Arial" w:cs="Arial"/>
        </w:rPr>
      </w:pPr>
    </w:p>
    <w:sectPr w:rsidR="0038432A" w:rsidRPr="0024140E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97" w:rsidRDefault="000F2597" w:rsidP="00DE60FF">
      <w:r>
        <w:separator/>
      </w:r>
    </w:p>
  </w:endnote>
  <w:endnote w:type="continuationSeparator" w:id="0">
    <w:p w:rsidR="000F2597" w:rsidRDefault="000F2597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8" w:rsidRDefault="004307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45" w:rsidRDefault="00430758" w:rsidP="008F0245">
    <w:pPr>
      <w:pStyle w:val="Zpat"/>
    </w:pPr>
    <w:r>
      <w:tab/>
    </w:r>
    <w:r w:rsidR="008F0245">
      <w:t xml:space="preserve">                                                                                                 </w:t>
    </w:r>
    <w:sdt>
      <w:sdtPr>
        <w:id w:val="8267061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 w:rsidR="008F0245">
              <w:t xml:space="preserve">Stránka </w:t>
            </w:r>
            <w:proofErr w:type="gramEnd"/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PAGE</w:instrText>
            </w:r>
            <w:r w:rsidR="008F0245">
              <w:rPr>
                <w:b/>
                <w:bCs/>
              </w:rPr>
              <w:fldChar w:fldCharType="separate"/>
            </w:r>
            <w:r w:rsidR="0053091B">
              <w:rPr>
                <w:b/>
                <w:bCs/>
                <w:noProof/>
              </w:rPr>
              <w:t>6</w:t>
            </w:r>
            <w:r w:rsidR="008F0245">
              <w:rPr>
                <w:b/>
                <w:bCs/>
              </w:rPr>
              <w:fldChar w:fldCharType="end"/>
            </w:r>
            <w:proofErr w:type="gramStart"/>
            <w:r w:rsidR="008F0245">
              <w:t xml:space="preserve"> z </w:t>
            </w:r>
            <w:proofErr w:type="gramEnd"/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NUMPAGES</w:instrText>
            </w:r>
            <w:r w:rsidR="008F0245">
              <w:rPr>
                <w:b/>
                <w:bCs/>
              </w:rPr>
              <w:fldChar w:fldCharType="separate"/>
            </w:r>
            <w:r w:rsidR="0053091B">
              <w:rPr>
                <w:b/>
                <w:bCs/>
                <w:noProof/>
              </w:rPr>
              <w:t>7</w:t>
            </w:r>
            <w:r w:rsidR="008F0245">
              <w:rPr>
                <w:b/>
                <w:bCs/>
              </w:rPr>
              <w:fldChar w:fldCharType="end"/>
            </w:r>
          </w:sdtContent>
        </w:sdt>
      </w:sdtContent>
    </w:sdt>
  </w:p>
  <w:p w:rsidR="00DE60FF" w:rsidRDefault="00DE60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8" w:rsidRDefault="004307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97" w:rsidRDefault="000F2597" w:rsidP="00DE60FF">
      <w:r>
        <w:separator/>
      </w:r>
    </w:p>
  </w:footnote>
  <w:footnote w:type="continuationSeparator" w:id="0">
    <w:p w:rsidR="000F2597" w:rsidRDefault="000F2597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8" w:rsidRDefault="004307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8" w:rsidRDefault="004307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D05E4070"/>
    <w:lvl w:ilvl="0" w:tplc="9166630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61B4A"/>
    <w:rsid w:val="000722B2"/>
    <w:rsid w:val="000A46A9"/>
    <w:rsid w:val="000B676E"/>
    <w:rsid w:val="000F2597"/>
    <w:rsid w:val="00124D2B"/>
    <w:rsid w:val="00137ADF"/>
    <w:rsid w:val="001418C6"/>
    <w:rsid w:val="001709D1"/>
    <w:rsid w:val="00171B9B"/>
    <w:rsid w:val="001733F1"/>
    <w:rsid w:val="001C5465"/>
    <w:rsid w:val="001D5E9A"/>
    <w:rsid w:val="0020317C"/>
    <w:rsid w:val="00227AC0"/>
    <w:rsid w:val="0024140E"/>
    <w:rsid w:val="002633A0"/>
    <w:rsid w:val="00277D8C"/>
    <w:rsid w:val="00295139"/>
    <w:rsid w:val="002A51C2"/>
    <w:rsid w:val="002B4C4F"/>
    <w:rsid w:val="002D68A7"/>
    <w:rsid w:val="002E262B"/>
    <w:rsid w:val="002E2CB4"/>
    <w:rsid w:val="002E37A2"/>
    <w:rsid w:val="00301626"/>
    <w:rsid w:val="00310912"/>
    <w:rsid w:val="0031208F"/>
    <w:rsid w:val="0032719E"/>
    <w:rsid w:val="00331D16"/>
    <w:rsid w:val="003568E1"/>
    <w:rsid w:val="00365C52"/>
    <w:rsid w:val="00377A2C"/>
    <w:rsid w:val="0038432A"/>
    <w:rsid w:val="00390FFE"/>
    <w:rsid w:val="003A4788"/>
    <w:rsid w:val="003A5712"/>
    <w:rsid w:val="003D203A"/>
    <w:rsid w:val="003D3FD1"/>
    <w:rsid w:val="003F06A8"/>
    <w:rsid w:val="00416736"/>
    <w:rsid w:val="004176C5"/>
    <w:rsid w:val="00430758"/>
    <w:rsid w:val="004B0634"/>
    <w:rsid w:val="004D1834"/>
    <w:rsid w:val="004D3028"/>
    <w:rsid w:val="00502430"/>
    <w:rsid w:val="00520B72"/>
    <w:rsid w:val="0053091B"/>
    <w:rsid w:val="00531EF4"/>
    <w:rsid w:val="00560DF9"/>
    <w:rsid w:val="00575351"/>
    <w:rsid w:val="00593422"/>
    <w:rsid w:val="005B2400"/>
    <w:rsid w:val="005F5A71"/>
    <w:rsid w:val="00600E35"/>
    <w:rsid w:val="00603405"/>
    <w:rsid w:val="00632E8F"/>
    <w:rsid w:val="0068243E"/>
    <w:rsid w:val="006E1CF3"/>
    <w:rsid w:val="007878FE"/>
    <w:rsid w:val="00795AD7"/>
    <w:rsid w:val="007A37DA"/>
    <w:rsid w:val="007A58A0"/>
    <w:rsid w:val="007C6156"/>
    <w:rsid w:val="007C729D"/>
    <w:rsid w:val="007D2755"/>
    <w:rsid w:val="007D71D3"/>
    <w:rsid w:val="007D7351"/>
    <w:rsid w:val="008051AC"/>
    <w:rsid w:val="0082117A"/>
    <w:rsid w:val="0088191F"/>
    <w:rsid w:val="008C6C6D"/>
    <w:rsid w:val="008D1D65"/>
    <w:rsid w:val="008E2289"/>
    <w:rsid w:val="008F0245"/>
    <w:rsid w:val="00971DF9"/>
    <w:rsid w:val="0098334C"/>
    <w:rsid w:val="009F6BB0"/>
    <w:rsid w:val="00A275CA"/>
    <w:rsid w:val="00A355BD"/>
    <w:rsid w:val="00A51B17"/>
    <w:rsid w:val="00A718A1"/>
    <w:rsid w:val="00AA5303"/>
    <w:rsid w:val="00AB349A"/>
    <w:rsid w:val="00AD2EDA"/>
    <w:rsid w:val="00AD5F28"/>
    <w:rsid w:val="00AE4A95"/>
    <w:rsid w:val="00AF02D1"/>
    <w:rsid w:val="00B348E1"/>
    <w:rsid w:val="00B61E6C"/>
    <w:rsid w:val="00B70273"/>
    <w:rsid w:val="00BA681A"/>
    <w:rsid w:val="00BC4681"/>
    <w:rsid w:val="00BE37B7"/>
    <w:rsid w:val="00C77FD9"/>
    <w:rsid w:val="00D15109"/>
    <w:rsid w:val="00D21C70"/>
    <w:rsid w:val="00D318BD"/>
    <w:rsid w:val="00D36725"/>
    <w:rsid w:val="00D9630F"/>
    <w:rsid w:val="00DE60FF"/>
    <w:rsid w:val="00E128DB"/>
    <w:rsid w:val="00E255A0"/>
    <w:rsid w:val="00E44E2B"/>
    <w:rsid w:val="00E76B46"/>
    <w:rsid w:val="00EA2D0E"/>
    <w:rsid w:val="00EA3E02"/>
    <w:rsid w:val="00EA6143"/>
    <w:rsid w:val="00EB47DE"/>
    <w:rsid w:val="00EF5224"/>
    <w:rsid w:val="00F10C55"/>
    <w:rsid w:val="00F55939"/>
    <w:rsid w:val="00F8663D"/>
    <w:rsid w:val="00FB2754"/>
    <w:rsid w:val="00FD5467"/>
    <w:rsid w:val="00FF101C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EA22B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1</TotalTime>
  <Pages>7</Pages>
  <Words>2167</Words>
  <Characters>12789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2025-10-16T09:06:00Z</dcterms:created>
  <dcterms:modified xsi:type="dcterms:W3CDTF">2025-10-16T09:07:00Z</dcterms:modified>
</cp:coreProperties>
</file>